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9E" w:rsidRDefault="0003189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9" o:title=""/>
          </v:shape>
          <o:OLEObject Type="Embed" ProgID="Word.Picture.8" ShapeID="_x0000_i1025" DrawAspect="Content" ObjectID="_1526977992" r:id="rId10"/>
        </w:object>
      </w:r>
    </w:p>
    <w:p w:rsidR="0003189E" w:rsidRDefault="0003189E"/>
    <w:p w:rsidR="0003189E" w:rsidRDefault="0003189E" w:rsidP="0003189E">
      <w:pPr>
        <w:spacing w:line="240" w:lineRule="auto"/>
      </w:pPr>
    </w:p>
    <w:p w:rsidR="0003189E" w:rsidRDefault="0003189E" w:rsidP="0003189E"/>
    <w:p w:rsidR="0003189E" w:rsidRDefault="0003189E" w:rsidP="0003189E"/>
    <w:p w:rsidR="0003189E" w:rsidRDefault="0003189E" w:rsidP="0003189E"/>
    <w:p w:rsidR="0003189E" w:rsidRDefault="0003189E" w:rsidP="0003189E"/>
    <w:p w:rsidR="0048364F" w:rsidRPr="0086282A" w:rsidRDefault="007931B9" w:rsidP="0048364F">
      <w:pPr>
        <w:pStyle w:val="ShortT"/>
      </w:pPr>
      <w:r w:rsidRPr="0086282A">
        <w:t>Tribunals Amalgamation</w:t>
      </w:r>
      <w:r w:rsidR="00C164CA" w:rsidRPr="0086282A">
        <w:t xml:space="preserve"> </w:t>
      </w:r>
      <w:r w:rsidR="0003189E">
        <w:t>Act</w:t>
      </w:r>
      <w:r w:rsidR="00C164CA" w:rsidRPr="0086282A">
        <w:t xml:space="preserve"> 201</w:t>
      </w:r>
      <w:r w:rsidR="00E82FF1">
        <w:t>5</w:t>
      </w:r>
    </w:p>
    <w:p w:rsidR="0048364F" w:rsidRPr="0086282A" w:rsidRDefault="0048364F" w:rsidP="0048364F"/>
    <w:p w:rsidR="0048364F" w:rsidRPr="0086282A" w:rsidRDefault="00C164CA" w:rsidP="0003189E">
      <w:pPr>
        <w:pStyle w:val="Actno"/>
        <w:spacing w:before="400"/>
      </w:pPr>
      <w:r w:rsidRPr="0086282A">
        <w:t>No</w:t>
      </w:r>
      <w:r w:rsidR="00EE17C7" w:rsidRPr="0086282A">
        <w:t>.</w:t>
      </w:r>
      <w:r w:rsidR="00553C72">
        <w:t xml:space="preserve"> 60</w:t>
      </w:r>
      <w:r w:rsidRPr="0086282A">
        <w:t>, 201</w:t>
      </w:r>
      <w:r w:rsidR="00E82FF1">
        <w:t>5</w:t>
      </w:r>
    </w:p>
    <w:p w:rsidR="0048364F" w:rsidRPr="0086282A" w:rsidRDefault="0048364F" w:rsidP="0048364F"/>
    <w:p w:rsidR="0003189E" w:rsidRDefault="0003189E" w:rsidP="0003189E"/>
    <w:p w:rsidR="0003189E" w:rsidRDefault="0003189E" w:rsidP="0003189E"/>
    <w:p w:rsidR="0003189E" w:rsidRDefault="0003189E" w:rsidP="0003189E"/>
    <w:p w:rsidR="0003189E" w:rsidRDefault="0003189E" w:rsidP="0003189E"/>
    <w:p w:rsidR="0048364F" w:rsidRPr="0086282A" w:rsidRDefault="0003189E" w:rsidP="0048364F">
      <w:pPr>
        <w:pStyle w:val="LongT"/>
      </w:pPr>
      <w:r>
        <w:t>An Act</w:t>
      </w:r>
      <w:r w:rsidR="007931B9" w:rsidRPr="0086282A">
        <w:t xml:space="preserve"> to amalgamate certain administrative review tribunals</w:t>
      </w:r>
      <w:r w:rsidR="0048364F" w:rsidRPr="0086282A">
        <w:t xml:space="preserve">, and for </w:t>
      </w:r>
      <w:r w:rsidR="007931B9" w:rsidRPr="0086282A">
        <w:t>other</w:t>
      </w:r>
      <w:r w:rsidR="0048364F" w:rsidRPr="0086282A">
        <w:t xml:space="preserve"> purposes</w:t>
      </w:r>
    </w:p>
    <w:p w:rsidR="0048364F" w:rsidRPr="0086282A" w:rsidRDefault="0048364F" w:rsidP="00F6335F">
      <w:pPr>
        <w:pStyle w:val="Header"/>
        <w:tabs>
          <w:tab w:val="clear" w:pos="4150"/>
          <w:tab w:val="clear" w:pos="8307"/>
        </w:tabs>
      </w:pPr>
      <w:r w:rsidRPr="0086282A">
        <w:rPr>
          <w:rStyle w:val="CharAmSchNo"/>
        </w:rPr>
        <w:t xml:space="preserve"> </w:t>
      </w:r>
      <w:r w:rsidRPr="0086282A">
        <w:rPr>
          <w:rStyle w:val="CharAmSchText"/>
        </w:rPr>
        <w:t xml:space="preserve"> </w:t>
      </w:r>
    </w:p>
    <w:p w:rsidR="0048364F" w:rsidRPr="0086282A" w:rsidRDefault="0048364F" w:rsidP="00F6335F">
      <w:pPr>
        <w:pStyle w:val="Header"/>
        <w:tabs>
          <w:tab w:val="clear" w:pos="4150"/>
          <w:tab w:val="clear" w:pos="8307"/>
        </w:tabs>
      </w:pPr>
      <w:r w:rsidRPr="0086282A">
        <w:rPr>
          <w:rStyle w:val="CharAmPartNo"/>
        </w:rPr>
        <w:t xml:space="preserve"> </w:t>
      </w:r>
      <w:r w:rsidRPr="0086282A">
        <w:rPr>
          <w:rStyle w:val="CharAmPartText"/>
        </w:rPr>
        <w:t xml:space="preserve"> </w:t>
      </w:r>
    </w:p>
    <w:p w:rsidR="0048364F" w:rsidRPr="0086282A" w:rsidRDefault="0048364F" w:rsidP="0048364F">
      <w:pPr>
        <w:sectPr w:rsidR="0048364F" w:rsidRPr="0086282A" w:rsidSect="0003189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86282A" w:rsidRDefault="0048364F" w:rsidP="001259C5">
      <w:pPr>
        <w:rPr>
          <w:sz w:val="36"/>
        </w:rPr>
      </w:pPr>
      <w:r w:rsidRPr="0086282A">
        <w:rPr>
          <w:sz w:val="36"/>
        </w:rPr>
        <w:lastRenderedPageBreak/>
        <w:t>Contents</w:t>
      </w:r>
    </w:p>
    <w:bookmarkStart w:id="0" w:name="BKCheck15B_1"/>
    <w:bookmarkEnd w:id="0"/>
    <w:p w:rsidR="00D56633" w:rsidRDefault="00D5663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D56633">
        <w:rPr>
          <w:noProof/>
        </w:rPr>
        <w:tab/>
      </w:r>
      <w:r w:rsidRPr="00D56633">
        <w:rPr>
          <w:noProof/>
        </w:rPr>
        <w:fldChar w:fldCharType="begin"/>
      </w:r>
      <w:r w:rsidRPr="00D56633">
        <w:rPr>
          <w:noProof/>
        </w:rPr>
        <w:instrText xml:space="preserve"> PAGEREF _Toc420588772 \h </w:instrText>
      </w:r>
      <w:r w:rsidRPr="00D56633">
        <w:rPr>
          <w:noProof/>
        </w:rPr>
      </w:r>
      <w:r w:rsidRPr="00D56633">
        <w:rPr>
          <w:noProof/>
        </w:rPr>
        <w:fldChar w:fldCharType="separate"/>
      </w:r>
      <w:r w:rsidR="00C545F1">
        <w:rPr>
          <w:noProof/>
        </w:rPr>
        <w:t>1</w:t>
      </w:r>
      <w:r w:rsidRPr="00D56633">
        <w:rPr>
          <w:noProof/>
        </w:rPr>
        <w:fldChar w:fldCharType="end"/>
      </w:r>
    </w:p>
    <w:p w:rsidR="00D56633" w:rsidRDefault="00D56633">
      <w:pPr>
        <w:pStyle w:val="TOC5"/>
        <w:rPr>
          <w:rFonts w:asciiTheme="minorHAnsi" w:eastAsiaTheme="minorEastAsia" w:hAnsiTheme="minorHAnsi" w:cstheme="minorBidi"/>
          <w:noProof/>
          <w:kern w:val="0"/>
          <w:sz w:val="22"/>
          <w:szCs w:val="22"/>
        </w:rPr>
      </w:pPr>
      <w:r>
        <w:rPr>
          <w:noProof/>
        </w:rPr>
        <w:t>2</w:t>
      </w:r>
      <w:r>
        <w:rPr>
          <w:noProof/>
        </w:rPr>
        <w:tab/>
        <w:t>Commencement</w:t>
      </w:r>
      <w:r w:rsidRPr="00D56633">
        <w:rPr>
          <w:noProof/>
        </w:rPr>
        <w:tab/>
      </w:r>
      <w:r w:rsidRPr="00D56633">
        <w:rPr>
          <w:noProof/>
        </w:rPr>
        <w:fldChar w:fldCharType="begin"/>
      </w:r>
      <w:r w:rsidRPr="00D56633">
        <w:rPr>
          <w:noProof/>
        </w:rPr>
        <w:instrText xml:space="preserve"> PAGEREF _Toc420588773 \h </w:instrText>
      </w:r>
      <w:r w:rsidRPr="00D56633">
        <w:rPr>
          <w:noProof/>
        </w:rPr>
      </w:r>
      <w:r w:rsidRPr="00D56633">
        <w:rPr>
          <w:noProof/>
        </w:rPr>
        <w:fldChar w:fldCharType="separate"/>
      </w:r>
      <w:r w:rsidR="00C545F1">
        <w:rPr>
          <w:noProof/>
        </w:rPr>
        <w:t>1</w:t>
      </w:r>
      <w:r w:rsidRPr="00D56633">
        <w:rPr>
          <w:noProof/>
        </w:rPr>
        <w:fldChar w:fldCharType="end"/>
      </w:r>
    </w:p>
    <w:p w:rsidR="00D56633" w:rsidRDefault="00D56633">
      <w:pPr>
        <w:pStyle w:val="TOC5"/>
        <w:rPr>
          <w:rFonts w:asciiTheme="minorHAnsi" w:eastAsiaTheme="minorEastAsia" w:hAnsiTheme="minorHAnsi" w:cstheme="minorBidi"/>
          <w:noProof/>
          <w:kern w:val="0"/>
          <w:sz w:val="22"/>
          <w:szCs w:val="22"/>
        </w:rPr>
      </w:pPr>
      <w:r>
        <w:rPr>
          <w:noProof/>
        </w:rPr>
        <w:t>3</w:t>
      </w:r>
      <w:r>
        <w:rPr>
          <w:noProof/>
        </w:rPr>
        <w:tab/>
        <w:t>Schedules</w:t>
      </w:r>
      <w:r w:rsidRPr="00D56633">
        <w:rPr>
          <w:noProof/>
        </w:rPr>
        <w:tab/>
      </w:r>
      <w:r w:rsidRPr="00D56633">
        <w:rPr>
          <w:noProof/>
        </w:rPr>
        <w:fldChar w:fldCharType="begin"/>
      </w:r>
      <w:r w:rsidRPr="00D56633">
        <w:rPr>
          <w:noProof/>
        </w:rPr>
        <w:instrText xml:space="preserve"> PAGEREF _Toc420588774 \h </w:instrText>
      </w:r>
      <w:r w:rsidRPr="00D56633">
        <w:rPr>
          <w:noProof/>
        </w:rPr>
      </w:r>
      <w:r w:rsidRPr="00D56633">
        <w:rPr>
          <w:noProof/>
        </w:rPr>
        <w:fldChar w:fldCharType="separate"/>
      </w:r>
      <w:r w:rsidR="00C545F1">
        <w:rPr>
          <w:noProof/>
        </w:rPr>
        <w:t>6</w:t>
      </w:r>
      <w:r w:rsidRPr="00D56633">
        <w:rPr>
          <w:noProof/>
        </w:rPr>
        <w:fldChar w:fldCharType="end"/>
      </w:r>
    </w:p>
    <w:p w:rsidR="00D56633" w:rsidRDefault="00D56633">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D56633">
        <w:rPr>
          <w:noProof/>
        </w:rPr>
        <w:tab/>
      </w:r>
      <w:r w:rsidRPr="00D56633">
        <w:rPr>
          <w:noProof/>
        </w:rPr>
        <w:fldChar w:fldCharType="begin"/>
      </w:r>
      <w:r w:rsidRPr="00D56633">
        <w:rPr>
          <w:noProof/>
        </w:rPr>
        <w:instrText xml:space="preserve"> PAGEREF _Toc420588775 \h </w:instrText>
      </w:r>
      <w:r w:rsidRPr="00D56633">
        <w:rPr>
          <w:noProof/>
        </w:rPr>
      </w:r>
      <w:r w:rsidRPr="00D56633">
        <w:rPr>
          <w:noProof/>
        </w:rPr>
        <w:fldChar w:fldCharType="separate"/>
      </w:r>
      <w:r w:rsidR="00C545F1">
        <w:rPr>
          <w:noProof/>
        </w:rPr>
        <w:t>6</w:t>
      </w:r>
      <w:r w:rsidRPr="00D56633">
        <w:rPr>
          <w:noProof/>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1—Amendment of the Administrative Appeals Tribunal Act 1975</w:t>
      </w:r>
      <w:r w:rsidRPr="00D56633">
        <w:rPr>
          <w:b w:val="0"/>
          <w:noProof/>
          <w:sz w:val="18"/>
        </w:rPr>
        <w:tab/>
      </w:r>
      <w:r w:rsidRPr="00D56633">
        <w:rPr>
          <w:b w:val="0"/>
          <w:noProof/>
          <w:sz w:val="18"/>
        </w:rPr>
        <w:fldChar w:fldCharType="begin"/>
      </w:r>
      <w:r w:rsidRPr="00D56633">
        <w:rPr>
          <w:b w:val="0"/>
          <w:noProof/>
          <w:sz w:val="18"/>
        </w:rPr>
        <w:instrText xml:space="preserve"> PAGEREF _Toc420588776 \h </w:instrText>
      </w:r>
      <w:r w:rsidRPr="00D56633">
        <w:rPr>
          <w:b w:val="0"/>
          <w:noProof/>
          <w:sz w:val="18"/>
        </w:rPr>
      </w:r>
      <w:r w:rsidRPr="00D56633">
        <w:rPr>
          <w:b w:val="0"/>
          <w:noProof/>
          <w:sz w:val="18"/>
        </w:rPr>
        <w:fldChar w:fldCharType="separate"/>
      </w:r>
      <w:r w:rsidR="00C545F1">
        <w:rPr>
          <w:b w:val="0"/>
          <w:noProof/>
          <w:sz w:val="18"/>
        </w:rPr>
        <w:t>7</w:t>
      </w:r>
      <w:r w:rsidRPr="00D56633">
        <w:rPr>
          <w:b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Administrative Appeals Tribunal Act 1975</w:t>
      </w:r>
      <w:r w:rsidRPr="00D56633">
        <w:rPr>
          <w:i w:val="0"/>
          <w:noProof/>
          <w:sz w:val="18"/>
        </w:rPr>
        <w:tab/>
      </w:r>
      <w:r w:rsidRPr="00D56633">
        <w:rPr>
          <w:i w:val="0"/>
          <w:noProof/>
          <w:sz w:val="18"/>
        </w:rPr>
        <w:fldChar w:fldCharType="begin"/>
      </w:r>
      <w:r w:rsidRPr="00D56633">
        <w:rPr>
          <w:i w:val="0"/>
          <w:noProof/>
          <w:sz w:val="18"/>
        </w:rPr>
        <w:instrText xml:space="preserve"> PAGEREF _Toc420588777 \h </w:instrText>
      </w:r>
      <w:r w:rsidRPr="00D56633">
        <w:rPr>
          <w:i w:val="0"/>
          <w:noProof/>
          <w:sz w:val="18"/>
        </w:rPr>
      </w:r>
      <w:r w:rsidRPr="00D56633">
        <w:rPr>
          <w:i w:val="0"/>
          <w:noProof/>
          <w:sz w:val="18"/>
        </w:rPr>
        <w:fldChar w:fldCharType="separate"/>
      </w:r>
      <w:r w:rsidR="00C545F1">
        <w:rPr>
          <w:i w:val="0"/>
          <w:noProof/>
          <w:sz w:val="18"/>
        </w:rPr>
        <w:t>7</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2—Migration amendments</w:t>
      </w:r>
      <w:r w:rsidRPr="00D56633">
        <w:rPr>
          <w:b w:val="0"/>
          <w:noProof/>
          <w:sz w:val="18"/>
        </w:rPr>
        <w:tab/>
      </w:r>
      <w:r w:rsidRPr="00D56633">
        <w:rPr>
          <w:b w:val="0"/>
          <w:noProof/>
          <w:sz w:val="18"/>
        </w:rPr>
        <w:fldChar w:fldCharType="begin"/>
      </w:r>
      <w:r w:rsidRPr="00D56633">
        <w:rPr>
          <w:b w:val="0"/>
          <w:noProof/>
          <w:sz w:val="18"/>
        </w:rPr>
        <w:instrText xml:space="preserve"> PAGEREF _Toc420588860 \h </w:instrText>
      </w:r>
      <w:r w:rsidRPr="00D56633">
        <w:rPr>
          <w:b w:val="0"/>
          <w:noProof/>
          <w:sz w:val="18"/>
        </w:rPr>
      </w:r>
      <w:r w:rsidRPr="00D56633">
        <w:rPr>
          <w:b w:val="0"/>
          <w:noProof/>
          <w:sz w:val="18"/>
        </w:rPr>
        <w:fldChar w:fldCharType="separate"/>
      </w:r>
      <w:r w:rsidR="00C545F1">
        <w:rPr>
          <w:b w:val="0"/>
          <w:noProof/>
          <w:sz w:val="18"/>
        </w:rPr>
        <w:t>63</w:t>
      </w:r>
      <w:r w:rsidRPr="00D56633">
        <w:rPr>
          <w:b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1—Main amendments</w:t>
      </w:r>
      <w:r w:rsidRPr="00D56633">
        <w:rPr>
          <w:noProof/>
          <w:sz w:val="18"/>
        </w:rPr>
        <w:tab/>
      </w:r>
      <w:r w:rsidRPr="00D56633">
        <w:rPr>
          <w:noProof/>
          <w:sz w:val="18"/>
        </w:rPr>
        <w:fldChar w:fldCharType="begin"/>
      </w:r>
      <w:r w:rsidRPr="00D56633">
        <w:rPr>
          <w:noProof/>
          <w:sz w:val="18"/>
        </w:rPr>
        <w:instrText xml:space="preserve"> PAGEREF _Toc420588861 \h </w:instrText>
      </w:r>
      <w:r w:rsidRPr="00D56633">
        <w:rPr>
          <w:noProof/>
          <w:sz w:val="18"/>
        </w:rPr>
      </w:r>
      <w:r w:rsidRPr="00D56633">
        <w:rPr>
          <w:noProof/>
          <w:sz w:val="18"/>
        </w:rPr>
        <w:fldChar w:fldCharType="separate"/>
      </w:r>
      <w:r w:rsidR="00C545F1">
        <w:rPr>
          <w:noProof/>
          <w:sz w:val="18"/>
        </w:rPr>
        <w:t>63</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_Toc420588862 \h </w:instrText>
      </w:r>
      <w:r w:rsidRPr="00D56633">
        <w:rPr>
          <w:i w:val="0"/>
          <w:noProof/>
          <w:sz w:val="18"/>
        </w:rPr>
      </w:r>
      <w:r w:rsidRPr="00D56633">
        <w:rPr>
          <w:i w:val="0"/>
          <w:noProof/>
          <w:sz w:val="18"/>
        </w:rPr>
        <w:fldChar w:fldCharType="separate"/>
      </w:r>
      <w:r w:rsidR="00C545F1">
        <w:rPr>
          <w:i w:val="0"/>
          <w:noProof/>
          <w:sz w:val="18"/>
        </w:rPr>
        <w:t>63</w:t>
      </w:r>
      <w:r w:rsidRPr="00D56633">
        <w:rPr>
          <w:i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2—Multiple amendments</w:t>
      </w:r>
      <w:r w:rsidRPr="00D56633">
        <w:rPr>
          <w:noProof/>
          <w:sz w:val="18"/>
        </w:rPr>
        <w:tab/>
      </w:r>
      <w:r w:rsidRPr="00D56633">
        <w:rPr>
          <w:noProof/>
          <w:sz w:val="18"/>
        </w:rPr>
        <w:fldChar w:fldCharType="begin"/>
      </w:r>
      <w:r w:rsidRPr="00D56633">
        <w:rPr>
          <w:noProof/>
          <w:sz w:val="18"/>
        </w:rPr>
        <w:instrText xml:space="preserve"> PAGEREF _Toc420588911 \h </w:instrText>
      </w:r>
      <w:r w:rsidRPr="00D56633">
        <w:rPr>
          <w:noProof/>
          <w:sz w:val="18"/>
        </w:rPr>
      </w:r>
      <w:r w:rsidRPr="00D56633">
        <w:rPr>
          <w:noProof/>
          <w:sz w:val="18"/>
        </w:rPr>
        <w:fldChar w:fldCharType="separate"/>
      </w:r>
      <w:r w:rsidR="00C545F1">
        <w:rPr>
          <w:noProof/>
          <w:sz w:val="18"/>
        </w:rPr>
        <w:t>87</w:t>
      </w:r>
      <w:r w:rsidRPr="00D56633">
        <w:rPr>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1—References to MRT</w:t>
      </w:r>
      <w:r>
        <w:rPr>
          <w:noProof/>
        </w:rPr>
        <w:noBreakHyphen/>
        <w:t>reviewable decisions</w:t>
      </w:r>
      <w:r w:rsidRPr="00D56633">
        <w:rPr>
          <w:noProof/>
          <w:sz w:val="18"/>
        </w:rPr>
        <w:tab/>
      </w:r>
      <w:r w:rsidRPr="00D56633">
        <w:rPr>
          <w:noProof/>
          <w:sz w:val="18"/>
        </w:rPr>
        <w:fldChar w:fldCharType="begin"/>
      </w:r>
      <w:r w:rsidRPr="00D56633">
        <w:rPr>
          <w:noProof/>
          <w:sz w:val="18"/>
        </w:rPr>
        <w:instrText xml:space="preserve"> PAGEREF _Toc420588912 \h </w:instrText>
      </w:r>
      <w:r w:rsidRPr="00D56633">
        <w:rPr>
          <w:noProof/>
          <w:sz w:val="18"/>
        </w:rPr>
      </w:r>
      <w:r w:rsidRPr="00D56633">
        <w:rPr>
          <w:noProof/>
          <w:sz w:val="18"/>
        </w:rPr>
        <w:fldChar w:fldCharType="separate"/>
      </w:r>
      <w:r w:rsidR="00C545F1">
        <w:rPr>
          <w:noProof/>
          <w:sz w:val="18"/>
        </w:rPr>
        <w:t>87</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_Toc420588913 \h </w:instrText>
      </w:r>
      <w:r w:rsidRPr="00D56633">
        <w:rPr>
          <w:i w:val="0"/>
          <w:noProof/>
          <w:sz w:val="18"/>
        </w:rPr>
      </w:r>
      <w:r w:rsidRPr="00D56633">
        <w:rPr>
          <w:i w:val="0"/>
          <w:noProof/>
          <w:sz w:val="18"/>
        </w:rPr>
        <w:fldChar w:fldCharType="separate"/>
      </w:r>
      <w:r w:rsidR="00C545F1">
        <w:rPr>
          <w:i w:val="0"/>
          <w:noProof/>
          <w:sz w:val="18"/>
        </w:rPr>
        <w:t>87</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2—References to officers of the Tribunal</w:t>
      </w:r>
      <w:r w:rsidRPr="00D56633">
        <w:rPr>
          <w:noProof/>
          <w:sz w:val="18"/>
        </w:rPr>
        <w:tab/>
      </w:r>
      <w:r w:rsidRPr="00D56633">
        <w:rPr>
          <w:noProof/>
          <w:sz w:val="18"/>
        </w:rPr>
        <w:fldChar w:fldCharType="begin"/>
      </w:r>
      <w:r w:rsidRPr="00D56633">
        <w:rPr>
          <w:noProof/>
          <w:sz w:val="18"/>
        </w:rPr>
        <w:instrText xml:space="preserve"> PAGEREF _Toc420588914 \h </w:instrText>
      </w:r>
      <w:r w:rsidRPr="00D56633">
        <w:rPr>
          <w:noProof/>
          <w:sz w:val="18"/>
        </w:rPr>
      </w:r>
      <w:r w:rsidRPr="00D56633">
        <w:rPr>
          <w:noProof/>
          <w:sz w:val="18"/>
        </w:rPr>
        <w:fldChar w:fldCharType="separate"/>
      </w:r>
      <w:r w:rsidR="00C545F1">
        <w:rPr>
          <w:noProof/>
          <w:sz w:val="18"/>
        </w:rPr>
        <w:t>88</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_Toc420588915 \h </w:instrText>
      </w:r>
      <w:r w:rsidRPr="00D56633">
        <w:rPr>
          <w:i w:val="0"/>
          <w:noProof/>
          <w:sz w:val="18"/>
        </w:rPr>
      </w:r>
      <w:r w:rsidRPr="00D56633">
        <w:rPr>
          <w:i w:val="0"/>
          <w:noProof/>
          <w:sz w:val="18"/>
        </w:rPr>
        <w:fldChar w:fldCharType="separate"/>
      </w:r>
      <w:r w:rsidR="00C545F1">
        <w:rPr>
          <w:i w:val="0"/>
          <w:noProof/>
          <w:sz w:val="18"/>
        </w:rPr>
        <w:t>88</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3—References to RRT</w:t>
      </w:r>
      <w:r>
        <w:rPr>
          <w:noProof/>
        </w:rPr>
        <w:noBreakHyphen/>
        <w:t>reviewable decisions</w:t>
      </w:r>
      <w:r w:rsidRPr="00D56633">
        <w:rPr>
          <w:noProof/>
          <w:sz w:val="18"/>
        </w:rPr>
        <w:tab/>
      </w:r>
      <w:r w:rsidRPr="00D56633">
        <w:rPr>
          <w:noProof/>
          <w:sz w:val="18"/>
        </w:rPr>
        <w:fldChar w:fldCharType="begin"/>
      </w:r>
      <w:r w:rsidRPr="00D56633">
        <w:rPr>
          <w:noProof/>
          <w:sz w:val="18"/>
        </w:rPr>
        <w:instrText xml:space="preserve"> PAGEREF _Toc420588916 \h </w:instrText>
      </w:r>
      <w:r w:rsidRPr="00D56633">
        <w:rPr>
          <w:noProof/>
          <w:sz w:val="18"/>
        </w:rPr>
      </w:r>
      <w:r w:rsidRPr="00D56633">
        <w:rPr>
          <w:noProof/>
          <w:sz w:val="18"/>
        </w:rPr>
        <w:fldChar w:fldCharType="separate"/>
      </w:r>
      <w:r w:rsidR="00C545F1">
        <w:rPr>
          <w:noProof/>
          <w:sz w:val="18"/>
        </w:rPr>
        <w:t>89</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_Toc420588917 \h </w:instrText>
      </w:r>
      <w:r w:rsidRPr="00D56633">
        <w:rPr>
          <w:i w:val="0"/>
          <w:noProof/>
          <w:sz w:val="18"/>
        </w:rPr>
      </w:r>
      <w:r w:rsidRPr="00D56633">
        <w:rPr>
          <w:i w:val="0"/>
          <w:noProof/>
          <w:sz w:val="18"/>
        </w:rPr>
        <w:fldChar w:fldCharType="separate"/>
      </w:r>
      <w:r w:rsidR="00C545F1">
        <w:rPr>
          <w:i w:val="0"/>
          <w:noProof/>
          <w:sz w:val="18"/>
        </w:rPr>
        <w:t>89</w:t>
      </w:r>
      <w:r w:rsidRPr="00D56633">
        <w:rPr>
          <w:i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3—Contingent amendments</w:t>
      </w:r>
      <w:r w:rsidRPr="00D56633">
        <w:rPr>
          <w:noProof/>
          <w:sz w:val="18"/>
        </w:rPr>
        <w:tab/>
      </w:r>
      <w:r w:rsidRPr="00D56633">
        <w:rPr>
          <w:noProof/>
          <w:sz w:val="18"/>
        </w:rPr>
        <w:fldChar w:fldCharType="begin"/>
      </w:r>
      <w:r w:rsidRPr="00D56633">
        <w:rPr>
          <w:noProof/>
          <w:sz w:val="18"/>
        </w:rPr>
        <w:instrText xml:space="preserve"> PAGEREF _Toc420588918 \h </w:instrText>
      </w:r>
      <w:r w:rsidRPr="00D56633">
        <w:rPr>
          <w:noProof/>
          <w:sz w:val="18"/>
        </w:rPr>
      </w:r>
      <w:r w:rsidRPr="00D56633">
        <w:rPr>
          <w:noProof/>
          <w:sz w:val="18"/>
        </w:rPr>
        <w:fldChar w:fldCharType="separate"/>
      </w:r>
      <w:r w:rsidR="00C545F1">
        <w:rPr>
          <w:noProof/>
          <w:sz w:val="18"/>
        </w:rPr>
        <w:t>91</w:t>
      </w:r>
      <w:r w:rsidRPr="00D56633">
        <w:rPr>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1—Interaction with the Migration Amendment (Protection and Other Measures) Act 2015</w:t>
      </w:r>
      <w:r w:rsidRPr="00D56633">
        <w:rPr>
          <w:noProof/>
          <w:sz w:val="18"/>
        </w:rPr>
        <w:tab/>
      </w:r>
      <w:r w:rsidRPr="00D56633">
        <w:rPr>
          <w:noProof/>
          <w:sz w:val="18"/>
        </w:rPr>
        <w:fldChar w:fldCharType="begin"/>
      </w:r>
      <w:r w:rsidRPr="00D56633">
        <w:rPr>
          <w:noProof/>
          <w:sz w:val="18"/>
        </w:rPr>
        <w:instrText xml:space="preserve"> PAGEREF _Toc420588919 \h </w:instrText>
      </w:r>
      <w:r w:rsidRPr="00D56633">
        <w:rPr>
          <w:noProof/>
          <w:sz w:val="18"/>
        </w:rPr>
      </w:r>
      <w:r w:rsidRPr="00D56633">
        <w:rPr>
          <w:noProof/>
          <w:sz w:val="18"/>
        </w:rPr>
        <w:fldChar w:fldCharType="separate"/>
      </w:r>
      <w:r w:rsidR="00C545F1">
        <w:rPr>
          <w:noProof/>
          <w:sz w:val="18"/>
        </w:rPr>
        <w:t>91</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_Toc420588920 \h </w:instrText>
      </w:r>
      <w:r w:rsidRPr="00D56633">
        <w:rPr>
          <w:i w:val="0"/>
          <w:noProof/>
          <w:sz w:val="18"/>
        </w:rPr>
      </w:r>
      <w:r w:rsidRPr="00D56633">
        <w:rPr>
          <w:i w:val="0"/>
          <w:noProof/>
          <w:sz w:val="18"/>
        </w:rPr>
        <w:fldChar w:fldCharType="separate"/>
      </w:r>
      <w:r w:rsidR="00C545F1">
        <w:rPr>
          <w:i w:val="0"/>
          <w:noProof/>
          <w:sz w:val="18"/>
        </w:rPr>
        <w:t>91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Amendment (Protection and Other Measures) Act 2015</w:t>
      </w:r>
      <w:r w:rsidRPr="00D56633">
        <w:rPr>
          <w:i w:val="0"/>
          <w:noProof/>
          <w:sz w:val="18"/>
        </w:rPr>
        <w:tab/>
      </w:r>
      <w:r w:rsidRPr="00D56633">
        <w:rPr>
          <w:i w:val="0"/>
          <w:noProof/>
          <w:sz w:val="18"/>
        </w:rPr>
        <w:fldChar w:fldCharType="begin"/>
      </w:r>
      <w:r w:rsidRPr="00D56633">
        <w:rPr>
          <w:i w:val="0"/>
          <w:noProof/>
          <w:sz w:val="18"/>
        </w:rPr>
        <w:instrText xml:space="preserve"> PAGEREF _Toc420588922 \h </w:instrText>
      </w:r>
      <w:r w:rsidRPr="00D56633">
        <w:rPr>
          <w:i w:val="0"/>
          <w:noProof/>
          <w:sz w:val="18"/>
        </w:rPr>
      </w:r>
      <w:r w:rsidRPr="00D56633">
        <w:rPr>
          <w:i w:val="0"/>
          <w:noProof/>
          <w:sz w:val="18"/>
        </w:rPr>
        <w:fldChar w:fldCharType="separate"/>
      </w:r>
      <w:r w:rsidR="00C545F1">
        <w:rPr>
          <w:i w:val="0"/>
          <w:noProof/>
          <w:sz w:val="18"/>
        </w:rPr>
        <w:t>92</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2—Interaction with the Migration and Maritime Powers Legislation Amendment (Resolving the Asylum Legacy Caseload) Act 2014</w:t>
      </w:r>
      <w:r w:rsidRPr="00D56633">
        <w:rPr>
          <w:noProof/>
          <w:sz w:val="18"/>
        </w:rPr>
        <w:tab/>
      </w:r>
      <w:r w:rsidRPr="00D56633">
        <w:rPr>
          <w:noProof/>
          <w:sz w:val="18"/>
        </w:rPr>
        <w:fldChar w:fldCharType="begin"/>
      </w:r>
      <w:r w:rsidRPr="00D56633">
        <w:rPr>
          <w:noProof/>
          <w:sz w:val="18"/>
        </w:rPr>
        <w:instrText xml:space="preserve"> PAGEREF _Toc420588923 \h </w:instrText>
      </w:r>
      <w:r w:rsidRPr="00D56633">
        <w:rPr>
          <w:noProof/>
          <w:sz w:val="18"/>
        </w:rPr>
      </w:r>
      <w:r w:rsidRPr="00D56633">
        <w:rPr>
          <w:noProof/>
          <w:sz w:val="18"/>
        </w:rPr>
        <w:fldChar w:fldCharType="separate"/>
      </w:r>
      <w:r w:rsidR="00C545F1">
        <w:rPr>
          <w:noProof/>
          <w:sz w:val="18"/>
        </w:rPr>
        <w:t>93</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Administrative Appeals Tribunal Act 1975</w:t>
      </w:r>
      <w:r w:rsidRPr="00D56633">
        <w:rPr>
          <w:i w:val="0"/>
          <w:noProof/>
          <w:sz w:val="18"/>
        </w:rPr>
        <w:tab/>
      </w:r>
      <w:r w:rsidRPr="00D56633">
        <w:rPr>
          <w:i w:val="0"/>
          <w:noProof/>
          <w:sz w:val="18"/>
        </w:rPr>
        <w:fldChar w:fldCharType="begin"/>
      </w:r>
      <w:r w:rsidRPr="00D56633">
        <w:rPr>
          <w:i w:val="0"/>
          <w:noProof/>
          <w:sz w:val="18"/>
        </w:rPr>
        <w:instrText xml:space="preserve"> PAGEREF _Toc420588924 \h </w:instrText>
      </w:r>
      <w:r w:rsidRPr="00D56633">
        <w:rPr>
          <w:i w:val="0"/>
          <w:noProof/>
          <w:sz w:val="18"/>
        </w:rPr>
      </w:r>
      <w:r w:rsidRPr="00D56633">
        <w:rPr>
          <w:i w:val="0"/>
          <w:noProof/>
          <w:sz w:val="18"/>
        </w:rPr>
        <w:fldChar w:fldCharType="separate"/>
      </w:r>
      <w:r w:rsidR="00C545F1">
        <w:rPr>
          <w:i w:val="0"/>
          <w:noProof/>
          <w:sz w:val="18"/>
        </w:rPr>
        <w:t>93</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_Toc420588925 \h </w:instrText>
      </w:r>
      <w:r w:rsidRPr="00D56633">
        <w:rPr>
          <w:i w:val="0"/>
          <w:noProof/>
          <w:sz w:val="18"/>
        </w:rPr>
      </w:r>
      <w:r w:rsidRPr="00D56633">
        <w:rPr>
          <w:i w:val="0"/>
          <w:noProof/>
          <w:sz w:val="18"/>
        </w:rPr>
        <w:fldChar w:fldCharType="separate"/>
      </w:r>
      <w:r w:rsidR="00C545F1">
        <w:rPr>
          <w:i w:val="0"/>
          <w:noProof/>
          <w:sz w:val="18"/>
        </w:rPr>
        <w:t>93</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3—Interaction with the Migration and Maritime Powers Legislation Amendment (Resolving the Asylum Legacy Caseload) Act 2014: multiple amendments</w:t>
      </w:r>
      <w:r w:rsidRPr="00D56633">
        <w:rPr>
          <w:noProof/>
          <w:sz w:val="18"/>
        </w:rPr>
        <w:tab/>
      </w:r>
      <w:r w:rsidRPr="00D56633">
        <w:rPr>
          <w:noProof/>
          <w:sz w:val="18"/>
        </w:rPr>
        <w:fldChar w:fldCharType="begin"/>
      </w:r>
      <w:r w:rsidRPr="00D56633">
        <w:rPr>
          <w:noProof/>
          <w:sz w:val="18"/>
        </w:rPr>
        <w:instrText xml:space="preserve"> PAGEREF _Toc420588929 \h </w:instrText>
      </w:r>
      <w:r w:rsidRPr="00D56633">
        <w:rPr>
          <w:noProof/>
          <w:sz w:val="18"/>
        </w:rPr>
      </w:r>
      <w:r w:rsidRPr="00D56633">
        <w:rPr>
          <w:noProof/>
          <w:sz w:val="18"/>
        </w:rPr>
        <w:fldChar w:fldCharType="separate"/>
      </w:r>
      <w:r w:rsidR="00C545F1">
        <w:rPr>
          <w:noProof/>
          <w:sz w:val="18"/>
        </w:rPr>
        <w:t>98</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_Toc420588930 \h </w:instrText>
      </w:r>
      <w:r w:rsidRPr="00D56633">
        <w:rPr>
          <w:i w:val="0"/>
          <w:noProof/>
          <w:sz w:val="18"/>
        </w:rPr>
      </w:r>
      <w:r w:rsidRPr="00D56633">
        <w:rPr>
          <w:i w:val="0"/>
          <w:noProof/>
          <w:sz w:val="18"/>
        </w:rPr>
        <w:fldChar w:fldCharType="separate"/>
      </w:r>
      <w:r w:rsidR="00C545F1">
        <w:rPr>
          <w:i w:val="0"/>
          <w:noProof/>
          <w:sz w:val="18"/>
        </w:rPr>
        <w:t>98</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lastRenderedPageBreak/>
        <w:t>Division 4—Interaction with the Migration and Maritime Powers Legislation Amendment (Resolving the Asylum Legacy Caseload) Act 2014: transitional provisions</w:t>
      </w:r>
      <w:r w:rsidRPr="00D56633">
        <w:rPr>
          <w:noProof/>
          <w:sz w:val="18"/>
        </w:rPr>
        <w:tab/>
      </w:r>
      <w:r w:rsidRPr="00D56633">
        <w:rPr>
          <w:noProof/>
          <w:sz w:val="18"/>
        </w:rPr>
        <w:fldChar w:fldCharType="begin"/>
      </w:r>
      <w:r w:rsidRPr="00D56633">
        <w:rPr>
          <w:noProof/>
          <w:sz w:val="18"/>
        </w:rPr>
        <w:instrText xml:space="preserve"> PAGEREF _Toc420588931 \h </w:instrText>
      </w:r>
      <w:r w:rsidRPr="00D56633">
        <w:rPr>
          <w:noProof/>
          <w:sz w:val="18"/>
        </w:rPr>
      </w:r>
      <w:r w:rsidRPr="00D56633">
        <w:rPr>
          <w:noProof/>
          <w:sz w:val="18"/>
        </w:rPr>
        <w:fldChar w:fldCharType="separate"/>
      </w:r>
      <w:r w:rsidR="00C545F1">
        <w:rPr>
          <w:noProof/>
          <w:sz w:val="18"/>
        </w:rPr>
        <w:t>99</w:t>
      </w:r>
      <w:r w:rsidRPr="00D56633">
        <w:rPr>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5—Interaction with the Migration Amendment (Character and General Visa Cancellation) Act 2014</w:t>
      </w:r>
      <w:r w:rsidRPr="00D56633">
        <w:rPr>
          <w:noProof/>
          <w:sz w:val="18"/>
        </w:rPr>
        <w:tab/>
      </w:r>
      <w:r w:rsidRPr="00D56633">
        <w:rPr>
          <w:noProof/>
          <w:sz w:val="18"/>
        </w:rPr>
        <w:fldChar w:fldCharType="begin"/>
      </w:r>
      <w:r w:rsidRPr="00D56633">
        <w:rPr>
          <w:noProof/>
          <w:sz w:val="18"/>
        </w:rPr>
        <w:instrText xml:space="preserve"> PAGEREF _Toc420588932 \h </w:instrText>
      </w:r>
      <w:r w:rsidRPr="00D56633">
        <w:rPr>
          <w:noProof/>
          <w:sz w:val="18"/>
        </w:rPr>
      </w:r>
      <w:r w:rsidRPr="00D56633">
        <w:rPr>
          <w:noProof/>
          <w:sz w:val="18"/>
        </w:rPr>
        <w:fldChar w:fldCharType="separate"/>
      </w:r>
      <w:r w:rsidR="00C545F1">
        <w:rPr>
          <w:noProof/>
          <w:sz w:val="18"/>
        </w:rPr>
        <w:t>100</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Act 1958</w:t>
      </w:r>
      <w:r w:rsidRPr="00D56633">
        <w:rPr>
          <w:i w:val="0"/>
          <w:noProof/>
          <w:sz w:val="18"/>
        </w:rPr>
        <w:tab/>
      </w:r>
      <w:r w:rsidRPr="00D56633">
        <w:rPr>
          <w:i w:val="0"/>
          <w:noProof/>
          <w:sz w:val="18"/>
        </w:rPr>
        <w:fldChar w:fldCharType="begin"/>
      </w:r>
      <w:r w:rsidRPr="00D56633">
        <w:rPr>
          <w:i w:val="0"/>
          <w:noProof/>
          <w:sz w:val="18"/>
        </w:rPr>
        <w:instrText xml:space="preserve"> PAGEREF _Toc420588933 \h </w:instrText>
      </w:r>
      <w:r w:rsidRPr="00D56633">
        <w:rPr>
          <w:i w:val="0"/>
          <w:noProof/>
          <w:sz w:val="18"/>
        </w:rPr>
      </w:r>
      <w:r w:rsidRPr="00D56633">
        <w:rPr>
          <w:i w:val="0"/>
          <w:noProof/>
          <w:sz w:val="18"/>
        </w:rPr>
        <w:fldChar w:fldCharType="separate"/>
      </w:r>
      <w:r w:rsidR="00C545F1">
        <w:rPr>
          <w:i w:val="0"/>
          <w:noProof/>
          <w:sz w:val="18"/>
        </w:rPr>
        <w:t>100</w:t>
      </w:r>
      <w:r w:rsidRPr="00D56633">
        <w:rPr>
          <w:i w:val="0"/>
          <w:noProof/>
          <w:sz w:val="18"/>
        </w:rPr>
        <w:fldChar w:fldCharType="end"/>
      </w:r>
    </w:p>
    <w:p w:rsidR="00D56633" w:rsidRDefault="00D56633">
      <w:pPr>
        <w:pStyle w:val="TOC8"/>
        <w:rPr>
          <w:rFonts w:asciiTheme="minorHAnsi" w:eastAsiaTheme="minorEastAsia" w:hAnsiTheme="minorHAnsi" w:cstheme="minorBidi"/>
          <w:noProof/>
          <w:kern w:val="0"/>
          <w:sz w:val="22"/>
          <w:szCs w:val="22"/>
        </w:rPr>
      </w:pPr>
      <w:r>
        <w:rPr>
          <w:noProof/>
        </w:rPr>
        <w:t>Division 6—Interaction with the Migration Amendment (Regaining Control Over Australia’s Protection Obligations) Act 2015</w:t>
      </w:r>
      <w:r w:rsidRPr="00D56633">
        <w:rPr>
          <w:noProof/>
          <w:sz w:val="18"/>
        </w:rPr>
        <w:tab/>
      </w:r>
      <w:r w:rsidRPr="00D56633">
        <w:rPr>
          <w:noProof/>
          <w:sz w:val="18"/>
        </w:rPr>
        <w:fldChar w:fldCharType="begin"/>
      </w:r>
      <w:r w:rsidRPr="00D56633">
        <w:rPr>
          <w:noProof/>
          <w:sz w:val="18"/>
        </w:rPr>
        <w:instrText xml:space="preserve"> PAGEREF _Toc420588934 \h </w:instrText>
      </w:r>
      <w:r w:rsidRPr="00D56633">
        <w:rPr>
          <w:noProof/>
          <w:sz w:val="18"/>
        </w:rPr>
      </w:r>
      <w:r w:rsidRPr="00D56633">
        <w:rPr>
          <w:noProof/>
          <w:sz w:val="18"/>
        </w:rPr>
        <w:fldChar w:fldCharType="separate"/>
      </w:r>
      <w:r w:rsidR="00C545F1">
        <w:rPr>
          <w:noProof/>
          <w:sz w:val="18"/>
        </w:rPr>
        <w:t>101</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Migration Amendment (Regaining Control Over Australia’s Protection Obligations) Act 2015</w:t>
      </w:r>
      <w:r w:rsidRPr="00D56633">
        <w:rPr>
          <w:i w:val="0"/>
          <w:noProof/>
          <w:sz w:val="18"/>
        </w:rPr>
        <w:tab/>
      </w:r>
      <w:r w:rsidRPr="00D56633">
        <w:rPr>
          <w:i w:val="0"/>
          <w:noProof/>
          <w:sz w:val="18"/>
        </w:rPr>
        <w:fldChar w:fldCharType="begin"/>
      </w:r>
      <w:r w:rsidRPr="00D56633">
        <w:rPr>
          <w:i w:val="0"/>
          <w:noProof/>
          <w:sz w:val="18"/>
        </w:rPr>
        <w:instrText xml:space="preserve"> PAGEREF _Toc420588935 \h </w:instrText>
      </w:r>
      <w:r w:rsidRPr="00D56633">
        <w:rPr>
          <w:i w:val="0"/>
          <w:noProof/>
          <w:sz w:val="18"/>
        </w:rPr>
      </w:r>
      <w:r w:rsidRPr="00D56633">
        <w:rPr>
          <w:i w:val="0"/>
          <w:noProof/>
          <w:sz w:val="18"/>
        </w:rPr>
        <w:fldChar w:fldCharType="separate"/>
      </w:r>
      <w:r w:rsidR="00C545F1">
        <w:rPr>
          <w:i w:val="0"/>
          <w:noProof/>
          <w:sz w:val="18"/>
        </w:rPr>
        <w:t>101</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3—Social security amendments</w:t>
      </w:r>
      <w:r w:rsidRPr="00D56633">
        <w:rPr>
          <w:b w:val="0"/>
          <w:noProof/>
          <w:sz w:val="18"/>
        </w:rPr>
        <w:tab/>
      </w:r>
      <w:r w:rsidRPr="00D56633">
        <w:rPr>
          <w:b w:val="0"/>
          <w:noProof/>
          <w:sz w:val="18"/>
        </w:rPr>
        <w:fldChar w:fldCharType="begin"/>
      </w:r>
      <w:r w:rsidRPr="00D56633">
        <w:rPr>
          <w:b w:val="0"/>
          <w:noProof/>
          <w:sz w:val="18"/>
        </w:rPr>
        <w:instrText xml:space="preserve"> PAGEREF _Toc420588936 \h </w:instrText>
      </w:r>
      <w:r w:rsidRPr="00D56633">
        <w:rPr>
          <w:b w:val="0"/>
          <w:noProof/>
          <w:sz w:val="18"/>
        </w:rPr>
      </w:r>
      <w:r w:rsidRPr="00D56633">
        <w:rPr>
          <w:b w:val="0"/>
          <w:noProof/>
          <w:sz w:val="18"/>
        </w:rPr>
        <w:fldChar w:fldCharType="separate"/>
      </w:r>
      <w:r w:rsidR="00C545F1">
        <w:rPr>
          <w:b w:val="0"/>
          <w:noProof/>
          <w:sz w:val="18"/>
        </w:rPr>
        <w:t>102</w:t>
      </w:r>
      <w:r w:rsidRPr="00D56633">
        <w:rPr>
          <w:b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Social Security Act 1991</w:t>
      </w:r>
      <w:r w:rsidRPr="00D56633">
        <w:rPr>
          <w:i w:val="0"/>
          <w:noProof/>
          <w:sz w:val="18"/>
        </w:rPr>
        <w:tab/>
      </w:r>
      <w:r w:rsidRPr="00D56633">
        <w:rPr>
          <w:i w:val="0"/>
          <w:noProof/>
          <w:sz w:val="18"/>
        </w:rPr>
        <w:fldChar w:fldCharType="begin"/>
      </w:r>
      <w:r w:rsidRPr="00D56633">
        <w:rPr>
          <w:i w:val="0"/>
          <w:noProof/>
          <w:sz w:val="18"/>
        </w:rPr>
        <w:instrText xml:space="preserve"> PAGEREF _Toc420588937 \h </w:instrText>
      </w:r>
      <w:r w:rsidRPr="00D56633">
        <w:rPr>
          <w:i w:val="0"/>
          <w:noProof/>
          <w:sz w:val="18"/>
        </w:rPr>
      </w:r>
      <w:r w:rsidRPr="00D56633">
        <w:rPr>
          <w:i w:val="0"/>
          <w:noProof/>
          <w:sz w:val="18"/>
        </w:rPr>
        <w:fldChar w:fldCharType="separate"/>
      </w:r>
      <w:r w:rsidR="00C545F1">
        <w:rPr>
          <w:i w:val="0"/>
          <w:noProof/>
          <w:sz w:val="18"/>
        </w:rPr>
        <w:t>102</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Social Security (Administration) Act 1999</w:t>
      </w:r>
      <w:r w:rsidRPr="00D56633">
        <w:rPr>
          <w:i w:val="0"/>
          <w:noProof/>
          <w:sz w:val="18"/>
        </w:rPr>
        <w:tab/>
      </w:r>
      <w:r w:rsidRPr="00D56633">
        <w:rPr>
          <w:i w:val="0"/>
          <w:noProof/>
          <w:sz w:val="18"/>
        </w:rPr>
        <w:fldChar w:fldCharType="begin"/>
      </w:r>
      <w:r w:rsidRPr="00D56633">
        <w:rPr>
          <w:i w:val="0"/>
          <w:noProof/>
          <w:sz w:val="18"/>
        </w:rPr>
        <w:instrText xml:space="preserve"> PAGEREF _Toc420588938 \h </w:instrText>
      </w:r>
      <w:r w:rsidRPr="00D56633">
        <w:rPr>
          <w:i w:val="0"/>
          <w:noProof/>
          <w:sz w:val="18"/>
        </w:rPr>
      </w:r>
      <w:r w:rsidRPr="00D56633">
        <w:rPr>
          <w:i w:val="0"/>
          <w:noProof/>
          <w:sz w:val="18"/>
        </w:rPr>
        <w:fldChar w:fldCharType="separate"/>
      </w:r>
      <w:r w:rsidR="00C545F1">
        <w:rPr>
          <w:i w:val="0"/>
          <w:noProof/>
          <w:sz w:val="18"/>
        </w:rPr>
        <w:t>103</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4—Child support amendments</w:t>
      </w:r>
      <w:r w:rsidRPr="00D56633">
        <w:rPr>
          <w:b w:val="0"/>
          <w:noProof/>
          <w:sz w:val="18"/>
        </w:rPr>
        <w:tab/>
      </w:r>
      <w:r w:rsidRPr="00D56633">
        <w:rPr>
          <w:b w:val="0"/>
          <w:noProof/>
          <w:sz w:val="18"/>
        </w:rPr>
        <w:fldChar w:fldCharType="begin"/>
      </w:r>
      <w:r w:rsidRPr="00D56633">
        <w:rPr>
          <w:b w:val="0"/>
          <w:noProof/>
          <w:sz w:val="18"/>
        </w:rPr>
        <w:instrText xml:space="preserve"> PAGEREF _Toc420588967 \h </w:instrText>
      </w:r>
      <w:r w:rsidRPr="00D56633">
        <w:rPr>
          <w:b w:val="0"/>
          <w:noProof/>
          <w:sz w:val="18"/>
        </w:rPr>
      </w:r>
      <w:r w:rsidRPr="00D56633">
        <w:rPr>
          <w:b w:val="0"/>
          <w:noProof/>
          <w:sz w:val="18"/>
        </w:rPr>
        <w:fldChar w:fldCharType="separate"/>
      </w:r>
      <w:r w:rsidR="00C545F1">
        <w:rPr>
          <w:b w:val="0"/>
          <w:noProof/>
          <w:sz w:val="18"/>
        </w:rPr>
        <w:t>121</w:t>
      </w:r>
      <w:r w:rsidRPr="00D56633">
        <w:rPr>
          <w:b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Child Support (Assessment) Act 1989</w:t>
      </w:r>
      <w:r w:rsidRPr="00D56633">
        <w:rPr>
          <w:i w:val="0"/>
          <w:noProof/>
          <w:sz w:val="18"/>
        </w:rPr>
        <w:tab/>
      </w:r>
      <w:r w:rsidRPr="00D56633">
        <w:rPr>
          <w:i w:val="0"/>
          <w:noProof/>
          <w:sz w:val="18"/>
        </w:rPr>
        <w:fldChar w:fldCharType="begin"/>
      </w:r>
      <w:r w:rsidRPr="00D56633">
        <w:rPr>
          <w:i w:val="0"/>
          <w:noProof/>
          <w:sz w:val="18"/>
        </w:rPr>
        <w:instrText xml:space="preserve"> PAGEREF _Toc420588968 \h </w:instrText>
      </w:r>
      <w:r w:rsidRPr="00D56633">
        <w:rPr>
          <w:i w:val="0"/>
          <w:noProof/>
          <w:sz w:val="18"/>
        </w:rPr>
      </w:r>
      <w:r w:rsidRPr="00D56633">
        <w:rPr>
          <w:i w:val="0"/>
          <w:noProof/>
          <w:sz w:val="18"/>
        </w:rPr>
        <w:fldChar w:fldCharType="separate"/>
      </w:r>
      <w:r w:rsidR="00C545F1">
        <w:rPr>
          <w:i w:val="0"/>
          <w:noProof/>
          <w:sz w:val="18"/>
        </w:rPr>
        <w:t>121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D56633">
        <w:rPr>
          <w:i w:val="0"/>
          <w:noProof/>
          <w:sz w:val="18"/>
        </w:rPr>
        <w:tab/>
      </w:r>
      <w:r w:rsidRPr="00D56633">
        <w:rPr>
          <w:i w:val="0"/>
          <w:noProof/>
          <w:sz w:val="18"/>
        </w:rPr>
        <w:fldChar w:fldCharType="begin"/>
      </w:r>
      <w:r w:rsidRPr="00D56633">
        <w:rPr>
          <w:i w:val="0"/>
          <w:noProof/>
          <w:sz w:val="18"/>
        </w:rPr>
        <w:instrText xml:space="preserve"> PAGEREF _Toc420588972 \h </w:instrText>
      </w:r>
      <w:r w:rsidRPr="00D56633">
        <w:rPr>
          <w:i w:val="0"/>
          <w:noProof/>
          <w:sz w:val="18"/>
        </w:rPr>
      </w:r>
      <w:r w:rsidRPr="00D56633">
        <w:rPr>
          <w:i w:val="0"/>
          <w:noProof/>
          <w:sz w:val="18"/>
        </w:rPr>
        <w:fldChar w:fldCharType="separate"/>
      </w:r>
      <w:r w:rsidR="00C545F1">
        <w:rPr>
          <w:i w:val="0"/>
          <w:noProof/>
          <w:sz w:val="18"/>
        </w:rPr>
        <w:t>125</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5—Family assistance amendments</w:t>
      </w:r>
      <w:r w:rsidRPr="00D56633">
        <w:rPr>
          <w:b w:val="0"/>
          <w:noProof/>
          <w:sz w:val="18"/>
        </w:rPr>
        <w:tab/>
      </w:r>
      <w:r w:rsidRPr="00D56633">
        <w:rPr>
          <w:b w:val="0"/>
          <w:noProof/>
          <w:sz w:val="18"/>
        </w:rPr>
        <w:fldChar w:fldCharType="begin"/>
      </w:r>
      <w:r w:rsidRPr="00D56633">
        <w:rPr>
          <w:b w:val="0"/>
          <w:noProof/>
          <w:sz w:val="18"/>
        </w:rPr>
        <w:instrText xml:space="preserve"> PAGEREF _Toc420589016 \h </w:instrText>
      </w:r>
      <w:r w:rsidRPr="00D56633">
        <w:rPr>
          <w:b w:val="0"/>
          <w:noProof/>
          <w:sz w:val="18"/>
        </w:rPr>
      </w:r>
      <w:r w:rsidRPr="00D56633">
        <w:rPr>
          <w:b w:val="0"/>
          <w:noProof/>
          <w:sz w:val="18"/>
        </w:rPr>
        <w:fldChar w:fldCharType="separate"/>
      </w:r>
      <w:r w:rsidR="00C545F1">
        <w:rPr>
          <w:b w:val="0"/>
          <w:noProof/>
          <w:sz w:val="18"/>
        </w:rPr>
        <w:t>147</w:t>
      </w:r>
      <w:r w:rsidRPr="00D56633">
        <w:rPr>
          <w:b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 New Tax System (Family Assistance) Act 1999</w:t>
      </w:r>
      <w:r w:rsidRPr="00D56633">
        <w:rPr>
          <w:i w:val="0"/>
          <w:noProof/>
          <w:sz w:val="18"/>
        </w:rPr>
        <w:tab/>
      </w:r>
      <w:r w:rsidRPr="00D56633">
        <w:rPr>
          <w:i w:val="0"/>
          <w:noProof/>
          <w:sz w:val="18"/>
        </w:rPr>
        <w:fldChar w:fldCharType="begin"/>
      </w:r>
      <w:r w:rsidRPr="00D56633">
        <w:rPr>
          <w:i w:val="0"/>
          <w:noProof/>
          <w:sz w:val="18"/>
        </w:rPr>
        <w:instrText xml:space="preserve"> PAGEREF _Toc420589017 \h </w:instrText>
      </w:r>
      <w:r w:rsidRPr="00D56633">
        <w:rPr>
          <w:i w:val="0"/>
          <w:noProof/>
          <w:sz w:val="18"/>
        </w:rPr>
      </w:r>
      <w:r w:rsidRPr="00D56633">
        <w:rPr>
          <w:i w:val="0"/>
          <w:noProof/>
          <w:sz w:val="18"/>
        </w:rPr>
        <w:fldChar w:fldCharType="separate"/>
      </w:r>
      <w:r w:rsidR="00C545F1">
        <w:rPr>
          <w:i w:val="0"/>
          <w:noProof/>
          <w:sz w:val="18"/>
        </w:rPr>
        <w:t>147</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D56633">
        <w:rPr>
          <w:i w:val="0"/>
          <w:noProof/>
          <w:sz w:val="18"/>
        </w:rPr>
        <w:tab/>
      </w:r>
      <w:r w:rsidRPr="00D56633">
        <w:rPr>
          <w:i w:val="0"/>
          <w:noProof/>
          <w:sz w:val="18"/>
        </w:rPr>
        <w:fldChar w:fldCharType="begin"/>
      </w:r>
      <w:r w:rsidRPr="00D56633">
        <w:rPr>
          <w:i w:val="0"/>
          <w:noProof/>
          <w:sz w:val="18"/>
        </w:rPr>
        <w:instrText xml:space="preserve"> PAGEREF _Toc420589018 \h </w:instrText>
      </w:r>
      <w:r w:rsidRPr="00D56633">
        <w:rPr>
          <w:i w:val="0"/>
          <w:noProof/>
          <w:sz w:val="18"/>
        </w:rPr>
      </w:r>
      <w:r w:rsidRPr="00D56633">
        <w:rPr>
          <w:i w:val="0"/>
          <w:noProof/>
          <w:sz w:val="18"/>
        </w:rPr>
        <w:fldChar w:fldCharType="separate"/>
      </w:r>
      <w:r w:rsidR="00C545F1">
        <w:rPr>
          <w:i w:val="0"/>
          <w:noProof/>
          <w:sz w:val="18"/>
        </w:rPr>
        <w:t>147</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6—Paid parental leave amendments</w:t>
      </w:r>
      <w:r w:rsidRPr="00D56633">
        <w:rPr>
          <w:b w:val="0"/>
          <w:noProof/>
          <w:sz w:val="18"/>
        </w:rPr>
        <w:tab/>
      </w:r>
      <w:r w:rsidRPr="00D56633">
        <w:rPr>
          <w:b w:val="0"/>
          <w:noProof/>
          <w:sz w:val="18"/>
        </w:rPr>
        <w:fldChar w:fldCharType="begin"/>
      </w:r>
      <w:r w:rsidRPr="00D56633">
        <w:rPr>
          <w:b w:val="0"/>
          <w:noProof/>
          <w:sz w:val="18"/>
        </w:rPr>
        <w:instrText xml:space="preserve"> PAGEREF _Toc420589063 \h </w:instrText>
      </w:r>
      <w:r w:rsidRPr="00D56633">
        <w:rPr>
          <w:b w:val="0"/>
          <w:noProof/>
          <w:sz w:val="18"/>
        </w:rPr>
      </w:r>
      <w:r w:rsidRPr="00D56633">
        <w:rPr>
          <w:b w:val="0"/>
          <w:noProof/>
          <w:sz w:val="18"/>
        </w:rPr>
        <w:fldChar w:fldCharType="separate"/>
      </w:r>
      <w:r w:rsidR="00C545F1">
        <w:rPr>
          <w:b w:val="0"/>
          <w:noProof/>
          <w:sz w:val="18"/>
        </w:rPr>
        <w:t>168</w:t>
      </w:r>
      <w:r w:rsidRPr="00D56633">
        <w:rPr>
          <w:b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Paid Parental Leave Act 2010</w:t>
      </w:r>
      <w:r w:rsidRPr="00D56633">
        <w:rPr>
          <w:i w:val="0"/>
          <w:noProof/>
          <w:sz w:val="18"/>
        </w:rPr>
        <w:tab/>
      </w:r>
      <w:r w:rsidRPr="00D56633">
        <w:rPr>
          <w:i w:val="0"/>
          <w:noProof/>
          <w:sz w:val="18"/>
        </w:rPr>
        <w:fldChar w:fldCharType="begin"/>
      </w:r>
      <w:r w:rsidRPr="00D56633">
        <w:rPr>
          <w:i w:val="0"/>
          <w:noProof/>
          <w:sz w:val="18"/>
        </w:rPr>
        <w:instrText xml:space="preserve"> PAGEREF _Toc420589064 \h </w:instrText>
      </w:r>
      <w:r w:rsidRPr="00D56633">
        <w:rPr>
          <w:i w:val="0"/>
          <w:noProof/>
          <w:sz w:val="18"/>
        </w:rPr>
      </w:r>
      <w:r w:rsidRPr="00D56633">
        <w:rPr>
          <w:i w:val="0"/>
          <w:noProof/>
          <w:sz w:val="18"/>
        </w:rPr>
        <w:fldChar w:fldCharType="separate"/>
      </w:r>
      <w:r w:rsidR="00C545F1">
        <w:rPr>
          <w:i w:val="0"/>
          <w:noProof/>
          <w:sz w:val="18"/>
        </w:rPr>
        <w:t>168</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7—Student assistance amendments</w:t>
      </w:r>
      <w:r w:rsidRPr="00D56633">
        <w:rPr>
          <w:b w:val="0"/>
          <w:noProof/>
          <w:sz w:val="18"/>
        </w:rPr>
        <w:tab/>
      </w:r>
      <w:r w:rsidRPr="00D56633">
        <w:rPr>
          <w:b w:val="0"/>
          <w:noProof/>
          <w:sz w:val="18"/>
        </w:rPr>
        <w:fldChar w:fldCharType="begin"/>
      </w:r>
      <w:r w:rsidRPr="00D56633">
        <w:rPr>
          <w:b w:val="0"/>
          <w:noProof/>
          <w:sz w:val="18"/>
        </w:rPr>
        <w:instrText xml:space="preserve"> PAGEREF _Toc420589099 \h </w:instrText>
      </w:r>
      <w:r w:rsidRPr="00D56633">
        <w:rPr>
          <w:b w:val="0"/>
          <w:noProof/>
          <w:sz w:val="18"/>
        </w:rPr>
      </w:r>
      <w:r w:rsidRPr="00D56633">
        <w:rPr>
          <w:b w:val="0"/>
          <w:noProof/>
          <w:sz w:val="18"/>
        </w:rPr>
        <w:fldChar w:fldCharType="separate"/>
      </w:r>
      <w:r w:rsidR="00C545F1">
        <w:rPr>
          <w:b w:val="0"/>
          <w:noProof/>
          <w:sz w:val="18"/>
        </w:rPr>
        <w:t>183</w:t>
      </w:r>
      <w:r w:rsidRPr="00D56633">
        <w:rPr>
          <w:b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1—Main amendments</w:t>
      </w:r>
      <w:r w:rsidRPr="00D56633">
        <w:rPr>
          <w:noProof/>
          <w:sz w:val="18"/>
        </w:rPr>
        <w:tab/>
      </w:r>
      <w:r w:rsidRPr="00D56633">
        <w:rPr>
          <w:noProof/>
          <w:sz w:val="18"/>
        </w:rPr>
        <w:fldChar w:fldCharType="begin"/>
      </w:r>
      <w:r w:rsidRPr="00D56633">
        <w:rPr>
          <w:noProof/>
          <w:sz w:val="18"/>
        </w:rPr>
        <w:instrText xml:space="preserve"> PAGEREF _Toc420589100 \h </w:instrText>
      </w:r>
      <w:r w:rsidRPr="00D56633">
        <w:rPr>
          <w:noProof/>
          <w:sz w:val="18"/>
        </w:rPr>
      </w:r>
      <w:r w:rsidRPr="00D56633">
        <w:rPr>
          <w:noProof/>
          <w:sz w:val="18"/>
        </w:rPr>
        <w:fldChar w:fldCharType="separate"/>
      </w:r>
      <w:r w:rsidR="00C545F1">
        <w:rPr>
          <w:noProof/>
          <w:sz w:val="18"/>
        </w:rPr>
        <w:t>183</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Student Assistance Act 1973</w:t>
      </w:r>
      <w:r w:rsidRPr="00D56633">
        <w:rPr>
          <w:i w:val="0"/>
          <w:noProof/>
          <w:sz w:val="18"/>
        </w:rPr>
        <w:tab/>
      </w:r>
      <w:r w:rsidRPr="00D56633">
        <w:rPr>
          <w:i w:val="0"/>
          <w:noProof/>
          <w:sz w:val="18"/>
        </w:rPr>
        <w:fldChar w:fldCharType="begin"/>
      </w:r>
      <w:r w:rsidRPr="00D56633">
        <w:rPr>
          <w:i w:val="0"/>
          <w:noProof/>
          <w:sz w:val="18"/>
        </w:rPr>
        <w:instrText xml:space="preserve"> PAGEREF _Toc420589101 \h </w:instrText>
      </w:r>
      <w:r w:rsidRPr="00D56633">
        <w:rPr>
          <w:i w:val="0"/>
          <w:noProof/>
          <w:sz w:val="18"/>
        </w:rPr>
      </w:r>
      <w:r w:rsidRPr="00D56633">
        <w:rPr>
          <w:i w:val="0"/>
          <w:noProof/>
          <w:sz w:val="18"/>
        </w:rPr>
        <w:fldChar w:fldCharType="separate"/>
      </w:r>
      <w:r w:rsidR="00C545F1">
        <w:rPr>
          <w:i w:val="0"/>
          <w:noProof/>
          <w:sz w:val="18"/>
        </w:rPr>
        <w:t>183</w:t>
      </w:r>
      <w:r w:rsidRPr="00D56633">
        <w:rPr>
          <w:i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2—Contingent amendments</w:t>
      </w:r>
      <w:r w:rsidRPr="00D56633">
        <w:rPr>
          <w:noProof/>
          <w:sz w:val="18"/>
        </w:rPr>
        <w:tab/>
      </w:r>
      <w:r w:rsidRPr="00D56633">
        <w:rPr>
          <w:noProof/>
          <w:sz w:val="18"/>
        </w:rPr>
        <w:fldChar w:fldCharType="begin"/>
      </w:r>
      <w:r w:rsidRPr="00D56633">
        <w:rPr>
          <w:noProof/>
          <w:sz w:val="18"/>
        </w:rPr>
        <w:instrText xml:space="preserve"> PAGEREF _Toc420589127 \h </w:instrText>
      </w:r>
      <w:r w:rsidRPr="00D56633">
        <w:rPr>
          <w:noProof/>
          <w:sz w:val="18"/>
        </w:rPr>
      </w:r>
      <w:r w:rsidRPr="00D56633">
        <w:rPr>
          <w:noProof/>
          <w:sz w:val="18"/>
        </w:rPr>
        <w:fldChar w:fldCharType="separate"/>
      </w:r>
      <w:r w:rsidR="00C545F1">
        <w:rPr>
          <w:noProof/>
          <w:sz w:val="18"/>
        </w:rPr>
        <w:t>194</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Student Assistance Act 1973</w:t>
      </w:r>
      <w:r w:rsidRPr="00D56633">
        <w:rPr>
          <w:i w:val="0"/>
          <w:noProof/>
          <w:sz w:val="18"/>
        </w:rPr>
        <w:tab/>
      </w:r>
      <w:r w:rsidRPr="00D56633">
        <w:rPr>
          <w:i w:val="0"/>
          <w:noProof/>
          <w:sz w:val="18"/>
        </w:rPr>
        <w:fldChar w:fldCharType="begin"/>
      </w:r>
      <w:r w:rsidRPr="00D56633">
        <w:rPr>
          <w:i w:val="0"/>
          <w:noProof/>
          <w:sz w:val="18"/>
        </w:rPr>
        <w:instrText xml:space="preserve"> PAGEREF _Toc420589128 \h </w:instrText>
      </w:r>
      <w:r w:rsidRPr="00D56633">
        <w:rPr>
          <w:i w:val="0"/>
          <w:noProof/>
          <w:sz w:val="18"/>
        </w:rPr>
      </w:r>
      <w:r w:rsidRPr="00D56633">
        <w:rPr>
          <w:i w:val="0"/>
          <w:noProof/>
          <w:sz w:val="18"/>
        </w:rPr>
        <w:fldChar w:fldCharType="separate"/>
      </w:r>
      <w:r w:rsidR="00C545F1">
        <w:rPr>
          <w:i w:val="0"/>
          <w:noProof/>
          <w:sz w:val="18"/>
        </w:rPr>
        <w:t>194</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8—Other consequential amendments</w:t>
      </w:r>
      <w:r w:rsidRPr="00D56633">
        <w:rPr>
          <w:b w:val="0"/>
          <w:noProof/>
          <w:sz w:val="18"/>
        </w:rPr>
        <w:tab/>
      </w:r>
      <w:r w:rsidRPr="00D56633">
        <w:rPr>
          <w:b w:val="0"/>
          <w:noProof/>
          <w:sz w:val="18"/>
        </w:rPr>
        <w:fldChar w:fldCharType="begin"/>
      </w:r>
      <w:r w:rsidRPr="00D56633">
        <w:rPr>
          <w:b w:val="0"/>
          <w:noProof/>
          <w:sz w:val="18"/>
        </w:rPr>
        <w:instrText xml:space="preserve"> PAGEREF _Toc420589129 \h </w:instrText>
      </w:r>
      <w:r w:rsidRPr="00D56633">
        <w:rPr>
          <w:b w:val="0"/>
          <w:noProof/>
          <w:sz w:val="18"/>
        </w:rPr>
      </w:r>
      <w:r w:rsidRPr="00D56633">
        <w:rPr>
          <w:b w:val="0"/>
          <w:noProof/>
          <w:sz w:val="18"/>
        </w:rPr>
        <w:fldChar w:fldCharType="separate"/>
      </w:r>
      <w:r w:rsidR="00C545F1">
        <w:rPr>
          <w:b w:val="0"/>
          <w:noProof/>
          <w:sz w:val="18"/>
        </w:rPr>
        <w:t>195</w:t>
      </w:r>
      <w:r w:rsidRPr="00D56633">
        <w:rPr>
          <w:b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1—Consequential amendments</w:t>
      </w:r>
      <w:r w:rsidRPr="00D56633">
        <w:rPr>
          <w:noProof/>
          <w:sz w:val="18"/>
        </w:rPr>
        <w:tab/>
      </w:r>
      <w:r w:rsidRPr="00D56633">
        <w:rPr>
          <w:noProof/>
          <w:sz w:val="18"/>
        </w:rPr>
        <w:fldChar w:fldCharType="begin"/>
      </w:r>
      <w:r w:rsidRPr="00D56633">
        <w:rPr>
          <w:noProof/>
          <w:sz w:val="18"/>
        </w:rPr>
        <w:instrText xml:space="preserve"> PAGEREF _Toc420589130 \h </w:instrText>
      </w:r>
      <w:r w:rsidRPr="00D56633">
        <w:rPr>
          <w:noProof/>
          <w:sz w:val="18"/>
        </w:rPr>
      </w:r>
      <w:r w:rsidRPr="00D56633">
        <w:rPr>
          <w:noProof/>
          <w:sz w:val="18"/>
        </w:rPr>
        <w:fldChar w:fldCharType="separate"/>
      </w:r>
      <w:r w:rsidR="00C545F1">
        <w:rPr>
          <w:noProof/>
          <w:sz w:val="18"/>
        </w:rPr>
        <w:t>195</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D56633">
        <w:rPr>
          <w:i w:val="0"/>
          <w:noProof/>
          <w:sz w:val="18"/>
        </w:rPr>
        <w:tab/>
      </w:r>
      <w:r w:rsidRPr="00D56633">
        <w:rPr>
          <w:i w:val="0"/>
          <w:noProof/>
          <w:sz w:val="18"/>
        </w:rPr>
        <w:fldChar w:fldCharType="begin"/>
      </w:r>
      <w:r w:rsidRPr="00D56633">
        <w:rPr>
          <w:i w:val="0"/>
          <w:noProof/>
          <w:sz w:val="18"/>
        </w:rPr>
        <w:instrText xml:space="preserve"> PAGEREF _Toc420589131 \h </w:instrText>
      </w:r>
      <w:r w:rsidRPr="00D56633">
        <w:rPr>
          <w:i w:val="0"/>
          <w:noProof/>
          <w:sz w:val="18"/>
        </w:rPr>
      </w:r>
      <w:r w:rsidRPr="00D56633">
        <w:rPr>
          <w:i w:val="0"/>
          <w:noProof/>
          <w:sz w:val="18"/>
        </w:rPr>
        <w:fldChar w:fldCharType="separate"/>
      </w:r>
      <w:r w:rsidR="00C545F1">
        <w:rPr>
          <w:i w:val="0"/>
          <w:noProof/>
          <w:sz w:val="18"/>
        </w:rPr>
        <w:t>195</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Archives Act 1983</w:t>
      </w:r>
      <w:r w:rsidRPr="00D56633">
        <w:rPr>
          <w:i w:val="0"/>
          <w:noProof/>
          <w:sz w:val="18"/>
        </w:rPr>
        <w:tab/>
      </w:r>
      <w:r w:rsidRPr="00D56633">
        <w:rPr>
          <w:i w:val="0"/>
          <w:noProof/>
          <w:sz w:val="18"/>
        </w:rPr>
        <w:fldChar w:fldCharType="begin"/>
      </w:r>
      <w:r w:rsidRPr="00D56633">
        <w:rPr>
          <w:i w:val="0"/>
          <w:noProof/>
          <w:sz w:val="18"/>
        </w:rPr>
        <w:instrText xml:space="preserve"> PAGEREF _Toc420589132 \h </w:instrText>
      </w:r>
      <w:r w:rsidRPr="00D56633">
        <w:rPr>
          <w:i w:val="0"/>
          <w:noProof/>
          <w:sz w:val="18"/>
        </w:rPr>
      </w:r>
      <w:r w:rsidRPr="00D56633">
        <w:rPr>
          <w:i w:val="0"/>
          <w:noProof/>
          <w:sz w:val="18"/>
        </w:rPr>
        <w:fldChar w:fldCharType="separate"/>
      </w:r>
      <w:r w:rsidR="00C545F1">
        <w:rPr>
          <w:i w:val="0"/>
          <w:noProof/>
          <w:sz w:val="18"/>
        </w:rPr>
        <w:t>195</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lastRenderedPageBreak/>
        <w:t>Australian Charities and Not</w:t>
      </w:r>
      <w:r>
        <w:rPr>
          <w:noProof/>
        </w:rPr>
        <w:noBreakHyphen/>
        <w:t>for</w:t>
      </w:r>
      <w:r>
        <w:rPr>
          <w:noProof/>
        </w:rPr>
        <w:noBreakHyphen/>
        <w:t>profits Commission Act 2012</w:t>
      </w:r>
      <w:r w:rsidRPr="00D56633">
        <w:rPr>
          <w:i w:val="0"/>
          <w:noProof/>
          <w:sz w:val="18"/>
        </w:rPr>
        <w:tab/>
      </w:r>
      <w:r w:rsidRPr="00D56633">
        <w:rPr>
          <w:i w:val="0"/>
          <w:noProof/>
          <w:sz w:val="18"/>
        </w:rPr>
        <w:fldChar w:fldCharType="begin"/>
      </w:r>
      <w:r w:rsidRPr="00D56633">
        <w:rPr>
          <w:i w:val="0"/>
          <w:noProof/>
          <w:sz w:val="18"/>
        </w:rPr>
        <w:instrText xml:space="preserve"> PAGEREF _Toc420589135 \h </w:instrText>
      </w:r>
      <w:r w:rsidRPr="00D56633">
        <w:rPr>
          <w:i w:val="0"/>
          <w:noProof/>
          <w:sz w:val="18"/>
        </w:rPr>
      </w:r>
      <w:r w:rsidRPr="00D56633">
        <w:rPr>
          <w:i w:val="0"/>
          <w:noProof/>
          <w:sz w:val="18"/>
        </w:rPr>
        <w:fldChar w:fldCharType="separate"/>
      </w:r>
      <w:r w:rsidR="00C545F1">
        <w:rPr>
          <w:i w:val="0"/>
          <w:noProof/>
          <w:sz w:val="18"/>
        </w:rPr>
        <w:t>197</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Australian Citizenship (Transitionals and Consequentials) Act 2007</w:t>
      </w:r>
      <w:r w:rsidRPr="00D56633">
        <w:rPr>
          <w:i w:val="0"/>
          <w:noProof/>
          <w:sz w:val="18"/>
        </w:rPr>
        <w:tab/>
      </w:r>
      <w:r w:rsidRPr="00D56633">
        <w:rPr>
          <w:i w:val="0"/>
          <w:noProof/>
          <w:sz w:val="18"/>
        </w:rPr>
        <w:fldChar w:fldCharType="begin"/>
      </w:r>
      <w:r w:rsidRPr="00D56633">
        <w:rPr>
          <w:i w:val="0"/>
          <w:noProof/>
          <w:sz w:val="18"/>
        </w:rPr>
        <w:instrText xml:space="preserve"> PAGEREF _Toc420589136 \h </w:instrText>
      </w:r>
      <w:r w:rsidRPr="00D56633">
        <w:rPr>
          <w:i w:val="0"/>
          <w:noProof/>
          <w:sz w:val="18"/>
        </w:rPr>
      </w:r>
      <w:r w:rsidRPr="00D56633">
        <w:rPr>
          <w:i w:val="0"/>
          <w:noProof/>
          <w:sz w:val="18"/>
        </w:rPr>
        <w:fldChar w:fldCharType="separate"/>
      </w:r>
      <w:r w:rsidR="00C545F1">
        <w:rPr>
          <w:i w:val="0"/>
          <w:noProof/>
          <w:sz w:val="18"/>
        </w:rPr>
        <w:t>197</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Australian Grape and Wine Authority Act 2013</w:t>
      </w:r>
      <w:r w:rsidRPr="00D56633">
        <w:rPr>
          <w:i w:val="0"/>
          <w:noProof/>
          <w:sz w:val="18"/>
        </w:rPr>
        <w:tab/>
      </w:r>
      <w:r w:rsidRPr="00D56633">
        <w:rPr>
          <w:i w:val="0"/>
          <w:noProof/>
          <w:sz w:val="18"/>
        </w:rPr>
        <w:fldChar w:fldCharType="begin"/>
      </w:r>
      <w:r w:rsidRPr="00D56633">
        <w:rPr>
          <w:i w:val="0"/>
          <w:noProof/>
          <w:sz w:val="18"/>
        </w:rPr>
        <w:instrText xml:space="preserve"> PAGEREF _Toc420589137 \h </w:instrText>
      </w:r>
      <w:r w:rsidRPr="00D56633">
        <w:rPr>
          <w:i w:val="0"/>
          <w:noProof/>
          <w:sz w:val="18"/>
        </w:rPr>
      </w:r>
      <w:r w:rsidRPr="00D56633">
        <w:rPr>
          <w:i w:val="0"/>
          <w:noProof/>
          <w:sz w:val="18"/>
        </w:rPr>
        <w:fldChar w:fldCharType="separate"/>
      </w:r>
      <w:r w:rsidR="00C545F1">
        <w:rPr>
          <w:i w:val="0"/>
          <w:noProof/>
          <w:sz w:val="18"/>
        </w:rPr>
        <w:t>197</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Civil Dispute Resolution Act 2011</w:t>
      </w:r>
      <w:r w:rsidRPr="00D56633">
        <w:rPr>
          <w:i w:val="0"/>
          <w:noProof/>
          <w:sz w:val="18"/>
        </w:rPr>
        <w:tab/>
      </w:r>
      <w:r w:rsidRPr="00D56633">
        <w:rPr>
          <w:i w:val="0"/>
          <w:noProof/>
          <w:sz w:val="18"/>
        </w:rPr>
        <w:fldChar w:fldCharType="begin"/>
      </w:r>
      <w:r w:rsidRPr="00D56633">
        <w:rPr>
          <w:i w:val="0"/>
          <w:noProof/>
          <w:sz w:val="18"/>
        </w:rPr>
        <w:instrText xml:space="preserve"> PAGEREF _Toc420589138 \h </w:instrText>
      </w:r>
      <w:r w:rsidRPr="00D56633">
        <w:rPr>
          <w:i w:val="0"/>
          <w:noProof/>
          <w:sz w:val="18"/>
        </w:rPr>
      </w:r>
      <w:r w:rsidRPr="00D56633">
        <w:rPr>
          <w:i w:val="0"/>
          <w:noProof/>
          <w:sz w:val="18"/>
        </w:rPr>
        <w:fldChar w:fldCharType="separate"/>
      </w:r>
      <w:r w:rsidR="00C545F1">
        <w:rPr>
          <w:i w:val="0"/>
          <w:noProof/>
          <w:sz w:val="18"/>
        </w:rPr>
        <w:t>198</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Commonwealth Electoral Act 1918</w:t>
      </w:r>
      <w:r w:rsidRPr="00D56633">
        <w:rPr>
          <w:i w:val="0"/>
          <w:noProof/>
          <w:sz w:val="18"/>
        </w:rPr>
        <w:tab/>
      </w:r>
      <w:r w:rsidRPr="00D56633">
        <w:rPr>
          <w:i w:val="0"/>
          <w:noProof/>
          <w:sz w:val="18"/>
        </w:rPr>
        <w:fldChar w:fldCharType="begin"/>
      </w:r>
      <w:r w:rsidRPr="00D56633">
        <w:rPr>
          <w:i w:val="0"/>
          <w:noProof/>
          <w:sz w:val="18"/>
        </w:rPr>
        <w:instrText xml:space="preserve"> PAGEREF _Toc420589139 \h </w:instrText>
      </w:r>
      <w:r w:rsidRPr="00D56633">
        <w:rPr>
          <w:i w:val="0"/>
          <w:noProof/>
          <w:sz w:val="18"/>
        </w:rPr>
      </w:r>
      <w:r w:rsidRPr="00D56633">
        <w:rPr>
          <w:i w:val="0"/>
          <w:noProof/>
          <w:sz w:val="18"/>
        </w:rPr>
        <w:fldChar w:fldCharType="separate"/>
      </w:r>
      <w:r w:rsidR="00C545F1">
        <w:rPr>
          <w:i w:val="0"/>
          <w:noProof/>
          <w:sz w:val="18"/>
        </w:rPr>
        <w:t>198</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Court Security Act 2013</w:t>
      </w:r>
      <w:r w:rsidRPr="00D56633">
        <w:rPr>
          <w:i w:val="0"/>
          <w:noProof/>
          <w:sz w:val="18"/>
        </w:rPr>
        <w:tab/>
      </w:r>
      <w:r w:rsidRPr="00D56633">
        <w:rPr>
          <w:i w:val="0"/>
          <w:noProof/>
          <w:sz w:val="18"/>
        </w:rPr>
        <w:fldChar w:fldCharType="begin"/>
      </w:r>
      <w:r w:rsidRPr="00D56633">
        <w:rPr>
          <w:i w:val="0"/>
          <w:noProof/>
          <w:sz w:val="18"/>
        </w:rPr>
        <w:instrText xml:space="preserve"> PAGEREF _Toc420589140 \h </w:instrText>
      </w:r>
      <w:r w:rsidRPr="00D56633">
        <w:rPr>
          <w:i w:val="0"/>
          <w:noProof/>
          <w:sz w:val="18"/>
        </w:rPr>
      </w:r>
      <w:r w:rsidRPr="00D56633">
        <w:rPr>
          <w:i w:val="0"/>
          <w:noProof/>
          <w:sz w:val="18"/>
        </w:rPr>
        <w:fldChar w:fldCharType="separate"/>
      </w:r>
      <w:r w:rsidR="00C545F1">
        <w:rPr>
          <w:i w:val="0"/>
          <w:noProof/>
          <w:sz w:val="18"/>
        </w:rPr>
        <w:t>198</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Crimes Act 1914</w:t>
      </w:r>
      <w:r w:rsidRPr="00D56633">
        <w:rPr>
          <w:i w:val="0"/>
          <w:noProof/>
          <w:sz w:val="18"/>
        </w:rPr>
        <w:tab/>
      </w:r>
      <w:r w:rsidRPr="00D56633">
        <w:rPr>
          <w:i w:val="0"/>
          <w:noProof/>
          <w:sz w:val="18"/>
        </w:rPr>
        <w:fldChar w:fldCharType="begin"/>
      </w:r>
      <w:r w:rsidRPr="00D56633">
        <w:rPr>
          <w:i w:val="0"/>
          <w:noProof/>
          <w:sz w:val="18"/>
        </w:rPr>
        <w:instrText xml:space="preserve"> PAGEREF _Toc420589141 \h </w:instrText>
      </w:r>
      <w:r w:rsidRPr="00D56633">
        <w:rPr>
          <w:i w:val="0"/>
          <w:noProof/>
          <w:sz w:val="18"/>
        </w:rPr>
      </w:r>
      <w:r w:rsidRPr="00D56633">
        <w:rPr>
          <w:i w:val="0"/>
          <w:noProof/>
          <w:sz w:val="18"/>
        </w:rPr>
        <w:fldChar w:fldCharType="separate"/>
      </w:r>
      <w:r w:rsidR="00C545F1">
        <w:rPr>
          <w:i w:val="0"/>
          <w:noProof/>
          <w:sz w:val="18"/>
        </w:rPr>
        <w:t>198</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Criminal Code Act 1995</w:t>
      </w:r>
      <w:r w:rsidRPr="00D56633">
        <w:rPr>
          <w:i w:val="0"/>
          <w:noProof/>
          <w:sz w:val="18"/>
        </w:rPr>
        <w:tab/>
      </w:r>
      <w:r w:rsidRPr="00D56633">
        <w:rPr>
          <w:i w:val="0"/>
          <w:noProof/>
          <w:sz w:val="18"/>
        </w:rPr>
        <w:fldChar w:fldCharType="begin"/>
      </w:r>
      <w:r w:rsidRPr="00D56633">
        <w:rPr>
          <w:i w:val="0"/>
          <w:noProof/>
          <w:sz w:val="18"/>
        </w:rPr>
        <w:instrText xml:space="preserve"> PAGEREF _Toc420589142 \h </w:instrText>
      </w:r>
      <w:r w:rsidRPr="00D56633">
        <w:rPr>
          <w:i w:val="0"/>
          <w:noProof/>
          <w:sz w:val="18"/>
        </w:rPr>
      </w:r>
      <w:r w:rsidRPr="00D56633">
        <w:rPr>
          <w:i w:val="0"/>
          <w:noProof/>
          <w:sz w:val="18"/>
        </w:rPr>
        <w:fldChar w:fldCharType="separate"/>
      </w:r>
      <w:r w:rsidR="00C545F1">
        <w:rPr>
          <w:i w:val="0"/>
          <w:noProof/>
          <w:sz w:val="18"/>
        </w:rPr>
        <w:t>199</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Defence Act 1903</w:t>
      </w:r>
      <w:r w:rsidRPr="00D56633">
        <w:rPr>
          <w:i w:val="0"/>
          <w:noProof/>
          <w:sz w:val="18"/>
        </w:rPr>
        <w:tab/>
      </w:r>
      <w:r w:rsidRPr="00D56633">
        <w:rPr>
          <w:i w:val="0"/>
          <w:noProof/>
          <w:sz w:val="18"/>
        </w:rPr>
        <w:fldChar w:fldCharType="begin"/>
      </w:r>
      <w:r w:rsidRPr="00D56633">
        <w:rPr>
          <w:i w:val="0"/>
          <w:noProof/>
          <w:sz w:val="18"/>
        </w:rPr>
        <w:instrText xml:space="preserve"> PAGEREF _Toc420589143 \h </w:instrText>
      </w:r>
      <w:r w:rsidRPr="00D56633">
        <w:rPr>
          <w:i w:val="0"/>
          <w:noProof/>
          <w:sz w:val="18"/>
        </w:rPr>
      </w:r>
      <w:r w:rsidRPr="00D56633">
        <w:rPr>
          <w:i w:val="0"/>
          <w:noProof/>
          <w:sz w:val="18"/>
        </w:rPr>
        <w:fldChar w:fldCharType="separate"/>
      </w:r>
      <w:r w:rsidR="00C545F1">
        <w:rPr>
          <w:i w:val="0"/>
          <w:noProof/>
          <w:sz w:val="18"/>
        </w:rPr>
        <w:t>199</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Federal Proceedings (Costs) Act 1981</w:t>
      </w:r>
      <w:r w:rsidRPr="00D56633">
        <w:rPr>
          <w:i w:val="0"/>
          <w:noProof/>
          <w:sz w:val="18"/>
        </w:rPr>
        <w:tab/>
      </w:r>
      <w:r w:rsidRPr="00D56633">
        <w:rPr>
          <w:i w:val="0"/>
          <w:noProof/>
          <w:sz w:val="18"/>
        </w:rPr>
        <w:fldChar w:fldCharType="begin"/>
      </w:r>
      <w:r w:rsidRPr="00D56633">
        <w:rPr>
          <w:i w:val="0"/>
          <w:noProof/>
          <w:sz w:val="18"/>
        </w:rPr>
        <w:instrText xml:space="preserve"> PAGEREF _Toc420589144 \h </w:instrText>
      </w:r>
      <w:r w:rsidRPr="00D56633">
        <w:rPr>
          <w:i w:val="0"/>
          <w:noProof/>
          <w:sz w:val="18"/>
        </w:rPr>
      </w:r>
      <w:r w:rsidRPr="00D56633">
        <w:rPr>
          <w:i w:val="0"/>
          <w:noProof/>
          <w:sz w:val="18"/>
        </w:rPr>
        <w:fldChar w:fldCharType="separate"/>
      </w:r>
      <w:r w:rsidR="00C545F1">
        <w:rPr>
          <w:i w:val="0"/>
          <w:noProof/>
          <w:sz w:val="18"/>
        </w:rPr>
        <w:t>199</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Financial Institutions Supervisory Levies Collection Act 1998</w:t>
      </w:r>
      <w:r w:rsidRPr="00D56633">
        <w:rPr>
          <w:i w:val="0"/>
          <w:noProof/>
          <w:sz w:val="18"/>
        </w:rPr>
        <w:tab/>
      </w:r>
      <w:r w:rsidRPr="00D56633">
        <w:rPr>
          <w:i w:val="0"/>
          <w:noProof/>
          <w:sz w:val="18"/>
        </w:rPr>
        <w:fldChar w:fldCharType="begin"/>
      </w:r>
      <w:r w:rsidRPr="00D56633">
        <w:rPr>
          <w:i w:val="0"/>
          <w:noProof/>
          <w:sz w:val="18"/>
        </w:rPr>
        <w:instrText xml:space="preserve"> PAGEREF _Toc420589145 \h </w:instrText>
      </w:r>
      <w:r w:rsidRPr="00D56633">
        <w:rPr>
          <w:i w:val="0"/>
          <w:noProof/>
          <w:sz w:val="18"/>
        </w:rPr>
      </w:r>
      <w:r w:rsidRPr="00D56633">
        <w:rPr>
          <w:i w:val="0"/>
          <w:noProof/>
          <w:sz w:val="18"/>
        </w:rPr>
        <w:fldChar w:fldCharType="separate"/>
      </w:r>
      <w:r w:rsidR="00C545F1">
        <w:rPr>
          <w:i w:val="0"/>
          <w:noProof/>
          <w:sz w:val="18"/>
        </w:rPr>
        <w:t>199</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Freedom of Information Act 1982</w:t>
      </w:r>
      <w:r w:rsidRPr="00D56633">
        <w:rPr>
          <w:i w:val="0"/>
          <w:noProof/>
          <w:sz w:val="18"/>
        </w:rPr>
        <w:tab/>
      </w:r>
      <w:r w:rsidRPr="00D56633">
        <w:rPr>
          <w:i w:val="0"/>
          <w:noProof/>
          <w:sz w:val="18"/>
        </w:rPr>
        <w:fldChar w:fldCharType="begin"/>
      </w:r>
      <w:r w:rsidRPr="00D56633">
        <w:rPr>
          <w:i w:val="0"/>
          <w:noProof/>
          <w:sz w:val="18"/>
        </w:rPr>
        <w:instrText xml:space="preserve"> PAGEREF _Toc420589146 \h </w:instrText>
      </w:r>
      <w:r w:rsidRPr="00D56633">
        <w:rPr>
          <w:i w:val="0"/>
          <w:noProof/>
          <w:sz w:val="18"/>
        </w:rPr>
      </w:r>
      <w:r w:rsidRPr="00D56633">
        <w:rPr>
          <w:i w:val="0"/>
          <w:noProof/>
          <w:sz w:val="18"/>
        </w:rPr>
        <w:fldChar w:fldCharType="separate"/>
      </w:r>
      <w:r w:rsidR="00C545F1">
        <w:rPr>
          <w:i w:val="0"/>
          <w:noProof/>
          <w:sz w:val="18"/>
        </w:rPr>
        <w:t>199</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Industry Research and Development Act 1986</w:t>
      </w:r>
      <w:r w:rsidRPr="00D56633">
        <w:rPr>
          <w:i w:val="0"/>
          <w:noProof/>
          <w:sz w:val="18"/>
        </w:rPr>
        <w:tab/>
      </w:r>
      <w:r w:rsidRPr="00D56633">
        <w:rPr>
          <w:i w:val="0"/>
          <w:noProof/>
          <w:sz w:val="18"/>
        </w:rPr>
        <w:fldChar w:fldCharType="begin"/>
      </w:r>
      <w:r w:rsidRPr="00D56633">
        <w:rPr>
          <w:i w:val="0"/>
          <w:noProof/>
          <w:sz w:val="18"/>
        </w:rPr>
        <w:instrText xml:space="preserve"> PAGEREF _Toc420589148 \h </w:instrText>
      </w:r>
      <w:r w:rsidRPr="00D56633">
        <w:rPr>
          <w:i w:val="0"/>
          <w:noProof/>
          <w:sz w:val="18"/>
        </w:rPr>
      </w:r>
      <w:r w:rsidRPr="00D56633">
        <w:rPr>
          <w:i w:val="0"/>
          <w:noProof/>
          <w:sz w:val="18"/>
        </w:rPr>
        <w:fldChar w:fldCharType="separate"/>
      </w:r>
      <w:r w:rsidR="00C545F1">
        <w:rPr>
          <w:i w:val="0"/>
          <w:noProof/>
          <w:sz w:val="18"/>
        </w:rPr>
        <w:t>200</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D56633">
        <w:rPr>
          <w:i w:val="0"/>
          <w:noProof/>
          <w:sz w:val="18"/>
        </w:rPr>
        <w:tab/>
      </w:r>
      <w:r w:rsidRPr="00D56633">
        <w:rPr>
          <w:i w:val="0"/>
          <w:noProof/>
          <w:sz w:val="18"/>
        </w:rPr>
        <w:fldChar w:fldCharType="begin"/>
      </w:r>
      <w:r w:rsidRPr="00D56633">
        <w:rPr>
          <w:i w:val="0"/>
          <w:noProof/>
          <w:sz w:val="18"/>
        </w:rPr>
        <w:instrText xml:space="preserve"> PAGEREF _Toc420589149 \h </w:instrText>
      </w:r>
      <w:r w:rsidRPr="00D56633">
        <w:rPr>
          <w:i w:val="0"/>
          <w:noProof/>
          <w:sz w:val="18"/>
        </w:rPr>
      </w:r>
      <w:r w:rsidRPr="00D56633">
        <w:rPr>
          <w:i w:val="0"/>
          <w:noProof/>
          <w:sz w:val="18"/>
        </w:rPr>
        <w:fldChar w:fldCharType="separate"/>
      </w:r>
      <w:r w:rsidR="00C545F1">
        <w:rPr>
          <w:i w:val="0"/>
          <w:noProof/>
          <w:sz w:val="18"/>
        </w:rPr>
        <w:t>201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Inspector of Transport Security Act 2006</w:t>
      </w:r>
      <w:r w:rsidRPr="00D56633">
        <w:rPr>
          <w:i w:val="0"/>
          <w:noProof/>
          <w:sz w:val="18"/>
        </w:rPr>
        <w:tab/>
      </w:r>
      <w:r w:rsidRPr="00D56633">
        <w:rPr>
          <w:i w:val="0"/>
          <w:noProof/>
          <w:sz w:val="18"/>
        </w:rPr>
        <w:fldChar w:fldCharType="begin"/>
      </w:r>
      <w:r w:rsidRPr="00D56633">
        <w:rPr>
          <w:i w:val="0"/>
          <w:noProof/>
          <w:sz w:val="18"/>
        </w:rPr>
        <w:instrText xml:space="preserve"> PAGEREF _Toc420589150 \h </w:instrText>
      </w:r>
      <w:r w:rsidRPr="00D56633">
        <w:rPr>
          <w:i w:val="0"/>
          <w:noProof/>
          <w:sz w:val="18"/>
        </w:rPr>
      </w:r>
      <w:r w:rsidRPr="00D56633">
        <w:rPr>
          <w:i w:val="0"/>
          <w:noProof/>
          <w:sz w:val="18"/>
        </w:rPr>
        <w:fldChar w:fldCharType="separate"/>
      </w:r>
      <w:r w:rsidR="00C545F1">
        <w:rPr>
          <w:i w:val="0"/>
          <w:noProof/>
          <w:sz w:val="18"/>
        </w:rPr>
        <w:t>201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Insurance Acquisitions and Takeovers Act 1991</w:t>
      </w:r>
      <w:r w:rsidRPr="00D56633">
        <w:rPr>
          <w:i w:val="0"/>
          <w:noProof/>
          <w:sz w:val="18"/>
        </w:rPr>
        <w:tab/>
      </w:r>
      <w:r w:rsidRPr="00D56633">
        <w:rPr>
          <w:i w:val="0"/>
          <w:noProof/>
          <w:sz w:val="18"/>
        </w:rPr>
        <w:fldChar w:fldCharType="begin"/>
      </w:r>
      <w:r w:rsidRPr="00D56633">
        <w:rPr>
          <w:i w:val="0"/>
          <w:noProof/>
          <w:sz w:val="18"/>
        </w:rPr>
        <w:instrText xml:space="preserve"> PAGEREF _Toc420589151 \h </w:instrText>
      </w:r>
      <w:r w:rsidRPr="00D56633">
        <w:rPr>
          <w:i w:val="0"/>
          <w:noProof/>
          <w:sz w:val="18"/>
        </w:rPr>
      </w:r>
      <w:r w:rsidRPr="00D56633">
        <w:rPr>
          <w:i w:val="0"/>
          <w:noProof/>
          <w:sz w:val="18"/>
        </w:rPr>
        <w:fldChar w:fldCharType="separate"/>
      </w:r>
      <w:r w:rsidR="00C545F1">
        <w:rPr>
          <w:i w:val="0"/>
          <w:noProof/>
          <w:sz w:val="18"/>
        </w:rPr>
        <w:t>201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Judges’ Pensions Act 1968</w:t>
      </w:r>
      <w:r w:rsidRPr="00D56633">
        <w:rPr>
          <w:i w:val="0"/>
          <w:noProof/>
          <w:sz w:val="18"/>
        </w:rPr>
        <w:tab/>
      </w:r>
      <w:r w:rsidRPr="00D56633">
        <w:rPr>
          <w:i w:val="0"/>
          <w:noProof/>
          <w:sz w:val="18"/>
        </w:rPr>
        <w:fldChar w:fldCharType="begin"/>
      </w:r>
      <w:r w:rsidRPr="00D56633">
        <w:rPr>
          <w:i w:val="0"/>
          <w:noProof/>
          <w:sz w:val="18"/>
        </w:rPr>
        <w:instrText xml:space="preserve"> PAGEREF _Toc420589152 \h </w:instrText>
      </w:r>
      <w:r w:rsidRPr="00D56633">
        <w:rPr>
          <w:i w:val="0"/>
          <w:noProof/>
          <w:sz w:val="18"/>
        </w:rPr>
      </w:r>
      <w:r w:rsidRPr="00D56633">
        <w:rPr>
          <w:i w:val="0"/>
          <w:noProof/>
          <w:sz w:val="18"/>
        </w:rPr>
        <w:fldChar w:fldCharType="separate"/>
      </w:r>
      <w:r w:rsidR="00C545F1">
        <w:rPr>
          <w:i w:val="0"/>
          <w:noProof/>
          <w:sz w:val="18"/>
        </w:rPr>
        <w:t>201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Lands Acquisition Act 1989</w:t>
      </w:r>
      <w:r w:rsidRPr="00D56633">
        <w:rPr>
          <w:i w:val="0"/>
          <w:noProof/>
          <w:sz w:val="18"/>
        </w:rPr>
        <w:tab/>
      </w:r>
      <w:r w:rsidRPr="00D56633">
        <w:rPr>
          <w:i w:val="0"/>
          <w:noProof/>
          <w:sz w:val="18"/>
        </w:rPr>
        <w:fldChar w:fldCharType="begin"/>
      </w:r>
      <w:r w:rsidRPr="00D56633">
        <w:rPr>
          <w:i w:val="0"/>
          <w:noProof/>
          <w:sz w:val="18"/>
        </w:rPr>
        <w:instrText xml:space="preserve"> PAGEREF _Toc420589153 \h </w:instrText>
      </w:r>
      <w:r w:rsidRPr="00D56633">
        <w:rPr>
          <w:i w:val="0"/>
          <w:noProof/>
          <w:sz w:val="18"/>
        </w:rPr>
      </w:r>
      <w:r w:rsidRPr="00D56633">
        <w:rPr>
          <w:i w:val="0"/>
          <w:noProof/>
          <w:sz w:val="18"/>
        </w:rPr>
        <w:fldChar w:fldCharType="separate"/>
      </w:r>
      <w:r w:rsidR="00C545F1">
        <w:rPr>
          <w:i w:val="0"/>
          <w:noProof/>
          <w:sz w:val="18"/>
        </w:rPr>
        <w:t>201</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D56633">
        <w:rPr>
          <w:i w:val="0"/>
          <w:noProof/>
          <w:sz w:val="18"/>
        </w:rPr>
        <w:tab/>
      </w:r>
      <w:r w:rsidRPr="00D56633">
        <w:rPr>
          <w:i w:val="0"/>
          <w:noProof/>
          <w:sz w:val="18"/>
        </w:rPr>
        <w:fldChar w:fldCharType="begin"/>
      </w:r>
      <w:r w:rsidRPr="00D56633">
        <w:rPr>
          <w:i w:val="0"/>
          <w:noProof/>
          <w:sz w:val="18"/>
        </w:rPr>
        <w:instrText xml:space="preserve"> PAGEREF _Toc420589154 \h </w:instrText>
      </w:r>
      <w:r w:rsidRPr="00D56633">
        <w:rPr>
          <w:i w:val="0"/>
          <w:noProof/>
          <w:sz w:val="18"/>
        </w:rPr>
      </w:r>
      <w:r w:rsidRPr="00D56633">
        <w:rPr>
          <w:i w:val="0"/>
          <w:noProof/>
          <w:sz w:val="18"/>
        </w:rPr>
        <w:fldChar w:fldCharType="separate"/>
      </w:r>
      <w:r w:rsidR="00C545F1">
        <w:rPr>
          <w:i w:val="0"/>
          <w:noProof/>
          <w:sz w:val="18"/>
        </w:rPr>
        <w:t>202</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Public Interest Disclosure Act 2013</w:t>
      </w:r>
      <w:r w:rsidRPr="00D56633">
        <w:rPr>
          <w:i w:val="0"/>
          <w:noProof/>
          <w:sz w:val="18"/>
        </w:rPr>
        <w:tab/>
      </w:r>
      <w:r w:rsidRPr="00D56633">
        <w:rPr>
          <w:i w:val="0"/>
          <w:noProof/>
          <w:sz w:val="18"/>
        </w:rPr>
        <w:fldChar w:fldCharType="begin"/>
      </w:r>
      <w:r w:rsidRPr="00D56633">
        <w:rPr>
          <w:i w:val="0"/>
          <w:noProof/>
          <w:sz w:val="18"/>
        </w:rPr>
        <w:instrText xml:space="preserve"> PAGEREF _Toc420589155 \h </w:instrText>
      </w:r>
      <w:r w:rsidRPr="00D56633">
        <w:rPr>
          <w:i w:val="0"/>
          <w:noProof/>
          <w:sz w:val="18"/>
        </w:rPr>
      </w:r>
      <w:r w:rsidRPr="00D56633">
        <w:rPr>
          <w:i w:val="0"/>
          <w:noProof/>
          <w:sz w:val="18"/>
        </w:rPr>
        <w:fldChar w:fldCharType="separate"/>
      </w:r>
      <w:r w:rsidR="00C545F1">
        <w:rPr>
          <w:i w:val="0"/>
          <w:noProof/>
          <w:sz w:val="18"/>
        </w:rPr>
        <w:t>202</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D56633">
        <w:rPr>
          <w:i w:val="0"/>
          <w:noProof/>
          <w:sz w:val="18"/>
        </w:rPr>
        <w:tab/>
      </w:r>
      <w:r w:rsidRPr="00D56633">
        <w:rPr>
          <w:i w:val="0"/>
          <w:noProof/>
          <w:sz w:val="18"/>
        </w:rPr>
        <w:fldChar w:fldCharType="begin"/>
      </w:r>
      <w:r w:rsidRPr="00D56633">
        <w:rPr>
          <w:i w:val="0"/>
          <w:noProof/>
          <w:sz w:val="18"/>
        </w:rPr>
        <w:instrText xml:space="preserve"> PAGEREF _Toc420589156 \h </w:instrText>
      </w:r>
      <w:r w:rsidRPr="00D56633">
        <w:rPr>
          <w:i w:val="0"/>
          <w:noProof/>
          <w:sz w:val="18"/>
        </w:rPr>
      </w:r>
      <w:r w:rsidRPr="00D56633">
        <w:rPr>
          <w:i w:val="0"/>
          <w:noProof/>
          <w:sz w:val="18"/>
        </w:rPr>
        <w:fldChar w:fldCharType="separate"/>
      </w:r>
      <w:r w:rsidR="00C545F1">
        <w:rPr>
          <w:i w:val="0"/>
          <w:noProof/>
          <w:sz w:val="18"/>
        </w:rPr>
        <w:t>202</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Seafarers Rehabilitation and Compensation Act 1992</w:t>
      </w:r>
      <w:r w:rsidRPr="00D56633">
        <w:rPr>
          <w:i w:val="0"/>
          <w:noProof/>
          <w:sz w:val="18"/>
        </w:rPr>
        <w:tab/>
      </w:r>
      <w:r w:rsidRPr="00D56633">
        <w:rPr>
          <w:i w:val="0"/>
          <w:noProof/>
          <w:sz w:val="18"/>
        </w:rPr>
        <w:fldChar w:fldCharType="begin"/>
      </w:r>
      <w:r w:rsidRPr="00D56633">
        <w:rPr>
          <w:i w:val="0"/>
          <w:noProof/>
          <w:sz w:val="18"/>
        </w:rPr>
        <w:instrText xml:space="preserve"> PAGEREF _Toc420589157 \h </w:instrText>
      </w:r>
      <w:r w:rsidRPr="00D56633">
        <w:rPr>
          <w:i w:val="0"/>
          <w:noProof/>
          <w:sz w:val="18"/>
        </w:rPr>
      </w:r>
      <w:r w:rsidRPr="00D56633">
        <w:rPr>
          <w:i w:val="0"/>
          <w:noProof/>
          <w:sz w:val="18"/>
        </w:rPr>
        <w:fldChar w:fldCharType="separate"/>
      </w:r>
      <w:r w:rsidR="00C545F1">
        <w:rPr>
          <w:i w:val="0"/>
          <w:noProof/>
          <w:sz w:val="18"/>
        </w:rPr>
        <w:t>202</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Superannuation (Self Managed Superannuation Funds) Taxation Act 1987</w:t>
      </w:r>
      <w:r w:rsidRPr="00D56633">
        <w:rPr>
          <w:i w:val="0"/>
          <w:noProof/>
          <w:sz w:val="18"/>
        </w:rPr>
        <w:tab/>
      </w:r>
      <w:r w:rsidRPr="00D56633">
        <w:rPr>
          <w:i w:val="0"/>
          <w:noProof/>
          <w:sz w:val="18"/>
        </w:rPr>
        <w:fldChar w:fldCharType="begin"/>
      </w:r>
      <w:r w:rsidRPr="00D56633">
        <w:rPr>
          <w:i w:val="0"/>
          <w:noProof/>
          <w:sz w:val="18"/>
        </w:rPr>
        <w:instrText xml:space="preserve"> PAGEREF _Toc420589158 \h </w:instrText>
      </w:r>
      <w:r w:rsidRPr="00D56633">
        <w:rPr>
          <w:i w:val="0"/>
          <w:noProof/>
          <w:sz w:val="18"/>
        </w:rPr>
      </w:r>
      <w:r w:rsidRPr="00D56633">
        <w:rPr>
          <w:i w:val="0"/>
          <w:noProof/>
          <w:sz w:val="18"/>
        </w:rPr>
        <w:fldChar w:fldCharType="separate"/>
      </w:r>
      <w:r w:rsidR="00C545F1">
        <w:rPr>
          <w:i w:val="0"/>
          <w:noProof/>
          <w:sz w:val="18"/>
        </w:rPr>
        <w:t>203</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Surveillance Devices Act 2004</w:t>
      </w:r>
      <w:r w:rsidRPr="00D56633">
        <w:rPr>
          <w:i w:val="0"/>
          <w:noProof/>
          <w:sz w:val="18"/>
        </w:rPr>
        <w:tab/>
      </w:r>
      <w:r w:rsidRPr="00D56633">
        <w:rPr>
          <w:i w:val="0"/>
          <w:noProof/>
          <w:sz w:val="18"/>
        </w:rPr>
        <w:fldChar w:fldCharType="begin"/>
      </w:r>
      <w:r w:rsidRPr="00D56633">
        <w:rPr>
          <w:i w:val="0"/>
          <w:noProof/>
          <w:sz w:val="18"/>
        </w:rPr>
        <w:instrText xml:space="preserve"> PAGEREF _Toc420589159 \h </w:instrText>
      </w:r>
      <w:r w:rsidRPr="00D56633">
        <w:rPr>
          <w:i w:val="0"/>
          <w:noProof/>
          <w:sz w:val="18"/>
        </w:rPr>
      </w:r>
      <w:r w:rsidRPr="00D56633">
        <w:rPr>
          <w:i w:val="0"/>
          <w:noProof/>
          <w:sz w:val="18"/>
        </w:rPr>
        <w:fldChar w:fldCharType="separate"/>
      </w:r>
      <w:r w:rsidR="00C545F1">
        <w:rPr>
          <w:i w:val="0"/>
          <w:noProof/>
          <w:sz w:val="18"/>
        </w:rPr>
        <w:t>203</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Taxation Administration Act 1953</w:t>
      </w:r>
      <w:r w:rsidRPr="00D56633">
        <w:rPr>
          <w:i w:val="0"/>
          <w:noProof/>
          <w:sz w:val="18"/>
        </w:rPr>
        <w:tab/>
      </w:r>
      <w:r w:rsidRPr="00D56633">
        <w:rPr>
          <w:i w:val="0"/>
          <w:noProof/>
          <w:sz w:val="18"/>
        </w:rPr>
        <w:fldChar w:fldCharType="begin"/>
      </w:r>
      <w:r w:rsidRPr="00D56633">
        <w:rPr>
          <w:i w:val="0"/>
          <w:noProof/>
          <w:sz w:val="18"/>
        </w:rPr>
        <w:instrText xml:space="preserve"> PAGEREF _Toc420589160 \h </w:instrText>
      </w:r>
      <w:r w:rsidRPr="00D56633">
        <w:rPr>
          <w:i w:val="0"/>
          <w:noProof/>
          <w:sz w:val="18"/>
        </w:rPr>
      </w:r>
      <w:r w:rsidRPr="00D56633">
        <w:rPr>
          <w:i w:val="0"/>
          <w:noProof/>
          <w:sz w:val="18"/>
        </w:rPr>
        <w:fldChar w:fldCharType="separate"/>
      </w:r>
      <w:r w:rsidR="00C545F1">
        <w:rPr>
          <w:i w:val="0"/>
          <w:noProof/>
          <w:sz w:val="18"/>
        </w:rPr>
        <w:t>203</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56633">
        <w:rPr>
          <w:i w:val="0"/>
          <w:noProof/>
          <w:sz w:val="18"/>
        </w:rPr>
        <w:tab/>
      </w:r>
      <w:r w:rsidRPr="00D56633">
        <w:rPr>
          <w:i w:val="0"/>
          <w:noProof/>
          <w:sz w:val="18"/>
        </w:rPr>
        <w:fldChar w:fldCharType="begin"/>
      </w:r>
      <w:r w:rsidRPr="00D56633">
        <w:rPr>
          <w:i w:val="0"/>
          <w:noProof/>
          <w:sz w:val="18"/>
        </w:rPr>
        <w:instrText xml:space="preserve"> PAGEREF _Toc420589162 \h </w:instrText>
      </w:r>
      <w:r w:rsidRPr="00D56633">
        <w:rPr>
          <w:i w:val="0"/>
          <w:noProof/>
          <w:sz w:val="18"/>
        </w:rPr>
      </w:r>
      <w:r w:rsidRPr="00D56633">
        <w:rPr>
          <w:i w:val="0"/>
          <w:noProof/>
          <w:sz w:val="18"/>
        </w:rPr>
        <w:fldChar w:fldCharType="separate"/>
      </w:r>
      <w:r w:rsidR="00C545F1">
        <w:rPr>
          <w:i w:val="0"/>
          <w:noProof/>
          <w:sz w:val="18"/>
        </w:rPr>
        <w:t>204</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D56633">
        <w:rPr>
          <w:i w:val="0"/>
          <w:noProof/>
          <w:sz w:val="18"/>
        </w:rPr>
        <w:tab/>
      </w:r>
      <w:r w:rsidRPr="00D56633">
        <w:rPr>
          <w:i w:val="0"/>
          <w:noProof/>
          <w:sz w:val="18"/>
        </w:rPr>
        <w:fldChar w:fldCharType="begin"/>
      </w:r>
      <w:r w:rsidRPr="00D56633">
        <w:rPr>
          <w:i w:val="0"/>
          <w:noProof/>
          <w:sz w:val="18"/>
        </w:rPr>
        <w:instrText xml:space="preserve"> PAGEREF _Toc420589163 \h </w:instrText>
      </w:r>
      <w:r w:rsidRPr="00D56633">
        <w:rPr>
          <w:i w:val="0"/>
          <w:noProof/>
          <w:sz w:val="18"/>
        </w:rPr>
      </w:r>
      <w:r w:rsidRPr="00D56633">
        <w:rPr>
          <w:i w:val="0"/>
          <w:noProof/>
          <w:sz w:val="18"/>
        </w:rPr>
        <w:fldChar w:fldCharType="separate"/>
      </w:r>
      <w:r w:rsidR="00C545F1">
        <w:rPr>
          <w:i w:val="0"/>
          <w:noProof/>
          <w:sz w:val="18"/>
        </w:rPr>
        <w:t>204</w:t>
      </w:r>
      <w:r w:rsidRPr="00D56633">
        <w:rPr>
          <w:i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2—Contingent amendments</w:t>
      </w:r>
      <w:r w:rsidRPr="00D56633">
        <w:rPr>
          <w:noProof/>
          <w:sz w:val="18"/>
        </w:rPr>
        <w:tab/>
      </w:r>
      <w:r w:rsidRPr="00D56633">
        <w:rPr>
          <w:noProof/>
          <w:sz w:val="18"/>
        </w:rPr>
        <w:fldChar w:fldCharType="begin"/>
      </w:r>
      <w:r w:rsidRPr="00D56633">
        <w:rPr>
          <w:noProof/>
          <w:sz w:val="18"/>
        </w:rPr>
        <w:instrText xml:space="preserve"> PAGEREF _Toc420589164 \h </w:instrText>
      </w:r>
      <w:r w:rsidRPr="00D56633">
        <w:rPr>
          <w:noProof/>
          <w:sz w:val="18"/>
        </w:rPr>
      </w:r>
      <w:r w:rsidRPr="00D56633">
        <w:rPr>
          <w:noProof/>
          <w:sz w:val="18"/>
        </w:rPr>
        <w:fldChar w:fldCharType="separate"/>
      </w:r>
      <w:r w:rsidR="00C545F1">
        <w:rPr>
          <w:noProof/>
          <w:sz w:val="18"/>
        </w:rPr>
        <w:t>205</w:t>
      </w:r>
      <w:r w:rsidRPr="00D56633">
        <w:rPr>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Biosecurity Act 2015</w:t>
      </w:r>
      <w:r w:rsidRPr="00D56633">
        <w:rPr>
          <w:i w:val="0"/>
          <w:noProof/>
          <w:sz w:val="18"/>
        </w:rPr>
        <w:tab/>
      </w:r>
      <w:r w:rsidRPr="00D56633">
        <w:rPr>
          <w:i w:val="0"/>
          <w:noProof/>
          <w:sz w:val="18"/>
        </w:rPr>
        <w:fldChar w:fldCharType="begin"/>
      </w:r>
      <w:r w:rsidRPr="00D56633">
        <w:rPr>
          <w:i w:val="0"/>
          <w:noProof/>
          <w:sz w:val="18"/>
        </w:rPr>
        <w:instrText xml:space="preserve"> PAGEREF _Toc420589165 \h </w:instrText>
      </w:r>
      <w:r w:rsidRPr="00D56633">
        <w:rPr>
          <w:i w:val="0"/>
          <w:noProof/>
          <w:sz w:val="18"/>
        </w:rPr>
      </w:r>
      <w:r w:rsidRPr="00D56633">
        <w:rPr>
          <w:i w:val="0"/>
          <w:noProof/>
          <w:sz w:val="18"/>
        </w:rPr>
        <w:fldChar w:fldCharType="separate"/>
      </w:r>
      <w:r w:rsidR="00C545F1">
        <w:rPr>
          <w:i w:val="0"/>
          <w:noProof/>
          <w:sz w:val="18"/>
        </w:rPr>
        <w:t>205</w:t>
      </w:r>
      <w:r w:rsidRPr="00D56633">
        <w:rPr>
          <w:i w:val="0"/>
          <w:noProof/>
          <w:sz w:val="18"/>
        </w:rPr>
        <w:fldChar w:fldCharType="end"/>
      </w:r>
    </w:p>
    <w:p w:rsidR="00D56633" w:rsidRDefault="00D56633">
      <w:pPr>
        <w:pStyle w:val="TOC9"/>
        <w:rPr>
          <w:rFonts w:asciiTheme="minorHAnsi" w:eastAsiaTheme="minorEastAsia" w:hAnsiTheme="minorHAnsi" w:cstheme="minorBidi"/>
          <w:i w:val="0"/>
          <w:noProof/>
          <w:kern w:val="0"/>
          <w:sz w:val="22"/>
          <w:szCs w:val="22"/>
        </w:rPr>
      </w:pPr>
      <w:r>
        <w:rPr>
          <w:noProof/>
        </w:rPr>
        <w:t>Freedom of Information Act 1982</w:t>
      </w:r>
      <w:r w:rsidRPr="00D56633">
        <w:rPr>
          <w:i w:val="0"/>
          <w:noProof/>
          <w:sz w:val="18"/>
        </w:rPr>
        <w:tab/>
      </w:r>
      <w:r w:rsidRPr="00D56633">
        <w:rPr>
          <w:i w:val="0"/>
          <w:noProof/>
          <w:sz w:val="18"/>
        </w:rPr>
        <w:fldChar w:fldCharType="begin"/>
      </w:r>
      <w:r w:rsidRPr="00D56633">
        <w:rPr>
          <w:i w:val="0"/>
          <w:noProof/>
          <w:sz w:val="18"/>
        </w:rPr>
        <w:instrText xml:space="preserve"> PAGEREF _Toc420589166 \h </w:instrText>
      </w:r>
      <w:r w:rsidRPr="00D56633">
        <w:rPr>
          <w:i w:val="0"/>
          <w:noProof/>
          <w:sz w:val="18"/>
        </w:rPr>
      </w:r>
      <w:r w:rsidRPr="00D56633">
        <w:rPr>
          <w:i w:val="0"/>
          <w:noProof/>
          <w:sz w:val="18"/>
        </w:rPr>
        <w:fldChar w:fldCharType="separate"/>
      </w:r>
      <w:r w:rsidR="00C545F1">
        <w:rPr>
          <w:i w:val="0"/>
          <w:noProof/>
          <w:sz w:val="18"/>
        </w:rPr>
        <w:t>205</w:t>
      </w:r>
      <w:r w:rsidRPr="00D56633">
        <w:rPr>
          <w:i w:val="0"/>
          <w:noProof/>
          <w:sz w:val="18"/>
        </w:rPr>
        <w:fldChar w:fldCharType="end"/>
      </w:r>
    </w:p>
    <w:p w:rsidR="00D56633" w:rsidRDefault="00D56633">
      <w:pPr>
        <w:pStyle w:val="TOC6"/>
        <w:rPr>
          <w:rFonts w:asciiTheme="minorHAnsi" w:eastAsiaTheme="minorEastAsia" w:hAnsiTheme="minorHAnsi" w:cstheme="minorBidi"/>
          <w:b w:val="0"/>
          <w:noProof/>
          <w:kern w:val="0"/>
          <w:sz w:val="22"/>
          <w:szCs w:val="22"/>
        </w:rPr>
      </w:pPr>
      <w:r>
        <w:rPr>
          <w:noProof/>
        </w:rPr>
        <w:t>Schedule 9—Transitional and saving provisions</w:t>
      </w:r>
      <w:r w:rsidRPr="00D56633">
        <w:rPr>
          <w:b w:val="0"/>
          <w:noProof/>
          <w:sz w:val="18"/>
        </w:rPr>
        <w:tab/>
      </w:r>
      <w:r w:rsidRPr="00D56633">
        <w:rPr>
          <w:b w:val="0"/>
          <w:noProof/>
          <w:sz w:val="18"/>
        </w:rPr>
        <w:fldChar w:fldCharType="begin"/>
      </w:r>
      <w:r w:rsidRPr="00D56633">
        <w:rPr>
          <w:b w:val="0"/>
          <w:noProof/>
          <w:sz w:val="18"/>
        </w:rPr>
        <w:instrText xml:space="preserve"> PAGEREF _Toc420589167 \h </w:instrText>
      </w:r>
      <w:r w:rsidRPr="00D56633">
        <w:rPr>
          <w:b w:val="0"/>
          <w:noProof/>
          <w:sz w:val="18"/>
        </w:rPr>
      </w:r>
      <w:r w:rsidRPr="00D56633">
        <w:rPr>
          <w:b w:val="0"/>
          <w:noProof/>
          <w:sz w:val="18"/>
        </w:rPr>
        <w:fldChar w:fldCharType="separate"/>
      </w:r>
      <w:r w:rsidR="00C545F1">
        <w:rPr>
          <w:b w:val="0"/>
          <w:noProof/>
          <w:sz w:val="18"/>
        </w:rPr>
        <w:t>206</w:t>
      </w:r>
      <w:r w:rsidRPr="00D56633">
        <w:rPr>
          <w:b w:val="0"/>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lastRenderedPageBreak/>
        <w:t>Part 1—Preliminary</w:t>
      </w:r>
      <w:r w:rsidRPr="00D56633">
        <w:rPr>
          <w:noProof/>
          <w:sz w:val="18"/>
        </w:rPr>
        <w:tab/>
      </w:r>
      <w:r w:rsidRPr="00D56633">
        <w:rPr>
          <w:noProof/>
          <w:sz w:val="18"/>
        </w:rPr>
        <w:fldChar w:fldCharType="begin"/>
      </w:r>
      <w:r w:rsidRPr="00D56633">
        <w:rPr>
          <w:noProof/>
          <w:sz w:val="18"/>
        </w:rPr>
        <w:instrText xml:space="preserve"> PAGEREF _Toc420589168 \h </w:instrText>
      </w:r>
      <w:r w:rsidRPr="00D56633">
        <w:rPr>
          <w:noProof/>
          <w:sz w:val="18"/>
        </w:rPr>
      </w:r>
      <w:r w:rsidRPr="00D56633">
        <w:rPr>
          <w:noProof/>
          <w:sz w:val="18"/>
        </w:rPr>
        <w:fldChar w:fldCharType="separate"/>
      </w:r>
      <w:r w:rsidR="00C545F1">
        <w:rPr>
          <w:noProof/>
          <w:sz w:val="18"/>
        </w:rPr>
        <w:t>206</w:t>
      </w:r>
      <w:r w:rsidRPr="00D56633">
        <w:rPr>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2—Tribunal members and certain officers</w:t>
      </w:r>
      <w:r w:rsidRPr="00D56633">
        <w:rPr>
          <w:noProof/>
          <w:sz w:val="18"/>
        </w:rPr>
        <w:tab/>
      </w:r>
      <w:r w:rsidRPr="00D56633">
        <w:rPr>
          <w:noProof/>
          <w:sz w:val="18"/>
        </w:rPr>
        <w:fldChar w:fldCharType="begin"/>
      </w:r>
      <w:r w:rsidRPr="00D56633">
        <w:rPr>
          <w:noProof/>
          <w:sz w:val="18"/>
        </w:rPr>
        <w:instrText xml:space="preserve"> PAGEREF _Toc420589169 \h </w:instrText>
      </w:r>
      <w:r w:rsidRPr="00D56633">
        <w:rPr>
          <w:noProof/>
          <w:sz w:val="18"/>
        </w:rPr>
      </w:r>
      <w:r w:rsidRPr="00D56633">
        <w:rPr>
          <w:noProof/>
          <w:sz w:val="18"/>
        </w:rPr>
        <w:fldChar w:fldCharType="separate"/>
      </w:r>
      <w:r w:rsidR="00C545F1">
        <w:rPr>
          <w:noProof/>
          <w:sz w:val="18"/>
        </w:rPr>
        <w:t>208</w:t>
      </w:r>
      <w:r w:rsidRPr="00D56633">
        <w:rPr>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3—Review of decisions</w:t>
      </w:r>
      <w:r w:rsidRPr="00D56633">
        <w:rPr>
          <w:noProof/>
          <w:sz w:val="18"/>
        </w:rPr>
        <w:tab/>
      </w:r>
      <w:r w:rsidRPr="00D56633">
        <w:rPr>
          <w:noProof/>
          <w:sz w:val="18"/>
        </w:rPr>
        <w:fldChar w:fldCharType="begin"/>
      </w:r>
      <w:r w:rsidRPr="00D56633">
        <w:rPr>
          <w:noProof/>
          <w:sz w:val="18"/>
        </w:rPr>
        <w:instrText xml:space="preserve"> PAGEREF _Toc420589170 \h </w:instrText>
      </w:r>
      <w:r w:rsidRPr="00D56633">
        <w:rPr>
          <w:noProof/>
          <w:sz w:val="18"/>
        </w:rPr>
      </w:r>
      <w:r w:rsidRPr="00D56633">
        <w:rPr>
          <w:noProof/>
          <w:sz w:val="18"/>
        </w:rPr>
        <w:fldChar w:fldCharType="separate"/>
      </w:r>
      <w:r w:rsidR="00C545F1">
        <w:rPr>
          <w:noProof/>
          <w:sz w:val="18"/>
        </w:rPr>
        <w:t>217</w:t>
      </w:r>
      <w:r w:rsidRPr="00D56633">
        <w:rPr>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4—Matters specific to particular Acts</w:t>
      </w:r>
      <w:r w:rsidRPr="00D56633">
        <w:rPr>
          <w:noProof/>
          <w:sz w:val="18"/>
        </w:rPr>
        <w:tab/>
      </w:r>
      <w:r w:rsidRPr="00D56633">
        <w:rPr>
          <w:noProof/>
          <w:sz w:val="18"/>
        </w:rPr>
        <w:fldChar w:fldCharType="begin"/>
      </w:r>
      <w:r w:rsidRPr="00D56633">
        <w:rPr>
          <w:noProof/>
          <w:sz w:val="18"/>
        </w:rPr>
        <w:instrText xml:space="preserve"> PAGEREF _Toc420589171 \h </w:instrText>
      </w:r>
      <w:r w:rsidRPr="00D56633">
        <w:rPr>
          <w:noProof/>
          <w:sz w:val="18"/>
        </w:rPr>
      </w:r>
      <w:r w:rsidRPr="00D56633">
        <w:rPr>
          <w:noProof/>
          <w:sz w:val="18"/>
        </w:rPr>
        <w:fldChar w:fldCharType="separate"/>
      </w:r>
      <w:r w:rsidR="00C545F1">
        <w:rPr>
          <w:noProof/>
          <w:sz w:val="18"/>
        </w:rPr>
        <w:t>222</w:t>
      </w:r>
      <w:r w:rsidRPr="00D56633">
        <w:rPr>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5—Continuation of directions</w:t>
      </w:r>
      <w:r w:rsidRPr="00D56633">
        <w:rPr>
          <w:noProof/>
          <w:sz w:val="18"/>
        </w:rPr>
        <w:tab/>
      </w:r>
      <w:r w:rsidRPr="00D56633">
        <w:rPr>
          <w:noProof/>
          <w:sz w:val="18"/>
        </w:rPr>
        <w:fldChar w:fldCharType="begin"/>
      </w:r>
      <w:r w:rsidRPr="00D56633">
        <w:rPr>
          <w:noProof/>
          <w:sz w:val="18"/>
        </w:rPr>
        <w:instrText xml:space="preserve"> PAGEREF _Toc420589172 \h </w:instrText>
      </w:r>
      <w:r w:rsidRPr="00D56633">
        <w:rPr>
          <w:noProof/>
          <w:sz w:val="18"/>
        </w:rPr>
      </w:r>
      <w:r w:rsidRPr="00D56633">
        <w:rPr>
          <w:noProof/>
          <w:sz w:val="18"/>
        </w:rPr>
        <w:fldChar w:fldCharType="separate"/>
      </w:r>
      <w:r w:rsidR="00C545F1">
        <w:rPr>
          <w:noProof/>
          <w:sz w:val="18"/>
        </w:rPr>
        <w:t>228</w:t>
      </w:r>
      <w:r w:rsidRPr="00D56633">
        <w:rPr>
          <w:noProof/>
          <w:sz w:val="18"/>
        </w:rPr>
        <w:fldChar w:fldCharType="end"/>
      </w:r>
    </w:p>
    <w:p w:rsidR="00D56633" w:rsidRDefault="00D56633">
      <w:pPr>
        <w:pStyle w:val="TOC7"/>
        <w:rPr>
          <w:rFonts w:asciiTheme="minorHAnsi" w:eastAsiaTheme="minorEastAsia" w:hAnsiTheme="minorHAnsi" w:cstheme="minorBidi"/>
          <w:noProof/>
          <w:kern w:val="0"/>
          <w:sz w:val="22"/>
          <w:szCs w:val="22"/>
        </w:rPr>
      </w:pPr>
      <w:r>
        <w:rPr>
          <w:noProof/>
        </w:rPr>
        <w:t>Part 6—Other transitional matters</w:t>
      </w:r>
      <w:r w:rsidRPr="00D56633">
        <w:rPr>
          <w:noProof/>
          <w:sz w:val="18"/>
        </w:rPr>
        <w:tab/>
      </w:r>
      <w:r w:rsidRPr="00D56633">
        <w:rPr>
          <w:noProof/>
          <w:sz w:val="18"/>
        </w:rPr>
        <w:fldChar w:fldCharType="begin"/>
      </w:r>
      <w:r w:rsidRPr="00D56633">
        <w:rPr>
          <w:noProof/>
          <w:sz w:val="18"/>
        </w:rPr>
        <w:instrText xml:space="preserve"> PAGEREF _Toc420589173 \h </w:instrText>
      </w:r>
      <w:r w:rsidRPr="00D56633">
        <w:rPr>
          <w:noProof/>
          <w:sz w:val="18"/>
        </w:rPr>
      </w:r>
      <w:r w:rsidRPr="00D56633">
        <w:rPr>
          <w:noProof/>
          <w:sz w:val="18"/>
        </w:rPr>
        <w:fldChar w:fldCharType="separate"/>
      </w:r>
      <w:r w:rsidR="00C545F1">
        <w:rPr>
          <w:noProof/>
          <w:sz w:val="18"/>
        </w:rPr>
        <w:t>231</w:t>
      </w:r>
      <w:r w:rsidRPr="00D56633">
        <w:rPr>
          <w:noProof/>
          <w:sz w:val="18"/>
        </w:rPr>
        <w:fldChar w:fldCharType="end"/>
      </w:r>
    </w:p>
    <w:p w:rsidR="00FE7F93" w:rsidRPr="0086282A" w:rsidRDefault="00D56633" w:rsidP="0048364F">
      <w:pPr>
        <w:sectPr w:rsidR="00FE7F93" w:rsidRPr="0086282A" w:rsidSect="0003189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fldChar w:fldCharType="end"/>
      </w:r>
    </w:p>
    <w:p w:rsidR="0003189E" w:rsidRDefault="0003189E">
      <w:r>
        <w:object w:dxaOrig="2146" w:dyaOrig="1561">
          <v:shape id="_x0000_i1026" type="#_x0000_t75" style="width:108.75pt;height:78.75pt" o:ole="" fillcolor="window">
            <v:imagedata r:id="rId9" o:title=""/>
          </v:shape>
          <o:OLEObject Type="Embed" ProgID="Word.Picture.8" ShapeID="_x0000_i1026" DrawAspect="Content" ObjectID="_1526977993" r:id="rId22"/>
        </w:object>
      </w:r>
    </w:p>
    <w:p w:rsidR="0003189E" w:rsidRDefault="0003189E"/>
    <w:p w:rsidR="0003189E" w:rsidRDefault="0003189E" w:rsidP="0003189E">
      <w:pPr>
        <w:spacing w:line="240" w:lineRule="auto"/>
      </w:pPr>
    </w:p>
    <w:p w:rsidR="0003189E" w:rsidRDefault="00C545F1" w:rsidP="0003189E">
      <w:pPr>
        <w:pStyle w:val="ShortTP1"/>
      </w:pPr>
      <w:r>
        <w:fldChar w:fldCharType="begin"/>
      </w:r>
      <w:r>
        <w:instrText xml:space="preserve"> STYLEREF ShortT </w:instrText>
      </w:r>
      <w:r>
        <w:fldChar w:fldCharType="separate"/>
      </w:r>
      <w:r>
        <w:rPr>
          <w:noProof/>
        </w:rPr>
        <w:t>Tribunals Amalgamation Act 2015</w:t>
      </w:r>
      <w:r>
        <w:rPr>
          <w:noProof/>
        </w:rPr>
        <w:fldChar w:fldCharType="end"/>
      </w:r>
    </w:p>
    <w:p w:rsidR="0003189E" w:rsidRDefault="00C545F1" w:rsidP="0003189E">
      <w:pPr>
        <w:pStyle w:val="ActNoP1"/>
      </w:pPr>
      <w:r>
        <w:fldChar w:fldCharType="begin"/>
      </w:r>
      <w:r>
        <w:instrText xml:space="preserve"> STYLEREF Actno </w:instrText>
      </w:r>
      <w:r>
        <w:fldChar w:fldCharType="separate"/>
      </w:r>
      <w:r>
        <w:rPr>
          <w:noProof/>
        </w:rPr>
        <w:t>No. 60, 2015</w:t>
      </w:r>
      <w:r>
        <w:rPr>
          <w:noProof/>
        </w:rPr>
        <w:fldChar w:fldCharType="end"/>
      </w:r>
    </w:p>
    <w:p w:rsidR="0003189E" w:rsidRPr="009A0728" w:rsidRDefault="0003189E" w:rsidP="0003189E">
      <w:pPr>
        <w:pBdr>
          <w:bottom w:val="single" w:sz="6" w:space="0" w:color="auto"/>
        </w:pBdr>
        <w:spacing w:before="400" w:line="240" w:lineRule="auto"/>
        <w:rPr>
          <w:rFonts w:eastAsia="Times New Roman"/>
          <w:b/>
          <w:sz w:val="28"/>
        </w:rPr>
      </w:pPr>
    </w:p>
    <w:p w:rsidR="0003189E" w:rsidRPr="009A0728" w:rsidRDefault="0003189E" w:rsidP="0003189E">
      <w:pPr>
        <w:spacing w:line="40" w:lineRule="exact"/>
        <w:rPr>
          <w:rFonts w:eastAsia="Calibri"/>
          <w:b/>
          <w:sz w:val="28"/>
        </w:rPr>
      </w:pPr>
    </w:p>
    <w:p w:rsidR="0003189E" w:rsidRPr="009A0728" w:rsidRDefault="0003189E" w:rsidP="0003189E">
      <w:pPr>
        <w:pBdr>
          <w:top w:val="single" w:sz="12" w:space="0" w:color="auto"/>
        </w:pBdr>
        <w:spacing w:line="240" w:lineRule="auto"/>
        <w:rPr>
          <w:rFonts w:eastAsia="Times New Roman"/>
          <w:b/>
          <w:sz w:val="28"/>
        </w:rPr>
      </w:pPr>
    </w:p>
    <w:p w:rsidR="0048364F" w:rsidRPr="0086282A" w:rsidRDefault="0003189E" w:rsidP="0086282A">
      <w:pPr>
        <w:pStyle w:val="Page1"/>
      </w:pPr>
      <w:r>
        <w:t>An Act</w:t>
      </w:r>
      <w:r w:rsidR="0086282A" w:rsidRPr="0086282A">
        <w:t xml:space="preserve"> to amalgamate certain administrative review tribunals, and for other purposes</w:t>
      </w:r>
    </w:p>
    <w:p w:rsidR="00553C72" w:rsidRDefault="00553C72" w:rsidP="003B1CD0">
      <w:pPr>
        <w:pStyle w:val="AssentDt"/>
        <w:spacing w:before="240"/>
        <w:rPr>
          <w:sz w:val="24"/>
        </w:rPr>
      </w:pPr>
      <w:r>
        <w:rPr>
          <w:sz w:val="24"/>
        </w:rPr>
        <w:t>[</w:t>
      </w:r>
      <w:r>
        <w:rPr>
          <w:i/>
          <w:sz w:val="24"/>
        </w:rPr>
        <w:t>Assented to 26 May 2015</w:t>
      </w:r>
      <w:r>
        <w:rPr>
          <w:sz w:val="24"/>
        </w:rPr>
        <w:t>]</w:t>
      </w:r>
    </w:p>
    <w:p w:rsidR="0048364F" w:rsidRPr="0086282A" w:rsidRDefault="0048364F" w:rsidP="0086282A">
      <w:pPr>
        <w:spacing w:before="240" w:line="240" w:lineRule="auto"/>
        <w:rPr>
          <w:sz w:val="32"/>
        </w:rPr>
      </w:pPr>
      <w:r w:rsidRPr="0086282A">
        <w:rPr>
          <w:sz w:val="32"/>
        </w:rPr>
        <w:t>The Parliament of Australia enacts:</w:t>
      </w:r>
    </w:p>
    <w:p w:rsidR="0048364F" w:rsidRPr="0086282A" w:rsidRDefault="0048364F" w:rsidP="0086282A">
      <w:pPr>
        <w:pStyle w:val="ActHead5"/>
      </w:pPr>
      <w:bookmarkStart w:id="2" w:name="_Toc420588772"/>
      <w:r w:rsidRPr="0086282A">
        <w:rPr>
          <w:rStyle w:val="CharSectno"/>
        </w:rPr>
        <w:t>1</w:t>
      </w:r>
      <w:r w:rsidRPr="0086282A">
        <w:t xml:space="preserve">  Short title</w:t>
      </w:r>
      <w:bookmarkEnd w:id="2"/>
    </w:p>
    <w:p w:rsidR="0048364F" w:rsidRPr="0086282A" w:rsidRDefault="0048364F" w:rsidP="0086282A">
      <w:pPr>
        <w:pStyle w:val="subsection"/>
      </w:pPr>
      <w:r w:rsidRPr="0086282A">
        <w:tab/>
      </w:r>
      <w:r w:rsidRPr="0086282A">
        <w:tab/>
        <w:t xml:space="preserve">This Act may be cited as the </w:t>
      </w:r>
      <w:r w:rsidR="007931B9" w:rsidRPr="0086282A">
        <w:rPr>
          <w:i/>
        </w:rPr>
        <w:t>Tribunals Amalgamation</w:t>
      </w:r>
      <w:r w:rsidR="00C164CA" w:rsidRPr="0086282A">
        <w:rPr>
          <w:i/>
        </w:rPr>
        <w:t xml:space="preserve"> Act 201</w:t>
      </w:r>
      <w:r w:rsidR="00E82FF1">
        <w:rPr>
          <w:i/>
        </w:rPr>
        <w:t>5</w:t>
      </w:r>
      <w:r w:rsidR="00EE17C7" w:rsidRPr="0086282A">
        <w:t>.</w:t>
      </w:r>
    </w:p>
    <w:p w:rsidR="0048364F" w:rsidRPr="0086282A" w:rsidRDefault="0048364F" w:rsidP="0086282A">
      <w:pPr>
        <w:pStyle w:val="ActHead5"/>
      </w:pPr>
      <w:bookmarkStart w:id="3" w:name="_Toc420588773"/>
      <w:r w:rsidRPr="0086282A">
        <w:rPr>
          <w:rStyle w:val="CharSectno"/>
        </w:rPr>
        <w:t>2</w:t>
      </w:r>
      <w:r w:rsidRPr="0086282A">
        <w:t xml:space="preserve">  Commencement</w:t>
      </w:r>
      <w:bookmarkEnd w:id="3"/>
    </w:p>
    <w:p w:rsidR="0048364F" w:rsidRPr="0086282A" w:rsidRDefault="0048364F" w:rsidP="0086282A">
      <w:pPr>
        <w:pStyle w:val="subsection"/>
      </w:pPr>
      <w:r w:rsidRPr="0086282A">
        <w:tab/>
        <w:t>(1)</w:t>
      </w:r>
      <w:r w:rsidRPr="0086282A">
        <w:tab/>
        <w:t>Each provision of this Act specified in column 1 of the table commences, or is taken to have commenced, in accordance with column 2 of the table</w:t>
      </w:r>
      <w:r w:rsidR="00EE17C7" w:rsidRPr="0086282A">
        <w:t>.</w:t>
      </w:r>
      <w:r w:rsidRPr="0086282A">
        <w:t xml:space="preserve"> Any other statement in column 2 has effect according to its terms</w:t>
      </w:r>
      <w:r w:rsidR="00EE17C7" w:rsidRPr="0086282A">
        <w:t>.</w:t>
      </w:r>
    </w:p>
    <w:p w:rsidR="0048364F" w:rsidRPr="0086282A" w:rsidRDefault="0048364F" w:rsidP="0086282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6282A" w:rsidTr="00E034B9">
        <w:trPr>
          <w:tblHeader/>
        </w:trPr>
        <w:tc>
          <w:tcPr>
            <w:tcW w:w="7111" w:type="dxa"/>
            <w:gridSpan w:val="3"/>
            <w:tcBorders>
              <w:top w:val="single" w:sz="12" w:space="0" w:color="auto"/>
              <w:bottom w:val="single" w:sz="6" w:space="0" w:color="auto"/>
            </w:tcBorders>
            <w:shd w:val="clear" w:color="auto" w:fill="auto"/>
          </w:tcPr>
          <w:p w:rsidR="0048364F" w:rsidRPr="0086282A" w:rsidRDefault="0048364F" w:rsidP="0086282A">
            <w:pPr>
              <w:pStyle w:val="TableHeading"/>
            </w:pPr>
            <w:r w:rsidRPr="0086282A">
              <w:t>Commencement information</w:t>
            </w:r>
          </w:p>
        </w:tc>
      </w:tr>
      <w:tr w:rsidR="0048364F" w:rsidRPr="0086282A" w:rsidTr="00E034B9">
        <w:trPr>
          <w:tblHeader/>
        </w:trPr>
        <w:tc>
          <w:tcPr>
            <w:tcW w:w="1701" w:type="dxa"/>
            <w:tcBorders>
              <w:top w:val="single" w:sz="6" w:space="0" w:color="auto"/>
              <w:bottom w:val="single" w:sz="6" w:space="0" w:color="auto"/>
            </w:tcBorders>
            <w:shd w:val="clear" w:color="auto" w:fill="auto"/>
          </w:tcPr>
          <w:p w:rsidR="0048364F" w:rsidRPr="0086282A" w:rsidRDefault="0048364F" w:rsidP="0086282A">
            <w:pPr>
              <w:pStyle w:val="TableHeading"/>
            </w:pPr>
            <w:r w:rsidRPr="0086282A">
              <w:t>Column 1</w:t>
            </w:r>
          </w:p>
        </w:tc>
        <w:tc>
          <w:tcPr>
            <w:tcW w:w="3828" w:type="dxa"/>
            <w:tcBorders>
              <w:top w:val="single" w:sz="6" w:space="0" w:color="auto"/>
              <w:bottom w:val="single" w:sz="6" w:space="0" w:color="auto"/>
            </w:tcBorders>
            <w:shd w:val="clear" w:color="auto" w:fill="auto"/>
          </w:tcPr>
          <w:p w:rsidR="0048364F" w:rsidRPr="0086282A" w:rsidRDefault="0048364F" w:rsidP="0086282A">
            <w:pPr>
              <w:pStyle w:val="TableHeading"/>
            </w:pPr>
            <w:r w:rsidRPr="0086282A">
              <w:t>Column 2</w:t>
            </w:r>
          </w:p>
        </w:tc>
        <w:tc>
          <w:tcPr>
            <w:tcW w:w="1582" w:type="dxa"/>
            <w:tcBorders>
              <w:top w:val="single" w:sz="6" w:space="0" w:color="auto"/>
              <w:bottom w:val="single" w:sz="6" w:space="0" w:color="auto"/>
            </w:tcBorders>
            <w:shd w:val="clear" w:color="auto" w:fill="auto"/>
          </w:tcPr>
          <w:p w:rsidR="0048364F" w:rsidRPr="0086282A" w:rsidRDefault="0048364F" w:rsidP="0086282A">
            <w:pPr>
              <w:pStyle w:val="TableHeading"/>
            </w:pPr>
            <w:r w:rsidRPr="0086282A">
              <w:t>Column 3</w:t>
            </w:r>
          </w:p>
        </w:tc>
      </w:tr>
      <w:tr w:rsidR="0048364F" w:rsidRPr="0086282A" w:rsidTr="00E034B9">
        <w:trPr>
          <w:tblHeader/>
        </w:trPr>
        <w:tc>
          <w:tcPr>
            <w:tcW w:w="1701" w:type="dxa"/>
            <w:tcBorders>
              <w:top w:val="single" w:sz="6" w:space="0" w:color="auto"/>
              <w:bottom w:val="single" w:sz="12" w:space="0" w:color="auto"/>
            </w:tcBorders>
            <w:shd w:val="clear" w:color="auto" w:fill="auto"/>
          </w:tcPr>
          <w:p w:rsidR="0048364F" w:rsidRPr="0086282A" w:rsidRDefault="0048364F" w:rsidP="0086282A">
            <w:pPr>
              <w:pStyle w:val="TableHeading"/>
            </w:pPr>
            <w:r w:rsidRPr="0086282A">
              <w:t>Provisions</w:t>
            </w:r>
          </w:p>
        </w:tc>
        <w:tc>
          <w:tcPr>
            <w:tcW w:w="3828" w:type="dxa"/>
            <w:tcBorders>
              <w:top w:val="single" w:sz="6" w:space="0" w:color="auto"/>
              <w:bottom w:val="single" w:sz="12" w:space="0" w:color="auto"/>
            </w:tcBorders>
            <w:shd w:val="clear" w:color="auto" w:fill="auto"/>
          </w:tcPr>
          <w:p w:rsidR="0048364F" w:rsidRPr="0086282A" w:rsidRDefault="0048364F" w:rsidP="0086282A">
            <w:pPr>
              <w:pStyle w:val="TableHeading"/>
            </w:pPr>
            <w:r w:rsidRPr="0086282A">
              <w:t>Commencement</w:t>
            </w:r>
          </w:p>
        </w:tc>
        <w:tc>
          <w:tcPr>
            <w:tcW w:w="1582" w:type="dxa"/>
            <w:tcBorders>
              <w:top w:val="single" w:sz="6" w:space="0" w:color="auto"/>
              <w:bottom w:val="single" w:sz="12" w:space="0" w:color="auto"/>
            </w:tcBorders>
            <w:shd w:val="clear" w:color="auto" w:fill="auto"/>
          </w:tcPr>
          <w:p w:rsidR="0048364F" w:rsidRPr="0086282A" w:rsidRDefault="0048364F" w:rsidP="0086282A">
            <w:pPr>
              <w:pStyle w:val="TableHeading"/>
            </w:pPr>
            <w:r w:rsidRPr="0086282A">
              <w:t>Date/Details</w:t>
            </w:r>
          </w:p>
        </w:tc>
      </w:tr>
      <w:tr w:rsidR="0048364F" w:rsidRPr="0086282A" w:rsidTr="00E034B9">
        <w:tc>
          <w:tcPr>
            <w:tcW w:w="1701" w:type="dxa"/>
            <w:tcBorders>
              <w:top w:val="single" w:sz="12" w:space="0" w:color="auto"/>
            </w:tcBorders>
            <w:shd w:val="clear" w:color="auto" w:fill="auto"/>
          </w:tcPr>
          <w:p w:rsidR="0048364F" w:rsidRPr="0086282A" w:rsidRDefault="0048364F" w:rsidP="0086282A">
            <w:pPr>
              <w:pStyle w:val="Tabletext"/>
            </w:pPr>
            <w:r w:rsidRPr="0086282A">
              <w:t>1</w:t>
            </w:r>
            <w:r w:rsidR="00EE17C7" w:rsidRPr="0086282A">
              <w:t>.</w:t>
            </w:r>
            <w:r w:rsidRPr="0086282A">
              <w:t xml:space="preserve">  Sections</w:t>
            </w:r>
            <w:r w:rsidR="0086282A" w:rsidRPr="0086282A">
              <w:t> </w:t>
            </w:r>
            <w:r w:rsidRPr="0086282A">
              <w:t>1 to 3 and anything in this Act not elsewhere covered by this table</w:t>
            </w:r>
          </w:p>
        </w:tc>
        <w:tc>
          <w:tcPr>
            <w:tcW w:w="3828" w:type="dxa"/>
            <w:tcBorders>
              <w:top w:val="single" w:sz="12" w:space="0" w:color="auto"/>
            </w:tcBorders>
            <w:shd w:val="clear" w:color="auto" w:fill="auto"/>
          </w:tcPr>
          <w:p w:rsidR="0048364F" w:rsidRPr="0086282A" w:rsidRDefault="0048364F" w:rsidP="0086282A">
            <w:pPr>
              <w:pStyle w:val="Tabletext"/>
            </w:pPr>
            <w:r w:rsidRPr="0086282A">
              <w:t>The day this Act receives the Royal Assent</w:t>
            </w:r>
            <w:r w:rsidR="00EE17C7" w:rsidRPr="0086282A">
              <w:t>.</w:t>
            </w:r>
          </w:p>
        </w:tc>
        <w:tc>
          <w:tcPr>
            <w:tcW w:w="1582" w:type="dxa"/>
            <w:tcBorders>
              <w:top w:val="single" w:sz="12" w:space="0" w:color="auto"/>
            </w:tcBorders>
            <w:shd w:val="clear" w:color="auto" w:fill="auto"/>
          </w:tcPr>
          <w:p w:rsidR="0048364F" w:rsidRPr="0086282A" w:rsidRDefault="00CC0B75" w:rsidP="0086282A">
            <w:pPr>
              <w:pStyle w:val="Tabletext"/>
            </w:pPr>
            <w:r>
              <w:t>26 May 2015</w:t>
            </w:r>
          </w:p>
        </w:tc>
      </w:tr>
      <w:tr w:rsidR="0048364F" w:rsidRPr="0086282A" w:rsidTr="00E034B9">
        <w:tc>
          <w:tcPr>
            <w:tcW w:w="1701" w:type="dxa"/>
            <w:shd w:val="clear" w:color="auto" w:fill="auto"/>
          </w:tcPr>
          <w:p w:rsidR="0048364F" w:rsidRPr="0086282A" w:rsidRDefault="00E549F0" w:rsidP="0086282A">
            <w:pPr>
              <w:pStyle w:val="Tabletext"/>
            </w:pPr>
            <w:r w:rsidRPr="0086282A">
              <w:t>2</w:t>
            </w:r>
            <w:r w:rsidR="00EE17C7" w:rsidRPr="0086282A">
              <w:t>.</w:t>
            </w:r>
            <w:r w:rsidR="0048364F" w:rsidRPr="0086282A">
              <w:t xml:space="preserve">  </w:t>
            </w:r>
            <w:r w:rsidRPr="0086282A">
              <w:t>Schedule</w:t>
            </w:r>
            <w:r w:rsidR="0086282A" w:rsidRPr="0086282A">
              <w:t> </w:t>
            </w:r>
            <w:r w:rsidR="00780ED3" w:rsidRPr="0086282A">
              <w:t>1</w:t>
            </w:r>
          </w:p>
        </w:tc>
        <w:tc>
          <w:tcPr>
            <w:tcW w:w="3828" w:type="dxa"/>
            <w:shd w:val="clear" w:color="auto" w:fill="auto"/>
          </w:tcPr>
          <w:p w:rsidR="0048364F" w:rsidRPr="0086282A" w:rsidRDefault="00E549F0" w:rsidP="0086282A">
            <w:pPr>
              <w:pStyle w:val="Tabletext"/>
            </w:pPr>
            <w:r w:rsidRPr="0086282A">
              <w:t>1</w:t>
            </w:r>
            <w:r w:rsidR="0086282A" w:rsidRPr="0086282A">
              <w:t> </w:t>
            </w:r>
            <w:r w:rsidRPr="0086282A">
              <w:t>July 2015</w:t>
            </w:r>
            <w:r w:rsidR="00EE17C7" w:rsidRPr="0086282A">
              <w:t>.</w:t>
            </w:r>
          </w:p>
        </w:tc>
        <w:tc>
          <w:tcPr>
            <w:tcW w:w="1582" w:type="dxa"/>
            <w:shd w:val="clear" w:color="auto" w:fill="auto"/>
          </w:tcPr>
          <w:p w:rsidR="0048364F" w:rsidRPr="0086282A" w:rsidRDefault="00E549F0" w:rsidP="0086282A">
            <w:pPr>
              <w:pStyle w:val="Tabletext"/>
            </w:pPr>
            <w:r w:rsidRPr="0086282A">
              <w:t>1</w:t>
            </w:r>
            <w:r w:rsidR="0086282A" w:rsidRPr="0086282A">
              <w:t> </w:t>
            </w:r>
            <w:r w:rsidRPr="0086282A">
              <w:t>July 2015</w:t>
            </w:r>
          </w:p>
        </w:tc>
      </w:tr>
      <w:tr w:rsidR="00673EB4" w:rsidRPr="0086282A" w:rsidTr="00E034B9">
        <w:tc>
          <w:tcPr>
            <w:tcW w:w="1701" w:type="dxa"/>
            <w:shd w:val="clear" w:color="auto" w:fill="auto"/>
          </w:tcPr>
          <w:p w:rsidR="00673EB4" w:rsidRPr="0086282A" w:rsidRDefault="00673EB4" w:rsidP="0086282A">
            <w:pPr>
              <w:pStyle w:val="Tabletext"/>
            </w:pPr>
            <w:r w:rsidRPr="0086282A">
              <w:t>3.  Schedule</w:t>
            </w:r>
            <w:r w:rsidR="0086282A" w:rsidRPr="0086282A">
              <w:t> </w:t>
            </w:r>
            <w:r w:rsidRPr="0086282A">
              <w:t>2, Parts</w:t>
            </w:r>
            <w:r w:rsidR="0086282A" w:rsidRPr="0086282A">
              <w:t> </w:t>
            </w:r>
            <w:r w:rsidRPr="0086282A">
              <w:t>1 and 2</w:t>
            </w:r>
          </w:p>
          <w:p w:rsidR="00673EB4" w:rsidRPr="0086282A" w:rsidRDefault="00673EB4" w:rsidP="0086282A">
            <w:pPr>
              <w:pStyle w:val="Tabletext"/>
              <w:rPr>
                <w:b/>
                <w:i/>
              </w:rPr>
            </w:pPr>
          </w:p>
        </w:tc>
        <w:tc>
          <w:tcPr>
            <w:tcW w:w="3828" w:type="dxa"/>
            <w:shd w:val="clear" w:color="auto" w:fill="auto"/>
          </w:tcPr>
          <w:p w:rsidR="00673EB4" w:rsidRPr="0086282A" w:rsidRDefault="00673EB4" w:rsidP="0086282A">
            <w:pPr>
              <w:pStyle w:val="Tabletext"/>
            </w:pPr>
            <w:r w:rsidRPr="0086282A">
              <w:t>1</w:t>
            </w:r>
            <w:r w:rsidR="0086282A" w:rsidRPr="0086282A">
              <w:t> </w:t>
            </w:r>
            <w:r w:rsidRPr="0086282A">
              <w:t>July 2015.</w:t>
            </w:r>
          </w:p>
        </w:tc>
        <w:tc>
          <w:tcPr>
            <w:tcW w:w="1582" w:type="dxa"/>
            <w:shd w:val="clear" w:color="auto" w:fill="auto"/>
          </w:tcPr>
          <w:p w:rsidR="00673EB4" w:rsidRPr="0086282A" w:rsidRDefault="00673EB4" w:rsidP="0086282A">
            <w:pPr>
              <w:pStyle w:val="Tabletext"/>
            </w:pPr>
            <w:r w:rsidRPr="0086282A">
              <w:t>1</w:t>
            </w:r>
            <w:r w:rsidR="0086282A" w:rsidRPr="0086282A">
              <w:t> </w:t>
            </w:r>
            <w:r w:rsidRPr="0086282A">
              <w:t>July 2015</w:t>
            </w:r>
          </w:p>
        </w:tc>
      </w:tr>
      <w:tr w:rsidR="00673EB4" w:rsidRPr="0086282A" w:rsidTr="00E034B9">
        <w:tc>
          <w:tcPr>
            <w:tcW w:w="1701" w:type="dxa"/>
            <w:shd w:val="clear" w:color="auto" w:fill="auto"/>
          </w:tcPr>
          <w:p w:rsidR="00673EB4" w:rsidRPr="0086282A" w:rsidRDefault="00673EB4" w:rsidP="0086282A">
            <w:pPr>
              <w:pStyle w:val="Tabletext"/>
            </w:pPr>
            <w:r w:rsidRPr="0086282A">
              <w:t>4.  Schedule</w:t>
            </w:r>
            <w:r w:rsidR="0086282A" w:rsidRPr="0086282A">
              <w:t> </w:t>
            </w:r>
            <w:r w:rsidRPr="0086282A">
              <w:t>2, items</w:t>
            </w:r>
            <w:r w:rsidR="0086282A" w:rsidRPr="0086282A">
              <w:t> </w:t>
            </w:r>
            <w:r w:rsidRPr="0086282A">
              <w:t>136 to 142</w:t>
            </w:r>
          </w:p>
        </w:tc>
        <w:tc>
          <w:tcPr>
            <w:tcW w:w="3828" w:type="dxa"/>
            <w:shd w:val="clear" w:color="auto" w:fill="auto"/>
          </w:tcPr>
          <w:p w:rsidR="00673EB4" w:rsidRPr="0086282A" w:rsidRDefault="00673EB4" w:rsidP="0086282A">
            <w:pPr>
              <w:pStyle w:val="Tabletext"/>
            </w:pPr>
            <w:r w:rsidRPr="0086282A">
              <w:t>The later of:</w:t>
            </w:r>
          </w:p>
          <w:p w:rsidR="00673EB4" w:rsidRPr="0086282A" w:rsidRDefault="002308E1" w:rsidP="0086282A">
            <w:pPr>
              <w:pStyle w:val="Tablea"/>
            </w:pPr>
            <w:r w:rsidRPr="0086282A">
              <w:t xml:space="preserve">(a) </w:t>
            </w:r>
            <w:r w:rsidR="00673EB4" w:rsidRPr="0086282A">
              <w:t>the start of 1</w:t>
            </w:r>
            <w:r w:rsidR="0086282A" w:rsidRPr="0086282A">
              <w:t> </w:t>
            </w:r>
            <w:r w:rsidR="00673EB4" w:rsidRPr="0086282A">
              <w:t>July 2015; and</w:t>
            </w:r>
          </w:p>
          <w:p w:rsidR="00673EB4" w:rsidRPr="0086282A" w:rsidRDefault="002308E1" w:rsidP="0086282A">
            <w:pPr>
              <w:pStyle w:val="Tablea"/>
            </w:pPr>
            <w:r w:rsidRPr="0086282A">
              <w:t xml:space="preserve">(b) </w:t>
            </w:r>
            <w:r w:rsidR="00673EB4" w:rsidRPr="0086282A">
              <w:t>immediately after the commencement of Schedule</w:t>
            </w:r>
            <w:r w:rsidR="0086282A" w:rsidRPr="0086282A">
              <w:t> </w:t>
            </w:r>
            <w:r w:rsidR="00673EB4" w:rsidRPr="0086282A">
              <w:t xml:space="preserve">4 to the </w:t>
            </w:r>
            <w:r w:rsidR="00673EB4" w:rsidRPr="0086282A">
              <w:rPr>
                <w:i/>
              </w:rPr>
              <w:t>Migration Amendment (Protection and Other Measures) Act 201</w:t>
            </w:r>
            <w:r w:rsidR="0003116B">
              <w:rPr>
                <w:i/>
              </w:rPr>
              <w:t>5</w:t>
            </w:r>
            <w:r w:rsidR="00673EB4"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673EB4" w:rsidRDefault="00FE7060" w:rsidP="0086282A">
            <w:pPr>
              <w:pStyle w:val="Tabletext"/>
            </w:pPr>
            <w:r>
              <w:t>1 July 2015</w:t>
            </w:r>
          </w:p>
          <w:p w:rsidR="00FE7060" w:rsidRPr="0086282A" w:rsidRDefault="00FE7060" w:rsidP="0086282A">
            <w:pPr>
              <w:pStyle w:val="Tabletext"/>
            </w:pPr>
            <w:r>
              <w:t>(paragraph (a) applies)</w:t>
            </w:r>
          </w:p>
        </w:tc>
      </w:tr>
      <w:tr w:rsidR="00673EB4" w:rsidRPr="0086282A" w:rsidTr="00E034B9">
        <w:tc>
          <w:tcPr>
            <w:tcW w:w="1701" w:type="dxa"/>
            <w:shd w:val="clear" w:color="auto" w:fill="auto"/>
          </w:tcPr>
          <w:p w:rsidR="00673EB4" w:rsidRPr="0086282A" w:rsidRDefault="00673EB4" w:rsidP="0086282A">
            <w:pPr>
              <w:pStyle w:val="Tabletext"/>
            </w:pPr>
            <w:r w:rsidRPr="0086282A">
              <w:t>5.  Schedule</w:t>
            </w:r>
            <w:r w:rsidR="0086282A" w:rsidRPr="0086282A">
              <w:t> </w:t>
            </w:r>
            <w:r w:rsidRPr="0086282A">
              <w:t>2, item</w:t>
            </w:r>
            <w:r w:rsidR="0086282A" w:rsidRPr="0086282A">
              <w:t> </w:t>
            </w:r>
            <w:r w:rsidRPr="0086282A">
              <w:t>143</w:t>
            </w:r>
          </w:p>
        </w:tc>
        <w:tc>
          <w:tcPr>
            <w:tcW w:w="3828" w:type="dxa"/>
            <w:shd w:val="clear" w:color="auto" w:fill="auto"/>
          </w:tcPr>
          <w:p w:rsidR="00673EB4" w:rsidRPr="0086282A" w:rsidRDefault="00673EB4" w:rsidP="0086282A">
            <w:pPr>
              <w:pStyle w:val="Tabletext"/>
            </w:pPr>
            <w:r w:rsidRPr="0086282A">
              <w:t>The later of:</w:t>
            </w:r>
          </w:p>
          <w:p w:rsidR="00673EB4" w:rsidRPr="0086282A" w:rsidRDefault="00673EB4" w:rsidP="0086282A">
            <w:pPr>
              <w:pStyle w:val="Tablea"/>
            </w:pPr>
            <w:r w:rsidRPr="0086282A">
              <w:t>(a) immediately after the start of 1</w:t>
            </w:r>
            <w:r w:rsidR="0086282A" w:rsidRPr="0086282A">
              <w:t> </w:t>
            </w:r>
            <w:r w:rsidRPr="0086282A">
              <w:t>July 2015; and</w:t>
            </w:r>
          </w:p>
          <w:p w:rsidR="00673EB4" w:rsidRPr="0086282A" w:rsidRDefault="00673EB4" w:rsidP="0086282A">
            <w:pPr>
              <w:pStyle w:val="Tablea"/>
            </w:pPr>
            <w:r w:rsidRPr="0086282A">
              <w:t>(b) immediately after the commencement of Schedule</w:t>
            </w:r>
            <w:r w:rsidR="0086282A" w:rsidRPr="0086282A">
              <w:t> </w:t>
            </w:r>
            <w:r w:rsidRPr="0086282A">
              <w:t xml:space="preserve">4 to the </w:t>
            </w:r>
            <w:r w:rsidRPr="0086282A">
              <w:rPr>
                <w:i/>
              </w:rPr>
              <w:t>Migration Amendment (Protection and Other Measures) Act 201</w:t>
            </w:r>
            <w:r w:rsidR="0003116B">
              <w:rPr>
                <w:i/>
              </w:rPr>
              <w:t>5</w:t>
            </w:r>
            <w:r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FE7060" w:rsidRDefault="00FE7060" w:rsidP="00FE7060">
            <w:pPr>
              <w:pStyle w:val="Tabletext"/>
            </w:pPr>
            <w:r>
              <w:t>1 July 2015</w:t>
            </w:r>
          </w:p>
          <w:p w:rsidR="00673EB4" w:rsidRPr="0086282A" w:rsidRDefault="00FE7060" w:rsidP="00FE7060">
            <w:pPr>
              <w:pStyle w:val="Tabletext"/>
            </w:pPr>
            <w:r>
              <w:t>(paragraph (a) applies)</w:t>
            </w:r>
          </w:p>
        </w:tc>
      </w:tr>
      <w:tr w:rsidR="00673EB4" w:rsidRPr="0086282A" w:rsidTr="00E034B9">
        <w:tc>
          <w:tcPr>
            <w:tcW w:w="1701" w:type="dxa"/>
            <w:shd w:val="clear" w:color="auto" w:fill="auto"/>
          </w:tcPr>
          <w:p w:rsidR="00673EB4" w:rsidRPr="0086282A" w:rsidRDefault="00673EB4" w:rsidP="0086282A">
            <w:pPr>
              <w:pStyle w:val="Tabletext"/>
            </w:pPr>
            <w:r w:rsidRPr="0086282A">
              <w:t>6.  Schedule</w:t>
            </w:r>
            <w:r w:rsidR="0086282A" w:rsidRPr="0086282A">
              <w:t> </w:t>
            </w:r>
            <w:r w:rsidRPr="0086282A">
              <w:t>2, items</w:t>
            </w:r>
            <w:r w:rsidR="0086282A" w:rsidRPr="0086282A">
              <w:t> </w:t>
            </w:r>
            <w:r w:rsidRPr="0086282A">
              <w:t>144 and 145</w:t>
            </w:r>
          </w:p>
        </w:tc>
        <w:tc>
          <w:tcPr>
            <w:tcW w:w="3828" w:type="dxa"/>
            <w:shd w:val="clear" w:color="auto" w:fill="auto"/>
          </w:tcPr>
          <w:p w:rsidR="00673EB4" w:rsidRPr="0086282A" w:rsidRDefault="00673EB4" w:rsidP="0086282A">
            <w:pPr>
              <w:pStyle w:val="Tabletext"/>
            </w:pPr>
            <w:r w:rsidRPr="0086282A">
              <w:t>Immediately before the start of 1</w:t>
            </w:r>
            <w:r w:rsidR="0086282A" w:rsidRPr="0086282A">
              <w:t> </w:t>
            </w:r>
            <w:r w:rsidRPr="0086282A">
              <w:t>July 2015.</w:t>
            </w:r>
          </w:p>
          <w:p w:rsidR="00673EB4" w:rsidRPr="0086282A" w:rsidRDefault="00673EB4" w:rsidP="0003116B">
            <w:pPr>
              <w:pStyle w:val="Tabletext"/>
            </w:pPr>
            <w:r w:rsidRPr="0086282A">
              <w:t>However</w:t>
            </w:r>
            <w:r w:rsidR="0019753B">
              <w:t>,</w:t>
            </w:r>
            <w:r w:rsidRPr="0086282A">
              <w:t xml:space="preserve"> the provisions do not commence at all if Schedule</w:t>
            </w:r>
            <w:r w:rsidR="0086282A" w:rsidRPr="0086282A">
              <w:t> </w:t>
            </w:r>
            <w:r w:rsidRPr="0086282A">
              <w:t xml:space="preserve">4 to the </w:t>
            </w:r>
            <w:r w:rsidRPr="0086282A">
              <w:rPr>
                <w:i/>
              </w:rPr>
              <w:t>Migration Amendment (Protection and Other Measures) Act 201</w:t>
            </w:r>
            <w:r w:rsidR="0003116B">
              <w:rPr>
                <w:i/>
              </w:rPr>
              <w:t>5</w:t>
            </w:r>
            <w:r w:rsidRPr="0086282A">
              <w:t xml:space="preserve"> commences before 1</w:t>
            </w:r>
            <w:r w:rsidR="0086282A" w:rsidRPr="0086282A">
              <w:t> </w:t>
            </w:r>
            <w:r w:rsidRPr="0086282A">
              <w:t>July 2015.</w:t>
            </w:r>
          </w:p>
        </w:tc>
        <w:tc>
          <w:tcPr>
            <w:tcW w:w="1582" w:type="dxa"/>
            <w:shd w:val="clear" w:color="auto" w:fill="auto"/>
          </w:tcPr>
          <w:p w:rsidR="00673EB4" w:rsidRPr="0086282A" w:rsidRDefault="00942AAC" w:rsidP="0086282A">
            <w:pPr>
              <w:pStyle w:val="Tabletext"/>
            </w:pPr>
            <w:r>
              <w:t>Never commenced</w:t>
            </w:r>
          </w:p>
        </w:tc>
      </w:tr>
      <w:tr w:rsidR="00673EB4" w:rsidRPr="0086282A" w:rsidTr="00E034B9">
        <w:tc>
          <w:tcPr>
            <w:tcW w:w="1701" w:type="dxa"/>
            <w:shd w:val="clear" w:color="auto" w:fill="auto"/>
          </w:tcPr>
          <w:p w:rsidR="00673EB4" w:rsidRPr="0086282A" w:rsidRDefault="00673EB4" w:rsidP="0086282A">
            <w:pPr>
              <w:pStyle w:val="Tabletext"/>
            </w:pPr>
            <w:r w:rsidRPr="0086282A">
              <w:t>7.  Schedule</w:t>
            </w:r>
            <w:r w:rsidR="0086282A" w:rsidRPr="0086282A">
              <w:t> </w:t>
            </w:r>
            <w:r w:rsidRPr="0086282A">
              <w:t xml:space="preserve">2, </w:t>
            </w:r>
            <w:r w:rsidRPr="0086282A">
              <w:lastRenderedPageBreak/>
              <w:t>items</w:t>
            </w:r>
            <w:r w:rsidR="0086282A" w:rsidRPr="0086282A">
              <w:t> </w:t>
            </w:r>
            <w:r w:rsidRPr="0086282A">
              <w:t>146 to 154</w:t>
            </w:r>
          </w:p>
        </w:tc>
        <w:tc>
          <w:tcPr>
            <w:tcW w:w="3828" w:type="dxa"/>
            <w:shd w:val="clear" w:color="auto" w:fill="auto"/>
          </w:tcPr>
          <w:p w:rsidR="00673EB4" w:rsidRPr="0086282A" w:rsidRDefault="00673EB4" w:rsidP="0086282A">
            <w:pPr>
              <w:pStyle w:val="Tabletext"/>
            </w:pPr>
            <w:r w:rsidRPr="0086282A">
              <w:lastRenderedPageBreak/>
              <w:t>The later of:</w:t>
            </w:r>
          </w:p>
          <w:p w:rsidR="00673EB4" w:rsidRPr="0086282A" w:rsidRDefault="00673EB4" w:rsidP="0086282A">
            <w:pPr>
              <w:pStyle w:val="Tablea"/>
            </w:pPr>
            <w:r w:rsidRPr="0086282A">
              <w:lastRenderedPageBreak/>
              <w:t>(a) immediately after the start of 1</w:t>
            </w:r>
            <w:r w:rsidR="0086282A" w:rsidRPr="0086282A">
              <w:t> </w:t>
            </w:r>
            <w:r w:rsidRPr="0086282A">
              <w:t>July 2015; and</w:t>
            </w:r>
          </w:p>
          <w:p w:rsidR="00673EB4" w:rsidRPr="0086282A" w:rsidRDefault="00673EB4" w:rsidP="0086282A">
            <w:pPr>
              <w:pStyle w:val="Tablea"/>
            </w:pPr>
            <w:r w:rsidRPr="0086282A">
              <w:t xml:space="preserve">(b) </w:t>
            </w:r>
            <w:r w:rsidR="00300B5B" w:rsidRPr="0086282A">
              <w:t xml:space="preserve">immediately after </w:t>
            </w:r>
            <w:r w:rsidRPr="0086282A">
              <w:t>the commencement of Schedule</w:t>
            </w:r>
            <w:r w:rsidR="0086282A" w:rsidRPr="0086282A">
              <w:t> </w:t>
            </w:r>
            <w:r w:rsidRPr="0086282A">
              <w:t xml:space="preserve">4 to the </w:t>
            </w:r>
            <w:r w:rsidRPr="0086282A">
              <w:rPr>
                <w:i/>
              </w:rPr>
              <w:t>Migration and Maritime Powers Legislation Amendment (Resolving the Asylum Legacy Caseload) Act 2014</w:t>
            </w:r>
            <w:r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673EB4" w:rsidRDefault="00AB09A5" w:rsidP="00AB09A5">
            <w:pPr>
              <w:pStyle w:val="Tabletext"/>
            </w:pPr>
            <w:r>
              <w:lastRenderedPageBreak/>
              <w:t>1 July 2015</w:t>
            </w:r>
          </w:p>
          <w:p w:rsidR="00AB09A5" w:rsidRPr="0086282A" w:rsidRDefault="00AB09A5" w:rsidP="00AB09A5">
            <w:pPr>
              <w:pStyle w:val="Tabletext"/>
            </w:pPr>
            <w:r>
              <w:lastRenderedPageBreak/>
              <w:t>(paragraph (a) applies)</w:t>
            </w:r>
          </w:p>
        </w:tc>
      </w:tr>
      <w:tr w:rsidR="00673EB4" w:rsidRPr="0086282A" w:rsidTr="00E034B9">
        <w:tc>
          <w:tcPr>
            <w:tcW w:w="1701" w:type="dxa"/>
            <w:shd w:val="clear" w:color="auto" w:fill="auto"/>
          </w:tcPr>
          <w:p w:rsidR="00673EB4" w:rsidRPr="0086282A" w:rsidRDefault="00673EB4" w:rsidP="0086282A">
            <w:pPr>
              <w:pStyle w:val="Tabletext"/>
            </w:pPr>
            <w:r w:rsidRPr="0086282A">
              <w:lastRenderedPageBreak/>
              <w:t>8.  Schedule</w:t>
            </w:r>
            <w:r w:rsidR="0086282A" w:rsidRPr="0086282A">
              <w:t> </w:t>
            </w:r>
            <w:r w:rsidRPr="0086282A">
              <w:t>2, items</w:t>
            </w:r>
            <w:r w:rsidR="0086282A" w:rsidRPr="0086282A">
              <w:t> </w:t>
            </w:r>
            <w:r w:rsidRPr="0086282A">
              <w:t>155 to 171</w:t>
            </w:r>
          </w:p>
        </w:tc>
        <w:tc>
          <w:tcPr>
            <w:tcW w:w="3828" w:type="dxa"/>
            <w:shd w:val="clear" w:color="auto" w:fill="auto"/>
          </w:tcPr>
          <w:p w:rsidR="00673EB4" w:rsidRPr="0086282A" w:rsidRDefault="00673EB4" w:rsidP="0086282A">
            <w:pPr>
              <w:pStyle w:val="Tabletext"/>
            </w:pPr>
            <w:r w:rsidRPr="0086282A">
              <w:t>1</w:t>
            </w:r>
            <w:r w:rsidR="0086282A" w:rsidRPr="0086282A">
              <w:t> </w:t>
            </w:r>
            <w:r w:rsidRPr="0086282A">
              <w:t>July 2015.</w:t>
            </w:r>
          </w:p>
          <w:p w:rsidR="00673EB4" w:rsidRPr="0086282A" w:rsidRDefault="00673EB4" w:rsidP="0086282A">
            <w:pPr>
              <w:pStyle w:val="Tabletext"/>
            </w:pPr>
            <w:r w:rsidRPr="0086282A">
              <w:t>However, the provisions do not commence at all if Schedule</w:t>
            </w:r>
            <w:r w:rsidR="0086282A" w:rsidRPr="0086282A">
              <w:t> </w:t>
            </w:r>
            <w:r w:rsidRPr="0086282A">
              <w:t xml:space="preserve">7 to the </w:t>
            </w:r>
            <w:r w:rsidRPr="0086282A">
              <w:rPr>
                <w:i/>
              </w:rPr>
              <w:t>Migration and Maritime Powers Legislation Amendment (Resolving the Asylum Legacy Caseload) Act 2014</w:t>
            </w:r>
            <w:r w:rsidRPr="0086282A">
              <w:t xml:space="preserve"> commences before 1</w:t>
            </w:r>
            <w:r w:rsidR="0086282A" w:rsidRPr="0086282A">
              <w:t> </w:t>
            </w:r>
            <w:r w:rsidRPr="0086282A">
              <w:t>July 2015.</w:t>
            </w:r>
          </w:p>
        </w:tc>
        <w:tc>
          <w:tcPr>
            <w:tcW w:w="1582" w:type="dxa"/>
            <w:shd w:val="clear" w:color="auto" w:fill="auto"/>
          </w:tcPr>
          <w:p w:rsidR="00673EB4" w:rsidRPr="0086282A" w:rsidRDefault="009D74E1" w:rsidP="0086282A">
            <w:pPr>
              <w:pStyle w:val="Tabletext"/>
            </w:pPr>
            <w:r>
              <w:t>Never commenced</w:t>
            </w:r>
          </w:p>
        </w:tc>
      </w:tr>
      <w:tr w:rsidR="00673EB4" w:rsidRPr="0086282A" w:rsidTr="00E034B9">
        <w:tc>
          <w:tcPr>
            <w:tcW w:w="1701" w:type="dxa"/>
            <w:shd w:val="clear" w:color="auto" w:fill="auto"/>
          </w:tcPr>
          <w:p w:rsidR="00673EB4" w:rsidRPr="0086282A" w:rsidRDefault="00673EB4" w:rsidP="0086282A">
            <w:pPr>
              <w:pStyle w:val="Tabletext"/>
            </w:pPr>
            <w:r w:rsidRPr="0086282A">
              <w:t>9.  Schedule</w:t>
            </w:r>
            <w:r w:rsidR="0086282A" w:rsidRPr="0086282A">
              <w:t> </w:t>
            </w:r>
            <w:r w:rsidRPr="0086282A">
              <w:t>2, items</w:t>
            </w:r>
            <w:r w:rsidR="0086282A" w:rsidRPr="0086282A">
              <w:t> </w:t>
            </w:r>
            <w:r w:rsidRPr="0086282A">
              <w:t>172 to 184</w:t>
            </w:r>
          </w:p>
        </w:tc>
        <w:tc>
          <w:tcPr>
            <w:tcW w:w="3828" w:type="dxa"/>
            <w:shd w:val="clear" w:color="auto" w:fill="auto"/>
          </w:tcPr>
          <w:p w:rsidR="00673EB4" w:rsidRPr="0086282A" w:rsidRDefault="00673EB4" w:rsidP="0086282A">
            <w:pPr>
              <w:pStyle w:val="Tabletext"/>
            </w:pPr>
            <w:r w:rsidRPr="0086282A">
              <w:t>The later of:</w:t>
            </w:r>
          </w:p>
          <w:p w:rsidR="00673EB4" w:rsidRPr="0086282A" w:rsidRDefault="002308E1" w:rsidP="0086282A">
            <w:pPr>
              <w:pStyle w:val="Tablea"/>
            </w:pPr>
            <w:r w:rsidRPr="0086282A">
              <w:t xml:space="preserve">(a) </w:t>
            </w:r>
            <w:r w:rsidR="00673EB4" w:rsidRPr="0086282A">
              <w:t>the start of 1</w:t>
            </w:r>
            <w:r w:rsidR="0086282A" w:rsidRPr="0086282A">
              <w:t> </w:t>
            </w:r>
            <w:r w:rsidR="00673EB4" w:rsidRPr="0086282A">
              <w:t>July 2015; and</w:t>
            </w:r>
          </w:p>
          <w:p w:rsidR="00673EB4" w:rsidRPr="0086282A" w:rsidRDefault="00673EB4" w:rsidP="0086282A">
            <w:pPr>
              <w:pStyle w:val="Tablea"/>
            </w:pPr>
            <w:r w:rsidRPr="0086282A">
              <w:t>(b) immediately after the commencement of Schedule</w:t>
            </w:r>
            <w:r w:rsidR="0086282A" w:rsidRPr="0086282A">
              <w:t> </w:t>
            </w:r>
            <w:r w:rsidRPr="0086282A">
              <w:t xml:space="preserve">4 to the </w:t>
            </w:r>
            <w:r w:rsidRPr="0086282A">
              <w:rPr>
                <w:i/>
              </w:rPr>
              <w:t>Migration and Maritime Powers Legislation Amendment (Resolving the Asylum Legacy Caseload) Act 2014</w:t>
            </w:r>
            <w:r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7121EF" w:rsidRDefault="007121EF" w:rsidP="0086282A">
            <w:pPr>
              <w:pStyle w:val="Tabletext"/>
            </w:pPr>
            <w:r>
              <w:t>1 July 2015</w:t>
            </w:r>
          </w:p>
          <w:p w:rsidR="007121EF" w:rsidRPr="0086282A" w:rsidRDefault="007121EF" w:rsidP="0086282A">
            <w:pPr>
              <w:pStyle w:val="Tabletext"/>
            </w:pPr>
            <w:r>
              <w:t>(paragraph (a) applies)</w:t>
            </w:r>
          </w:p>
        </w:tc>
      </w:tr>
      <w:tr w:rsidR="00673EB4" w:rsidRPr="0086282A" w:rsidTr="00E034B9">
        <w:tc>
          <w:tcPr>
            <w:tcW w:w="1701" w:type="dxa"/>
            <w:shd w:val="clear" w:color="auto" w:fill="auto"/>
          </w:tcPr>
          <w:p w:rsidR="00673EB4" w:rsidRPr="0086282A" w:rsidRDefault="00673EB4" w:rsidP="0086282A">
            <w:pPr>
              <w:pStyle w:val="Tabletext"/>
            </w:pPr>
            <w:r w:rsidRPr="0086282A">
              <w:t>10.  Schedule</w:t>
            </w:r>
            <w:r w:rsidR="0086282A" w:rsidRPr="0086282A">
              <w:t> </w:t>
            </w:r>
            <w:r w:rsidRPr="0086282A">
              <w:t>2, item</w:t>
            </w:r>
            <w:r w:rsidR="0086282A" w:rsidRPr="0086282A">
              <w:t> </w:t>
            </w:r>
            <w:r w:rsidRPr="0086282A">
              <w:t>185</w:t>
            </w:r>
          </w:p>
        </w:tc>
        <w:tc>
          <w:tcPr>
            <w:tcW w:w="3828" w:type="dxa"/>
            <w:shd w:val="clear" w:color="auto" w:fill="auto"/>
          </w:tcPr>
          <w:p w:rsidR="00673EB4" w:rsidRPr="0086282A" w:rsidRDefault="00673EB4" w:rsidP="0086282A">
            <w:pPr>
              <w:pStyle w:val="Tabletext"/>
            </w:pPr>
            <w:r w:rsidRPr="0086282A">
              <w:t>Immediately after the commencement of Schedule</w:t>
            </w:r>
            <w:r w:rsidR="0086282A" w:rsidRPr="0086282A">
              <w:t> </w:t>
            </w:r>
            <w:r w:rsidRPr="0086282A">
              <w:t xml:space="preserve">4 to the </w:t>
            </w:r>
            <w:r w:rsidRPr="0086282A">
              <w:rPr>
                <w:i/>
              </w:rPr>
              <w:t>Migration and Maritime Powers Legislation Amendment (Resolving the Asylum Legacy Caseload) Act 2014</w:t>
            </w:r>
            <w:r w:rsidRPr="0086282A">
              <w:t>.</w:t>
            </w:r>
          </w:p>
          <w:p w:rsidR="00673EB4" w:rsidRPr="0086282A" w:rsidRDefault="00673EB4" w:rsidP="0086282A">
            <w:pPr>
              <w:pStyle w:val="Tabletext"/>
            </w:pPr>
            <w:r w:rsidRPr="0086282A">
              <w:t>However</w:t>
            </w:r>
            <w:r w:rsidR="0019753B">
              <w:t>,</w:t>
            </w:r>
            <w:r w:rsidRPr="0086282A">
              <w:t xml:space="preserve"> the provisions do not commence at all if:</w:t>
            </w:r>
          </w:p>
          <w:p w:rsidR="00673EB4" w:rsidRPr="0086282A" w:rsidRDefault="002308E1" w:rsidP="0086282A">
            <w:pPr>
              <w:pStyle w:val="Tablea"/>
            </w:pPr>
            <w:r w:rsidRPr="0086282A">
              <w:t xml:space="preserve">(a) </w:t>
            </w:r>
            <w:r w:rsidR="00673EB4" w:rsidRPr="0086282A">
              <w:t>that Schedule commences before 1</w:t>
            </w:r>
            <w:r w:rsidR="0086282A" w:rsidRPr="0086282A">
              <w:t> </w:t>
            </w:r>
            <w:r w:rsidR="00673EB4" w:rsidRPr="0086282A">
              <w:t>July 2015; or</w:t>
            </w:r>
          </w:p>
          <w:p w:rsidR="00673EB4" w:rsidRPr="0086282A" w:rsidRDefault="002308E1" w:rsidP="0086282A">
            <w:pPr>
              <w:pStyle w:val="Tablea"/>
            </w:pPr>
            <w:r w:rsidRPr="0086282A">
              <w:t xml:space="preserve">(b) </w:t>
            </w:r>
            <w:r w:rsidR="00673EB4" w:rsidRPr="0086282A">
              <w:t>that Schedule does not commence.</w:t>
            </w:r>
          </w:p>
        </w:tc>
        <w:tc>
          <w:tcPr>
            <w:tcW w:w="1582" w:type="dxa"/>
            <w:shd w:val="clear" w:color="auto" w:fill="auto"/>
          </w:tcPr>
          <w:p w:rsidR="00673EB4" w:rsidRPr="0086282A" w:rsidRDefault="0002676C" w:rsidP="0086282A">
            <w:pPr>
              <w:pStyle w:val="Tabletext"/>
            </w:pPr>
            <w:r>
              <w:t>Never commenced</w:t>
            </w:r>
          </w:p>
        </w:tc>
      </w:tr>
      <w:tr w:rsidR="00673EB4" w:rsidRPr="0086282A" w:rsidTr="00E034B9">
        <w:tc>
          <w:tcPr>
            <w:tcW w:w="1701" w:type="dxa"/>
            <w:shd w:val="clear" w:color="auto" w:fill="auto"/>
          </w:tcPr>
          <w:p w:rsidR="00673EB4" w:rsidRPr="0086282A" w:rsidRDefault="00673EB4" w:rsidP="0086282A">
            <w:pPr>
              <w:pStyle w:val="Tabletext"/>
            </w:pPr>
            <w:r w:rsidRPr="0086282A">
              <w:t>11.  Schedule</w:t>
            </w:r>
            <w:r w:rsidR="0086282A" w:rsidRPr="0086282A">
              <w:t> </w:t>
            </w:r>
            <w:r w:rsidRPr="0086282A">
              <w:t>2, item</w:t>
            </w:r>
            <w:r w:rsidR="0086282A" w:rsidRPr="0086282A">
              <w:t> </w:t>
            </w:r>
            <w:r w:rsidRPr="0086282A">
              <w:t>186</w:t>
            </w:r>
          </w:p>
        </w:tc>
        <w:tc>
          <w:tcPr>
            <w:tcW w:w="3828" w:type="dxa"/>
            <w:shd w:val="clear" w:color="auto" w:fill="auto"/>
          </w:tcPr>
          <w:p w:rsidR="00673EB4" w:rsidRPr="0086282A" w:rsidRDefault="00673EB4" w:rsidP="0086282A">
            <w:pPr>
              <w:pStyle w:val="Tabletext"/>
            </w:pPr>
            <w:r w:rsidRPr="0086282A">
              <w:t>The later of:</w:t>
            </w:r>
          </w:p>
          <w:p w:rsidR="00673EB4" w:rsidRPr="0086282A" w:rsidRDefault="002308E1" w:rsidP="0086282A">
            <w:pPr>
              <w:pStyle w:val="Tablea"/>
            </w:pPr>
            <w:r w:rsidRPr="0086282A">
              <w:lastRenderedPageBreak/>
              <w:t xml:space="preserve">(a) </w:t>
            </w:r>
            <w:r w:rsidR="00673EB4" w:rsidRPr="0086282A">
              <w:t>the start of 1</w:t>
            </w:r>
            <w:r w:rsidR="0086282A" w:rsidRPr="0086282A">
              <w:t> </w:t>
            </w:r>
            <w:r w:rsidR="00673EB4" w:rsidRPr="0086282A">
              <w:t>July 2015; and</w:t>
            </w:r>
          </w:p>
          <w:p w:rsidR="00673EB4" w:rsidRPr="0086282A" w:rsidRDefault="00673EB4" w:rsidP="0086282A">
            <w:pPr>
              <w:pStyle w:val="Tablea"/>
            </w:pPr>
            <w:r w:rsidRPr="0086282A">
              <w:t>(b) immediately after the commencement of Schedule</w:t>
            </w:r>
            <w:r w:rsidR="0086282A" w:rsidRPr="0086282A">
              <w:t> </w:t>
            </w:r>
            <w:r w:rsidRPr="0086282A">
              <w:t xml:space="preserve">4 to the </w:t>
            </w:r>
            <w:r w:rsidRPr="0086282A">
              <w:rPr>
                <w:i/>
              </w:rPr>
              <w:t>Migration and Maritime Powers Legislation Amendment (Resolving the Asylum Legacy Caseload) Act 2014</w:t>
            </w:r>
            <w:r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673EB4" w:rsidRDefault="00CB64E8" w:rsidP="0086282A">
            <w:pPr>
              <w:pStyle w:val="Tabletext"/>
            </w:pPr>
            <w:r>
              <w:lastRenderedPageBreak/>
              <w:t>1 July 2015</w:t>
            </w:r>
          </w:p>
          <w:p w:rsidR="00CB64E8" w:rsidRPr="0086282A" w:rsidRDefault="00CB64E8" w:rsidP="0086282A">
            <w:pPr>
              <w:pStyle w:val="Tabletext"/>
            </w:pPr>
            <w:r>
              <w:lastRenderedPageBreak/>
              <w:t>(paragraph (a) applies)</w:t>
            </w:r>
          </w:p>
        </w:tc>
      </w:tr>
      <w:tr w:rsidR="00673EB4" w:rsidRPr="0086282A" w:rsidTr="00E034B9">
        <w:tc>
          <w:tcPr>
            <w:tcW w:w="1701" w:type="dxa"/>
            <w:shd w:val="clear" w:color="auto" w:fill="auto"/>
          </w:tcPr>
          <w:p w:rsidR="00673EB4" w:rsidRPr="0086282A" w:rsidRDefault="00673EB4" w:rsidP="0086282A">
            <w:pPr>
              <w:pStyle w:val="Tabletext"/>
            </w:pPr>
            <w:r w:rsidRPr="0086282A">
              <w:lastRenderedPageBreak/>
              <w:t>12.  Schedule</w:t>
            </w:r>
            <w:r w:rsidR="0086282A" w:rsidRPr="0086282A">
              <w:t> </w:t>
            </w:r>
            <w:r w:rsidRPr="0086282A">
              <w:t>2, item</w:t>
            </w:r>
            <w:r w:rsidR="0086282A" w:rsidRPr="0086282A">
              <w:t> </w:t>
            </w:r>
            <w:r w:rsidRPr="0086282A">
              <w:t>187</w:t>
            </w:r>
          </w:p>
        </w:tc>
        <w:tc>
          <w:tcPr>
            <w:tcW w:w="3828" w:type="dxa"/>
            <w:shd w:val="clear" w:color="auto" w:fill="auto"/>
          </w:tcPr>
          <w:p w:rsidR="00673EB4" w:rsidRPr="0086282A" w:rsidRDefault="00673EB4" w:rsidP="0086282A">
            <w:pPr>
              <w:pStyle w:val="Tabletext"/>
            </w:pPr>
            <w:r w:rsidRPr="0086282A">
              <w:t>1</w:t>
            </w:r>
            <w:r w:rsidR="0086282A" w:rsidRPr="0086282A">
              <w:t> </w:t>
            </w:r>
            <w:r w:rsidRPr="0086282A">
              <w:t>July 2015.</w:t>
            </w:r>
          </w:p>
          <w:p w:rsidR="00673EB4" w:rsidRPr="0086282A" w:rsidRDefault="00673EB4" w:rsidP="0086282A">
            <w:pPr>
              <w:pStyle w:val="Tabletext"/>
            </w:pPr>
            <w:r w:rsidRPr="0086282A">
              <w:t>However, the provisions do not commence at all if Schedule</w:t>
            </w:r>
            <w:r w:rsidR="0086282A" w:rsidRPr="0086282A">
              <w:t> </w:t>
            </w:r>
            <w:r w:rsidRPr="0086282A">
              <w:t xml:space="preserve">4 to the </w:t>
            </w:r>
            <w:r w:rsidRPr="0086282A">
              <w:rPr>
                <w:i/>
              </w:rPr>
              <w:t>Migration and Maritime Powers Legislation Amendment (Resolving the Asylum Legacy Caseload) Act 2014</w:t>
            </w:r>
            <w:r w:rsidRPr="0086282A">
              <w:t xml:space="preserve"> does not commence before 1</w:t>
            </w:r>
            <w:r w:rsidR="0086282A" w:rsidRPr="0086282A">
              <w:t> </w:t>
            </w:r>
            <w:r w:rsidRPr="0086282A">
              <w:t>July 2015.</w:t>
            </w:r>
          </w:p>
        </w:tc>
        <w:tc>
          <w:tcPr>
            <w:tcW w:w="1582" w:type="dxa"/>
            <w:shd w:val="clear" w:color="auto" w:fill="auto"/>
          </w:tcPr>
          <w:p w:rsidR="00673EB4" w:rsidRPr="0086282A" w:rsidRDefault="002D537B" w:rsidP="0086282A">
            <w:pPr>
              <w:pStyle w:val="Tabletext"/>
            </w:pPr>
            <w:r>
              <w:t>1 July 2015</w:t>
            </w:r>
          </w:p>
        </w:tc>
      </w:tr>
      <w:tr w:rsidR="00673EB4" w:rsidRPr="0086282A" w:rsidTr="00E034B9">
        <w:tc>
          <w:tcPr>
            <w:tcW w:w="1701" w:type="dxa"/>
            <w:shd w:val="clear" w:color="auto" w:fill="auto"/>
          </w:tcPr>
          <w:p w:rsidR="00673EB4" w:rsidRPr="0086282A" w:rsidRDefault="00673EB4" w:rsidP="0086282A">
            <w:pPr>
              <w:pStyle w:val="Tabletext"/>
            </w:pPr>
            <w:r w:rsidRPr="0086282A">
              <w:t>13.  Schedule</w:t>
            </w:r>
            <w:r w:rsidR="0086282A" w:rsidRPr="0086282A">
              <w:t> </w:t>
            </w:r>
            <w:r w:rsidRPr="0086282A">
              <w:t>2, item</w:t>
            </w:r>
            <w:r w:rsidR="0086282A" w:rsidRPr="0086282A">
              <w:t> </w:t>
            </w:r>
            <w:r w:rsidRPr="0086282A">
              <w:t>188</w:t>
            </w:r>
          </w:p>
        </w:tc>
        <w:tc>
          <w:tcPr>
            <w:tcW w:w="3828" w:type="dxa"/>
            <w:shd w:val="clear" w:color="auto" w:fill="auto"/>
          </w:tcPr>
          <w:p w:rsidR="00673EB4" w:rsidRPr="0086282A" w:rsidRDefault="00673EB4" w:rsidP="0086282A">
            <w:pPr>
              <w:pStyle w:val="Tabletext"/>
            </w:pPr>
            <w:r w:rsidRPr="0086282A">
              <w:t>1</w:t>
            </w:r>
            <w:r w:rsidR="0086282A" w:rsidRPr="0086282A">
              <w:t> </w:t>
            </w:r>
            <w:r w:rsidRPr="0086282A">
              <w:t>July 2015.</w:t>
            </w:r>
          </w:p>
          <w:p w:rsidR="00673EB4" w:rsidRPr="0086282A" w:rsidRDefault="00673EB4" w:rsidP="0086282A">
            <w:pPr>
              <w:pStyle w:val="Tabletext"/>
            </w:pPr>
            <w:r w:rsidRPr="0086282A">
              <w:t>However, the provisions do not commence at all if Schedule</w:t>
            </w:r>
            <w:r w:rsidR="0086282A" w:rsidRPr="0086282A">
              <w:t> </w:t>
            </w:r>
            <w:r w:rsidRPr="0086282A">
              <w:t xml:space="preserve">7 to the </w:t>
            </w:r>
            <w:r w:rsidRPr="0086282A">
              <w:rPr>
                <w:i/>
              </w:rPr>
              <w:t>Migration and Maritime Powers Legislation Amendment (Resolving the Asylum Legacy Caseload) Act 2014</w:t>
            </w:r>
            <w:r w:rsidRPr="0086282A">
              <w:t xml:space="preserve"> commences before 1</w:t>
            </w:r>
            <w:r w:rsidR="0086282A" w:rsidRPr="0086282A">
              <w:t> </w:t>
            </w:r>
            <w:r w:rsidRPr="0086282A">
              <w:t>July 2015.</w:t>
            </w:r>
          </w:p>
        </w:tc>
        <w:tc>
          <w:tcPr>
            <w:tcW w:w="1582" w:type="dxa"/>
            <w:shd w:val="clear" w:color="auto" w:fill="auto"/>
          </w:tcPr>
          <w:p w:rsidR="00673EB4" w:rsidRPr="0086282A" w:rsidRDefault="0067174A" w:rsidP="0086282A">
            <w:pPr>
              <w:pStyle w:val="Tabletext"/>
            </w:pPr>
            <w:r>
              <w:t>Never commenced</w:t>
            </w:r>
          </w:p>
        </w:tc>
      </w:tr>
      <w:tr w:rsidR="00673EB4" w:rsidRPr="0086282A" w:rsidTr="00E034B9">
        <w:tc>
          <w:tcPr>
            <w:tcW w:w="1701" w:type="dxa"/>
            <w:shd w:val="clear" w:color="auto" w:fill="auto"/>
          </w:tcPr>
          <w:p w:rsidR="00673EB4" w:rsidRPr="0086282A" w:rsidRDefault="00673EB4" w:rsidP="0086282A">
            <w:pPr>
              <w:pStyle w:val="Tabletext"/>
            </w:pPr>
            <w:r w:rsidRPr="0086282A">
              <w:t>14.  Schedule</w:t>
            </w:r>
            <w:r w:rsidR="0086282A" w:rsidRPr="0086282A">
              <w:t> </w:t>
            </w:r>
            <w:r w:rsidRPr="0086282A">
              <w:t>2, Part</w:t>
            </w:r>
            <w:r w:rsidR="0086282A" w:rsidRPr="0086282A">
              <w:t> </w:t>
            </w:r>
            <w:r w:rsidRPr="0086282A">
              <w:t>3, Division</w:t>
            </w:r>
            <w:r w:rsidR="0086282A" w:rsidRPr="0086282A">
              <w:t> </w:t>
            </w:r>
            <w:r w:rsidRPr="0086282A">
              <w:t>5</w:t>
            </w:r>
          </w:p>
        </w:tc>
        <w:tc>
          <w:tcPr>
            <w:tcW w:w="3828" w:type="dxa"/>
            <w:shd w:val="clear" w:color="auto" w:fill="auto"/>
          </w:tcPr>
          <w:p w:rsidR="00673EB4" w:rsidRPr="0086282A" w:rsidRDefault="00673EB4" w:rsidP="0086282A">
            <w:pPr>
              <w:pStyle w:val="Tabletext"/>
            </w:pPr>
            <w:r w:rsidRPr="0086282A">
              <w:t>1</w:t>
            </w:r>
            <w:r w:rsidR="0086282A" w:rsidRPr="0086282A">
              <w:t> </w:t>
            </w:r>
            <w:r w:rsidRPr="0086282A">
              <w:t>July 2015.</w:t>
            </w:r>
          </w:p>
        </w:tc>
        <w:tc>
          <w:tcPr>
            <w:tcW w:w="1582" w:type="dxa"/>
            <w:shd w:val="clear" w:color="auto" w:fill="auto"/>
          </w:tcPr>
          <w:p w:rsidR="00673EB4" w:rsidRPr="0086282A" w:rsidRDefault="00673EB4" w:rsidP="0086282A">
            <w:pPr>
              <w:pStyle w:val="Tabletext"/>
            </w:pPr>
            <w:r w:rsidRPr="0086282A">
              <w:t>1</w:t>
            </w:r>
            <w:r w:rsidR="0086282A" w:rsidRPr="0086282A">
              <w:t> </w:t>
            </w:r>
            <w:r w:rsidRPr="0086282A">
              <w:t>July 2015</w:t>
            </w:r>
          </w:p>
        </w:tc>
      </w:tr>
      <w:tr w:rsidR="00673EB4" w:rsidRPr="0086282A" w:rsidTr="00E034B9">
        <w:tc>
          <w:tcPr>
            <w:tcW w:w="1701" w:type="dxa"/>
            <w:shd w:val="clear" w:color="auto" w:fill="auto"/>
          </w:tcPr>
          <w:p w:rsidR="00673EB4" w:rsidRPr="0086282A" w:rsidRDefault="00673EB4" w:rsidP="0086282A">
            <w:pPr>
              <w:pStyle w:val="Tabletext"/>
            </w:pPr>
            <w:r w:rsidRPr="0086282A">
              <w:t>15.  Schedule</w:t>
            </w:r>
            <w:r w:rsidR="0086282A" w:rsidRPr="0086282A">
              <w:t> </w:t>
            </w:r>
            <w:r w:rsidRPr="0086282A">
              <w:t>2, Part</w:t>
            </w:r>
            <w:r w:rsidR="0086282A" w:rsidRPr="0086282A">
              <w:t> </w:t>
            </w:r>
            <w:r w:rsidRPr="0086282A">
              <w:t>3, Division</w:t>
            </w:r>
            <w:r w:rsidR="0086282A" w:rsidRPr="0086282A">
              <w:t> </w:t>
            </w:r>
            <w:r w:rsidRPr="0086282A">
              <w:t>6</w:t>
            </w:r>
          </w:p>
        </w:tc>
        <w:tc>
          <w:tcPr>
            <w:tcW w:w="3828" w:type="dxa"/>
            <w:shd w:val="clear" w:color="auto" w:fill="auto"/>
          </w:tcPr>
          <w:p w:rsidR="00673EB4" w:rsidRPr="0086282A" w:rsidRDefault="00673EB4" w:rsidP="0086282A">
            <w:pPr>
              <w:pStyle w:val="Tabletext"/>
            </w:pPr>
            <w:r w:rsidRPr="0086282A">
              <w:t>The later of:</w:t>
            </w:r>
          </w:p>
          <w:p w:rsidR="00673EB4" w:rsidRPr="0086282A" w:rsidRDefault="00673EB4" w:rsidP="0086282A">
            <w:pPr>
              <w:pStyle w:val="Tablea"/>
            </w:pPr>
            <w:r w:rsidRPr="0086282A">
              <w:t>(a)</w:t>
            </w:r>
            <w:r w:rsidR="002308E1" w:rsidRPr="0086282A">
              <w:t xml:space="preserve"> </w:t>
            </w:r>
            <w:r w:rsidRPr="0086282A">
              <w:t>the start of 1</w:t>
            </w:r>
            <w:r w:rsidR="0086282A" w:rsidRPr="0086282A">
              <w:t> </w:t>
            </w:r>
            <w:r w:rsidRPr="0086282A">
              <w:t>July 2015; and</w:t>
            </w:r>
          </w:p>
          <w:p w:rsidR="00673EB4" w:rsidRPr="0086282A" w:rsidRDefault="00673EB4" w:rsidP="0086282A">
            <w:pPr>
              <w:pStyle w:val="Tablea"/>
            </w:pPr>
            <w:r w:rsidRPr="0086282A">
              <w:t>(b) immediately after the commencement of Schedule</w:t>
            </w:r>
            <w:r w:rsidR="0086282A" w:rsidRPr="0086282A">
              <w:t> </w:t>
            </w:r>
            <w:r w:rsidRPr="0086282A">
              <w:t xml:space="preserve">1 to the </w:t>
            </w:r>
            <w:r w:rsidRPr="0086282A">
              <w:rPr>
                <w:i/>
              </w:rPr>
              <w:t>Migration Amendment (Regaining Control Over Australia’s Protection Obligations) Act 201</w:t>
            </w:r>
            <w:r w:rsidR="00C87EDA">
              <w:rPr>
                <w:i/>
              </w:rPr>
              <w:t>5</w:t>
            </w:r>
            <w:r w:rsidRPr="0086282A">
              <w:t>.</w:t>
            </w:r>
          </w:p>
          <w:p w:rsidR="00673EB4" w:rsidRPr="0086282A" w:rsidRDefault="00673EB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673EB4" w:rsidRPr="0086282A" w:rsidRDefault="00006174" w:rsidP="0086282A">
            <w:pPr>
              <w:pStyle w:val="Tabletext"/>
            </w:pPr>
            <w:r>
              <w:t>Never commenced</w:t>
            </w:r>
          </w:p>
        </w:tc>
      </w:tr>
      <w:tr w:rsidR="005041BA" w:rsidRPr="0086282A" w:rsidTr="00E034B9">
        <w:tc>
          <w:tcPr>
            <w:tcW w:w="1701" w:type="dxa"/>
            <w:shd w:val="clear" w:color="auto" w:fill="auto"/>
          </w:tcPr>
          <w:p w:rsidR="005041BA" w:rsidRPr="0086282A" w:rsidRDefault="000C7291" w:rsidP="0086282A">
            <w:pPr>
              <w:pStyle w:val="Tabletext"/>
            </w:pPr>
            <w:r w:rsidRPr="0086282A">
              <w:t>16</w:t>
            </w:r>
            <w:r w:rsidR="005041BA" w:rsidRPr="0086282A">
              <w:t>.  Schedule</w:t>
            </w:r>
            <w:r w:rsidRPr="0086282A">
              <w:t>s</w:t>
            </w:r>
            <w:r w:rsidR="0086282A" w:rsidRPr="0086282A">
              <w:t> </w:t>
            </w:r>
            <w:r w:rsidR="005041BA" w:rsidRPr="0086282A">
              <w:t>3</w:t>
            </w:r>
            <w:r w:rsidRPr="0086282A">
              <w:t xml:space="preserve"> to 6</w:t>
            </w:r>
          </w:p>
        </w:tc>
        <w:tc>
          <w:tcPr>
            <w:tcW w:w="3828" w:type="dxa"/>
            <w:shd w:val="clear" w:color="auto" w:fill="auto"/>
          </w:tcPr>
          <w:p w:rsidR="005041BA" w:rsidRPr="0086282A" w:rsidRDefault="005041BA" w:rsidP="0086282A">
            <w:pPr>
              <w:pStyle w:val="Tabletext"/>
            </w:pPr>
            <w:r w:rsidRPr="0086282A">
              <w:t>1</w:t>
            </w:r>
            <w:r w:rsidR="0086282A" w:rsidRPr="0086282A">
              <w:t> </w:t>
            </w:r>
            <w:r w:rsidRPr="0086282A">
              <w:t>July 2015.</w:t>
            </w:r>
          </w:p>
        </w:tc>
        <w:tc>
          <w:tcPr>
            <w:tcW w:w="1582" w:type="dxa"/>
            <w:shd w:val="clear" w:color="auto" w:fill="auto"/>
          </w:tcPr>
          <w:p w:rsidR="005041BA" w:rsidRPr="0086282A" w:rsidRDefault="005041BA" w:rsidP="0086282A">
            <w:pPr>
              <w:pStyle w:val="Tabletext"/>
            </w:pPr>
            <w:r w:rsidRPr="0086282A">
              <w:t>1</w:t>
            </w:r>
            <w:r w:rsidR="0086282A" w:rsidRPr="0086282A">
              <w:t> </w:t>
            </w:r>
            <w:r w:rsidRPr="0086282A">
              <w:t>July 2015</w:t>
            </w:r>
          </w:p>
        </w:tc>
      </w:tr>
      <w:tr w:rsidR="00497ECC" w:rsidRPr="0086282A" w:rsidTr="00E034B9">
        <w:tc>
          <w:tcPr>
            <w:tcW w:w="1701" w:type="dxa"/>
            <w:shd w:val="clear" w:color="auto" w:fill="auto"/>
          </w:tcPr>
          <w:p w:rsidR="00497ECC" w:rsidRPr="0086282A" w:rsidRDefault="00497ECC" w:rsidP="0086282A">
            <w:pPr>
              <w:pStyle w:val="Tabletext"/>
            </w:pPr>
            <w:r w:rsidRPr="0086282A">
              <w:t>1</w:t>
            </w:r>
            <w:r w:rsidR="000C7291" w:rsidRPr="0086282A">
              <w:t>7</w:t>
            </w:r>
            <w:r w:rsidRPr="0086282A">
              <w:t>.  Schedule</w:t>
            </w:r>
            <w:r w:rsidR="0086282A" w:rsidRPr="0086282A">
              <w:t> </w:t>
            </w:r>
            <w:r w:rsidRPr="0086282A">
              <w:t xml:space="preserve">7, </w:t>
            </w:r>
            <w:r w:rsidRPr="0086282A">
              <w:lastRenderedPageBreak/>
              <w:t>Part</w:t>
            </w:r>
            <w:r w:rsidR="0086282A" w:rsidRPr="0086282A">
              <w:t> </w:t>
            </w:r>
            <w:r w:rsidRPr="0086282A">
              <w:t>1</w:t>
            </w:r>
          </w:p>
        </w:tc>
        <w:tc>
          <w:tcPr>
            <w:tcW w:w="3828" w:type="dxa"/>
            <w:shd w:val="clear" w:color="auto" w:fill="auto"/>
          </w:tcPr>
          <w:p w:rsidR="00497ECC" w:rsidRPr="0086282A" w:rsidRDefault="00497ECC" w:rsidP="0086282A">
            <w:pPr>
              <w:pStyle w:val="Tabletext"/>
            </w:pPr>
            <w:r w:rsidRPr="0086282A">
              <w:lastRenderedPageBreak/>
              <w:t>1</w:t>
            </w:r>
            <w:r w:rsidR="0086282A" w:rsidRPr="0086282A">
              <w:t> </w:t>
            </w:r>
            <w:r w:rsidRPr="0086282A">
              <w:t>July 2015.</w:t>
            </w:r>
          </w:p>
        </w:tc>
        <w:tc>
          <w:tcPr>
            <w:tcW w:w="1582" w:type="dxa"/>
            <w:shd w:val="clear" w:color="auto" w:fill="auto"/>
          </w:tcPr>
          <w:p w:rsidR="00497ECC" w:rsidRPr="0086282A" w:rsidRDefault="00497ECC" w:rsidP="0086282A">
            <w:pPr>
              <w:pStyle w:val="Tabletext"/>
            </w:pPr>
            <w:r w:rsidRPr="0086282A">
              <w:t>1</w:t>
            </w:r>
            <w:r w:rsidR="0086282A" w:rsidRPr="0086282A">
              <w:t> </w:t>
            </w:r>
            <w:r w:rsidRPr="0086282A">
              <w:t>July 2015</w:t>
            </w:r>
          </w:p>
        </w:tc>
      </w:tr>
      <w:tr w:rsidR="00497ECC" w:rsidRPr="0086282A" w:rsidTr="00E034B9">
        <w:tc>
          <w:tcPr>
            <w:tcW w:w="1701" w:type="dxa"/>
            <w:shd w:val="clear" w:color="auto" w:fill="auto"/>
          </w:tcPr>
          <w:p w:rsidR="00497ECC" w:rsidRPr="0086282A" w:rsidRDefault="00497ECC" w:rsidP="0086282A">
            <w:pPr>
              <w:pStyle w:val="Tabletext"/>
            </w:pPr>
            <w:r w:rsidRPr="0086282A">
              <w:lastRenderedPageBreak/>
              <w:t>1</w:t>
            </w:r>
            <w:r w:rsidR="000C7291" w:rsidRPr="0086282A">
              <w:t>8</w:t>
            </w:r>
            <w:r w:rsidRPr="0086282A">
              <w:t>.  Schedule</w:t>
            </w:r>
            <w:r w:rsidR="0086282A" w:rsidRPr="0086282A">
              <w:t> </w:t>
            </w:r>
            <w:r w:rsidRPr="0086282A">
              <w:t>7, Part</w:t>
            </w:r>
            <w:r w:rsidR="0086282A" w:rsidRPr="0086282A">
              <w:t> </w:t>
            </w:r>
            <w:r w:rsidRPr="0086282A">
              <w:t>2</w:t>
            </w:r>
          </w:p>
        </w:tc>
        <w:tc>
          <w:tcPr>
            <w:tcW w:w="3828" w:type="dxa"/>
            <w:shd w:val="clear" w:color="auto" w:fill="auto"/>
          </w:tcPr>
          <w:p w:rsidR="00497ECC" w:rsidRPr="0086282A" w:rsidRDefault="00497ECC" w:rsidP="0086282A">
            <w:pPr>
              <w:pStyle w:val="Tabletext"/>
            </w:pPr>
            <w:r w:rsidRPr="0086282A">
              <w:t>The later of:</w:t>
            </w:r>
          </w:p>
          <w:p w:rsidR="00497ECC" w:rsidRPr="0086282A" w:rsidRDefault="00497ECC" w:rsidP="0086282A">
            <w:pPr>
              <w:pStyle w:val="Tablea"/>
            </w:pPr>
            <w:r w:rsidRPr="0086282A">
              <w:t>(a) immediately after the commencement of the provisions covered by table item</w:t>
            </w:r>
            <w:r w:rsidR="0086282A" w:rsidRPr="0086282A">
              <w:t> </w:t>
            </w:r>
            <w:r w:rsidRPr="0086282A">
              <w:t>1</w:t>
            </w:r>
            <w:r w:rsidR="00315892" w:rsidRPr="0086282A">
              <w:t>7</w:t>
            </w:r>
            <w:r w:rsidRPr="0086282A">
              <w:t>; and</w:t>
            </w:r>
          </w:p>
          <w:p w:rsidR="00497ECC" w:rsidRPr="0086282A" w:rsidRDefault="00497ECC" w:rsidP="0086282A">
            <w:pPr>
              <w:pStyle w:val="Tablea"/>
            </w:pPr>
            <w:r w:rsidRPr="0086282A">
              <w:t>(b) immediately after the commencement of item</w:t>
            </w:r>
            <w:r w:rsidR="0086282A" w:rsidRPr="0086282A">
              <w:t> </w:t>
            </w:r>
            <w:r w:rsidRPr="0086282A">
              <w:t>94 of Schedule</w:t>
            </w:r>
            <w:r w:rsidR="0086282A" w:rsidRPr="0086282A">
              <w:t> </w:t>
            </w:r>
            <w:r w:rsidRPr="0086282A">
              <w:t xml:space="preserve">2 to the </w:t>
            </w:r>
            <w:r w:rsidRPr="0086282A">
              <w:rPr>
                <w:i/>
              </w:rPr>
              <w:t>Social Services and Other Legislation Amendment (Student Measures) Act 201</w:t>
            </w:r>
            <w:r w:rsidR="00C87EDA">
              <w:rPr>
                <w:i/>
              </w:rPr>
              <w:t>5</w:t>
            </w:r>
            <w:r w:rsidRPr="0086282A">
              <w:t>.</w:t>
            </w:r>
          </w:p>
          <w:p w:rsidR="00497ECC" w:rsidRPr="0086282A" w:rsidRDefault="00497ECC"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497ECC" w:rsidRPr="0086282A" w:rsidRDefault="00006174" w:rsidP="0086282A">
            <w:pPr>
              <w:pStyle w:val="Tabletext"/>
            </w:pPr>
            <w:r>
              <w:t>Never commenced</w:t>
            </w:r>
          </w:p>
        </w:tc>
      </w:tr>
      <w:tr w:rsidR="00891574" w:rsidRPr="0086282A" w:rsidTr="00E034B9">
        <w:tc>
          <w:tcPr>
            <w:tcW w:w="1701" w:type="dxa"/>
            <w:shd w:val="clear" w:color="auto" w:fill="auto"/>
          </w:tcPr>
          <w:p w:rsidR="00891574" w:rsidRPr="0086282A" w:rsidRDefault="000C7291" w:rsidP="0086282A">
            <w:pPr>
              <w:pStyle w:val="Tabletext"/>
            </w:pPr>
            <w:r w:rsidRPr="0086282A">
              <w:t>19</w:t>
            </w:r>
            <w:r w:rsidR="00891574" w:rsidRPr="0086282A">
              <w:t>.  Schedule</w:t>
            </w:r>
            <w:r w:rsidR="0086282A" w:rsidRPr="0086282A">
              <w:t> </w:t>
            </w:r>
            <w:r w:rsidR="00891574" w:rsidRPr="0086282A">
              <w:t>8, Part</w:t>
            </w:r>
            <w:r w:rsidR="0086282A" w:rsidRPr="0086282A">
              <w:t> </w:t>
            </w:r>
            <w:r w:rsidR="00891574" w:rsidRPr="0086282A">
              <w:t>1</w:t>
            </w:r>
          </w:p>
        </w:tc>
        <w:tc>
          <w:tcPr>
            <w:tcW w:w="3828" w:type="dxa"/>
            <w:shd w:val="clear" w:color="auto" w:fill="auto"/>
          </w:tcPr>
          <w:p w:rsidR="00891574" w:rsidRPr="0086282A" w:rsidRDefault="00891574" w:rsidP="0086282A">
            <w:pPr>
              <w:pStyle w:val="Tabletext"/>
            </w:pPr>
            <w:r w:rsidRPr="0086282A">
              <w:t>1</w:t>
            </w:r>
            <w:r w:rsidR="0086282A" w:rsidRPr="0086282A">
              <w:t> </w:t>
            </w:r>
            <w:r w:rsidRPr="0086282A">
              <w:t>July 2015.</w:t>
            </w:r>
          </w:p>
        </w:tc>
        <w:tc>
          <w:tcPr>
            <w:tcW w:w="1582" w:type="dxa"/>
            <w:shd w:val="clear" w:color="auto" w:fill="auto"/>
          </w:tcPr>
          <w:p w:rsidR="00891574" w:rsidRPr="0086282A" w:rsidRDefault="00891574" w:rsidP="0086282A">
            <w:pPr>
              <w:pStyle w:val="Tabletext"/>
            </w:pPr>
            <w:r w:rsidRPr="0086282A">
              <w:t>1</w:t>
            </w:r>
            <w:r w:rsidR="0086282A" w:rsidRPr="0086282A">
              <w:t> </w:t>
            </w:r>
            <w:r w:rsidRPr="0086282A">
              <w:t>July 2015</w:t>
            </w:r>
          </w:p>
        </w:tc>
      </w:tr>
      <w:tr w:rsidR="00891574" w:rsidRPr="0086282A" w:rsidTr="00E034B9">
        <w:tc>
          <w:tcPr>
            <w:tcW w:w="1701" w:type="dxa"/>
            <w:shd w:val="clear" w:color="auto" w:fill="auto"/>
          </w:tcPr>
          <w:p w:rsidR="00891574" w:rsidRPr="0086282A" w:rsidRDefault="000C7291" w:rsidP="0086282A">
            <w:pPr>
              <w:pStyle w:val="Tabletext"/>
            </w:pPr>
            <w:r w:rsidRPr="0086282A">
              <w:t>20</w:t>
            </w:r>
            <w:r w:rsidR="00891574" w:rsidRPr="0086282A">
              <w:t>.  Schedule</w:t>
            </w:r>
            <w:r w:rsidR="0086282A" w:rsidRPr="0086282A">
              <w:t> </w:t>
            </w:r>
            <w:r w:rsidR="00891574" w:rsidRPr="0086282A">
              <w:t>8, item</w:t>
            </w:r>
            <w:r w:rsidR="0086282A" w:rsidRPr="0086282A">
              <w:t> </w:t>
            </w:r>
            <w:r w:rsidR="00891574" w:rsidRPr="0086282A">
              <w:t>54</w:t>
            </w:r>
          </w:p>
        </w:tc>
        <w:tc>
          <w:tcPr>
            <w:tcW w:w="3828" w:type="dxa"/>
            <w:shd w:val="clear" w:color="auto" w:fill="auto"/>
          </w:tcPr>
          <w:p w:rsidR="00891574" w:rsidRPr="0086282A" w:rsidRDefault="00891574" w:rsidP="0086282A">
            <w:pPr>
              <w:pStyle w:val="Tabletext"/>
            </w:pPr>
            <w:r w:rsidRPr="0086282A">
              <w:t>The later of:</w:t>
            </w:r>
          </w:p>
          <w:p w:rsidR="00891574" w:rsidRPr="0086282A" w:rsidRDefault="00891574" w:rsidP="0086282A">
            <w:pPr>
              <w:pStyle w:val="Tablea"/>
            </w:pPr>
            <w:r w:rsidRPr="0086282A">
              <w:t xml:space="preserve">(a) </w:t>
            </w:r>
            <w:r w:rsidR="00300B5B" w:rsidRPr="0086282A">
              <w:t xml:space="preserve">the start of </w:t>
            </w:r>
            <w:r w:rsidRPr="0086282A">
              <w:t>1</w:t>
            </w:r>
            <w:r w:rsidR="0086282A" w:rsidRPr="0086282A">
              <w:t> </w:t>
            </w:r>
            <w:r w:rsidRPr="0086282A">
              <w:t>July 2015; and</w:t>
            </w:r>
          </w:p>
          <w:p w:rsidR="00891574" w:rsidRPr="0086282A" w:rsidRDefault="00891574" w:rsidP="0086282A">
            <w:pPr>
              <w:pStyle w:val="Tablea"/>
            </w:pPr>
            <w:r w:rsidRPr="0086282A">
              <w:t>(b) immediately after the commencement of section</w:t>
            </w:r>
            <w:r w:rsidR="0086282A" w:rsidRPr="0086282A">
              <w:t> </w:t>
            </w:r>
            <w:r w:rsidRPr="0086282A">
              <w:t xml:space="preserve">77 of the </w:t>
            </w:r>
            <w:r w:rsidRPr="0086282A">
              <w:rPr>
                <w:i/>
              </w:rPr>
              <w:t>Biosecurity Act 2015</w:t>
            </w:r>
            <w:r w:rsidRPr="0086282A">
              <w:t>.</w:t>
            </w:r>
          </w:p>
          <w:p w:rsidR="00891574" w:rsidRPr="0086282A" w:rsidRDefault="00891574" w:rsidP="0086282A">
            <w:pPr>
              <w:pStyle w:val="Tabletext"/>
            </w:pPr>
            <w:r w:rsidRPr="0086282A">
              <w:t xml:space="preserve">However, the provisions do not commence at all if the event mentioned in </w:t>
            </w:r>
            <w:r w:rsidR="0086282A" w:rsidRPr="0086282A">
              <w:t>paragraph (</w:t>
            </w:r>
            <w:r w:rsidRPr="0086282A">
              <w:t>b) does not occur.</w:t>
            </w:r>
          </w:p>
        </w:tc>
        <w:tc>
          <w:tcPr>
            <w:tcW w:w="1582" w:type="dxa"/>
            <w:shd w:val="clear" w:color="auto" w:fill="auto"/>
          </w:tcPr>
          <w:p w:rsidR="00891574" w:rsidRDefault="00C545F1" w:rsidP="0086282A">
            <w:pPr>
              <w:pStyle w:val="Tabletext"/>
            </w:pPr>
            <w:r>
              <w:t>16 June 2016</w:t>
            </w:r>
          </w:p>
          <w:p w:rsidR="00C545F1" w:rsidRPr="0086282A" w:rsidRDefault="00C545F1" w:rsidP="0086282A">
            <w:pPr>
              <w:pStyle w:val="Tabletext"/>
            </w:pPr>
            <w:r>
              <w:t>(paragraph (b) applies)</w:t>
            </w:r>
          </w:p>
        </w:tc>
      </w:tr>
      <w:tr w:rsidR="00891574" w:rsidRPr="0086282A" w:rsidTr="00E034B9">
        <w:tc>
          <w:tcPr>
            <w:tcW w:w="1701" w:type="dxa"/>
            <w:tcBorders>
              <w:bottom w:val="single" w:sz="4" w:space="0" w:color="auto"/>
            </w:tcBorders>
            <w:shd w:val="clear" w:color="auto" w:fill="auto"/>
          </w:tcPr>
          <w:p w:rsidR="00891574" w:rsidRPr="0086282A" w:rsidRDefault="000C7291" w:rsidP="0086282A">
            <w:pPr>
              <w:pStyle w:val="Tabletext"/>
            </w:pPr>
            <w:r w:rsidRPr="0086282A">
              <w:t>21</w:t>
            </w:r>
            <w:r w:rsidR="00891574" w:rsidRPr="0086282A">
              <w:t>.  Schedule</w:t>
            </w:r>
            <w:r w:rsidR="0086282A" w:rsidRPr="0086282A">
              <w:t> </w:t>
            </w:r>
            <w:r w:rsidR="00891574" w:rsidRPr="0086282A">
              <w:t>8, items</w:t>
            </w:r>
            <w:r w:rsidR="0086282A" w:rsidRPr="0086282A">
              <w:t> </w:t>
            </w:r>
            <w:r w:rsidR="00891574" w:rsidRPr="0086282A">
              <w:t>55 and 56</w:t>
            </w:r>
          </w:p>
        </w:tc>
        <w:tc>
          <w:tcPr>
            <w:tcW w:w="3828" w:type="dxa"/>
            <w:tcBorders>
              <w:bottom w:val="single" w:sz="4" w:space="0" w:color="auto"/>
            </w:tcBorders>
            <w:shd w:val="clear" w:color="auto" w:fill="auto"/>
          </w:tcPr>
          <w:p w:rsidR="00891574" w:rsidRPr="0086282A" w:rsidRDefault="00891574" w:rsidP="0086282A">
            <w:pPr>
              <w:pStyle w:val="Tabletext"/>
            </w:pPr>
            <w:r w:rsidRPr="0086282A">
              <w:t>At the same time as the provisions covered by table item</w:t>
            </w:r>
            <w:r w:rsidR="0086282A" w:rsidRPr="0086282A">
              <w:t> </w:t>
            </w:r>
            <w:r w:rsidR="000C7291" w:rsidRPr="0086282A">
              <w:t>19</w:t>
            </w:r>
            <w:r w:rsidRPr="0086282A">
              <w:t>.</w:t>
            </w:r>
          </w:p>
          <w:p w:rsidR="00891574" w:rsidRPr="0086282A" w:rsidRDefault="00891574" w:rsidP="00C87EDA">
            <w:pPr>
              <w:pStyle w:val="Tabletext"/>
            </w:pPr>
            <w:r w:rsidRPr="0086282A">
              <w:t>However, if Schedule</w:t>
            </w:r>
            <w:r w:rsidR="0086282A" w:rsidRPr="0086282A">
              <w:t> </w:t>
            </w:r>
            <w:r w:rsidRPr="0086282A">
              <w:t xml:space="preserve">1 to the </w:t>
            </w:r>
            <w:r w:rsidRPr="0086282A">
              <w:rPr>
                <w:i/>
              </w:rPr>
              <w:t>Freedom of Information Amendment (New Arrangements) Act 201</w:t>
            </w:r>
            <w:r w:rsidR="00C87EDA">
              <w:rPr>
                <w:i/>
              </w:rPr>
              <w:t>5</w:t>
            </w:r>
            <w:r w:rsidRPr="0086282A">
              <w:t xml:space="preserve"> commences before that time, the provisions do not commence at all.</w:t>
            </w:r>
          </w:p>
        </w:tc>
        <w:tc>
          <w:tcPr>
            <w:tcW w:w="1582" w:type="dxa"/>
            <w:tcBorders>
              <w:bottom w:val="single" w:sz="4" w:space="0" w:color="auto"/>
            </w:tcBorders>
            <w:shd w:val="clear" w:color="auto" w:fill="auto"/>
          </w:tcPr>
          <w:p w:rsidR="00891574" w:rsidRPr="0086282A" w:rsidRDefault="004A5C34" w:rsidP="0086282A">
            <w:pPr>
              <w:pStyle w:val="Tabletext"/>
            </w:pPr>
            <w:r>
              <w:t>1 July 2015</w:t>
            </w:r>
          </w:p>
        </w:tc>
      </w:tr>
      <w:tr w:rsidR="009D18F8" w:rsidRPr="0086282A" w:rsidTr="00E034B9">
        <w:tc>
          <w:tcPr>
            <w:tcW w:w="1701" w:type="dxa"/>
            <w:tcBorders>
              <w:bottom w:val="single" w:sz="12" w:space="0" w:color="auto"/>
            </w:tcBorders>
            <w:shd w:val="clear" w:color="auto" w:fill="auto"/>
          </w:tcPr>
          <w:p w:rsidR="009D18F8" w:rsidRPr="0086282A" w:rsidRDefault="009238CB" w:rsidP="0086282A">
            <w:pPr>
              <w:pStyle w:val="Tabletext"/>
            </w:pPr>
            <w:r w:rsidRPr="0086282A">
              <w:t>22.  Schedule</w:t>
            </w:r>
            <w:r w:rsidR="0086282A" w:rsidRPr="0086282A">
              <w:t> </w:t>
            </w:r>
            <w:r w:rsidRPr="0086282A">
              <w:t>9</w:t>
            </w:r>
          </w:p>
        </w:tc>
        <w:tc>
          <w:tcPr>
            <w:tcW w:w="3828" w:type="dxa"/>
            <w:tcBorders>
              <w:bottom w:val="single" w:sz="12" w:space="0" w:color="auto"/>
            </w:tcBorders>
            <w:shd w:val="clear" w:color="auto" w:fill="auto"/>
          </w:tcPr>
          <w:p w:rsidR="007D65B7" w:rsidRPr="0086282A" w:rsidRDefault="009238CB" w:rsidP="0086282A">
            <w:pPr>
              <w:pStyle w:val="Tabletext"/>
            </w:pPr>
            <w:r w:rsidRPr="0086282A">
              <w:t>1</w:t>
            </w:r>
            <w:r w:rsidR="0086282A" w:rsidRPr="0086282A">
              <w:t> </w:t>
            </w:r>
            <w:r w:rsidRPr="0086282A">
              <w:t>July 2015.</w:t>
            </w:r>
          </w:p>
        </w:tc>
        <w:tc>
          <w:tcPr>
            <w:tcW w:w="1582" w:type="dxa"/>
            <w:tcBorders>
              <w:bottom w:val="single" w:sz="12" w:space="0" w:color="auto"/>
            </w:tcBorders>
            <w:shd w:val="clear" w:color="auto" w:fill="auto"/>
          </w:tcPr>
          <w:p w:rsidR="009D18F8" w:rsidRPr="0086282A" w:rsidRDefault="009238CB" w:rsidP="0086282A">
            <w:pPr>
              <w:pStyle w:val="Tabletext"/>
            </w:pPr>
            <w:r w:rsidRPr="0086282A">
              <w:t>1</w:t>
            </w:r>
            <w:r w:rsidR="0086282A" w:rsidRPr="0086282A">
              <w:t> </w:t>
            </w:r>
            <w:r w:rsidRPr="0086282A">
              <w:t>July 2015</w:t>
            </w:r>
          </w:p>
        </w:tc>
      </w:tr>
    </w:tbl>
    <w:p w:rsidR="0048364F" w:rsidRPr="0086282A" w:rsidRDefault="00201D27" w:rsidP="0086282A">
      <w:pPr>
        <w:pStyle w:val="notetext"/>
      </w:pPr>
      <w:r w:rsidRPr="0086282A">
        <w:t>Note:</w:t>
      </w:r>
      <w:r w:rsidRPr="0086282A">
        <w:tab/>
        <w:t>This table relates only to the provisions of this Act as originally enacted</w:t>
      </w:r>
      <w:r w:rsidR="00EE17C7" w:rsidRPr="0086282A">
        <w:t>.</w:t>
      </w:r>
      <w:r w:rsidRPr="0086282A">
        <w:t xml:space="preserve"> It will not be amended to deal with any later amendments of this Act</w:t>
      </w:r>
      <w:r w:rsidR="00EE17C7" w:rsidRPr="0086282A">
        <w:t>.</w:t>
      </w:r>
    </w:p>
    <w:p w:rsidR="0048364F" w:rsidRPr="0086282A" w:rsidRDefault="0048364F" w:rsidP="0086282A">
      <w:pPr>
        <w:pStyle w:val="subsection"/>
      </w:pPr>
      <w:r w:rsidRPr="0086282A">
        <w:tab/>
        <w:t>(2)</w:t>
      </w:r>
      <w:r w:rsidRPr="0086282A">
        <w:tab/>
      </w:r>
      <w:r w:rsidR="00201D27" w:rsidRPr="0086282A">
        <w:t xml:space="preserve">Any information in </w:t>
      </w:r>
      <w:r w:rsidR="00877D48" w:rsidRPr="0086282A">
        <w:t>c</w:t>
      </w:r>
      <w:r w:rsidR="00201D27" w:rsidRPr="0086282A">
        <w:t>olumn 3 of the table is not part of this Act</w:t>
      </w:r>
      <w:r w:rsidR="00EE17C7" w:rsidRPr="0086282A">
        <w:t>.</w:t>
      </w:r>
      <w:r w:rsidR="00201D27" w:rsidRPr="0086282A">
        <w:t xml:space="preserve"> Information may be inserted in this column, or information in it may be edited, in any published version of this Act</w:t>
      </w:r>
      <w:r w:rsidR="00EE17C7" w:rsidRPr="0086282A">
        <w:t>.</w:t>
      </w:r>
    </w:p>
    <w:p w:rsidR="0048364F" w:rsidRPr="0086282A" w:rsidRDefault="0048364F" w:rsidP="0086282A">
      <w:pPr>
        <w:pStyle w:val="ActHead5"/>
      </w:pPr>
      <w:bookmarkStart w:id="4" w:name="_Toc420588774"/>
      <w:r w:rsidRPr="0086282A">
        <w:rPr>
          <w:rStyle w:val="CharSectno"/>
        </w:rPr>
        <w:lastRenderedPageBreak/>
        <w:t>3</w:t>
      </w:r>
      <w:r w:rsidRPr="0086282A">
        <w:t xml:space="preserve">  Schedules</w:t>
      </w:r>
      <w:bookmarkEnd w:id="4"/>
    </w:p>
    <w:p w:rsidR="0048364F" w:rsidRDefault="0048364F" w:rsidP="0086282A">
      <w:pPr>
        <w:pStyle w:val="subsection"/>
      </w:pPr>
      <w:r w:rsidRPr="0086282A">
        <w:tab/>
      </w:r>
      <w:r w:rsidRPr="0086282A">
        <w:tab/>
      </w:r>
      <w:r w:rsidR="00202618" w:rsidRPr="0086282A">
        <w:t>Legislation that is specified in a Schedule to this Act is amended or repealed as set out in the applicable items in the Schedule concerned, and any other item in a Schedule to this Act has effect according to its terms</w:t>
      </w:r>
      <w:r w:rsidR="00EE17C7" w:rsidRPr="0086282A">
        <w:t>.</w:t>
      </w:r>
    </w:p>
    <w:p w:rsidR="00983A82" w:rsidRPr="005B6B98" w:rsidRDefault="00983A82" w:rsidP="00983A82">
      <w:pPr>
        <w:pStyle w:val="ActHead5"/>
      </w:pPr>
      <w:bookmarkStart w:id="5" w:name="_Toc420588775"/>
      <w:bookmarkStart w:id="6" w:name="opcAmSched"/>
      <w:r w:rsidRPr="005B6B98">
        <w:rPr>
          <w:rStyle w:val="CharSectno"/>
        </w:rPr>
        <w:t>4</w:t>
      </w:r>
      <w:r w:rsidRPr="005B6B98">
        <w:t xml:space="preserve">  Review of operation of amendments</w:t>
      </w:r>
      <w:bookmarkEnd w:id="5"/>
    </w:p>
    <w:p w:rsidR="00983A82" w:rsidRPr="005B6B98" w:rsidRDefault="00983A82" w:rsidP="00983A82">
      <w:pPr>
        <w:pStyle w:val="subsection"/>
      </w:pPr>
      <w:r w:rsidRPr="005B6B98">
        <w:tab/>
        <w:t>(1)</w:t>
      </w:r>
      <w:r w:rsidRPr="005B6B98">
        <w:tab/>
        <w:t xml:space="preserve">The Minister must cause a review of the operation of the amendments made by this Act to be undertaken as soon as practicable after the end of the period of </w:t>
      </w:r>
      <w:r>
        <w:t>3</w:t>
      </w:r>
      <w:r w:rsidRPr="005B6B98">
        <w:t xml:space="preserve"> years after the commencement of Schedule 1.</w:t>
      </w:r>
    </w:p>
    <w:p w:rsidR="00983A82" w:rsidRPr="005B6B98" w:rsidRDefault="00983A82" w:rsidP="00983A82">
      <w:pPr>
        <w:pStyle w:val="subsection"/>
      </w:pPr>
      <w:r w:rsidRPr="005B6B98">
        <w:tab/>
        <w:t>(2)</w:t>
      </w:r>
      <w:r w:rsidRPr="005B6B98">
        <w:tab/>
        <w:t>The review must consider:</w:t>
      </w:r>
    </w:p>
    <w:p w:rsidR="00983A82" w:rsidRPr="005B6B98" w:rsidRDefault="00983A82" w:rsidP="00983A82">
      <w:pPr>
        <w:pStyle w:val="paragraph"/>
      </w:pPr>
      <w:r w:rsidRPr="005B6B98">
        <w:tab/>
        <w:t>(a)</w:t>
      </w:r>
      <w:r w:rsidRPr="005B6B98">
        <w:tab/>
        <w:t>the effect of the amendments made by this Act; and</w:t>
      </w:r>
    </w:p>
    <w:p w:rsidR="00983A82" w:rsidRPr="005B6B98" w:rsidRDefault="00983A82" w:rsidP="00983A82">
      <w:pPr>
        <w:pStyle w:val="paragraph"/>
      </w:pPr>
      <w:r w:rsidRPr="005B6B98">
        <w:tab/>
        <w:t>(b)</w:t>
      </w:r>
      <w:r w:rsidRPr="005B6B98">
        <w:tab/>
        <w:t>any other related matter that the Minister specifies.</w:t>
      </w:r>
    </w:p>
    <w:p w:rsidR="00983A82" w:rsidRPr="005B6B98" w:rsidRDefault="00983A82" w:rsidP="00983A82">
      <w:pPr>
        <w:pStyle w:val="subsection"/>
      </w:pPr>
      <w:r w:rsidRPr="005B6B98">
        <w:tab/>
        <w:t>(3)</w:t>
      </w:r>
      <w:r w:rsidRPr="005B6B98">
        <w:tab/>
        <w:t>The person who undertakes the review must give the Minister a writt</w:t>
      </w:r>
      <w:bookmarkStart w:id="7" w:name="BK_S1P2L1C73"/>
      <w:bookmarkEnd w:id="7"/>
      <w:r w:rsidRPr="005B6B98">
        <w:t xml:space="preserve">en report of the review within 6 months after the end of the </w:t>
      </w:r>
      <w:r>
        <w:t>3</w:t>
      </w:r>
      <w:r w:rsidR="006E503F">
        <w:noBreakHyphen/>
      </w:r>
      <w:r w:rsidRPr="005B6B98">
        <w:t>year period.</w:t>
      </w:r>
    </w:p>
    <w:p w:rsidR="00983A82" w:rsidRPr="005B6B98" w:rsidRDefault="00983A82" w:rsidP="00983A82">
      <w:pPr>
        <w:pStyle w:val="subsection"/>
      </w:pPr>
      <w:r w:rsidRPr="005B6B98">
        <w:tab/>
        <w:t>(4)</w:t>
      </w:r>
      <w:r w:rsidRPr="005B6B98">
        <w:tab/>
      </w:r>
      <w:r w:rsidRPr="005B6B98">
        <w:rPr>
          <w:color w:val="000000"/>
          <w:szCs w:val="22"/>
          <w:shd w:val="clear" w:color="auto" w:fill="FFFFFF"/>
        </w:rPr>
        <w:t>The Minister must cause a copy of the report of the review to be tabled in each House of the Parliament within 15 sitting days of receiving it.</w:t>
      </w:r>
    </w:p>
    <w:p w:rsidR="0048364F" w:rsidRPr="0086282A" w:rsidRDefault="0048364F" w:rsidP="0086282A">
      <w:pPr>
        <w:pStyle w:val="ActHead6"/>
        <w:pageBreakBefore/>
      </w:pPr>
      <w:bookmarkStart w:id="8" w:name="_Toc420588776"/>
      <w:r w:rsidRPr="0086282A">
        <w:rPr>
          <w:rStyle w:val="CharAmSchNo"/>
        </w:rPr>
        <w:lastRenderedPageBreak/>
        <w:t>Schedule</w:t>
      </w:r>
      <w:r w:rsidR="0086282A" w:rsidRPr="0086282A">
        <w:rPr>
          <w:rStyle w:val="CharAmSchNo"/>
        </w:rPr>
        <w:t> </w:t>
      </w:r>
      <w:r w:rsidRPr="0086282A">
        <w:rPr>
          <w:rStyle w:val="CharAmSchNo"/>
        </w:rPr>
        <w:t>1</w:t>
      </w:r>
      <w:r w:rsidRPr="0086282A">
        <w:t>—</w:t>
      </w:r>
      <w:r w:rsidR="00EF398B" w:rsidRPr="0086282A">
        <w:rPr>
          <w:rStyle w:val="CharAmSchText"/>
        </w:rPr>
        <w:t>A</w:t>
      </w:r>
      <w:r w:rsidR="00B83A8D" w:rsidRPr="0086282A">
        <w:rPr>
          <w:rStyle w:val="CharAmSchText"/>
        </w:rPr>
        <w:t>mendment</w:t>
      </w:r>
      <w:r w:rsidR="00EF398B" w:rsidRPr="0086282A">
        <w:rPr>
          <w:rStyle w:val="CharAmSchText"/>
        </w:rPr>
        <w:t xml:space="preserve"> of</w:t>
      </w:r>
      <w:r w:rsidR="00C469A3" w:rsidRPr="0086282A">
        <w:rPr>
          <w:rStyle w:val="CharAmSchText"/>
        </w:rPr>
        <w:t xml:space="preserve"> the</w:t>
      </w:r>
      <w:r w:rsidR="00EF398B" w:rsidRPr="0086282A">
        <w:rPr>
          <w:rStyle w:val="CharAmSchText"/>
        </w:rPr>
        <w:t xml:space="preserve"> Administrative Appeals Tribunal Act 1975</w:t>
      </w:r>
      <w:bookmarkEnd w:id="8"/>
    </w:p>
    <w:bookmarkEnd w:id="6"/>
    <w:p w:rsidR="00BA669A" w:rsidRPr="0086282A" w:rsidRDefault="00BA669A" w:rsidP="0086282A">
      <w:pPr>
        <w:pStyle w:val="Header"/>
      </w:pPr>
      <w:r w:rsidRPr="0086282A">
        <w:rPr>
          <w:rStyle w:val="CharAmPartNo"/>
        </w:rPr>
        <w:t xml:space="preserve"> </w:t>
      </w:r>
      <w:r w:rsidRPr="0086282A">
        <w:rPr>
          <w:rStyle w:val="CharAmPartText"/>
        </w:rPr>
        <w:t xml:space="preserve"> </w:t>
      </w:r>
    </w:p>
    <w:p w:rsidR="00947110" w:rsidRPr="0086282A" w:rsidRDefault="00947110" w:rsidP="0086282A">
      <w:pPr>
        <w:pStyle w:val="ActHead9"/>
        <w:rPr>
          <w:i w:val="0"/>
        </w:rPr>
      </w:pPr>
      <w:bookmarkStart w:id="9" w:name="_Toc420588777"/>
      <w:r w:rsidRPr="0086282A">
        <w:t>Administrative Appeals Tribunal Act 1975</w:t>
      </w:r>
      <w:bookmarkEnd w:id="9"/>
    </w:p>
    <w:p w:rsidR="002B0DF0" w:rsidRPr="0086282A" w:rsidRDefault="00AD2235" w:rsidP="0086282A">
      <w:pPr>
        <w:pStyle w:val="ItemHead"/>
      </w:pPr>
      <w:r w:rsidRPr="0086282A">
        <w:t>1</w:t>
      </w:r>
      <w:r w:rsidR="002B0DF0" w:rsidRPr="0086282A">
        <w:t xml:space="preserve">  Section</w:t>
      </w:r>
      <w:r w:rsidR="0086282A" w:rsidRPr="0086282A">
        <w:t> </w:t>
      </w:r>
      <w:r w:rsidR="002B0DF0" w:rsidRPr="0086282A">
        <w:t>2A</w:t>
      </w:r>
    </w:p>
    <w:p w:rsidR="002B0DF0" w:rsidRPr="0086282A" w:rsidRDefault="002B0DF0" w:rsidP="0086282A">
      <w:pPr>
        <w:pStyle w:val="Item"/>
      </w:pPr>
      <w:r w:rsidRPr="0086282A">
        <w:t>Repeal the section, substitute:</w:t>
      </w:r>
    </w:p>
    <w:p w:rsidR="002B0DF0" w:rsidRPr="0086282A" w:rsidRDefault="002B0DF0" w:rsidP="0086282A">
      <w:pPr>
        <w:pStyle w:val="ActHead5"/>
      </w:pPr>
      <w:bookmarkStart w:id="10" w:name="_Toc420588778"/>
      <w:r w:rsidRPr="0086282A">
        <w:rPr>
          <w:rStyle w:val="CharSectno"/>
        </w:rPr>
        <w:t>2A</w:t>
      </w:r>
      <w:r w:rsidRPr="0086282A">
        <w:t xml:space="preserve">  Tribunal</w:t>
      </w:r>
      <w:r w:rsidR="001B2D35" w:rsidRPr="0086282A">
        <w:t>’</w:t>
      </w:r>
      <w:r w:rsidRPr="0086282A">
        <w:t>s objective</w:t>
      </w:r>
      <w:bookmarkEnd w:id="10"/>
    </w:p>
    <w:p w:rsidR="002B0DF0" w:rsidRPr="0086282A" w:rsidRDefault="002B0DF0" w:rsidP="0086282A">
      <w:pPr>
        <w:pStyle w:val="subsection"/>
      </w:pPr>
      <w:r w:rsidRPr="0086282A">
        <w:tab/>
      </w:r>
      <w:r w:rsidRPr="0086282A">
        <w:tab/>
        <w:t>In carrying out its functions, the Tribunal must pursue the objective of providing a mechanism of review that:</w:t>
      </w:r>
    </w:p>
    <w:p w:rsidR="002B0DF0" w:rsidRPr="0086282A" w:rsidRDefault="002B0DF0" w:rsidP="0086282A">
      <w:pPr>
        <w:pStyle w:val="paragraph"/>
      </w:pPr>
      <w:r w:rsidRPr="0086282A">
        <w:tab/>
        <w:t>(a)</w:t>
      </w:r>
      <w:r w:rsidRPr="0086282A">
        <w:tab/>
        <w:t>is accessible; and</w:t>
      </w:r>
    </w:p>
    <w:p w:rsidR="002B0DF0" w:rsidRPr="0086282A" w:rsidRDefault="002B0DF0" w:rsidP="0086282A">
      <w:pPr>
        <w:pStyle w:val="paragraph"/>
      </w:pPr>
      <w:r w:rsidRPr="0086282A">
        <w:tab/>
        <w:t>(b)</w:t>
      </w:r>
      <w:r w:rsidRPr="0086282A">
        <w:tab/>
        <w:t>is fair, just, economical, informal and quick; and</w:t>
      </w:r>
    </w:p>
    <w:p w:rsidR="002B0DF0" w:rsidRPr="0086282A" w:rsidRDefault="002B0DF0" w:rsidP="0086282A">
      <w:pPr>
        <w:pStyle w:val="paragraph"/>
      </w:pPr>
      <w:r w:rsidRPr="0086282A">
        <w:tab/>
        <w:t>(c)</w:t>
      </w:r>
      <w:r w:rsidRPr="0086282A">
        <w:tab/>
        <w:t>is proportionate to the importance and complexity of the matter; and</w:t>
      </w:r>
    </w:p>
    <w:p w:rsidR="002B0DF0" w:rsidRPr="0086282A" w:rsidRDefault="002B0DF0" w:rsidP="0086282A">
      <w:pPr>
        <w:pStyle w:val="paragraph"/>
      </w:pPr>
      <w:r w:rsidRPr="0086282A">
        <w:tab/>
        <w:t>(d)</w:t>
      </w:r>
      <w:r w:rsidRPr="0086282A">
        <w:tab/>
        <w:t>promotes public trust and confidence in the decision</w:t>
      </w:r>
      <w:r w:rsidR="006E503F">
        <w:noBreakHyphen/>
      </w:r>
      <w:r w:rsidRPr="0086282A">
        <w:t>making of the Tribunal</w:t>
      </w:r>
      <w:r w:rsidR="00EE17C7" w:rsidRPr="0086282A">
        <w:t>.</w:t>
      </w:r>
    </w:p>
    <w:p w:rsidR="007A5C2D" w:rsidRPr="0086282A" w:rsidRDefault="00AD2235" w:rsidP="0086282A">
      <w:pPr>
        <w:pStyle w:val="ItemHead"/>
      </w:pPr>
      <w:r w:rsidRPr="0086282A">
        <w:t>2</w:t>
      </w:r>
      <w:r w:rsidR="007A5C2D" w:rsidRPr="0086282A">
        <w:t xml:space="preserve">  Subsection</w:t>
      </w:r>
      <w:r w:rsidR="0086282A" w:rsidRPr="0086282A">
        <w:t> </w:t>
      </w:r>
      <w:r w:rsidR="007A5C2D" w:rsidRPr="0086282A">
        <w:t>3(1)</w:t>
      </w:r>
    </w:p>
    <w:p w:rsidR="007A5C2D" w:rsidRPr="0086282A" w:rsidRDefault="007A5C2D" w:rsidP="0086282A">
      <w:pPr>
        <w:pStyle w:val="Item"/>
      </w:pPr>
      <w:r w:rsidRPr="0086282A">
        <w:t>Insert:</w:t>
      </w:r>
    </w:p>
    <w:p w:rsidR="007A5C2D" w:rsidRPr="0086282A" w:rsidRDefault="007A5C2D" w:rsidP="0086282A">
      <w:pPr>
        <w:pStyle w:val="Definition"/>
      </w:pPr>
      <w:r w:rsidRPr="0086282A">
        <w:rPr>
          <w:b/>
          <w:i/>
        </w:rPr>
        <w:t>agency party</w:t>
      </w:r>
      <w:r w:rsidRPr="0086282A">
        <w:t xml:space="preserve"> means a party who is:</w:t>
      </w:r>
    </w:p>
    <w:p w:rsidR="007A5C2D" w:rsidRPr="0086282A" w:rsidRDefault="007A5C2D" w:rsidP="0086282A">
      <w:pPr>
        <w:pStyle w:val="paragraph"/>
      </w:pPr>
      <w:r w:rsidRPr="0086282A">
        <w:tab/>
        <w:t>(a)</w:t>
      </w:r>
      <w:r w:rsidRPr="0086282A">
        <w:tab/>
        <w:t>the Secretary of a Department; or</w:t>
      </w:r>
    </w:p>
    <w:p w:rsidR="007A5C2D" w:rsidRPr="0086282A" w:rsidRDefault="007A5C2D" w:rsidP="0086282A">
      <w:pPr>
        <w:pStyle w:val="paragraph"/>
      </w:pPr>
      <w:r w:rsidRPr="0086282A">
        <w:tab/>
        <w:t>(b)</w:t>
      </w:r>
      <w:r w:rsidRPr="0086282A">
        <w:tab/>
        <w:t>the Chief Executive Medicare; or</w:t>
      </w:r>
    </w:p>
    <w:p w:rsidR="007A5C2D" w:rsidRPr="0086282A" w:rsidRDefault="007A5C2D" w:rsidP="0086282A">
      <w:pPr>
        <w:pStyle w:val="paragraph"/>
      </w:pPr>
      <w:r w:rsidRPr="0086282A">
        <w:tab/>
        <w:t>(c)</w:t>
      </w:r>
      <w:r w:rsidRPr="0086282A">
        <w:tab/>
        <w:t>the Chief Executive Centrelink; or</w:t>
      </w:r>
    </w:p>
    <w:p w:rsidR="007A5C2D" w:rsidRPr="0086282A" w:rsidRDefault="007A5C2D" w:rsidP="0086282A">
      <w:pPr>
        <w:pStyle w:val="paragraph"/>
      </w:pPr>
      <w:r w:rsidRPr="0086282A">
        <w:tab/>
        <w:t>(d)</w:t>
      </w:r>
      <w:r w:rsidRPr="0086282A">
        <w:tab/>
        <w:t>the Child Support Registrar</w:t>
      </w:r>
      <w:r w:rsidR="00EE17C7" w:rsidRPr="0086282A">
        <w:t>.</w:t>
      </w:r>
    </w:p>
    <w:p w:rsidR="002B0DF0" w:rsidRPr="0086282A" w:rsidRDefault="00AD2235" w:rsidP="0086282A">
      <w:pPr>
        <w:pStyle w:val="ItemHead"/>
      </w:pPr>
      <w:r w:rsidRPr="0086282A">
        <w:t>3</w:t>
      </w:r>
      <w:r w:rsidR="002B0DF0" w:rsidRPr="0086282A">
        <w:t xml:space="preserve">  Subsection</w:t>
      </w:r>
      <w:r w:rsidR="0086282A" w:rsidRPr="0086282A">
        <w:t> </w:t>
      </w:r>
      <w:r w:rsidR="002B0DF0" w:rsidRPr="0086282A">
        <w:t>3(1)</w:t>
      </w:r>
    </w:p>
    <w:p w:rsidR="002B0DF0" w:rsidRPr="0086282A" w:rsidRDefault="002B0DF0" w:rsidP="0086282A">
      <w:pPr>
        <w:pStyle w:val="Item"/>
      </w:pPr>
      <w:r w:rsidRPr="0086282A">
        <w:t>Insert:</w:t>
      </w:r>
    </w:p>
    <w:p w:rsidR="002B0DF0" w:rsidRPr="0086282A" w:rsidRDefault="002B0DF0" w:rsidP="0086282A">
      <w:pPr>
        <w:pStyle w:val="Definition"/>
      </w:pPr>
      <w:r w:rsidRPr="0086282A">
        <w:rPr>
          <w:b/>
          <w:i/>
        </w:rPr>
        <w:t>authorised officer</w:t>
      </w:r>
      <w:r w:rsidRPr="0086282A">
        <w:t xml:space="preserve"> means an officer of the Tribunal who has been authorised by the </w:t>
      </w:r>
      <w:r w:rsidR="00A762BF" w:rsidRPr="0086282A">
        <w:t>President</w:t>
      </w:r>
      <w:r w:rsidRPr="0086282A">
        <w:t xml:space="preserve"> under section</w:t>
      </w:r>
      <w:r w:rsidR="0086282A" w:rsidRPr="0086282A">
        <w:t> </w:t>
      </w:r>
      <w:r w:rsidRPr="0086282A">
        <w:t>59B for the purposes of the provision in which the expression occurs</w:t>
      </w:r>
      <w:r w:rsidR="00EE17C7" w:rsidRPr="0086282A">
        <w:t>.</w:t>
      </w:r>
    </w:p>
    <w:p w:rsidR="00870871" w:rsidRPr="0086282A" w:rsidRDefault="00870871" w:rsidP="0086282A">
      <w:pPr>
        <w:pStyle w:val="Definition"/>
      </w:pPr>
      <w:r w:rsidRPr="0086282A">
        <w:rPr>
          <w:b/>
          <w:i/>
        </w:rPr>
        <w:t>Chief Executive Centrelink</w:t>
      </w:r>
      <w:r w:rsidRPr="0086282A">
        <w:t xml:space="preserve"> has the same meaning as in the </w:t>
      </w:r>
      <w:r w:rsidRPr="0086282A">
        <w:rPr>
          <w:i/>
        </w:rPr>
        <w:t>Human Services (Centrelink) Act 1997</w:t>
      </w:r>
      <w:r w:rsidR="00EE17C7" w:rsidRPr="0086282A">
        <w:t>.</w:t>
      </w:r>
    </w:p>
    <w:p w:rsidR="00870871" w:rsidRPr="0086282A" w:rsidRDefault="00870871" w:rsidP="0086282A">
      <w:pPr>
        <w:pStyle w:val="Definition"/>
      </w:pPr>
      <w:r w:rsidRPr="0086282A">
        <w:rPr>
          <w:b/>
          <w:i/>
        </w:rPr>
        <w:lastRenderedPageBreak/>
        <w:t>Chief Executive Medicare</w:t>
      </w:r>
      <w:r w:rsidRPr="0086282A">
        <w:t xml:space="preserve"> has the same meaning as in the </w:t>
      </w:r>
      <w:r w:rsidRPr="0086282A">
        <w:rPr>
          <w:i/>
        </w:rPr>
        <w:t>Human Services (Medicare) Act 1973</w:t>
      </w:r>
      <w:r w:rsidR="00EE17C7" w:rsidRPr="0086282A">
        <w:t>.</w:t>
      </w:r>
    </w:p>
    <w:p w:rsidR="00870871" w:rsidRPr="0086282A" w:rsidRDefault="002B0DF0" w:rsidP="0086282A">
      <w:pPr>
        <w:pStyle w:val="Definition"/>
      </w:pPr>
      <w:r w:rsidRPr="0086282A">
        <w:rPr>
          <w:b/>
          <w:i/>
        </w:rPr>
        <w:t xml:space="preserve">child support </w:t>
      </w:r>
      <w:r w:rsidR="00062218" w:rsidRPr="0086282A">
        <w:rPr>
          <w:b/>
          <w:i/>
        </w:rPr>
        <w:t xml:space="preserve">first </w:t>
      </w:r>
      <w:r w:rsidR="005D78E3" w:rsidRPr="0086282A">
        <w:rPr>
          <w:b/>
          <w:i/>
        </w:rPr>
        <w:t>review</w:t>
      </w:r>
      <w:r w:rsidRPr="0086282A">
        <w:t xml:space="preserve"> means a</w:t>
      </w:r>
      <w:r w:rsidR="005D78E3" w:rsidRPr="0086282A">
        <w:t xml:space="preserve"> proceeding</w:t>
      </w:r>
      <w:r w:rsidRPr="0086282A">
        <w:t xml:space="preserve"> </w:t>
      </w:r>
      <w:r w:rsidR="00E8041F" w:rsidRPr="0086282A">
        <w:t>that is</w:t>
      </w:r>
      <w:r w:rsidR="00B53C50" w:rsidRPr="0086282A">
        <w:t xml:space="preserve"> or</w:t>
      </w:r>
      <w:r w:rsidR="00E8041F" w:rsidRPr="0086282A">
        <w:t xml:space="preserve"> would be a proceeding </w:t>
      </w:r>
      <w:r w:rsidR="00074FB4" w:rsidRPr="0086282A">
        <w:t xml:space="preserve">in the Social Services and Child Support Division </w:t>
      </w:r>
      <w:r w:rsidR="00B53C50" w:rsidRPr="0086282A">
        <w:t xml:space="preserve">on </w:t>
      </w:r>
      <w:r w:rsidR="009C70D2" w:rsidRPr="0086282A">
        <w:t xml:space="preserve">application for AAT first review within the meaning of the </w:t>
      </w:r>
      <w:r w:rsidR="009C70D2" w:rsidRPr="0086282A">
        <w:rPr>
          <w:i/>
        </w:rPr>
        <w:t>Child Support (Registration and Collection) Act 1988</w:t>
      </w:r>
      <w:r w:rsidR="00EE17C7" w:rsidRPr="0086282A">
        <w:t>.</w:t>
      </w:r>
    </w:p>
    <w:p w:rsidR="002B0DF0" w:rsidRPr="0086282A" w:rsidRDefault="00AD2235" w:rsidP="0086282A">
      <w:pPr>
        <w:pStyle w:val="ItemHead"/>
      </w:pPr>
      <w:r w:rsidRPr="0086282A">
        <w:t>4</w:t>
      </w:r>
      <w:r w:rsidR="002B0DF0" w:rsidRPr="0086282A">
        <w:t xml:space="preserve">  Subsection</w:t>
      </w:r>
      <w:r w:rsidR="0086282A" w:rsidRPr="0086282A">
        <w:t> </w:t>
      </w:r>
      <w:r w:rsidR="002B0DF0" w:rsidRPr="0086282A">
        <w:t xml:space="preserve">3(1) (definition of </w:t>
      </w:r>
      <w:r w:rsidR="002B0DF0" w:rsidRPr="0086282A">
        <w:rPr>
          <w:i/>
        </w:rPr>
        <w:t>Conference Registrar</w:t>
      </w:r>
      <w:r w:rsidR="002B0DF0" w:rsidRPr="0086282A">
        <w:t>)</w:t>
      </w:r>
    </w:p>
    <w:p w:rsidR="002B0DF0" w:rsidRPr="0086282A" w:rsidRDefault="002B0DF0" w:rsidP="0086282A">
      <w:pPr>
        <w:pStyle w:val="Item"/>
      </w:pPr>
      <w:r w:rsidRPr="0086282A">
        <w:t>Repeal the definition</w:t>
      </w:r>
      <w:r w:rsidR="00EE17C7" w:rsidRPr="0086282A">
        <w:t>.</w:t>
      </w:r>
    </w:p>
    <w:p w:rsidR="002B0DF0" w:rsidRPr="0086282A" w:rsidRDefault="00AD2235" w:rsidP="0086282A">
      <w:pPr>
        <w:pStyle w:val="ItemHead"/>
      </w:pPr>
      <w:r w:rsidRPr="0086282A">
        <w:t>5</w:t>
      </w:r>
      <w:r w:rsidR="002B0DF0" w:rsidRPr="0086282A">
        <w:t xml:space="preserve">  Subsection</w:t>
      </w:r>
      <w:r w:rsidR="0086282A" w:rsidRPr="0086282A">
        <w:t> </w:t>
      </w:r>
      <w:r w:rsidR="002B0DF0" w:rsidRPr="0086282A">
        <w:t xml:space="preserve">3(1) (definition of </w:t>
      </w:r>
      <w:r w:rsidR="002B0DF0" w:rsidRPr="0086282A">
        <w:rPr>
          <w:i/>
        </w:rPr>
        <w:t>Deputy President</w:t>
      </w:r>
      <w:r w:rsidR="002B0DF0" w:rsidRPr="0086282A">
        <w:t>)</w:t>
      </w:r>
    </w:p>
    <w:p w:rsidR="002B0DF0" w:rsidRPr="0086282A" w:rsidRDefault="002B0DF0" w:rsidP="0086282A">
      <w:pPr>
        <w:pStyle w:val="Item"/>
      </w:pPr>
      <w:r w:rsidRPr="0086282A">
        <w:t>Repeal the definition, substitute:</w:t>
      </w:r>
    </w:p>
    <w:p w:rsidR="002B0DF0" w:rsidRPr="0086282A" w:rsidRDefault="002B0DF0" w:rsidP="0086282A">
      <w:pPr>
        <w:pStyle w:val="Definition"/>
      </w:pPr>
      <w:r w:rsidRPr="0086282A">
        <w:rPr>
          <w:b/>
          <w:i/>
        </w:rPr>
        <w:t>Deputy President</w:t>
      </w:r>
      <w:r w:rsidRPr="0086282A">
        <w:t xml:space="preserve"> means a member appointed as a Deputy President of the Tribunal</w:t>
      </w:r>
      <w:r w:rsidR="00EE17C7" w:rsidRPr="0086282A">
        <w:t>.</w:t>
      </w:r>
    </w:p>
    <w:p w:rsidR="002B0DF0" w:rsidRPr="0086282A" w:rsidRDefault="00AD2235" w:rsidP="0086282A">
      <w:pPr>
        <w:pStyle w:val="ItemHead"/>
      </w:pPr>
      <w:r w:rsidRPr="0086282A">
        <w:t>6</w:t>
      </w:r>
      <w:r w:rsidR="002B0DF0" w:rsidRPr="0086282A">
        <w:t xml:space="preserve">  Subsection</w:t>
      </w:r>
      <w:r w:rsidR="0086282A" w:rsidRPr="0086282A">
        <w:t> </w:t>
      </w:r>
      <w:r w:rsidR="002B0DF0" w:rsidRPr="0086282A">
        <w:t>3(1)</w:t>
      </w:r>
    </w:p>
    <w:p w:rsidR="002B0DF0" w:rsidRPr="0086282A" w:rsidRDefault="002B0DF0" w:rsidP="0086282A">
      <w:pPr>
        <w:pStyle w:val="Item"/>
      </w:pPr>
      <w:r w:rsidRPr="0086282A">
        <w:t xml:space="preserve">Repeal the </w:t>
      </w:r>
      <w:r w:rsidR="00C02FCC" w:rsidRPr="0086282A">
        <w:t>following definitions:</w:t>
      </w:r>
    </w:p>
    <w:p w:rsidR="00C02FCC" w:rsidRPr="0086282A" w:rsidRDefault="00C02FCC" w:rsidP="0086282A">
      <w:pPr>
        <w:pStyle w:val="paragraph"/>
      </w:pPr>
      <w:r w:rsidRPr="0086282A">
        <w:tab/>
        <w:t>(a)</w:t>
      </w:r>
      <w:r w:rsidRPr="0086282A">
        <w:tab/>
        <w:t xml:space="preserve">definition of </w:t>
      </w:r>
      <w:r w:rsidRPr="0086282A">
        <w:rPr>
          <w:b/>
          <w:i/>
        </w:rPr>
        <w:t>Deputy Registrar</w:t>
      </w:r>
      <w:r w:rsidRPr="0086282A">
        <w:t>;</w:t>
      </w:r>
    </w:p>
    <w:p w:rsidR="00C02FCC" w:rsidRPr="0086282A" w:rsidRDefault="00C02FCC" w:rsidP="0086282A">
      <w:pPr>
        <w:pStyle w:val="paragraph"/>
      </w:pPr>
      <w:r w:rsidRPr="0086282A">
        <w:tab/>
        <w:t>(b)</w:t>
      </w:r>
      <w:r w:rsidRPr="0086282A">
        <w:tab/>
        <w:t xml:space="preserve">definition of </w:t>
      </w:r>
      <w:r w:rsidRPr="0086282A">
        <w:rPr>
          <w:b/>
          <w:i/>
        </w:rPr>
        <w:t>District Registrar</w:t>
      </w:r>
      <w:r w:rsidR="00EE17C7" w:rsidRPr="0086282A">
        <w:t>.</w:t>
      </w:r>
    </w:p>
    <w:p w:rsidR="006F4E62" w:rsidRPr="0086282A" w:rsidRDefault="00AD2235" w:rsidP="0086282A">
      <w:pPr>
        <w:pStyle w:val="ItemHead"/>
      </w:pPr>
      <w:r w:rsidRPr="0086282A">
        <w:t>7</w:t>
      </w:r>
      <w:r w:rsidR="006F4E62" w:rsidRPr="0086282A">
        <w:t xml:space="preserve">  Subsection</w:t>
      </w:r>
      <w:r w:rsidR="0086282A" w:rsidRPr="0086282A">
        <w:t> </w:t>
      </w:r>
      <w:r w:rsidR="006F4E62" w:rsidRPr="0086282A">
        <w:t>3(1)</w:t>
      </w:r>
    </w:p>
    <w:p w:rsidR="006F4E62" w:rsidRPr="0086282A" w:rsidRDefault="006F4E62" w:rsidP="0086282A">
      <w:pPr>
        <w:pStyle w:val="Item"/>
      </w:pPr>
      <w:r w:rsidRPr="0086282A">
        <w:t>Insert:</w:t>
      </w:r>
    </w:p>
    <w:p w:rsidR="00F046BF" w:rsidRPr="0086282A" w:rsidRDefault="00F046BF" w:rsidP="0086282A">
      <w:pPr>
        <w:pStyle w:val="Definition"/>
      </w:pPr>
      <w:r w:rsidRPr="0086282A">
        <w:rPr>
          <w:b/>
          <w:i/>
        </w:rPr>
        <w:t>engage in conduct</w:t>
      </w:r>
      <w:r w:rsidRPr="0086282A">
        <w:t xml:space="preserve"> has the same meaning as in the </w:t>
      </w:r>
      <w:r w:rsidRPr="0086282A">
        <w:rPr>
          <w:i/>
        </w:rPr>
        <w:t>Criminal Code</w:t>
      </w:r>
      <w:r w:rsidR="00EE17C7" w:rsidRPr="0086282A">
        <w:t>.</w:t>
      </w:r>
    </w:p>
    <w:p w:rsidR="006F4E62" w:rsidRPr="0086282A" w:rsidRDefault="006F4E62" w:rsidP="0086282A">
      <w:pPr>
        <w:pStyle w:val="Definition"/>
      </w:pPr>
      <w:r w:rsidRPr="0086282A">
        <w:rPr>
          <w:b/>
          <w:i/>
        </w:rPr>
        <w:t>immigration advisory service</w:t>
      </w:r>
      <w:r w:rsidRPr="0086282A">
        <w:t xml:space="preserve"> means a body that provides services in relation to the seeking by non</w:t>
      </w:r>
      <w:r w:rsidR="006E503F">
        <w:noBreakHyphen/>
      </w:r>
      <w:r w:rsidRPr="0086282A">
        <w:t xml:space="preserve">citizens (within the meaning of the </w:t>
      </w:r>
      <w:r w:rsidR="00963566" w:rsidRPr="0086282A">
        <w:rPr>
          <w:i/>
        </w:rPr>
        <w:t>Migration Act 1958</w:t>
      </w:r>
      <w:r w:rsidRPr="0086282A">
        <w:t>) of permission to enter or remain in Australia</w:t>
      </w:r>
      <w:r w:rsidR="00EE17C7" w:rsidRPr="0086282A">
        <w:t>.</w:t>
      </w:r>
    </w:p>
    <w:p w:rsidR="002B0DF0" w:rsidRPr="0086282A" w:rsidRDefault="00AD2235" w:rsidP="0086282A">
      <w:pPr>
        <w:pStyle w:val="ItemHead"/>
      </w:pPr>
      <w:r w:rsidRPr="0086282A">
        <w:t>8</w:t>
      </w:r>
      <w:r w:rsidR="002B0DF0" w:rsidRPr="0086282A">
        <w:t xml:space="preserve">  Subsection</w:t>
      </w:r>
      <w:r w:rsidR="0086282A" w:rsidRPr="0086282A">
        <w:t> </w:t>
      </w:r>
      <w:r w:rsidR="002B0DF0" w:rsidRPr="0086282A">
        <w:t xml:space="preserve">3(1) (definition of </w:t>
      </w:r>
      <w:r w:rsidR="002B0DF0" w:rsidRPr="0086282A">
        <w:rPr>
          <w:i/>
        </w:rPr>
        <w:t>member</w:t>
      </w:r>
      <w:r w:rsidR="002B0DF0" w:rsidRPr="0086282A">
        <w:t>)</w:t>
      </w:r>
    </w:p>
    <w:p w:rsidR="002B0DF0" w:rsidRPr="0086282A" w:rsidRDefault="002B0DF0" w:rsidP="0086282A">
      <w:pPr>
        <w:pStyle w:val="Item"/>
      </w:pPr>
      <w:r w:rsidRPr="0086282A">
        <w:t>Repeal the definition, substitute:</w:t>
      </w:r>
    </w:p>
    <w:p w:rsidR="00B53C50" w:rsidRPr="0086282A" w:rsidRDefault="002B0DF0" w:rsidP="0086282A">
      <w:pPr>
        <w:pStyle w:val="Definition"/>
      </w:pPr>
      <w:r w:rsidRPr="0086282A">
        <w:rPr>
          <w:b/>
          <w:i/>
        </w:rPr>
        <w:t>member</w:t>
      </w:r>
      <w:r w:rsidR="00B53C50" w:rsidRPr="0086282A">
        <w:t xml:space="preserve"> means:</w:t>
      </w:r>
    </w:p>
    <w:p w:rsidR="00B53C50" w:rsidRPr="0086282A" w:rsidRDefault="00B53C50" w:rsidP="0086282A">
      <w:pPr>
        <w:pStyle w:val="paragraph"/>
      </w:pPr>
      <w:r w:rsidRPr="0086282A">
        <w:tab/>
        <w:t>(a)</w:t>
      </w:r>
      <w:r w:rsidRPr="0086282A">
        <w:tab/>
      </w:r>
      <w:r w:rsidR="00E6234C" w:rsidRPr="0086282A">
        <w:t>the President</w:t>
      </w:r>
      <w:r w:rsidRPr="0086282A">
        <w:t>;</w:t>
      </w:r>
      <w:r w:rsidR="005724EF" w:rsidRPr="0086282A">
        <w:t xml:space="preserve"> or</w:t>
      </w:r>
    </w:p>
    <w:p w:rsidR="00B53C50" w:rsidRPr="0086282A" w:rsidRDefault="00B53C50" w:rsidP="0086282A">
      <w:pPr>
        <w:pStyle w:val="paragraph"/>
      </w:pPr>
      <w:r w:rsidRPr="0086282A">
        <w:tab/>
        <w:t>(b)</w:t>
      </w:r>
      <w:r w:rsidRPr="0086282A">
        <w:tab/>
        <w:t>a Deputy President;</w:t>
      </w:r>
      <w:r w:rsidR="005724EF" w:rsidRPr="0086282A">
        <w:t xml:space="preserve"> or</w:t>
      </w:r>
    </w:p>
    <w:p w:rsidR="00B53C50" w:rsidRPr="0086282A" w:rsidRDefault="00B53C50" w:rsidP="0086282A">
      <w:pPr>
        <w:pStyle w:val="paragraph"/>
      </w:pPr>
      <w:r w:rsidRPr="0086282A">
        <w:tab/>
        <w:t>(c)</w:t>
      </w:r>
      <w:r w:rsidRPr="0086282A">
        <w:tab/>
      </w:r>
      <w:r w:rsidR="00E6234C" w:rsidRPr="0086282A">
        <w:t>a se</w:t>
      </w:r>
      <w:r w:rsidRPr="0086282A">
        <w:t xml:space="preserve">nior member; </w:t>
      </w:r>
      <w:r w:rsidR="00E6234C" w:rsidRPr="0086282A">
        <w:t>or</w:t>
      </w:r>
    </w:p>
    <w:p w:rsidR="002B0DF0" w:rsidRPr="0086282A" w:rsidRDefault="00B53C50" w:rsidP="0086282A">
      <w:pPr>
        <w:pStyle w:val="paragraph"/>
      </w:pPr>
      <w:r w:rsidRPr="0086282A">
        <w:tab/>
        <w:t>(d)</w:t>
      </w:r>
      <w:r w:rsidRPr="0086282A">
        <w:tab/>
        <w:t xml:space="preserve">any </w:t>
      </w:r>
      <w:r w:rsidR="00E6234C" w:rsidRPr="0086282A">
        <w:t xml:space="preserve">other </w:t>
      </w:r>
      <w:r w:rsidR="002B0DF0" w:rsidRPr="0086282A">
        <w:t xml:space="preserve">member </w:t>
      </w:r>
      <w:r w:rsidR="009C06BA" w:rsidRPr="0086282A">
        <w:t>(of any level referred to in subsection</w:t>
      </w:r>
      <w:r w:rsidR="0086282A" w:rsidRPr="0086282A">
        <w:t> </w:t>
      </w:r>
      <w:r w:rsidR="009C06BA" w:rsidRPr="0086282A">
        <w:t>6(3))</w:t>
      </w:r>
      <w:r w:rsidR="00EE17C7" w:rsidRPr="0086282A">
        <w:t>.</w:t>
      </w:r>
    </w:p>
    <w:p w:rsidR="002B0DF0" w:rsidRPr="0086282A" w:rsidRDefault="00AD2235" w:rsidP="0086282A">
      <w:pPr>
        <w:pStyle w:val="ItemHead"/>
      </w:pPr>
      <w:r w:rsidRPr="0086282A">
        <w:lastRenderedPageBreak/>
        <w:t>9</w:t>
      </w:r>
      <w:r w:rsidR="002B0DF0" w:rsidRPr="0086282A">
        <w:t xml:space="preserve">  Subsection</w:t>
      </w:r>
      <w:r w:rsidR="0086282A" w:rsidRPr="0086282A">
        <w:t> </w:t>
      </w:r>
      <w:r w:rsidR="002B0DF0" w:rsidRPr="0086282A">
        <w:t xml:space="preserve">3(1) (definition of </w:t>
      </w:r>
      <w:r w:rsidR="002B0DF0" w:rsidRPr="0086282A">
        <w:rPr>
          <w:i/>
        </w:rPr>
        <w:t>officer of the Tribunal</w:t>
      </w:r>
      <w:r w:rsidR="002B0DF0" w:rsidRPr="0086282A">
        <w:t>)</w:t>
      </w:r>
    </w:p>
    <w:p w:rsidR="002B0DF0" w:rsidRPr="0086282A" w:rsidRDefault="002B0DF0" w:rsidP="0086282A">
      <w:pPr>
        <w:pStyle w:val="Item"/>
      </w:pPr>
      <w:r w:rsidRPr="0086282A">
        <w:t>Repeal the definition, substitute:</w:t>
      </w:r>
    </w:p>
    <w:p w:rsidR="002B0DF0" w:rsidRPr="0086282A" w:rsidRDefault="002B0DF0" w:rsidP="0086282A">
      <w:pPr>
        <w:pStyle w:val="Definition"/>
      </w:pPr>
      <w:r w:rsidRPr="0086282A">
        <w:rPr>
          <w:b/>
          <w:i/>
        </w:rPr>
        <w:t>officer of the Tribunal</w:t>
      </w:r>
      <w:r w:rsidRPr="0086282A">
        <w:t xml:space="preserve"> means:</w:t>
      </w:r>
    </w:p>
    <w:p w:rsidR="002B0DF0" w:rsidRPr="0086282A" w:rsidRDefault="002B0DF0" w:rsidP="0086282A">
      <w:pPr>
        <w:pStyle w:val="paragraph"/>
      </w:pPr>
      <w:r w:rsidRPr="0086282A">
        <w:tab/>
        <w:t>(a)</w:t>
      </w:r>
      <w:r w:rsidRPr="0086282A">
        <w:tab/>
        <w:t>the Registrar; or</w:t>
      </w:r>
    </w:p>
    <w:p w:rsidR="002B0DF0" w:rsidRPr="0086282A" w:rsidRDefault="002B0DF0" w:rsidP="0086282A">
      <w:pPr>
        <w:pStyle w:val="paragraph"/>
      </w:pPr>
      <w:r w:rsidRPr="0086282A">
        <w:tab/>
        <w:t>(b)</w:t>
      </w:r>
      <w:r w:rsidRPr="0086282A">
        <w:tab/>
        <w:t>a person appointed as an officer of the Tribunal under section</w:t>
      </w:r>
      <w:r w:rsidR="0086282A" w:rsidRPr="0086282A">
        <w:t> </w:t>
      </w:r>
      <w:r w:rsidR="008B247D" w:rsidRPr="0086282A">
        <w:t>24PA</w:t>
      </w:r>
      <w:r w:rsidR="00EE17C7" w:rsidRPr="0086282A">
        <w:t>.</w:t>
      </w:r>
    </w:p>
    <w:p w:rsidR="00671A12" w:rsidRPr="00A4605A" w:rsidRDefault="00671A12" w:rsidP="00671A12">
      <w:pPr>
        <w:pStyle w:val="ItemHead"/>
      </w:pPr>
      <w:r w:rsidRPr="00A4605A">
        <w:t>9A  Subsection 3(1)</w:t>
      </w:r>
    </w:p>
    <w:p w:rsidR="00671A12" w:rsidRPr="00A4605A" w:rsidRDefault="00671A12" w:rsidP="00671A12">
      <w:pPr>
        <w:pStyle w:val="Item"/>
      </w:pPr>
      <w:r w:rsidRPr="00A4605A">
        <w:t>Insert:</w:t>
      </w:r>
    </w:p>
    <w:p w:rsidR="00671A12" w:rsidRPr="00A4605A" w:rsidRDefault="00671A12" w:rsidP="00671A12">
      <w:pPr>
        <w:pStyle w:val="Definition"/>
      </w:pPr>
      <w:r w:rsidRPr="00A4605A">
        <w:rPr>
          <w:b/>
          <w:i/>
        </w:rPr>
        <w:t xml:space="preserve">person who made the decision </w:t>
      </w:r>
      <w:r w:rsidRPr="00A4605A">
        <w:t>has a meaning affected by:</w:t>
      </w:r>
    </w:p>
    <w:p w:rsidR="00671A12" w:rsidRPr="00A4605A" w:rsidRDefault="00671A12" w:rsidP="00671A12">
      <w:pPr>
        <w:pStyle w:val="paragraph"/>
      </w:pPr>
      <w:r w:rsidRPr="00A4605A">
        <w:tab/>
        <w:t>(a)</w:t>
      </w:r>
      <w:r w:rsidRPr="00A4605A">
        <w:tab/>
        <w:t xml:space="preserve">if a review of the decision is or would be an AAT first review within the meaning of the </w:t>
      </w:r>
      <w:r w:rsidRPr="00A4605A">
        <w:rPr>
          <w:i/>
        </w:rPr>
        <w:t>A New Tax System (Family Assistance) (Administration) Act 1999</w:t>
      </w:r>
      <w:r w:rsidRPr="00A4605A">
        <w:t>—section 111B of that Act; and</w:t>
      </w:r>
    </w:p>
    <w:p w:rsidR="00671A12" w:rsidRPr="00A4605A" w:rsidRDefault="00671A12" w:rsidP="00671A12">
      <w:pPr>
        <w:pStyle w:val="paragraph"/>
      </w:pPr>
      <w:r w:rsidRPr="00A4605A">
        <w:tab/>
        <w:t>(b)</w:t>
      </w:r>
      <w:r w:rsidRPr="00A4605A">
        <w:tab/>
        <w:t xml:space="preserve">if a review of the decision is or would be an AAT first review within the meaning of the </w:t>
      </w:r>
      <w:r w:rsidRPr="00A4605A">
        <w:rPr>
          <w:i/>
        </w:rPr>
        <w:t>Paid Parental Leave Act 2010</w:t>
      </w:r>
      <w:r w:rsidRPr="00A4605A">
        <w:t>—section 224A of that Act; and</w:t>
      </w:r>
    </w:p>
    <w:p w:rsidR="00671A12" w:rsidRPr="00A4605A" w:rsidRDefault="00671A12" w:rsidP="00671A12">
      <w:pPr>
        <w:pStyle w:val="paragraph"/>
      </w:pPr>
      <w:r w:rsidRPr="00A4605A">
        <w:tab/>
        <w:t>(c)</w:t>
      </w:r>
      <w:r w:rsidRPr="00A4605A">
        <w:tab/>
        <w:t xml:space="preserve">if a review of the decision is or would be an AAT first review within the meaning of the </w:t>
      </w:r>
      <w:r w:rsidRPr="00A4605A">
        <w:rPr>
          <w:i/>
        </w:rPr>
        <w:t>Social Security (Administration) Act 1999</w:t>
      </w:r>
      <w:r w:rsidRPr="00A4605A">
        <w:t>—section 142A of that Act; and</w:t>
      </w:r>
    </w:p>
    <w:p w:rsidR="00671A12" w:rsidRPr="00A4605A" w:rsidRDefault="00671A12" w:rsidP="00671A12">
      <w:pPr>
        <w:pStyle w:val="paragraph"/>
      </w:pPr>
      <w:r w:rsidRPr="00A4605A">
        <w:tab/>
        <w:t>(d)</w:t>
      </w:r>
      <w:r w:rsidRPr="00A4605A">
        <w:tab/>
        <w:t xml:space="preserve">if a review of the decision is or would be an AAT first review within the meaning of the </w:t>
      </w:r>
      <w:r w:rsidRPr="00A4605A">
        <w:rPr>
          <w:i/>
        </w:rPr>
        <w:t>Student Assistance Act 1973</w:t>
      </w:r>
      <w:r w:rsidRPr="00A4605A">
        <w:t>—section 311A of that Act.</w:t>
      </w:r>
    </w:p>
    <w:p w:rsidR="002B0DF0" w:rsidRPr="0086282A" w:rsidRDefault="00AD2235" w:rsidP="0086282A">
      <w:pPr>
        <w:pStyle w:val="ItemHead"/>
      </w:pPr>
      <w:r w:rsidRPr="0086282A">
        <w:t>10</w:t>
      </w:r>
      <w:r w:rsidR="002B0DF0" w:rsidRPr="0086282A">
        <w:t xml:space="preserve">  Subsection</w:t>
      </w:r>
      <w:r w:rsidR="0086282A" w:rsidRPr="0086282A">
        <w:t> </w:t>
      </w:r>
      <w:r w:rsidR="002B0DF0" w:rsidRPr="0086282A">
        <w:t xml:space="preserve">3(1) (definition of </w:t>
      </w:r>
      <w:r w:rsidR="002B0DF0" w:rsidRPr="0086282A">
        <w:rPr>
          <w:i/>
        </w:rPr>
        <w:t>presidential member</w:t>
      </w:r>
      <w:r w:rsidR="002B0DF0" w:rsidRPr="0086282A">
        <w:t>)</w:t>
      </w:r>
    </w:p>
    <w:p w:rsidR="002B0DF0" w:rsidRPr="0086282A" w:rsidRDefault="00C02FCC" w:rsidP="0086282A">
      <w:pPr>
        <w:pStyle w:val="Item"/>
        <w:rPr>
          <w:i/>
        </w:rPr>
      </w:pPr>
      <w:r w:rsidRPr="0086282A">
        <w:t>Repeal the definition</w:t>
      </w:r>
      <w:r w:rsidR="002B0DF0" w:rsidRPr="0086282A">
        <w:t>, substitute:</w:t>
      </w:r>
    </w:p>
    <w:p w:rsidR="002B0DF0" w:rsidRPr="0086282A" w:rsidRDefault="002B0DF0" w:rsidP="0086282A">
      <w:pPr>
        <w:pStyle w:val="Definition"/>
        <w:rPr>
          <w:i/>
        </w:rPr>
      </w:pPr>
      <w:r w:rsidRPr="0086282A">
        <w:rPr>
          <w:b/>
          <w:i/>
        </w:rPr>
        <w:t>presidential member</w:t>
      </w:r>
      <w:r w:rsidRPr="0086282A">
        <w:t xml:space="preserve"> means the President or a Deputy President</w:t>
      </w:r>
      <w:r w:rsidR="00EE17C7" w:rsidRPr="0086282A">
        <w:t>.</w:t>
      </w:r>
    </w:p>
    <w:p w:rsidR="002B0DF0" w:rsidRPr="0086282A" w:rsidRDefault="00AD2235" w:rsidP="0086282A">
      <w:pPr>
        <w:pStyle w:val="ItemHead"/>
      </w:pPr>
      <w:r w:rsidRPr="0086282A">
        <w:t>11</w:t>
      </w:r>
      <w:r w:rsidR="002B0DF0" w:rsidRPr="0086282A">
        <w:t xml:space="preserve">  Subsection</w:t>
      </w:r>
      <w:r w:rsidR="0086282A" w:rsidRPr="0086282A">
        <w:t> </w:t>
      </w:r>
      <w:r w:rsidR="002B0DF0" w:rsidRPr="0086282A">
        <w:t>3(1) (</w:t>
      </w:r>
      <w:r w:rsidR="0086282A" w:rsidRPr="0086282A">
        <w:t>paragraph (</w:t>
      </w:r>
      <w:r w:rsidR="002B0DF0" w:rsidRPr="0086282A">
        <w:t xml:space="preserve">c) of the definition of </w:t>
      </w:r>
      <w:r w:rsidR="002B0DF0" w:rsidRPr="0086282A">
        <w:rPr>
          <w:i/>
        </w:rPr>
        <w:t>proceeding</w:t>
      </w:r>
      <w:r w:rsidR="002B0DF0" w:rsidRPr="0086282A">
        <w:t>)</w:t>
      </w:r>
    </w:p>
    <w:p w:rsidR="002B0DF0" w:rsidRPr="0086282A" w:rsidRDefault="002B0DF0" w:rsidP="0086282A">
      <w:pPr>
        <w:pStyle w:val="Item"/>
      </w:pPr>
      <w:r w:rsidRPr="0086282A">
        <w:t>Repeal the paragraph, substitute:</w:t>
      </w:r>
    </w:p>
    <w:p w:rsidR="002B0DF0" w:rsidRPr="0086282A" w:rsidRDefault="002B0DF0" w:rsidP="0086282A">
      <w:pPr>
        <w:pStyle w:val="paragraph"/>
      </w:pPr>
      <w:r w:rsidRPr="0086282A">
        <w:tab/>
        <w:t>(c)</w:t>
      </w:r>
      <w:r w:rsidRPr="0086282A">
        <w:tab/>
        <w:t>an application to the Tribunal for review of a taxing of costs; and</w:t>
      </w:r>
    </w:p>
    <w:p w:rsidR="002B0DF0" w:rsidRPr="0086282A" w:rsidRDefault="00AD2235" w:rsidP="0086282A">
      <w:pPr>
        <w:pStyle w:val="ItemHead"/>
      </w:pPr>
      <w:r w:rsidRPr="0086282A">
        <w:t>12</w:t>
      </w:r>
      <w:r w:rsidR="002B0DF0" w:rsidRPr="0086282A">
        <w:t xml:space="preserve">  Subsection</w:t>
      </w:r>
      <w:r w:rsidR="0086282A" w:rsidRPr="0086282A">
        <w:t> </w:t>
      </w:r>
      <w:r w:rsidR="002B0DF0" w:rsidRPr="0086282A">
        <w:t>3(1)</w:t>
      </w:r>
    </w:p>
    <w:p w:rsidR="002B0DF0" w:rsidRPr="0086282A" w:rsidRDefault="002B0DF0" w:rsidP="0086282A">
      <w:pPr>
        <w:pStyle w:val="Item"/>
      </w:pPr>
      <w:r w:rsidRPr="0086282A">
        <w:t>Insert:</w:t>
      </w:r>
    </w:p>
    <w:p w:rsidR="00EE675C" w:rsidRPr="0086282A" w:rsidRDefault="00EE675C" w:rsidP="0086282A">
      <w:pPr>
        <w:pStyle w:val="Definition"/>
      </w:pPr>
      <w:r w:rsidRPr="0086282A">
        <w:rPr>
          <w:b/>
          <w:i/>
        </w:rPr>
        <w:lastRenderedPageBreak/>
        <w:t>second review</w:t>
      </w:r>
      <w:r w:rsidRPr="0086282A">
        <w:t xml:space="preserve">: a review by the Tribunal of a decision is or would be a </w:t>
      </w:r>
      <w:r w:rsidRPr="0086282A">
        <w:rPr>
          <w:b/>
          <w:i/>
        </w:rPr>
        <w:t>second review</w:t>
      </w:r>
      <w:r w:rsidRPr="0086282A">
        <w:t xml:space="preserve"> if another enactment:</w:t>
      </w:r>
    </w:p>
    <w:p w:rsidR="00EE675C" w:rsidRPr="0086282A" w:rsidRDefault="00EE675C" w:rsidP="0086282A">
      <w:pPr>
        <w:pStyle w:val="paragraph"/>
      </w:pPr>
      <w:r w:rsidRPr="0086282A">
        <w:tab/>
        <w:t>(a)</w:t>
      </w:r>
      <w:r w:rsidRPr="0086282A">
        <w:tab/>
        <w:t>authorises an application to be made for review of the decision; and</w:t>
      </w:r>
    </w:p>
    <w:p w:rsidR="00EE675C" w:rsidRPr="0086282A" w:rsidRDefault="00EE675C" w:rsidP="0086282A">
      <w:pPr>
        <w:pStyle w:val="paragraph"/>
      </w:pPr>
      <w:r w:rsidRPr="0086282A">
        <w:tab/>
        <w:t>(b)</w:t>
      </w:r>
      <w:r w:rsidRPr="0086282A">
        <w:tab/>
        <w:t xml:space="preserve">designates the review as an </w:t>
      </w:r>
      <w:r w:rsidRPr="0086282A">
        <w:rPr>
          <w:b/>
          <w:i/>
        </w:rPr>
        <w:t>AAT second review</w:t>
      </w:r>
      <w:r w:rsidR="00EE17C7" w:rsidRPr="0086282A">
        <w:t>.</w:t>
      </w:r>
    </w:p>
    <w:p w:rsidR="009C06BA" w:rsidRPr="0086282A" w:rsidRDefault="00AD2235" w:rsidP="0086282A">
      <w:pPr>
        <w:pStyle w:val="ItemHead"/>
      </w:pPr>
      <w:r w:rsidRPr="0086282A">
        <w:t>13</w:t>
      </w:r>
      <w:r w:rsidR="009C06BA" w:rsidRPr="0086282A">
        <w:t xml:space="preserve">  Subsection</w:t>
      </w:r>
      <w:r w:rsidR="0086282A" w:rsidRPr="0086282A">
        <w:t> </w:t>
      </w:r>
      <w:r w:rsidR="009C06BA" w:rsidRPr="0086282A">
        <w:t xml:space="preserve">3(1) (definition of </w:t>
      </w:r>
      <w:r w:rsidR="009C06BA" w:rsidRPr="0086282A">
        <w:rPr>
          <w:i/>
        </w:rPr>
        <w:t>senior member</w:t>
      </w:r>
      <w:r w:rsidR="009C06BA" w:rsidRPr="0086282A">
        <w:t>)</w:t>
      </w:r>
    </w:p>
    <w:p w:rsidR="009C06BA" w:rsidRPr="0086282A" w:rsidRDefault="009C06BA" w:rsidP="0086282A">
      <w:pPr>
        <w:pStyle w:val="Item"/>
      </w:pPr>
      <w:r w:rsidRPr="0086282A">
        <w:t>Repeal the definition, substitute:</w:t>
      </w:r>
    </w:p>
    <w:p w:rsidR="009C06BA" w:rsidRPr="0086282A" w:rsidRDefault="009C06BA" w:rsidP="0086282A">
      <w:pPr>
        <w:pStyle w:val="Definition"/>
      </w:pPr>
      <w:r w:rsidRPr="0086282A">
        <w:rPr>
          <w:b/>
          <w:i/>
        </w:rPr>
        <w:t>senior member</w:t>
      </w:r>
      <w:r w:rsidRPr="0086282A">
        <w:t xml:space="preserve"> means a senior member </w:t>
      </w:r>
      <w:r w:rsidR="00031BB2" w:rsidRPr="0086282A">
        <w:t xml:space="preserve">of the Tribunal </w:t>
      </w:r>
      <w:r w:rsidRPr="0086282A">
        <w:t>(of either level referred to in subsection</w:t>
      </w:r>
      <w:r w:rsidR="0086282A" w:rsidRPr="0086282A">
        <w:t> </w:t>
      </w:r>
      <w:r w:rsidRPr="0086282A">
        <w:t>6(3))</w:t>
      </w:r>
      <w:r w:rsidR="00EE17C7" w:rsidRPr="0086282A">
        <w:t>.</w:t>
      </w:r>
    </w:p>
    <w:p w:rsidR="002B0DF0" w:rsidRPr="0086282A" w:rsidRDefault="00AD2235" w:rsidP="0086282A">
      <w:pPr>
        <w:pStyle w:val="ItemHead"/>
      </w:pPr>
      <w:r w:rsidRPr="0086282A">
        <w:t>14</w:t>
      </w:r>
      <w:r w:rsidR="002B0DF0" w:rsidRPr="0086282A">
        <w:t xml:space="preserve">  Subsection</w:t>
      </w:r>
      <w:r w:rsidR="0086282A" w:rsidRPr="0086282A">
        <w:t> </w:t>
      </w:r>
      <w:r w:rsidR="002B0DF0" w:rsidRPr="0086282A">
        <w:t xml:space="preserve">3(1) (definition of </w:t>
      </w:r>
      <w:r w:rsidR="002B0DF0" w:rsidRPr="0086282A">
        <w:rPr>
          <w:i/>
        </w:rPr>
        <w:t>Small Taxation Claims Tribunal</w:t>
      </w:r>
      <w:r w:rsidR="002B0DF0" w:rsidRPr="0086282A">
        <w:t>)</w:t>
      </w:r>
    </w:p>
    <w:p w:rsidR="002B0DF0" w:rsidRPr="0086282A" w:rsidRDefault="002B0DF0" w:rsidP="0086282A">
      <w:pPr>
        <w:pStyle w:val="Item"/>
      </w:pPr>
      <w:r w:rsidRPr="0086282A">
        <w:t>Repeal the definition</w:t>
      </w:r>
      <w:r w:rsidR="00EE17C7" w:rsidRPr="0086282A">
        <w:t>.</w:t>
      </w:r>
    </w:p>
    <w:p w:rsidR="009937E0" w:rsidRPr="0086282A" w:rsidRDefault="00AD2235" w:rsidP="0086282A">
      <w:pPr>
        <w:pStyle w:val="ItemHead"/>
      </w:pPr>
      <w:r w:rsidRPr="0086282A">
        <w:t>15</w:t>
      </w:r>
      <w:r w:rsidR="009937E0" w:rsidRPr="0086282A">
        <w:t xml:space="preserve">  Section</w:t>
      </w:r>
      <w:r w:rsidR="0086282A" w:rsidRPr="0086282A">
        <w:t> </w:t>
      </w:r>
      <w:r w:rsidR="009937E0" w:rsidRPr="0086282A">
        <w:t>5</w:t>
      </w:r>
    </w:p>
    <w:p w:rsidR="009937E0" w:rsidRPr="0086282A" w:rsidRDefault="00932C35" w:rsidP="0086282A">
      <w:pPr>
        <w:pStyle w:val="Item"/>
      </w:pPr>
      <w:r w:rsidRPr="0086282A">
        <w:t xml:space="preserve">Omit </w:t>
      </w:r>
      <w:r w:rsidR="001B2D35" w:rsidRPr="0086282A">
        <w:t>“</w:t>
      </w:r>
      <w:r w:rsidRPr="0086282A">
        <w:t>, which shall consist of a President, the other presidential members, the senior members, and the other members, appointed in accordance with this Act</w:t>
      </w:r>
      <w:r w:rsidR="001B2D35" w:rsidRPr="0086282A">
        <w:t>”</w:t>
      </w:r>
      <w:r w:rsidR="00EE17C7" w:rsidRPr="0086282A">
        <w:t>.</w:t>
      </w:r>
    </w:p>
    <w:p w:rsidR="00B656D5" w:rsidRPr="0086282A" w:rsidRDefault="00AD2235" w:rsidP="0086282A">
      <w:pPr>
        <w:pStyle w:val="ItemHead"/>
      </w:pPr>
      <w:r w:rsidRPr="0086282A">
        <w:t>16</w:t>
      </w:r>
      <w:r w:rsidR="00B656D5" w:rsidRPr="0086282A">
        <w:t xml:space="preserve">  Before section</w:t>
      </w:r>
      <w:r w:rsidR="0086282A" w:rsidRPr="0086282A">
        <w:t> </w:t>
      </w:r>
      <w:r w:rsidR="00B656D5" w:rsidRPr="0086282A">
        <w:t>6</w:t>
      </w:r>
    </w:p>
    <w:p w:rsidR="00B656D5" w:rsidRPr="0086282A" w:rsidRDefault="00B656D5" w:rsidP="0086282A">
      <w:pPr>
        <w:pStyle w:val="Item"/>
      </w:pPr>
      <w:r w:rsidRPr="0086282A">
        <w:t>Insert:</w:t>
      </w:r>
    </w:p>
    <w:p w:rsidR="009937E0" w:rsidRPr="0086282A" w:rsidRDefault="009937E0" w:rsidP="0086282A">
      <w:pPr>
        <w:pStyle w:val="ActHead5"/>
      </w:pPr>
      <w:bookmarkStart w:id="11" w:name="_Toc420588779"/>
      <w:r w:rsidRPr="0086282A">
        <w:rPr>
          <w:rStyle w:val="CharSectno"/>
        </w:rPr>
        <w:t>5A</w:t>
      </w:r>
      <w:r w:rsidRPr="0086282A">
        <w:t xml:space="preserve">  Membership</w:t>
      </w:r>
      <w:bookmarkEnd w:id="11"/>
    </w:p>
    <w:p w:rsidR="009937E0" w:rsidRPr="0086282A" w:rsidRDefault="009937E0" w:rsidP="0086282A">
      <w:pPr>
        <w:pStyle w:val="subsection"/>
      </w:pPr>
      <w:r w:rsidRPr="0086282A">
        <w:tab/>
      </w:r>
      <w:r w:rsidRPr="0086282A">
        <w:tab/>
        <w:t>The Tribunal consists of the following members:</w:t>
      </w:r>
    </w:p>
    <w:p w:rsidR="009937E0" w:rsidRPr="0086282A" w:rsidRDefault="009937E0" w:rsidP="0086282A">
      <w:pPr>
        <w:pStyle w:val="paragraph"/>
      </w:pPr>
      <w:r w:rsidRPr="0086282A">
        <w:tab/>
        <w:t>(a)</w:t>
      </w:r>
      <w:r w:rsidRPr="0086282A">
        <w:tab/>
        <w:t>the President;</w:t>
      </w:r>
    </w:p>
    <w:p w:rsidR="009937E0" w:rsidRPr="0086282A" w:rsidRDefault="009937E0" w:rsidP="0086282A">
      <w:pPr>
        <w:pStyle w:val="paragraph"/>
      </w:pPr>
      <w:r w:rsidRPr="0086282A">
        <w:tab/>
        <w:t>(b)</w:t>
      </w:r>
      <w:r w:rsidRPr="0086282A">
        <w:tab/>
        <w:t>Deputy Presidents;</w:t>
      </w:r>
    </w:p>
    <w:p w:rsidR="009937E0" w:rsidRPr="0086282A" w:rsidRDefault="009937E0" w:rsidP="0086282A">
      <w:pPr>
        <w:pStyle w:val="paragraph"/>
      </w:pPr>
      <w:r w:rsidRPr="0086282A">
        <w:tab/>
        <w:t>(c)</w:t>
      </w:r>
      <w:r w:rsidRPr="0086282A">
        <w:tab/>
        <w:t>senior members;</w:t>
      </w:r>
    </w:p>
    <w:p w:rsidR="009937E0" w:rsidRPr="0086282A" w:rsidRDefault="009937E0" w:rsidP="0086282A">
      <w:pPr>
        <w:pStyle w:val="paragraph"/>
      </w:pPr>
      <w:r w:rsidRPr="0086282A">
        <w:tab/>
        <w:t>(d)</w:t>
      </w:r>
      <w:r w:rsidRPr="0086282A">
        <w:tab/>
        <w:t>other members</w:t>
      </w:r>
      <w:r w:rsidR="00EE17C7" w:rsidRPr="0086282A">
        <w:t>.</w:t>
      </w:r>
    </w:p>
    <w:p w:rsidR="00AE211C" w:rsidRPr="0086282A" w:rsidRDefault="00AD2235" w:rsidP="0086282A">
      <w:pPr>
        <w:pStyle w:val="ItemHead"/>
      </w:pPr>
      <w:r w:rsidRPr="0086282A">
        <w:t>17</w:t>
      </w:r>
      <w:r w:rsidR="00AE211C" w:rsidRPr="0086282A">
        <w:t xml:space="preserve">  Subsections</w:t>
      </w:r>
      <w:r w:rsidR="0086282A" w:rsidRPr="0086282A">
        <w:t> </w:t>
      </w:r>
      <w:r w:rsidR="00AE211C" w:rsidRPr="0086282A">
        <w:t>6(2) and (3)</w:t>
      </w:r>
    </w:p>
    <w:p w:rsidR="00AE211C" w:rsidRPr="0086282A" w:rsidRDefault="00AE211C" w:rsidP="0086282A">
      <w:pPr>
        <w:pStyle w:val="Item"/>
      </w:pPr>
      <w:r w:rsidRPr="0086282A">
        <w:t>Repeal the subsections, substitute:</w:t>
      </w:r>
    </w:p>
    <w:p w:rsidR="00AE211C" w:rsidRPr="0086282A" w:rsidRDefault="00AE211C" w:rsidP="0086282A">
      <w:pPr>
        <w:pStyle w:val="subsection"/>
      </w:pPr>
      <w:r w:rsidRPr="0086282A">
        <w:tab/>
        <w:t>(2)</w:t>
      </w:r>
      <w:r w:rsidRPr="0086282A">
        <w:tab/>
        <w:t xml:space="preserve">A Judge who is to be appointed as a member </w:t>
      </w:r>
      <w:r w:rsidR="00284694" w:rsidRPr="0086282A">
        <w:t xml:space="preserve">of the Tribunal </w:t>
      </w:r>
      <w:r w:rsidRPr="0086282A">
        <w:t>is to be appointed as</w:t>
      </w:r>
      <w:r w:rsidR="00136653" w:rsidRPr="0086282A">
        <w:t xml:space="preserve"> the President or</w:t>
      </w:r>
      <w:r w:rsidRPr="0086282A">
        <w:t xml:space="preserve"> a Deputy President</w:t>
      </w:r>
      <w:r w:rsidR="00EE17C7" w:rsidRPr="0086282A">
        <w:t>.</w:t>
      </w:r>
    </w:p>
    <w:p w:rsidR="002F6EE9" w:rsidRPr="0086282A" w:rsidRDefault="002F6EE9" w:rsidP="0086282A">
      <w:pPr>
        <w:pStyle w:val="subsection"/>
      </w:pPr>
      <w:r w:rsidRPr="0086282A">
        <w:tab/>
        <w:t>(3)</w:t>
      </w:r>
      <w:r w:rsidRPr="0086282A">
        <w:tab/>
        <w:t>A person (other than a Judge) who is to be appointed as a member of the Tribunal is to be appointed as:</w:t>
      </w:r>
    </w:p>
    <w:p w:rsidR="000A3F15" w:rsidRPr="0086282A" w:rsidRDefault="000A3F15" w:rsidP="0086282A">
      <w:pPr>
        <w:pStyle w:val="paragraph"/>
      </w:pPr>
      <w:r w:rsidRPr="0086282A">
        <w:lastRenderedPageBreak/>
        <w:tab/>
        <w:t>(a)</w:t>
      </w:r>
      <w:r w:rsidRPr="0086282A">
        <w:tab/>
        <w:t>a Deputy President; or</w:t>
      </w:r>
    </w:p>
    <w:p w:rsidR="002F6EE9" w:rsidRPr="0086282A" w:rsidRDefault="000A3F15" w:rsidP="0086282A">
      <w:pPr>
        <w:pStyle w:val="paragraph"/>
      </w:pPr>
      <w:r w:rsidRPr="0086282A">
        <w:tab/>
        <w:t>(b)</w:t>
      </w:r>
      <w:r w:rsidRPr="0086282A">
        <w:tab/>
      </w:r>
      <w:r w:rsidR="002F6EE9" w:rsidRPr="0086282A">
        <w:t>a senior member (level 1); or</w:t>
      </w:r>
    </w:p>
    <w:p w:rsidR="002F6EE9" w:rsidRPr="0086282A" w:rsidRDefault="000A3F15" w:rsidP="0086282A">
      <w:pPr>
        <w:pStyle w:val="paragraph"/>
      </w:pPr>
      <w:r w:rsidRPr="0086282A">
        <w:tab/>
        <w:t>(c)</w:t>
      </w:r>
      <w:r w:rsidRPr="0086282A">
        <w:tab/>
      </w:r>
      <w:r w:rsidR="002F6EE9" w:rsidRPr="0086282A">
        <w:t>a senior member (level 2); or</w:t>
      </w:r>
    </w:p>
    <w:p w:rsidR="002F6EE9" w:rsidRPr="0086282A" w:rsidRDefault="000A3F15" w:rsidP="0086282A">
      <w:pPr>
        <w:pStyle w:val="paragraph"/>
      </w:pPr>
      <w:r w:rsidRPr="0086282A">
        <w:tab/>
        <w:t>(d)</w:t>
      </w:r>
      <w:r w:rsidRPr="0086282A">
        <w:tab/>
      </w:r>
      <w:r w:rsidR="002F6EE9" w:rsidRPr="0086282A">
        <w:t>a member (level 1); or</w:t>
      </w:r>
    </w:p>
    <w:p w:rsidR="002F6EE9" w:rsidRPr="0086282A" w:rsidRDefault="000A3F15" w:rsidP="0086282A">
      <w:pPr>
        <w:pStyle w:val="paragraph"/>
      </w:pPr>
      <w:r w:rsidRPr="0086282A">
        <w:tab/>
        <w:t>(e)</w:t>
      </w:r>
      <w:r w:rsidRPr="0086282A">
        <w:tab/>
      </w:r>
      <w:r w:rsidR="002F6EE9" w:rsidRPr="0086282A">
        <w:t>a member (level 2); or</w:t>
      </w:r>
    </w:p>
    <w:p w:rsidR="002F6EE9" w:rsidRPr="0086282A" w:rsidRDefault="000A3F15" w:rsidP="0086282A">
      <w:pPr>
        <w:pStyle w:val="paragraph"/>
      </w:pPr>
      <w:r w:rsidRPr="0086282A">
        <w:tab/>
        <w:t>(f)</w:t>
      </w:r>
      <w:r w:rsidRPr="0086282A">
        <w:tab/>
      </w:r>
      <w:r w:rsidR="002F6EE9" w:rsidRPr="0086282A">
        <w:t>a member (level 3)</w:t>
      </w:r>
      <w:r w:rsidR="00EE17C7" w:rsidRPr="0086282A">
        <w:t>.</w:t>
      </w:r>
    </w:p>
    <w:p w:rsidR="005C7451" w:rsidRPr="0086282A" w:rsidRDefault="00AD2235" w:rsidP="0086282A">
      <w:pPr>
        <w:pStyle w:val="ItemHead"/>
      </w:pPr>
      <w:r w:rsidRPr="0086282A">
        <w:t>18</w:t>
      </w:r>
      <w:r w:rsidR="005C7451" w:rsidRPr="0086282A">
        <w:t xml:space="preserve">  Section</w:t>
      </w:r>
      <w:r w:rsidR="0086282A" w:rsidRPr="0086282A">
        <w:t> </w:t>
      </w:r>
      <w:r w:rsidR="005C7451" w:rsidRPr="0086282A">
        <w:t>7</w:t>
      </w:r>
    </w:p>
    <w:p w:rsidR="005C7451" w:rsidRPr="0086282A" w:rsidRDefault="005C7451" w:rsidP="0086282A">
      <w:pPr>
        <w:pStyle w:val="Item"/>
      </w:pPr>
      <w:r w:rsidRPr="0086282A">
        <w:t>Repeal the section, substitute:</w:t>
      </w:r>
    </w:p>
    <w:p w:rsidR="001222B9" w:rsidRPr="0086282A" w:rsidRDefault="001222B9" w:rsidP="0086282A">
      <w:pPr>
        <w:pStyle w:val="ActHead5"/>
      </w:pPr>
      <w:bookmarkStart w:id="12" w:name="_Toc420588780"/>
      <w:r w:rsidRPr="0086282A">
        <w:rPr>
          <w:rStyle w:val="CharSectno"/>
        </w:rPr>
        <w:t>7</w:t>
      </w:r>
      <w:r w:rsidRPr="0086282A">
        <w:t xml:space="preserve">  Qualifications for appoint</w:t>
      </w:r>
      <w:r w:rsidR="00F94860" w:rsidRPr="0086282A">
        <w:t>ment</w:t>
      </w:r>
      <w:bookmarkEnd w:id="12"/>
    </w:p>
    <w:p w:rsidR="005C7451" w:rsidRPr="0086282A" w:rsidRDefault="005C7451" w:rsidP="0086282A">
      <w:pPr>
        <w:pStyle w:val="SubsectionHead"/>
      </w:pPr>
      <w:r w:rsidRPr="0086282A">
        <w:t>President</w:t>
      </w:r>
    </w:p>
    <w:p w:rsidR="005C7451" w:rsidRPr="0086282A" w:rsidRDefault="005C7451" w:rsidP="0086282A">
      <w:pPr>
        <w:pStyle w:val="subsection"/>
      </w:pPr>
      <w:r w:rsidRPr="0086282A">
        <w:tab/>
        <w:t>(1)</w:t>
      </w:r>
      <w:r w:rsidRPr="0086282A">
        <w:tab/>
        <w:t>A</w:t>
      </w:r>
      <w:r w:rsidR="00BB46B8" w:rsidRPr="0086282A">
        <w:t xml:space="preserve"> person must not be appointed as the President unless the person</w:t>
      </w:r>
      <w:r w:rsidR="002B3ED4" w:rsidRPr="0086282A">
        <w:t xml:space="preserve"> </w:t>
      </w:r>
      <w:r w:rsidR="00BB46B8" w:rsidRPr="0086282A">
        <w:t xml:space="preserve">is </w:t>
      </w:r>
      <w:r w:rsidRPr="0086282A">
        <w:t>a Judge of</w:t>
      </w:r>
      <w:r w:rsidR="002B3ED4" w:rsidRPr="0086282A">
        <w:t xml:space="preserve"> the Federal Court of Australia</w:t>
      </w:r>
      <w:r w:rsidR="00EE17C7" w:rsidRPr="0086282A">
        <w:t>.</w:t>
      </w:r>
    </w:p>
    <w:p w:rsidR="00BB46B8" w:rsidRPr="0086282A" w:rsidRDefault="00BB46B8" w:rsidP="0086282A">
      <w:pPr>
        <w:pStyle w:val="SubsectionHead"/>
      </w:pPr>
      <w:r w:rsidRPr="0086282A">
        <w:t>Deputy President</w:t>
      </w:r>
    </w:p>
    <w:p w:rsidR="00BB46B8" w:rsidRPr="0086282A" w:rsidRDefault="001222B9" w:rsidP="0086282A">
      <w:pPr>
        <w:pStyle w:val="subsection"/>
      </w:pPr>
      <w:r w:rsidRPr="0086282A">
        <w:tab/>
        <w:t>(2</w:t>
      </w:r>
      <w:r w:rsidR="00BB46B8" w:rsidRPr="0086282A">
        <w:t>)</w:t>
      </w:r>
      <w:r w:rsidR="00BB46B8" w:rsidRPr="0086282A">
        <w:tab/>
        <w:t>A person must not be appointed as a Deputy President unless the person:</w:t>
      </w:r>
    </w:p>
    <w:p w:rsidR="00AF72E3" w:rsidRPr="0086282A" w:rsidRDefault="00AF72E3" w:rsidP="0086282A">
      <w:pPr>
        <w:pStyle w:val="paragraph"/>
      </w:pPr>
      <w:r w:rsidRPr="0086282A">
        <w:tab/>
        <w:t>(a)</w:t>
      </w:r>
      <w:r w:rsidRPr="0086282A">
        <w:tab/>
        <w:t>is a Judge of the Federal Court of Australia</w:t>
      </w:r>
      <w:r w:rsidR="0035025B" w:rsidRPr="0086282A">
        <w:t xml:space="preserve"> or the Family Court of Australia</w:t>
      </w:r>
      <w:r w:rsidRPr="0086282A">
        <w:t>; or</w:t>
      </w:r>
    </w:p>
    <w:p w:rsidR="00BB46B8" w:rsidRPr="0086282A" w:rsidRDefault="00BB46B8" w:rsidP="0086282A">
      <w:pPr>
        <w:pStyle w:val="paragraph"/>
      </w:pPr>
      <w:r w:rsidRPr="0086282A">
        <w:tab/>
        <w:t>(</w:t>
      </w:r>
      <w:r w:rsidR="00AF72E3" w:rsidRPr="0086282A">
        <w:t>b</w:t>
      </w:r>
      <w:r w:rsidRPr="0086282A">
        <w:t>)</w:t>
      </w:r>
      <w:r w:rsidRPr="0086282A">
        <w:tab/>
        <w:t>is enrolled as a legal practitioner (however described) of the High Court or the Supreme Court of a State or Territory and has been so enrolled for at least 5 years; or</w:t>
      </w:r>
    </w:p>
    <w:p w:rsidR="00BB46B8" w:rsidRPr="0086282A" w:rsidRDefault="00BB46B8" w:rsidP="0086282A">
      <w:pPr>
        <w:pStyle w:val="paragraph"/>
      </w:pPr>
      <w:r w:rsidRPr="0086282A">
        <w:tab/>
        <w:t>(</w:t>
      </w:r>
      <w:r w:rsidR="00AF72E3" w:rsidRPr="0086282A">
        <w:t>c</w:t>
      </w:r>
      <w:r w:rsidRPr="0086282A">
        <w:t>)</w:t>
      </w:r>
      <w:r w:rsidRPr="0086282A">
        <w:tab/>
        <w:t>in the opinion of the Governor</w:t>
      </w:r>
      <w:r w:rsidR="006E503F">
        <w:noBreakHyphen/>
      </w:r>
      <w:r w:rsidRPr="0086282A">
        <w:t>General, has special knowledge or skill</w:t>
      </w:r>
      <w:r w:rsidR="00B656D5" w:rsidRPr="0086282A">
        <w:t>s</w:t>
      </w:r>
      <w:r w:rsidRPr="0086282A">
        <w:t xml:space="preserve"> relevant to the duties of a Deputy President</w:t>
      </w:r>
      <w:r w:rsidR="00EE17C7" w:rsidRPr="0086282A">
        <w:t>.</w:t>
      </w:r>
    </w:p>
    <w:p w:rsidR="001222B9" w:rsidRPr="0086282A" w:rsidRDefault="001222B9" w:rsidP="0086282A">
      <w:pPr>
        <w:pStyle w:val="SubsectionHead"/>
      </w:pPr>
      <w:r w:rsidRPr="0086282A">
        <w:t xml:space="preserve">Senior members and </w:t>
      </w:r>
      <w:r w:rsidR="001B280B" w:rsidRPr="0086282A">
        <w:t xml:space="preserve">other </w:t>
      </w:r>
      <w:r w:rsidRPr="0086282A">
        <w:t>members</w:t>
      </w:r>
    </w:p>
    <w:p w:rsidR="001222B9" w:rsidRPr="0086282A" w:rsidRDefault="001222B9" w:rsidP="0086282A">
      <w:pPr>
        <w:pStyle w:val="subsection"/>
      </w:pPr>
      <w:r w:rsidRPr="0086282A">
        <w:tab/>
        <w:t>(3)</w:t>
      </w:r>
      <w:r w:rsidRPr="0086282A">
        <w:tab/>
        <w:t>A person must not be appointed as a</w:t>
      </w:r>
      <w:r w:rsidR="00AF72E3" w:rsidRPr="0086282A">
        <w:t xml:space="preserve"> senior member or</w:t>
      </w:r>
      <w:r w:rsidRPr="0086282A">
        <w:t xml:space="preserve"> </w:t>
      </w:r>
      <w:r w:rsidR="00082242" w:rsidRPr="0086282A">
        <w:t xml:space="preserve">other </w:t>
      </w:r>
      <w:r w:rsidRPr="0086282A">
        <w:t>member unless the person:</w:t>
      </w:r>
    </w:p>
    <w:p w:rsidR="001222B9" w:rsidRPr="0086282A" w:rsidRDefault="001222B9" w:rsidP="0086282A">
      <w:pPr>
        <w:pStyle w:val="paragraph"/>
      </w:pPr>
      <w:r w:rsidRPr="0086282A">
        <w:tab/>
        <w:t>(a)</w:t>
      </w:r>
      <w:r w:rsidRPr="0086282A">
        <w:tab/>
        <w:t>is enrolled as a legal practitioner (however described) of the High Court or the Supreme Court of a State or Territory and has been so enrolled for at least 5 years; or</w:t>
      </w:r>
    </w:p>
    <w:p w:rsidR="001222B9" w:rsidRPr="0086282A" w:rsidRDefault="001222B9" w:rsidP="0086282A">
      <w:pPr>
        <w:pStyle w:val="paragraph"/>
      </w:pPr>
      <w:r w:rsidRPr="0086282A">
        <w:tab/>
        <w:t>(b)</w:t>
      </w:r>
      <w:r w:rsidRPr="0086282A">
        <w:tab/>
        <w:t>in the opinion of the Governor</w:t>
      </w:r>
      <w:r w:rsidR="006E503F">
        <w:noBreakHyphen/>
      </w:r>
      <w:r w:rsidRPr="0086282A">
        <w:t>General, has special knowledge or skill</w:t>
      </w:r>
      <w:r w:rsidR="00B656D5" w:rsidRPr="0086282A">
        <w:t>s</w:t>
      </w:r>
      <w:r w:rsidRPr="0086282A">
        <w:t xml:space="preserve"> relevant to the duties of a senior member or member</w:t>
      </w:r>
      <w:r w:rsidR="00EE17C7" w:rsidRPr="0086282A">
        <w:t>.</w:t>
      </w:r>
    </w:p>
    <w:p w:rsidR="00854216" w:rsidRPr="0086282A" w:rsidRDefault="00AD2235" w:rsidP="0086282A">
      <w:pPr>
        <w:pStyle w:val="ItemHead"/>
      </w:pPr>
      <w:r w:rsidRPr="0086282A">
        <w:lastRenderedPageBreak/>
        <w:t>20</w:t>
      </w:r>
      <w:r w:rsidR="00854216" w:rsidRPr="0086282A">
        <w:t xml:space="preserve">  Subsection</w:t>
      </w:r>
      <w:r w:rsidR="0086282A" w:rsidRPr="0086282A">
        <w:t> </w:t>
      </w:r>
      <w:r w:rsidR="00854216" w:rsidRPr="0086282A">
        <w:t>8(4)</w:t>
      </w:r>
    </w:p>
    <w:p w:rsidR="00854216" w:rsidRPr="0086282A" w:rsidRDefault="00854216" w:rsidP="0086282A">
      <w:pPr>
        <w:pStyle w:val="Item"/>
      </w:pPr>
      <w:r w:rsidRPr="0086282A">
        <w:t xml:space="preserve">Omit </w:t>
      </w:r>
      <w:r w:rsidR="001B2D35" w:rsidRPr="0086282A">
        <w:t>“</w:t>
      </w:r>
      <w:r w:rsidRPr="0086282A">
        <w:t>presidential</w:t>
      </w:r>
      <w:r w:rsidR="001B2D35" w:rsidRPr="0086282A">
        <w:t>”</w:t>
      </w:r>
      <w:r w:rsidR="00EE17C7" w:rsidRPr="0086282A">
        <w:t>.</w:t>
      </w:r>
    </w:p>
    <w:p w:rsidR="00854216" w:rsidRPr="0086282A" w:rsidRDefault="00AD2235" w:rsidP="0086282A">
      <w:pPr>
        <w:pStyle w:val="ItemHead"/>
      </w:pPr>
      <w:r w:rsidRPr="0086282A">
        <w:t>21</w:t>
      </w:r>
      <w:r w:rsidR="00854216" w:rsidRPr="0086282A">
        <w:t xml:space="preserve">  Subsection</w:t>
      </w:r>
      <w:r w:rsidR="0086282A" w:rsidRPr="0086282A">
        <w:t> </w:t>
      </w:r>
      <w:r w:rsidR="00854216" w:rsidRPr="0086282A">
        <w:t>8(7)</w:t>
      </w:r>
    </w:p>
    <w:p w:rsidR="00854216" w:rsidRPr="0086282A" w:rsidRDefault="00854216" w:rsidP="0086282A">
      <w:pPr>
        <w:pStyle w:val="Item"/>
      </w:pPr>
      <w:r w:rsidRPr="0086282A">
        <w:t xml:space="preserve">Omit </w:t>
      </w:r>
      <w:r w:rsidR="001B2D35" w:rsidRPr="0086282A">
        <w:t>“</w:t>
      </w:r>
      <w:r w:rsidRPr="0086282A">
        <w:t>prescribed</w:t>
      </w:r>
      <w:r w:rsidR="001B2D35" w:rsidRPr="0086282A">
        <w:t>”</w:t>
      </w:r>
      <w:r w:rsidRPr="0086282A">
        <w:t xml:space="preserve">, substitute </w:t>
      </w:r>
      <w:r w:rsidR="001B2D35" w:rsidRPr="0086282A">
        <w:t>“</w:t>
      </w:r>
      <w:r w:rsidRPr="0086282A">
        <w:t>determined by the Minister in writing</w:t>
      </w:r>
      <w:r w:rsidR="001B2D35" w:rsidRPr="0086282A">
        <w:t>”</w:t>
      </w:r>
      <w:r w:rsidR="00EE17C7" w:rsidRPr="0086282A">
        <w:t>.</w:t>
      </w:r>
    </w:p>
    <w:p w:rsidR="00817345" w:rsidRPr="0086282A" w:rsidRDefault="00AD2235" w:rsidP="0086282A">
      <w:pPr>
        <w:pStyle w:val="ItemHead"/>
      </w:pPr>
      <w:r w:rsidRPr="0086282A">
        <w:t>22</w:t>
      </w:r>
      <w:r w:rsidR="00817345" w:rsidRPr="0086282A">
        <w:t xml:space="preserve">  Subsections</w:t>
      </w:r>
      <w:r w:rsidR="0086282A" w:rsidRPr="0086282A">
        <w:t> </w:t>
      </w:r>
      <w:r w:rsidR="00817345" w:rsidRPr="0086282A">
        <w:t>10(1) to (4)</w:t>
      </w:r>
    </w:p>
    <w:p w:rsidR="00817345" w:rsidRPr="0086282A" w:rsidRDefault="00817345" w:rsidP="0086282A">
      <w:pPr>
        <w:pStyle w:val="Item"/>
      </w:pPr>
      <w:r w:rsidRPr="0086282A">
        <w:t>Repeal the subsections, substitute:</w:t>
      </w:r>
    </w:p>
    <w:p w:rsidR="00817345" w:rsidRPr="0086282A" w:rsidRDefault="00817345" w:rsidP="0086282A">
      <w:pPr>
        <w:pStyle w:val="SubsectionHead"/>
      </w:pPr>
      <w:r w:rsidRPr="0086282A">
        <w:t>Acting President</w:t>
      </w:r>
    </w:p>
    <w:p w:rsidR="00817345" w:rsidRPr="0086282A" w:rsidRDefault="00817345" w:rsidP="0086282A">
      <w:pPr>
        <w:pStyle w:val="subsection"/>
      </w:pPr>
      <w:r w:rsidRPr="0086282A">
        <w:tab/>
        <w:t>(1)</w:t>
      </w:r>
      <w:r w:rsidRPr="0086282A">
        <w:tab/>
      </w:r>
      <w:r w:rsidR="00CA73C5" w:rsidRPr="0086282A">
        <w:t>The Minister may, by written instrument, appoint a</w:t>
      </w:r>
      <w:r w:rsidR="006218EB" w:rsidRPr="0086282A">
        <w:t xml:space="preserve"> Judge of the Federal Court of Australia</w:t>
      </w:r>
      <w:r w:rsidR="00EA07C0" w:rsidRPr="0086282A">
        <w:t xml:space="preserve"> </w:t>
      </w:r>
      <w:r w:rsidR="00CA73C5" w:rsidRPr="0086282A">
        <w:t>to act as the President:</w:t>
      </w:r>
    </w:p>
    <w:p w:rsidR="00CA73C5" w:rsidRPr="0086282A" w:rsidRDefault="00CA73C5" w:rsidP="0086282A">
      <w:pPr>
        <w:pStyle w:val="paragraph"/>
      </w:pPr>
      <w:r w:rsidRPr="0086282A">
        <w:tab/>
        <w:t>(a)</w:t>
      </w:r>
      <w:r w:rsidRPr="0086282A">
        <w:tab/>
        <w:t>during a vacancy in the office of President (whether or not an appointment has previously been made to the office); or</w:t>
      </w:r>
    </w:p>
    <w:p w:rsidR="00CA73C5" w:rsidRPr="0086282A" w:rsidRDefault="00CA73C5" w:rsidP="0086282A">
      <w:pPr>
        <w:pStyle w:val="paragraph"/>
      </w:pPr>
      <w:r w:rsidRPr="0086282A">
        <w:tab/>
        <w:t>(b)</w:t>
      </w:r>
      <w:r w:rsidRPr="0086282A">
        <w:tab/>
        <w:t>during any period, or during all periods, when the President:</w:t>
      </w:r>
    </w:p>
    <w:p w:rsidR="00CA73C5" w:rsidRPr="0086282A" w:rsidRDefault="00CA73C5" w:rsidP="0086282A">
      <w:pPr>
        <w:pStyle w:val="paragraphsub"/>
      </w:pPr>
      <w:r w:rsidRPr="0086282A">
        <w:tab/>
        <w:t>(i)</w:t>
      </w:r>
      <w:r w:rsidRPr="0086282A">
        <w:tab/>
        <w:t>is absent from duty or from Australia; or</w:t>
      </w:r>
    </w:p>
    <w:p w:rsidR="00CA73C5" w:rsidRPr="0086282A" w:rsidRDefault="00CA73C5" w:rsidP="0086282A">
      <w:pPr>
        <w:pStyle w:val="paragraphsub"/>
      </w:pPr>
      <w:r w:rsidRPr="0086282A">
        <w:tab/>
        <w:t>(ii)</w:t>
      </w:r>
      <w:r w:rsidRPr="0086282A">
        <w:tab/>
        <w:t>is, for any reason, unable to perform the duties of office</w:t>
      </w:r>
      <w:r w:rsidR="00EE17C7" w:rsidRPr="0086282A">
        <w:t>.</w:t>
      </w:r>
    </w:p>
    <w:p w:rsidR="00CA73C5" w:rsidRPr="0086282A" w:rsidRDefault="00CA73C5" w:rsidP="0086282A">
      <w:pPr>
        <w:pStyle w:val="notetext"/>
      </w:pPr>
      <w:r w:rsidRPr="0086282A">
        <w:t>Note:</w:t>
      </w:r>
      <w:r w:rsidRPr="0086282A">
        <w:tab/>
        <w:t>For rules that apply to acting appointments, see sections</w:t>
      </w:r>
      <w:r w:rsidR="0086282A" w:rsidRPr="0086282A">
        <w:t> </w:t>
      </w:r>
      <w:r w:rsidRPr="0086282A">
        <w:t xml:space="preserve">33AB and 33A of the </w:t>
      </w:r>
      <w:r w:rsidRPr="0086282A">
        <w:rPr>
          <w:i/>
        </w:rPr>
        <w:t>Acts Interpretation Act 1901</w:t>
      </w:r>
      <w:r w:rsidR="00EE17C7" w:rsidRPr="0086282A">
        <w:t>.</w:t>
      </w:r>
    </w:p>
    <w:p w:rsidR="00EA07C0" w:rsidRPr="0086282A" w:rsidRDefault="00EA07C0" w:rsidP="0086282A">
      <w:pPr>
        <w:pStyle w:val="SubsectionHead"/>
      </w:pPr>
      <w:r w:rsidRPr="0086282A">
        <w:t>Acting member (other than President)</w:t>
      </w:r>
    </w:p>
    <w:p w:rsidR="00EA07C0" w:rsidRPr="0086282A" w:rsidRDefault="00EA07C0" w:rsidP="0086282A">
      <w:pPr>
        <w:pStyle w:val="subsection"/>
      </w:pPr>
      <w:r w:rsidRPr="0086282A">
        <w:tab/>
        <w:t>(2)</w:t>
      </w:r>
      <w:r w:rsidRPr="0086282A">
        <w:tab/>
        <w:t>The Minister may, by written instrument, appoint a person to act as a member (other than the President) during any period, or during all periods, when:</w:t>
      </w:r>
    </w:p>
    <w:p w:rsidR="00EA07C0" w:rsidRPr="0086282A" w:rsidRDefault="00EA07C0" w:rsidP="0086282A">
      <w:pPr>
        <w:pStyle w:val="paragraph"/>
      </w:pPr>
      <w:r w:rsidRPr="0086282A">
        <w:tab/>
        <w:t>(a)</w:t>
      </w:r>
      <w:r w:rsidRPr="0086282A">
        <w:tab/>
        <w:t>a full</w:t>
      </w:r>
      <w:r w:rsidR="006E503F">
        <w:noBreakHyphen/>
      </w:r>
      <w:r w:rsidRPr="0086282A">
        <w:t>time member is absent from duty or from Australia; or</w:t>
      </w:r>
    </w:p>
    <w:p w:rsidR="00EA07C0" w:rsidRPr="0086282A" w:rsidRDefault="00EA07C0" w:rsidP="0086282A">
      <w:pPr>
        <w:pStyle w:val="paragraph"/>
      </w:pPr>
      <w:r w:rsidRPr="0086282A">
        <w:tab/>
        <w:t>(b)</w:t>
      </w:r>
      <w:r w:rsidRPr="0086282A">
        <w:tab/>
        <w:t>a part</w:t>
      </w:r>
      <w:r w:rsidR="006E503F">
        <w:noBreakHyphen/>
      </w:r>
      <w:r w:rsidRPr="0086282A">
        <w:t>time member is unavailable to perform the duties of office</w:t>
      </w:r>
      <w:r w:rsidR="00EE17C7" w:rsidRPr="0086282A">
        <w:t>.</w:t>
      </w:r>
    </w:p>
    <w:p w:rsidR="00EA07C0" w:rsidRPr="0086282A" w:rsidRDefault="00EA07C0" w:rsidP="0086282A">
      <w:pPr>
        <w:pStyle w:val="SubsectionHead"/>
      </w:pPr>
      <w:r w:rsidRPr="0086282A">
        <w:t>Qualification for acting appointment</w:t>
      </w:r>
    </w:p>
    <w:p w:rsidR="00EA07C0" w:rsidRPr="0086282A" w:rsidRDefault="00EA07C0" w:rsidP="0086282A">
      <w:pPr>
        <w:pStyle w:val="subsection"/>
      </w:pPr>
      <w:r w:rsidRPr="0086282A">
        <w:tab/>
        <w:t>(3)</w:t>
      </w:r>
      <w:r w:rsidRPr="0086282A">
        <w:tab/>
        <w:t xml:space="preserve">A person must not be appointed to act in an office under </w:t>
      </w:r>
      <w:r w:rsidR="0086282A" w:rsidRPr="0086282A">
        <w:t>subsection (</w:t>
      </w:r>
      <w:r w:rsidRPr="0086282A">
        <w:t>1) or (2) unless the person meets the requirements in section</w:t>
      </w:r>
      <w:r w:rsidR="0086282A" w:rsidRPr="0086282A">
        <w:t> </w:t>
      </w:r>
      <w:r w:rsidRPr="0086282A">
        <w:t>7 for appointment to the office</w:t>
      </w:r>
      <w:r w:rsidR="00EE17C7" w:rsidRPr="0086282A">
        <w:t>.</w:t>
      </w:r>
    </w:p>
    <w:p w:rsidR="00EA07C0" w:rsidRPr="0086282A" w:rsidRDefault="00AD2235" w:rsidP="0086282A">
      <w:pPr>
        <w:pStyle w:val="ItemHead"/>
      </w:pPr>
      <w:r w:rsidRPr="0086282A">
        <w:t>23</w:t>
      </w:r>
      <w:r w:rsidR="00EA07C0" w:rsidRPr="0086282A">
        <w:t xml:space="preserve">  Subsection</w:t>
      </w:r>
      <w:r w:rsidR="0086282A" w:rsidRPr="0086282A">
        <w:t> </w:t>
      </w:r>
      <w:r w:rsidR="00EA07C0" w:rsidRPr="0086282A">
        <w:t>10(5)</w:t>
      </w:r>
    </w:p>
    <w:p w:rsidR="00EA07C0" w:rsidRPr="0086282A" w:rsidRDefault="00EA07C0" w:rsidP="0086282A">
      <w:pPr>
        <w:pStyle w:val="Item"/>
      </w:pPr>
      <w:r w:rsidRPr="0086282A">
        <w:t xml:space="preserve">Omit </w:t>
      </w:r>
      <w:r w:rsidR="001B2D35" w:rsidRPr="0086282A">
        <w:t>“</w:t>
      </w:r>
      <w:r w:rsidRPr="0086282A">
        <w:t>or (3)</w:t>
      </w:r>
      <w:r w:rsidR="001B2D35" w:rsidRPr="0086282A">
        <w:t>”</w:t>
      </w:r>
      <w:r w:rsidR="00EE17C7" w:rsidRPr="0086282A">
        <w:t>.</w:t>
      </w:r>
    </w:p>
    <w:p w:rsidR="00EA07C0" w:rsidRPr="0086282A" w:rsidRDefault="00AD2235" w:rsidP="0086282A">
      <w:pPr>
        <w:pStyle w:val="ItemHead"/>
      </w:pPr>
      <w:r w:rsidRPr="0086282A">
        <w:lastRenderedPageBreak/>
        <w:t>24</w:t>
      </w:r>
      <w:r w:rsidR="00EA07C0" w:rsidRPr="0086282A">
        <w:t xml:space="preserve">  Subsection</w:t>
      </w:r>
      <w:r w:rsidR="002C39D7" w:rsidRPr="0086282A">
        <w:t>s</w:t>
      </w:r>
      <w:r w:rsidR="0086282A" w:rsidRPr="0086282A">
        <w:t> </w:t>
      </w:r>
      <w:r w:rsidR="00EA07C0" w:rsidRPr="0086282A">
        <w:t>10(7)</w:t>
      </w:r>
      <w:r w:rsidR="002C39D7" w:rsidRPr="0086282A">
        <w:t xml:space="preserve"> to (1</w:t>
      </w:r>
      <w:r w:rsidR="00E54085" w:rsidRPr="0086282A">
        <w:t>1</w:t>
      </w:r>
      <w:r w:rsidR="002C39D7" w:rsidRPr="0086282A">
        <w:t>)</w:t>
      </w:r>
    </w:p>
    <w:p w:rsidR="00EA07C0" w:rsidRPr="0086282A" w:rsidRDefault="00EA07C0" w:rsidP="0086282A">
      <w:pPr>
        <w:pStyle w:val="Item"/>
      </w:pPr>
      <w:r w:rsidRPr="0086282A">
        <w:t>Repeal the subsection</w:t>
      </w:r>
      <w:r w:rsidR="002C39D7" w:rsidRPr="0086282A">
        <w:t>s</w:t>
      </w:r>
      <w:r w:rsidRPr="0086282A">
        <w:t>, substitute:</w:t>
      </w:r>
    </w:p>
    <w:p w:rsidR="002C39D7" w:rsidRPr="0086282A" w:rsidRDefault="002C39D7" w:rsidP="0086282A">
      <w:pPr>
        <w:pStyle w:val="SubsectionHead"/>
      </w:pPr>
      <w:r w:rsidRPr="0086282A">
        <w:t>Terms and conditions of acting appointment</w:t>
      </w:r>
    </w:p>
    <w:p w:rsidR="00EA07C0" w:rsidRPr="0086282A" w:rsidRDefault="00EA07C0" w:rsidP="0086282A">
      <w:pPr>
        <w:pStyle w:val="subsection"/>
      </w:pPr>
      <w:r w:rsidRPr="0086282A">
        <w:tab/>
        <w:t>(7)</w:t>
      </w:r>
      <w:r w:rsidRPr="0086282A">
        <w:tab/>
      </w:r>
      <w:r w:rsidR="008F09A6" w:rsidRPr="0086282A">
        <w:t>Subject to this Part, a</w:t>
      </w:r>
      <w:r w:rsidRPr="0086282A">
        <w:t xml:space="preserve"> person (other than a Judge) </w:t>
      </w:r>
      <w:r w:rsidR="002C39D7" w:rsidRPr="0086282A">
        <w:t xml:space="preserve">appointed to act in an office under </w:t>
      </w:r>
      <w:r w:rsidR="0086282A" w:rsidRPr="0086282A">
        <w:t>subsection (</w:t>
      </w:r>
      <w:r w:rsidR="002C39D7" w:rsidRPr="0086282A">
        <w:t>2) is to act on such terms and conditions as the Minister determines in writing</w:t>
      </w:r>
      <w:r w:rsidR="00EE17C7" w:rsidRPr="0086282A">
        <w:t>.</w:t>
      </w:r>
    </w:p>
    <w:p w:rsidR="009605D4" w:rsidRPr="0086282A" w:rsidRDefault="00AD2235" w:rsidP="0086282A">
      <w:pPr>
        <w:pStyle w:val="ItemHead"/>
      </w:pPr>
      <w:r w:rsidRPr="0086282A">
        <w:t>25</w:t>
      </w:r>
      <w:r w:rsidR="00AA472A" w:rsidRPr="0086282A">
        <w:t xml:space="preserve">  Section</w:t>
      </w:r>
      <w:r w:rsidR="0086282A" w:rsidRPr="0086282A">
        <w:t> </w:t>
      </w:r>
      <w:r w:rsidR="00AA472A" w:rsidRPr="0086282A">
        <w:t>10A</w:t>
      </w:r>
    </w:p>
    <w:p w:rsidR="00771E0C" w:rsidRPr="0086282A" w:rsidRDefault="00771E0C" w:rsidP="0086282A">
      <w:pPr>
        <w:pStyle w:val="Item"/>
      </w:pPr>
      <w:r w:rsidRPr="0086282A">
        <w:t>Repeal the section, substitute:</w:t>
      </w:r>
    </w:p>
    <w:p w:rsidR="00AA472A" w:rsidRPr="0086282A" w:rsidRDefault="00AA472A" w:rsidP="0086282A">
      <w:pPr>
        <w:pStyle w:val="ActHead5"/>
      </w:pPr>
      <w:bookmarkStart w:id="13" w:name="_Toc420588781"/>
      <w:r w:rsidRPr="0086282A">
        <w:rPr>
          <w:rStyle w:val="CharSectno"/>
        </w:rPr>
        <w:t>10A</w:t>
      </w:r>
      <w:r w:rsidRPr="0086282A">
        <w:t xml:space="preserve">  Delegation</w:t>
      </w:r>
      <w:bookmarkEnd w:id="13"/>
    </w:p>
    <w:p w:rsidR="00AA472A" w:rsidRPr="0086282A" w:rsidRDefault="00AA472A" w:rsidP="0086282A">
      <w:pPr>
        <w:pStyle w:val="subsection"/>
      </w:pPr>
      <w:r w:rsidRPr="0086282A">
        <w:tab/>
        <w:t>(1)</w:t>
      </w:r>
      <w:r w:rsidRPr="0086282A">
        <w:tab/>
        <w:t xml:space="preserve">The Minister may, by signed instrument, delegate to </w:t>
      </w:r>
      <w:r w:rsidR="00751D20" w:rsidRPr="0086282A">
        <w:t xml:space="preserve">the President </w:t>
      </w:r>
      <w:r w:rsidRPr="0086282A">
        <w:t>any or all of the Minister</w:t>
      </w:r>
      <w:r w:rsidR="001B2D35" w:rsidRPr="0086282A">
        <w:t>’</w:t>
      </w:r>
      <w:r w:rsidRPr="0086282A">
        <w:t>s powers or functions under this Act</w:t>
      </w:r>
      <w:r w:rsidR="00EE17C7" w:rsidRPr="0086282A">
        <w:t>.</w:t>
      </w:r>
    </w:p>
    <w:p w:rsidR="00AA472A" w:rsidRPr="0086282A" w:rsidRDefault="00AA472A" w:rsidP="0086282A">
      <w:pPr>
        <w:pStyle w:val="subsection"/>
      </w:pPr>
      <w:r w:rsidRPr="0086282A">
        <w:tab/>
        <w:t>(2)</w:t>
      </w:r>
      <w:r w:rsidRPr="0086282A">
        <w:tab/>
        <w:t>The President may, by signed instrument, delegate to a member any or all of the President</w:t>
      </w:r>
      <w:r w:rsidR="001B2D35" w:rsidRPr="0086282A">
        <w:t>’</w:t>
      </w:r>
      <w:r w:rsidRPr="0086282A">
        <w:t>s powers or functi</w:t>
      </w:r>
      <w:r w:rsidR="000206D5" w:rsidRPr="0086282A">
        <w:t>ons under this Act or another enactment</w:t>
      </w:r>
      <w:r w:rsidR="00EE17C7" w:rsidRPr="0086282A">
        <w:t>.</w:t>
      </w:r>
    </w:p>
    <w:p w:rsidR="009E1C7F" w:rsidRPr="0086282A" w:rsidRDefault="009E1C7F" w:rsidP="0086282A">
      <w:pPr>
        <w:pStyle w:val="subsection"/>
      </w:pPr>
      <w:r w:rsidRPr="0086282A">
        <w:tab/>
        <w:t>(3)</w:t>
      </w:r>
      <w:r w:rsidRPr="0086282A">
        <w:tab/>
        <w:t xml:space="preserve">The Registrar may, by </w:t>
      </w:r>
      <w:r w:rsidR="009D06A8" w:rsidRPr="0086282A">
        <w:t xml:space="preserve">signed instrument, delegate to an officer of the Tribunal or </w:t>
      </w:r>
      <w:r w:rsidRPr="0086282A">
        <w:t xml:space="preserve">a member </w:t>
      </w:r>
      <w:r w:rsidR="000206D5" w:rsidRPr="0086282A">
        <w:t xml:space="preserve">of the staff of the Tribunal </w:t>
      </w:r>
      <w:r w:rsidRPr="0086282A">
        <w:t>any or all of the Registrar</w:t>
      </w:r>
      <w:r w:rsidR="001B2D35" w:rsidRPr="0086282A">
        <w:t>’</w:t>
      </w:r>
      <w:r w:rsidRPr="0086282A">
        <w:t>s powe</w:t>
      </w:r>
      <w:r w:rsidR="009D06A8" w:rsidRPr="0086282A">
        <w:t xml:space="preserve">rs or functions under this Act </w:t>
      </w:r>
      <w:r w:rsidRPr="0086282A">
        <w:t>or an</w:t>
      </w:r>
      <w:r w:rsidR="000206D5" w:rsidRPr="0086282A">
        <w:t>other enactment</w:t>
      </w:r>
      <w:r w:rsidR="00EE17C7" w:rsidRPr="0086282A">
        <w:t>.</w:t>
      </w:r>
    </w:p>
    <w:p w:rsidR="009E1C7F" w:rsidRPr="0086282A" w:rsidRDefault="009E1C7F" w:rsidP="0086282A">
      <w:pPr>
        <w:pStyle w:val="subsection"/>
      </w:pPr>
      <w:r w:rsidRPr="0086282A">
        <w:tab/>
        <w:t>(4)</w:t>
      </w:r>
      <w:r w:rsidRPr="0086282A">
        <w:tab/>
        <w:t>In exercising powers or performing functions under a delegation, the delegate must comply with any directions of the delegator</w:t>
      </w:r>
      <w:r w:rsidR="00EE17C7" w:rsidRPr="0086282A">
        <w:t>.</w:t>
      </w:r>
    </w:p>
    <w:p w:rsidR="00771E0C" w:rsidRPr="0086282A" w:rsidRDefault="00AD2235" w:rsidP="0086282A">
      <w:pPr>
        <w:pStyle w:val="ItemHead"/>
      </w:pPr>
      <w:r w:rsidRPr="0086282A">
        <w:t>26</w:t>
      </w:r>
      <w:r w:rsidR="00771E0C" w:rsidRPr="0086282A">
        <w:t xml:space="preserve">  Sections</w:t>
      </w:r>
      <w:r w:rsidR="0086282A" w:rsidRPr="0086282A">
        <w:t> </w:t>
      </w:r>
      <w:r w:rsidR="00771E0C" w:rsidRPr="0086282A">
        <w:t>11 to 14</w:t>
      </w:r>
    </w:p>
    <w:p w:rsidR="00771E0C" w:rsidRPr="0086282A" w:rsidRDefault="00771E0C" w:rsidP="0086282A">
      <w:pPr>
        <w:pStyle w:val="Item"/>
      </w:pPr>
      <w:r w:rsidRPr="0086282A">
        <w:t>Repeal the sections, substitute:</w:t>
      </w:r>
    </w:p>
    <w:p w:rsidR="009605D4" w:rsidRPr="0086282A" w:rsidRDefault="009605D4" w:rsidP="0086282A">
      <w:pPr>
        <w:pStyle w:val="ActHead5"/>
      </w:pPr>
      <w:bookmarkStart w:id="14" w:name="_Toc420588782"/>
      <w:r w:rsidRPr="0086282A">
        <w:rPr>
          <w:rStyle w:val="CharSectno"/>
        </w:rPr>
        <w:t>11</w:t>
      </w:r>
      <w:r w:rsidRPr="0086282A">
        <w:t xml:space="preserve">  Outside employment</w:t>
      </w:r>
      <w:bookmarkEnd w:id="14"/>
    </w:p>
    <w:p w:rsidR="00A66765" w:rsidRPr="0086282A" w:rsidRDefault="00A66765" w:rsidP="0086282A">
      <w:pPr>
        <w:pStyle w:val="subsection"/>
      </w:pPr>
      <w:r w:rsidRPr="0086282A">
        <w:tab/>
        <w:t>(</w:t>
      </w:r>
      <w:r w:rsidR="006C0892" w:rsidRPr="0086282A">
        <w:t>1</w:t>
      </w:r>
      <w:r w:rsidRPr="0086282A">
        <w:t>)</w:t>
      </w:r>
      <w:r w:rsidRPr="0086282A">
        <w:tab/>
        <w:t>A full</w:t>
      </w:r>
      <w:r w:rsidR="006E503F">
        <w:noBreakHyphen/>
      </w:r>
      <w:r w:rsidRPr="0086282A">
        <w:t xml:space="preserve">time member must not engage in paid employment outside the duties of his or her office without the </w:t>
      </w:r>
      <w:r w:rsidR="00437817" w:rsidRPr="0086282A">
        <w:t>President</w:t>
      </w:r>
      <w:r w:rsidR="001B2D35" w:rsidRPr="0086282A">
        <w:t>’</w:t>
      </w:r>
      <w:r w:rsidR="00437817" w:rsidRPr="0086282A">
        <w:t>s</w:t>
      </w:r>
      <w:r w:rsidRPr="0086282A">
        <w:t xml:space="preserve"> approval</w:t>
      </w:r>
      <w:r w:rsidR="00EE17C7" w:rsidRPr="0086282A">
        <w:t>.</w:t>
      </w:r>
    </w:p>
    <w:p w:rsidR="00A66765" w:rsidRPr="0086282A" w:rsidRDefault="006C0892" w:rsidP="0086282A">
      <w:pPr>
        <w:pStyle w:val="subsection"/>
      </w:pPr>
      <w:r w:rsidRPr="0086282A">
        <w:tab/>
        <w:t>(2</w:t>
      </w:r>
      <w:r w:rsidR="00A66765" w:rsidRPr="0086282A">
        <w:t>)</w:t>
      </w:r>
      <w:r w:rsidR="00A66765" w:rsidRPr="0086282A">
        <w:tab/>
        <w:t>A part</w:t>
      </w:r>
      <w:r w:rsidR="006E503F">
        <w:noBreakHyphen/>
      </w:r>
      <w:r w:rsidR="00A66765" w:rsidRPr="0086282A">
        <w:t>time member must not engage in any paid employment that, in the President</w:t>
      </w:r>
      <w:r w:rsidR="001B2D35" w:rsidRPr="0086282A">
        <w:t>’</w:t>
      </w:r>
      <w:r w:rsidR="00A66765" w:rsidRPr="0086282A">
        <w:t>s opinion, conflicts or may conflict with the proper performance of his or her duties</w:t>
      </w:r>
      <w:r w:rsidR="00EE17C7" w:rsidRPr="0086282A">
        <w:t>.</w:t>
      </w:r>
    </w:p>
    <w:p w:rsidR="00CF52EB" w:rsidRPr="0086282A" w:rsidRDefault="006C0892" w:rsidP="0086282A">
      <w:pPr>
        <w:pStyle w:val="subsection"/>
      </w:pPr>
      <w:r w:rsidRPr="0086282A">
        <w:tab/>
        <w:t>(3</w:t>
      </w:r>
      <w:r w:rsidR="00CF52EB" w:rsidRPr="0086282A">
        <w:t>)</w:t>
      </w:r>
      <w:r w:rsidR="00CF52EB" w:rsidRPr="0086282A">
        <w:tab/>
        <w:t xml:space="preserve">This section does not apply in relation to the holding </w:t>
      </w:r>
      <w:r w:rsidR="00883000" w:rsidRPr="0086282A">
        <w:t>by a member of an office or appointment in the Defence Force</w:t>
      </w:r>
      <w:r w:rsidR="00EE17C7" w:rsidRPr="0086282A">
        <w:t>.</w:t>
      </w:r>
    </w:p>
    <w:p w:rsidR="00944784" w:rsidRPr="0086282A" w:rsidRDefault="00944784" w:rsidP="0086282A">
      <w:pPr>
        <w:pStyle w:val="ActHead5"/>
      </w:pPr>
      <w:bookmarkStart w:id="15" w:name="_Toc420588783"/>
      <w:r w:rsidRPr="0086282A">
        <w:rPr>
          <w:rStyle w:val="CharSectno"/>
        </w:rPr>
        <w:lastRenderedPageBreak/>
        <w:t>12</w:t>
      </w:r>
      <w:r w:rsidRPr="0086282A">
        <w:t xml:space="preserve">  Leave of absence</w:t>
      </w:r>
      <w:bookmarkEnd w:id="15"/>
    </w:p>
    <w:p w:rsidR="00944784" w:rsidRPr="0086282A" w:rsidRDefault="00944784" w:rsidP="0086282A">
      <w:pPr>
        <w:pStyle w:val="subsection"/>
      </w:pPr>
      <w:r w:rsidRPr="0086282A">
        <w:tab/>
        <w:t>(1)</w:t>
      </w:r>
      <w:r w:rsidRPr="0086282A">
        <w:tab/>
        <w:t xml:space="preserve">A </w:t>
      </w:r>
      <w:r w:rsidR="00BD59A6" w:rsidRPr="0086282A">
        <w:t>full</w:t>
      </w:r>
      <w:r w:rsidR="006E503F">
        <w:noBreakHyphen/>
      </w:r>
      <w:r w:rsidR="00BD59A6" w:rsidRPr="0086282A">
        <w:t xml:space="preserve">time </w:t>
      </w:r>
      <w:r w:rsidRPr="0086282A">
        <w:t>member has the recreation leave entitlements that are determined by the Remuneration Tribunal</w:t>
      </w:r>
      <w:r w:rsidR="00EE17C7" w:rsidRPr="0086282A">
        <w:t>.</w:t>
      </w:r>
    </w:p>
    <w:p w:rsidR="00BD59A6" w:rsidRPr="0086282A" w:rsidRDefault="000C5D3F" w:rsidP="0086282A">
      <w:pPr>
        <w:pStyle w:val="subsection"/>
      </w:pPr>
      <w:r w:rsidRPr="0086282A">
        <w:tab/>
        <w:t>(2</w:t>
      </w:r>
      <w:r w:rsidR="00BD59A6" w:rsidRPr="0086282A">
        <w:t>)</w:t>
      </w:r>
      <w:r w:rsidR="00BD59A6" w:rsidRPr="0086282A">
        <w:tab/>
        <w:t>The President may grant a full</w:t>
      </w:r>
      <w:r w:rsidR="006E503F">
        <w:noBreakHyphen/>
      </w:r>
      <w:r w:rsidR="00BD59A6" w:rsidRPr="0086282A">
        <w:t>time member leave of absence, other than recreation leave, on the terms and conditions as to remuneration or otherwise that the Minister determines</w:t>
      </w:r>
      <w:r w:rsidR="00EE17C7" w:rsidRPr="0086282A">
        <w:t>.</w:t>
      </w:r>
    </w:p>
    <w:p w:rsidR="00BD59A6" w:rsidRPr="0086282A" w:rsidRDefault="000C5D3F" w:rsidP="0086282A">
      <w:pPr>
        <w:pStyle w:val="subsection"/>
      </w:pPr>
      <w:r w:rsidRPr="0086282A">
        <w:tab/>
        <w:t>(3</w:t>
      </w:r>
      <w:r w:rsidR="00BD59A6" w:rsidRPr="0086282A">
        <w:t>)</w:t>
      </w:r>
      <w:r w:rsidR="00BD59A6" w:rsidRPr="0086282A">
        <w:tab/>
        <w:t>The President may grant leave of absence to a part</w:t>
      </w:r>
      <w:r w:rsidR="006E503F">
        <w:noBreakHyphen/>
      </w:r>
      <w:r w:rsidR="00BD59A6" w:rsidRPr="0086282A">
        <w:t>time member on the terms and conditions that the President determines</w:t>
      </w:r>
      <w:r w:rsidR="00EE17C7" w:rsidRPr="0086282A">
        <w:t>.</w:t>
      </w:r>
    </w:p>
    <w:p w:rsidR="00C12BF3" w:rsidRPr="0086282A" w:rsidRDefault="00C12BF3" w:rsidP="0086282A">
      <w:pPr>
        <w:pStyle w:val="ActHead5"/>
      </w:pPr>
      <w:bookmarkStart w:id="16" w:name="_Toc420588784"/>
      <w:r w:rsidRPr="0086282A">
        <w:rPr>
          <w:rStyle w:val="CharSectno"/>
        </w:rPr>
        <w:t>13</w:t>
      </w:r>
      <w:r w:rsidRPr="0086282A">
        <w:t xml:space="preserve">  </w:t>
      </w:r>
      <w:r w:rsidR="002723E8" w:rsidRPr="0086282A">
        <w:t>Termination of appointment</w:t>
      </w:r>
      <w:r w:rsidR="00503C38" w:rsidRPr="0086282A">
        <w:t xml:space="preserve"> (not Judges)</w:t>
      </w:r>
      <w:bookmarkEnd w:id="16"/>
    </w:p>
    <w:p w:rsidR="000E4BF9" w:rsidRPr="008003CC" w:rsidRDefault="000E4BF9" w:rsidP="000E4BF9">
      <w:pPr>
        <w:pStyle w:val="subsection"/>
      </w:pPr>
      <w:r w:rsidRPr="008003CC">
        <w:tab/>
        <w:t>(1)</w:t>
      </w:r>
      <w:r w:rsidRPr="008003CC">
        <w:tab/>
        <w:t>The Governor</w:t>
      </w:r>
      <w:r w:rsidR="006E503F">
        <w:noBreakHyphen/>
      </w:r>
      <w:r w:rsidRPr="008003CC">
        <w:t>General may terminate the appointment of a member if an address praying for the termination, on one of the following grounds, is presented to the Governor</w:t>
      </w:r>
      <w:r w:rsidR="006E503F">
        <w:noBreakHyphen/>
      </w:r>
      <w:r w:rsidRPr="008003CC">
        <w:t>General by each House of the Parliament in the same session:</w:t>
      </w:r>
    </w:p>
    <w:p w:rsidR="000E4BF9" w:rsidRPr="008003CC" w:rsidRDefault="000E4BF9" w:rsidP="000E4BF9">
      <w:pPr>
        <w:pStyle w:val="paragraph"/>
      </w:pPr>
      <w:r w:rsidRPr="008003CC">
        <w:tab/>
        <w:t>(a)</w:t>
      </w:r>
      <w:r w:rsidRPr="008003CC">
        <w:tab/>
        <w:t>proved misbehaviour;</w:t>
      </w:r>
    </w:p>
    <w:p w:rsidR="000E4BF9" w:rsidRPr="008003CC" w:rsidRDefault="000E4BF9" w:rsidP="000E4BF9">
      <w:pPr>
        <w:pStyle w:val="paragraph"/>
      </w:pPr>
      <w:r w:rsidRPr="008003CC">
        <w:tab/>
        <w:t>(b)</w:t>
      </w:r>
      <w:r w:rsidRPr="008003CC">
        <w:tab/>
        <w:t>the member is unable to perform the duties of his or her office because of physical or mental incapacity.</w:t>
      </w:r>
    </w:p>
    <w:p w:rsidR="00C12BF3" w:rsidRPr="0086282A" w:rsidRDefault="00C12BF3" w:rsidP="0086282A">
      <w:pPr>
        <w:pStyle w:val="subsection"/>
      </w:pPr>
      <w:r w:rsidRPr="0086282A">
        <w:tab/>
        <w:t>(2)</w:t>
      </w:r>
      <w:r w:rsidRPr="0086282A">
        <w:tab/>
        <w:t>The Governor</w:t>
      </w:r>
      <w:r w:rsidR="006E503F">
        <w:noBreakHyphen/>
      </w:r>
      <w:r w:rsidRPr="0086282A">
        <w:t>General may terminate the appointment of a member if:</w:t>
      </w:r>
    </w:p>
    <w:p w:rsidR="00C12BF3" w:rsidRPr="0086282A" w:rsidRDefault="00C12BF3" w:rsidP="0086282A">
      <w:pPr>
        <w:pStyle w:val="paragraph"/>
      </w:pPr>
      <w:r w:rsidRPr="0086282A">
        <w:tab/>
        <w:t>(a)</w:t>
      </w:r>
      <w:r w:rsidRPr="0086282A">
        <w:tab/>
        <w:t>the member:</w:t>
      </w:r>
    </w:p>
    <w:p w:rsidR="00C12BF3" w:rsidRPr="0086282A" w:rsidRDefault="00C12BF3" w:rsidP="0086282A">
      <w:pPr>
        <w:pStyle w:val="paragraphsub"/>
      </w:pPr>
      <w:r w:rsidRPr="0086282A">
        <w:tab/>
        <w:t>(i)</w:t>
      </w:r>
      <w:r w:rsidRPr="0086282A">
        <w:tab/>
        <w:t>becomes bankrupt; or</w:t>
      </w:r>
    </w:p>
    <w:p w:rsidR="00C12BF3" w:rsidRPr="0086282A" w:rsidRDefault="00C12BF3" w:rsidP="0086282A">
      <w:pPr>
        <w:pStyle w:val="paragraphsub"/>
      </w:pPr>
      <w:r w:rsidRPr="0086282A">
        <w:tab/>
        <w:t>(ii)</w:t>
      </w:r>
      <w:r w:rsidRPr="0086282A">
        <w:tab/>
      </w:r>
      <w:r w:rsidR="001644DA" w:rsidRPr="0086282A">
        <w:t>takes steps</w:t>
      </w:r>
      <w:r w:rsidRPr="0086282A">
        <w:t xml:space="preserve"> to take the benefit of any law for the relief of bankrupt or insolvent debts; or</w:t>
      </w:r>
    </w:p>
    <w:p w:rsidR="00C12BF3" w:rsidRPr="0086282A" w:rsidRDefault="00C12BF3" w:rsidP="0086282A">
      <w:pPr>
        <w:pStyle w:val="paragraphsub"/>
      </w:pPr>
      <w:r w:rsidRPr="0086282A">
        <w:tab/>
        <w:t>(iii)</w:t>
      </w:r>
      <w:r w:rsidRPr="0086282A">
        <w:tab/>
        <w:t xml:space="preserve">compounds with </w:t>
      </w:r>
      <w:r w:rsidR="008B640C" w:rsidRPr="0086282A">
        <w:t xml:space="preserve">one or more of </w:t>
      </w:r>
      <w:r w:rsidRPr="0086282A">
        <w:t>his or her creditors; or</w:t>
      </w:r>
    </w:p>
    <w:p w:rsidR="00C12BF3" w:rsidRPr="0086282A" w:rsidRDefault="00C12BF3" w:rsidP="0086282A">
      <w:pPr>
        <w:pStyle w:val="paragraphsub"/>
      </w:pPr>
      <w:r w:rsidRPr="0086282A">
        <w:tab/>
        <w:t>(iv)</w:t>
      </w:r>
      <w:r w:rsidRPr="0086282A">
        <w:tab/>
        <w:t xml:space="preserve">makes an assignment of his or her remuneration for the benefit of </w:t>
      </w:r>
      <w:r w:rsidR="008B640C" w:rsidRPr="0086282A">
        <w:t xml:space="preserve">one or more of </w:t>
      </w:r>
      <w:r w:rsidRPr="0086282A">
        <w:t>his or her creditors; or</w:t>
      </w:r>
    </w:p>
    <w:p w:rsidR="00C12BF3" w:rsidRPr="0086282A" w:rsidRDefault="00C12BF3" w:rsidP="0086282A">
      <w:pPr>
        <w:pStyle w:val="paragraph"/>
      </w:pPr>
      <w:r w:rsidRPr="0086282A">
        <w:tab/>
        <w:t>(b)</w:t>
      </w:r>
      <w:r w:rsidRPr="0086282A">
        <w:tab/>
        <w:t xml:space="preserve">the member </w:t>
      </w:r>
      <w:r w:rsidR="006F4E62" w:rsidRPr="0086282A">
        <w:t>is a full</w:t>
      </w:r>
      <w:r w:rsidR="006E503F">
        <w:noBreakHyphen/>
      </w:r>
      <w:r w:rsidR="006F4E62" w:rsidRPr="0086282A">
        <w:t xml:space="preserve">time member and </w:t>
      </w:r>
      <w:r w:rsidRPr="0086282A">
        <w:t xml:space="preserve">is absent, </w:t>
      </w:r>
      <w:r w:rsidR="006F4E62" w:rsidRPr="0086282A">
        <w:t>e</w:t>
      </w:r>
      <w:r w:rsidR="004A36B3" w:rsidRPr="0086282A">
        <w:t xml:space="preserve">xcept on leave of absence, for </w:t>
      </w:r>
      <w:r w:rsidR="006F4E62" w:rsidRPr="0086282A">
        <w:t>14 consecutive days or for 28 days in any 12 months; or</w:t>
      </w:r>
    </w:p>
    <w:p w:rsidR="006F4E62" w:rsidRPr="0086282A" w:rsidRDefault="006F4E62" w:rsidP="0086282A">
      <w:pPr>
        <w:pStyle w:val="paragraph"/>
      </w:pPr>
      <w:r w:rsidRPr="0086282A">
        <w:tab/>
        <w:t>(c)</w:t>
      </w:r>
      <w:r w:rsidRPr="0086282A">
        <w:tab/>
        <w:t>the member is a part</w:t>
      </w:r>
      <w:r w:rsidR="006E503F">
        <w:noBreakHyphen/>
      </w:r>
      <w:r w:rsidRPr="0086282A">
        <w:t>time member and is unavailable, except on leave of absence, to perform the duties of his or her office for more than 3 months; or</w:t>
      </w:r>
    </w:p>
    <w:p w:rsidR="00C12BF3" w:rsidRPr="0086282A" w:rsidRDefault="006F4E62" w:rsidP="0086282A">
      <w:pPr>
        <w:pStyle w:val="paragraph"/>
      </w:pPr>
      <w:r w:rsidRPr="0086282A">
        <w:tab/>
        <w:t>(d</w:t>
      </w:r>
      <w:r w:rsidR="00C12BF3" w:rsidRPr="0086282A">
        <w:t>)</w:t>
      </w:r>
      <w:r w:rsidR="00C12BF3" w:rsidRPr="0086282A">
        <w:tab/>
        <w:t>the member</w:t>
      </w:r>
      <w:r w:rsidR="006C0892" w:rsidRPr="0086282A">
        <w:t xml:space="preserve"> contravenes section</w:t>
      </w:r>
      <w:r w:rsidR="0086282A" w:rsidRPr="0086282A">
        <w:t> </w:t>
      </w:r>
      <w:r w:rsidR="006C0892" w:rsidRPr="0086282A">
        <w:t>11 (outside employment)</w:t>
      </w:r>
      <w:r w:rsidR="00C12BF3" w:rsidRPr="0086282A">
        <w:t>; or</w:t>
      </w:r>
    </w:p>
    <w:p w:rsidR="00C12BF3" w:rsidRPr="0086282A" w:rsidRDefault="006F4E62" w:rsidP="0086282A">
      <w:pPr>
        <w:pStyle w:val="paragraph"/>
      </w:pPr>
      <w:r w:rsidRPr="0086282A">
        <w:tab/>
        <w:t>(e</w:t>
      </w:r>
      <w:r w:rsidR="00C12BF3" w:rsidRPr="0086282A">
        <w:t>)</w:t>
      </w:r>
      <w:r w:rsidR="00C12BF3" w:rsidRPr="0086282A">
        <w:tab/>
        <w:t>the member fails, without reasonable excuse, to comply with section</w:t>
      </w:r>
      <w:r w:rsidR="0086282A" w:rsidRPr="0086282A">
        <w:t> </w:t>
      </w:r>
      <w:r w:rsidR="00C12BF3" w:rsidRPr="0086282A">
        <w:t>14 (disclosure of interests)</w:t>
      </w:r>
      <w:r w:rsidR="00EE17C7" w:rsidRPr="0086282A">
        <w:t>.</w:t>
      </w:r>
    </w:p>
    <w:p w:rsidR="006F4E62" w:rsidRPr="0086282A" w:rsidRDefault="006F4E62" w:rsidP="0086282A">
      <w:pPr>
        <w:pStyle w:val="subsection"/>
      </w:pPr>
      <w:r w:rsidRPr="0086282A">
        <w:lastRenderedPageBreak/>
        <w:tab/>
        <w:t>(3)</w:t>
      </w:r>
      <w:r w:rsidRPr="0086282A">
        <w:tab/>
        <w:t>The Governor</w:t>
      </w:r>
      <w:r w:rsidR="006E503F">
        <w:noBreakHyphen/>
      </w:r>
      <w:r w:rsidRPr="0086282A">
        <w:t>General may terminate the appointment of a member assigned to the Migration and Refugee Division if the member has a direct or indirect pecuniary interest in an immigration advisory service</w:t>
      </w:r>
      <w:r w:rsidR="00EE17C7" w:rsidRPr="0086282A">
        <w:t>.</w:t>
      </w:r>
    </w:p>
    <w:p w:rsidR="006F4E62" w:rsidRPr="0086282A" w:rsidRDefault="006F4E62" w:rsidP="0086282A">
      <w:pPr>
        <w:pStyle w:val="subsection"/>
      </w:pPr>
      <w:r w:rsidRPr="0086282A">
        <w:tab/>
        <w:t>(4)</w:t>
      </w:r>
      <w:r w:rsidRPr="0086282A">
        <w:tab/>
        <w:t>The appointment of a member may not be terminated other than in accordance with this section</w:t>
      </w:r>
      <w:r w:rsidR="00EE17C7" w:rsidRPr="0086282A">
        <w:t>.</w:t>
      </w:r>
    </w:p>
    <w:p w:rsidR="006F4E62" w:rsidRPr="0086282A" w:rsidRDefault="006F4E62" w:rsidP="0086282A">
      <w:pPr>
        <w:pStyle w:val="subsection"/>
      </w:pPr>
      <w:r w:rsidRPr="0086282A">
        <w:tab/>
        <w:t>(5)</w:t>
      </w:r>
      <w:r w:rsidRPr="0086282A">
        <w:tab/>
        <w:t>This section does not apply in relation to a member who is a Judge</w:t>
      </w:r>
      <w:r w:rsidR="00EE17C7" w:rsidRPr="0086282A">
        <w:t>.</w:t>
      </w:r>
    </w:p>
    <w:p w:rsidR="00265388" w:rsidRPr="0086282A" w:rsidRDefault="00265388" w:rsidP="0086282A">
      <w:pPr>
        <w:pStyle w:val="ActHead5"/>
      </w:pPr>
      <w:bookmarkStart w:id="17" w:name="_Toc420588785"/>
      <w:r w:rsidRPr="0086282A">
        <w:rPr>
          <w:rStyle w:val="CharSectno"/>
        </w:rPr>
        <w:t>14</w:t>
      </w:r>
      <w:r w:rsidRPr="0086282A">
        <w:t xml:space="preserve">  Disclosure of interests by members</w:t>
      </w:r>
      <w:bookmarkEnd w:id="17"/>
    </w:p>
    <w:p w:rsidR="00284694" w:rsidRPr="0086282A" w:rsidRDefault="00284694" w:rsidP="0086282A">
      <w:pPr>
        <w:pStyle w:val="subsection"/>
      </w:pPr>
      <w:r w:rsidRPr="0086282A">
        <w:tab/>
        <w:t>(1)</w:t>
      </w:r>
      <w:r w:rsidRPr="0086282A">
        <w:tab/>
        <w:t xml:space="preserve">If a member who is, or is to be, a member of the Tribunal as constituted for the purposes of a proceeding </w:t>
      </w:r>
      <w:r w:rsidR="00A25FE5" w:rsidRPr="0086282A">
        <w:t xml:space="preserve">before the Tribunal </w:t>
      </w:r>
      <w:r w:rsidRPr="0086282A">
        <w:t>has a conflict of interest in relation to the proceeding, the member:</w:t>
      </w:r>
    </w:p>
    <w:p w:rsidR="00D909DD" w:rsidRPr="0086282A" w:rsidRDefault="00265388" w:rsidP="0086282A">
      <w:pPr>
        <w:pStyle w:val="paragraph"/>
      </w:pPr>
      <w:r w:rsidRPr="0086282A">
        <w:tab/>
        <w:t>(a)</w:t>
      </w:r>
      <w:r w:rsidRPr="0086282A">
        <w:tab/>
        <w:t>must disclose the matte</w:t>
      </w:r>
      <w:r w:rsidR="00D909DD" w:rsidRPr="0086282A">
        <w:t>rs giving rise to that conflict:</w:t>
      </w:r>
    </w:p>
    <w:p w:rsidR="00265388" w:rsidRPr="0086282A" w:rsidRDefault="00D909DD" w:rsidP="0086282A">
      <w:pPr>
        <w:pStyle w:val="paragraphsub"/>
      </w:pPr>
      <w:r w:rsidRPr="0086282A">
        <w:tab/>
        <w:t>(i)</w:t>
      </w:r>
      <w:r w:rsidRPr="0086282A">
        <w:tab/>
      </w:r>
      <w:r w:rsidR="00265388" w:rsidRPr="0086282A">
        <w:t xml:space="preserve">to the </w:t>
      </w:r>
      <w:r w:rsidRPr="0086282A">
        <w:t>parties</w:t>
      </w:r>
      <w:r w:rsidR="0050787F" w:rsidRPr="0086282A">
        <w:t>; and</w:t>
      </w:r>
    </w:p>
    <w:p w:rsidR="00D909DD" w:rsidRPr="0086282A" w:rsidRDefault="00265388" w:rsidP="0086282A">
      <w:pPr>
        <w:pStyle w:val="paragraphsub"/>
      </w:pPr>
      <w:r w:rsidRPr="0086282A">
        <w:tab/>
        <w:t>(</w:t>
      </w:r>
      <w:r w:rsidR="00D909DD" w:rsidRPr="0086282A">
        <w:t>i</w:t>
      </w:r>
      <w:r w:rsidRPr="0086282A">
        <w:t>i)</w:t>
      </w:r>
      <w:r w:rsidRPr="0086282A">
        <w:tab/>
      </w:r>
      <w:r w:rsidR="00D909DD" w:rsidRPr="0086282A">
        <w:t>to the</w:t>
      </w:r>
      <w:r w:rsidR="0050787F" w:rsidRPr="0086282A">
        <w:t xml:space="preserve"> President </w:t>
      </w:r>
      <w:r w:rsidR="00536196" w:rsidRPr="0086282A">
        <w:t>(</w:t>
      </w:r>
      <w:r w:rsidR="0050787F" w:rsidRPr="0086282A">
        <w:t>or, if the member is the President, the Minister</w:t>
      </w:r>
      <w:r w:rsidR="00536196" w:rsidRPr="0086282A">
        <w:t>)</w:t>
      </w:r>
      <w:r w:rsidR="0050787F" w:rsidRPr="0086282A">
        <w:t>; and</w:t>
      </w:r>
    </w:p>
    <w:p w:rsidR="0050787F" w:rsidRPr="0086282A" w:rsidRDefault="00265388" w:rsidP="0086282A">
      <w:pPr>
        <w:pStyle w:val="paragraph"/>
      </w:pPr>
      <w:r w:rsidRPr="0086282A">
        <w:tab/>
        <w:t>(b)</w:t>
      </w:r>
      <w:r w:rsidRPr="0086282A">
        <w:tab/>
        <w:t xml:space="preserve">must not take part in the </w:t>
      </w:r>
      <w:r w:rsidR="0050787F" w:rsidRPr="0086282A">
        <w:t>proceeding</w:t>
      </w:r>
      <w:r w:rsidRPr="0086282A">
        <w:t xml:space="preserve"> or exercise any powers in relation to the </w:t>
      </w:r>
      <w:r w:rsidR="0050787F" w:rsidRPr="0086282A">
        <w:t>proceeding unless the p</w:t>
      </w:r>
      <w:r w:rsidR="00536196" w:rsidRPr="0086282A">
        <w:t>arties and the President (</w:t>
      </w:r>
      <w:r w:rsidR="0050787F" w:rsidRPr="0086282A">
        <w:t>or, if the member</w:t>
      </w:r>
      <w:r w:rsidR="00536196" w:rsidRPr="0086282A">
        <w:t xml:space="preserve"> is the President, the Minister)</w:t>
      </w:r>
      <w:r w:rsidR="0050787F" w:rsidRPr="0086282A">
        <w:t xml:space="preserve"> consent</w:t>
      </w:r>
      <w:r w:rsidR="00EE17C7" w:rsidRPr="0086282A">
        <w:t>.</w:t>
      </w:r>
    </w:p>
    <w:p w:rsidR="00265388" w:rsidRPr="0086282A" w:rsidRDefault="00265388" w:rsidP="0086282A">
      <w:pPr>
        <w:pStyle w:val="subsection"/>
      </w:pPr>
      <w:r w:rsidRPr="0086282A">
        <w:tab/>
        <w:t>(2)</w:t>
      </w:r>
      <w:r w:rsidRPr="0086282A">
        <w:tab/>
        <w:t xml:space="preserve">For the purposes of this section, a member has a conflict of interest in relation to a </w:t>
      </w:r>
      <w:r w:rsidR="0050787F" w:rsidRPr="0086282A">
        <w:t>proceeding before</w:t>
      </w:r>
      <w:r w:rsidRPr="0086282A">
        <w:t xml:space="preserve"> the Tribunal if the member has any interest, pecuniary or otherwise, that could conflict with the proper performance of the member</w:t>
      </w:r>
      <w:r w:rsidR="001B2D35" w:rsidRPr="0086282A">
        <w:t>’</w:t>
      </w:r>
      <w:r w:rsidR="0050787F" w:rsidRPr="0086282A">
        <w:t>s functions in relation to the proceeding</w:t>
      </w:r>
      <w:r w:rsidR="00EE17C7" w:rsidRPr="0086282A">
        <w:t>.</w:t>
      </w:r>
    </w:p>
    <w:p w:rsidR="00536196" w:rsidRPr="0086282A" w:rsidRDefault="00536196" w:rsidP="0086282A">
      <w:pPr>
        <w:pStyle w:val="subsection"/>
      </w:pPr>
      <w:r w:rsidRPr="0086282A">
        <w:tab/>
        <w:t>(3)</w:t>
      </w:r>
      <w:r w:rsidRPr="0086282A">
        <w:tab/>
        <w:t>If the President becomes aware that a member</w:t>
      </w:r>
      <w:r w:rsidR="00284694" w:rsidRPr="0086282A">
        <w:t xml:space="preserve"> who is, or is to be, a member of the Tribunal as constituted for the purposes of a proceeding</w:t>
      </w:r>
      <w:r w:rsidRPr="0086282A">
        <w:t xml:space="preserve"> </w:t>
      </w:r>
      <w:r w:rsidR="00A25FE5" w:rsidRPr="0086282A">
        <w:t xml:space="preserve">before the Tribunal </w:t>
      </w:r>
      <w:r w:rsidRPr="0086282A">
        <w:t xml:space="preserve">has a conflict of interest in relation to </w:t>
      </w:r>
      <w:r w:rsidR="00A25FE5" w:rsidRPr="0086282A">
        <w:t>the</w:t>
      </w:r>
      <w:r w:rsidRPr="0086282A">
        <w:t xml:space="preserve"> proceeding, the President:</w:t>
      </w:r>
    </w:p>
    <w:p w:rsidR="00536196" w:rsidRPr="0086282A" w:rsidRDefault="00536196" w:rsidP="0086282A">
      <w:pPr>
        <w:pStyle w:val="paragraph"/>
      </w:pPr>
      <w:r w:rsidRPr="0086282A">
        <w:tab/>
        <w:t>(a)</w:t>
      </w:r>
      <w:r w:rsidRPr="0086282A">
        <w:tab/>
      </w:r>
      <w:r w:rsidR="00A25FE5" w:rsidRPr="0086282A">
        <w:t>may, if the President considers it appropriate, direct the member not to take part in the proceeding</w:t>
      </w:r>
      <w:r w:rsidRPr="0086282A">
        <w:t>; and</w:t>
      </w:r>
    </w:p>
    <w:p w:rsidR="00536196" w:rsidRPr="0086282A" w:rsidRDefault="00536196" w:rsidP="0086282A">
      <w:pPr>
        <w:pStyle w:val="paragraph"/>
      </w:pPr>
      <w:r w:rsidRPr="0086282A">
        <w:tab/>
        <w:t>(b)</w:t>
      </w:r>
      <w:r w:rsidRPr="0086282A">
        <w:tab/>
      </w:r>
      <w:r w:rsidR="00A25FE5" w:rsidRPr="0086282A">
        <w:t>if the President does not give such a direction—must ensure that the member discloses the matters giving rise to the conflict to the parties</w:t>
      </w:r>
      <w:r w:rsidR="00EE17C7" w:rsidRPr="0086282A">
        <w:t>.</w:t>
      </w:r>
    </w:p>
    <w:p w:rsidR="009937E0" w:rsidRPr="0086282A" w:rsidRDefault="00AD2235" w:rsidP="0086282A">
      <w:pPr>
        <w:pStyle w:val="ItemHead"/>
      </w:pPr>
      <w:r w:rsidRPr="0086282A">
        <w:t>27</w:t>
      </w:r>
      <w:r w:rsidR="009937E0" w:rsidRPr="0086282A">
        <w:t xml:space="preserve">  Parts III and IIIAA</w:t>
      </w:r>
    </w:p>
    <w:p w:rsidR="009937E0" w:rsidRPr="0086282A" w:rsidRDefault="009937E0" w:rsidP="0086282A">
      <w:pPr>
        <w:pStyle w:val="Item"/>
      </w:pPr>
      <w:r w:rsidRPr="0086282A">
        <w:t>Repeal the Parts, substitute:</w:t>
      </w:r>
    </w:p>
    <w:p w:rsidR="009937E0" w:rsidRPr="0086282A" w:rsidRDefault="009937E0" w:rsidP="0086282A">
      <w:pPr>
        <w:pStyle w:val="ActHead2"/>
      </w:pPr>
      <w:bookmarkStart w:id="18" w:name="_Toc420588786"/>
      <w:r w:rsidRPr="0086282A">
        <w:rPr>
          <w:rStyle w:val="CharPartNo"/>
        </w:rPr>
        <w:lastRenderedPageBreak/>
        <w:t>Part</w:t>
      </w:r>
      <w:r w:rsidR="0086282A" w:rsidRPr="0086282A">
        <w:rPr>
          <w:rStyle w:val="CharPartNo"/>
        </w:rPr>
        <w:t> </w:t>
      </w:r>
      <w:r w:rsidRPr="0086282A">
        <w:rPr>
          <w:rStyle w:val="CharPartNo"/>
        </w:rPr>
        <w:t>III</w:t>
      </w:r>
      <w:r w:rsidRPr="0086282A">
        <w:t>—</w:t>
      </w:r>
      <w:r w:rsidRPr="0086282A">
        <w:rPr>
          <w:rStyle w:val="CharPartText"/>
        </w:rPr>
        <w:t>Organisation of the Tribunal</w:t>
      </w:r>
      <w:bookmarkEnd w:id="18"/>
    </w:p>
    <w:p w:rsidR="009937E0" w:rsidRPr="0086282A" w:rsidRDefault="009937E0" w:rsidP="0086282A">
      <w:pPr>
        <w:pStyle w:val="ActHead3"/>
      </w:pPr>
      <w:bookmarkStart w:id="19" w:name="_Toc420588787"/>
      <w:r w:rsidRPr="0086282A">
        <w:rPr>
          <w:rStyle w:val="CharDivNo"/>
        </w:rPr>
        <w:t>Division</w:t>
      </w:r>
      <w:r w:rsidR="0086282A" w:rsidRPr="0086282A">
        <w:rPr>
          <w:rStyle w:val="CharDivNo"/>
        </w:rPr>
        <w:t> </w:t>
      </w:r>
      <w:r w:rsidRPr="0086282A">
        <w:rPr>
          <w:rStyle w:val="CharDivNo"/>
        </w:rPr>
        <w:t>1</w:t>
      </w:r>
      <w:r w:rsidRPr="0086282A">
        <w:t>—</w:t>
      </w:r>
      <w:r w:rsidRPr="0086282A">
        <w:rPr>
          <w:rStyle w:val="CharDivText"/>
        </w:rPr>
        <w:t>Divisions of the Tribunal</w:t>
      </w:r>
      <w:bookmarkEnd w:id="19"/>
    </w:p>
    <w:p w:rsidR="005F4514" w:rsidRPr="0086282A" w:rsidRDefault="005F4514" w:rsidP="0086282A">
      <w:pPr>
        <w:pStyle w:val="ActHead4"/>
      </w:pPr>
      <w:bookmarkStart w:id="20" w:name="_Toc420588788"/>
      <w:r w:rsidRPr="0086282A">
        <w:rPr>
          <w:rStyle w:val="CharSubdNo"/>
        </w:rPr>
        <w:t>Subdivision A</w:t>
      </w:r>
      <w:r w:rsidRPr="0086282A">
        <w:t>—</w:t>
      </w:r>
      <w:r w:rsidRPr="0086282A">
        <w:rPr>
          <w:rStyle w:val="CharSubdText"/>
        </w:rPr>
        <w:t>Divisions of the Tribunal</w:t>
      </w:r>
      <w:bookmarkEnd w:id="20"/>
    </w:p>
    <w:p w:rsidR="009937E0" w:rsidRPr="0086282A" w:rsidRDefault="00EE17C7" w:rsidP="0086282A">
      <w:pPr>
        <w:pStyle w:val="ActHead5"/>
      </w:pPr>
      <w:bookmarkStart w:id="21" w:name="_Toc420588789"/>
      <w:r w:rsidRPr="0086282A">
        <w:rPr>
          <w:rStyle w:val="CharSectno"/>
        </w:rPr>
        <w:t>17A</w:t>
      </w:r>
      <w:r w:rsidR="009937E0" w:rsidRPr="0086282A">
        <w:t xml:space="preserve">  Divisions of the Tribunal</w:t>
      </w:r>
      <w:bookmarkEnd w:id="21"/>
    </w:p>
    <w:p w:rsidR="009937E0" w:rsidRPr="0086282A" w:rsidRDefault="009937E0" w:rsidP="0086282A">
      <w:pPr>
        <w:pStyle w:val="subsection"/>
      </w:pPr>
      <w:r w:rsidRPr="0086282A">
        <w:tab/>
      </w:r>
      <w:r w:rsidRPr="0086282A">
        <w:tab/>
        <w:t>The Tribunal is to exercise powers conferred on it in the following Divisions:</w:t>
      </w:r>
    </w:p>
    <w:p w:rsidR="008C3DB2" w:rsidRPr="000B1FC6" w:rsidRDefault="008C3DB2" w:rsidP="008C3DB2">
      <w:pPr>
        <w:pStyle w:val="paragraph"/>
      </w:pPr>
      <w:r w:rsidRPr="000B1FC6">
        <w:tab/>
        <w:t>(aa)</w:t>
      </w:r>
      <w:r w:rsidRPr="000B1FC6">
        <w:tab/>
        <w:t>Freedom of Information Division;</w:t>
      </w:r>
    </w:p>
    <w:p w:rsidR="009937E0" w:rsidRPr="0086282A" w:rsidRDefault="009937E0" w:rsidP="0086282A">
      <w:pPr>
        <w:pStyle w:val="paragraph"/>
      </w:pPr>
      <w:r w:rsidRPr="0086282A">
        <w:tab/>
        <w:t>(a)</w:t>
      </w:r>
      <w:r w:rsidRPr="0086282A">
        <w:tab/>
        <w:t>General Division;</w:t>
      </w:r>
    </w:p>
    <w:p w:rsidR="009937E0" w:rsidRPr="0086282A" w:rsidRDefault="009937E0" w:rsidP="0086282A">
      <w:pPr>
        <w:pStyle w:val="paragraph"/>
      </w:pPr>
      <w:r w:rsidRPr="0086282A">
        <w:tab/>
        <w:t>(b)</w:t>
      </w:r>
      <w:r w:rsidRPr="0086282A">
        <w:tab/>
        <w:t>Migration and Refugee Division;</w:t>
      </w:r>
    </w:p>
    <w:p w:rsidR="00A25FE5" w:rsidRPr="0086282A" w:rsidRDefault="00A25FE5" w:rsidP="0086282A">
      <w:pPr>
        <w:pStyle w:val="paragraph"/>
      </w:pPr>
      <w:r w:rsidRPr="0086282A">
        <w:tab/>
        <w:t>(c)</w:t>
      </w:r>
      <w:r w:rsidRPr="0086282A">
        <w:tab/>
        <w:t>National Disability Insurance Scheme Division;</w:t>
      </w:r>
    </w:p>
    <w:p w:rsidR="009937E0" w:rsidRPr="0086282A" w:rsidRDefault="00A25FE5" w:rsidP="0086282A">
      <w:pPr>
        <w:pStyle w:val="paragraph"/>
      </w:pPr>
      <w:r w:rsidRPr="0086282A">
        <w:tab/>
        <w:t>(d</w:t>
      </w:r>
      <w:r w:rsidR="009937E0" w:rsidRPr="0086282A">
        <w:t>)</w:t>
      </w:r>
      <w:r w:rsidR="009937E0" w:rsidRPr="0086282A">
        <w:tab/>
        <w:t>Security Division;</w:t>
      </w:r>
    </w:p>
    <w:p w:rsidR="009937E0" w:rsidRPr="0086282A" w:rsidRDefault="009937E0" w:rsidP="0086282A">
      <w:pPr>
        <w:pStyle w:val="paragraph"/>
      </w:pPr>
      <w:r w:rsidRPr="0086282A">
        <w:tab/>
        <w:t>(e)</w:t>
      </w:r>
      <w:r w:rsidRPr="0086282A">
        <w:tab/>
        <w:t>Social Services and Child Support Division;</w:t>
      </w:r>
    </w:p>
    <w:p w:rsidR="009937E0" w:rsidRPr="0086282A" w:rsidRDefault="009937E0" w:rsidP="0086282A">
      <w:pPr>
        <w:pStyle w:val="paragraph"/>
      </w:pPr>
      <w:r w:rsidRPr="0086282A">
        <w:tab/>
        <w:t>(f)</w:t>
      </w:r>
      <w:r w:rsidRPr="0086282A">
        <w:tab/>
        <w:t>Taxation and Commercial Division;</w:t>
      </w:r>
    </w:p>
    <w:p w:rsidR="009937E0" w:rsidRPr="0086282A" w:rsidRDefault="009937E0" w:rsidP="0086282A">
      <w:pPr>
        <w:pStyle w:val="paragraph"/>
      </w:pPr>
      <w:r w:rsidRPr="0086282A">
        <w:tab/>
        <w:t>(g)</w:t>
      </w:r>
      <w:r w:rsidRPr="0086282A">
        <w:tab/>
        <w:t>any other prescribed Division</w:t>
      </w:r>
      <w:r w:rsidR="00EE17C7" w:rsidRPr="0086282A">
        <w:t>.</w:t>
      </w:r>
    </w:p>
    <w:p w:rsidR="001563B8" w:rsidRPr="0086282A" w:rsidRDefault="00EE17C7" w:rsidP="0086282A">
      <w:pPr>
        <w:pStyle w:val="ActHead5"/>
      </w:pPr>
      <w:bookmarkStart w:id="22" w:name="_Toc420588790"/>
      <w:r w:rsidRPr="0086282A">
        <w:rPr>
          <w:rStyle w:val="CharSectno"/>
        </w:rPr>
        <w:t>17B</w:t>
      </w:r>
      <w:r w:rsidR="001563B8" w:rsidRPr="0086282A">
        <w:t xml:space="preserve">  Allocation of business to Divisions</w:t>
      </w:r>
      <w:bookmarkEnd w:id="22"/>
    </w:p>
    <w:p w:rsidR="001563B8" w:rsidRPr="0086282A" w:rsidRDefault="001563B8" w:rsidP="0086282A">
      <w:pPr>
        <w:pStyle w:val="subsection"/>
      </w:pPr>
      <w:r w:rsidRPr="0086282A">
        <w:tab/>
      </w:r>
      <w:r w:rsidR="001E5847" w:rsidRPr="0086282A">
        <w:t>(1)</w:t>
      </w:r>
      <w:r w:rsidRPr="0086282A">
        <w:tab/>
        <w:t>The Tribunal</w:t>
      </w:r>
      <w:r w:rsidR="001B2D35" w:rsidRPr="0086282A">
        <w:t>’</w:t>
      </w:r>
      <w:r w:rsidRPr="0086282A">
        <w:t xml:space="preserve">s powers in relation to a </w:t>
      </w:r>
      <w:r w:rsidR="00A25FE5" w:rsidRPr="0086282A">
        <w:t xml:space="preserve">proceeding before the Tribunal </w:t>
      </w:r>
      <w:r w:rsidRPr="0086282A">
        <w:t>are to be exercised:</w:t>
      </w:r>
    </w:p>
    <w:p w:rsidR="001563B8" w:rsidRPr="0086282A" w:rsidRDefault="001563B8" w:rsidP="0086282A">
      <w:pPr>
        <w:pStyle w:val="paragraph"/>
      </w:pPr>
      <w:r w:rsidRPr="0086282A">
        <w:tab/>
        <w:t>(a)</w:t>
      </w:r>
      <w:r w:rsidRPr="0086282A">
        <w:tab/>
        <w:t>in the Division prescribed for such</w:t>
      </w:r>
      <w:r w:rsidR="00A25FE5" w:rsidRPr="0086282A">
        <w:t xml:space="preserve"> a</w:t>
      </w:r>
      <w:r w:rsidRPr="0086282A">
        <w:t xml:space="preserve"> </w:t>
      </w:r>
      <w:r w:rsidR="00A25FE5" w:rsidRPr="0086282A">
        <w:t>proceeding</w:t>
      </w:r>
      <w:r w:rsidRPr="0086282A">
        <w:t>; or</w:t>
      </w:r>
    </w:p>
    <w:p w:rsidR="001563B8" w:rsidRPr="0086282A" w:rsidRDefault="001563B8" w:rsidP="0086282A">
      <w:pPr>
        <w:pStyle w:val="paragraph"/>
      </w:pPr>
      <w:r w:rsidRPr="0086282A">
        <w:tab/>
        <w:t>(b)</w:t>
      </w:r>
      <w:r w:rsidRPr="0086282A">
        <w:tab/>
        <w:t xml:space="preserve">if </w:t>
      </w:r>
      <w:r w:rsidR="007F37E3" w:rsidRPr="0086282A">
        <w:t xml:space="preserve">no Division is prescribed for a </w:t>
      </w:r>
      <w:r w:rsidR="00A25FE5" w:rsidRPr="0086282A">
        <w:t>proceeding</w:t>
      </w:r>
      <w:r w:rsidRPr="0086282A">
        <w:t>—in the Division that the President directs</w:t>
      </w:r>
      <w:r w:rsidR="00EE17C7" w:rsidRPr="0086282A">
        <w:t>.</w:t>
      </w:r>
    </w:p>
    <w:p w:rsidR="001E5847" w:rsidRPr="0086282A" w:rsidRDefault="001E5847" w:rsidP="0086282A">
      <w:pPr>
        <w:pStyle w:val="subsection"/>
      </w:pPr>
      <w:r w:rsidRPr="0086282A">
        <w:tab/>
        <w:t>(2)</w:t>
      </w:r>
      <w:r w:rsidRPr="0086282A">
        <w:tab/>
        <w:t xml:space="preserve">Despite </w:t>
      </w:r>
      <w:r w:rsidR="0086282A" w:rsidRPr="0086282A">
        <w:t>subsection (</w:t>
      </w:r>
      <w:r w:rsidRPr="0086282A">
        <w:t>1), the following powers of the Tribunal may be exercised by the Tribunal only in the Security Division:</w:t>
      </w:r>
    </w:p>
    <w:p w:rsidR="001E5847" w:rsidRPr="0086282A" w:rsidRDefault="001E5847" w:rsidP="0086282A">
      <w:pPr>
        <w:pStyle w:val="paragraph"/>
      </w:pPr>
      <w:r w:rsidRPr="0086282A">
        <w:tab/>
        <w:t>(a)</w:t>
      </w:r>
      <w:r w:rsidRPr="0086282A">
        <w:tab/>
        <w:t xml:space="preserve">the powers of review in respect of applications </w:t>
      </w:r>
      <w:r w:rsidR="00A25FE5" w:rsidRPr="0086282A">
        <w:t xml:space="preserve">referred to in </w:t>
      </w:r>
      <w:r w:rsidRPr="0086282A">
        <w:t>section</w:t>
      </w:r>
      <w:r w:rsidR="0086282A" w:rsidRPr="0086282A">
        <w:t> </w:t>
      </w:r>
      <w:r w:rsidRPr="0086282A">
        <w:t xml:space="preserve">54 of the </w:t>
      </w:r>
      <w:r w:rsidRPr="0086282A">
        <w:rPr>
          <w:i/>
        </w:rPr>
        <w:t>Australian Security Intelligence Organisation Act 1979</w:t>
      </w:r>
      <w:r w:rsidRPr="0086282A">
        <w:t>;</w:t>
      </w:r>
    </w:p>
    <w:p w:rsidR="001E5847" w:rsidRPr="0086282A" w:rsidRDefault="001E5847" w:rsidP="0086282A">
      <w:pPr>
        <w:pStyle w:val="paragraph"/>
      </w:pPr>
      <w:r w:rsidRPr="0086282A">
        <w:tab/>
        <w:t>(b)</w:t>
      </w:r>
      <w:r w:rsidRPr="0086282A">
        <w:tab/>
        <w:t xml:space="preserve">the power under the </w:t>
      </w:r>
      <w:r w:rsidRPr="0086282A">
        <w:rPr>
          <w:i/>
        </w:rPr>
        <w:t>Archives Act 1983</w:t>
      </w:r>
      <w:r w:rsidRPr="0086282A">
        <w:t xml:space="preserve"> to review a decision of the Archives in respect of access to a record of the Australian Sec</w:t>
      </w:r>
      <w:r w:rsidR="0069473E" w:rsidRPr="0086282A">
        <w:t>urity Intelligence Organisation</w:t>
      </w:r>
      <w:r w:rsidR="00EE17C7" w:rsidRPr="0086282A">
        <w:t>.</w:t>
      </w:r>
    </w:p>
    <w:p w:rsidR="005F4514" w:rsidRPr="0086282A" w:rsidRDefault="005F4514" w:rsidP="0086282A">
      <w:pPr>
        <w:pStyle w:val="ActHead4"/>
      </w:pPr>
      <w:bookmarkStart w:id="23" w:name="_Toc420588791"/>
      <w:r w:rsidRPr="0086282A">
        <w:rPr>
          <w:rStyle w:val="CharSubdNo"/>
        </w:rPr>
        <w:lastRenderedPageBreak/>
        <w:t>Subdivision B</w:t>
      </w:r>
      <w:r w:rsidRPr="0086282A">
        <w:t>—</w:t>
      </w:r>
      <w:r w:rsidRPr="0086282A">
        <w:rPr>
          <w:rStyle w:val="CharSubdText"/>
        </w:rPr>
        <w:t>Assignment of members to Divisions</w:t>
      </w:r>
      <w:bookmarkEnd w:id="23"/>
    </w:p>
    <w:p w:rsidR="009937E0" w:rsidRPr="0086282A" w:rsidRDefault="00EE17C7" w:rsidP="0086282A">
      <w:pPr>
        <w:pStyle w:val="ActHead5"/>
      </w:pPr>
      <w:bookmarkStart w:id="24" w:name="_Toc420588792"/>
      <w:r w:rsidRPr="0086282A">
        <w:rPr>
          <w:rStyle w:val="CharSectno"/>
        </w:rPr>
        <w:t>17C</w:t>
      </w:r>
      <w:r w:rsidR="009937E0" w:rsidRPr="0086282A">
        <w:t xml:space="preserve">  Assignment </w:t>
      </w:r>
      <w:r w:rsidR="005F4514" w:rsidRPr="0086282A">
        <w:t xml:space="preserve">of members </w:t>
      </w:r>
      <w:r w:rsidR="009937E0" w:rsidRPr="0086282A">
        <w:t>to Divisions</w:t>
      </w:r>
      <w:bookmarkEnd w:id="24"/>
    </w:p>
    <w:p w:rsidR="009937E0" w:rsidRPr="0086282A" w:rsidRDefault="007953AA" w:rsidP="0086282A">
      <w:pPr>
        <w:pStyle w:val="subsection"/>
      </w:pPr>
      <w:r w:rsidRPr="0086282A">
        <w:tab/>
        <w:t>(1)</w:t>
      </w:r>
      <w:r w:rsidRPr="0086282A">
        <w:tab/>
        <w:t>The Minister must assign a non</w:t>
      </w:r>
      <w:r w:rsidR="006E503F">
        <w:noBreakHyphen/>
      </w:r>
      <w:r w:rsidRPr="0086282A">
        <w:t xml:space="preserve">presidential </w:t>
      </w:r>
      <w:r w:rsidR="009937E0" w:rsidRPr="0086282A">
        <w:t>member to one or more Divisions of the Tribunal</w:t>
      </w:r>
      <w:r w:rsidR="00EE17C7" w:rsidRPr="0086282A">
        <w:t>.</w:t>
      </w:r>
    </w:p>
    <w:p w:rsidR="009937E0" w:rsidRPr="0086282A" w:rsidRDefault="009937E0" w:rsidP="0086282A">
      <w:pPr>
        <w:pStyle w:val="subsection"/>
      </w:pPr>
      <w:r w:rsidRPr="0086282A">
        <w:tab/>
        <w:t>(2)</w:t>
      </w:r>
      <w:r w:rsidRPr="0086282A">
        <w:tab/>
        <w:t>Before the Minister does so, the Minister must consult the President in relation to the proposed assignment</w:t>
      </w:r>
      <w:r w:rsidR="00EE17C7" w:rsidRPr="0086282A">
        <w:t>.</w:t>
      </w:r>
    </w:p>
    <w:p w:rsidR="009937E0" w:rsidRPr="0086282A" w:rsidRDefault="009937E0" w:rsidP="0086282A">
      <w:pPr>
        <w:pStyle w:val="subsection"/>
      </w:pPr>
      <w:r w:rsidRPr="0086282A">
        <w:tab/>
        <w:t>(3)</w:t>
      </w:r>
      <w:r w:rsidRPr="0086282A">
        <w:tab/>
        <w:t>An assignment may only be varied with the consent of the member concerned</w:t>
      </w:r>
      <w:r w:rsidR="00EE17C7" w:rsidRPr="0086282A">
        <w:t>.</w:t>
      </w:r>
    </w:p>
    <w:p w:rsidR="009937E0" w:rsidRPr="0086282A" w:rsidRDefault="009937E0" w:rsidP="0086282A">
      <w:pPr>
        <w:pStyle w:val="subsection"/>
      </w:pPr>
      <w:r w:rsidRPr="0086282A">
        <w:tab/>
        <w:t>(4)</w:t>
      </w:r>
      <w:r w:rsidRPr="0086282A">
        <w:tab/>
        <w:t xml:space="preserve">A </w:t>
      </w:r>
      <w:r w:rsidR="007953AA" w:rsidRPr="0086282A">
        <w:t>non</w:t>
      </w:r>
      <w:r w:rsidR="006E503F">
        <w:noBreakHyphen/>
      </w:r>
      <w:r w:rsidR="007953AA" w:rsidRPr="0086282A">
        <w:t xml:space="preserve">presidential </w:t>
      </w:r>
      <w:r w:rsidRPr="0086282A">
        <w:t>member may exercise, or participate in the exercise of, powers of the Tribunal only in a Division to which the member is assigned</w:t>
      </w:r>
      <w:r w:rsidR="00EE17C7" w:rsidRPr="0086282A">
        <w:t>.</w:t>
      </w:r>
    </w:p>
    <w:p w:rsidR="009937E0" w:rsidRPr="0086282A" w:rsidRDefault="009937E0" w:rsidP="0086282A">
      <w:pPr>
        <w:pStyle w:val="subsection"/>
      </w:pPr>
      <w:r w:rsidRPr="0086282A">
        <w:tab/>
        <w:t>(5)</w:t>
      </w:r>
      <w:r w:rsidRPr="0086282A">
        <w:tab/>
        <w:t>If the</w:t>
      </w:r>
      <w:r w:rsidRPr="0086282A">
        <w:rPr>
          <w:i/>
        </w:rPr>
        <w:t xml:space="preserve"> </w:t>
      </w:r>
      <w:r w:rsidRPr="0086282A">
        <w:t>assignment is made in writing, the assignment is not a legislative instrument</w:t>
      </w:r>
      <w:r w:rsidR="00EE17C7" w:rsidRPr="0086282A">
        <w:t>.</w:t>
      </w:r>
    </w:p>
    <w:p w:rsidR="008C3DB2" w:rsidRPr="000B1FC6" w:rsidRDefault="008C3DB2" w:rsidP="008C3DB2">
      <w:pPr>
        <w:pStyle w:val="ActHead5"/>
      </w:pPr>
      <w:bookmarkStart w:id="25" w:name="_Toc420588793"/>
      <w:r w:rsidRPr="000B1FC6">
        <w:rPr>
          <w:rStyle w:val="CharSectno"/>
        </w:rPr>
        <w:t>17CA</w:t>
      </w:r>
      <w:r w:rsidRPr="000B1FC6">
        <w:t xml:space="preserve">  Assignment to Freedom of Information Division</w:t>
      </w:r>
      <w:bookmarkEnd w:id="25"/>
    </w:p>
    <w:p w:rsidR="008C3DB2" w:rsidRPr="000B1FC6" w:rsidRDefault="008C3DB2" w:rsidP="008C3DB2">
      <w:pPr>
        <w:pStyle w:val="subsection"/>
      </w:pPr>
      <w:r w:rsidRPr="000B1FC6">
        <w:tab/>
      </w:r>
      <w:r w:rsidRPr="000B1FC6">
        <w:tab/>
        <w:t>The Minister must not assign a member to the Freedom of Information Division unless the Minister is satisfied that the member:</w:t>
      </w:r>
    </w:p>
    <w:p w:rsidR="008C3DB2" w:rsidRPr="000B1FC6" w:rsidRDefault="008C3DB2" w:rsidP="008C3DB2">
      <w:pPr>
        <w:pStyle w:val="paragraph"/>
      </w:pPr>
      <w:r w:rsidRPr="000B1FC6">
        <w:tab/>
        <w:t>(a)</w:t>
      </w:r>
      <w:r w:rsidRPr="000B1FC6">
        <w:tab/>
        <w:t xml:space="preserve">has training, knowledge or experience relating to the </w:t>
      </w:r>
      <w:r w:rsidRPr="000B1FC6">
        <w:rPr>
          <w:i/>
        </w:rPr>
        <w:t>Freedom of Information Act 1982</w:t>
      </w:r>
      <w:r w:rsidRPr="000B1FC6">
        <w:t>; or</w:t>
      </w:r>
    </w:p>
    <w:p w:rsidR="008C3DB2" w:rsidRPr="000B1FC6" w:rsidRDefault="008C3DB2" w:rsidP="008C3DB2">
      <w:pPr>
        <w:pStyle w:val="paragraph"/>
      </w:pPr>
      <w:r w:rsidRPr="000B1FC6">
        <w:tab/>
        <w:t>(b)</w:t>
      </w:r>
      <w:r w:rsidRPr="000B1FC6">
        <w:tab/>
        <w:t>has other relevant knowledge or experience that will assist the member in considering matters relating to the operation of that Act.</w:t>
      </w:r>
    </w:p>
    <w:p w:rsidR="009937E0" w:rsidRPr="0086282A" w:rsidRDefault="00EE17C7" w:rsidP="0086282A">
      <w:pPr>
        <w:pStyle w:val="ActHead5"/>
      </w:pPr>
      <w:bookmarkStart w:id="26" w:name="_Toc420588794"/>
      <w:r w:rsidRPr="0086282A">
        <w:rPr>
          <w:rStyle w:val="CharSectno"/>
        </w:rPr>
        <w:t>17D</w:t>
      </w:r>
      <w:r w:rsidR="009937E0" w:rsidRPr="0086282A">
        <w:t xml:space="preserve">  Assignment to Migration and Refugee Division</w:t>
      </w:r>
      <w:bookmarkEnd w:id="26"/>
    </w:p>
    <w:p w:rsidR="009937E0" w:rsidRPr="0086282A" w:rsidRDefault="009937E0" w:rsidP="0086282A">
      <w:pPr>
        <w:pStyle w:val="subsection"/>
      </w:pPr>
      <w:r w:rsidRPr="0086282A">
        <w:tab/>
      </w:r>
      <w:r w:rsidRPr="0086282A">
        <w:tab/>
        <w:t xml:space="preserve">Before assigning a member to the Migration and Refugee Division, the Minister must consult the Minister administering the </w:t>
      </w:r>
      <w:r w:rsidRPr="0086282A">
        <w:rPr>
          <w:i/>
        </w:rPr>
        <w:t>Migration Act 1958</w:t>
      </w:r>
      <w:r w:rsidRPr="0086282A">
        <w:t xml:space="preserve"> in relation to the proposed assignment</w:t>
      </w:r>
      <w:r w:rsidR="00EE17C7" w:rsidRPr="0086282A">
        <w:t>.</w:t>
      </w:r>
    </w:p>
    <w:p w:rsidR="008F0DD9" w:rsidRPr="0086282A" w:rsidRDefault="00EE17C7" w:rsidP="0086282A">
      <w:pPr>
        <w:pStyle w:val="ActHead5"/>
      </w:pPr>
      <w:bookmarkStart w:id="27" w:name="_Toc420588795"/>
      <w:r w:rsidRPr="0086282A">
        <w:rPr>
          <w:rStyle w:val="CharSectno"/>
        </w:rPr>
        <w:t>17E</w:t>
      </w:r>
      <w:r w:rsidR="008F0DD9" w:rsidRPr="0086282A">
        <w:t xml:space="preserve">  Assignment to National Disability Insurance Scheme Division</w:t>
      </w:r>
      <w:bookmarkEnd w:id="27"/>
    </w:p>
    <w:p w:rsidR="008F0DD9" w:rsidRPr="0086282A" w:rsidRDefault="008F0DD9" w:rsidP="0086282A">
      <w:pPr>
        <w:pStyle w:val="subsection"/>
      </w:pPr>
      <w:r w:rsidRPr="0086282A">
        <w:tab/>
        <w:t>(1)</w:t>
      </w:r>
      <w:r w:rsidRPr="0086282A">
        <w:tab/>
        <w:t xml:space="preserve">Before assigning a member to the National Disability Insurance Scheme Division, the Minister must consult the Minister administering the </w:t>
      </w:r>
      <w:r w:rsidRPr="0086282A">
        <w:rPr>
          <w:i/>
        </w:rPr>
        <w:t xml:space="preserve">National Disability Insurance Scheme Act 2013 </w:t>
      </w:r>
      <w:r w:rsidRPr="0086282A">
        <w:t>in relation to the proposed assignment</w:t>
      </w:r>
      <w:r w:rsidR="00EE17C7" w:rsidRPr="0086282A">
        <w:t>.</w:t>
      </w:r>
    </w:p>
    <w:p w:rsidR="008F0DD9" w:rsidRPr="0086282A" w:rsidRDefault="008F0DD9" w:rsidP="0086282A">
      <w:pPr>
        <w:pStyle w:val="subsection"/>
      </w:pPr>
      <w:r w:rsidRPr="0086282A">
        <w:lastRenderedPageBreak/>
        <w:tab/>
        <w:t>(2)</w:t>
      </w:r>
      <w:r w:rsidRPr="0086282A">
        <w:tab/>
        <w:t>The Minister must not assign a member to the National Disability Insurance Scheme Division unless the Minister is satisfied that the member:</w:t>
      </w:r>
    </w:p>
    <w:p w:rsidR="008F0DD9" w:rsidRPr="0086282A" w:rsidRDefault="008F0DD9" w:rsidP="0086282A">
      <w:pPr>
        <w:pStyle w:val="paragraph"/>
      </w:pPr>
      <w:r w:rsidRPr="0086282A">
        <w:tab/>
        <w:t>(a)</w:t>
      </w:r>
      <w:r w:rsidRPr="0086282A">
        <w:tab/>
        <w:t>has training, knowledge or experience relating to disability; or</w:t>
      </w:r>
    </w:p>
    <w:p w:rsidR="008F0DD9" w:rsidRPr="0086282A" w:rsidRDefault="008F0DD9" w:rsidP="0086282A">
      <w:pPr>
        <w:pStyle w:val="paragraph"/>
      </w:pPr>
      <w:r w:rsidRPr="0086282A">
        <w:tab/>
        <w:t>(b)</w:t>
      </w:r>
      <w:r w:rsidRPr="0086282A">
        <w:tab/>
        <w:t>has other relevant knowledge or experience that will assist the member in considering matters relating to the National Disability Insurance Scheme</w:t>
      </w:r>
      <w:r w:rsidR="00EE17C7" w:rsidRPr="0086282A">
        <w:t>.</w:t>
      </w:r>
    </w:p>
    <w:p w:rsidR="009937E0" w:rsidRPr="0086282A" w:rsidRDefault="00EE17C7" w:rsidP="0086282A">
      <w:pPr>
        <w:pStyle w:val="ActHead5"/>
      </w:pPr>
      <w:bookmarkStart w:id="28" w:name="_Toc420588796"/>
      <w:r w:rsidRPr="0086282A">
        <w:rPr>
          <w:rStyle w:val="CharSectno"/>
        </w:rPr>
        <w:t>17F</w:t>
      </w:r>
      <w:r w:rsidR="009937E0" w:rsidRPr="0086282A">
        <w:t xml:space="preserve">  Assignment to Security Division</w:t>
      </w:r>
      <w:bookmarkEnd w:id="28"/>
    </w:p>
    <w:p w:rsidR="009937E0" w:rsidRPr="0086282A" w:rsidRDefault="009937E0" w:rsidP="0086282A">
      <w:pPr>
        <w:pStyle w:val="subsection"/>
      </w:pPr>
      <w:r w:rsidRPr="0086282A">
        <w:tab/>
      </w:r>
      <w:r w:rsidRPr="0086282A">
        <w:tab/>
        <w:t>The Minister must not assign a member to the Security Division if the member is or has been:</w:t>
      </w:r>
    </w:p>
    <w:p w:rsidR="009937E0" w:rsidRPr="0086282A" w:rsidRDefault="009937E0" w:rsidP="0086282A">
      <w:pPr>
        <w:pStyle w:val="paragraph"/>
      </w:pPr>
      <w:r w:rsidRPr="0086282A">
        <w:tab/>
        <w:t>(a)</w:t>
      </w:r>
      <w:r w:rsidRPr="0086282A">
        <w:tab/>
        <w:t>the Director</w:t>
      </w:r>
      <w:r w:rsidR="006E503F">
        <w:noBreakHyphen/>
      </w:r>
      <w:r w:rsidRPr="0086282A">
        <w:t>General of Security; or</w:t>
      </w:r>
    </w:p>
    <w:p w:rsidR="009937E0" w:rsidRPr="0086282A" w:rsidRDefault="009937E0" w:rsidP="0086282A">
      <w:pPr>
        <w:pStyle w:val="paragraph"/>
      </w:pPr>
      <w:r w:rsidRPr="0086282A">
        <w:tab/>
        <w:t>(b)</w:t>
      </w:r>
      <w:r w:rsidRPr="0086282A">
        <w:tab/>
        <w:t>an ASIO employee or ASIO affiliate</w:t>
      </w:r>
      <w:r w:rsidR="00EE17C7" w:rsidRPr="0086282A">
        <w:t>.</w:t>
      </w:r>
    </w:p>
    <w:p w:rsidR="00CD0AF0" w:rsidRPr="0086282A" w:rsidRDefault="00CD0AF0" w:rsidP="0086282A">
      <w:pPr>
        <w:pStyle w:val="notetext"/>
      </w:pPr>
      <w:r w:rsidRPr="0086282A">
        <w:t>Note:</w:t>
      </w:r>
      <w:r w:rsidRPr="0086282A">
        <w:tab/>
        <w:t>See also subsection</w:t>
      </w:r>
      <w:r w:rsidR="00B92A2C" w:rsidRPr="0086282A">
        <w:t>s</w:t>
      </w:r>
      <w:r w:rsidR="0086282A" w:rsidRPr="0086282A">
        <w:t> </w:t>
      </w:r>
      <w:r w:rsidR="00EE17C7" w:rsidRPr="0086282A">
        <w:t>19E</w:t>
      </w:r>
      <w:r w:rsidR="00B92A2C" w:rsidRPr="0086282A">
        <w:t xml:space="preserve">(3) and </w:t>
      </w:r>
      <w:r w:rsidR="00EE17C7" w:rsidRPr="0086282A">
        <w:t>19F</w:t>
      </w:r>
      <w:r w:rsidR="00B92A2C" w:rsidRPr="0086282A">
        <w:t>(3)</w:t>
      </w:r>
      <w:r w:rsidR="00EE17C7" w:rsidRPr="0086282A">
        <w:t>.</w:t>
      </w:r>
    </w:p>
    <w:p w:rsidR="009937E0" w:rsidRPr="0086282A" w:rsidRDefault="00EE17C7" w:rsidP="0086282A">
      <w:pPr>
        <w:pStyle w:val="ActHead5"/>
      </w:pPr>
      <w:bookmarkStart w:id="29" w:name="_Toc420588797"/>
      <w:r w:rsidRPr="0086282A">
        <w:rPr>
          <w:rStyle w:val="CharSectno"/>
        </w:rPr>
        <w:t>17G</w:t>
      </w:r>
      <w:r w:rsidR="009937E0" w:rsidRPr="0086282A">
        <w:t xml:space="preserve">  Assignment to Social Services and Child Support Division</w:t>
      </w:r>
      <w:bookmarkEnd w:id="29"/>
    </w:p>
    <w:p w:rsidR="009937E0" w:rsidRPr="0086282A" w:rsidRDefault="009937E0" w:rsidP="0086282A">
      <w:pPr>
        <w:pStyle w:val="subsection"/>
      </w:pPr>
      <w:r w:rsidRPr="0086282A">
        <w:tab/>
      </w:r>
      <w:r w:rsidRPr="0086282A">
        <w:tab/>
        <w:t xml:space="preserve">Before assigning a member to the Social Services and Child Support Division, the Minister must consult the Minister administering the </w:t>
      </w:r>
      <w:r w:rsidRPr="0086282A">
        <w:rPr>
          <w:i/>
        </w:rPr>
        <w:t>Social Security (Administration) Act 1999</w:t>
      </w:r>
      <w:r w:rsidRPr="0086282A">
        <w:t xml:space="preserve"> in relation to the proposed assignment</w:t>
      </w:r>
      <w:r w:rsidR="00EE17C7" w:rsidRPr="0086282A">
        <w:t>.</w:t>
      </w:r>
    </w:p>
    <w:p w:rsidR="00A54F5E" w:rsidRPr="0086282A" w:rsidRDefault="00EE17C7" w:rsidP="0086282A">
      <w:pPr>
        <w:pStyle w:val="ActHead5"/>
      </w:pPr>
      <w:bookmarkStart w:id="30" w:name="_Toc420588798"/>
      <w:r w:rsidRPr="0086282A">
        <w:rPr>
          <w:rStyle w:val="CharSectno"/>
        </w:rPr>
        <w:t>17H</w:t>
      </w:r>
      <w:r w:rsidR="00A54F5E" w:rsidRPr="0086282A">
        <w:t xml:space="preserve">  Assignment to Taxation and Commercial Division</w:t>
      </w:r>
      <w:bookmarkEnd w:id="30"/>
    </w:p>
    <w:p w:rsidR="00A54F5E" w:rsidRPr="0086282A" w:rsidRDefault="00A54F5E" w:rsidP="0086282A">
      <w:pPr>
        <w:pStyle w:val="subsection"/>
      </w:pPr>
      <w:r w:rsidRPr="0086282A">
        <w:tab/>
      </w:r>
      <w:r w:rsidRPr="0086282A">
        <w:tab/>
        <w:t>Before assigning a member to the Taxation and Commercial Division, the Minister must consult the Treasurer in relation to the proposed assignment</w:t>
      </w:r>
      <w:r w:rsidR="00EE17C7" w:rsidRPr="0086282A">
        <w:t>.</w:t>
      </w:r>
    </w:p>
    <w:p w:rsidR="009937E0" w:rsidRPr="0086282A" w:rsidRDefault="00EE17C7" w:rsidP="0086282A">
      <w:pPr>
        <w:pStyle w:val="ActHead5"/>
      </w:pPr>
      <w:bookmarkStart w:id="31" w:name="_Toc420588799"/>
      <w:r w:rsidRPr="0086282A">
        <w:rPr>
          <w:rStyle w:val="CharSectno"/>
        </w:rPr>
        <w:t>17J</w:t>
      </w:r>
      <w:r w:rsidR="009937E0" w:rsidRPr="0086282A">
        <w:t xml:space="preserve">  Validity</w:t>
      </w:r>
      <w:bookmarkEnd w:id="31"/>
    </w:p>
    <w:p w:rsidR="009937E0" w:rsidRPr="0086282A" w:rsidRDefault="009937E0" w:rsidP="0086282A">
      <w:pPr>
        <w:pStyle w:val="subsection"/>
      </w:pPr>
      <w:r w:rsidRPr="0086282A">
        <w:tab/>
      </w:r>
      <w:r w:rsidRPr="0086282A">
        <w:tab/>
        <w:t>Sections</w:t>
      </w:r>
      <w:r w:rsidR="0086282A" w:rsidRPr="0086282A">
        <w:t> </w:t>
      </w:r>
      <w:r w:rsidR="00EE17C7" w:rsidRPr="0086282A">
        <w:t>17A</w:t>
      </w:r>
      <w:r w:rsidRPr="0086282A">
        <w:t xml:space="preserve"> to </w:t>
      </w:r>
      <w:r w:rsidR="00EE17C7" w:rsidRPr="0086282A">
        <w:t>17H</w:t>
      </w:r>
      <w:r w:rsidRPr="0086282A">
        <w:t xml:space="preserve"> do not affect the validity of any exercise of powers by the Tribunal</w:t>
      </w:r>
      <w:r w:rsidR="00EE17C7" w:rsidRPr="0086282A">
        <w:t>.</w:t>
      </w:r>
    </w:p>
    <w:p w:rsidR="005F4514" w:rsidRPr="0086282A" w:rsidRDefault="005F4514" w:rsidP="0086282A">
      <w:pPr>
        <w:pStyle w:val="ActHead4"/>
      </w:pPr>
      <w:bookmarkStart w:id="32" w:name="_Toc420588800"/>
      <w:r w:rsidRPr="0086282A">
        <w:rPr>
          <w:rStyle w:val="CharSubdNo"/>
        </w:rPr>
        <w:lastRenderedPageBreak/>
        <w:t>Subdivision C</w:t>
      </w:r>
      <w:r w:rsidRPr="0086282A">
        <w:t>—</w:t>
      </w:r>
      <w:r w:rsidRPr="0086282A">
        <w:rPr>
          <w:rStyle w:val="CharSubdText"/>
        </w:rPr>
        <w:t>Division heads</w:t>
      </w:r>
      <w:r w:rsidR="001563B8" w:rsidRPr="0086282A">
        <w:rPr>
          <w:rStyle w:val="CharSubdText"/>
        </w:rPr>
        <w:t xml:space="preserve"> and Deputy Division heads</w:t>
      </w:r>
      <w:bookmarkEnd w:id="32"/>
    </w:p>
    <w:p w:rsidR="009937E0" w:rsidRPr="0086282A" w:rsidRDefault="00EE17C7" w:rsidP="0086282A">
      <w:pPr>
        <w:pStyle w:val="ActHead5"/>
      </w:pPr>
      <w:bookmarkStart w:id="33" w:name="_Toc420588801"/>
      <w:r w:rsidRPr="0086282A">
        <w:rPr>
          <w:rStyle w:val="CharSectno"/>
        </w:rPr>
        <w:t>17K</w:t>
      </w:r>
      <w:r w:rsidR="009937E0" w:rsidRPr="0086282A">
        <w:t xml:space="preserve">  Division heads</w:t>
      </w:r>
      <w:bookmarkEnd w:id="33"/>
    </w:p>
    <w:p w:rsidR="008D70B5" w:rsidRPr="0086282A" w:rsidRDefault="008D70B5" w:rsidP="0086282A">
      <w:pPr>
        <w:pStyle w:val="SubsectionHead"/>
      </w:pPr>
      <w:r w:rsidRPr="0086282A">
        <w:t>Assignment of Division heads</w:t>
      </w:r>
    </w:p>
    <w:p w:rsidR="009937E0" w:rsidRPr="0086282A" w:rsidRDefault="009937E0" w:rsidP="0086282A">
      <w:pPr>
        <w:pStyle w:val="subsection"/>
      </w:pPr>
      <w:r w:rsidRPr="0086282A">
        <w:tab/>
        <w:t>(1)</w:t>
      </w:r>
      <w:r w:rsidRPr="0086282A">
        <w:tab/>
        <w:t>The Minister may assign a Deputy President to be the head of one or more Divisions of the Tribunal</w:t>
      </w:r>
      <w:r w:rsidR="00EE17C7" w:rsidRPr="0086282A">
        <w:t>.</w:t>
      </w:r>
    </w:p>
    <w:p w:rsidR="005C2085" w:rsidRPr="0086282A" w:rsidRDefault="009937E0" w:rsidP="0086282A">
      <w:pPr>
        <w:pStyle w:val="subsection"/>
      </w:pPr>
      <w:r w:rsidRPr="0086282A">
        <w:tab/>
        <w:t>(2)</w:t>
      </w:r>
      <w:r w:rsidRPr="0086282A">
        <w:tab/>
        <w:t>Before the Minister does so, the Minister must</w:t>
      </w:r>
      <w:r w:rsidR="00D34D28" w:rsidRPr="0086282A">
        <w:t xml:space="preserve"> consult</w:t>
      </w:r>
      <w:r w:rsidR="005C2085" w:rsidRPr="0086282A">
        <w:t>:</w:t>
      </w:r>
    </w:p>
    <w:p w:rsidR="005C2085" w:rsidRPr="0086282A" w:rsidRDefault="005C2085" w:rsidP="0086282A">
      <w:pPr>
        <w:pStyle w:val="paragraph"/>
      </w:pPr>
      <w:r w:rsidRPr="0086282A">
        <w:tab/>
        <w:t>(a)</w:t>
      </w:r>
      <w:r w:rsidRPr="0086282A">
        <w:tab/>
      </w:r>
      <w:r w:rsidR="009937E0" w:rsidRPr="0086282A">
        <w:t>the President</w:t>
      </w:r>
      <w:r w:rsidRPr="0086282A">
        <w:t>; and</w:t>
      </w:r>
    </w:p>
    <w:p w:rsidR="009937E0" w:rsidRPr="0086282A" w:rsidRDefault="005C2085" w:rsidP="0086282A">
      <w:pPr>
        <w:pStyle w:val="paragraph"/>
      </w:pPr>
      <w:r w:rsidRPr="0086282A">
        <w:tab/>
        <w:t>(b)</w:t>
      </w:r>
      <w:r w:rsidRPr="0086282A">
        <w:tab/>
        <w:t>any Minister required by sections</w:t>
      </w:r>
      <w:r w:rsidR="0086282A" w:rsidRPr="0086282A">
        <w:t> </w:t>
      </w:r>
      <w:r w:rsidR="00EE17C7" w:rsidRPr="0086282A">
        <w:t>17D</w:t>
      </w:r>
      <w:r w:rsidRPr="0086282A">
        <w:t xml:space="preserve"> to </w:t>
      </w:r>
      <w:r w:rsidR="00EE17C7" w:rsidRPr="0086282A">
        <w:t>17H</w:t>
      </w:r>
      <w:r w:rsidRPr="0086282A">
        <w:t xml:space="preserve"> to be consulted in relation to the assignment of a member to the Division</w:t>
      </w:r>
      <w:r w:rsidR="00EE17C7" w:rsidRPr="0086282A">
        <w:t>.</w:t>
      </w:r>
    </w:p>
    <w:p w:rsidR="005C2085" w:rsidRPr="0086282A" w:rsidRDefault="009937E0" w:rsidP="0086282A">
      <w:pPr>
        <w:pStyle w:val="subsection"/>
      </w:pPr>
      <w:r w:rsidRPr="0086282A">
        <w:tab/>
        <w:t>(3)</w:t>
      </w:r>
      <w:r w:rsidRPr="0086282A">
        <w:tab/>
      </w:r>
      <w:r w:rsidR="005C2085" w:rsidRPr="0086282A">
        <w:t xml:space="preserve">The Minister must not assign a </w:t>
      </w:r>
      <w:r w:rsidR="00D34D28" w:rsidRPr="0086282A">
        <w:t>person</w:t>
      </w:r>
      <w:r w:rsidR="005C2085" w:rsidRPr="0086282A">
        <w:t xml:space="preserve"> to be the head of a Division if the </w:t>
      </w:r>
      <w:r w:rsidR="00D34D28" w:rsidRPr="0086282A">
        <w:t>person</w:t>
      </w:r>
      <w:r w:rsidR="00CD4B0A" w:rsidRPr="0086282A">
        <w:t xml:space="preserve"> could not be assigned to that</w:t>
      </w:r>
      <w:r w:rsidR="005C2085" w:rsidRPr="0086282A">
        <w:t xml:space="preserve"> Division because of </w:t>
      </w:r>
      <w:r w:rsidR="008C3DB2" w:rsidRPr="000B1FC6">
        <w:t>section 17CA, subsection 17E(2) or section 17F</w:t>
      </w:r>
      <w:r w:rsidR="00EE17C7" w:rsidRPr="0086282A">
        <w:t>.</w:t>
      </w:r>
    </w:p>
    <w:p w:rsidR="00E60799" w:rsidRPr="0086282A" w:rsidRDefault="00E60799" w:rsidP="0086282A">
      <w:pPr>
        <w:pStyle w:val="subsection"/>
      </w:pPr>
      <w:r w:rsidRPr="0086282A">
        <w:tab/>
        <w:t>(4)</w:t>
      </w:r>
      <w:r w:rsidRPr="0086282A">
        <w:tab/>
        <w:t>If the</w:t>
      </w:r>
      <w:r w:rsidRPr="0086282A">
        <w:rPr>
          <w:i/>
        </w:rPr>
        <w:t xml:space="preserve"> </w:t>
      </w:r>
      <w:r w:rsidRPr="0086282A">
        <w:t>assignment is made in writing, the assignment is not a legislative instrument</w:t>
      </w:r>
      <w:r w:rsidR="00EE17C7" w:rsidRPr="0086282A">
        <w:t>.</w:t>
      </w:r>
    </w:p>
    <w:p w:rsidR="00932AE3" w:rsidRPr="0086282A" w:rsidRDefault="00932AE3" w:rsidP="0086282A">
      <w:pPr>
        <w:pStyle w:val="subsection"/>
      </w:pPr>
      <w:r w:rsidRPr="0086282A">
        <w:tab/>
        <w:t>(5)</w:t>
      </w:r>
      <w:r w:rsidRPr="0086282A">
        <w:tab/>
        <w:t xml:space="preserve">An assignment under </w:t>
      </w:r>
      <w:r w:rsidR="0086282A" w:rsidRPr="0086282A">
        <w:t>subsection (</w:t>
      </w:r>
      <w:r w:rsidRPr="0086282A">
        <w:t>1):</w:t>
      </w:r>
    </w:p>
    <w:p w:rsidR="00932AE3" w:rsidRPr="0086282A" w:rsidRDefault="00932AE3" w:rsidP="0086282A">
      <w:pPr>
        <w:pStyle w:val="paragraph"/>
      </w:pPr>
      <w:r w:rsidRPr="0086282A">
        <w:tab/>
        <w:t>(a)</w:t>
      </w:r>
      <w:r w:rsidRPr="0086282A">
        <w:tab/>
        <w:t>must be for the duration, or the remaining duration, of the person</w:t>
      </w:r>
      <w:r w:rsidR="001B2D35" w:rsidRPr="0086282A">
        <w:t>’</w:t>
      </w:r>
      <w:r w:rsidRPr="0086282A">
        <w:t>s appointment as a Deputy President; and</w:t>
      </w:r>
    </w:p>
    <w:p w:rsidR="00932AE3" w:rsidRPr="0086282A" w:rsidRDefault="00932AE3" w:rsidP="0086282A">
      <w:pPr>
        <w:pStyle w:val="paragraph"/>
      </w:pPr>
      <w:r w:rsidRPr="0086282A">
        <w:tab/>
        <w:t>(b)</w:t>
      </w:r>
      <w:r w:rsidRPr="0086282A">
        <w:tab/>
        <w:t>may be varied, with the person</w:t>
      </w:r>
      <w:r w:rsidR="001B2D35" w:rsidRPr="0086282A">
        <w:t>’</w:t>
      </w:r>
      <w:r w:rsidRPr="0086282A">
        <w:t>s consent; and</w:t>
      </w:r>
    </w:p>
    <w:p w:rsidR="00932AE3" w:rsidRPr="0086282A" w:rsidRDefault="00932AE3" w:rsidP="0086282A">
      <w:pPr>
        <w:pStyle w:val="paragraph"/>
      </w:pPr>
      <w:r w:rsidRPr="0086282A">
        <w:tab/>
        <w:t>(c)</w:t>
      </w:r>
      <w:r w:rsidRPr="0086282A">
        <w:tab/>
        <w:t>cannot be revoked</w:t>
      </w:r>
      <w:r w:rsidR="00EE17C7" w:rsidRPr="0086282A">
        <w:t>.</w:t>
      </w:r>
    </w:p>
    <w:p w:rsidR="00E60799" w:rsidRPr="0086282A" w:rsidRDefault="00E60799" w:rsidP="0086282A">
      <w:pPr>
        <w:pStyle w:val="SubsectionHead"/>
      </w:pPr>
      <w:r w:rsidRPr="0086282A">
        <w:t>Function of Division head</w:t>
      </w:r>
      <w:r w:rsidR="00F77837" w:rsidRPr="0086282A">
        <w:t>s</w:t>
      </w:r>
    </w:p>
    <w:p w:rsidR="00E60799" w:rsidRPr="0086282A" w:rsidRDefault="00932AE3" w:rsidP="0086282A">
      <w:pPr>
        <w:pStyle w:val="subsection"/>
      </w:pPr>
      <w:r w:rsidRPr="0086282A">
        <w:tab/>
        <w:t>(6</w:t>
      </w:r>
      <w:r w:rsidR="00E60799" w:rsidRPr="0086282A">
        <w:t>)</w:t>
      </w:r>
      <w:r w:rsidR="00E60799" w:rsidRPr="0086282A">
        <w:tab/>
        <w:t>The head of a Division has the function</w:t>
      </w:r>
      <w:r w:rsidR="00C333E9" w:rsidRPr="0086282A">
        <w:t xml:space="preserve"> of </w:t>
      </w:r>
      <w:r w:rsidR="00E60799" w:rsidRPr="0086282A">
        <w:t>assist</w:t>
      </w:r>
      <w:r w:rsidR="00C333E9" w:rsidRPr="0086282A">
        <w:t>ing</w:t>
      </w:r>
      <w:r w:rsidR="00E60799" w:rsidRPr="0086282A">
        <w:t xml:space="preserve"> the President in the performance of the President</w:t>
      </w:r>
      <w:r w:rsidR="001B2D35" w:rsidRPr="0086282A">
        <w:t>’</w:t>
      </w:r>
      <w:r w:rsidR="00C333E9" w:rsidRPr="0086282A">
        <w:t>s functions by directing the business of the Tribunal in the Division</w:t>
      </w:r>
      <w:r w:rsidR="00EE17C7" w:rsidRPr="0086282A">
        <w:t>.</w:t>
      </w:r>
    </w:p>
    <w:p w:rsidR="00E60799" w:rsidRPr="0086282A" w:rsidRDefault="00932AE3" w:rsidP="0086282A">
      <w:pPr>
        <w:pStyle w:val="SubsectionHead"/>
      </w:pPr>
      <w:r w:rsidRPr="0086282A">
        <w:t>Acting Division heads</w:t>
      </w:r>
    </w:p>
    <w:p w:rsidR="00CE79E6" w:rsidRPr="0086282A" w:rsidRDefault="00E60799" w:rsidP="0086282A">
      <w:pPr>
        <w:pStyle w:val="subsection"/>
      </w:pPr>
      <w:r w:rsidRPr="0086282A">
        <w:tab/>
        <w:t>(7</w:t>
      </w:r>
      <w:r w:rsidR="00CE79E6" w:rsidRPr="0086282A">
        <w:t>)</w:t>
      </w:r>
      <w:r w:rsidR="00CE79E6" w:rsidRPr="0086282A">
        <w:tab/>
      </w:r>
      <w:r w:rsidRPr="0086282A">
        <w:t>The Minister may, by written instrument, assign a Deputy President or</w:t>
      </w:r>
      <w:r w:rsidR="00534DA4" w:rsidRPr="0086282A">
        <w:t xml:space="preserve"> senior member to act as the</w:t>
      </w:r>
      <w:r w:rsidRPr="0086282A">
        <w:t xml:space="preserve"> head of a Division during any period, or during all periods, when </w:t>
      </w:r>
      <w:r w:rsidR="00534DA4" w:rsidRPr="0086282A">
        <w:t>the</w:t>
      </w:r>
      <w:r w:rsidRPr="0086282A">
        <w:t xml:space="preserve"> head of </w:t>
      </w:r>
      <w:r w:rsidR="00971D06" w:rsidRPr="0086282A">
        <w:t>the</w:t>
      </w:r>
      <w:r w:rsidRPr="0086282A">
        <w:t xml:space="preserve"> Division is absent from duty or from Australia</w:t>
      </w:r>
      <w:r w:rsidR="00EE17C7" w:rsidRPr="0086282A">
        <w:t>.</w:t>
      </w:r>
      <w:r w:rsidR="00482542" w:rsidRPr="0086282A">
        <w:t xml:space="preserve"> </w:t>
      </w:r>
      <w:r w:rsidR="00932AE3" w:rsidRPr="0086282A">
        <w:t xml:space="preserve">Such an assignment is taken to be an appointment to act for the purposes of the </w:t>
      </w:r>
      <w:r w:rsidR="00932AE3" w:rsidRPr="0086282A">
        <w:rPr>
          <w:i/>
        </w:rPr>
        <w:t>Acts Interpretation Act 1901</w:t>
      </w:r>
      <w:r w:rsidR="00EE17C7" w:rsidRPr="0086282A">
        <w:t>.</w:t>
      </w:r>
    </w:p>
    <w:p w:rsidR="00D34D28" w:rsidRPr="0086282A" w:rsidRDefault="00EE17C7" w:rsidP="0086282A">
      <w:pPr>
        <w:pStyle w:val="ActHead5"/>
      </w:pPr>
      <w:bookmarkStart w:id="34" w:name="_Toc420588802"/>
      <w:r w:rsidRPr="0086282A">
        <w:rPr>
          <w:rStyle w:val="CharSectno"/>
        </w:rPr>
        <w:lastRenderedPageBreak/>
        <w:t>17L</w:t>
      </w:r>
      <w:r w:rsidR="00D34D28" w:rsidRPr="0086282A">
        <w:t xml:space="preserve">  Deputy Division heads</w:t>
      </w:r>
      <w:bookmarkEnd w:id="34"/>
    </w:p>
    <w:p w:rsidR="00D34D28" w:rsidRPr="0086282A" w:rsidRDefault="00D34D28" w:rsidP="0086282A">
      <w:pPr>
        <w:pStyle w:val="SubsectionHead"/>
      </w:pPr>
      <w:r w:rsidRPr="0086282A">
        <w:t>Assignment of deputy Division heads</w:t>
      </w:r>
    </w:p>
    <w:p w:rsidR="00D34D28" w:rsidRPr="0086282A" w:rsidRDefault="00D34D28" w:rsidP="0086282A">
      <w:pPr>
        <w:pStyle w:val="subsection"/>
      </w:pPr>
      <w:r w:rsidRPr="0086282A">
        <w:tab/>
        <w:t>(1)</w:t>
      </w:r>
      <w:r w:rsidRPr="0086282A">
        <w:tab/>
        <w:t>The Minister may assign a Deputy President or a senior member to be the deputy head of one or more Divisions of the Tribunal</w:t>
      </w:r>
      <w:r w:rsidR="00EE17C7" w:rsidRPr="0086282A">
        <w:t>.</w:t>
      </w:r>
    </w:p>
    <w:p w:rsidR="00D34D28" w:rsidRPr="0086282A" w:rsidRDefault="00D34D28" w:rsidP="0086282A">
      <w:pPr>
        <w:pStyle w:val="subsection"/>
      </w:pPr>
      <w:r w:rsidRPr="0086282A">
        <w:tab/>
        <w:t>(2)</w:t>
      </w:r>
      <w:r w:rsidRPr="0086282A">
        <w:tab/>
        <w:t>Before the Minister does so, the Minister must consult:</w:t>
      </w:r>
    </w:p>
    <w:p w:rsidR="00D34D28" w:rsidRPr="0086282A" w:rsidRDefault="00D34D28" w:rsidP="0086282A">
      <w:pPr>
        <w:pStyle w:val="paragraph"/>
      </w:pPr>
      <w:r w:rsidRPr="0086282A">
        <w:tab/>
        <w:t>(a)</w:t>
      </w:r>
      <w:r w:rsidRPr="0086282A">
        <w:tab/>
        <w:t>the President; and</w:t>
      </w:r>
    </w:p>
    <w:p w:rsidR="00D34D28" w:rsidRPr="0086282A" w:rsidRDefault="00D34D28" w:rsidP="0086282A">
      <w:pPr>
        <w:pStyle w:val="paragraph"/>
      </w:pPr>
      <w:r w:rsidRPr="0086282A">
        <w:tab/>
        <w:t>(b)</w:t>
      </w:r>
      <w:r w:rsidRPr="0086282A">
        <w:tab/>
        <w:t>any Minister required by sections</w:t>
      </w:r>
      <w:r w:rsidR="0086282A" w:rsidRPr="0086282A">
        <w:t> </w:t>
      </w:r>
      <w:r w:rsidR="00EE17C7" w:rsidRPr="0086282A">
        <w:t>17D</w:t>
      </w:r>
      <w:r w:rsidRPr="0086282A">
        <w:t xml:space="preserve"> to </w:t>
      </w:r>
      <w:r w:rsidR="00EE17C7" w:rsidRPr="0086282A">
        <w:t>17H</w:t>
      </w:r>
      <w:r w:rsidRPr="0086282A">
        <w:t xml:space="preserve"> to be consulted in relation to the assignment of a member to the Division</w:t>
      </w:r>
      <w:r w:rsidR="00EE17C7" w:rsidRPr="0086282A">
        <w:t>.</w:t>
      </w:r>
    </w:p>
    <w:p w:rsidR="00D34D28" w:rsidRPr="0086282A" w:rsidRDefault="00D34D28" w:rsidP="0086282A">
      <w:pPr>
        <w:pStyle w:val="subsection"/>
      </w:pPr>
      <w:r w:rsidRPr="0086282A">
        <w:tab/>
        <w:t>(3)</w:t>
      </w:r>
      <w:r w:rsidRPr="0086282A">
        <w:tab/>
        <w:t>The Minister must not assign a person to be the deputy head of a Division if the person could not be assigned to th</w:t>
      </w:r>
      <w:r w:rsidR="001B2833" w:rsidRPr="0086282A">
        <w:t>at</w:t>
      </w:r>
      <w:r w:rsidRPr="0086282A">
        <w:t xml:space="preserve"> Division because of </w:t>
      </w:r>
      <w:r w:rsidR="008C3DB2" w:rsidRPr="000B1FC6">
        <w:t>section 17CA, subsection 17E(2) or section 17F</w:t>
      </w:r>
      <w:r w:rsidR="00EE17C7" w:rsidRPr="0086282A">
        <w:t>.</w:t>
      </w:r>
    </w:p>
    <w:p w:rsidR="00D34D28" w:rsidRPr="0086282A" w:rsidRDefault="00D34D28" w:rsidP="0086282A">
      <w:pPr>
        <w:pStyle w:val="subsection"/>
      </w:pPr>
      <w:r w:rsidRPr="0086282A">
        <w:tab/>
        <w:t>(4)</w:t>
      </w:r>
      <w:r w:rsidRPr="0086282A">
        <w:tab/>
        <w:t>If the</w:t>
      </w:r>
      <w:r w:rsidRPr="0086282A">
        <w:rPr>
          <w:i/>
        </w:rPr>
        <w:t xml:space="preserve"> </w:t>
      </w:r>
      <w:r w:rsidRPr="0086282A">
        <w:t>assignment is made in writing, the assignment is not a legislative instrument</w:t>
      </w:r>
      <w:r w:rsidR="00EE17C7" w:rsidRPr="0086282A">
        <w:t>.</w:t>
      </w:r>
    </w:p>
    <w:p w:rsidR="00D34D28" w:rsidRPr="0086282A" w:rsidRDefault="00D34D28" w:rsidP="0086282A">
      <w:pPr>
        <w:pStyle w:val="subsection"/>
      </w:pPr>
      <w:r w:rsidRPr="0086282A">
        <w:tab/>
        <w:t>(5)</w:t>
      </w:r>
      <w:r w:rsidRPr="0086282A">
        <w:tab/>
        <w:t xml:space="preserve">An assignment under </w:t>
      </w:r>
      <w:r w:rsidR="0086282A" w:rsidRPr="0086282A">
        <w:t>subsection (</w:t>
      </w:r>
      <w:r w:rsidRPr="0086282A">
        <w:t>1):</w:t>
      </w:r>
    </w:p>
    <w:p w:rsidR="00D34D28" w:rsidRPr="0086282A" w:rsidRDefault="00D34D28" w:rsidP="0086282A">
      <w:pPr>
        <w:pStyle w:val="paragraph"/>
      </w:pPr>
      <w:r w:rsidRPr="0086282A">
        <w:tab/>
        <w:t>(a)</w:t>
      </w:r>
      <w:r w:rsidRPr="0086282A">
        <w:tab/>
        <w:t>must be for the duration, or the remaining duration, of the person</w:t>
      </w:r>
      <w:r w:rsidR="001B2D35" w:rsidRPr="0086282A">
        <w:t>’</w:t>
      </w:r>
      <w:r w:rsidRPr="0086282A">
        <w:t>s appointment as a Deputy President or senior member; and</w:t>
      </w:r>
    </w:p>
    <w:p w:rsidR="00D34D28" w:rsidRPr="0086282A" w:rsidRDefault="00D34D28" w:rsidP="0086282A">
      <w:pPr>
        <w:pStyle w:val="paragraph"/>
      </w:pPr>
      <w:r w:rsidRPr="0086282A">
        <w:tab/>
        <w:t>(b)</w:t>
      </w:r>
      <w:r w:rsidRPr="0086282A">
        <w:tab/>
        <w:t>may be varied, with the person</w:t>
      </w:r>
      <w:r w:rsidR="001B2D35" w:rsidRPr="0086282A">
        <w:t>’</w:t>
      </w:r>
      <w:r w:rsidRPr="0086282A">
        <w:t>s consent; and</w:t>
      </w:r>
    </w:p>
    <w:p w:rsidR="00D34D28" w:rsidRPr="0086282A" w:rsidRDefault="00D34D28" w:rsidP="0086282A">
      <w:pPr>
        <w:pStyle w:val="paragraph"/>
      </w:pPr>
      <w:r w:rsidRPr="0086282A">
        <w:tab/>
        <w:t>(c)</w:t>
      </w:r>
      <w:r w:rsidRPr="0086282A">
        <w:tab/>
        <w:t>cannot be revoked</w:t>
      </w:r>
      <w:r w:rsidR="00EE17C7" w:rsidRPr="0086282A">
        <w:t>.</w:t>
      </w:r>
    </w:p>
    <w:p w:rsidR="00D34D28" w:rsidRPr="0086282A" w:rsidRDefault="00D34D28" w:rsidP="0086282A">
      <w:pPr>
        <w:pStyle w:val="SubsectionHead"/>
      </w:pPr>
      <w:r w:rsidRPr="0086282A">
        <w:t>Function of deputy Division head</w:t>
      </w:r>
      <w:r w:rsidR="00F77837" w:rsidRPr="0086282A">
        <w:t>s</w:t>
      </w:r>
    </w:p>
    <w:p w:rsidR="00D34D28" w:rsidRPr="0086282A" w:rsidRDefault="00D34D28" w:rsidP="0086282A">
      <w:pPr>
        <w:pStyle w:val="subsection"/>
      </w:pPr>
      <w:r w:rsidRPr="0086282A">
        <w:tab/>
        <w:t>(6)</w:t>
      </w:r>
      <w:r w:rsidRPr="0086282A">
        <w:tab/>
        <w:t>The deputy head of a Division has the function of assisting the head of the Division in the performance of the head of the Division</w:t>
      </w:r>
      <w:r w:rsidR="001B2D35" w:rsidRPr="0086282A">
        <w:t>’</w:t>
      </w:r>
      <w:r w:rsidRPr="0086282A">
        <w:t>s functions</w:t>
      </w:r>
      <w:r w:rsidR="00EE17C7" w:rsidRPr="0086282A">
        <w:t>.</w:t>
      </w:r>
    </w:p>
    <w:p w:rsidR="00D34D28" w:rsidRPr="0086282A" w:rsidRDefault="00D34D28" w:rsidP="0086282A">
      <w:pPr>
        <w:pStyle w:val="SubsectionHead"/>
      </w:pPr>
      <w:r w:rsidRPr="0086282A">
        <w:t>Acting deputy Division heads</w:t>
      </w:r>
    </w:p>
    <w:p w:rsidR="00D34D28" w:rsidRPr="0086282A" w:rsidRDefault="00D34D28" w:rsidP="0086282A">
      <w:pPr>
        <w:pStyle w:val="subsection"/>
      </w:pPr>
      <w:r w:rsidRPr="0086282A">
        <w:tab/>
        <w:t>(7)</w:t>
      </w:r>
      <w:r w:rsidRPr="0086282A">
        <w:tab/>
        <w:t>The Minister may, by written instrum</w:t>
      </w:r>
      <w:r w:rsidR="00971D06" w:rsidRPr="0086282A">
        <w:t>ent, assign a member to act as the</w:t>
      </w:r>
      <w:r w:rsidRPr="0086282A">
        <w:t xml:space="preserve"> deputy head of a Division during any period, or during all </w:t>
      </w:r>
      <w:r w:rsidR="00971D06" w:rsidRPr="0086282A">
        <w:t>periods, when the deputy head of the</w:t>
      </w:r>
      <w:r w:rsidRPr="0086282A">
        <w:t xml:space="preserve"> Division is absen</w:t>
      </w:r>
      <w:r w:rsidR="00482542" w:rsidRPr="0086282A">
        <w:t>t from duty or from Australia</w:t>
      </w:r>
      <w:r w:rsidR="00EE17C7" w:rsidRPr="0086282A">
        <w:t>.</w:t>
      </w:r>
      <w:r w:rsidR="00482542" w:rsidRPr="0086282A">
        <w:t xml:space="preserve"> </w:t>
      </w:r>
      <w:r w:rsidRPr="0086282A">
        <w:t xml:space="preserve">Such an assignment is taken to be an appointment to act for the purposes of the </w:t>
      </w:r>
      <w:r w:rsidRPr="0086282A">
        <w:rPr>
          <w:i/>
        </w:rPr>
        <w:t>Acts Interpretation Act 1901</w:t>
      </w:r>
      <w:r w:rsidR="00EE17C7" w:rsidRPr="0086282A">
        <w:t>.</w:t>
      </w:r>
    </w:p>
    <w:p w:rsidR="009937E0" w:rsidRPr="0086282A" w:rsidRDefault="009937E0" w:rsidP="0086282A">
      <w:pPr>
        <w:pStyle w:val="ActHead3"/>
      </w:pPr>
      <w:bookmarkStart w:id="35" w:name="_Toc420588803"/>
      <w:r w:rsidRPr="0086282A">
        <w:rPr>
          <w:rStyle w:val="CharDivNo"/>
        </w:rPr>
        <w:lastRenderedPageBreak/>
        <w:t>Division</w:t>
      </w:r>
      <w:r w:rsidR="0086282A" w:rsidRPr="0086282A">
        <w:rPr>
          <w:rStyle w:val="CharDivNo"/>
        </w:rPr>
        <w:t> </w:t>
      </w:r>
      <w:r w:rsidRPr="0086282A">
        <w:rPr>
          <w:rStyle w:val="CharDivNo"/>
        </w:rPr>
        <w:t>2</w:t>
      </w:r>
      <w:r w:rsidRPr="0086282A">
        <w:t>—</w:t>
      </w:r>
      <w:r w:rsidRPr="0086282A">
        <w:rPr>
          <w:rStyle w:val="CharDivText"/>
        </w:rPr>
        <w:t>Arrangement of business of Tribunal</w:t>
      </w:r>
      <w:bookmarkEnd w:id="35"/>
    </w:p>
    <w:p w:rsidR="009937E0" w:rsidRPr="0086282A" w:rsidRDefault="00EE17C7" w:rsidP="0086282A">
      <w:pPr>
        <w:pStyle w:val="ActHead5"/>
      </w:pPr>
      <w:bookmarkStart w:id="36" w:name="_Toc420588804"/>
      <w:r w:rsidRPr="0086282A">
        <w:rPr>
          <w:rStyle w:val="CharSectno"/>
        </w:rPr>
        <w:t>18A</w:t>
      </w:r>
      <w:r w:rsidR="009937E0" w:rsidRPr="0086282A">
        <w:t xml:space="preserve">  Arrangement of business</w:t>
      </w:r>
      <w:bookmarkEnd w:id="36"/>
    </w:p>
    <w:p w:rsidR="00482542" w:rsidRPr="0086282A" w:rsidRDefault="00C8028D" w:rsidP="0086282A">
      <w:pPr>
        <w:pStyle w:val="subsection"/>
      </w:pPr>
      <w:r w:rsidRPr="0086282A">
        <w:tab/>
      </w:r>
      <w:r w:rsidRPr="0086282A">
        <w:tab/>
        <w:t>Subject to this Act and the regulations, t</w:t>
      </w:r>
      <w:r w:rsidR="00482542" w:rsidRPr="0086282A">
        <w:t>he President is responsible for ensuring:</w:t>
      </w:r>
    </w:p>
    <w:p w:rsidR="00482542" w:rsidRPr="0086282A" w:rsidRDefault="00482542" w:rsidP="0086282A">
      <w:pPr>
        <w:pStyle w:val="paragraph"/>
      </w:pPr>
      <w:r w:rsidRPr="0086282A">
        <w:tab/>
        <w:t>(a)</w:t>
      </w:r>
      <w:r w:rsidRPr="0086282A">
        <w:tab/>
        <w:t>the expeditious and efficient discharge of the business of the Tribunal; and</w:t>
      </w:r>
    </w:p>
    <w:p w:rsidR="009937E0" w:rsidRPr="0086282A" w:rsidRDefault="00482542" w:rsidP="0086282A">
      <w:pPr>
        <w:pStyle w:val="paragraph"/>
      </w:pPr>
      <w:r w:rsidRPr="0086282A">
        <w:tab/>
        <w:t>(b)</w:t>
      </w:r>
      <w:r w:rsidRPr="0086282A">
        <w:tab/>
      </w:r>
      <w:r w:rsidR="00C8028D" w:rsidRPr="0086282A">
        <w:t>that the Tribunal pursues the objective in section</w:t>
      </w:r>
      <w:r w:rsidR="0086282A" w:rsidRPr="0086282A">
        <w:t> </w:t>
      </w:r>
      <w:r w:rsidR="00C8028D" w:rsidRPr="0086282A">
        <w:t>2A</w:t>
      </w:r>
      <w:r w:rsidR="00EE17C7" w:rsidRPr="0086282A">
        <w:t>.</w:t>
      </w:r>
    </w:p>
    <w:p w:rsidR="009937E0" w:rsidRPr="0086282A" w:rsidRDefault="00EE17C7" w:rsidP="0086282A">
      <w:pPr>
        <w:pStyle w:val="ActHead5"/>
      </w:pPr>
      <w:bookmarkStart w:id="37" w:name="_Toc420588805"/>
      <w:r w:rsidRPr="0086282A">
        <w:rPr>
          <w:rStyle w:val="CharSectno"/>
        </w:rPr>
        <w:t>18B</w:t>
      </w:r>
      <w:r w:rsidR="009937E0" w:rsidRPr="0086282A">
        <w:t xml:space="preserve">  President</w:t>
      </w:r>
      <w:r w:rsidR="001B2D35" w:rsidRPr="0086282A">
        <w:t>’</w:t>
      </w:r>
      <w:r w:rsidR="009937E0" w:rsidRPr="0086282A">
        <w:t>s directions</w:t>
      </w:r>
      <w:r w:rsidR="00CE4234" w:rsidRPr="0086282A">
        <w:t>—</w:t>
      </w:r>
      <w:r w:rsidR="00271AEC" w:rsidRPr="0086282A">
        <w:t>arrangement of business</w:t>
      </w:r>
      <w:bookmarkEnd w:id="37"/>
    </w:p>
    <w:p w:rsidR="009937E0" w:rsidRPr="0086282A" w:rsidRDefault="009937E0" w:rsidP="0086282A">
      <w:pPr>
        <w:pStyle w:val="subsection"/>
      </w:pPr>
      <w:r w:rsidRPr="0086282A">
        <w:tab/>
        <w:t>(1)</w:t>
      </w:r>
      <w:r w:rsidRPr="0086282A">
        <w:tab/>
        <w:t>The President may give written directions in relation to any or all of the following:</w:t>
      </w:r>
    </w:p>
    <w:p w:rsidR="009937E0" w:rsidRPr="0086282A" w:rsidRDefault="009937E0" w:rsidP="0086282A">
      <w:pPr>
        <w:pStyle w:val="paragraph"/>
      </w:pPr>
      <w:r w:rsidRPr="0086282A">
        <w:tab/>
        <w:t>(a)</w:t>
      </w:r>
      <w:r w:rsidRPr="0086282A">
        <w:tab/>
        <w:t>the operations of the Tribunal;</w:t>
      </w:r>
    </w:p>
    <w:p w:rsidR="009937E0" w:rsidRPr="0086282A" w:rsidRDefault="009937E0" w:rsidP="0086282A">
      <w:pPr>
        <w:pStyle w:val="paragraph"/>
      </w:pPr>
      <w:r w:rsidRPr="0086282A">
        <w:tab/>
        <w:t>(b)</w:t>
      </w:r>
      <w:r w:rsidRPr="0086282A">
        <w:tab/>
        <w:t>the procedure of the Tribunal;</w:t>
      </w:r>
    </w:p>
    <w:p w:rsidR="009937E0" w:rsidRPr="0086282A" w:rsidRDefault="009937E0" w:rsidP="0086282A">
      <w:pPr>
        <w:pStyle w:val="paragraph"/>
      </w:pPr>
      <w:r w:rsidRPr="0086282A">
        <w:tab/>
        <w:t>(c)</w:t>
      </w:r>
      <w:r w:rsidRPr="0086282A">
        <w:tab/>
        <w:t>the conduct of reviews by the Tribunal;</w:t>
      </w:r>
    </w:p>
    <w:p w:rsidR="009937E0" w:rsidRPr="0086282A" w:rsidRDefault="009937E0" w:rsidP="0086282A">
      <w:pPr>
        <w:pStyle w:val="paragraph"/>
      </w:pPr>
      <w:r w:rsidRPr="0086282A">
        <w:tab/>
        <w:t>(d)</w:t>
      </w:r>
      <w:r w:rsidRPr="0086282A">
        <w:tab/>
        <w:t>the arrangement of the business of the Tribunal;</w:t>
      </w:r>
    </w:p>
    <w:p w:rsidR="009937E0" w:rsidRPr="0086282A" w:rsidRDefault="009937E0" w:rsidP="0086282A">
      <w:pPr>
        <w:pStyle w:val="paragraph"/>
      </w:pPr>
      <w:r w:rsidRPr="0086282A">
        <w:tab/>
        <w:t>(e)</w:t>
      </w:r>
      <w:r w:rsidRPr="0086282A">
        <w:tab/>
        <w:t>the places at which the Tribunal may sit</w:t>
      </w:r>
      <w:r w:rsidR="00EE17C7" w:rsidRPr="0086282A">
        <w:t>.</w:t>
      </w:r>
    </w:p>
    <w:p w:rsidR="00490D58" w:rsidRPr="00A4605A" w:rsidRDefault="00490D58" w:rsidP="00490D58">
      <w:pPr>
        <w:pStyle w:val="subsection"/>
      </w:pPr>
      <w:r w:rsidRPr="00A4605A">
        <w:tab/>
        <w:t>(1A)</w:t>
      </w:r>
      <w:r w:rsidRPr="00A4605A">
        <w:tab/>
        <w:t>Before the President does so, the President must consult the head of any Division to which the direction would apply.</w:t>
      </w:r>
    </w:p>
    <w:p w:rsidR="009937E0" w:rsidRPr="0086282A" w:rsidRDefault="009937E0" w:rsidP="0086282A">
      <w:pPr>
        <w:pStyle w:val="subsection"/>
      </w:pPr>
      <w:r w:rsidRPr="0086282A">
        <w:tab/>
        <w:t>(</w:t>
      </w:r>
      <w:r w:rsidR="00482542" w:rsidRPr="0086282A">
        <w:t>2</w:t>
      </w:r>
      <w:r w:rsidRPr="0086282A">
        <w:t>)</w:t>
      </w:r>
      <w:r w:rsidRPr="0086282A">
        <w:tab/>
      </w:r>
      <w:r w:rsidR="00482542" w:rsidRPr="0086282A">
        <w:t>A</w:t>
      </w:r>
      <w:r w:rsidRPr="0086282A">
        <w:t xml:space="preserve"> failure </w:t>
      </w:r>
      <w:r w:rsidR="00482542" w:rsidRPr="0086282A">
        <w:t xml:space="preserve">by the Tribunal </w:t>
      </w:r>
      <w:r w:rsidRPr="0086282A">
        <w:t xml:space="preserve">to comply </w:t>
      </w:r>
      <w:r w:rsidR="00482542" w:rsidRPr="0086282A">
        <w:t xml:space="preserve">with a direction </w:t>
      </w:r>
      <w:r w:rsidRPr="0086282A">
        <w:t>does not invalidate anything done by the Tribunal</w:t>
      </w:r>
      <w:r w:rsidR="00EE17C7" w:rsidRPr="0086282A">
        <w:t>.</w:t>
      </w:r>
    </w:p>
    <w:p w:rsidR="009937E0" w:rsidRPr="0086282A" w:rsidRDefault="00482542" w:rsidP="0086282A">
      <w:pPr>
        <w:pStyle w:val="subsection"/>
      </w:pPr>
      <w:r w:rsidRPr="0086282A">
        <w:tab/>
        <w:t>(3</w:t>
      </w:r>
      <w:r w:rsidR="009937E0" w:rsidRPr="0086282A">
        <w:t>)</w:t>
      </w:r>
      <w:r w:rsidR="009937E0" w:rsidRPr="0086282A">
        <w:tab/>
        <w:t xml:space="preserve">If the Tribunal deals with a </w:t>
      </w:r>
      <w:r w:rsidR="004E56B6" w:rsidRPr="0086282A">
        <w:t>proceeding</w:t>
      </w:r>
      <w:r w:rsidR="009937E0" w:rsidRPr="0086282A">
        <w:t xml:space="preserve"> in a way that complies with the directions given under this section, the Tribunal is not required to take any other action in dealing with the </w:t>
      </w:r>
      <w:r w:rsidR="004E56B6" w:rsidRPr="0086282A">
        <w:t>proceeding</w:t>
      </w:r>
      <w:r w:rsidR="00EE17C7" w:rsidRPr="0086282A">
        <w:t>.</w:t>
      </w:r>
    </w:p>
    <w:p w:rsidR="004E56B6" w:rsidRPr="0086282A" w:rsidRDefault="004E56B6" w:rsidP="0086282A">
      <w:pPr>
        <w:pStyle w:val="subsection"/>
      </w:pPr>
      <w:r w:rsidRPr="0086282A">
        <w:tab/>
        <w:t>(4)</w:t>
      </w:r>
      <w:r w:rsidRPr="0086282A">
        <w:tab/>
        <w:t xml:space="preserve">Without limiting </w:t>
      </w:r>
      <w:r w:rsidR="0086282A" w:rsidRPr="0086282A">
        <w:t>subsection (</w:t>
      </w:r>
      <w:r w:rsidRPr="0086282A">
        <w:t>1), directions may deal with matters relating to the provision of documents under sections</w:t>
      </w:r>
      <w:r w:rsidR="0086282A" w:rsidRPr="0086282A">
        <w:t> </w:t>
      </w:r>
      <w:r w:rsidRPr="0086282A">
        <w:t>37 and 38AA, including any or all of the following matters:</w:t>
      </w:r>
    </w:p>
    <w:p w:rsidR="004E56B6" w:rsidRPr="0086282A" w:rsidRDefault="004E56B6" w:rsidP="0086282A">
      <w:pPr>
        <w:pStyle w:val="paragraph"/>
      </w:pPr>
      <w:r w:rsidRPr="0086282A">
        <w:tab/>
        <w:t>(a)</w:t>
      </w:r>
      <w:r w:rsidRPr="0086282A">
        <w:tab/>
        <w:t>documents that are or are not</w:t>
      </w:r>
      <w:r w:rsidR="00CF5DCA" w:rsidRPr="0086282A">
        <w:t xml:space="preserve"> required to be lodged under </w:t>
      </w:r>
      <w:r w:rsidRPr="0086282A">
        <w:t>paragraph</w:t>
      </w:r>
      <w:r w:rsidR="0086282A" w:rsidRPr="0086282A">
        <w:t> </w:t>
      </w:r>
      <w:r w:rsidRPr="0086282A">
        <w:t>37(1)(</w:t>
      </w:r>
      <w:r w:rsidR="00CF5DCA" w:rsidRPr="0086282A">
        <w:t>b</w:t>
      </w:r>
      <w:r w:rsidRPr="0086282A">
        <w:t>) and subsection</w:t>
      </w:r>
      <w:r w:rsidR="0086282A" w:rsidRPr="0086282A">
        <w:t> </w:t>
      </w:r>
      <w:r w:rsidRPr="0086282A">
        <w:t>38AA(1);</w:t>
      </w:r>
    </w:p>
    <w:p w:rsidR="004E56B6" w:rsidRPr="0086282A" w:rsidRDefault="00A67D2E" w:rsidP="0086282A">
      <w:pPr>
        <w:pStyle w:val="paragraph"/>
      </w:pPr>
      <w:r w:rsidRPr="0086282A">
        <w:tab/>
        <w:t>(b</w:t>
      </w:r>
      <w:r w:rsidR="004E56B6" w:rsidRPr="0086282A">
        <w:t>)</w:t>
      </w:r>
      <w:r w:rsidR="004E56B6" w:rsidRPr="0086282A">
        <w:tab/>
        <w:t xml:space="preserve">documents that are </w:t>
      </w:r>
      <w:r w:rsidRPr="0086282A">
        <w:t xml:space="preserve">or are not required </w:t>
      </w:r>
      <w:r w:rsidR="004E56B6" w:rsidRPr="0086282A">
        <w:t>to be lodged</w:t>
      </w:r>
      <w:r w:rsidRPr="0086282A">
        <w:t xml:space="preserve"> </w:t>
      </w:r>
      <w:r w:rsidR="004E56B6" w:rsidRPr="0086282A">
        <w:t xml:space="preserve">under </w:t>
      </w:r>
      <w:r w:rsidR="00CF5DCA" w:rsidRPr="0086282A">
        <w:t>subsection</w:t>
      </w:r>
      <w:r w:rsidR="0086282A" w:rsidRPr="0086282A">
        <w:t> </w:t>
      </w:r>
      <w:r w:rsidR="004E56B6" w:rsidRPr="0086282A">
        <w:t>37(1</w:t>
      </w:r>
      <w:r w:rsidR="00CF5DCA" w:rsidRPr="0086282A">
        <w:t>AAB</w:t>
      </w:r>
      <w:r w:rsidR="004E56B6" w:rsidRPr="0086282A">
        <w:t>)</w:t>
      </w:r>
      <w:r w:rsidRPr="0086282A">
        <w:t xml:space="preserve"> for the purposes of second reviews</w:t>
      </w:r>
      <w:r w:rsidR="004E56B6" w:rsidRPr="0086282A">
        <w:t>;</w:t>
      </w:r>
    </w:p>
    <w:p w:rsidR="004E56B6" w:rsidRPr="0086282A" w:rsidRDefault="00A67D2E" w:rsidP="0086282A">
      <w:pPr>
        <w:pStyle w:val="paragraph"/>
      </w:pPr>
      <w:r w:rsidRPr="0086282A">
        <w:tab/>
        <w:t>(c</w:t>
      </w:r>
      <w:r w:rsidR="004E56B6" w:rsidRPr="0086282A">
        <w:t>)</w:t>
      </w:r>
      <w:r w:rsidR="004E56B6" w:rsidRPr="0086282A">
        <w:tab/>
        <w:t xml:space="preserve">lodgement of documents </w:t>
      </w:r>
      <w:r w:rsidRPr="0086282A">
        <w:t>for the purposes of subsection</w:t>
      </w:r>
      <w:r w:rsidR="0086282A" w:rsidRPr="0086282A">
        <w:t> </w:t>
      </w:r>
      <w:r w:rsidRPr="0086282A">
        <w:t>37(1AB);</w:t>
      </w:r>
    </w:p>
    <w:p w:rsidR="00A67D2E" w:rsidRPr="0086282A" w:rsidRDefault="00A67D2E" w:rsidP="0086282A">
      <w:pPr>
        <w:pStyle w:val="paragraph"/>
      </w:pPr>
      <w:r w:rsidRPr="0086282A">
        <w:tab/>
        <w:t>(d)</w:t>
      </w:r>
      <w:r w:rsidRPr="0086282A">
        <w:tab/>
        <w:t>lodgement of additional copies of documents;</w:t>
      </w:r>
    </w:p>
    <w:p w:rsidR="00A67D2E" w:rsidRPr="0086282A" w:rsidRDefault="00A67D2E" w:rsidP="0086282A">
      <w:pPr>
        <w:pStyle w:val="paragraph"/>
      </w:pPr>
      <w:r w:rsidRPr="0086282A">
        <w:lastRenderedPageBreak/>
        <w:tab/>
        <w:t>(e)</w:t>
      </w:r>
      <w:r w:rsidRPr="0086282A">
        <w:tab/>
        <w:t>documents that are to be given to other parties under subsection</w:t>
      </w:r>
      <w:r w:rsidR="0086282A" w:rsidRPr="0086282A">
        <w:t> </w:t>
      </w:r>
      <w:r w:rsidRPr="0086282A">
        <w:t>37(1AE)</w:t>
      </w:r>
      <w:r w:rsidR="00EE17C7" w:rsidRPr="0086282A">
        <w:t>.</w:t>
      </w:r>
    </w:p>
    <w:p w:rsidR="009937E0" w:rsidRPr="0086282A" w:rsidRDefault="00EE17C7" w:rsidP="0086282A">
      <w:pPr>
        <w:pStyle w:val="ActHead5"/>
      </w:pPr>
      <w:bookmarkStart w:id="38" w:name="_Toc420588806"/>
      <w:r w:rsidRPr="0086282A">
        <w:rPr>
          <w:rStyle w:val="CharSectno"/>
        </w:rPr>
        <w:t>18C</w:t>
      </w:r>
      <w:r w:rsidR="009937E0" w:rsidRPr="0086282A">
        <w:t xml:space="preserve">  Sittings of Tribunal</w:t>
      </w:r>
      <w:bookmarkEnd w:id="38"/>
    </w:p>
    <w:p w:rsidR="009937E0" w:rsidRPr="0086282A" w:rsidRDefault="009937E0" w:rsidP="0086282A">
      <w:pPr>
        <w:pStyle w:val="subsection"/>
      </w:pPr>
      <w:r w:rsidRPr="0086282A">
        <w:tab/>
      </w:r>
      <w:r w:rsidRPr="0086282A">
        <w:tab/>
        <w:t>Sittings of the Tribunal are to be held from time to time as required, in such places in Australia or an external Territory as are convenient</w:t>
      </w:r>
      <w:r w:rsidR="00EE17C7" w:rsidRPr="0086282A">
        <w:t>.</w:t>
      </w:r>
    </w:p>
    <w:p w:rsidR="009937E0" w:rsidRPr="0086282A" w:rsidRDefault="009937E0" w:rsidP="0086282A">
      <w:pPr>
        <w:pStyle w:val="ActHead3"/>
      </w:pPr>
      <w:bookmarkStart w:id="39" w:name="_Toc420588807"/>
      <w:r w:rsidRPr="0086282A">
        <w:rPr>
          <w:rStyle w:val="CharDivNo"/>
        </w:rPr>
        <w:t>Division</w:t>
      </w:r>
      <w:r w:rsidR="0086282A" w:rsidRPr="0086282A">
        <w:rPr>
          <w:rStyle w:val="CharDivNo"/>
        </w:rPr>
        <w:t> </w:t>
      </w:r>
      <w:r w:rsidRPr="0086282A">
        <w:rPr>
          <w:rStyle w:val="CharDivNo"/>
        </w:rPr>
        <w:t>3</w:t>
      </w:r>
      <w:r w:rsidRPr="0086282A">
        <w:t>—</w:t>
      </w:r>
      <w:r w:rsidRPr="0086282A">
        <w:rPr>
          <w:rStyle w:val="CharDivText"/>
        </w:rPr>
        <w:t>Constitution of Tribunal</w:t>
      </w:r>
      <w:bookmarkEnd w:id="39"/>
    </w:p>
    <w:p w:rsidR="009937E0" w:rsidRPr="0086282A" w:rsidRDefault="009937E0" w:rsidP="0086282A">
      <w:pPr>
        <w:pStyle w:val="ActHead4"/>
      </w:pPr>
      <w:bookmarkStart w:id="40" w:name="_Toc420588808"/>
      <w:r w:rsidRPr="0086282A">
        <w:rPr>
          <w:rStyle w:val="CharSubdNo"/>
        </w:rPr>
        <w:t>Subdivision A</w:t>
      </w:r>
      <w:r w:rsidRPr="0086282A">
        <w:t>—</w:t>
      </w:r>
      <w:r w:rsidRPr="0086282A">
        <w:rPr>
          <w:rStyle w:val="CharSubdText"/>
        </w:rPr>
        <w:t>General</w:t>
      </w:r>
      <w:bookmarkEnd w:id="40"/>
    </w:p>
    <w:p w:rsidR="009937E0" w:rsidRPr="0086282A" w:rsidRDefault="00EE17C7" w:rsidP="0086282A">
      <w:pPr>
        <w:pStyle w:val="ActHead5"/>
      </w:pPr>
      <w:bookmarkStart w:id="41" w:name="_Toc420588809"/>
      <w:r w:rsidRPr="0086282A">
        <w:rPr>
          <w:rStyle w:val="CharSectno"/>
        </w:rPr>
        <w:t>19A</w:t>
      </w:r>
      <w:r w:rsidR="009937E0" w:rsidRPr="0086282A">
        <w:t xml:space="preserve">  President</w:t>
      </w:r>
      <w:r w:rsidR="001B2D35" w:rsidRPr="0086282A">
        <w:t>’</w:t>
      </w:r>
      <w:r w:rsidR="009937E0" w:rsidRPr="0086282A">
        <w:t>s directions</w:t>
      </w:r>
      <w:r w:rsidR="00271AEC" w:rsidRPr="0086282A">
        <w:t>—constitution</w:t>
      </w:r>
      <w:bookmarkEnd w:id="41"/>
    </w:p>
    <w:p w:rsidR="009937E0" w:rsidRPr="0086282A" w:rsidRDefault="009937E0" w:rsidP="0086282A">
      <w:pPr>
        <w:pStyle w:val="subsection"/>
      </w:pPr>
      <w:r w:rsidRPr="0086282A">
        <w:tab/>
        <w:t>(1)</w:t>
      </w:r>
      <w:r w:rsidRPr="0086282A">
        <w:tab/>
        <w:t>The President may give written directions in relation to:</w:t>
      </w:r>
    </w:p>
    <w:p w:rsidR="009937E0" w:rsidRPr="0086282A" w:rsidRDefault="009937E0" w:rsidP="0086282A">
      <w:pPr>
        <w:pStyle w:val="paragraph"/>
      </w:pPr>
      <w:r w:rsidRPr="0086282A">
        <w:tab/>
        <w:t>(a)</w:t>
      </w:r>
      <w:r w:rsidRPr="0086282A">
        <w:tab/>
        <w:t>the members who are to constitute the Tribunal for the purposes of a proceeding; and</w:t>
      </w:r>
    </w:p>
    <w:p w:rsidR="009937E0" w:rsidRPr="0086282A" w:rsidRDefault="009937E0" w:rsidP="0086282A">
      <w:pPr>
        <w:pStyle w:val="paragraph"/>
      </w:pPr>
      <w:r w:rsidRPr="0086282A">
        <w:tab/>
        <w:t>(b)</w:t>
      </w:r>
      <w:r w:rsidRPr="0086282A">
        <w:tab/>
        <w:t>if there is more than one such member—the member who is to preside</w:t>
      </w:r>
      <w:r w:rsidR="00EE17C7" w:rsidRPr="0086282A">
        <w:t>.</w:t>
      </w:r>
    </w:p>
    <w:p w:rsidR="009937E0" w:rsidRPr="0086282A" w:rsidRDefault="009937E0" w:rsidP="0086282A">
      <w:pPr>
        <w:pStyle w:val="subsection"/>
      </w:pPr>
      <w:r w:rsidRPr="0086282A">
        <w:tab/>
        <w:t>(2)</w:t>
      </w:r>
      <w:r w:rsidRPr="0086282A">
        <w:tab/>
      </w:r>
      <w:r w:rsidR="0086282A" w:rsidRPr="0086282A">
        <w:t>Paragraph (</w:t>
      </w:r>
      <w:r w:rsidRPr="0086282A">
        <w:t>1)(b) does not apply to a proceeding in the Security Division</w:t>
      </w:r>
      <w:r w:rsidR="00EE17C7" w:rsidRPr="0086282A">
        <w:t>.</w:t>
      </w:r>
    </w:p>
    <w:p w:rsidR="009937E0" w:rsidRPr="0086282A" w:rsidRDefault="00EE17C7" w:rsidP="0086282A">
      <w:pPr>
        <w:pStyle w:val="ActHead5"/>
      </w:pPr>
      <w:bookmarkStart w:id="42" w:name="_Toc420588810"/>
      <w:r w:rsidRPr="0086282A">
        <w:rPr>
          <w:rStyle w:val="CharSectno"/>
        </w:rPr>
        <w:t>19B</w:t>
      </w:r>
      <w:r w:rsidR="009937E0" w:rsidRPr="0086282A">
        <w:t xml:space="preserve">  Constitution</w:t>
      </w:r>
      <w:bookmarkEnd w:id="42"/>
    </w:p>
    <w:p w:rsidR="00CD7229" w:rsidRPr="0086282A" w:rsidRDefault="00CD7229" w:rsidP="0086282A">
      <w:pPr>
        <w:pStyle w:val="subsection"/>
      </w:pPr>
      <w:r w:rsidRPr="0086282A">
        <w:tab/>
        <w:t>(1)</w:t>
      </w:r>
      <w:r w:rsidRPr="0086282A">
        <w:tab/>
        <w:t>The Tribunal as constituted for the purposes of a proceeding:</w:t>
      </w:r>
    </w:p>
    <w:p w:rsidR="00CD7229" w:rsidRPr="0086282A" w:rsidRDefault="00CD7229" w:rsidP="0086282A">
      <w:pPr>
        <w:pStyle w:val="paragraph"/>
      </w:pPr>
      <w:r w:rsidRPr="0086282A">
        <w:tab/>
        <w:t>(a)</w:t>
      </w:r>
      <w:r w:rsidRPr="0086282A">
        <w:tab/>
        <w:t>must not have more than 3 members, unless another provision of this Act or another enactment provides otherwise in relation to the proceeding; and</w:t>
      </w:r>
    </w:p>
    <w:p w:rsidR="00CD7229" w:rsidRPr="0086282A" w:rsidRDefault="00CD7229" w:rsidP="0086282A">
      <w:pPr>
        <w:pStyle w:val="paragraph"/>
      </w:pPr>
      <w:r w:rsidRPr="0086282A">
        <w:tab/>
        <w:t>(b)</w:t>
      </w:r>
      <w:r w:rsidRPr="0086282A">
        <w:tab/>
        <w:t>must not have more than one member who is a Judge</w:t>
      </w:r>
      <w:r w:rsidR="00EE17C7" w:rsidRPr="0086282A">
        <w:t>.</w:t>
      </w:r>
    </w:p>
    <w:p w:rsidR="00A67D2E" w:rsidRPr="0086282A" w:rsidRDefault="00CD7229" w:rsidP="0086282A">
      <w:pPr>
        <w:pStyle w:val="subsection"/>
      </w:pPr>
      <w:r w:rsidRPr="0086282A">
        <w:tab/>
        <w:t>(2)</w:t>
      </w:r>
      <w:r w:rsidRPr="0086282A">
        <w:tab/>
      </w:r>
      <w:r w:rsidR="00A67D2E" w:rsidRPr="0086282A">
        <w:t xml:space="preserve">At </w:t>
      </w:r>
      <w:r w:rsidRPr="0086282A">
        <w:t>any time before the hearing of a</w:t>
      </w:r>
      <w:r w:rsidR="00A67D2E" w:rsidRPr="0086282A">
        <w:t xml:space="preserve"> proceeding commences, the powers of the Tribunal in relation to the proceeding may be exercised by </w:t>
      </w:r>
      <w:r w:rsidR="00625958" w:rsidRPr="0086282A">
        <w:t>the President</w:t>
      </w:r>
      <w:r w:rsidR="00A67D2E" w:rsidRPr="0086282A">
        <w:t xml:space="preserve"> or an authorised member</w:t>
      </w:r>
      <w:r w:rsidR="00EE17C7" w:rsidRPr="0086282A">
        <w:t>.</w:t>
      </w:r>
    </w:p>
    <w:p w:rsidR="000E5046" w:rsidRPr="0086282A" w:rsidRDefault="00CD7229" w:rsidP="0086282A">
      <w:pPr>
        <w:pStyle w:val="subsection"/>
      </w:pPr>
      <w:r w:rsidRPr="0086282A">
        <w:tab/>
        <w:t>(3)</w:t>
      </w:r>
      <w:r w:rsidRPr="0086282A">
        <w:tab/>
      </w:r>
      <w:r w:rsidR="0086282A" w:rsidRPr="0086282A">
        <w:t>Subsection (</w:t>
      </w:r>
      <w:r w:rsidR="006322AB" w:rsidRPr="0086282A">
        <w:t>2</w:t>
      </w:r>
      <w:r w:rsidR="000E5046" w:rsidRPr="0086282A">
        <w:t>) does not apply in relation to the following powers:</w:t>
      </w:r>
    </w:p>
    <w:p w:rsidR="000E5046" w:rsidRPr="0086282A" w:rsidRDefault="000E5046" w:rsidP="0086282A">
      <w:pPr>
        <w:pStyle w:val="paragraph"/>
      </w:pPr>
      <w:r w:rsidRPr="0086282A">
        <w:tab/>
        <w:t>(a)</w:t>
      </w:r>
      <w:r w:rsidRPr="0086282A">
        <w:tab/>
        <w:t>the power under section</w:t>
      </w:r>
      <w:r w:rsidR="0086282A" w:rsidRPr="0086282A">
        <w:t> </w:t>
      </w:r>
      <w:r w:rsidRPr="0086282A">
        <w:t>34J (circumstances in which hearing may be dispensed with);</w:t>
      </w:r>
    </w:p>
    <w:p w:rsidR="000E5046" w:rsidRPr="0086282A" w:rsidRDefault="000E5046" w:rsidP="0086282A">
      <w:pPr>
        <w:pStyle w:val="paragraph"/>
      </w:pPr>
      <w:r w:rsidRPr="0086282A">
        <w:tab/>
        <w:t>(b)</w:t>
      </w:r>
      <w:r w:rsidRPr="0086282A">
        <w:tab/>
        <w:t>the power under section</w:t>
      </w:r>
      <w:r w:rsidR="0086282A" w:rsidRPr="0086282A">
        <w:t> </w:t>
      </w:r>
      <w:r w:rsidRPr="0086282A">
        <w:t>43 (Tribunal</w:t>
      </w:r>
      <w:r w:rsidR="001B2D35" w:rsidRPr="0086282A">
        <w:t>’</w:t>
      </w:r>
      <w:r w:rsidRPr="0086282A">
        <w:t>s decision on review);</w:t>
      </w:r>
    </w:p>
    <w:p w:rsidR="000E5046" w:rsidRPr="0086282A" w:rsidRDefault="000E5046" w:rsidP="0086282A">
      <w:pPr>
        <w:pStyle w:val="paragraph"/>
      </w:pPr>
      <w:r w:rsidRPr="0086282A">
        <w:tab/>
        <w:t>(c)</w:t>
      </w:r>
      <w:r w:rsidRPr="0086282A">
        <w:tab/>
        <w:t>the power under section</w:t>
      </w:r>
      <w:r w:rsidR="0086282A" w:rsidRPr="0086282A">
        <w:t> </w:t>
      </w:r>
      <w:r w:rsidRPr="0086282A">
        <w:t>59 (advisory opinions);</w:t>
      </w:r>
    </w:p>
    <w:p w:rsidR="000E5046" w:rsidRPr="0086282A" w:rsidRDefault="000E5046" w:rsidP="0086282A">
      <w:pPr>
        <w:pStyle w:val="paragraph"/>
      </w:pPr>
      <w:r w:rsidRPr="0086282A">
        <w:lastRenderedPageBreak/>
        <w:tab/>
        <w:t>(d)</w:t>
      </w:r>
      <w:r w:rsidRPr="0086282A">
        <w:tab/>
        <w:t>a power that a provision of this Act (except this section) or another enactment requires or permits to be exercised by:</w:t>
      </w:r>
    </w:p>
    <w:p w:rsidR="000E5046" w:rsidRPr="0086282A" w:rsidRDefault="000E5046" w:rsidP="0086282A">
      <w:pPr>
        <w:pStyle w:val="paragraphsub"/>
      </w:pPr>
      <w:r w:rsidRPr="0086282A">
        <w:tab/>
        <w:t>(i)</w:t>
      </w:r>
      <w:r w:rsidRPr="0086282A">
        <w:tab/>
        <w:t>one or more persons specified by the provision; or</w:t>
      </w:r>
    </w:p>
    <w:p w:rsidR="000E5046" w:rsidRPr="0086282A" w:rsidRDefault="000E5046" w:rsidP="0086282A">
      <w:pPr>
        <w:pStyle w:val="paragraphsub"/>
      </w:pPr>
      <w:r w:rsidRPr="0086282A">
        <w:tab/>
        <w:t>(ii)</w:t>
      </w:r>
      <w:r w:rsidRPr="0086282A">
        <w:tab/>
        <w:t>the Tribunal constituted in a way specified by the provision</w:t>
      </w:r>
      <w:r w:rsidR="00EE17C7" w:rsidRPr="0086282A">
        <w:t>.</w:t>
      </w:r>
    </w:p>
    <w:p w:rsidR="005B3A1D" w:rsidRPr="0086282A" w:rsidRDefault="007C79EE" w:rsidP="0086282A">
      <w:pPr>
        <w:pStyle w:val="notetext"/>
      </w:pPr>
      <w:r w:rsidRPr="0086282A">
        <w:t>Note</w:t>
      </w:r>
      <w:r w:rsidR="005B3A1D" w:rsidRPr="0086282A">
        <w:t>:</w:t>
      </w:r>
      <w:r w:rsidR="005B3A1D" w:rsidRPr="0086282A">
        <w:tab/>
      </w:r>
      <w:r w:rsidRPr="0086282A">
        <w:t xml:space="preserve">Examples of </w:t>
      </w:r>
      <w:r w:rsidR="005B3A1D" w:rsidRPr="0086282A">
        <w:t xml:space="preserve">powers covered by </w:t>
      </w:r>
      <w:r w:rsidR="0086282A" w:rsidRPr="0086282A">
        <w:t>subparagraph (</w:t>
      </w:r>
      <w:r w:rsidR="006322AB" w:rsidRPr="0086282A">
        <w:t>3</w:t>
      </w:r>
      <w:r w:rsidR="005B3A1D" w:rsidRPr="0086282A">
        <w:t xml:space="preserve">)(d)(i) are the powers under </w:t>
      </w:r>
      <w:r w:rsidRPr="0086282A">
        <w:t>sections</w:t>
      </w:r>
      <w:r w:rsidR="0086282A" w:rsidRPr="0086282A">
        <w:t> </w:t>
      </w:r>
      <w:r w:rsidR="00EE17C7" w:rsidRPr="0086282A">
        <w:t>19A</w:t>
      </w:r>
      <w:r w:rsidR="005B3A1D" w:rsidRPr="0086282A">
        <w:t>, 33 and 43AA</w:t>
      </w:r>
      <w:r w:rsidR="00EE17C7" w:rsidRPr="0086282A">
        <w:t>.</w:t>
      </w:r>
      <w:r w:rsidRPr="0086282A">
        <w:t xml:space="preserve"> </w:t>
      </w:r>
      <w:r w:rsidR="000206D5" w:rsidRPr="0086282A">
        <w:t>E</w:t>
      </w:r>
      <w:r w:rsidRPr="0086282A">
        <w:t>xample</w:t>
      </w:r>
      <w:r w:rsidR="000206D5" w:rsidRPr="0086282A">
        <w:t>s</w:t>
      </w:r>
      <w:r w:rsidRPr="0086282A">
        <w:t xml:space="preserve"> of powers covered by </w:t>
      </w:r>
      <w:r w:rsidR="0086282A" w:rsidRPr="0086282A">
        <w:t>subparagraph (</w:t>
      </w:r>
      <w:r w:rsidR="006322AB" w:rsidRPr="0086282A">
        <w:t>3</w:t>
      </w:r>
      <w:r w:rsidR="005B3A1D" w:rsidRPr="0086282A">
        <w:t xml:space="preserve">)(d)(ii) </w:t>
      </w:r>
      <w:r w:rsidR="000206D5" w:rsidRPr="0086282A">
        <w:t>are</w:t>
      </w:r>
      <w:r w:rsidRPr="0086282A">
        <w:t xml:space="preserve"> the power</w:t>
      </w:r>
      <w:r w:rsidR="000206D5" w:rsidRPr="0086282A">
        <w:t>s</w:t>
      </w:r>
      <w:r w:rsidRPr="0086282A">
        <w:t xml:space="preserve"> under </w:t>
      </w:r>
      <w:r w:rsidR="000206D5" w:rsidRPr="0086282A">
        <w:t>section</w:t>
      </w:r>
      <w:r w:rsidR="0086282A" w:rsidRPr="0086282A">
        <w:t> </w:t>
      </w:r>
      <w:r w:rsidR="00EE17C7" w:rsidRPr="0086282A">
        <w:t>19C.</w:t>
      </w:r>
    </w:p>
    <w:p w:rsidR="00625958" w:rsidRPr="0086282A" w:rsidRDefault="00CD7229" w:rsidP="0086282A">
      <w:pPr>
        <w:pStyle w:val="subsection"/>
      </w:pPr>
      <w:r w:rsidRPr="0086282A">
        <w:tab/>
        <w:t>(4)</w:t>
      </w:r>
      <w:r w:rsidRPr="0086282A">
        <w:tab/>
      </w:r>
      <w:r w:rsidR="00625958" w:rsidRPr="0086282A">
        <w:t>This section does not apply in relation to a proceeding in the Security Division (see Subdivision B)</w:t>
      </w:r>
      <w:r w:rsidR="00EE17C7" w:rsidRPr="0086282A">
        <w:t>.</w:t>
      </w:r>
    </w:p>
    <w:p w:rsidR="001A113F" w:rsidRPr="0086282A" w:rsidRDefault="00EE17C7" w:rsidP="0086282A">
      <w:pPr>
        <w:pStyle w:val="ActHead5"/>
      </w:pPr>
      <w:bookmarkStart w:id="43" w:name="_Toc420588811"/>
      <w:r w:rsidRPr="0086282A">
        <w:rPr>
          <w:rStyle w:val="CharSectno"/>
        </w:rPr>
        <w:t>19C</w:t>
      </w:r>
      <w:r w:rsidR="001A113F" w:rsidRPr="0086282A">
        <w:t xml:space="preserve">  Constitution for</w:t>
      </w:r>
      <w:r w:rsidR="00F64031" w:rsidRPr="0086282A">
        <w:t xml:space="preserve"> review of</w:t>
      </w:r>
      <w:r w:rsidR="001A113F" w:rsidRPr="0086282A">
        <w:t xml:space="preserve"> taxing of costs</w:t>
      </w:r>
      <w:bookmarkEnd w:id="43"/>
    </w:p>
    <w:p w:rsidR="00F64031" w:rsidRPr="0086282A" w:rsidRDefault="001A113F" w:rsidP="0086282A">
      <w:pPr>
        <w:pStyle w:val="subsection"/>
      </w:pPr>
      <w:r w:rsidRPr="0086282A">
        <w:tab/>
        <w:t>(1)</w:t>
      </w:r>
      <w:r w:rsidRPr="0086282A">
        <w:tab/>
      </w:r>
      <w:r w:rsidR="009937E0" w:rsidRPr="0086282A">
        <w:t>The Tribunal as constituted for the purposes of an application for review of a taxing of costs in another pr</w:t>
      </w:r>
      <w:r w:rsidR="00F64031" w:rsidRPr="0086282A">
        <w:t>oceeding must be constituted by:</w:t>
      </w:r>
    </w:p>
    <w:p w:rsidR="00F64031" w:rsidRPr="0086282A" w:rsidRDefault="00F64031" w:rsidP="0086282A">
      <w:pPr>
        <w:pStyle w:val="paragraph"/>
      </w:pPr>
      <w:r w:rsidRPr="0086282A">
        <w:tab/>
        <w:t>(a)</w:t>
      </w:r>
      <w:r w:rsidRPr="0086282A">
        <w:tab/>
        <w:t>the member who constituted the Tribunal for the purposes of the other proceeding; or</w:t>
      </w:r>
    </w:p>
    <w:p w:rsidR="00F64031" w:rsidRPr="0086282A" w:rsidRDefault="00F64031" w:rsidP="0086282A">
      <w:pPr>
        <w:pStyle w:val="paragraph"/>
      </w:pPr>
      <w:r w:rsidRPr="0086282A">
        <w:tab/>
        <w:t>(b)</w:t>
      </w:r>
      <w:r w:rsidRPr="0086282A">
        <w:tab/>
        <w:t>if the Tribunal was constituted by more than one member for the purposes of the other proceeding—the member who presided for those purposes</w:t>
      </w:r>
      <w:r w:rsidR="00EE17C7" w:rsidRPr="0086282A">
        <w:t>.</w:t>
      </w:r>
    </w:p>
    <w:p w:rsidR="00F64031" w:rsidRPr="0086282A" w:rsidRDefault="00F64031" w:rsidP="0086282A">
      <w:pPr>
        <w:pStyle w:val="subsection"/>
      </w:pPr>
      <w:r w:rsidRPr="0086282A">
        <w:tab/>
        <w:t>(2)</w:t>
      </w:r>
      <w:r w:rsidRPr="0086282A">
        <w:tab/>
        <w:t xml:space="preserve">However, the Tribunal is to be constituted </w:t>
      </w:r>
      <w:r w:rsidR="001E3E1D" w:rsidRPr="0086282A">
        <w:t xml:space="preserve">as directed by the President </w:t>
      </w:r>
      <w:r w:rsidRPr="0086282A">
        <w:t>if the me</w:t>
      </w:r>
      <w:r w:rsidR="00204C49" w:rsidRPr="0086282A">
        <w:t xml:space="preserve">mber referred to in </w:t>
      </w:r>
      <w:r w:rsidR="0086282A" w:rsidRPr="0086282A">
        <w:t>subsection (</w:t>
      </w:r>
      <w:r w:rsidR="00204C49" w:rsidRPr="0086282A">
        <w:t>1):</w:t>
      </w:r>
    </w:p>
    <w:p w:rsidR="00F64031" w:rsidRPr="0086282A" w:rsidRDefault="00F64031" w:rsidP="0086282A">
      <w:pPr>
        <w:pStyle w:val="paragraph"/>
      </w:pPr>
      <w:r w:rsidRPr="0086282A">
        <w:tab/>
        <w:t>(</w:t>
      </w:r>
      <w:r w:rsidR="00204C49" w:rsidRPr="0086282A">
        <w:t>a</w:t>
      </w:r>
      <w:r w:rsidRPr="0086282A">
        <w:t>)</w:t>
      </w:r>
      <w:r w:rsidRPr="0086282A">
        <w:tab/>
        <w:t>has stopped being a member; or</w:t>
      </w:r>
    </w:p>
    <w:p w:rsidR="00F64031" w:rsidRPr="0086282A" w:rsidRDefault="00F64031" w:rsidP="0086282A">
      <w:pPr>
        <w:pStyle w:val="paragraph"/>
      </w:pPr>
      <w:r w:rsidRPr="0086282A">
        <w:tab/>
        <w:t>(</w:t>
      </w:r>
      <w:r w:rsidR="00204C49" w:rsidRPr="0086282A">
        <w:t>b</w:t>
      </w:r>
      <w:r w:rsidRPr="0086282A">
        <w:t>)</w:t>
      </w:r>
      <w:r w:rsidRPr="0086282A">
        <w:tab/>
        <w:t>is for any reason unavailable; or</w:t>
      </w:r>
    </w:p>
    <w:p w:rsidR="00F64031" w:rsidRPr="0086282A" w:rsidRDefault="00F64031" w:rsidP="0086282A">
      <w:pPr>
        <w:pStyle w:val="paragraph"/>
      </w:pPr>
      <w:r w:rsidRPr="0086282A">
        <w:tab/>
        <w:t>(</w:t>
      </w:r>
      <w:r w:rsidR="00204C49" w:rsidRPr="0086282A">
        <w:t>c</w:t>
      </w:r>
      <w:r w:rsidRPr="0086282A">
        <w:t>)</w:t>
      </w:r>
      <w:r w:rsidRPr="0086282A">
        <w:tab/>
        <w:t>has been directed by the President not to take part in the review</w:t>
      </w:r>
      <w:r w:rsidR="00EE17C7" w:rsidRPr="0086282A">
        <w:t>.</w:t>
      </w:r>
    </w:p>
    <w:p w:rsidR="00F64031" w:rsidRPr="0086282A" w:rsidRDefault="00204C49" w:rsidP="0086282A">
      <w:pPr>
        <w:pStyle w:val="subsection"/>
      </w:pPr>
      <w:r w:rsidRPr="0086282A">
        <w:tab/>
        <w:t>(3)</w:t>
      </w:r>
      <w:r w:rsidRPr="0086282A">
        <w:tab/>
      </w:r>
      <w:r w:rsidR="000E08CC" w:rsidRPr="0086282A">
        <w:t>The President must not give</w:t>
      </w:r>
      <w:r w:rsidRPr="0086282A">
        <w:t xml:space="preserve"> direction</w:t>
      </w:r>
      <w:r w:rsidR="000E08CC" w:rsidRPr="0086282A">
        <w:t>s</w:t>
      </w:r>
      <w:r w:rsidRPr="0086282A">
        <w:t xml:space="preserve"> that would result </w:t>
      </w:r>
      <w:r w:rsidR="000E08CC" w:rsidRPr="0086282A">
        <w:t>in</w:t>
      </w:r>
      <w:r w:rsidRPr="0086282A">
        <w:t xml:space="preserve"> none of the members who constituted the Tribunal for the purposes of the other proceeding constitut</w:t>
      </w:r>
      <w:r w:rsidR="000E08CC" w:rsidRPr="0086282A">
        <w:t>ing</w:t>
      </w:r>
      <w:r w:rsidRPr="0086282A">
        <w:t xml:space="preserve"> the Tribunal for the purposes of the review, unless the President is satisfied that </w:t>
      </w:r>
      <w:r w:rsidR="000E08CC" w:rsidRPr="0086282A">
        <w:t>it is in the interests of justice to do so</w:t>
      </w:r>
      <w:r w:rsidR="00EE17C7" w:rsidRPr="0086282A">
        <w:t>.</w:t>
      </w:r>
    </w:p>
    <w:p w:rsidR="009937E0" w:rsidRPr="0086282A" w:rsidRDefault="00EE17C7" w:rsidP="0086282A">
      <w:pPr>
        <w:pStyle w:val="ActHead5"/>
      </w:pPr>
      <w:bookmarkStart w:id="44" w:name="_Toc420588812"/>
      <w:r w:rsidRPr="0086282A">
        <w:rPr>
          <w:rStyle w:val="CharSectno"/>
        </w:rPr>
        <w:lastRenderedPageBreak/>
        <w:t>19D</w:t>
      </w:r>
      <w:r w:rsidR="009937E0" w:rsidRPr="0086282A">
        <w:t xml:space="preserve">  Reconstitution</w:t>
      </w:r>
      <w:bookmarkEnd w:id="44"/>
    </w:p>
    <w:p w:rsidR="004C60A2" w:rsidRPr="0086282A" w:rsidRDefault="004C60A2" w:rsidP="0086282A">
      <w:pPr>
        <w:pStyle w:val="SubsectionHead"/>
      </w:pPr>
      <w:r w:rsidRPr="0086282A">
        <w:t>Before hearing commences</w:t>
      </w:r>
    </w:p>
    <w:p w:rsidR="009937E0" w:rsidRPr="0086282A" w:rsidRDefault="009937E0" w:rsidP="0086282A">
      <w:pPr>
        <w:pStyle w:val="subsection"/>
      </w:pPr>
      <w:r w:rsidRPr="0086282A">
        <w:tab/>
        <w:t>(1)</w:t>
      </w:r>
      <w:r w:rsidRPr="0086282A">
        <w:tab/>
      </w:r>
      <w:r w:rsidR="00813B87" w:rsidRPr="0086282A">
        <w:t>At any time b</w:t>
      </w:r>
      <w:r w:rsidRPr="0086282A">
        <w:t>efore the hearing of a proceeding commences, the President may revoke a direction under subsection</w:t>
      </w:r>
      <w:r w:rsidR="0086282A" w:rsidRPr="0086282A">
        <w:t> </w:t>
      </w:r>
      <w:r w:rsidR="00EE17C7" w:rsidRPr="0086282A">
        <w:t>19A</w:t>
      </w:r>
      <w:r w:rsidRPr="0086282A">
        <w:t>(1) in relation to the proceeding and give another such direction</w:t>
      </w:r>
      <w:r w:rsidR="00EE17C7" w:rsidRPr="0086282A">
        <w:t>.</w:t>
      </w:r>
    </w:p>
    <w:p w:rsidR="004C60A2" w:rsidRPr="0086282A" w:rsidRDefault="004C60A2" w:rsidP="0086282A">
      <w:pPr>
        <w:pStyle w:val="SubsectionHead"/>
      </w:pPr>
      <w:r w:rsidRPr="0086282A">
        <w:t>After hearing commences</w:t>
      </w:r>
    </w:p>
    <w:p w:rsidR="009937E0" w:rsidRPr="0086282A" w:rsidRDefault="009937E0" w:rsidP="0086282A">
      <w:pPr>
        <w:pStyle w:val="subsection"/>
      </w:pPr>
      <w:r w:rsidRPr="0086282A">
        <w:tab/>
        <w:t>(2)</w:t>
      </w:r>
      <w:r w:rsidRPr="0086282A">
        <w:tab/>
        <w:t>A</w:t>
      </w:r>
      <w:r w:rsidR="00813B87" w:rsidRPr="0086282A">
        <w:t>t any time a</w:t>
      </w:r>
      <w:r w:rsidRPr="0086282A">
        <w:t>fter the hearing of a proceeding commences and before the Tribunal</w:t>
      </w:r>
      <w:r w:rsidR="006C35C4" w:rsidRPr="0086282A">
        <w:t xml:space="preserve"> determines the proceeding</w:t>
      </w:r>
      <w:r w:rsidRPr="0086282A">
        <w:t>, the President may revoke a direction under subsection</w:t>
      </w:r>
      <w:r w:rsidR="0086282A" w:rsidRPr="0086282A">
        <w:t> </w:t>
      </w:r>
      <w:r w:rsidR="00EE17C7" w:rsidRPr="0086282A">
        <w:t>19A</w:t>
      </w:r>
      <w:r w:rsidRPr="0086282A">
        <w:t>(1) in relation to the proceeding and give another such direction, if:</w:t>
      </w:r>
    </w:p>
    <w:p w:rsidR="009937E0" w:rsidRPr="0086282A" w:rsidRDefault="009937E0" w:rsidP="0086282A">
      <w:pPr>
        <w:pStyle w:val="paragraph"/>
      </w:pPr>
      <w:r w:rsidRPr="0086282A">
        <w:tab/>
        <w:t>(a)</w:t>
      </w:r>
      <w:r w:rsidRPr="0086282A">
        <w:tab/>
        <w:t>the member, or one of the members, who constitutes the Tribunal for the purposes of the proceeding:</w:t>
      </w:r>
    </w:p>
    <w:p w:rsidR="009937E0" w:rsidRPr="0086282A" w:rsidRDefault="009937E0" w:rsidP="0086282A">
      <w:pPr>
        <w:pStyle w:val="paragraphsub"/>
      </w:pPr>
      <w:r w:rsidRPr="0086282A">
        <w:tab/>
        <w:t>(i)</w:t>
      </w:r>
      <w:r w:rsidRPr="0086282A">
        <w:tab/>
        <w:t>stops being a member; or</w:t>
      </w:r>
    </w:p>
    <w:p w:rsidR="009937E0" w:rsidRPr="0086282A" w:rsidRDefault="009937E0" w:rsidP="0086282A">
      <w:pPr>
        <w:pStyle w:val="paragraphsub"/>
      </w:pPr>
      <w:r w:rsidRPr="0086282A">
        <w:tab/>
        <w:t>(ii)</w:t>
      </w:r>
      <w:r w:rsidRPr="0086282A">
        <w:tab/>
        <w:t>is for any reason unavailable; or</w:t>
      </w:r>
    </w:p>
    <w:p w:rsidR="009937E0" w:rsidRPr="0086282A" w:rsidRDefault="009937E0" w:rsidP="0086282A">
      <w:pPr>
        <w:pStyle w:val="paragraphsub"/>
      </w:pPr>
      <w:r w:rsidRPr="0086282A">
        <w:tab/>
        <w:t>(iii)</w:t>
      </w:r>
      <w:r w:rsidRPr="0086282A">
        <w:tab/>
        <w:t>is directed by the President not to take part in the proceeding; or</w:t>
      </w:r>
    </w:p>
    <w:p w:rsidR="009937E0" w:rsidRPr="0086282A" w:rsidRDefault="009937E0" w:rsidP="0086282A">
      <w:pPr>
        <w:pStyle w:val="paragraph"/>
      </w:pPr>
      <w:r w:rsidRPr="0086282A">
        <w:tab/>
        <w:t>(b)</w:t>
      </w:r>
      <w:r w:rsidRPr="0086282A">
        <w:tab/>
        <w:t>the President considers that doing so is in the interests of achieving the expeditious and efficient conduct of the proceeding</w:t>
      </w:r>
      <w:r w:rsidR="00EE17C7" w:rsidRPr="0086282A">
        <w:t>.</w:t>
      </w:r>
    </w:p>
    <w:p w:rsidR="009937E0" w:rsidRPr="0086282A" w:rsidRDefault="009937E0" w:rsidP="0086282A">
      <w:pPr>
        <w:pStyle w:val="subsection"/>
      </w:pPr>
      <w:r w:rsidRPr="0086282A">
        <w:tab/>
        <w:t>(3)</w:t>
      </w:r>
      <w:r w:rsidRPr="0086282A">
        <w:tab/>
      </w:r>
      <w:r w:rsidR="0086282A" w:rsidRPr="0086282A">
        <w:t>Subsection (</w:t>
      </w:r>
      <w:r w:rsidRPr="0086282A">
        <w:t>2) does not apply</w:t>
      </w:r>
      <w:r w:rsidR="001E3E1D" w:rsidRPr="0086282A">
        <w:t xml:space="preserve"> in relation</w:t>
      </w:r>
      <w:r w:rsidRPr="0086282A">
        <w:t xml:space="preserve"> to a proceeding in the Security Division</w:t>
      </w:r>
      <w:r w:rsidR="00EE17C7" w:rsidRPr="0086282A">
        <w:t>.</w:t>
      </w:r>
    </w:p>
    <w:p w:rsidR="009937E0" w:rsidRPr="0086282A" w:rsidRDefault="009937E0" w:rsidP="0086282A">
      <w:pPr>
        <w:pStyle w:val="subsection"/>
      </w:pPr>
      <w:r w:rsidRPr="0086282A">
        <w:tab/>
        <w:t>(4)</w:t>
      </w:r>
      <w:r w:rsidRPr="0086282A">
        <w:tab/>
        <w:t>The reconstituted Tribunal must continue the proceeding</w:t>
      </w:r>
      <w:r w:rsidR="00EE17C7" w:rsidRPr="0086282A">
        <w:t>.</w:t>
      </w:r>
      <w:r w:rsidRPr="0086282A">
        <w:t xml:space="preserve"> For this purpose, it may have regard to any record of the proceeding before the Tribunal as previously constituted (including a record of any evidence taken in the proceeding)</w:t>
      </w:r>
      <w:r w:rsidR="00EE17C7" w:rsidRPr="0086282A">
        <w:t>.</w:t>
      </w:r>
    </w:p>
    <w:p w:rsidR="004C60A2" w:rsidRPr="0086282A" w:rsidRDefault="004C60A2" w:rsidP="0086282A">
      <w:pPr>
        <w:pStyle w:val="SubsectionHead"/>
      </w:pPr>
      <w:r w:rsidRPr="0086282A">
        <w:t>President</w:t>
      </w:r>
      <w:r w:rsidR="001B2D35" w:rsidRPr="0086282A">
        <w:t>’</w:t>
      </w:r>
      <w:r w:rsidRPr="0086282A">
        <w:t>s directions</w:t>
      </w:r>
    </w:p>
    <w:p w:rsidR="00331245" w:rsidRPr="0086282A" w:rsidRDefault="00F87D2F" w:rsidP="0086282A">
      <w:pPr>
        <w:pStyle w:val="subsection"/>
      </w:pPr>
      <w:r w:rsidRPr="0086282A">
        <w:tab/>
        <w:t>(5)</w:t>
      </w:r>
      <w:r w:rsidRPr="0086282A">
        <w:tab/>
      </w:r>
      <w:r w:rsidR="00331245" w:rsidRPr="0086282A">
        <w:t xml:space="preserve">The President must not give a direction referred to in </w:t>
      </w:r>
      <w:r w:rsidR="0086282A" w:rsidRPr="0086282A">
        <w:t>subparagraph (</w:t>
      </w:r>
      <w:r w:rsidR="00331245" w:rsidRPr="0086282A">
        <w:t>2)(a)(iii) unless the President:</w:t>
      </w:r>
    </w:p>
    <w:p w:rsidR="00331245" w:rsidRPr="0086282A" w:rsidRDefault="00331245" w:rsidP="0086282A">
      <w:pPr>
        <w:pStyle w:val="paragraph"/>
      </w:pPr>
      <w:r w:rsidRPr="0086282A">
        <w:tab/>
        <w:t>(a)</w:t>
      </w:r>
      <w:r w:rsidRPr="0086282A">
        <w:tab/>
        <w:t>is satisfied that it is the interests of justice to do so; and</w:t>
      </w:r>
    </w:p>
    <w:p w:rsidR="00331245" w:rsidRPr="0086282A" w:rsidRDefault="00331245" w:rsidP="0086282A">
      <w:pPr>
        <w:pStyle w:val="paragraph"/>
      </w:pPr>
      <w:r w:rsidRPr="0086282A">
        <w:tab/>
        <w:t>(b)</w:t>
      </w:r>
      <w:r w:rsidRPr="0086282A">
        <w:tab/>
        <w:t>has consulted the member concerned</w:t>
      </w:r>
      <w:r w:rsidR="00EE17C7" w:rsidRPr="0086282A">
        <w:t>.</w:t>
      </w:r>
    </w:p>
    <w:p w:rsidR="00331245" w:rsidRPr="0086282A" w:rsidRDefault="00331245" w:rsidP="0086282A">
      <w:pPr>
        <w:pStyle w:val="subsection"/>
      </w:pPr>
      <w:r w:rsidRPr="0086282A">
        <w:tab/>
        <w:t>(6)</w:t>
      </w:r>
      <w:r w:rsidRPr="0086282A">
        <w:tab/>
        <w:t>The President must not</w:t>
      </w:r>
      <w:r w:rsidR="004B308B" w:rsidRPr="0086282A">
        <w:t xml:space="preserve">, for the purposes of </w:t>
      </w:r>
      <w:r w:rsidR="0086282A" w:rsidRPr="0086282A">
        <w:t>subsection (</w:t>
      </w:r>
      <w:r w:rsidR="004B308B" w:rsidRPr="0086282A">
        <w:t>2),</w:t>
      </w:r>
      <w:r w:rsidRPr="0086282A">
        <w:t xml:space="preserve"> revoke a direction under subsection</w:t>
      </w:r>
      <w:r w:rsidR="0086282A" w:rsidRPr="0086282A">
        <w:t> </w:t>
      </w:r>
      <w:r w:rsidR="00EE17C7" w:rsidRPr="0086282A">
        <w:t>19A</w:t>
      </w:r>
      <w:r w:rsidRPr="0086282A">
        <w:t xml:space="preserve">(1) in relation to </w:t>
      </w:r>
      <w:r w:rsidR="004B308B" w:rsidRPr="0086282A">
        <w:t xml:space="preserve">a </w:t>
      </w:r>
      <w:r w:rsidRPr="0086282A">
        <w:t>proceeding and give another such direction unless the President:</w:t>
      </w:r>
    </w:p>
    <w:p w:rsidR="00331245" w:rsidRPr="0086282A" w:rsidRDefault="00331245" w:rsidP="0086282A">
      <w:pPr>
        <w:pStyle w:val="paragraph"/>
      </w:pPr>
      <w:r w:rsidRPr="0086282A">
        <w:lastRenderedPageBreak/>
        <w:tab/>
        <w:t>(a)</w:t>
      </w:r>
      <w:r w:rsidRPr="0086282A">
        <w:tab/>
        <w:t>is satisfied that it is in the interests of justice to do so; and</w:t>
      </w:r>
    </w:p>
    <w:p w:rsidR="00331245" w:rsidRPr="0086282A" w:rsidRDefault="00331245" w:rsidP="0086282A">
      <w:pPr>
        <w:pStyle w:val="paragraph"/>
      </w:pPr>
      <w:r w:rsidRPr="0086282A">
        <w:tab/>
        <w:t>(b)</w:t>
      </w:r>
      <w:r w:rsidRPr="0086282A">
        <w:tab/>
        <w:t>has consulted each member who as a result cease</w:t>
      </w:r>
      <w:r w:rsidR="004B308B" w:rsidRPr="0086282A">
        <w:t>s</w:t>
      </w:r>
      <w:r w:rsidRPr="0086282A">
        <w:t xml:space="preserve"> to be a member of the Tribunal as constituted for the purposes of the proceeding</w:t>
      </w:r>
      <w:r w:rsidR="00EE17C7" w:rsidRPr="0086282A">
        <w:t>.</w:t>
      </w:r>
    </w:p>
    <w:p w:rsidR="000E08CC" w:rsidRPr="0086282A" w:rsidRDefault="00F87D2F" w:rsidP="0086282A">
      <w:pPr>
        <w:pStyle w:val="subsection"/>
      </w:pPr>
      <w:r w:rsidRPr="0086282A">
        <w:tab/>
        <w:t>(7)</w:t>
      </w:r>
      <w:r w:rsidRPr="0086282A">
        <w:tab/>
      </w:r>
      <w:r w:rsidR="000E08CC" w:rsidRPr="0086282A">
        <w:t>In giving directions for the purposes of this section, the President must have regard to the Tribunal</w:t>
      </w:r>
      <w:r w:rsidR="001B2D35" w:rsidRPr="0086282A">
        <w:t>’</w:t>
      </w:r>
      <w:r w:rsidR="000E08CC" w:rsidRPr="0086282A">
        <w:t>s objective in section</w:t>
      </w:r>
      <w:r w:rsidR="0086282A" w:rsidRPr="0086282A">
        <w:t> </w:t>
      </w:r>
      <w:r w:rsidR="000E08CC" w:rsidRPr="0086282A">
        <w:t>2A</w:t>
      </w:r>
      <w:r w:rsidR="00EE17C7" w:rsidRPr="0086282A">
        <w:t>.</w:t>
      </w:r>
    </w:p>
    <w:p w:rsidR="009937E0" w:rsidRPr="0086282A" w:rsidRDefault="009937E0" w:rsidP="0086282A">
      <w:pPr>
        <w:pStyle w:val="ActHead4"/>
      </w:pPr>
      <w:bookmarkStart w:id="45" w:name="_Toc420588813"/>
      <w:r w:rsidRPr="0086282A">
        <w:rPr>
          <w:rStyle w:val="CharSubdNo"/>
        </w:rPr>
        <w:t>Subdivision B</w:t>
      </w:r>
      <w:r w:rsidRPr="0086282A">
        <w:t>—</w:t>
      </w:r>
      <w:r w:rsidRPr="0086282A">
        <w:rPr>
          <w:rStyle w:val="CharSubdText"/>
        </w:rPr>
        <w:t>Security Division</w:t>
      </w:r>
      <w:bookmarkEnd w:id="45"/>
    </w:p>
    <w:p w:rsidR="009937E0" w:rsidRPr="0086282A" w:rsidRDefault="00EE17C7" w:rsidP="0086282A">
      <w:pPr>
        <w:pStyle w:val="ActHead5"/>
      </w:pPr>
      <w:bookmarkStart w:id="46" w:name="_Toc420588814"/>
      <w:r w:rsidRPr="0086282A">
        <w:rPr>
          <w:rStyle w:val="CharSectno"/>
        </w:rPr>
        <w:t>19E</w:t>
      </w:r>
      <w:r w:rsidR="009937E0" w:rsidRPr="0086282A">
        <w:t xml:space="preserve">  Constitution of Security Division</w:t>
      </w:r>
      <w:bookmarkEnd w:id="46"/>
    </w:p>
    <w:p w:rsidR="00A54F5E" w:rsidRPr="0086282A" w:rsidRDefault="00C95F18" w:rsidP="0086282A">
      <w:pPr>
        <w:pStyle w:val="SubsectionHead"/>
      </w:pPr>
      <w:r w:rsidRPr="0086282A">
        <w:t>Scope</w:t>
      </w:r>
    </w:p>
    <w:p w:rsidR="00C95F18" w:rsidRPr="0086282A" w:rsidRDefault="00891CC2" w:rsidP="0086282A">
      <w:pPr>
        <w:pStyle w:val="subsection"/>
      </w:pPr>
      <w:r w:rsidRPr="0086282A">
        <w:tab/>
        <w:t>(1)</w:t>
      </w:r>
      <w:r w:rsidRPr="0086282A">
        <w:tab/>
        <w:t>This</w:t>
      </w:r>
      <w:r w:rsidR="00C95F18" w:rsidRPr="0086282A">
        <w:t xml:space="preserve"> section applies to a proceeding in the Security Division other than a proceeding to which section</w:t>
      </w:r>
      <w:r w:rsidR="0086282A" w:rsidRPr="0086282A">
        <w:t> </w:t>
      </w:r>
      <w:r w:rsidR="00EE17C7" w:rsidRPr="0086282A">
        <w:t>19F</w:t>
      </w:r>
      <w:r w:rsidR="00C95F18" w:rsidRPr="0086282A">
        <w:t xml:space="preserve"> applies, but has effect subject to subsection</w:t>
      </w:r>
      <w:r w:rsidR="0086282A" w:rsidRPr="0086282A">
        <w:t> </w:t>
      </w:r>
      <w:r w:rsidR="00C95F18" w:rsidRPr="0086282A">
        <w:t xml:space="preserve">65(2) of the </w:t>
      </w:r>
      <w:r w:rsidR="00C95F18" w:rsidRPr="0086282A">
        <w:rPr>
          <w:i/>
        </w:rPr>
        <w:t>Australian Security Intelligence Organisation Act 1979</w:t>
      </w:r>
      <w:r w:rsidR="00EE17C7" w:rsidRPr="0086282A">
        <w:t>.</w:t>
      </w:r>
    </w:p>
    <w:p w:rsidR="00C95F18" w:rsidRPr="0086282A" w:rsidRDefault="00C95F18" w:rsidP="0086282A">
      <w:pPr>
        <w:pStyle w:val="SubsectionHead"/>
      </w:pPr>
      <w:r w:rsidRPr="0086282A">
        <w:t>Constitution of Security Division</w:t>
      </w:r>
    </w:p>
    <w:p w:rsidR="00C95F18" w:rsidRPr="0086282A" w:rsidRDefault="00C95F18" w:rsidP="0086282A">
      <w:pPr>
        <w:pStyle w:val="subsection"/>
      </w:pPr>
      <w:r w:rsidRPr="0086282A">
        <w:tab/>
        <w:t>(2)</w:t>
      </w:r>
      <w:r w:rsidRPr="0086282A">
        <w:tab/>
        <w:t>The Security Division is to be constituted by a presidential member and 2 other members</w:t>
      </w:r>
      <w:r w:rsidR="00EE17C7" w:rsidRPr="0086282A">
        <w:t>.</w:t>
      </w:r>
    </w:p>
    <w:p w:rsidR="00C95F18" w:rsidRPr="0086282A" w:rsidRDefault="00C95F18" w:rsidP="0086282A">
      <w:pPr>
        <w:pStyle w:val="subsection"/>
      </w:pPr>
      <w:r w:rsidRPr="0086282A">
        <w:tab/>
        <w:t>(3)</w:t>
      </w:r>
      <w:r w:rsidRPr="0086282A">
        <w:tab/>
      </w:r>
      <w:r w:rsidR="00813B87" w:rsidRPr="0086282A">
        <w:t>The presidential member</w:t>
      </w:r>
      <w:r w:rsidRPr="0086282A">
        <w:t xml:space="preserve"> must not participate in the proceeding if the </w:t>
      </w:r>
      <w:r w:rsidR="00813B87" w:rsidRPr="0086282A">
        <w:t>presidential member</w:t>
      </w:r>
      <w:r w:rsidRPr="0086282A">
        <w:t xml:space="preserve"> is or has been:</w:t>
      </w:r>
    </w:p>
    <w:p w:rsidR="00C95F18" w:rsidRPr="0086282A" w:rsidRDefault="00C95F18" w:rsidP="0086282A">
      <w:pPr>
        <w:pStyle w:val="paragraph"/>
      </w:pPr>
      <w:r w:rsidRPr="0086282A">
        <w:tab/>
        <w:t>(a)</w:t>
      </w:r>
      <w:r w:rsidRPr="0086282A">
        <w:tab/>
        <w:t>the Director</w:t>
      </w:r>
      <w:r w:rsidR="006E503F">
        <w:noBreakHyphen/>
      </w:r>
      <w:r w:rsidRPr="0086282A">
        <w:t>General of Security; or</w:t>
      </w:r>
    </w:p>
    <w:p w:rsidR="00C95F18" w:rsidRPr="0086282A" w:rsidRDefault="00C95F18" w:rsidP="0086282A">
      <w:pPr>
        <w:pStyle w:val="paragraph"/>
      </w:pPr>
      <w:r w:rsidRPr="0086282A">
        <w:tab/>
        <w:t>(b)</w:t>
      </w:r>
      <w:r w:rsidRPr="0086282A">
        <w:tab/>
        <w:t>an ASIO employee or ASIO affiliate</w:t>
      </w:r>
      <w:r w:rsidR="00EE17C7" w:rsidRPr="0086282A">
        <w:t>.</w:t>
      </w:r>
    </w:p>
    <w:p w:rsidR="00C95F18" w:rsidRPr="0086282A" w:rsidRDefault="00C95F18" w:rsidP="0086282A">
      <w:pPr>
        <w:pStyle w:val="SubsectionHead"/>
      </w:pPr>
      <w:r w:rsidRPr="0086282A">
        <w:t>Presiding member</w:t>
      </w:r>
    </w:p>
    <w:p w:rsidR="00C95F18" w:rsidRPr="0086282A" w:rsidRDefault="00C95F18" w:rsidP="0086282A">
      <w:pPr>
        <w:pStyle w:val="subsection"/>
      </w:pPr>
      <w:r w:rsidRPr="0086282A">
        <w:tab/>
        <w:t>(4)</w:t>
      </w:r>
      <w:r w:rsidRPr="0086282A">
        <w:tab/>
        <w:t>The presidential member is to preside at a hearing of the proceeding</w:t>
      </w:r>
      <w:r w:rsidR="00EE17C7" w:rsidRPr="0086282A">
        <w:t>.</w:t>
      </w:r>
    </w:p>
    <w:p w:rsidR="00C95F18" w:rsidRPr="0086282A" w:rsidRDefault="00C95F18" w:rsidP="0086282A">
      <w:pPr>
        <w:pStyle w:val="SubsectionHead"/>
      </w:pPr>
      <w:r w:rsidRPr="0086282A">
        <w:t>Reconstitution</w:t>
      </w:r>
    </w:p>
    <w:p w:rsidR="00813B87" w:rsidRPr="0086282A" w:rsidRDefault="00813B87" w:rsidP="0086282A">
      <w:pPr>
        <w:pStyle w:val="subsection"/>
      </w:pPr>
      <w:r w:rsidRPr="0086282A">
        <w:tab/>
        <w:t>(5)</w:t>
      </w:r>
      <w:r w:rsidRPr="0086282A">
        <w:tab/>
        <w:t>At any time after the hearing of a proceeding commences and before the Tribunal determines the proceeding, the President may revoke a direction under subsection</w:t>
      </w:r>
      <w:r w:rsidR="0086282A" w:rsidRPr="0086282A">
        <w:t> </w:t>
      </w:r>
      <w:r w:rsidR="00EE17C7" w:rsidRPr="0086282A">
        <w:t>19A</w:t>
      </w:r>
      <w:r w:rsidRPr="0086282A">
        <w:t xml:space="preserve">(1) in relation to the proceeding and give another such direction, in accordance with this section, if a member constituting the Tribunal for the purposes of the proceeding </w:t>
      </w:r>
      <w:r w:rsidR="00331245" w:rsidRPr="0086282A">
        <w:t>is for any reason un</w:t>
      </w:r>
      <w:r w:rsidRPr="0086282A">
        <w:t>available</w:t>
      </w:r>
      <w:r w:rsidR="00EE17C7" w:rsidRPr="0086282A">
        <w:t>.</w:t>
      </w:r>
    </w:p>
    <w:p w:rsidR="00C76EE6" w:rsidRPr="0086282A" w:rsidRDefault="00CD0AF0" w:rsidP="0086282A">
      <w:pPr>
        <w:pStyle w:val="subsection"/>
      </w:pPr>
      <w:r w:rsidRPr="0086282A">
        <w:lastRenderedPageBreak/>
        <w:tab/>
        <w:t>(6</w:t>
      </w:r>
      <w:r w:rsidR="00C95F18" w:rsidRPr="0086282A">
        <w:t>)</w:t>
      </w:r>
      <w:r w:rsidR="00C95F18" w:rsidRPr="0086282A">
        <w:tab/>
      </w:r>
      <w:r w:rsidRPr="0086282A">
        <w:t>The reconstituted Tribunal must continue the proceeding</w:t>
      </w:r>
      <w:r w:rsidR="00EE17C7" w:rsidRPr="0086282A">
        <w:t>.</w:t>
      </w:r>
      <w:r w:rsidRPr="0086282A">
        <w:t xml:space="preserve"> For this purpose, it may </w:t>
      </w:r>
      <w:r w:rsidR="00C76EE6" w:rsidRPr="0086282A">
        <w:t>have regard to any record of the proceeding before the Tribunal as previously constituted (including a record of any evidence taken in the proceeding)</w:t>
      </w:r>
      <w:r w:rsidR="00EE17C7" w:rsidRPr="0086282A">
        <w:t>.</w:t>
      </w:r>
    </w:p>
    <w:p w:rsidR="009937E0" w:rsidRPr="0086282A" w:rsidRDefault="00EE17C7" w:rsidP="0086282A">
      <w:pPr>
        <w:pStyle w:val="ActHead5"/>
      </w:pPr>
      <w:bookmarkStart w:id="47" w:name="_Toc420588815"/>
      <w:r w:rsidRPr="0086282A">
        <w:rPr>
          <w:rStyle w:val="CharSectno"/>
        </w:rPr>
        <w:t>19F</w:t>
      </w:r>
      <w:r w:rsidR="009937E0" w:rsidRPr="0086282A">
        <w:t xml:space="preserve">  Constitution of Security Division for proceedings to review certain Archives decisions</w:t>
      </w:r>
      <w:bookmarkEnd w:id="47"/>
    </w:p>
    <w:p w:rsidR="00A54F5E" w:rsidRPr="0086282A" w:rsidRDefault="00A54F5E" w:rsidP="0086282A">
      <w:pPr>
        <w:pStyle w:val="SubsectionHead"/>
      </w:pPr>
      <w:r w:rsidRPr="0086282A">
        <w:t>Scope</w:t>
      </w:r>
    </w:p>
    <w:p w:rsidR="00A54F5E" w:rsidRPr="0086282A" w:rsidRDefault="00A54F5E" w:rsidP="0086282A">
      <w:pPr>
        <w:pStyle w:val="subsection"/>
      </w:pPr>
      <w:r w:rsidRPr="0086282A">
        <w:tab/>
        <w:t>(1)</w:t>
      </w:r>
      <w:r w:rsidRPr="0086282A">
        <w:tab/>
        <w:t xml:space="preserve">This section applies to a proceeding in the Security Division in relation to a review of a decision of the Archives under the </w:t>
      </w:r>
      <w:r w:rsidRPr="0086282A">
        <w:rPr>
          <w:i/>
        </w:rPr>
        <w:t>Archives Act 1983</w:t>
      </w:r>
      <w:r w:rsidRPr="0086282A">
        <w:t xml:space="preserve"> relating to a record of the Australian Security Intelligence Organisation</w:t>
      </w:r>
      <w:r w:rsidR="00EE17C7" w:rsidRPr="0086282A">
        <w:t>.</w:t>
      </w:r>
    </w:p>
    <w:p w:rsidR="00F022D7" w:rsidRPr="0086282A" w:rsidRDefault="00F022D7" w:rsidP="0086282A">
      <w:pPr>
        <w:pStyle w:val="SubsectionHead"/>
      </w:pPr>
      <w:r w:rsidRPr="0086282A">
        <w:t>Constitution of Security Division</w:t>
      </w:r>
    </w:p>
    <w:p w:rsidR="00B92A2C" w:rsidRPr="0086282A" w:rsidRDefault="00B92A2C" w:rsidP="0086282A">
      <w:pPr>
        <w:pStyle w:val="subsection"/>
      </w:pPr>
      <w:r w:rsidRPr="0086282A">
        <w:tab/>
        <w:t>(2)</w:t>
      </w:r>
      <w:r w:rsidRPr="0086282A">
        <w:tab/>
        <w:t>The Security Division is to be constituted by:</w:t>
      </w:r>
    </w:p>
    <w:p w:rsidR="00B92A2C" w:rsidRPr="0086282A" w:rsidRDefault="00B92A2C" w:rsidP="0086282A">
      <w:pPr>
        <w:pStyle w:val="paragraph"/>
      </w:pPr>
      <w:r w:rsidRPr="0086282A">
        <w:tab/>
        <w:t>(a)</w:t>
      </w:r>
      <w:r w:rsidRPr="0086282A">
        <w:tab/>
        <w:t>3 presidential members; or</w:t>
      </w:r>
    </w:p>
    <w:p w:rsidR="00B92A2C" w:rsidRPr="0086282A" w:rsidRDefault="00B92A2C" w:rsidP="0086282A">
      <w:pPr>
        <w:pStyle w:val="paragraph"/>
      </w:pPr>
      <w:r w:rsidRPr="0086282A">
        <w:tab/>
        <w:t>(b)</w:t>
      </w:r>
      <w:r w:rsidRPr="0086282A">
        <w:tab/>
        <w:t>a presidential member alone</w:t>
      </w:r>
      <w:r w:rsidR="00EE17C7" w:rsidRPr="0086282A">
        <w:t>.</w:t>
      </w:r>
    </w:p>
    <w:p w:rsidR="00B92A2C" w:rsidRPr="0086282A" w:rsidRDefault="00B92A2C" w:rsidP="0086282A">
      <w:pPr>
        <w:pStyle w:val="subsection"/>
      </w:pPr>
      <w:r w:rsidRPr="0086282A">
        <w:tab/>
        <w:t>(3)</w:t>
      </w:r>
      <w:r w:rsidRPr="0086282A">
        <w:tab/>
      </w:r>
      <w:r w:rsidR="00781C12" w:rsidRPr="0086282A">
        <w:t>A presidential member</w:t>
      </w:r>
      <w:r w:rsidRPr="0086282A">
        <w:t xml:space="preserve"> must not participate in the proceeding if the </w:t>
      </w:r>
      <w:r w:rsidR="00781C12" w:rsidRPr="0086282A">
        <w:t>presidential member</w:t>
      </w:r>
      <w:r w:rsidRPr="0086282A">
        <w:t xml:space="preserve"> is or has been:</w:t>
      </w:r>
    </w:p>
    <w:p w:rsidR="00B92A2C" w:rsidRPr="0086282A" w:rsidRDefault="00B92A2C" w:rsidP="0086282A">
      <w:pPr>
        <w:pStyle w:val="paragraph"/>
      </w:pPr>
      <w:r w:rsidRPr="0086282A">
        <w:tab/>
        <w:t>(a)</w:t>
      </w:r>
      <w:r w:rsidRPr="0086282A">
        <w:tab/>
        <w:t>the Director</w:t>
      </w:r>
      <w:r w:rsidR="006E503F">
        <w:noBreakHyphen/>
      </w:r>
      <w:r w:rsidRPr="0086282A">
        <w:t>General of Security; or</w:t>
      </w:r>
    </w:p>
    <w:p w:rsidR="00B92A2C" w:rsidRPr="0086282A" w:rsidRDefault="00B92A2C" w:rsidP="0086282A">
      <w:pPr>
        <w:pStyle w:val="paragraph"/>
      </w:pPr>
      <w:r w:rsidRPr="0086282A">
        <w:tab/>
        <w:t>(b)</w:t>
      </w:r>
      <w:r w:rsidRPr="0086282A">
        <w:tab/>
        <w:t>an ASIO employee or ASIO affiliate</w:t>
      </w:r>
      <w:r w:rsidR="00EE17C7" w:rsidRPr="0086282A">
        <w:t>.</w:t>
      </w:r>
    </w:p>
    <w:p w:rsidR="00B92A2C" w:rsidRPr="0086282A" w:rsidRDefault="00B92A2C" w:rsidP="0086282A">
      <w:pPr>
        <w:pStyle w:val="SubsectionHead"/>
      </w:pPr>
      <w:r w:rsidRPr="0086282A">
        <w:t>Presiding member</w:t>
      </w:r>
    </w:p>
    <w:p w:rsidR="00D73B75" w:rsidRPr="0086282A" w:rsidRDefault="00B92A2C" w:rsidP="0086282A">
      <w:pPr>
        <w:pStyle w:val="subsection"/>
      </w:pPr>
      <w:r w:rsidRPr="0086282A">
        <w:tab/>
        <w:t>(4)</w:t>
      </w:r>
      <w:r w:rsidRPr="0086282A">
        <w:tab/>
      </w:r>
      <w:r w:rsidR="00E33052" w:rsidRPr="0086282A">
        <w:t>If the Tribunal is constituted by 3 presidential members, t</w:t>
      </w:r>
      <w:r w:rsidR="00D73B75" w:rsidRPr="0086282A">
        <w:t xml:space="preserve">he person who is to preside at a hearing of </w:t>
      </w:r>
      <w:r w:rsidR="00E33052" w:rsidRPr="0086282A">
        <w:t>the</w:t>
      </w:r>
      <w:r w:rsidR="00D73B75" w:rsidRPr="0086282A">
        <w:t xml:space="preserve"> proceeding</w:t>
      </w:r>
      <w:r w:rsidR="00E33052" w:rsidRPr="0086282A">
        <w:t xml:space="preserve"> </w:t>
      </w:r>
      <w:r w:rsidR="00D73B75" w:rsidRPr="0086282A">
        <w:t>is:</w:t>
      </w:r>
    </w:p>
    <w:p w:rsidR="00D73B75" w:rsidRPr="0086282A" w:rsidRDefault="00D73B75" w:rsidP="0086282A">
      <w:pPr>
        <w:pStyle w:val="paragraph"/>
      </w:pPr>
      <w:r w:rsidRPr="0086282A">
        <w:tab/>
        <w:t>(a)</w:t>
      </w:r>
      <w:r w:rsidRPr="0086282A">
        <w:tab/>
      </w:r>
      <w:r w:rsidR="000E1454" w:rsidRPr="0086282A">
        <w:t>if the President is one of the members</w:t>
      </w:r>
      <w:r w:rsidRPr="0086282A">
        <w:t>—the President; or</w:t>
      </w:r>
    </w:p>
    <w:p w:rsidR="00D73B75" w:rsidRPr="0086282A" w:rsidRDefault="00D73B75" w:rsidP="0086282A">
      <w:pPr>
        <w:pStyle w:val="paragraph"/>
      </w:pPr>
      <w:r w:rsidRPr="0086282A">
        <w:tab/>
        <w:t>(b)</w:t>
      </w:r>
      <w:r w:rsidRPr="0086282A">
        <w:tab/>
        <w:t xml:space="preserve">if </w:t>
      </w:r>
      <w:r w:rsidR="000E1454" w:rsidRPr="0086282A">
        <w:t>the President is not one of the members but one or more Judges is</w:t>
      </w:r>
      <w:r w:rsidRPr="0086282A">
        <w:t>—the most senior (or only) Judge; or</w:t>
      </w:r>
    </w:p>
    <w:p w:rsidR="00D73B75" w:rsidRPr="0086282A" w:rsidRDefault="00D73B75" w:rsidP="0086282A">
      <w:pPr>
        <w:pStyle w:val="paragraph"/>
      </w:pPr>
      <w:r w:rsidRPr="0086282A">
        <w:tab/>
        <w:t>(c)</w:t>
      </w:r>
      <w:r w:rsidRPr="0086282A">
        <w:tab/>
      </w:r>
      <w:r w:rsidR="001B5783" w:rsidRPr="0086282A">
        <w:t>i</w:t>
      </w:r>
      <w:r w:rsidR="000E1454" w:rsidRPr="0086282A">
        <w:t>f</w:t>
      </w:r>
      <w:r w:rsidR="001B5783" w:rsidRPr="0086282A">
        <w:t xml:space="preserve"> </w:t>
      </w:r>
      <w:r w:rsidR="0086282A" w:rsidRPr="0086282A">
        <w:t>paragraphs (</w:t>
      </w:r>
      <w:r w:rsidR="001B5783" w:rsidRPr="0086282A">
        <w:t>a) and (b) do not apply—the Deputy President whom the President directs to preside</w:t>
      </w:r>
      <w:r w:rsidR="00EE17C7" w:rsidRPr="0086282A">
        <w:t>.</w:t>
      </w:r>
    </w:p>
    <w:p w:rsidR="00E33052" w:rsidRPr="0086282A" w:rsidRDefault="009C2790" w:rsidP="0086282A">
      <w:pPr>
        <w:pStyle w:val="SubsectionHead"/>
      </w:pPr>
      <w:r w:rsidRPr="0086282A">
        <w:t>Reconstitution</w:t>
      </w:r>
    </w:p>
    <w:p w:rsidR="006715D8" w:rsidRPr="0086282A" w:rsidRDefault="00B6292C" w:rsidP="0086282A">
      <w:pPr>
        <w:pStyle w:val="subsection"/>
      </w:pPr>
      <w:r w:rsidRPr="0086282A">
        <w:tab/>
        <w:t>(5</w:t>
      </w:r>
      <w:r w:rsidR="006715D8" w:rsidRPr="0086282A">
        <w:t>)</w:t>
      </w:r>
      <w:r w:rsidR="006715D8" w:rsidRPr="0086282A">
        <w:tab/>
      </w:r>
      <w:r w:rsidRPr="0086282A">
        <w:t xml:space="preserve">At any time after the hearing of a proceeding commences and before the Tribunal determines the proceeding, the President may </w:t>
      </w:r>
      <w:r w:rsidR="006715D8" w:rsidRPr="0086282A">
        <w:t>revoke a direction under paragraph</w:t>
      </w:r>
      <w:r w:rsidR="0086282A" w:rsidRPr="0086282A">
        <w:t> </w:t>
      </w:r>
      <w:r w:rsidR="00EE17C7" w:rsidRPr="0086282A">
        <w:t>19A</w:t>
      </w:r>
      <w:r w:rsidR="006715D8" w:rsidRPr="0086282A">
        <w:t xml:space="preserve">(1)(a) in relation to the proceeding and give another such direction, in accordance with this </w:t>
      </w:r>
      <w:r w:rsidR="006715D8" w:rsidRPr="0086282A">
        <w:lastRenderedPageBreak/>
        <w:t>section, if a member constituting the Tribunal for the purposes of the proceeding ceases to be available</w:t>
      </w:r>
      <w:r w:rsidR="00EE17C7" w:rsidRPr="0086282A">
        <w:t>.</w:t>
      </w:r>
    </w:p>
    <w:p w:rsidR="006715D8" w:rsidRPr="0086282A" w:rsidRDefault="006715D8" w:rsidP="0086282A">
      <w:pPr>
        <w:pStyle w:val="subsection"/>
      </w:pPr>
      <w:r w:rsidRPr="0086282A">
        <w:tab/>
        <w:t>(</w:t>
      </w:r>
      <w:r w:rsidR="00B6292C" w:rsidRPr="0086282A">
        <w:t>6</w:t>
      </w:r>
      <w:r w:rsidRPr="0086282A">
        <w:t>)</w:t>
      </w:r>
      <w:r w:rsidRPr="0086282A">
        <w:tab/>
        <w:t>The reconstituted Tribunal must continue the proceeding</w:t>
      </w:r>
      <w:r w:rsidR="00EE17C7" w:rsidRPr="0086282A">
        <w:t>.</w:t>
      </w:r>
      <w:r w:rsidR="00B6292C" w:rsidRPr="0086282A">
        <w:t xml:space="preserve"> For this purpose, it may have regard to any record of the proceeding before the Tribunal as previously constituted (including a record of any evidence taken in the proceeding)</w:t>
      </w:r>
      <w:r w:rsidR="00EE17C7" w:rsidRPr="0086282A">
        <w:t>.</w:t>
      </w:r>
    </w:p>
    <w:p w:rsidR="00536196" w:rsidRPr="0086282A" w:rsidRDefault="00AD2235" w:rsidP="0086282A">
      <w:pPr>
        <w:pStyle w:val="ItemHead"/>
      </w:pPr>
      <w:r w:rsidRPr="0086282A">
        <w:t>28</w:t>
      </w:r>
      <w:r w:rsidR="00536196" w:rsidRPr="0086282A">
        <w:t xml:space="preserve">  </w:t>
      </w:r>
      <w:r w:rsidR="00D379F5" w:rsidRPr="0086282A">
        <w:t>Section</w:t>
      </w:r>
      <w:r w:rsidR="0086282A" w:rsidRPr="0086282A">
        <w:t> </w:t>
      </w:r>
      <w:r w:rsidR="00D379F5" w:rsidRPr="0086282A">
        <w:t>24A</w:t>
      </w:r>
    </w:p>
    <w:p w:rsidR="006147B8" w:rsidRPr="0086282A" w:rsidRDefault="00D379F5" w:rsidP="0086282A">
      <w:pPr>
        <w:pStyle w:val="Item"/>
      </w:pPr>
      <w:r w:rsidRPr="0086282A">
        <w:t>Repeal the section, substitute</w:t>
      </w:r>
      <w:r w:rsidR="006147B8" w:rsidRPr="0086282A">
        <w:t>:</w:t>
      </w:r>
    </w:p>
    <w:p w:rsidR="00D379F5" w:rsidRPr="0086282A" w:rsidRDefault="00D379F5" w:rsidP="0086282A">
      <w:pPr>
        <w:pStyle w:val="ActHead5"/>
      </w:pPr>
      <w:bookmarkStart w:id="48" w:name="_Toc420588816"/>
      <w:r w:rsidRPr="0086282A">
        <w:rPr>
          <w:rStyle w:val="CharSectno"/>
        </w:rPr>
        <w:t>24A</w:t>
      </w:r>
      <w:r w:rsidRPr="0086282A">
        <w:t xml:space="preserve">  Management of administrative affairs of Tribunal</w:t>
      </w:r>
      <w:bookmarkEnd w:id="48"/>
    </w:p>
    <w:p w:rsidR="00D379F5" w:rsidRPr="0086282A" w:rsidRDefault="00D379F5" w:rsidP="0086282A">
      <w:pPr>
        <w:pStyle w:val="subsection"/>
      </w:pPr>
      <w:r w:rsidRPr="0086282A">
        <w:tab/>
        <w:t>(1)</w:t>
      </w:r>
      <w:r w:rsidRPr="0086282A">
        <w:tab/>
        <w:t>The President is responsible for managing the administrative affairs of the Tribunal</w:t>
      </w:r>
      <w:r w:rsidR="00EE17C7" w:rsidRPr="0086282A">
        <w:t>.</w:t>
      </w:r>
    </w:p>
    <w:p w:rsidR="006147B8" w:rsidRPr="0086282A" w:rsidRDefault="00D379F5" w:rsidP="0086282A">
      <w:pPr>
        <w:pStyle w:val="subsection"/>
      </w:pPr>
      <w:r w:rsidRPr="0086282A">
        <w:tab/>
        <w:t>(2</w:t>
      </w:r>
      <w:r w:rsidR="006147B8" w:rsidRPr="0086282A">
        <w:t>)</w:t>
      </w:r>
      <w:r w:rsidR="006147B8" w:rsidRPr="0086282A">
        <w:tab/>
        <w:t xml:space="preserve">However, the President is not responsible under </w:t>
      </w:r>
      <w:r w:rsidR="0086282A" w:rsidRPr="0086282A">
        <w:t>subsection (</w:t>
      </w:r>
      <w:r w:rsidR="006147B8" w:rsidRPr="0086282A">
        <w:t>1) for matters relating to the Tribunal under:</w:t>
      </w:r>
    </w:p>
    <w:p w:rsidR="006147B8" w:rsidRPr="0086282A" w:rsidRDefault="006147B8" w:rsidP="0086282A">
      <w:pPr>
        <w:pStyle w:val="paragraph"/>
      </w:pPr>
      <w:r w:rsidRPr="0086282A">
        <w:tab/>
        <w:t>(a)</w:t>
      </w:r>
      <w:r w:rsidRPr="0086282A">
        <w:tab/>
        <w:t xml:space="preserve">the </w:t>
      </w:r>
      <w:r w:rsidRPr="0086282A">
        <w:rPr>
          <w:i/>
        </w:rPr>
        <w:t>Public Governance, Performance and Accountability Act 2013</w:t>
      </w:r>
      <w:r w:rsidRPr="0086282A">
        <w:t>; or</w:t>
      </w:r>
    </w:p>
    <w:p w:rsidR="006147B8" w:rsidRPr="0086282A" w:rsidRDefault="006147B8" w:rsidP="0086282A">
      <w:pPr>
        <w:pStyle w:val="paragraph"/>
      </w:pPr>
      <w:r w:rsidRPr="0086282A">
        <w:tab/>
        <w:t>(b)</w:t>
      </w:r>
      <w:r w:rsidRPr="0086282A">
        <w:tab/>
        <w:t xml:space="preserve">the </w:t>
      </w:r>
      <w:r w:rsidRPr="0086282A">
        <w:rPr>
          <w:i/>
        </w:rPr>
        <w:t>Public Service Act 1999</w:t>
      </w:r>
      <w:r w:rsidR="00EE17C7" w:rsidRPr="0086282A">
        <w:t>.</w:t>
      </w:r>
    </w:p>
    <w:p w:rsidR="00A03D7E" w:rsidRDefault="00A03D7E" w:rsidP="0086282A">
      <w:pPr>
        <w:pStyle w:val="subsection"/>
      </w:pPr>
      <w:r w:rsidRPr="0086282A">
        <w:tab/>
        <w:t>(3)</w:t>
      </w:r>
      <w:r w:rsidRPr="0086282A">
        <w:tab/>
        <w:t>The Registrar is not subject to direction by the President in relation to the Registrar</w:t>
      </w:r>
      <w:r w:rsidR="001B2D35" w:rsidRPr="0086282A">
        <w:t>’</w:t>
      </w:r>
      <w:r w:rsidRPr="0086282A">
        <w:t xml:space="preserve">s performance of functions, or exercise of powers, under the Acts referred to in </w:t>
      </w:r>
      <w:r w:rsidR="0086282A" w:rsidRPr="0086282A">
        <w:t>subsection (</w:t>
      </w:r>
      <w:r w:rsidRPr="0086282A">
        <w:t>2)</w:t>
      </w:r>
      <w:r w:rsidR="00EE17C7" w:rsidRPr="0086282A">
        <w:t>.</w:t>
      </w:r>
    </w:p>
    <w:p w:rsidR="00030E46" w:rsidRPr="00A4605A" w:rsidRDefault="00030E46" w:rsidP="00030E46">
      <w:pPr>
        <w:pStyle w:val="subsection"/>
      </w:pPr>
      <w:r w:rsidRPr="00A4605A">
        <w:tab/>
        <w:t>(4)</w:t>
      </w:r>
      <w:r w:rsidRPr="00A4605A">
        <w:tab/>
        <w:t>However, the Registrar must consult with the President in relation to the Registrar’s performance of those functions or exercise of those powers.</w:t>
      </w:r>
    </w:p>
    <w:p w:rsidR="00547218" w:rsidRPr="0086282A" w:rsidRDefault="00AD2235" w:rsidP="0086282A">
      <w:pPr>
        <w:pStyle w:val="ItemHead"/>
      </w:pPr>
      <w:r w:rsidRPr="0086282A">
        <w:t>29</w:t>
      </w:r>
      <w:r w:rsidR="00547218" w:rsidRPr="0086282A">
        <w:t xml:space="preserve">  Paragraph 24BA(a)</w:t>
      </w:r>
    </w:p>
    <w:p w:rsidR="00547218" w:rsidRPr="0086282A" w:rsidRDefault="00547218" w:rsidP="0086282A">
      <w:pPr>
        <w:pStyle w:val="Item"/>
      </w:pPr>
      <w:r w:rsidRPr="0086282A">
        <w:t>Repeal the paragraph, substitute:</w:t>
      </w:r>
    </w:p>
    <w:p w:rsidR="00547218" w:rsidRPr="0086282A" w:rsidRDefault="00547218" w:rsidP="0086282A">
      <w:pPr>
        <w:pStyle w:val="paragraph"/>
      </w:pPr>
      <w:r w:rsidRPr="0086282A">
        <w:tab/>
        <w:t>(a)</w:t>
      </w:r>
      <w:r w:rsidRPr="0086282A">
        <w:tab/>
        <w:t>the following group of persons is a listed entity:</w:t>
      </w:r>
    </w:p>
    <w:p w:rsidR="00547218" w:rsidRPr="0086282A" w:rsidRDefault="00547218" w:rsidP="0086282A">
      <w:pPr>
        <w:pStyle w:val="paragraphsub"/>
      </w:pPr>
      <w:r w:rsidRPr="0086282A">
        <w:tab/>
        <w:t>(i)</w:t>
      </w:r>
      <w:r w:rsidRPr="0086282A">
        <w:tab/>
        <w:t>the Registrar;</w:t>
      </w:r>
    </w:p>
    <w:p w:rsidR="00547218" w:rsidRPr="0086282A" w:rsidRDefault="00547218" w:rsidP="0086282A">
      <w:pPr>
        <w:pStyle w:val="paragraphsub"/>
      </w:pPr>
      <w:r w:rsidRPr="0086282A">
        <w:tab/>
        <w:t>(ii)</w:t>
      </w:r>
      <w:r w:rsidRPr="0086282A">
        <w:tab/>
        <w:t>the staff of the Tribunal referred to in subsection</w:t>
      </w:r>
      <w:r w:rsidR="0086282A" w:rsidRPr="0086282A">
        <w:t> </w:t>
      </w:r>
      <w:r w:rsidRPr="0086282A">
        <w:t>24N(1); and</w:t>
      </w:r>
    </w:p>
    <w:p w:rsidR="001E54DC" w:rsidRPr="0086282A" w:rsidRDefault="00AD2235" w:rsidP="0086282A">
      <w:pPr>
        <w:pStyle w:val="ItemHead"/>
      </w:pPr>
      <w:r w:rsidRPr="0086282A">
        <w:t>31</w:t>
      </w:r>
      <w:r w:rsidR="00553B34" w:rsidRPr="0086282A">
        <w:t xml:space="preserve">  Subsection</w:t>
      </w:r>
      <w:r w:rsidR="005724EF" w:rsidRPr="0086282A">
        <w:t>s</w:t>
      </w:r>
      <w:r w:rsidR="0086282A" w:rsidRPr="0086282A">
        <w:t> </w:t>
      </w:r>
      <w:r w:rsidR="00553B34" w:rsidRPr="0086282A">
        <w:t>24D(4)</w:t>
      </w:r>
      <w:r w:rsidR="005724EF" w:rsidRPr="0086282A">
        <w:t xml:space="preserve"> and </w:t>
      </w:r>
      <w:r w:rsidR="002359EC" w:rsidRPr="0086282A">
        <w:t>24E(4)</w:t>
      </w:r>
    </w:p>
    <w:p w:rsidR="002359EC" w:rsidRPr="0086282A" w:rsidRDefault="002359EC" w:rsidP="0086282A">
      <w:pPr>
        <w:pStyle w:val="Item"/>
      </w:pPr>
      <w:r w:rsidRPr="0086282A">
        <w:t>Repeal the subsection</w:t>
      </w:r>
      <w:r w:rsidR="005724EF" w:rsidRPr="0086282A">
        <w:t>s</w:t>
      </w:r>
      <w:r w:rsidR="00EE17C7" w:rsidRPr="0086282A">
        <w:t>.</w:t>
      </w:r>
    </w:p>
    <w:p w:rsidR="008542EE" w:rsidRPr="0086282A" w:rsidRDefault="00AD2235" w:rsidP="0086282A">
      <w:pPr>
        <w:pStyle w:val="ItemHead"/>
      </w:pPr>
      <w:r w:rsidRPr="0086282A">
        <w:lastRenderedPageBreak/>
        <w:t>32</w:t>
      </w:r>
      <w:r w:rsidR="008542EE" w:rsidRPr="0086282A">
        <w:t xml:space="preserve">  Subsection</w:t>
      </w:r>
      <w:r w:rsidR="0086282A" w:rsidRPr="0086282A">
        <w:t> </w:t>
      </w:r>
      <w:r w:rsidR="008542EE" w:rsidRPr="0086282A">
        <w:t>24F(4)</w:t>
      </w:r>
    </w:p>
    <w:p w:rsidR="008542EE" w:rsidRPr="0086282A" w:rsidRDefault="008542EE" w:rsidP="0086282A">
      <w:pPr>
        <w:pStyle w:val="Item"/>
      </w:pPr>
      <w:r w:rsidRPr="0086282A">
        <w:t xml:space="preserve">Omit </w:t>
      </w:r>
      <w:r w:rsidR="001B2D35" w:rsidRPr="0086282A">
        <w:t>“</w:t>
      </w:r>
      <w:r w:rsidRPr="0086282A">
        <w:t>the President</w:t>
      </w:r>
      <w:r w:rsidR="001B2D35" w:rsidRPr="0086282A">
        <w:t>”</w:t>
      </w:r>
      <w:r w:rsidRPr="0086282A">
        <w:t xml:space="preserve">, substitute </w:t>
      </w:r>
      <w:r w:rsidR="001B2D35" w:rsidRPr="0086282A">
        <w:t>“</w:t>
      </w:r>
      <w:r w:rsidRPr="0086282A">
        <w:t>the Minister</w:t>
      </w:r>
      <w:r w:rsidR="001B2D35" w:rsidRPr="0086282A">
        <w:t>”</w:t>
      </w:r>
      <w:r w:rsidR="00EE17C7" w:rsidRPr="0086282A">
        <w:t>.</w:t>
      </w:r>
    </w:p>
    <w:p w:rsidR="008542EE" w:rsidRPr="0086282A" w:rsidRDefault="00AD2235" w:rsidP="0086282A">
      <w:pPr>
        <w:pStyle w:val="ItemHead"/>
      </w:pPr>
      <w:r w:rsidRPr="0086282A">
        <w:t>33</w:t>
      </w:r>
      <w:r w:rsidR="008E5964" w:rsidRPr="0086282A">
        <w:t xml:space="preserve">  S</w:t>
      </w:r>
      <w:r w:rsidR="00891CC2" w:rsidRPr="0086282A">
        <w:t>ubs</w:t>
      </w:r>
      <w:r w:rsidR="008E5964" w:rsidRPr="0086282A">
        <w:t>ection</w:t>
      </w:r>
      <w:r w:rsidR="0086282A" w:rsidRPr="0086282A">
        <w:t> </w:t>
      </w:r>
      <w:r w:rsidR="008E5964" w:rsidRPr="0086282A">
        <w:t>24G</w:t>
      </w:r>
      <w:r w:rsidR="0071341A" w:rsidRPr="0086282A">
        <w:t>(2</w:t>
      </w:r>
      <w:r w:rsidR="00891CC2" w:rsidRPr="0086282A">
        <w:t>)</w:t>
      </w:r>
    </w:p>
    <w:p w:rsidR="008E5964" w:rsidRPr="0086282A" w:rsidRDefault="008E5964" w:rsidP="0086282A">
      <w:pPr>
        <w:pStyle w:val="Item"/>
      </w:pPr>
      <w:r w:rsidRPr="0086282A">
        <w:t xml:space="preserve">Omit </w:t>
      </w:r>
      <w:r w:rsidR="001B2D35" w:rsidRPr="0086282A">
        <w:t>“</w:t>
      </w:r>
      <w:r w:rsidRPr="0086282A">
        <w:t>President, with the approval of the Minister,</w:t>
      </w:r>
      <w:r w:rsidR="001B2D35" w:rsidRPr="0086282A">
        <w:t>”</w:t>
      </w:r>
      <w:r w:rsidRPr="0086282A">
        <w:t xml:space="preserve">, substitute </w:t>
      </w:r>
      <w:r w:rsidR="001B2D35" w:rsidRPr="0086282A">
        <w:t>“</w:t>
      </w:r>
      <w:r w:rsidRPr="0086282A">
        <w:t>Minister</w:t>
      </w:r>
      <w:r w:rsidR="001B2D35" w:rsidRPr="0086282A">
        <w:t>”</w:t>
      </w:r>
      <w:r w:rsidR="00EE17C7" w:rsidRPr="0086282A">
        <w:t>.</w:t>
      </w:r>
    </w:p>
    <w:p w:rsidR="002723E8" w:rsidRPr="0086282A" w:rsidRDefault="00AD2235" w:rsidP="0086282A">
      <w:pPr>
        <w:pStyle w:val="ItemHead"/>
      </w:pPr>
      <w:r w:rsidRPr="0086282A">
        <w:t>34</w:t>
      </w:r>
      <w:r w:rsidR="002723E8" w:rsidRPr="0086282A">
        <w:t xml:space="preserve">  Section</w:t>
      </w:r>
      <w:r w:rsidR="0086282A" w:rsidRPr="0086282A">
        <w:t> </w:t>
      </w:r>
      <w:r w:rsidR="002723E8" w:rsidRPr="0086282A">
        <w:t>24K</w:t>
      </w:r>
    </w:p>
    <w:p w:rsidR="002723E8" w:rsidRPr="0086282A" w:rsidRDefault="002723E8" w:rsidP="0086282A">
      <w:pPr>
        <w:pStyle w:val="Item"/>
      </w:pPr>
      <w:r w:rsidRPr="0086282A">
        <w:t>Repeal the section, substitute:</w:t>
      </w:r>
    </w:p>
    <w:p w:rsidR="002723E8" w:rsidRPr="0086282A" w:rsidRDefault="00503C38" w:rsidP="0086282A">
      <w:pPr>
        <w:pStyle w:val="ActHead5"/>
      </w:pPr>
      <w:bookmarkStart w:id="49" w:name="_Toc420588817"/>
      <w:r w:rsidRPr="0086282A">
        <w:rPr>
          <w:rStyle w:val="CharSectno"/>
        </w:rPr>
        <w:t>24K</w:t>
      </w:r>
      <w:r w:rsidRPr="0086282A">
        <w:t xml:space="preserve">  Termination of appointment</w:t>
      </w:r>
      <w:bookmarkEnd w:id="49"/>
    </w:p>
    <w:p w:rsidR="00503C38" w:rsidRPr="0086282A" w:rsidRDefault="00503C38" w:rsidP="0086282A">
      <w:pPr>
        <w:pStyle w:val="subsection"/>
      </w:pPr>
      <w:r w:rsidRPr="0086282A">
        <w:tab/>
        <w:t>(1)</w:t>
      </w:r>
      <w:r w:rsidRPr="0086282A">
        <w:tab/>
        <w:t>The Governor</w:t>
      </w:r>
      <w:r w:rsidR="006E503F">
        <w:noBreakHyphen/>
      </w:r>
      <w:r w:rsidRPr="0086282A">
        <w:t>General may terminate the appointment of the Registrar:</w:t>
      </w:r>
    </w:p>
    <w:p w:rsidR="00503C38" w:rsidRPr="0086282A" w:rsidRDefault="00503C38" w:rsidP="0086282A">
      <w:pPr>
        <w:pStyle w:val="paragraph"/>
      </w:pPr>
      <w:r w:rsidRPr="0086282A">
        <w:tab/>
        <w:t>(a)</w:t>
      </w:r>
      <w:r w:rsidRPr="0086282A">
        <w:tab/>
        <w:t>for misbehaviour; or</w:t>
      </w:r>
    </w:p>
    <w:p w:rsidR="00503C38" w:rsidRPr="0086282A" w:rsidRDefault="00503C38" w:rsidP="0086282A">
      <w:pPr>
        <w:pStyle w:val="paragraph"/>
      </w:pPr>
      <w:r w:rsidRPr="0086282A">
        <w:tab/>
        <w:t>(b)</w:t>
      </w:r>
      <w:r w:rsidRPr="0086282A">
        <w:tab/>
        <w:t>if the Registrar is unable to perform the duties of his or her office because of physical or mental incapacity</w:t>
      </w:r>
      <w:r w:rsidR="00EE17C7" w:rsidRPr="0086282A">
        <w:t>.</w:t>
      </w:r>
    </w:p>
    <w:p w:rsidR="00503C38" w:rsidRPr="0086282A" w:rsidRDefault="00503C38" w:rsidP="0086282A">
      <w:pPr>
        <w:pStyle w:val="subsection"/>
      </w:pPr>
      <w:r w:rsidRPr="0086282A">
        <w:tab/>
        <w:t>(2)</w:t>
      </w:r>
      <w:r w:rsidRPr="0086282A">
        <w:tab/>
        <w:t>The Governor</w:t>
      </w:r>
      <w:r w:rsidR="006E503F">
        <w:noBreakHyphen/>
      </w:r>
      <w:r w:rsidRPr="0086282A">
        <w:t>General may terminate the appointment of the Registrar if:</w:t>
      </w:r>
    </w:p>
    <w:p w:rsidR="00503C38" w:rsidRPr="0086282A" w:rsidRDefault="00503C38" w:rsidP="0086282A">
      <w:pPr>
        <w:pStyle w:val="paragraph"/>
      </w:pPr>
      <w:r w:rsidRPr="0086282A">
        <w:tab/>
        <w:t>(a)</w:t>
      </w:r>
      <w:r w:rsidRPr="0086282A">
        <w:tab/>
        <w:t>the Registrar:</w:t>
      </w:r>
    </w:p>
    <w:p w:rsidR="00503C38" w:rsidRPr="0086282A" w:rsidRDefault="00503C38" w:rsidP="0086282A">
      <w:pPr>
        <w:pStyle w:val="paragraphsub"/>
      </w:pPr>
      <w:r w:rsidRPr="0086282A">
        <w:tab/>
        <w:t>(i)</w:t>
      </w:r>
      <w:r w:rsidRPr="0086282A">
        <w:tab/>
        <w:t>becomes bankrupt; or</w:t>
      </w:r>
    </w:p>
    <w:p w:rsidR="00503C38" w:rsidRPr="0086282A" w:rsidRDefault="00503C38" w:rsidP="0086282A">
      <w:pPr>
        <w:pStyle w:val="paragraphsub"/>
      </w:pPr>
      <w:r w:rsidRPr="0086282A">
        <w:tab/>
        <w:t>(ii)</w:t>
      </w:r>
      <w:r w:rsidRPr="0086282A">
        <w:tab/>
      </w:r>
      <w:r w:rsidR="002343E0" w:rsidRPr="0086282A">
        <w:t>takes steps</w:t>
      </w:r>
      <w:r w:rsidRPr="0086282A">
        <w:t xml:space="preserve"> to take the benefit of any law for the relief of bankrupt or insolvent debts; or</w:t>
      </w:r>
    </w:p>
    <w:p w:rsidR="00503C38" w:rsidRPr="0086282A" w:rsidRDefault="00503C38" w:rsidP="0086282A">
      <w:pPr>
        <w:pStyle w:val="paragraphsub"/>
      </w:pPr>
      <w:r w:rsidRPr="0086282A">
        <w:tab/>
        <w:t>(iii)</w:t>
      </w:r>
      <w:r w:rsidRPr="0086282A">
        <w:tab/>
        <w:t xml:space="preserve">compounds with </w:t>
      </w:r>
      <w:r w:rsidR="002343E0" w:rsidRPr="0086282A">
        <w:t xml:space="preserve">one or more of </w:t>
      </w:r>
      <w:r w:rsidRPr="0086282A">
        <w:t>his or her creditors; or</w:t>
      </w:r>
    </w:p>
    <w:p w:rsidR="00503C38" w:rsidRPr="0086282A" w:rsidRDefault="00503C38" w:rsidP="0086282A">
      <w:pPr>
        <w:pStyle w:val="paragraphsub"/>
      </w:pPr>
      <w:r w:rsidRPr="0086282A">
        <w:tab/>
        <w:t>(iv)</w:t>
      </w:r>
      <w:r w:rsidRPr="0086282A">
        <w:tab/>
        <w:t>makes an assignment of his or her remuneration for the benefit of</w:t>
      </w:r>
      <w:r w:rsidR="002343E0" w:rsidRPr="0086282A">
        <w:t xml:space="preserve"> one or more of</w:t>
      </w:r>
      <w:r w:rsidRPr="0086282A">
        <w:t xml:space="preserve"> his or her creditors; or</w:t>
      </w:r>
    </w:p>
    <w:p w:rsidR="00503C38" w:rsidRPr="0086282A" w:rsidRDefault="00503C38" w:rsidP="0086282A">
      <w:pPr>
        <w:pStyle w:val="paragraph"/>
      </w:pPr>
      <w:r w:rsidRPr="0086282A">
        <w:tab/>
        <w:t>(b)</w:t>
      </w:r>
      <w:r w:rsidRPr="0086282A">
        <w:tab/>
        <w:t>the Registrar is absent, except on leave of absence, for 14 consecutive days or for 28 days in any 12 months; or</w:t>
      </w:r>
    </w:p>
    <w:p w:rsidR="00503C38" w:rsidRPr="0086282A" w:rsidRDefault="00503C38" w:rsidP="0086282A">
      <w:pPr>
        <w:pStyle w:val="paragraph"/>
      </w:pPr>
      <w:r w:rsidRPr="0086282A">
        <w:tab/>
        <w:t>(c)</w:t>
      </w:r>
      <w:r w:rsidRPr="0086282A">
        <w:tab/>
        <w:t xml:space="preserve">the Registrar engages in paid employment outside the duties of his or her office without </w:t>
      </w:r>
      <w:r w:rsidR="0070140E" w:rsidRPr="0086282A">
        <w:t>the President’s consent</w:t>
      </w:r>
      <w:r w:rsidRPr="0086282A">
        <w:t xml:space="preserve"> under section</w:t>
      </w:r>
      <w:r w:rsidR="0086282A" w:rsidRPr="0086282A">
        <w:t> </w:t>
      </w:r>
      <w:r w:rsidRPr="0086282A">
        <w:t>24J; or</w:t>
      </w:r>
    </w:p>
    <w:p w:rsidR="00503C38" w:rsidRPr="0086282A" w:rsidRDefault="0071341A" w:rsidP="0086282A">
      <w:pPr>
        <w:pStyle w:val="paragraph"/>
      </w:pPr>
      <w:r w:rsidRPr="0086282A">
        <w:tab/>
        <w:t>(d</w:t>
      </w:r>
      <w:r w:rsidR="00503C38" w:rsidRPr="0086282A">
        <w:t>)</w:t>
      </w:r>
      <w:r w:rsidR="00503C38" w:rsidRPr="0086282A">
        <w:tab/>
        <w:t>the Registrar fails, without reasonable excuse, to comply with section</w:t>
      </w:r>
      <w:r w:rsidR="0086282A" w:rsidRPr="0086282A">
        <w:t> </w:t>
      </w:r>
      <w:r w:rsidR="00503C38" w:rsidRPr="0086282A">
        <w:t>24L (disclosure of interests)</w:t>
      </w:r>
      <w:r w:rsidR="00EE17C7" w:rsidRPr="0086282A">
        <w:t>.</w:t>
      </w:r>
    </w:p>
    <w:p w:rsidR="00503C38" w:rsidRPr="0086282A" w:rsidRDefault="00503C38" w:rsidP="0086282A">
      <w:pPr>
        <w:pStyle w:val="subsection"/>
      </w:pPr>
      <w:r w:rsidRPr="0086282A">
        <w:tab/>
        <w:t>(3)</w:t>
      </w:r>
      <w:r w:rsidRPr="0086282A">
        <w:tab/>
        <w:t>The appointment of the Registrar may not be terminated other than in accordance with this section</w:t>
      </w:r>
      <w:r w:rsidR="00EE17C7" w:rsidRPr="0086282A">
        <w:t>.</w:t>
      </w:r>
    </w:p>
    <w:p w:rsidR="00595D50" w:rsidRPr="0086282A" w:rsidRDefault="00AD2235" w:rsidP="0086282A">
      <w:pPr>
        <w:pStyle w:val="ItemHead"/>
      </w:pPr>
      <w:r w:rsidRPr="0086282A">
        <w:lastRenderedPageBreak/>
        <w:t>35</w:t>
      </w:r>
      <w:r w:rsidR="00595D50" w:rsidRPr="0086282A">
        <w:t xml:space="preserve">  Section</w:t>
      </w:r>
      <w:r w:rsidR="0086282A" w:rsidRPr="0086282A">
        <w:t> </w:t>
      </w:r>
      <w:r w:rsidR="00595D50" w:rsidRPr="0086282A">
        <w:t>24M</w:t>
      </w:r>
    </w:p>
    <w:p w:rsidR="00595D50" w:rsidRPr="0086282A" w:rsidRDefault="00595D50" w:rsidP="0086282A">
      <w:pPr>
        <w:pStyle w:val="Item"/>
      </w:pPr>
      <w:r w:rsidRPr="0086282A">
        <w:t xml:space="preserve">Omit </w:t>
      </w:r>
      <w:r w:rsidR="001B2D35" w:rsidRPr="0086282A">
        <w:t>“</w:t>
      </w:r>
      <w:r w:rsidRPr="0086282A">
        <w:t>President</w:t>
      </w:r>
      <w:r w:rsidR="001B2D35" w:rsidRPr="0086282A">
        <w:t>”</w:t>
      </w:r>
      <w:r w:rsidRPr="0086282A">
        <w:t xml:space="preserve">, substitute </w:t>
      </w:r>
      <w:r w:rsidR="001B2D35" w:rsidRPr="0086282A">
        <w:t>“</w:t>
      </w:r>
      <w:r w:rsidRPr="0086282A">
        <w:t>Minister</w:t>
      </w:r>
      <w:r w:rsidR="001B2D35" w:rsidRPr="0086282A">
        <w:t>”</w:t>
      </w:r>
      <w:r w:rsidR="00EE17C7" w:rsidRPr="0086282A">
        <w:t>.</w:t>
      </w:r>
    </w:p>
    <w:p w:rsidR="00547218" w:rsidRPr="0086282A" w:rsidRDefault="00AD2235" w:rsidP="0086282A">
      <w:pPr>
        <w:pStyle w:val="ItemHead"/>
      </w:pPr>
      <w:r w:rsidRPr="0086282A">
        <w:t>36</w:t>
      </w:r>
      <w:r w:rsidR="00547218" w:rsidRPr="0086282A">
        <w:t xml:space="preserve">  </w:t>
      </w:r>
      <w:r w:rsidR="00847D6B" w:rsidRPr="0086282A">
        <w:t>Sections</w:t>
      </w:r>
      <w:r w:rsidR="0086282A" w:rsidRPr="0086282A">
        <w:t> </w:t>
      </w:r>
      <w:r w:rsidR="00847D6B" w:rsidRPr="0086282A">
        <w:t>24N and 24P</w:t>
      </w:r>
    </w:p>
    <w:p w:rsidR="00547218" w:rsidRPr="0086282A" w:rsidRDefault="00547218" w:rsidP="0086282A">
      <w:pPr>
        <w:pStyle w:val="Item"/>
      </w:pPr>
      <w:r w:rsidRPr="0086282A">
        <w:t xml:space="preserve">Repeal the </w:t>
      </w:r>
      <w:r w:rsidR="00847D6B" w:rsidRPr="0086282A">
        <w:t>sections</w:t>
      </w:r>
      <w:r w:rsidRPr="0086282A">
        <w:t>, substitute:</w:t>
      </w:r>
    </w:p>
    <w:p w:rsidR="00547218" w:rsidRPr="0086282A" w:rsidRDefault="00547218" w:rsidP="0086282A">
      <w:pPr>
        <w:pStyle w:val="ActHead5"/>
      </w:pPr>
      <w:bookmarkStart w:id="50" w:name="_Toc420588818"/>
      <w:r w:rsidRPr="0086282A">
        <w:rPr>
          <w:rStyle w:val="CharSectno"/>
        </w:rPr>
        <w:t>24N</w:t>
      </w:r>
      <w:r w:rsidRPr="0086282A">
        <w:t xml:space="preserve">  Staff</w:t>
      </w:r>
      <w:bookmarkEnd w:id="50"/>
    </w:p>
    <w:p w:rsidR="00547218" w:rsidRPr="0086282A" w:rsidRDefault="00547218" w:rsidP="0086282A">
      <w:pPr>
        <w:pStyle w:val="subsection"/>
      </w:pPr>
      <w:r w:rsidRPr="0086282A">
        <w:tab/>
        <w:t>(1)</w:t>
      </w:r>
      <w:r w:rsidRPr="0086282A">
        <w:tab/>
        <w:t xml:space="preserve">The staff of the Tribunal must be persons engaged under the </w:t>
      </w:r>
      <w:r w:rsidRPr="0086282A">
        <w:rPr>
          <w:i/>
        </w:rPr>
        <w:t>Public Service Act 1999</w:t>
      </w:r>
      <w:r w:rsidR="00EE17C7" w:rsidRPr="0086282A">
        <w:t>.</w:t>
      </w:r>
    </w:p>
    <w:p w:rsidR="00547218" w:rsidRPr="0086282A" w:rsidRDefault="00547218" w:rsidP="0086282A">
      <w:pPr>
        <w:pStyle w:val="subsection"/>
      </w:pPr>
      <w:r w:rsidRPr="0086282A">
        <w:tab/>
        <w:t>(2)</w:t>
      </w:r>
      <w:r w:rsidRPr="0086282A">
        <w:tab/>
        <w:t xml:space="preserve">For the purposes of the </w:t>
      </w:r>
      <w:r w:rsidRPr="0086282A">
        <w:rPr>
          <w:i/>
        </w:rPr>
        <w:t>Public Service Act 1999</w:t>
      </w:r>
      <w:r w:rsidRPr="0086282A">
        <w:t>:</w:t>
      </w:r>
    </w:p>
    <w:p w:rsidR="00547218" w:rsidRPr="0086282A" w:rsidRDefault="00547218" w:rsidP="0086282A">
      <w:pPr>
        <w:pStyle w:val="paragraph"/>
      </w:pPr>
      <w:r w:rsidRPr="0086282A">
        <w:tab/>
        <w:t>(a)</w:t>
      </w:r>
      <w:r w:rsidRPr="0086282A">
        <w:tab/>
        <w:t>the following persons together constitute a Statutory Agency:</w:t>
      </w:r>
    </w:p>
    <w:p w:rsidR="00547218" w:rsidRPr="0086282A" w:rsidRDefault="00547218" w:rsidP="0086282A">
      <w:pPr>
        <w:pStyle w:val="paragraphsub"/>
      </w:pPr>
      <w:r w:rsidRPr="0086282A">
        <w:tab/>
        <w:t>(i)</w:t>
      </w:r>
      <w:r w:rsidRPr="0086282A">
        <w:tab/>
        <w:t>the Registrar;</w:t>
      </w:r>
    </w:p>
    <w:p w:rsidR="00547218" w:rsidRPr="0086282A" w:rsidRDefault="00547218" w:rsidP="0086282A">
      <w:pPr>
        <w:pStyle w:val="paragraphsub"/>
      </w:pPr>
      <w:r w:rsidRPr="0086282A">
        <w:tab/>
        <w:t>(ii)</w:t>
      </w:r>
      <w:r w:rsidRPr="0086282A">
        <w:tab/>
        <w:t xml:space="preserve">the staff of the Tribunal referred to in </w:t>
      </w:r>
      <w:r w:rsidR="0086282A" w:rsidRPr="0086282A">
        <w:t>subsection (</w:t>
      </w:r>
      <w:r w:rsidRPr="0086282A">
        <w:t>1);</w:t>
      </w:r>
      <w:r w:rsidR="00B6292C" w:rsidRPr="0086282A">
        <w:t xml:space="preserve"> and</w:t>
      </w:r>
    </w:p>
    <w:p w:rsidR="00547218" w:rsidRPr="0086282A" w:rsidRDefault="00547218" w:rsidP="0086282A">
      <w:pPr>
        <w:pStyle w:val="paragraph"/>
      </w:pPr>
      <w:r w:rsidRPr="0086282A">
        <w:tab/>
        <w:t>(b)</w:t>
      </w:r>
      <w:r w:rsidRPr="0086282A">
        <w:tab/>
        <w:t>the Registrar is the head of that Statutory Agency</w:t>
      </w:r>
      <w:r w:rsidR="00EE17C7" w:rsidRPr="0086282A">
        <w:t>.</w:t>
      </w:r>
    </w:p>
    <w:p w:rsidR="00547218" w:rsidRPr="0086282A" w:rsidRDefault="00547218" w:rsidP="0086282A">
      <w:pPr>
        <w:pStyle w:val="ActHead5"/>
      </w:pPr>
      <w:bookmarkStart w:id="51" w:name="_Toc420588819"/>
      <w:r w:rsidRPr="0086282A">
        <w:rPr>
          <w:rStyle w:val="CharSectno"/>
        </w:rPr>
        <w:t>24P</w:t>
      </w:r>
      <w:r w:rsidRPr="0086282A">
        <w:t xml:space="preserve">  Functions of Registrar and staff</w:t>
      </w:r>
      <w:bookmarkEnd w:id="51"/>
    </w:p>
    <w:p w:rsidR="00543C67" w:rsidRPr="0086282A" w:rsidRDefault="00547218" w:rsidP="0086282A">
      <w:pPr>
        <w:pStyle w:val="subsection"/>
      </w:pPr>
      <w:r w:rsidRPr="0086282A">
        <w:tab/>
      </w:r>
      <w:r w:rsidRPr="0086282A">
        <w:tab/>
        <w:t>The Registrar and members of the staff of the Tribunal have the functions and powers conferred on them</w:t>
      </w:r>
      <w:r w:rsidR="00543C67" w:rsidRPr="0086282A">
        <w:t>:</w:t>
      </w:r>
    </w:p>
    <w:p w:rsidR="00543C67" w:rsidRPr="0086282A" w:rsidRDefault="00543C67" w:rsidP="0086282A">
      <w:pPr>
        <w:pStyle w:val="paragraph"/>
      </w:pPr>
      <w:r w:rsidRPr="0086282A">
        <w:tab/>
        <w:t>(a)</w:t>
      </w:r>
      <w:r w:rsidRPr="0086282A">
        <w:tab/>
      </w:r>
      <w:r w:rsidR="00547218" w:rsidRPr="0086282A">
        <w:t>by this Act</w:t>
      </w:r>
      <w:r w:rsidRPr="0086282A">
        <w:t xml:space="preserve"> and any other enactment; and</w:t>
      </w:r>
    </w:p>
    <w:p w:rsidR="00547218" w:rsidRPr="0086282A" w:rsidRDefault="00543C67" w:rsidP="0086282A">
      <w:pPr>
        <w:pStyle w:val="paragraph"/>
      </w:pPr>
      <w:r w:rsidRPr="0086282A">
        <w:tab/>
        <w:t>(b)</w:t>
      </w:r>
      <w:r w:rsidRPr="0086282A">
        <w:tab/>
      </w:r>
      <w:r w:rsidR="00547218" w:rsidRPr="0086282A">
        <w:t>by the President</w:t>
      </w:r>
      <w:r w:rsidR="00EE17C7" w:rsidRPr="0086282A">
        <w:t>.</w:t>
      </w:r>
    </w:p>
    <w:p w:rsidR="00547218" w:rsidRPr="0086282A" w:rsidRDefault="00547218" w:rsidP="0086282A">
      <w:pPr>
        <w:pStyle w:val="ActHead5"/>
      </w:pPr>
      <w:bookmarkStart w:id="52" w:name="_Toc420588820"/>
      <w:r w:rsidRPr="0086282A">
        <w:rPr>
          <w:rStyle w:val="CharSectno"/>
        </w:rPr>
        <w:t>24</w:t>
      </w:r>
      <w:r w:rsidR="00847D6B" w:rsidRPr="0086282A">
        <w:rPr>
          <w:rStyle w:val="CharSectno"/>
        </w:rPr>
        <w:t>PA</w:t>
      </w:r>
      <w:r w:rsidRPr="0086282A">
        <w:t xml:space="preserve">  Officers of the Tribunal</w:t>
      </w:r>
      <w:bookmarkEnd w:id="52"/>
    </w:p>
    <w:p w:rsidR="00547218" w:rsidRPr="0086282A" w:rsidRDefault="00547218" w:rsidP="0086282A">
      <w:pPr>
        <w:pStyle w:val="subsection"/>
      </w:pPr>
      <w:r w:rsidRPr="0086282A">
        <w:tab/>
      </w:r>
      <w:r w:rsidRPr="0086282A">
        <w:tab/>
        <w:t>The Registrar may, by writing, appoint a person to be an officer of the Tribunal if:</w:t>
      </w:r>
    </w:p>
    <w:p w:rsidR="00547218" w:rsidRPr="0086282A" w:rsidRDefault="00547218" w:rsidP="0086282A">
      <w:pPr>
        <w:pStyle w:val="paragraph"/>
      </w:pPr>
      <w:r w:rsidRPr="0086282A">
        <w:tab/>
        <w:t>(a)</w:t>
      </w:r>
      <w:r w:rsidRPr="0086282A">
        <w:tab/>
        <w:t>the person is:</w:t>
      </w:r>
    </w:p>
    <w:p w:rsidR="00547218" w:rsidRPr="0086282A" w:rsidRDefault="00547218" w:rsidP="0086282A">
      <w:pPr>
        <w:pStyle w:val="paragraphsub"/>
      </w:pPr>
      <w:r w:rsidRPr="0086282A">
        <w:tab/>
        <w:t>(i)</w:t>
      </w:r>
      <w:r w:rsidRPr="0086282A">
        <w:tab/>
        <w:t>a member of the staff of the Tribunal referred to in subsection</w:t>
      </w:r>
      <w:r w:rsidR="0086282A" w:rsidRPr="0086282A">
        <w:t> </w:t>
      </w:r>
      <w:r w:rsidRPr="0086282A">
        <w:t>24N(1); or</w:t>
      </w:r>
    </w:p>
    <w:p w:rsidR="00684290" w:rsidRPr="0086282A" w:rsidRDefault="00684290" w:rsidP="0086282A">
      <w:pPr>
        <w:pStyle w:val="paragraphsub"/>
      </w:pPr>
      <w:r w:rsidRPr="0086282A">
        <w:tab/>
        <w:t>(ii)</w:t>
      </w:r>
      <w:r w:rsidRPr="0086282A">
        <w:tab/>
        <w:t>an APS employee made available to the Tribunal; or</w:t>
      </w:r>
    </w:p>
    <w:p w:rsidR="00547218" w:rsidRPr="0086282A" w:rsidRDefault="00547218" w:rsidP="0086282A">
      <w:pPr>
        <w:pStyle w:val="paragraphsub"/>
      </w:pPr>
      <w:r w:rsidRPr="0086282A">
        <w:tab/>
        <w:t>(ii</w:t>
      </w:r>
      <w:r w:rsidR="00684290" w:rsidRPr="0086282A">
        <w:t>i</w:t>
      </w:r>
      <w:r w:rsidRPr="0086282A">
        <w:t>)</w:t>
      </w:r>
      <w:r w:rsidRPr="0086282A">
        <w:tab/>
        <w:t>an officer of the Supreme Court of Norfolk Island; and</w:t>
      </w:r>
    </w:p>
    <w:p w:rsidR="00547218" w:rsidRPr="0086282A" w:rsidRDefault="00547218" w:rsidP="0086282A">
      <w:pPr>
        <w:pStyle w:val="paragraph"/>
      </w:pPr>
      <w:r w:rsidRPr="0086282A">
        <w:tab/>
        <w:t>(b)</w:t>
      </w:r>
      <w:r w:rsidRPr="0086282A">
        <w:tab/>
        <w:t>the Registrar is satisfied that the person has appropriate qualifications and experience</w:t>
      </w:r>
      <w:r w:rsidR="00EE17C7" w:rsidRPr="0086282A">
        <w:t>.</w:t>
      </w:r>
    </w:p>
    <w:p w:rsidR="00947B7C" w:rsidRPr="0086282A" w:rsidRDefault="00AD2235" w:rsidP="0086282A">
      <w:pPr>
        <w:pStyle w:val="ItemHead"/>
      </w:pPr>
      <w:r w:rsidRPr="0086282A">
        <w:lastRenderedPageBreak/>
        <w:t>37</w:t>
      </w:r>
      <w:r w:rsidR="00947B7C" w:rsidRPr="0086282A">
        <w:t xml:space="preserve">  Subsection</w:t>
      </w:r>
      <w:r w:rsidR="0086282A" w:rsidRPr="0086282A">
        <w:t> </w:t>
      </w:r>
      <w:r w:rsidR="00947B7C" w:rsidRPr="0086282A">
        <w:t>24R(1)</w:t>
      </w:r>
    </w:p>
    <w:p w:rsidR="00947B7C" w:rsidRPr="0086282A" w:rsidRDefault="00947B7C" w:rsidP="0086282A">
      <w:pPr>
        <w:pStyle w:val="Item"/>
      </w:pPr>
      <w:r w:rsidRPr="0086282A">
        <w:t xml:space="preserve">After </w:t>
      </w:r>
      <w:r w:rsidR="001B2D35" w:rsidRPr="0086282A">
        <w:t>“</w:t>
      </w:r>
      <w:r w:rsidRPr="0086282A">
        <w:t>administrative affairs</w:t>
      </w:r>
      <w:r w:rsidR="001B2D35" w:rsidRPr="0086282A">
        <w:t>”</w:t>
      </w:r>
      <w:r w:rsidRPr="0086282A">
        <w:t xml:space="preserve">, insert </w:t>
      </w:r>
      <w:r w:rsidR="001B2D35" w:rsidRPr="0086282A">
        <w:t>“</w:t>
      </w:r>
      <w:r w:rsidRPr="0086282A">
        <w:t>, including the operation of the Divisions,</w:t>
      </w:r>
      <w:r w:rsidR="001B2D35" w:rsidRPr="0086282A">
        <w:t>”</w:t>
      </w:r>
      <w:r w:rsidR="00EE17C7" w:rsidRPr="0086282A">
        <w:t>.</w:t>
      </w:r>
    </w:p>
    <w:p w:rsidR="007D1C99" w:rsidRPr="0086282A" w:rsidRDefault="00AD2235" w:rsidP="0086282A">
      <w:pPr>
        <w:pStyle w:val="ItemHead"/>
      </w:pPr>
      <w:r w:rsidRPr="0086282A">
        <w:t>38</w:t>
      </w:r>
      <w:r w:rsidR="007D1C99" w:rsidRPr="0086282A">
        <w:t xml:space="preserve">  Section</w:t>
      </w:r>
      <w:r w:rsidR="0086282A" w:rsidRPr="0086282A">
        <w:t> </w:t>
      </w:r>
      <w:r w:rsidR="007D1C99" w:rsidRPr="0086282A">
        <w:t>24V</w:t>
      </w:r>
    </w:p>
    <w:p w:rsidR="007D1C99" w:rsidRPr="0086282A" w:rsidRDefault="007D1C99" w:rsidP="0086282A">
      <w:pPr>
        <w:pStyle w:val="Item"/>
      </w:pPr>
      <w:r w:rsidRPr="0086282A">
        <w:t>Repeal the section</w:t>
      </w:r>
      <w:r w:rsidR="00EE17C7" w:rsidRPr="0086282A">
        <w:t>.</w:t>
      </w:r>
    </w:p>
    <w:p w:rsidR="00547218" w:rsidRPr="0086282A" w:rsidRDefault="00AD2235" w:rsidP="0086282A">
      <w:pPr>
        <w:pStyle w:val="ItemHead"/>
      </w:pPr>
      <w:r w:rsidRPr="0086282A">
        <w:t>39</w:t>
      </w:r>
      <w:r w:rsidR="00547218" w:rsidRPr="0086282A">
        <w:t xml:space="preserve">  Before Division</w:t>
      </w:r>
      <w:r w:rsidR="0086282A" w:rsidRPr="0086282A">
        <w:t> </w:t>
      </w:r>
      <w:r w:rsidR="00547218" w:rsidRPr="0086282A">
        <w:t>1 of Part</w:t>
      </w:r>
      <w:r w:rsidR="0086282A" w:rsidRPr="0086282A">
        <w:t> </w:t>
      </w:r>
      <w:r w:rsidR="00547218" w:rsidRPr="0086282A">
        <w:t>IV</w:t>
      </w:r>
    </w:p>
    <w:p w:rsidR="00547218" w:rsidRPr="0086282A" w:rsidRDefault="00547218" w:rsidP="0086282A">
      <w:pPr>
        <w:pStyle w:val="Item"/>
      </w:pPr>
      <w:r w:rsidRPr="0086282A">
        <w:t>Insert:</w:t>
      </w:r>
    </w:p>
    <w:p w:rsidR="00547218" w:rsidRPr="0086282A" w:rsidRDefault="00547218" w:rsidP="0086282A">
      <w:pPr>
        <w:pStyle w:val="ActHead3"/>
      </w:pPr>
      <w:bookmarkStart w:id="53" w:name="_Toc420588821"/>
      <w:r w:rsidRPr="0086282A">
        <w:rPr>
          <w:rStyle w:val="CharDivNo"/>
        </w:rPr>
        <w:t>Division</w:t>
      </w:r>
      <w:r w:rsidR="0086282A" w:rsidRPr="0086282A">
        <w:rPr>
          <w:rStyle w:val="CharDivNo"/>
        </w:rPr>
        <w:t> </w:t>
      </w:r>
      <w:r w:rsidRPr="0086282A">
        <w:rPr>
          <w:rStyle w:val="CharDivNo"/>
        </w:rPr>
        <w:t>1A</w:t>
      </w:r>
      <w:r w:rsidRPr="0086282A">
        <w:t>—</w:t>
      </w:r>
      <w:r w:rsidRPr="0086282A">
        <w:rPr>
          <w:rStyle w:val="CharDivText"/>
        </w:rPr>
        <w:t>Scope of operation of this Part</w:t>
      </w:r>
      <w:bookmarkEnd w:id="53"/>
    </w:p>
    <w:p w:rsidR="00547218" w:rsidRPr="0086282A" w:rsidRDefault="00547218" w:rsidP="0086282A">
      <w:pPr>
        <w:pStyle w:val="ActHead5"/>
      </w:pPr>
      <w:bookmarkStart w:id="54" w:name="_Toc420588822"/>
      <w:r w:rsidRPr="0086282A">
        <w:rPr>
          <w:rStyle w:val="CharSectno"/>
        </w:rPr>
        <w:t>24Z</w:t>
      </w:r>
      <w:r w:rsidRPr="0086282A">
        <w:t xml:space="preserve">  Scope of operation of this Part</w:t>
      </w:r>
      <w:bookmarkEnd w:id="54"/>
    </w:p>
    <w:p w:rsidR="00547218" w:rsidRPr="0086282A" w:rsidRDefault="00547218" w:rsidP="0086282A">
      <w:pPr>
        <w:pStyle w:val="subsection"/>
      </w:pPr>
      <w:r w:rsidRPr="0086282A">
        <w:tab/>
        <w:t>(1)</w:t>
      </w:r>
      <w:r w:rsidRPr="0086282A">
        <w:tab/>
        <w:t xml:space="preserve">Except for the provisions specified in </w:t>
      </w:r>
      <w:r w:rsidR="0086282A" w:rsidRPr="0086282A">
        <w:t>subsection (</w:t>
      </w:r>
      <w:r w:rsidRPr="0086282A">
        <w:t>2), this Part does not apply in relation to a proceeding in the Migration and Refugee Division</w:t>
      </w:r>
      <w:r w:rsidR="00EE17C7" w:rsidRPr="0086282A">
        <w:t>.</w:t>
      </w:r>
    </w:p>
    <w:p w:rsidR="00DF664B" w:rsidRPr="0086282A" w:rsidRDefault="00DF664B" w:rsidP="0086282A">
      <w:pPr>
        <w:pStyle w:val="notetext"/>
      </w:pPr>
      <w:r w:rsidRPr="0086282A">
        <w:t>Note 1:</w:t>
      </w:r>
      <w:r w:rsidRPr="0086282A">
        <w:tab/>
        <w:t>For the conduct of proceedings in the Migration and Refugee Division, see Parts</w:t>
      </w:r>
      <w:r w:rsidR="0086282A" w:rsidRPr="0086282A">
        <w:t> </w:t>
      </w:r>
      <w:r w:rsidRPr="0086282A">
        <w:t xml:space="preserve">5 and 7 of the </w:t>
      </w:r>
      <w:r w:rsidRPr="0086282A">
        <w:rPr>
          <w:i/>
        </w:rPr>
        <w:t>Migration Act 1958</w:t>
      </w:r>
      <w:r w:rsidR="00EE17C7" w:rsidRPr="0086282A">
        <w:t>.</w:t>
      </w:r>
    </w:p>
    <w:p w:rsidR="00DF664B" w:rsidRPr="0086282A" w:rsidRDefault="00C677B0" w:rsidP="0086282A">
      <w:pPr>
        <w:pStyle w:val="notetext"/>
      </w:pPr>
      <w:r w:rsidRPr="0086282A">
        <w:t>Note</w:t>
      </w:r>
      <w:r w:rsidR="00DF664B" w:rsidRPr="0086282A">
        <w:t xml:space="preserve"> 2</w:t>
      </w:r>
      <w:r w:rsidRPr="0086282A">
        <w:t>:</w:t>
      </w:r>
      <w:r w:rsidRPr="0086282A">
        <w:tab/>
      </w:r>
      <w:r w:rsidR="00DF664B" w:rsidRPr="0086282A">
        <w:t>Enactments that authorise the making of applicat</w:t>
      </w:r>
      <w:r w:rsidR="00014790" w:rsidRPr="0086282A">
        <w:t>ions for review to the Tribunal can</w:t>
      </w:r>
      <w:r w:rsidR="00DF664B" w:rsidRPr="0086282A">
        <w:t xml:space="preserve"> add to, exclude or </w:t>
      </w:r>
      <w:r w:rsidR="00014790" w:rsidRPr="0086282A">
        <w:t>modify the operation of this Part</w:t>
      </w:r>
      <w:r w:rsidR="00EE17C7" w:rsidRPr="0086282A">
        <w:t>.</w:t>
      </w:r>
    </w:p>
    <w:p w:rsidR="00547218" w:rsidRPr="0086282A" w:rsidRDefault="00547218" w:rsidP="0086282A">
      <w:pPr>
        <w:pStyle w:val="subsection"/>
      </w:pPr>
      <w:r w:rsidRPr="0086282A">
        <w:tab/>
        <w:t>(2)</w:t>
      </w:r>
      <w:r w:rsidRPr="0086282A">
        <w:tab/>
        <w:t>The following provisions of this Part apply in relation to a proceeding in the Migration and Refugee Division:</w:t>
      </w:r>
    </w:p>
    <w:p w:rsidR="00547218" w:rsidRPr="0086282A" w:rsidRDefault="00547218" w:rsidP="0086282A">
      <w:pPr>
        <w:pStyle w:val="paragraph"/>
      </w:pPr>
      <w:r w:rsidRPr="0086282A">
        <w:tab/>
        <w:t>(a)</w:t>
      </w:r>
      <w:r w:rsidRPr="0086282A">
        <w:tab/>
        <w:t>section</w:t>
      </w:r>
      <w:r w:rsidR="0086282A" w:rsidRPr="0086282A">
        <w:t> </w:t>
      </w:r>
      <w:r w:rsidRPr="0086282A">
        <w:t>25;</w:t>
      </w:r>
    </w:p>
    <w:p w:rsidR="00547218" w:rsidRPr="0086282A" w:rsidRDefault="00D04B76" w:rsidP="0086282A">
      <w:pPr>
        <w:pStyle w:val="paragraph"/>
      </w:pPr>
      <w:r w:rsidRPr="0086282A">
        <w:tab/>
        <w:t>(b</w:t>
      </w:r>
      <w:r w:rsidR="00547218" w:rsidRPr="0086282A">
        <w:t>)</w:t>
      </w:r>
      <w:r w:rsidR="00547218" w:rsidRPr="0086282A">
        <w:tab/>
        <w:t>section</w:t>
      </w:r>
      <w:r w:rsidR="0086282A" w:rsidRPr="0086282A">
        <w:t> </w:t>
      </w:r>
      <w:r w:rsidRPr="0086282A">
        <w:t>42</w:t>
      </w:r>
      <w:r w:rsidR="00EE17C7" w:rsidRPr="0086282A">
        <w:t>.</w:t>
      </w:r>
    </w:p>
    <w:p w:rsidR="00B829CE" w:rsidRPr="00A4605A" w:rsidRDefault="00B829CE" w:rsidP="00B829CE">
      <w:pPr>
        <w:pStyle w:val="ItemHead"/>
      </w:pPr>
      <w:r w:rsidRPr="00A4605A">
        <w:t>40  Subsection 25(4)</w:t>
      </w:r>
    </w:p>
    <w:p w:rsidR="00B829CE" w:rsidRPr="00A4605A" w:rsidRDefault="00B829CE" w:rsidP="00B829CE">
      <w:pPr>
        <w:pStyle w:val="Item"/>
      </w:pPr>
      <w:r w:rsidRPr="00A4605A">
        <w:t>Repeal the section.</w:t>
      </w:r>
    </w:p>
    <w:p w:rsidR="00B829CE" w:rsidRPr="00A4605A" w:rsidRDefault="00B829CE" w:rsidP="00B829CE">
      <w:pPr>
        <w:pStyle w:val="ItemHead"/>
      </w:pPr>
      <w:r w:rsidRPr="00A4605A">
        <w:t>40A  Subsection 25(6)</w:t>
      </w:r>
    </w:p>
    <w:p w:rsidR="00B829CE" w:rsidRPr="00A4605A" w:rsidRDefault="00B829CE" w:rsidP="00B829CE">
      <w:pPr>
        <w:pStyle w:val="Item"/>
      </w:pPr>
      <w:r w:rsidRPr="00A4605A">
        <w:t>After “29,”, insert “29AB, 29AC,”.</w:t>
      </w:r>
    </w:p>
    <w:p w:rsidR="004C402F" w:rsidRPr="0086282A" w:rsidRDefault="00AD2235" w:rsidP="0086282A">
      <w:pPr>
        <w:pStyle w:val="ItemHead"/>
      </w:pPr>
      <w:r w:rsidRPr="0086282A">
        <w:t>41</w:t>
      </w:r>
      <w:r w:rsidR="004C402F" w:rsidRPr="0086282A">
        <w:t xml:space="preserve">  Paragraph 25(8)(c)</w:t>
      </w:r>
    </w:p>
    <w:p w:rsidR="004C402F" w:rsidRPr="0086282A" w:rsidRDefault="004C402F" w:rsidP="0086282A">
      <w:pPr>
        <w:pStyle w:val="Item"/>
      </w:pPr>
      <w:r w:rsidRPr="0086282A">
        <w:t>Repeal the paragraph, substitute:</w:t>
      </w:r>
    </w:p>
    <w:p w:rsidR="004C402F" w:rsidRPr="0086282A" w:rsidRDefault="004C402F" w:rsidP="0086282A">
      <w:pPr>
        <w:pStyle w:val="paragraph"/>
      </w:pPr>
      <w:r w:rsidRPr="0086282A">
        <w:tab/>
        <w:t>(c)</w:t>
      </w:r>
      <w:r w:rsidRPr="0086282A">
        <w:tab/>
        <w:t>paragraph</w:t>
      </w:r>
      <w:r w:rsidR="0086282A" w:rsidRPr="0086282A">
        <w:t> </w:t>
      </w:r>
      <w:r w:rsidR="00EE17C7" w:rsidRPr="0086282A">
        <w:t>19B</w:t>
      </w:r>
      <w:r w:rsidRPr="0086282A">
        <w:t>(</w:t>
      </w:r>
      <w:r w:rsidR="000863EE" w:rsidRPr="0086282A">
        <w:t>1</w:t>
      </w:r>
      <w:r w:rsidRPr="0086282A">
        <w:t>)(a); and</w:t>
      </w:r>
    </w:p>
    <w:p w:rsidR="00547218" w:rsidRPr="0086282A" w:rsidRDefault="00AD2235" w:rsidP="0086282A">
      <w:pPr>
        <w:pStyle w:val="ItemHead"/>
      </w:pPr>
      <w:r w:rsidRPr="0086282A">
        <w:t>42</w:t>
      </w:r>
      <w:r w:rsidR="00547218" w:rsidRPr="0086282A">
        <w:t xml:space="preserve">  After subsection</w:t>
      </w:r>
      <w:r w:rsidR="0086282A" w:rsidRPr="0086282A">
        <w:t> </w:t>
      </w:r>
      <w:r w:rsidR="00547218" w:rsidRPr="0086282A">
        <w:t>26(1)</w:t>
      </w:r>
    </w:p>
    <w:p w:rsidR="00547218" w:rsidRPr="0086282A" w:rsidRDefault="00547218" w:rsidP="0086282A">
      <w:pPr>
        <w:pStyle w:val="Item"/>
      </w:pPr>
      <w:r w:rsidRPr="0086282A">
        <w:t>Insert:</w:t>
      </w:r>
    </w:p>
    <w:p w:rsidR="00547218" w:rsidRPr="0086282A" w:rsidRDefault="00547218" w:rsidP="0086282A">
      <w:pPr>
        <w:pStyle w:val="subsection"/>
      </w:pPr>
      <w:r w:rsidRPr="0086282A">
        <w:lastRenderedPageBreak/>
        <w:tab/>
        <w:t>(1A)</w:t>
      </w:r>
      <w:r w:rsidRPr="0086282A">
        <w:tab/>
      </w:r>
      <w:r w:rsidR="0086282A" w:rsidRPr="0086282A">
        <w:t>Paragraph (</w:t>
      </w:r>
      <w:r w:rsidRPr="0086282A">
        <w:t>1)(b) does not apply</w:t>
      </w:r>
      <w:r w:rsidR="005D78E3" w:rsidRPr="0086282A">
        <w:t xml:space="preserve"> in relation</w:t>
      </w:r>
      <w:r w:rsidRPr="0086282A">
        <w:t xml:space="preserve"> to a</w:t>
      </w:r>
      <w:r w:rsidR="00E8041F" w:rsidRPr="0086282A">
        <w:t xml:space="preserve"> proceeding that is a child support first review</w:t>
      </w:r>
      <w:r w:rsidR="00EE17C7" w:rsidRPr="0086282A">
        <w:t>.</w:t>
      </w:r>
    </w:p>
    <w:p w:rsidR="00547218" w:rsidRPr="0086282A" w:rsidRDefault="00AD2235" w:rsidP="0086282A">
      <w:pPr>
        <w:pStyle w:val="ItemHead"/>
      </w:pPr>
      <w:r w:rsidRPr="0086282A">
        <w:t>43</w:t>
      </w:r>
      <w:r w:rsidR="00547218" w:rsidRPr="0086282A">
        <w:t xml:space="preserve">  Subsection</w:t>
      </w:r>
      <w:r w:rsidR="0086282A" w:rsidRPr="0086282A">
        <w:t> </w:t>
      </w:r>
      <w:r w:rsidR="00547218" w:rsidRPr="0086282A">
        <w:t>28(1AAA)</w:t>
      </w:r>
    </w:p>
    <w:p w:rsidR="00547218" w:rsidRPr="0086282A" w:rsidRDefault="00547218" w:rsidP="0086282A">
      <w:pPr>
        <w:pStyle w:val="Item"/>
      </w:pPr>
      <w:r w:rsidRPr="0086282A">
        <w:t>Repeal the subsection, substitute:</w:t>
      </w:r>
    </w:p>
    <w:p w:rsidR="00547218" w:rsidRPr="0086282A" w:rsidRDefault="00547218" w:rsidP="0086282A">
      <w:pPr>
        <w:pStyle w:val="SubsectionHead"/>
      </w:pPr>
      <w:r w:rsidRPr="0086282A">
        <w:t>Exception</w:t>
      </w:r>
      <w:r w:rsidR="0095574A" w:rsidRPr="0086282A">
        <w:t>s</w:t>
      </w:r>
    </w:p>
    <w:p w:rsidR="00A802DA" w:rsidRPr="0086282A" w:rsidRDefault="00547218" w:rsidP="0086282A">
      <w:pPr>
        <w:pStyle w:val="subsection"/>
      </w:pPr>
      <w:r w:rsidRPr="0086282A">
        <w:tab/>
        <w:t>(1AAA)</w:t>
      </w:r>
      <w:r w:rsidRPr="0086282A">
        <w:tab/>
      </w:r>
      <w:r w:rsidR="0086282A" w:rsidRPr="0086282A">
        <w:t>Subsection (</w:t>
      </w:r>
      <w:r w:rsidRPr="0086282A">
        <w:t>1) does not apply</w:t>
      </w:r>
      <w:r w:rsidR="00183279" w:rsidRPr="0086282A">
        <w:t xml:space="preserve"> in relation</w:t>
      </w:r>
      <w:r w:rsidRPr="0086282A">
        <w:t xml:space="preserve"> to</w:t>
      </w:r>
      <w:r w:rsidR="00A802DA" w:rsidRPr="0086282A">
        <w:t>:</w:t>
      </w:r>
    </w:p>
    <w:p w:rsidR="00547218" w:rsidRPr="0086282A" w:rsidRDefault="00A802DA" w:rsidP="0086282A">
      <w:pPr>
        <w:pStyle w:val="paragraph"/>
      </w:pPr>
      <w:r w:rsidRPr="0086282A">
        <w:tab/>
        <w:t>(a)</w:t>
      </w:r>
      <w:r w:rsidRPr="0086282A">
        <w:tab/>
      </w:r>
      <w:r w:rsidR="00547218" w:rsidRPr="0086282A">
        <w:t>a decision that is revi</w:t>
      </w:r>
      <w:r w:rsidRPr="0086282A">
        <w:t>ewable in the Security Division; or</w:t>
      </w:r>
    </w:p>
    <w:p w:rsidR="00F87D2F" w:rsidRPr="0086282A" w:rsidRDefault="00F87D2F" w:rsidP="0086282A">
      <w:pPr>
        <w:pStyle w:val="paragraph"/>
      </w:pPr>
      <w:r w:rsidRPr="0086282A">
        <w:tab/>
        <w:t>(b)</w:t>
      </w:r>
      <w:r w:rsidRPr="0086282A">
        <w:tab/>
        <w:t>a decision that is a decision on AAT first review within the meaning of any of the following:</w:t>
      </w:r>
    </w:p>
    <w:p w:rsidR="00F87D2F" w:rsidRPr="0086282A" w:rsidRDefault="00F87D2F" w:rsidP="0086282A">
      <w:pPr>
        <w:pStyle w:val="paragraphsub"/>
      </w:pPr>
      <w:r w:rsidRPr="0086282A">
        <w:tab/>
        <w:t>(i)</w:t>
      </w:r>
      <w:r w:rsidRPr="0086282A">
        <w:tab/>
        <w:t xml:space="preserve">the </w:t>
      </w:r>
      <w:r w:rsidRPr="0086282A">
        <w:rPr>
          <w:i/>
        </w:rPr>
        <w:t>A New Tax System (Family Assistance) (Administration) Act 1999</w:t>
      </w:r>
      <w:r w:rsidRPr="0086282A">
        <w:t>;</w:t>
      </w:r>
    </w:p>
    <w:p w:rsidR="00F87D2F" w:rsidRPr="0086282A" w:rsidRDefault="00F87D2F" w:rsidP="0086282A">
      <w:pPr>
        <w:pStyle w:val="paragraphsub"/>
      </w:pPr>
      <w:r w:rsidRPr="0086282A">
        <w:tab/>
        <w:t>(ii)</w:t>
      </w:r>
      <w:r w:rsidRPr="0086282A">
        <w:tab/>
        <w:t xml:space="preserve">the </w:t>
      </w:r>
      <w:r w:rsidRPr="0086282A">
        <w:rPr>
          <w:i/>
        </w:rPr>
        <w:t>Child Support (Registration and Collection) Act 1988</w:t>
      </w:r>
      <w:r w:rsidRPr="0086282A">
        <w:t>;</w:t>
      </w:r>
    </w:p>
    <w:p w:rsidR="00F87D2F" w:rsidRPr="0086282A" w:rsidRDefault="00F87D2F" w:rsidP="0086282A">
      <w:pPr>
        <w:pStyle w:val="paragraphsub"/>
      </w:pPr>
      <w:r w:rsidRPr="0086282A">
        <w:tab/>
        <w:t>(iii)</w:t>
      </w:r>
      <w:r w:rsidRPr="0086282A">
        <w:tab/>
        <w:t xml:space="preserve">the </w:t>
      </w:r>
      <w:r w:rsidRPr="0086282A">
        <w:rPr>
          <w:i/>
        </w:rPr>
        <w:t>Social Security (Administration) Act 1999</w:t>
      </w:r>
      <w:r w:rsidRPr="0086282A">
        <w:t>;</w:t>
      </w:r>
    </w:p>
    <w:p w:rsidR="00E13105" w:rsidRPr="0086282A" w:rsidRDefault="00E13105" w:rsidP="0086282A">
      <w:pPr>
        <w:pStyle w:val="paragraphsub"/>
      </w:pPr>
      <w:r w:rsidRPr="0086282A">
        <w:tab/>
        <w:t>(iv)</w:t>
      </w:r>
      <w:r w:rsidRPr="0086282A">
        <w:tab/>
        <w:t xml:space="preserve">the </w:t>
      </w:r>
      <w:r w:rsidRPr="0086282A">
        <w:rPr>
          <w:i/>
        </w:rPr>
        <w:t>Student Assistance Act 1973</w:t>
      </w:r>
      <w:r w:rsidRPr="0086282A">
        <w:t>;</w:t>
      </w:r>
    </w:p>
    <w:p w:rsidR="00F87D2F" w:rsidRPr="0086282A" w:rsidRDefault="00F87D2F" w:rsidP="0086282A">
      <w:pPr>
        <w:pStyle w:val="paragraphsub"/>
      </w:pPr>
      <w:r w:rsidRPr="0086282A">
        <w:tab/>
        <w:t>(v)</w:t>
      </w:r>
      <w:r w:rsidRPr="0086282A">
        <w:tab/>
        <w:t xml:space="preserve">the </w:t>
      </w:r>
      <w:r w:rsidRPr="0086282A">
        <w:rPr>
          <w:i/>
        </w:rPr>
        <w:t>Paid Parental Leave Act 2010</w:t>
      </w:r>
      <w:r w:rsidR="00EE17C7" w:rsidRPr="0086282A">
        <w:t>.</w:t>
      </w:r>
    </w:p>
    <w:p w:rsidR="00547218" w:rsidRPr="0086282A" w:rsidRDefault="00AD2235" w:rsidP="0086282A">
      <w:pPr>
        <w:pStyle w:val="ItemHead"/>
      </w:pPr>
      <w:r w:rsidRPr="0086282A">
        <w:t>44</w:t>
      </w:r>
      <w:r w:rsidR="00547218" w:rsidRPr="0086282A">
        <w:t xml:space="preserve">  Subsection</w:t>
      </w:r>
      <w:r w:rsidR="0086282A" w:rsidRPr="0086282A">
        <w:t> </w:t>
      </w:r>
      <w:r w:rsidR="00547218" w:rsidRPr="0086282A">
        <w:t>28(1AC)</w:t>
      </w:r>
    </w:p>
    <w:p w:rsidR="00547218" w:rsidRPr="0086282A" w:rsidRDefault="00547218" w:rsidP="0086282A">
      <w:pPr>
        <w:pStyle w:val="Item"/>
      </w:pPr>
      <w:r w:rsidRPr="0086282A">
        <w:t>Repeal the subsection, substitute:</w:t>
      </w:r>
    </w:p>
    <w:p w:rsidR="00547218" w:rsidRPr="0086282A" w:rsidRDefault="00547218" w:rsidP="0086282A">
      <w:pPr>
        <w:pStyle w:val="subsection"/>
      </w:pPr>
      <w:r w:rsidRPr="0086282A">
        <w:tab/>
        <w:t>(1AC)</w:t>
      </w:r>
      <w:r w:rsidRPr="0086282A">
        <w:tab/>
        <w:t xml:space="preserve">On application by an applicant who has received a notice under </w:t>
      </w:r>
      <w:r w:rsidR="0086282A" w:rsidRPr="0086282A">
        <w:t>subsection (</w:t>
      </w:r>
      <w:r w:rsidRPr="0086282A">
        <w:t>1AA), the Tribunal must decide whether the applicant was or was not entitled to be given the statement concerned</w:t>
      </w:r>
      <w:r w:rsidR="00EE17C7" w:rsidRPr="0086282A">
        <w:t>.</w:t>
      </w:r>
    </w:p>
    <w:p w:rsidR="00547218" w:rsidRPr="0086282A" w:rsidRDefault="00AD2235" w:rsidP="0086282A">
      <w:pPr>
        <w:pStyle w:val="ItemHead"/>
      </w:pPr>
      <w:r w:rsidRPr="0086282A">
        <w:t>45</w:t>
      </w:r>
      <w:r w:rsidR="00547218" w:rsidRPr="0086282A">
        <w:t xml:space="preserve">  Subsection</w:t>
      </w:r>
      <w:r w:rsidR="0086282A" w:rsidRPr="0086282A">
        <w:t> </w:t>
      </w:r>
      <w:r w:rsidR="00547218" w:rsidRPr="0086282A">
        <w:t>28(5)</w:t>
      </w:r>
    </w:p>
    <w:p w:rsidR="00547218" w:rsidRPr="0086282A" w:rsidRDefault="00547218" w:rsidP="0086282A">
      <w:pPr>
        <w:pStyle w:val="Item"/>
      </w:pPr>
      <w:r w:rsidRPr="0086282A">
        <w:t>Repeal the subsection, substitute:</w:t>
      </w:r>
    </w:p>
    <w:p w:rsidR="00547218" w:rsidRPr="0086282A" w:rsidRDefault="00547218" w:rsidP="0086282A">
      <w:pPr>
        <w:pStyle w:val="SubsectionHead"/>
      </w:pPr>
      <w:r w:rsidRPr="0086282A">
        <w:t>Inadequate statement of reasons</w:t>
      </w:r>
    </w:p>
    <w:p w:rsidR="00547218" w:rsidRPr="0086282A" w:rsidRDefault="00547218" w:rsidP="0086282A">
      <w:pPr>
        <w:pStyle w:val="subsection"/>
      </w:pPr>
      <w:r w:rsidRPr="0086282A">
        <w:tab/>
        <w:t>(5)</w:t>
      </w:r>
      <w:r w:rsidRPr="0086282A">
        <w:tab/>
        <w:t xml:space="preserve">An applicant who has been given a statement under </w:t>
      </w:r>
      <w:r w:rsidR="0086282A" w:rsidRPr="0086282A">
        <w:t>subsection (</w:t>
      </w:r>
      <w:r w:rsidRPr="0086282A">
        <w:t>1) may apply to the Tribunal for a declaration that the statement does not contain one or more of the following:</w:t>
      </w:r>
    </w:p>
    <w:p w:rsidR="00547218" w:rsidRPr="0086282A" w:rsidRDefault="00547218" w:rsidP="0086282A">
      <w:pPr>
        <w:pStyle w:val="paragraph"/>
      </w:pPr>
      <w:r w:rsidRPr="0086282A">
        <w:tab/>
        <w:t>(a)</w:t>
      </w:r>
      <w:r w:rsidRPr="0086282A">
        <w:tab/>
        <w:t>adequate particulars of findings on material questions of fact;</w:t>
      </w:r>
    </w:p>
    <w:p w:rsidR="00547218" w:rsidRPr="0086282A" w:rsidRDefault="00547218" w:rsidP="0086282A">
      <w:pPr>
        <w:pStyle w:val="paragraph"/>
      </w:pPr>
      <w:r w:rsidRPr="0086282A">
        <w:tab/>
        <w:t>(b)</w:t>
      </w:r>
      <w:r w:rsidRPr="0086282A">
        <w:tab/>
        <w:t>an adequate reference to the evidence or other material on which those findings were based;</w:t>
      </w:r>
    </w:p>
    <w:p w:rsidR="00547218" w:rsidRPr="0086282A" w:rsidRDefault="00547218" w:rsidP="0086282A">
      <w:pPr>
        <w:pStyle w:val="paragraph"/>
      </w:pPr>
      <w:r w:rsidRPr="0086282A">
        <w:tab/>
        <w:t>(c)</w:t>
      </w:r>
      <w:r w:rsidRPr="0086282A">
        <w:tab/>
        <w:t>adequate particulars of the reasons for the decision</w:t>
      </w:r>
      <w:r w:rsidR="00EE17C7" w:rsidRPr="0086282A">
        <w:t>.</w:t>
      </w:r>
    </w:p>
    <w:p w:rsidR="00547218" w:rsidRPr="0086282A" w:rsidRDefault="00547218" w:rsidP="0086282A">
      <w:pPr>
        <w:pStyle w:val="subsection"/>
      </w:pPr>
      <w:r w:rsidRPr="0086282A">
        <w:lastRenderedPageBreak/>
        <w:tab/>
        <w:t>(6)</w:t>
      </w:r>
      <w:r w:rsidRPr="0086282A">
        <w:tab/>
        <w:t>If the Tribunal makes the declaration, the person to whom the request for the statement was made must, as soon as practicable and no later than 28 days after the day the declaration was made, give the applicant an additional statement containing further and better particulars in relation to the matters specified in the declaration</w:t>
      </w:r>
      <w:r w:rsidR="00EE17C7" w:rsidRPr="0086282A">
        <w:t>.</w:t>
      </w:r>
    </w:p>
    <w:p w:rsidR="00547218" w:rsidRPr="0086282A" w:rsidRDefault="00AD2235" w:rsidP="0086282A">
      <w:pPr>
        <w:pStyle w:val="ItemHead"/>
      </w:pPr>
      <w:r w:rsidRPr="0086282A">
        <w:t>46</w:t>
      </w:r>
      <w:r w:rsidR="00547218" w:rsidRPr="0086282A">
        <w:t xml:space="preserve">  Paragraphs 29(1)(a), (b) and (c)</w:t>
      </w:r>
    </w:p>
    <w:p w:rsidR="00547218" w:rsidRPr="0086282A" w:rsidRDefault="00547218" w:rsidP="0086282A">
      <w:pPr>
        <w:pStyle w:val="Item"/>
      </w:pPr>
      <w:r w:rsidRPr="0086282A">
        <w:t>Repeal the paragraphs, substitute:</w:t>
      </w:r>
    </w:p>
    <w:p w:rsidR="00547218" w:rsidRPr="0086282A" w:rsidRDefault="00BE1014" w:rsidP="0086282A">
      <w:pPr>
        <w:pStyle w:val="paragraph"/>
      </w:pPr>
      <w:r w:rsidRPr="0086282A">
        <w:tab/>
        <w:t>(a)</w:t>
      </w:r>
      <w:r w:rsidRPr="0086282A">
        <w:tab/>
        <w:t>must</w:t>
      </w:r>
      <w:r w:rsidR="00547218" w:rsidRPr="0086282A">
        <w:t xml:space="preserve"> be made:</w:t>
      </w:r>
    </w:p>
    <w:p w:rsidR="00547218" w:rsidRPr="0086282A" w:rsidRDefault="00547218" w:rsidP="0086282A">
      <w:pPr>
        <w:pStyle w:val="paragraphsub"/>
      </w:pPr>
      <w:r w:rsidRPr="0086282A">
        <w:tab/>
        <w:t>(i)</w:t>
      </w:r>
      <w:r w:rsidRPr="0086282A">
        <w:tab/>
        <w:t>in writing; or</w:t>
      </w:r>
    </w:p>
    <w:p w:rsidR="00547218" w:rsidRPr="0086282A" w:rsidRDefault="00547218" w:rsidP="0086282A">
      <w:pPr>
        <w:pStyle w:val="paragraphsub"/>
      </w:pPr>
      <w:r w:rsidRPr="0086282A">
        <w:tab/>
        <w:t>(ii)</w:t>
      </w:r>
      <w:r w:rsidRPr="0086282A">
        <w:tab/>
        <w:t>if the decision is reviewable in the Social Services and Child Support Division—</w:t>
      </w:r>
      <w:r w:rsidR="0095574A" w:rsidRPr="0086282A">
        <w:t xml:space="preserve">in writing or </w:t>
      </w:r>
      <w:r w:rsidRPr="0086282A">
        <w:t xml:space="preserve">by making an oral application in </w:t>
      </w:r>
      <w:r w:rsidR="00491FB2" w:rsidRPr="0086282A">
        <w:t xml:space="preserve">person at, or by telephone to, </w:t>
      </w:r>
      <w:r w:rsidRPr="0086282A">
        <w:t xml:space="preserve">a </w:t>
      </w:r>
      <w:r w:rsidR="00491FB2" w:rsidRPr="0086282A">
        <w:t>Registry of the Tribunal</w:t>
      </w:r>
      <w:r w:rsidRPr="0086282A">
        <w:t>; and</w:t>
      </w:r>
    </w:p>
    <w:p w:rsidR="00547218" w:rsidRPr="0086282A" w:rsidRDefault="00547218" w:rsidP="0086282A">
      <w:pPr>
        <w:pStyle w:val="noteToPara"/>
      </w:pPr>
      <w:r w:rsidRPr="0086282A">
        <w:t>Note:</w:t>
      </w:r>
      <w:r w:rsidRPr="0086282A">
        <w:tab/>
        <w:t>For oral applications, see also section</w:t>
      </w:r>
      <w:r w:rsidR="0086282A" w:rsidRPr="0086282A">
        <w:t> </w:t>
      </w:r>
      <w:r w:rsidRPr="0086282A">
        <w:t>29AA</w:t>
      </w:r>
      <w:r w:rsidR="00EE17C7" w:rsidRPr="0086282A">
        <w:t>.</w:t>
      </w:r>
    </w:p>
    <w:p w:rsidR="00547218" w:rsidRPr="0086282A" w:rsidRDefault="00547218" w:rsidP="0086282A">
      <w:pPr>
        <w:pStyle w:val="paragraph"/>
      </w:pPr>
      <w:r w:rsidRPr="0086282A">
        <w:tab/>
        <w:t>(b)</w:t>
      </w:r>
      <w:r w:rsidRPr="0086282A">
        <w:tab/>
        <w:t xml:space="preserve">must be accompanied by </w:t>
      </w:r>
      <w:r w:rsidR="003D6B1E" w:rsidRPr="0086282A">
        <w:t>any</w:t>
      </w:r>
      <w:r w:rsidRPr="0086282A">
        <w:t xml:space="preserve"> prescribed fee; and</w:t>
      </w:r>
    </w:p>
    <w:p w:rsidR="00547218" w:rsidRPr="0086282A" w:rsidRDefault="00547218" w:rsidP="0086282A">
      <w:pPr>
        <w:pStyle w:val="paragraph"/>
      </w:pPr>
      <w:r w:rsidRPr="0086282A">
        <w:tab/>
        <w:t>(c)</w:t>
      </w:r>
      <w:r w:rsidRPr="0086282A">
        <w:tab/>
        <w:t xml:space="preserve">unless </w:t>
      </w:r>
      <w:r w:rsidR="0086282A" w:rsidRPr="0086282A">
        <w:t>paragraph (</w:t>
      </w:r>
      <w:r w:rsidRPr="0086282A">
        <w:t>ca) or (cb) applies or the application was oral—must contain a statement of the reasons for the application; and</w:t>
      </w:r>
    </w:p>
    <w:p w:rsidR="00547218" w:rsidRPr="0086282A" w:rsidRDefault="00AD2235" w:rsidP="0086282A">
      <w:pPr>
        <w:pStyle w:val="ItemHead"/>
      </w:pPr>
      <w:r w:rsidRPr="0086282A">
        <w:t>47</w:t>
      </w:r>
      <w:r w:rsidR="00547218" w:rsidRPr="0086282A">
        <w:t xml:space="preserve">  Subsection</w:t>
      </w:r>
      <w:r w:rsidR="0086282A" w:rsidRPr="0086282A">
        <w:t> </w:t>
      </w:r>
      <w:r w:rsidR="00547218" w:rsidRPr="0086282A">
        <w:t>29(1B)</w:t>
      </w:r>
    </w:p>
    <w:p w:rsidR="00547218" w:rsidRPr="0086282A" w:rsidRDefault="00547218" w:rsidP="0086282A">
      <w:pPr>
        <w:pStyle w:val="Item"/>
      </w:pPr>
      <w:r w:rsidRPr="0086282A">
        <w:t>Repeal the subsection</w:t>
      </w:r>
      <w:r w:rsidR="00EE17C7" w:rsidRPr="0086282A">
        <w:t>.</w:t>
      </w:r>
    </w:p>
    <w:p w:rsidR="00547218" w:rsidRPr="0086282A" w:rsidRDefault="00AD2235" w:rsidP="0086282A">
      <w:pPr>
        <w:pStyle w:val="ItemHead"/>
      </w:pPr>
      <w:r w:rsidRPr="0086282A">
        <w:t>48</w:t>
      </w:r>
      <w:r w:rsidR="00547218" w:rsidRPr="0086282A">
        <w:t xml:space="preserve">  Subsection</w:t>
      </w:r>
      <w:r w:rsidR="0086282A" w:rsidRPr="0086282A">
        <w:t> </w:t>
      </w:r>
      <w:r w:rsidR="00547218" w:rsidRPr="0086282A">
        <w:t>29(9)</w:t>
      </w:r>
    </w:p>
    <w:p w:rsidR="00547218" w:rsidRPr="0086282A" w:rsidRDefault="00547218" w:rsidP="0086282A">
      <w:pPr>
        <w:pStyle w:val="Item"/>
      </w:pPr>
      <w:r w:rsidRPr="0086282A">
        <w:t>Repeal the subsection, substitute:</w:t>
      </w:r>
    </w:p>
    <w:p w:rsidR="00A555A6" w:rsidRPr="0086282A" w:rsidRDefault="00547218" w:rsidP="0086282A">
      <w:pPr>
        <w:pStyle w:val="subsection"/>
      </w:pPr>
      <w:r w:rsidRPr="0086282A">
        <w:tab/>
        <w:t>(9)</w:t>
      </w:r>
      <w:r w:rsidRPr="0086282A">
        <w:tab/>
        <w:t>Before</w:t>
      </w:r>
      <w:r w:rsidR="00A555A6" w:rsidRPr="0086282A">
        <w:t xml:space="preserve"> the Tribunal determines</w:t>
      </w:r>
      <w:r w:rsidRPr="0086282A">
        <w:t xml:space="preserve"> an application for an extension of time, the Tribunal or an officer</w:t>
      </w:r>
      <w:r w:rsidR="00BE1014" w:rsidRPr="0086282A">
        <w:t xml:space="preserve"> of the Tribunal</w:t>
      </w:r>
      <w:r w:rsidRPr="0086282A">
        <w:t xml:space="preserve"> may</w:t>
      </w:r>
      <w:r w:rsidR="00A555A6" w:rsidRPr="0086282A">
        <w:t>:</w:t>
      </w:r>
    </w:p>
    <w:p w:rsidR="00A555A6" w:rsidRPr="0086282A" w:rsidRDefault="00A555A6" w:rsidP="0086282A">
      <w:pPr>
        <w:pStyle w:val="paragraph"/>
      </w:pPr>
      <w:r w:rsidRPr="0086282A">
        <w:tab/>
        <w:t>(a)</w:t>
      </w:r>
      <w:r w:rsidRPr="0086282A">
        <w:tab/>
        <w:t>give notice of the application to any persons the Tribunal or officer considers to be affected by the application;</w:t>
      </w:r>
      <w:r w:rsidR="0095574A" w:rsidRPr="0086282A">
        <w:t xml:space="preserve"> or</w:t>
      </w:r>
    </w:p>
    <w:p w:rsidR="00547218" w:rsidRPr="0086282A" w:rsidRDefault="00A555A6" w:rsidP="0086282A">
      <w:pPr>
        <w:pStyle w:val="paragraph"/>
      </w:pPr>
      <w:r w:rsidRPr="0086282A">
        <w:tab/>
        <w:t>(b)</w:t>
      </w:r>
      <w:r w:rsidRPr="0086282A">
        <w:tab/>
      </w:r>
      <w:r w:rsidR="00547218" w:rsidRPr="0086282A">
        <w:t xml:space="preserve">require the applicant to give notice </w:t>
      </w:r>
      <w:r w:rsidRPr="0086282A">
        <w:t>to those persons</w:t>
      </w:r>
      <w:r w:rsidR="00EE17C7" w:rsidRPr="0086282A">
        <w:t>.</w:t>
      </w:r>
    </w:p>
    <w:p w:rsidR="00547218" w:rsidRPr="0086282A" w:rsidRDefault="00AD2235" w:rsidP="0086282A">
      <w:pPr>
        <w:pStyle w:val="ItemHead"/>
      </w:pPr>
      <w:r w:rsidRPr="0086282A">
        <w:t>49</w:t>
      </w:r>
      <w:r w:rsidR="00547218" w:rsidRPr="0086282A">
        <w:t xml:space="preserve">  Subsection</w:t>
      </w:r>
      <w:r w:rsidR="0086282A" w:rsidRPr="0086282A">
        <w:t> </w:t>
      </w:r>
      <w:r w:rsidR="00547218" w:rsidRPr="0086282A">
        <w:t>29(10)</w:t>
      </w:r>
    </w:p>
    <w:p w:rsidR="00547218" w:rsidRPr="0086282A" w:rsidRDefault="00547218" w:rsidP="0086282A">
      <w:pPr>
        <w:pStyle w:val="Item"/>
      </w:pPr>
      <w:r w:rsidRPr="0086282A">
        <w:t xml:space="preserve">Omit </w:t>
      </w:r>
      <w:r w:rsidR="001B2D35" w:rsidRPr="0086282A">
        <w:t>“</w:t>
      </w:r>
      <w:r w:rsidRPr="0086282A">
        <w:t>, as prescribed,</w:t>
      </w:r>
      <w:r w:rsidR="001B2D35" w:rsidRPr="0086282A">
        <w:t>”</w:t>
      </w:r>
      <w:r w:rsidR="00EE17C7" w:rsidRPr="0086282A">
        <w:t>.</w:t>
      </w:r>
    </w:p>
    <w:p w:rsidR="00547218" w:rsidRPr="0086282A" w:rsidRDefault="00AD2235" w:rsidP="0086282A">
      <w:pPr>
        <w:pStyle w:val="ItemHead"/>
      </w:pPr>
      <w:r w:rsidRPr="0086282A">
        <w:t>50</w:t>
      </w:r>
      <w:r w:rsidR="00547218" w:rsidRPr="0086282A">
        <w:t xml:space="preserve">  Subsection</w:t>
      </w:r>
      <w:r w:rsidR="0086282A" w:rsidRPr="0086282A">
        <w:t> </w:t>
      </w:r>
      <w:r w:rsidR="00547218" w:rsidRPr="0086282A">
        <w:t>29(11)</w:t>
      </w:r>
    </w:p>
    <w:p w:rsidR="00547218" w:rsidRPr="0086282A" w:rsidRDefault="00547218" w:rsidP="0086282A">
      <w:pPr>
        <w:pStyle w:val="Item"/>
      </w:pPr>
      <w:r w:rsidRPr="0086282A">
        <w:t>Repeal the subsection</w:t>
      </w:r>
      <w:r w:rsidR="00EE17C7" w:rsidRPr="0086282A">
        <w:t>.</w:t>
      </w:r>
    </w:p>
    <w:p w:rsidR="00547218" w:rsidRPr="0086282A" w:rsidRDefault="00AD2235" w:rsidP="0086282A">
      <w:pPr>
        <w:pStyle w:val="ItemHead"/>
      </w:pPr>
      <w:r w:rsidRPr="0086282A">
        <w:lastRenderedPageBreak/>
        <w:t>51</w:t>
      </w:r>
      <w:r w:rsidR="00547218" w:rsidRPr="0086282A">
        <w:t xml:space="preserve">  After section</w:t>
      </w:r>
      <w:r w:rsidR="0086282A" w:rsidRPr="0086282A">
        <w:t> </w:t>
      </w:r>
      <w:r w:rsidR="00547218" w:rsidRPr="0086282A">
        <w:t>29</w:t>
      </w:r>
    </w:p>
    <w:p w:rsidR="00547218" w:rsidRPr="0086282A" w:rsidRDefault="00547218" w:rsidP="0086282A">
      <w:pPr>
        <w:pStyle w:val="Item"/>
      </w:pPr>
      <w:r w:rsidRPr="0086282A">
        <w:t>Insert:</w:t>
      </w:r>
    </w:p>
    <w:p w:rsidR="00547218" w:rsidRPr="0086282A" w:rsidRDefault="00547218" w:rsidP="0086282A">
      <w:pPr>
        <w:pStyle w:val="ActHead5"/>
      </w:pPr>
      <w:bookmarkStart w:id="55" w:name="_Toc420588823"/>
      <w:r w:rsidRPr="0086282A">
        <w:rPr>
          <w:rStyle w:val="CharSectno"/>
        </w:rPr>
        <w:t>29AA</w:t>
      </w:r>
      <w:r w:rsidRPr="0086282A">
        <w:t xml:space="preserve">  Oral applications</w:t>
      </w:r>
      <w:bookmarkEnd w:id="55"/>
    </w:p>
    <w:p w:rsidR="00547218" w:rsidRPr="0086282A" w:rsidRDefault="00547218" w:rsidP="0086282A">
      <w:pPr>
        <w:pStyle w:val="subsection"/>
      </w:pPr>
      <w:r w:rsidRPr="0086282A">
        <w:tab/>
        <w:t>(1)</w:t>
      </w:r>
      <w:r w:rsidRPr="0086282A">
        <w:tab/>
        <w:t>If a person makes an oral application as referred to in subparagraph</w:t>
      </w:r>
      <w:r w:rsidR="0086282A" w:rsidRPr="0086282A">
        <w:t> </w:t>
      </w:r>
      <w:r w:rsidRPr="0086282A">
        <w:t>29(1)(a)(ii), the person receiving the application must:</w:t>
      </w:r>
    </w:p>
    <w:p w:rsidR="00547218" w:rsidRPr="0086282A" w:rsidRDefault="00547218" w:rsidP="0086282A">
      <w:pPr>
        <w:pStyle w:val="paragraph"/>
      </w:pPr>
      <w:r w:rsidRPr="0086282A">
        <w:tab/>
        <w:t>(a)</w:t>
      </w:r>
      <w:r w:rsidRPr="0086282A">
        <w:tab/>
        <w:t>make a written record of the details of the application; and</w:t>
      </w:r>
    </w:p>
    <w:p w:rsidR="00547218" w:rsidRPr="0086282A" w:rsidRDefault="00547218" w:rsidP="0086282A">
      <w:pPr>
        <w:pStyle w:val="paragraph"/>
      </w:pPr>
      <w:r w:rsidRPr="0086282A">
        <w:tab/>
        <w:t>(b)</w:t>
      </w:r>
      <w:r w:rsidRPr="0086282A">
        <w:tab/>
        <w:t>note on the record the day on which the application is made</w:t>
      </w:r>
      <w:r w:rsidR="00EE17C7" w:rsidRPr="0086282A">
        <w:t>.</w:t>
      </w:r>
    </w:p>
    <w:p w:rsidR="00547218" w:rsidRPr="0086282A" w:rsidRDefault="00547218" w:rsidP="0086282A">
      <w:pPr>
        <w:pStyle w:val="subsection"/>
      </w:pPr>
      <w:r w:rsidRPr="0086282A">
        <w:tab/>
        <w:t>(2)</w:t>
      </w:r>
      <w:r w:rsidRPr="0086282A">
        <w:tab/>
        <w:t xml:space="preserve">If a person makes a written record of an oral application in accordance with </w:t>
      </w:r>
      <w:r w:rsidR="0086282A" w:rsidRPr="0086282A">
        <w:t>subsection (</w:t>
      </w:r>
      <w:r w:rsidRPr="0086282A">
        <w:t xml:space="preserve">1), this Part has effect as if the written record were an application in writing made on the day on which the oral application </w:t>
      </w:r>
      <w:r w:rsidR="009129AB" w:rsidRPr="0086282A">
        <w:t>was</w:t>
      </w:r>
      <w:r w:rsidRPr="0086282A">
        <w:t xml:space="preserve"> made</w:t>
      </w:r>
      <w:r w:rsidR="00EE17C7" w:rsidRPr="0086282A">
        <w:t>.</w:t>
      </w:r>
    </w:p>
    <w:p w:rsidR="00547218" w:rsidRPr="0086282A" w:rsidRDefault="00547218" w:rsidP="0086282A">
      <w:pPr>
        <w:pStyle w:val="ActHead5"/>
      </w:pPr>
      <w:bookmarkStart w:id="56" w:name="_Toc420588824"/>
      <w:r w:rsidRPr="0086282A">
        <w:rPr>
          <w:rStyle w:val="CharSectno"/>
        </w:rPr>
        <w:t>29AB</w:t>
      </w:r>
      <w:r w:rsidRPr="0086282A">
        <w:t xml:space="preserve">  Insufficient statement of reasons for application</w:t>
      </w:r>
      <w:bookmarkEnd w:id="56"/>
    </w:p>
    <w:p w:rsidR="00547218" w:rsidRPr="0086282A" w:rsidRDefault="00547218" w:rsidP="0086282A">
      <w:pPr>
        <w:pStyle w:val="subsection"/>
      </w:pPr>
      <w:r w:rsidRPr="0086282A">
        <w:tab/>
      </w:r>
      <w:r w:rsidRPr="0086282A">
        <w:tab/>
        <w:t>If the Tribunal considers that an applicant</w:t>
      </w:r>
      <w:r w:rsidR="001B2D35" w:rsidRPr="0086282A">
        <w:t>’</w:t>
      </w:r>
      <w:r w:rsidRPr="0086282A">
        <w:t>s statement under paragraph</w:t>
      </w:r>
      <w:r w:rsidR="0086282A" w:rsidRPr="0086282A">
        <w:t> </w:t>
      </w:r>
      <w:r w:rsidRPr="0086282A">
        <w:t>29(1)(c) does not clearly identify the respects in which the applicant believes that the decision is not the correct or preferable decision, the Tribunal may, by notice given to the applicant, request the applicant to amend the statement appropriately</w:t>
      </w:r>
      <w:r w:rsidR="00CD30C6" w:rsidRPr="0086282A">
        <w:t>,</w:t>
      </w:r>
      <w:r w:rsidR="00A555A6" w:rsidRPr="0086282A">
        <w:t xml:space="preserve"> </w:t>
      </w:r>
      <w:r w:rsidR="00E8041F" w:rsidRPr="0086282A">
        <w:t>within</w:t>
      </w:r>
      <w:r w:rsidR="00A555A6" w:rsidRPr="0086282A">
        <w:t xml:space="preserve"> the period specified in the notice</w:t>
      </w:r>
      <w:r w:rsidR="00EE17C7" w:rsidRPr="0086282A">
        <w:t>.</w:t>
      </w:r>
    </w:p>
    <w:p w:rsidR="00547218" w:rsidRPr="0086282A" w:rsidRDefault="00547218" w:rsidP="0086282A">
      <w:pPr>
        <w:pStyle w:val="ActHead5"/>
      </w:pPr>
      <w:bookmarkStart w:id="57" w:name="_Toc420588825"/>
      <w:r w:rsidRPr="0086282A">
        <w:rPr>
          <w:rStyle w:val="CharSectno"/>
        </w:rPr>
        <w:t>29AC</w:t>
      </w:r>
      <w:r w:rsidRPr="0086282A">
        <w:t xml:space="preserve">  Notice of application</w:t>
      </w:r>
      <w:bookmarkEnd w:id="57"/>
    </w:p>
    <w:p w:rsidR="00547218" w:rsidRPr="0086282A" w:rsidRDefault="00547218" w:rsidP="0086282A">
      <w:pPr>
        <w:pStyle w:val="subsection"/>
      </w:pPr>
      <w:r w:rsidRPr="0086282A">
        <w:tab/>
        <w:t>(1)</w:t>
      </w:r>
      <w:r w:rsidRPr="0086282A">
        <w:tab/>
        <w:t>If an application is made to the Tribunal for a review of a decision, the Registrar must give the following persons written notice of receipt of the application:</w:t>
      </w:r>
    </w:p>
    <w:p w:rsidR="00547218" w:rsidRPr="0086282A" w:rsidRDefault="00547218" w:rsidP="0086282A">
      <w:pPr>
        <w:pStyle w:val="paragraph"/>
      </w:pPr>
      <w:r w:rsidRPr="0086282A">
        <w:tab/>
        <w:t>(a)</w:t>
      </w:r>
      <w:r w:rsidRPr="0086282A">
        <w:tab/>
        <w:t>the applicant;</w:t>
      </w:r>
    </w:p>
    <w:p w:rsidR="00547218" w:rsidRPr="0086282A" w:rsidRDefault="00547218" w:rsidP="0086282A">
      <w:pPr>
        <w:pStyle w:val="paragraph"/>
      </w:pPr>
      <w:r w:rsidRPr="0086282A">
        <w:tab/>
        <w:t>(b)</w:t>
      </w:r>
      <w:r w:rsidRPr="0086282A">
        <w:tab/>
        <w:t>the person who made the deci</w:t>
      </w:r>
      <w:r w:rsidR="00700B35" w:rsidRPr="0086282A">
        <w:t>sion</w:t>
      </w:r>
      <w:r w:rsidR="00EE17C7" w:rsidRPr="0086282A">
        <w:t>.</w:t>
      </w:r>
    </w:p>
    <w:p w:rsidR="0018114F" w:rsidRPr="0086282A" w:rsidRDefault="0018114F" w:rsidP="0086282A">
      <w:pPr>
        <w:pStyle w:val="subsection"/>
      </w:pPr>
      <w:r w:rsidRPr="0086282A">
        <w:tab/>
        <w:t>(2)</w:t>
      </w:r>
      <w:r w:rsidRPr="0086282A">
        <w:tab/>
      </w:r>
      <w:r w:rsidR="00221EEB" w:rsidRPr="0086282A">
        <w:t>T</w:t>
      </w:r>
      <w:r w:rsidRPr="0086282A">
        <w:t>he Tribunal or an officer of the Tribunal may, if satisfied that another person’s interests may be affected by the decision:</w:t>
      </w:r>
    </w:p>
    <w:p w:rsidR="0018114F" w:rsidRPr="0086282A" w:rsidRDefault="0018114F" w:rsidP="0086282A">
      <w:pPr>
        <w:pStyle w:val="paragraph"/>
      </w:pPr>
      <w:r w:rsidRPr="0086282A">
        <w:tab/>
        <w:t>(a)</w:t>
      </w:r>
      <w:r w:rsidRPr="0086282A">
        <w:tab/>
        <w:t>give the other person written notice of the application and of the person’s right to apply to be made a party to the proceeding under subsection</w:t>
      </w:r>
      <w:r w:rsidR="0086282A" w:rsidRPr="0086282A">
        <w:t> </w:t>
      </w:r>
      <w:r w:rsidRPr="0086282A">
        <w:t>30(1A);</w:t>
      </w:r>
      <w:r w:rsidR="00221EEB" w:rsidRPr="0086282A">
        <w:t xml:space="preserve"> or</w:t>
      </w:r>
    </w:p>
    <w:p w:rsidR="0018114F" w:rsidRPr="0086282A" w:rsidRDefault="0018114F" w:rsidP="0086282A">
      <w:pPr>
        <w:pStyle w:val="paragraph"/>
      </w:pPr>
      <w:r w:rsidRPr="0086282A">
        <w:tab/>
        <w:t>(b)</w:t>
      </w:r>
      <w:r w:rsidRPr="0086282A">
        <w:tab/>
        <w:t>require the applicant to give the other person such a notice</w:t>
      </w:r>
      <w:r w:rsidR="00EE17C7" w:rsidRPr="0086282A">
        <w:t>.</w:t>
      </w:r>
    </w:p>
    <w:p w:rsidR="00547218" w:rsidRPr="0086282A" w:rsidRDefault="00AD2235" w:rsidP="0086282A">
      <w:pPr>
        <w:pStyle w:val="ItemHead"/>
      </w:pPr>
      <w:r w:rsidRPr="0086282A">
        <w:lastRenderedPageBreak/>
        <w:t>52</w:t>
      </w:r>
      <w:r w:rsidR="00547218" w:rsidRPr="0086282A">
        <w:t xml:space="preserve">  Section</w:t>
      </w:r>
      <w:r w:rsidR="0086282A" w:rsidRPr="0086282A">
        <w:t> </w:t>
      </w:r>
      <w:r w:rsidR="00547218" w:rsidRPr="0086282A">
        <w:t>29B (heading)</w:t>
      </w:r>
    </w:p>
    <w:p w:rsidR="00547218" w:rsidRPr="0086282A" w:rsidRDefault="00547218" w:rsidP="0086282A">
      <w:pPr>
        <w:pStyle w:val="Item"/>
      </w:pPr>
      <w:r w:rsidRPr="0086282A">
        <w:t>Repeal the heading, substitute:</w:t>
      </w:r>
    </w:p>
    <w:p w:rsidR="00547218" w:rsidRPr="0086282A" w:rsidRDefault="00547218" w:rsidP="0086282A">
      <w:pPr>
        <w:pStyle w:val="ActHead5"/>
      </w:pPr>
      <w:bookmarkStart w:id="58" w:name="_Toc420588826"/>
      <w:r w:rsidRPr="0086282A">
        <w:rPr>
          <w:rStyle w:val="CharSectno"/>
        </w:rPr>
        <w:t>29B</w:t>
      </w:r>
      <w:r w:rsidRPr="0086282A">
        <w:t xml:space="preserve">  Notice of application—review of security assessment</w:t>
      </w:r>
      <w:bookmarkEnd w:id="58"/>
    </w:p>
    <w:p w:rsidR="00547218" w:rsidRPr="0086282A" w:rsidRDefault="00AD2235" w:rsidP="0086282A">
      <w:pPr>
        <w:pStyle w:val="ItemHead"/>
      </w:pPr>
      <w:r w:rsidRPr="0086282A">
        <w:t>53</w:t>
      </w:r>
      <w:r w:rsidR="00547218" w:rsidRPr="0086282A">
        <w:t xml:space="preserve">  Subsections</w:t>
      </w:r>
      <w:r w:rsidR="0086282A" w:rsidRPr="0086282A">
        <w:t> </w:t>
      </w:r>
      <w:r w:rsidR="00547218" w:rsidRPr="0086282A">
        <w:t>30(1AA), 30A(1AA) and 31(2)</w:t>
      </w:r>
    </w:p>
    <w:p w:rsidR="00547218" w:rsidRPr="0086282A" w:rsidRDefault="00547218" w:rsidP="0086282A">
      <w:pPr>
        <w:pStyle w:val="Item"/>
      </w:pPr>
      <w:r w:rsidRPr="0086282A">
        <w:t xml:space="preserve">Omit </w:t>
      </w:r>
      <w:r w:rsidR="001B2D35" w:rsidRPr="0086282A">
        <w:t>“</w:t>
      </w:r>
      <w:r w:rsidRPr="0086282A">
        <w:t>Security Appeals Division</w:t>
      </w:r>
      <w:r w:rsidR="001B2D35" w:rsidRPr="0086282A">
        <w:t>”</w:t>
      </w:r>
      <w:r w:rsidRPr="0086282A">
        <w:t xml:space="preserve">, substitute </w:t>
      </w:r>
      <w:r w:rsidR="001B2D35" w:rsidRPr="0086282A">
        <w:t>“</w:t>
      </w:r>
      <w:r w:rsidRPr="0086282A">
        <w:t>Security Division</w:t>
      </w:r>
      <w:r w:rsidR="001B2D35" w:rsidRPr="0086282A">
        <w:t>”</w:t>
      </w:r>
      <w:r w:rsidR="00EE17C7" w:rsidRPr="0086282A">
        <w:t>.</w:t>
      </w:r>
    </w:p>
    <w:p w:rsidR="00547218" w:rsidRPr="0086282A" w:rsidRDefault="00AD2235" w:rsidP="0086282A">
      <w:pPr>
        <w:pStyle w:val="ItemHead"/>
      </w:pPr>
      <w:r w:rsidRPr="0086282A">
        <w:t>54</w:t>
      </w:r>
      <w:r w:rsidR="00547218" w:rsidRPr="0086282A">
        <w:t xml:space="preserve">  Section</w:t>
      </w:r>
      <w:r w:rsidR="0086282A" w:rsidRPr="0086282A">
        <w:t> </w:t>
      </w:r>
      <w:r w:rsidR="00547218" w:rsidRPr="0086282A">
        <w:t>32</w:t>
      </w:r>
    </w:p>
    <w:p w:rsidR="00547218" w:rsidRPr="0086282A" w:rsidRDefault="00547218" w:rsidP="0086282A">
      <w:pPr>
        <w:pStyle w:val="Item"/>
      </w:pPr>
      <w:r w:rsidRPr="0086282A">
        <w:t>Repeal the section, substitute:</w:t>
      </w:r>
    </w:p>
    <w:p w:rsidR="00547218" w:rsidRPr="0086282A" w:rsidRDefault="00547218" w:rsidP="0086282A">
      <w:pPr>
        <w:pStyle w:val="ActHead5"/>
      </w:pPr>
      <w:bookmarkStart w:id="59" w:name="_Toc420588827"/>
      <w:r w:rsidRPr="0086282A">
        <w:rPr>
          <w:rStyle w:val="CharSectno"/>
        </w:rPr>
        <w:t>32</w:t>
      </w:r>
      <w:r w:rsidRPr="0086282A">
        <w:t xml:space="preserve">  Representation before Tribunal</w:t>
      </w:r>
      <w:bookmarkEnd w:id="59"/>
    </w:p>
    <w:p w:rsidR="00547218" w:rsidRPr="0086282A" w:rsidRDefault="00547218" w:rsidP="0086282A">
      <w:pPr>
        <w:pStyle w:val="SubsectionHead"/>
      </w:pPr>
      <w:r w:rsidRPr="0086282A">
        <w:t>Parties</w:t>
      </w:r>
    </w:p>
    <w:p w:rsidR="00C94D5D" w:rsidRPr="0086282A" w:rsidRDefault="00C94D5D" w:rsidP="0086282A">
      <w:pPr>
        <w:pStyle w:val="subsection"/>
      </w:pPr>
      <w:r w:rsidRPr="0086282A">
        <w:tab/>
        <w:t>(1)</w:t>
      </w:r>
      <w:r w:rsidRPr="0086282A">
        <w:tab/>
        <w:t>At the hearing of a proceeding before the Tribunal, the following parties may appear in person or be represented by another person:</w:t>
      </w:r>
    </w:p>
    <w:p w:rsidR="00C94D5D" w:rsidRPr="0086282A" w:rsidRDefault="00C94D5D" w:rsidP="0086282A">
      <w:pPr>
        <w:pStyle w:val="paragraph"/>
      </w:pPr>
      <w:r w:rsidRPr="0086282A">
        <w:tab/>
        <w:t>(a)</w:t>
      </w:r>
      <w:r w:rsidRPr="0086282A">
        <w:tab/>
        <w:t>a party to a proceeding in a Division other than the Social Services and Child Support Division;</w:t>
      </w:r>
    </w:p>
    <w:p w:rsidR="00C94D5D" w:rsidRPr="0086282A" w:rsidRDefault="00C94D5D" w:rsidP="0086282A">
      <w:pPr>
        <w:pStyle w:val="paragraph"/>
      </w:pPr>
      <w:r w:rsidRPr="0086282A">
        <w:tab/>
        <w:t>(b)</w:t>
      </w:r>
      <w:r w:rsidRPr="0086282A">
        <w:tab/>
      </w:r>
      <w:r w:rsidR="007D49B6" w:rsidRPr="0086282A">
        <w:t>the</w:t>
      </w:r>
      <w:r w:rsidR="00B231B4" w:rsidRPr="0086282A">
        <w:t xml:space="preserve"> </w:t>
      </w:r>
      <w:r w:rsidR="007D49B6" w:rsidRPr="0086282A">
        <w:t>agency party to a proceeding in the Social Services and Child Support Division</w:t>
      </w:r>
      <w:r w:rsidR="00EE17C7" w:rsidRPr="0086282A">
        <w:t>.</w:t>
      </w:r>
    </w:p>
    <w:p w:rsidR="00547218" w:rsidRPr="0086282A" w:rsidRDefault="00547218" w:rsidP="0086282A">
      <w:pPr>
        <w:pStyle w:val="subsection"/>
      </w:pPr>
      <w:r w:rsidRPr="0086282A">
        <w:tab/>
        <w:t>(2)</w:t>
      </w:r>
      <w:r w:rsidRPr="0086282A">
        <w:tab/>
        <w:t xml:space="preserve">At the hearing of a proceeding before the Tribunal in the Social Services and Child Support Division, a party to the proceeding </w:t>
      </w:r>
      <w:r w:rsidR="00C94D5D" w:rsidRPr="0086282A">
        <w:t xml:space="preserve">(other than </w:t>
      </w:r>
      <w:r w:rsidR="007D49B6" w:rsidRPr="0086282A">
        <w:t>the</w:t>
      </w:r>
      <w:r w:rsidR="00C94D5D" w:rsidRPr="0086282A">
        <w:t xml:space="preserve"> agency party) </w:t>
      </w:r>
      <w:r w:rsidRPr="0086282A">
        <w:t xml:space="preserve">may appear in person or, with the </w:t>
      </w:r>
      <w:r w:rsidR="001A4B26" w:rsidRPr="0086282A">
        <w:t>Tribunal</w:t>
      </w:r>
      <w:r w:rsidR="001B2D35" w:rsidRPr="0086282A">
        <w:t>’</w:t>
      </w:r>
      <w:r w:rsidR="001A4B26" w:rsidRPr="0086282A">
        <w:t>s</w:t>
      </w:r>
      <w:r w:rsidRPr="0086282A">
        <w:t xml:space="preserve"> permission, may be represented by another person</w:t>
      </w:r>
      <w:r w:rsidR="00EE17C7" w:rsidRPr="0086282A">
        <w:t>.</w:t>
      </w:r>
    </w:p>
    <w:p w:rsidR="001A4B26" w:rsidRPr="0086282A" w:rsidRDefault="00547218" w:rsidP="0086282A">
      <w:pPr>
        <w:pStyle w:val="subsection"/>
      </w:pPr>
      <w:r w:rsidRPr="0086282A">
        <w:tab/>
        <w:t>(3)</w:t>
      </w:r>
      <w:r w:rsidRPr="0086282A">
        <w:tab/>
        <w:t xml:space="preserve">In deciding whether to grant permission for the purposes of </w:t>
      </w:r>
      <w:r w:rsidR="0086282A" w:rsidRPr="0086282A">
        <w:t>subsection (</w:t>
      </w:r>
      <w:r w:rsidRPr="0086282A">
        <w:t xml:space="preserve">2), the </w:t>
      </w:r>
      <w:r w:rsidR="001A4B26" w:rsidRPr="0086282A">
        <w:t>Tribunal</w:t>
      </w:r>
      <w:r w:rsidRPr="0086282A">
        <w:t xml:space="preserve"> must have regard to</w:t>
      </w:r>
      <w:r w:rsidR="001A4B26" w:rsidRPr="0086282A">
        <w:t>:</w:t>
      </w:r>
    </w:p>
    <w:p w:rsidR="00547218" w:rsidRPr="0086282A" w:rsidRDefault="001A4B26" w:rsidP="0086282A">
      <w:pPr>
        <w:pStyle w:val="paragraph"/>
      </w:pPr>
      <w:r w:rsidRPr="0086282A">
        <w:tab/>
        <w:t>(a)</w:t>
      </w:r>
      <w:r w:rsidRPr="0086282A">
        <w:tab/>
        <w:t>the Tribunal</w:t>
      </w:r>
      <w:r w:rsidR="001B2D35" w:rsidRPr="0086282A">
        <w:t>’</w:t>
      </w:r>
      <w:r w:rsidRPr="0086282A">
        <w:t>s objective in section</w:t>
      </w:r>
      <w:r w:rsidR="0086282A" w:rsidRPr="0086282A">
        <w:t> </w:t>
      </w:r>
      <w:r w:rsidRPr="0086282A">
        <w:t>2A; and</w:t>
      </w:r>
    </w:p>
    <w:p w:rsidR="001A4B26" w:rsidRPr="0086282A" w:rsidRDefault="001A4B26" w:rsidP="0086282A">
      <w:pPr>
        <w:pStyle w:val="paragraph"/>
      </w:pPr>
      <w:r w:rsidRPr="0086282A">
        <w:tab/>
        <w:t>(b)</w:t>
      </w:r>
      <w:r w:rsidRPr="0086282A">
        <w:tab/>
        <w:t>the wishes of the parties and the need to protect their privacy</w:t>
      </w:r>
      <w:r w:rsidR="00EE17C7" w:rsidRPr="0086282A">
        <w:t>.</w:t>
      </w:r>
    </w:p>
    <w:p w:rsidR="00547218" w:rsidRPr="0086282A" w:rsidRDefault="008E5594" w:rsidP="0086282A">
      <w:pPr>
        <w:pStyle w:val="SubsectionHead"/>
      </w:pPr>
      <w:r w:rsidRPr="0086282A">
        <w:t>Persons required to appear</w:t>
      </w:r>
    </w:p>
    <w:p w:rsidR="00547218" w:rsidRPr="0086282A" w:rsidRDefault="00C94D5D" w:rsidP="0086282A">
      <w:pPr>
        <w:pStyle w:val="subsection"/>
      </w:pPr>
      <w:r w:rsidRPr="0086282A">
        <w:tab/>
        <w:t>(4</w:t>
      </w:r>
      <w:r w:rsidR="00547218" w:rsidRPr="0086282A">
        <w:t>)</w:t>
      </w:r>
      <w:r w:rsidR="00547218" w:rsidRPr="0086282A">
        <w:tab/>
        <w:t xml:space="preserve">A person </w:t>
      </w:r>
      <w:r w:rsidRPr="0086282A">
        <w:t>who is required</w:t>
      </w:r>
      <w:r w:rsidR="00547218" w:rsidRPr="0086282A">
        <w:t xml:space="preserve"> to appear in a proceeding before the Tribunal may, with the permission of the Tribunal, be represented by another person</w:t>
      </w:r>
      <w:r w:rsidR="00EE17C7" w:rsidRPr="0086282A">
        <w:t>.</w:t>
      </w:r>
    </w:p>
    <w:p w:rsidR="00547218" w:rsidRPr="0086282A" w:rsidRDefault="00AD2235" w:rsidP="0086282A">
      <w:pPr>
        <w:pStyle w:val="ItemHead"/>
      </w:pPr>
      <w:r w:rsidRPr="0086282A">
        <w:t>55</w:t>
      </w:r>
      <w:r w:rsidR="00547218" w:rsidRPr="0086282A">
        <w:t xml:space="preserve">  After subsection</w:t>
      </w:r>
      <w:r w:rsidR="0086282A" w:rsidRPr="0086282A">
        <w:t> </w:t>
      </w:r>
      <w:r w:rsidR="00547218" w:rsidRPr="0086282A">
        <w:t>33(1AA)</w:t>
      </w:r>
    </w:p>
    <w:p w:rsidR="00547218" w:rsidRPr="0086282A" w:rsidRDefault="00547218" w:rsidP="0086282A">
      <w:pPr>
        <w:pStyle w:val="Item"/>
      </w:pPr>
      <w:r w:rsidRPr="0086282A">
        <w:t>Insert:</w:t>
      </w:r>
    </w:p>
    <w:p w:rsidR="00547218" w:rsidRPr="0086282A" w:rsidRDefault="00547218" w:rsidP="0086282A">
      <w:pPr>
        <w:pStyle w:val="SubsectionHead"/>
      </w:pPr>
      <w:r w:rsidRPr="0086282A">
        <w:lastRenderedPageBreak/>
        <w:t>Parties etc</w:t>
      </w:r>
      <w:r w:rsidR="00EE17C7" w:rsidRPr="0086282A">
        <w:t>.</w:t>
      </w:r>
      <w:r w:rsidRPr="0086282A">
        <w:t xml:space="preserve"> must assist Tribunal</w:t>
      </w:r>
    </w:p>
    <w:p w:rsidR="00547218" w:rsidRPr="0086282A" w:rsidRDefault="00547218" w:rsidP="0086282A">
      <w:pPr>
        <w:pStyle w:val="subsection"/>
      </w:pPr>
      <w:r w:rsidRPr="0086282A">
        <w:tab/>
        <w:t>(1AB)</w:t>
      </w:r>
      <w:r w:rsidRPr="0086282A">
        <w:tab/>
        <w:t>A party to a proceeding before the Tribunal, and any person representing such a party, must use his or her best endeavours to assist the Tribunal to fulfil the objective in section</w:t>
      </w:r>
      <w:r w:rsidR="0086282A" w:rsidRPr="0086282A">
        <w:t> </w:t>
      </w:r>
      <w:r w:rsidRPr="0086282A">
        <w:t>2A</w:t>
      </w:r>
      <w:r w:rsidR="00EE17C7" w:rsidRPr="0086282A">
        <w:t>.</w:t>
      </w:r>
    </w:p>
    <w:p w:rsidR="00547218" w:rsidRPr="0086282A" w:rsidRDefault="00AD2235" w:rsidP="0086282A">
      <w:pPr>
        <w:pStyle w:val="ItemHead"/>
      </w:pPr>
      <w:r w:rsidRPr="0086282A">
        <w:t>56</w:t>
      </w:r>
      <w:r w:rsidR="00547218" w:rsidRPr="0086282A">
        <w:t xml:space="preserve">  Paragraph 33(2)(a)</w:t>
      </w:r>
    </w:p>
    <w:p w:rsidR="00547218" w:rsidRPr="0086282A" w:rsidRDefault="00547218" w:rsidP="0086282A">
      <w:pPr>
        <w:pStyle w:val="Item"/>
      </w:pPr>
      <w:r w:rsidRPr="0086282A">
        <w:t xml:space="preserve">Omit </w:t>
      </w:r>
      <w:r w:rsidR="001B2D35" w:rsidRPr="0086282A">
        <w:t>“</w:t>
      </w:r>
      <w:r w:rsidRPr="0086282A">
        <w:t>Conference Registrar</w:t>
      </w:r>
      <w:r w:rsidR="001B2D35" w:rsidRPr="0086282A">
        <w:t>”</w:t>
      </w:r>
      <w:r w:rsidRPr="0086282A">
        <w:t xml:space="preserve">, substitute </w:t>
      </w:r>
      <w:r w:rsidR="001B2D35" w:rsidRPr="0086282A">
        <w:t>“</w:t>
      </w:r>
      <w:r w:rsidRPr="0086282A">
        <w:t>officer</w:t>
      </w:r>
      <w:r w:rsidR="001B2D35" w:rsidRPr="0086282A">
        <w:t>”</w:t>
      </w:r>
      <w:r w:rsidR="00EE17C7" w:rsidRPr="0086282A">
        <w:t>.</w:t>
      </w:r>
    </w:p>
    <w:p w:rsidR="00547218" w:rsidRPr="0086282A" w:rsidRDefault="00AD2235" w:rsidP="0086282A">
      <w:pPr>
        <w:pStyle w:val="ItemHead"/>
      </w:pPr>
      <w:r w:rsidRPr="0086282A">
        <w:t>57</w:t>
      </w:r>
      <w:r w:rsidR="00547218" w:rsidRPr="0086282A">
        <w:t xml:space="preserve">  At the end of subsection</w:t>
      </w:r>
      <w:r w:rsidR="0086282A" w:rsidRPr="0086282A">
        <w:t> </w:t>
      </w:r>
      <w:r w:rsidR="00547218" w:rsidRPr="0086282A">
        <w:t>33(2A)</w:t>
      </w:r>
    </w:p>
    <w:p w:rsidR="00547218" w:rsidRPr="0086282A" w:rsidRDefault="00547218" w:rsidP="0086282A">
      <w:pPr>
        <w:pStyle w:val="Item"/>
      </w:pPr>
      <w:r w:rsidRPr="0086282A">
        <w:t>Add:</w:t>
      </w:r>
    </w:p>
    <w:p w:rsidR="00547218" w:rsidRPr="0086282A" w:rsidRDefault="00547218" w:rsidP="0086282A">
      <w:pPr>
        <w:pStyle w:val="paragraph"/>
      </w:pPr>
      <w:r w:rsidRPr="0086282A">
        <w:tab/>
        <w:t>; or (d)</w:t>
      </w:r>
      <w:r w:rsidRPr="0086282A">
        <w:tab/>
        <w:t>limit the number of witnesses who may be called to give evidence (either generally or on a specified matter); or</w:t>
      </w:r>
    </w:p>
    <w:p w:rsidR="00547218" w:rsidRPr="0086282A" w:rsidRDefault="00547218" w:rsidP="0086282A">
      <w:pPr>
        <w:pStyle w:val="paragraph"/>
      </w:pPr>
      <w:r w:rsidRPr="0086282A">
        <w:tab/>
        <w:t>(e)</w:t>
      </w:r>
      <w:r w:rsidRPr="0086282A">
        <w:tab/>
        <w:t>require witnesses to give evidence at the same time; or</w:t>
      </w:r>
    </w:p>
    <w:p w:rsidR="00547218" w:rsidRPr="0086282A" w:rsidRDefault="00547218" w:rsidP="0086282A">
      <w:pPr>
        <w:pStyle w:val="paragraph"/>
      </w:pPr>
      <w:r w:rsidRPr="0086282A">
        <w:tab/>
        <w:t>(f)</w:t>
      </w:r>
      <w:r w:rsidRPr="0086282A">
        <w:tab/>
        <w:t>limit the time for giving evidence or making oral submissions; or</w:t>
      </w:r>
    </w:p>
    <w:p w:rsidR="00547218" w:rsidRPr="0086282A" w:rsidRDefault="00547218" w:rsidP="0086282A">
      <w:pPr>
        <w:pStyle w:val="paragraph"/>
      </w:pPr>
      <w:r w:rsidRPr="0086282A">
        <w:tab/>
        <w:t>(g)</w:t>
      </w:r>
      <w:r w:rsidRPr="0086282A">
        <w:tab/>
        <w:t>limit the length of written submissions</w:t>
      </w:r>
      <w:r w:rsidR="00EE17C7" w:rsidRPr="0086282A">
        <w:t>.</w:t>
      </w:r>
    </w:p>
    <w:p w:rsidR="00547218" w:rsidRPr="0086282A" w:rsidRDefault="00AD2235" w:rsidP="0086282A">
      <w:pPr>
        <w:pStyle w:val="ItemHead"/>
      </w:pPr>
      <w:r w:rsidRPr="0086282A">
        <w:t>58</w:t>
      </w:r>
      <w:r w:rsidR="00547218" w:rsidRPr="0086282A">
        <w:t xml:space="preserve">  Subsections</w:t>
      </w:r>
      <w:r w:rsidR="0086282A" w:rsidRPr="0086282A">
        <w:t> </w:t>
      </w:r>
      <w:r w:rsidR="00547218" w:rsidRPr="0086282A">
        <w:t>33(3) to (7)</w:t>
      </w:r>
    </w:p>
    <w:p w:rsidR="00547218" w:rsidRPr="0086282A" w:rsidRDefault="00547218" w:rsidP="0086282A">
      <w:pPr>
        <w:pStyle w:val="Item"/>
      </w:pPr>
      <w:r w:rsidRPr="0086282A">
        <w:t>Repeal the subsections</w:t>
      </w:r>
      <w:r w:rsidR="00EE17C7" w:rsidRPr="0086282A">
        <w:t>.</w:t>
      </w:r>
    </w:p>
    <w:p w:rsidR="0071341A" w:rsidRPr="0086282A" w:rsidRDefault="00AD2235" w:rsidP="0086282A">
      <w:pPr>
        <w:pStyle w:val="ItemHead"/>
      </w:pPr>
      <w:r w:rsidRPr="0086282A">
        <w:t>59</w:t>
      </w:r>
      <w:r w:rsidR="0071341A" w:rsidRPr="0086282A">
        <w:t xml:space="preserve">  At the end of Division</w:t>
      </w:r>
      <w:r w:rsidR="0086282A" w:rsidRPr="0086282A">
        <w:t> </w:t>
      </w:r>
      <w:r w:rsidR="0071341A" w:rsidRPr="0086282A">
        <w:t>2 of Part</w:t>
      </w:r>
      <w:r w:rsidR="0086282A" w:rsidRPr="0086282A">
        <w:t> </w:t>
      </w:r>
      <w:r w:rsidR="0071341A" w:rsidRPr="0086282A">
        <w:t>IV</w:t>
      </w:r>
    </w:p>
    <w:p w:rsidR="0071341A" w:rsidRPr="0086282A" w:rsidRDefault="0071341A" w:rsidP="0086282A">
      <w:pPr>
        <w:pStyle w:val="Item"/>
      </w:pPr>
      <w:r w:rsidRPr="0086282A">
        <w:t>Add:</w:t>
      </w:r>
    </w:p>
    <w:p w:rsidR="0071341A" w:rsidRPr="0086282A" w:rsidRDefault="0071341A" w:rsidP="0086282A">
      <w:pPr>
        <w:pStyle w:val="ActHead5"/>
      </w:pPr>
      <w:bookmarkStart w:id="60" w:name="_Toc420588828"/>
      <w:r w:rsidRPr="0086282A">
        <w:rPr>
          <w:rStyle w:val="CharSectno"/>
        </w:rPr>
        <w:t>33A</w:t>
      </w:r>
      <w:r w:rsidRPr="0086282A">
        <w:t xml:space="preserve">  Participation by telephone etc</w:t>
      </w:r>
      <w:r w:rsidR="00EE17C7" w:rsidRPr="0086282A">
        <w:t>.</w:t>
      </w:r>
      <w:bookmarkEnd w:id="60"/>
    </w:p>
    <w:p w:rsidR="0071341A" w:rsidRPr="0086282A" w:rsidRDefault="0071341A" w:rsidP="0086282A">
      <w:pPr>
        <w:pStyle w:val="subsection"/>
      </w:pPr>
      <w:r w:rsidRPr="0086282A">
        <w:tab/>
        <w:t>(1)</w:t>
      </w:r>
      <w:r w:rsidRPr="0086282A">
        <w:tab/>
        <w:t xml:space="preserve">The Tribunal for the purposes of a hearing, or the person conducting a directions hearing or alternative dispute resolution process, may </w:t>
      </w:r>
      <w:r w:rsidR="001A4B26" w:rsidRPr="0086282A">
        <w:t xml:space="preserve">allow or require </w:t>
      </w:r>
      <w:r w:rsidRPr="0086282A">
        <w:t xml:space="preserve">a person </w:t>
      </w:r>
      <w:r w:rsidR="001A4B26" w:rsidRPr="0086282A">
        <w:t xml:space="preserve">to </w:t>
      </w:r>
      <w:r w:rsidRPr="0086282A">
        <w:t>participate by telephone or by means of other electronic communications equipment</w:t>
      </w:r>
      <w:r w:rsidR="00EE17C7" w:rsidRPr="0086282A">
        <w:t>.</w:t>
      </w:r>
    </w:p>
    <w:p w:rsidR="0071341A" w:rsidRPr="0086282A" w:rsidRDefault="0071341A" w:rsidP="0086282A">
      <w:pPr>
        <w:pStyle w:val="subsection"/>
      </w:pPr>
      <w:r w:rsidRPr="0086282A">
        <w:tab/>
        <w:t>(2)</w:t>
      </w:r>
      <w:r w:rsidRPr="0086282A">
        <w:tab/>
      </w:r>
      <w:r w:rsidR="0086282A" w:rsidRPr="0086282A">
        <w:t>Subsection (</w:t>
      </w:r>
      <w:r w:rsidRPr="0086282A">
        <w:t>1) does not apply to a proceeding in the Security Division</w:t>
      </w:r>
      <w:r w:rsidR="00C37DF5" w:rsidRPr="0086282A">
        <w:t xml:space="preserve"> to which section</w:t>
      </w:r>
      <w:r w:rsidR="0086282A" w:rsidRPr="0086282A">
        <w:t> </w:t>
      </w:r>
      <w:r w:rsidR="00C37DF5" w:rsidRPr="0086282A">
        <w:t>39A applies</w:t>
      </w:r>
      <w:r w:rsidR="00EE17C7" w:rsidRPr="0086282A">
        <w:t>.</w:t>
      </w:r>
    </w:p>
    <w:p w:rsidR="00547218" w:rsidRPr="0086282A" w:rsidRDefault="00AD2235" w:rsidP="0086282A">
      <w:pPr>
        <w:pStyle w:val="ItemHead"/>
      </w:pPr>
      <w:r w:rsidRPr="0086282A">
        <w:t>60</w:t>
      </w:r>
      <w:r w:rsidR="00547218" w:rsidRPr="0086282A">
        <w:t xml:space="preserve">  Section</w:t>
      </w:r>
      <w:r w:rsidR="0086282A" w:rsidRPr="0086282A">
        <w:t> </w:t>
      </w:r>
      <w:r w:rsidR="00547218" w:rsidRPr="0086282A">
        <w:t>34</w:t>
      </w:r>
    </w:p>
    <w:p w:rsidR="00547218" w:rsidRPr="0086282A" w:rsidRDefault="00547218" w:rsidP="0086282A">
      <w:pPr>
        <w:pStyle w:val="Item"/>
      </w:pPr>
      <w:r w:rsidRPr="0086282A">
        <w:t>Repeal the section, substitute:</w:t>
      </w:r>
    </w:p>
    <w:p w:rsidR="00547218" w:rsidRPr="0086282A" w:rsidRDefault="00547218" w:rsidP="0086282A">
      <w:pPr>
        <w:pStyle w:val="ActHead5"/>
      </w:pPr>
      <w:bookmarkStart w:id="61" w:name="_Toc420588829"/>
      <w:r w:rsidRPr="0086282A">
        <w:rPr>
          <w:rStyle w:val="CharSectno"/>
        </w:rPr>
        <w:t>34</w:t>
      </w:r>
      <w:r w:rsidRPr="0086282A">
        <w:t xml:space="preserve">  Scope of Division</w:t>
      </w:r>
      <w:bookmarkEnd w:id="61"/>
    </w:p>
    <w:p w:rsidR="00547218" w:rsidRPr="0086282A" w:rsidRDefault="00547218" w:rsidP="0086282A">
      <w:pPr>
        <w:pStyle w:val="subsection"/>
      </w:pPr>
      <w:r w:rsidRPr="0086282A">
        <w:tab/>
      </w:r>
      <w:r w:rsidRPr="0086282A">
        <w:tab/>
        <w:t>This Division does not apply to:</w:t>
      </w:r>
    </w:p>
    <w:p w:rsidR="00547218" w:rsidRPr="0086282A" w:rsidRDefault="00547218" w:rsidP="0086282A">
      <w:pPr>
        <w:pStyle w:val="paragraph"/>
      </w:pPr>
      <w:r w:rsidRPr="0086282A">
        <w:lastRenderedPageBreak/>
        <w:tab/>
        <w:t>(a)</w:t>
      </w:r>
      <w:r w:rsidRPr="0086282A">
        <w:tab/>
        <w:t>a proceeding in the Security Division to which section</w:t>
      </w:r>
      <w:r w:rsidR="0086282A" w:rsidRPr="0086282A">
        <w:t> </w:t>
      </w:r>
      <w:r w:rsidRPr="0086282A">
        <w:t>39A applies; or</w:t>
      </w:r>
    </w:p>
    <w:p w:rsidR="00547218" w:rsidRPr="0086282A" w:rsidRDefault="00547218" w:rsidP="0086282A">
      <w:pPr>
        <w:pStyle w:val="paragraph"/>
      </w:pPr>
      <w:r w:rsidRPr="0086282A">
        <w:tab/>
        <w:t>(b)</w:t>
      </w:r>
      <w:r w:rsidRPr="0086282A">
        <w:tab/>
        <w:t>a proceeding in the Social Services and Child Support Division</w:t>
      </w:r>
      <w:r w:rsidR="00EE17C7" w:rsidRPr="0086282A">
        <w:t>.</w:t>
      </w:r>
    </w:p>
    <w:p w:rsidR="00547218" w:rsidRPr="0086282A" w:rsidRDefault="00AD2235" w:rsidP="0086282A">
      <w:pPr>
        <w:pStyle w:val="ItemHead"/>
      </w:pPr>
      <w:r w:rsidRPr="0086282A">
        <w:t>61</w:t>
      </w:r>
      <w:r w:rsidR="00547218" w:rsidRPr="0086282A">
        <w:t xml:space="preserve">  Sections</w:t>
      </w:r>
      <w:r w:rsidR="0086282A" w:rsidRPr="0086282A">
        <w:t> </w:t>
      </w:r>
      <w:r w:rsidR="00547218" w:rsidRPr="0086282A">
        <w:t>34A</w:t>
      </w:r>
      <w:r w:rsidR="0080571F" w:rsidRPr="0086282A">
        <w:t xml:space="preserve"> to</w:t>
      </w:r>
      <w:r w:rsidR="00547218" w:rsidRPr="0086282A">
        <w:t xml:space="preserve"> 34C</w:t>
      </w:r>
    </w:p>
    <w:p w:rsidR="00547218" w:rsidRPr="0086282A" w:rsidRDefault="00547218" w:rsidP="0086282A">
      <w:pPr>
        <w:pStyle w:val="Item"/>
      </w:pPr>
      <w:r w:rsidRPr="0086282A">
        <w:t>Repeal the sections, substitute:</w:t>
      </w:r>
    </w:p>
    <w:p w:rsidR="00547218" w:rsidRPr="0086282A" w:rsidRDefault="00547218" w:rsidP="0086282A">
      <w:pPr>
        <w:pStyle w:val="ActHead5"/>
      </w:pPr>
      <w:bookmarkStart w:id="62" w:name="_Toc420588830"/>
      <w:r w:rsidRPr="0086282A">
        <w:rPr>
          <w:rStyle w:val="CharSectno"/>
        </w:rPr>
        <w:t>34A</w:t>
      </w:r>
      <w:r w:rsidRPr="0086282A">
        <w:t xml:space="preserve">  Referral for alternative dispute resolution process</w:t>
      </w:r>
      <w:bookmarkEnd w:id="62"/>
    </w:p>
    <w:p w:rsidR="00547218" w:rsidRPr="0086282A" w:rsidRDefault="00547218" w:rsidP="0086282A">
      <w:pPr>
        <w:pStyle w:val="subsection"/>
      </w:pPr>
      <w:r w:rsidRPr="0086282A">
        <w:tab/>
        <w:t>(1)</w:t>
      </w:r>
      <w:r w:rsidRPr="0086282A">
        <w:tab/>
        <w:t xml:space="preserve">If an application is made to the Tribunal, the President may direct that the proceeding, or any part </w:t>
      </w:r>
      <w:r w:rsidR="00D10F40" w:rsidRPr="0086282A">
        <w:t xml:space="preserve">of it or matter arising out </w:t>
      </w:r>
      <w:r w:rsidR="008E5594" w:rsidRPr="0086282A">
        <w:t xml:space="preserve">of the proceeding, be referred </w:t>
      </w:r>
      <w:r w:rsidR="00CD5A2E" w:rsidRPr="0086282A">
        <w:t>to</w:t>
      </w:r>
      <w:r w:rsidR="00D10F40" w:rsidRPr="0086282A">
        <w:t xml:space="preserve"> an </w:t>
      </w:r>
      <w:r w:rsidRPr="0086282A">
        <w:t>alternative dispute resolution process</w:t>
      </w:r>
      <w:r w:rsidR="00EE17C7" w:rsidRPr="0086282A">
        <w:t>.</w:t>
      </w:r>
    </w:p>
    <w:p w:rsidR="00547218" w:rsidRPr="0086282A" w:rsidRDefault="00547218" w:rsidP="0086282A">
      <w:pPr>
        <w:pStyle w:val="subsection"/>
      </w:pPr>
      <w:r w:rsidRPr="0086282A">
        <w:tab/>
        <w:t>(2)</w:t>
      </w:r>
      <w:r w:rsidRPr="0086282A">
        <w:tab/>
        <w:t>The President may give written directions in relation to persons who are to conduct an alternative dispute resolution process</w:t>
      </w:r>
      <w:r w:rsidR="00EE17C7" w:rsidRPr="0086282A">
        <w:t>.</w:t>
      </w:r>
      <w:r w:rsidRPr="0086282A">
        <w:t xml:space="preserve"> Any such person must be:</w:t>
      </w:r>
    </w:p>
    <w:p w:rsidR="00547218" w:rsidRPr="0086282A" w:rsidRDefault="00547218" w:rsidP="0086282A">
      <w:pPr>
        <w:pStyle w:val="paragraph"/>
      </w:pPr>
      <w:r w:rsidRPr="0086282A">
        <w:tab/>
        <w:t>(a)</w:t>
      </w:r>
      <w:r w:rsidRPr="0086282A">
        <w:tab/>
        <w:t>a member; or</w:t>
      </w:r>
    </w:p>
    <w:p w:rsidR="00547218" w:rsidRPr="0086282A" w:rsidRDefault="00547218" w:rsidP="0086282A">
      <w:pPr>
        <w:pStyle w:val="paragraph"/>
      </w:pPr>
      <w:r w:rsidRPr="0086282A">
        <w:tab/>
        <w:t>(b)</w:t>
      </w:r>
      <w:r w:rsidRPr="0086282A">
        <w:tab/>
        <w:t>an officer of the Tribunal; or</w:t>
      </w:r>
    </w:p>
    <w:p w:rsidR="00547218" w:rsidRPr="0086282A" w:rsidRDefault="00547218" w:rsidP="0086282A">
      <w:pPr>
        <w:pStyle w:val="paragraph"/>
      </w:pPr>
      <w:r w:rsidRPr="0086282A">
        <w:tab/>
        <w:t>(c)</w:t>
      </w:r>
      <w:r w:rsidRPr="0086282A">
        <w:tab/>
        <w:t>a person engaged under section</w:t>
      </w:r>
      <w:r w:rsidR="0086282A" w:rsidRPr="0086282A">
        <w:t> </w:t>
      </w:r>
      <w:r w:rsidRPr="0086282A">
        <w:t>34H</w:t>
      </w:r>
      <w:r w:rsidR="00EE17C7" w:rsidRPr="0086282A">
        <w:t>.</w:t>
      </w:r>
    </w:p>
    <w:p w:rsidR="00547218" w:rsidRPr="0086282A" w:rsidRDefault="00547218" w:rsidP="0086282A">
      <w:pPr>
        <w:pStyle w:val="subsection"/>
      </w:pPr>
      <w:r w:rsidRPr="0086282A">
        <w:tab/>
        <w:t>(3)</w:t>
      </w:r>
      <w:r w:rsidRPr="0086282A">
        <w:tab/>
        <w:t xml:space="preserve">The parties to a proceeding referred </w:t>
      </w:r>
      <w:r w:rsidR="00CD5A2E" w:rsidRPr="0086282A">
        <w:t>to</w:t>
      </w:r>
      <w:r w:rsidRPr="0086282A">
        <w:t xml:space="preserve"> an alternative dispute resolution process must act in good faith in relation to the conduct of the alternative dispute resolution process</w:t>
      </w:r>
      <w:r w:rsidR="00EE17C7" w:rsidRPr="0086282A">
        <w:t>.</w:t>
      </w:r>
    </w:p>
    <w:p w:rsidR="00547218" w:rsidRPr="0086282A" w:rsidRDefault="00AD2235" w:rsidP="0086282A">
      <w:pPr>
        <w:pStyle w:val="ItemHead"/>
      </w:pPr>
      <w:r w:rsidRPr="0086282A">
        <w:t>62</w:t>
      </w:r>
      <w:r w:rsidR="00547218" w:rsidRPr="0086282A">
        <w:t xml:space="preserve">  At the end of section</w:t>
      </w:r>
      <w:r w:rsidR="0086282A" w:rsidRPr="0086282A">
        <w:t> </w:t>
      </w:r>
      <w:r w:rsidR="00547218" w:rsidRPr="0086282A">
        <w:t>34D</w:t>
      </w:r>
    </w:p>
    <w:p w:rsidR="00547218" w:rsidRPr="0086282A" w:rsidRDefault="00547218" w:rsidP="0086282A">
      <w:pPr>
        <w:pStyle w:val="Item"/>
      </w:pPr>
      <w:r w:rsidRPr="0086282A">
        <w:t>Add:</w:t>
      </w:r>
    </w:p>
    <w:p w:rsidR="00547218" w:rsidRPr="0086282A" w:rsidRDefault="00547218" w:rsidP="0086282A">
      <w:pPr>
        <w:pStyle w:val="SubsectionHead"/>
      </w:pPr>
      <w:r w:rsidRPr="0086282A">
        <w:t>Variation or revocation of decision</w:t>
      </w:r>
    </w:p>
    <w:p w:rsidR="00547218" w:rsidRPr="0086282A" w:rsidRDefault="00547218" w:rsidP="0086282A">
      <w:pPr>
        <w:pStyle w:val="subsection"/>
      </w:pPr>
      <w:r w:rsidRPr="0086282A">
        <w:tab/>
        <w:t>(4)</w:t>
      </w:r>
      <w:r w:rsidRPr="0086282A">
        <w:tab/>
        <w:t xml:space="preserve">The Tribunal may vary or revoke so much of a decision as it made in accordance with </w:t>
      </w:r>
      <w:r w:rsidR="0086282A" w:rsidRPr="0086282A">
        <w:t>subsection (</w:t>
      </w:r>
      <w:r w:rsidRPr="0086282A">
        <w:t>2) or (3) if:</w:t>
      </w:r>
    </w:p>
    <w:p w:rsidR="00547218" w:rsidRPr="0086282A" w:rsidRDefault="00547218" w:rsidP="0086282A">
      <w:pPr>
        <w:pStyle w:val="paragraph"/>
      </w:pPr>
      <w:r w:rsidRPr="0086282A">
        <w:tab/>
        <w:t>(a)</w:t>
      </w:r>
      <w:r w:rsidRPr="0086282A">
        <w:tab/>
        <w:t>the parties, or their representatives, reach agreement on the variation or revocation; and</w:t>
      </w:r>
    </w:p>
    <w:p w:rsidR="00547218" w:rsidRPr="0086282A" w:rsidRDefault="00547218" w:rsidP="0086282A">
      <w:pPr>
        <w:pStyle w:val="paragraph"/>
      </w:pPr>
      <w:r w:rsidRPr="0086282A">
        <w:tab/>
        <w:t>(b)</w:t>
      </w:r>
      <w:r w:rsidRPr="0086282A">
        <w:tab/>
        <w:t>the terms of the agreement are reduced to writing, signed by or on behalf of the parties and lodged with the Tribunal; and</w:t>
      </w:r>
    </w:p>
    <w:p w:rsidR="00547218" w:rsidRPr="0086282A" w:rsidRDefault="00547218" w:rsidP="0086282A">
      <w:pPr>
        <w:pStyle w:val="paragraph"/>
      </w:pPr>
      <w:r w:rsidRPr="0086282A">
        <w:tab/>
        <w:t>(c)</w:t>
      </w:r>
      <w:r w:rsidRPr="0086282A">
        <w:tab/>
        <w:t>the variation or revocation appears appropriate to the Tribunal; and</w:t>
      </w:r>
    </w:p>
    <w:p w:rsidR="00547218" w:rsidRPr="0086282A" w:rsidRDefault="00547218" w:rsidP="0086282A">
      <w:pPr>
        <w:pStyle w:val="paragraph"/>
      </w:pPr>
      <w:r w:rsidRPr="0086282A">
        <w:tab/>
        <w:t>(d)</w:t>
      </w:r>
      <w:r w:rsidRPr="0086282A">
        <w:tab/>
        <w:t>in the case of a variation—the Tribunal is satisfied that it would have been within the powers of the Tribunal to have made the decision as varied</w:t>
      </w:r>
      <w:r w:rsidR="00EE17C7" w:rsidRPr="0086282A">
        <w:t>.</w:t>
      </w:r>
    </w:p>
    <w:p w:rsidR="00547218" w:rsidRPr="0086282A" w:rsidRDefault="00AD2235" w:rsidP="0086282A">
      <w:pPr>
        <w:pStyle w:val="ItemHead"/>
      </w:pPr>
      <w:r w:rsidRPr="0086282A">
        <w:lastRenderedPageBreak/>
        <w:t>63</w:t>
      </w:r>
      <w:r w:rsidR="00547218" w:rsidRPr="0086282A">
        <w:t xml:space="preserve">  Section</w:t>
      </w:r>
      <w:r w:rsidR="0086282A" w:rsidRPr="0086282A">
        <w:t> </w:t>
      </w:r>
      <w:r w:rsidR="00547218" w:rsidRPr="0086282A">
        <w:t>34G</w:t>
      </w:r>
    </w:p>
    <w:p w:rsidR="00547218" w:rsidRPr="0086282A" w:rsidRDefault="00547218" w:rsidP="0086282A">
      <w:pPr>
        <w:pStyle w:val="Item"/>
      </w:pPr>
      <w:r w:rsidRPr="0086282A">
        <w:t>Repeal the section</w:t>
      </w:r>
      <w:r w:rsidR="00EE17C7" w:rsidRPr="0086282A">
        <w:t>.</w:t>
      </w:r>
    </w:p>
    <w:p w:rsidR="00547218" w:rsidRPr="0086282A" w:rsidRDefault="00AD2235" w:rsidP="0086282A">
      <w:pPr>
        <w:pStyle w:val="ItemHead"/>
      </w:pPr>
      <w:r w:rsidRPr="0086282A">
        <w:t>66</w:t>
      </w:r>
      <w:r w:rsidR="007D74F8" w:rsidRPr="0086282A">
        <w:t xml:space="preserve">  S</w:t>
      </w:r>
      <w:r w:rsidR="00547218" w:rsidRPr="0086282A">
        <w:t>ection</w:t>
      </w:r>
      <w:r w:rsidR="0086282A" w:rsidRPr="0086282A">
        <w:t> </w:t>
      </w:r>
      <w:r w:rsidR="007D74F8" w:rsidRPr="0086282A">
        <w:t>35</w:t>
      </w:r>
    </w:p>
    <w:p w:rsidR="007D74F8" w:rsidRPr="0086282A" w:rsidRDefault="007D74F8" w:rsidP="0086282A">
      <w:pPr>
        <w:pStyle w:val="Item"/>
      </w:pPr>
      <w:r w:rsidRPr="0086282A">
        <w:t>Repeal the section, substitute:</w:t>
      </w:r>
    </w:p>
    <w:p w:rsidR="007D74F8" w:rsidRPr="0086282A" w:rsidRDefault="007D74F8" w:rsidP="0086282A">
      <w:pPr>
        <w:pStyle w:val="ActHead5"/>
      </w:pPr>
      <w:bookmarkStart w:id="63" w:name="_Toc420588831"/>
      <w:r w:rsidRPr="0086282A">
        <w:rPr>
          <w:rStyle w:val="CharSectno"/>
        </w:rPr>
        <w:t>35</w:t>
      </w:r>
      <w:r w:rsidRPr="0086282A">
        <w:t xml:space="preserve">  Public hearings and orders for private hearings</w:t>
      </w:r>
      <w:r w:rsidR="00EA1F23" w:rsidRPr="0086282A">
        <w:t>,</w:t>
      </w:r>
      <w:r w:rsidRPr="0086282A">
        <w:t xml:space="preserve"> non</w:t>
      </w:r>
      <w:r w:rsidR="006E503F">
        <w:noBreakHyphen/>
      </w:r>
      <w:r w:rsidR="00EA1F23" w:rsidRPr="0086282A">
        <w:t>publication and non</w:t>
      </w:r>
      <w:r w:rsidR="006E503F">
        <w:noBreakHyphen/>
      </w:r>
      <w:r w:rsidR="00EA1F23" w:rsidRPr="0086282A">
        <w:t>disclosure</w:t>
      </w:r>
      <w:bookmarkEnd w:id="63"/>
    </w:p>
    <w:p w:rsidR="007D74F8" w:rsidRPr="0086282A" w:rsidRDefault="007D74F8" w:rsidP="0086282A">
      <w:pPr>
        <w:pStyle w:val="SubsectionHead"/>
      </w:pPr>
      <w:r w:rsidRPr="0086282A">
        <w:t>Public hearing</w:t>
      </w:r>
    </w:p>
    <w:p w:rsidR="007D74F8" w:rsidRPr="0086282A" w:rsidRDefault="007D74F8" w:rsidP="0086282A">
      <w:pPr>
        <w:pStyle w:val="subsection"/>
      </w:pPr>
      <w:r w:rsidRPr="0086282A">
        <w:tab/>
        <w:t>(1)</w:t>
      </w:r>
      <w:r w:rsidRPr="0086282A">
        <w:tab/>
        <w:t>Subject to this section, the hearing of a proceeding before the Tribunal must be in public</w:t>
      </w:r>
      <w:r w:rsidR="00EE17C7" w:rsidRPr="0086282A">
        <w:t>.</w:t>
      </w:r>
    </w:p>
    <w:p w:rsidR="00547218" w:rsidRPr="0086282A" w:rsidRDefault="00EA1F23" w:rsidP="0086282A">
      <w:pPr>
        <w:pStyle w:val="SubsectionHead"/>
      </w:pPr>
      <w:r w:rsidRPr="0086282A">
        <w:t>Private hearing</w:t>
      </w:r>
    </w:p>
    <w:p w:rsidR="00547218" w:rsidRPr="0086282A" w:rsidRDefault="00547218" w:rsidP="0086282A">
      <w:pPr>
        <w:pStyle w:val="subsection"/>
      </w:pPr>
      <w:r w:rsidRPr="0086282A">
        <w:tab/>
        <w:t>(2)</w:t>
      </w:r>
      <w:r w:rsidRPr="0086282A">
        <w:tab/>
        <w:t>The Tribunal may, by order:</w:t>
      </w:r>
    </w:p>
    <w:p w:rsidR="00547218" w:rsidRPr="0086282A" w:rsidRDefault="00547218" w:rsidP="0086282A">
      <w:pPr>
        <w:pStyle w:val="paragraph"/>
      </w:pPr>
      <w:r w:rsidRPr="0086282A">
        <w:tab/>
        <w:t>(a)</w:t>
      </w:r>
      <w:r w:rsidRPr="0086282A">
        <w:tab/>
        <w:t>direct that a hearing or part of a hearing is to take place in private; and</w:t>
      </w:r>
    </w:p>
    <w:p w:rsidR="00547218" w:rsidRPr="0086282A" w:rsidRDefault="00547218" w:rsidP="0086282A">
      <w:pPr>
        <w:pStyle w:val="paragraph"/>
      </w:pPr>
      <w:r w:rsidRPr="0086282A">
        <w:tab/>
        <w:t>(b)</w:t>
      </w:r>
      <w:r w:rsidRPr="0086282A">
        <w:tab/>
        <w:t>give directions in relation to the persons who may be present</w:t>
      </w:r>
      <w:r w:rsidR="00EE17C7" w:rsidRPr="0086282A">
        <w:t>.</w:t>
      </w:r>
    </w:p>
    <w:p w:rsidR="00B77996" w:rsidRPr="0086282A" w:rsidRDefault="00EA1F23" w:rsidP="0086282A">
      <w:pPr>
        <w:pStyle w:val="SubsectionHead"/>
      </w:pPr>
      <w:r w:rsidRPr="0086282A">
        <w:t>O</w:t>
      </w:r>
      <w:r w:rsidR="00B77996" w:rsidRPr="0086282A">
        <w:t>rders</w:t>
      </w:r>
      <w:r w:rsidRPr="0086282A">
        <w:t xml:space="preserve"> for non</w:t>
      </w:r>
      <w:r w:rsidR="006E503F">
        <w:noBreakHyphen/>
      </w:r>
      <w:r w:rsidRPr="0086282A">
        <w:t xml:space="preserve">publication or </w:t>
      </w:r>
      <w:r w:rsidR="00590DB4" w:rsidRPr="0086282A">
        <w:t>non</w:t>
      </w:r>
      <w:r w:rsidR="006E503F">
        <w:noBreakHyphen/>
      </w:r>
      <w:r w:rsidRPr="0086282A">
        <w:t>disclosure</w:t>
      </w:r>
    </w:p>
    <w:p w:rsidR="00547218" w:rsidRPr="0086282A" w:rsidRDefault="008963C6" w:rsidP="0086282A">
      <w:pPr>
        <w:pStyle w:val="subsection"/>
      </w:pPr>
      <w:r w:rsidRPr="0086282A">
        <w:tab/>
        <w:t>(3</w:t>
      </w:r>
      <w:r w:rsidR="00547218" w:rsidRPr="0086282A">
        <w:t>)</w:t>
      </w:r>
      <w:r w:rsidR="00547218" w:rsidRPr="0086282A">
        <w:tab/>
        <w:t>The Tribunal may, by order, give directions prohibiting or restricting the publication or other disclosure of:</w:t>
      </w:r>
    </w:p>
    <w:p w:rsidR="00547218" w:rsidRPr="0086282A" w:rsidRDefault="00547218" w:rsidP="0086282A">
      <w:pPr>
        <w:pStyle w:val="paragraph"/>
      </w:pPr>
      <w:r w:rsidRPr="0086282A">
        <w:tab/>
        <w:t>(a)</w:t>
      </w:r>
      <w:r w:rsidRPr="0086282A">
        <w:tab/>
        <w:t>information tending to reveal the identity of:</w:t>
      </w:r>
    </w:p>
    <w:p w:rsidR="00547218" w:rsidRPr="0086282A" w:rsidRDefault="00547218" w:rsidP="0086282A">
      <w:pPr>
        <w:pStyle w:val="paragraphsub"/>
      </w:pPr>
      <w:r w:rsidRPr="0086282A">
        <w:tab/>
        <w:t>(i)</w:t>
      </w:r>
      <w:r w:rsidRPr="0086282A">
        <w:tab/>
        <w:t>a party to or witness in a proceeding before the Tribunal; or</w:t>
      </w:r>
    </w:p>
    <w:p w:rsidR="00547218" w:rsidRPr="0086282A" w:rsidRDefault="00547218" w:rsidP="0086282A">
      <w:pPr>
        <w:pStyle w:val="paragraphsub"/>
      </w:pPr>
      <w:r w:rsidRPr="0086282A">
        <w:tab/>
        <w:t>(ii)</w:t>
      </w:r>
      <w:r w:rsidRPr="0086282A">
        <w:tab/>
        <w:t>any person related to or otherwise associated with any party to or witness in a proceeding before the Tribunal; or</w:t>
      </w:r>
    </w:p>
    <w:p w:rsidR="00547218" w:rsidRPr="0086282A" w:rsidRDefault="00547218" w:rsidP="0086282A">
      <w:pPr>
        <w:pStyle w:val="paragraph"/>
      </w:pPr>
      <w:r w:rsidRPr="0086282A">
        <w:tab/>
        <w:t>(b)</w:t>
      </w:r>
      <w:r w:rsidRPr="0086282A">
        <w:tab/>
        <w:t xml:space="preserve">information otherwise concerning a person referred to in </w:t>
      </w:r>
      <w:r w:rsidR="0086282A" w:rsidRPr="0086282A">
        <w:t>paragraph (</w:t>
      </w:r>
      <w:r w:rsidRPr="0086282A">
        <w:t>a)</w:t>
      </w:r>
      <w:r w:rsidR="00EE17C7" w:rsidRPr="0086282A">
        <w:t>.</w:t>
      </w:r>
    </w:p>
    <w:p w:rsidR="00547218" w:rsidRPr="0086282A" w:rsidRDefault="008963C6" w:rsidP="0086282A">
      <w:pPr>
        <w:pStyle w:val="subsection"/>
      </w:pPr>
      <w:r w:rsidRPr="0086282A">
        <w:tab/>
        <w:t>(4</w:t>
      </w:r>
      <w:r w:rsidR="00547218" w:rsidRPr="0086282A">
        <w:t>)</w:t>
      </w:r>
      <w:r w:rsidR="00547218" w:rsidRPr="0086282A">
        <w:tab/>
        <w:t>The Tribunal may, by order, give directions prohibiting or restricting the publication or other disclosure, including to another party or parties, of information</w:t>
      </w:r>
      <w:r w:rsidR="009129AB" w:rsidRPr="0086282A">
        <w:t xml:space="preserve"> that</w:t>
      </w:r>
      <w:r w:rsidR="00547218" w:rsidRPr="0086282A">
        <w:t>:</w:t>
      </w:r>
    </w:p>
    <w:p w:rsidR="00547218" w:rsidRPr="0086282A" w:rsidRDefault="00547218" w:rsidP="0086282A">
      <w:pPr>
        <w:pStyle w:val="paragraph"/>
      </w:pPr>
      <w:r w:rsidRPr="0086282A">
        <w:tab/>
        <w:t>(a)</w:t>
      </w:r>
      <w:r w:rsidRPr="0086282A">
        <w:tab/>
        <w:t>relates to a proceeding; and</w:t>
      </w:r>
    </w:p>
    <w:p w:rsidR="00547218" w:rsidRPr="0086282A" w:rsidRDefault="00547218" w:rsidP="0086282A">
      <w:pPr>
        <w:pStyle w:val="paragraph"/>
      </w:pPr>
      <w:r w:rsidRPr="0086282A">
        <w:tab/>
        <w:t>(b)</w:t>
      </w:r>
      <w:r w:rsidRPr="0086282A">
        <w:tab/>
        <w:t>is any of the following:</w:t>
      </w:r>
    </w:p>
    <w:p w:rsidR="00547218" w:rsidRPr="0086282A" w:rsidRDefault="00547218" w:rsidP="0086282A">
      <w:pPr>
        <w:pStyle w:val="paragraphsub"/>
      </w:pPr>
      <w:r w:rsidRPr="0086282A">
        <w:lastRenderedPageBreak/>
        <w:tab/>
        <w:t>(i)</w:t>
      </w:r>
      <w:r w:rsidRPr="0086282A">
        <w:tab/>
        <w:t>information that comprises evidence or information about evidence;</w:t>
      </w:r>
    </w:p>
    <w:p w:rsidR="00547218" w:rsidRPr="0086282A" w:rsidRDefault="00547218" w:rsidP="0086282A">
      <w:pPr>
        <w:pStyle w:val="paragraphsub"/>
      </w:pPr>
      <w:r w:rsidRPr="0086282A">
        <w:tab/>
        <w:t>(</w:t>
      </w:r>
      <w:r w:rsidR="00011799" w:rsidRPr="0086282A">
        <w:t>ii</w:t>
      </w:r>
      <w:r w:rsidRPr="0086282A">
        <w:t>)</w:t>
      </w:r>
      <w:r w:rsidRPr="0086282A">
        <w:tab/>
        <w:t>information lodged with or otherwise given to the Tribunal</w:t>
      </w:r>
      <w:r w:rsidR="00EE17C7" w:rsidRPr="0086282A">
        <w:t>.</w:t>
      </w:r>
    </w:p>
    <w:p w:rsidR="00590DB4" w:rsidRPr="0086282A" w:rsidRDefault="008963C6" w:rsidP="0086282A">
      <w:pPr>
        <w:pStyle w:val="subsection"/>
      </w:pPr>
      <w:r w:rsidRPr="0086282A">
        <w:tab/>
        <w:t>(5</w:t>
      </w:r>
      <w:r w:rsidR="00547218" w:rsidRPr="0086282A">
        <w:t>)</w:t>
      </w:r>
      <w:r w:rsidR="00547218" w:rsidRPr="0086282A">
        <w:tab/>
        <w:t xml:space="preserve">In considering whether to give directions under </w:t>
      </w:r>
      <w:r w:rsidR="0086282A" w:rsidRPr="0086282A">
        <w:t>subsection (</w:t>
      </w:r>
      <w:r w:rsidR="00547218" w:rsidRPr="0086282A">
        <w:t>2), (</w:t>
      </w:r>
      <w:r w:rsidRPr="0086282A">
        <w:t>3</w:t>
      </w:r>
      <w:r w:rsidR="00547218" w:rsidRPr="0086282A">
        <w:t>) or (</w:t>
      </w:r>
      <w:r w:rsidRPr="0086282A">
        <w:t>4</w:t>
      </w:r>
      <w:r w:rsidR="00547218" w:rsidRPr="0086282A">
        <w:t>), the Tribunal is to take as the basis of its consideration the principle that</w:t>
      </w:r>
      <w:r w:rsidR="00590DB4" w:rsidRPr="0086282A">
        <w:t xml:space="preserve"> it is desirable:</w:t>
      </w:r>
    </w:p>
    <w:p w:rsidR="00590DB4" w:rsidRPr="0086282A" w:rsidRDefault="00590DB4" w:rsidP="0086282A">
      <w:pPr>
        <w:pStyle w:val="paragraph"/>
      </w:pPr>
      <w:r w:rsidRPr="0086282A">
        <w:tab/>
        <w:t>(a)</w:t>
      </w:r>
      <w:r w:rsidRPr="0086282A">
        <w:tab/>
      </w:r>
      <w:r w:rsidR="00547218" w:rsidRPr="0086282A">
        <w:t>that</w:t>
      </w:r>
      <w:r w:rsidRPr="0086282A">
        <w:t xml:space="preserve"> hearings of proceedings before the Tribunal should be held in public; and</w:t>
      </w:r>
    </w:p>
    <w:p w:rsidR="00590DB4" w:rsidRPr="0086282A" w:rsidRDefault="00590DB4" w:rsidP="0086282A">
      <w:pPr>
        <w:pStyle w:val="paragraph"/>
      </w:pPr>
      <w:r w:rsidRPr="0086282A">
        <w:tab/>
        <w:t>(b)</w:t>
      </w:r>
      <w:r w:rsidRPr="0086282A">
        <w:tab/>
        <w:t>that evidence given before the Tribunal and the contents of documents received in evidence by the Tribunal should be made available to the public and to all the parties; and</w:t>
      </w:r>
    </w:p>
    <w:p w:rsidR="00590DB4" w:rsidRPr="0086282A" w:rsidRDefault="00590DB4" w:rsidP="0086282A">
      <w:pPr>
        <w:pStyle w:val="paragraph"/>
      </w:pPr>
      <w:r w:rsidRPr="0086282A">
        <w:tab/>
        <w:t>(c)</w:t>
      </w:r>
      <w:r w:rsidRPr="0086282A">
        <w:tab/>
        <w:t>that the contents of documents lodged with the Tribunal should be made available to all the parties</w:t>
      </w:r>
      <w:r w:rsidR="00EE17C7" w:rsidRPr="0086282A">
        <w:t>.</w:t>
      </w:r>
    </w:p>
    <w:p w:rsidR="00547218" w:rsidRPr="0086282A" w:rsidRDefault="00C41F8C" w:rsidP="0086282A">
      <w:pPr>
        <w:pStyle w:val="subsection2"/>
      </w:pPr>
      <w:r w:rsidRPr="0086282A">
        <w:t xml:space="preserve">However (and without being required to </w:t>
      </w:r>
      <w:r w:rsidR="00B47616" w:rsidRPr="0086282A">
        <w:t>seek the</w:t>
      </w:r>
      <w:r w:rsidRPr="0086282A">
        <w:t xml:space="preserve"> views of the parties), the Tribunal </w:t>
      </w:r>
      <w:r w:rsidR="00547218" w:rsidRPr="0086282A">
        <w:t>is to pay due regard to any reasons in fa</w:t>
      </w:r>
      <w:r w:rsidR="00B77996" w:rsidRPr="0086282A">
        <w:t>vour of giving such a direction, including</w:t>
      </w:r>
      <w:r w:rsidR="009129AB" w:rsidRPr="0086282A">
        <w:t xml:space="preserve">, for the purposes of </w:t>
      </w:r>
      <w:r w:rsidR="0086282A" w:rsidRPr="0086282A">
        <w:t>subsection (</w:t>
      </w:r>
      <w:r w:rsidR="009129AB" w:rsidRPr="0086282A">
        <w:t>3) or (4),</w:t>
      </w:r>
      <w:r w:rsidR="00B77996" w:rsidRPr="0086282A">
        <w:t xml:space="preserve"> the confidential nature (if applicable) of the information</w:t>
      </w:r>
      <w:r w:rsidR="00EE17C7" w:rsidRPr="0086282A">
        <w:t>.</w:t>
      </w:r>
    </w:p>
    <w:p w:rsidR="007D74F8" w:rsidRPr="0086282A" w:rsidRDefault="007D74F8" w:rsidP="0086282A">
      <w:pPr>
        <w:pStyle w:val="SubsectionHead"/>
      </w:pPr>
      <w:r w:rsidRPr="0086282A">
        <w:t xml:space="preserve">Not applicable to Security Division </w:t>
      </w:r>
      <w:r w:rsidR="0018114F" w:rsidRPr="0086282A">
        <w:t>review of security assessment</w:t>
      </w:r>
    </w:p>
    <w:p w:rsidR="007D74F8" w:rsidRPr="0086282A" w:rsidRDefault="007D74F8" w:rsidP="0086282A">
      <w:pPr>
        <w:pStyle w:val="subsection"/>
      </w:pPr>
      <w:r w:rsidRPr="0086282A">
        <w:tab/>
        <w:t>(6)</w:t>
      </w:r>
      <w:r w:rsidRPr="0086282A">
        <w:tab/>
        <w:t>This section does not apply in relation to a proceeding in the Security Division to which section</w:t>
      </w:r>
      <w:r w:rsidR="0086282A" w:rsidRPr="0086282A">
        <w:t> </w:t>
      </w:r>
      <w:r w:rsidRPr="0086282A">
        <w:t>39A applies</w:t>
      </w:r>
      <w:r w:rsidR="00EE17C7" w:rsidRPr="0086282A">
        <w:t>.</w:t>
      </w:r>
    </w:p>
    <w:p w:rsidR="0018114F" w:rsidRPr="0086282A" w:rsidRDefault="0018114F" w:rsidP="0086282A">
      <w:pPr>
        <w:pStyle w:val="notetext"/>
      </w:pPr>
      <w:r w:rsidRPr="0086282A">
        <w:t>Note:</w:t>
      </w:r>
      <w:r w:rsidRPr="0086282A">
        <w:tab/>
        <w:t>See section</w:t>
      </w:r>
      <w:r w:rsidR="0086282A" w:rsidRPr="0086282A">
        <w:t> </w:t>
      </w:r>
      <w:r w:rsidRPr="0086282A">
        <w:t>35AA</w:t>
      </w:r>
      <w:r w:rsidR="00EE17C7" w:rsidRPr="0086282A">
        <w:t>.</w:t>
      </w:r>
    </w:p>
    <w:p w:rsidR="00547218" w:rsidRPr="0086282A" w:rsidRDefault="00AD2235" w:rsidP="0086282A">
      <w:pPr>
        <w:pStyle w:val="ItemHead"/>
      </w:pPr>
      <w:r w:rsidRPr="0086282A">
        <w:t>67</w:t>
      </w:r>
      <w:r w:rsidR="00547218" w:rsidRPr="0086282A">
        <w:t xml:space="preserve">  Section</w:t>
      </w:r>
      <w:r w:rsidR="0086282A" w:rsidRPr="0086282A">
        <w:t> </w:t>
      </w:r>
      <w:r w:rsidR="00547218" w:rsidRPr="0086282A">
        <w:t>35AA</w:t>
      </w:r>
    </w:p>
    <w:p w:rsidR="00547218" w:rsidRPr="0086282A" w:rsidRDefault="00547218" w:rsidP="0086282A">
      <w:pPr>
        <w:pStyle w:val="Item"/>
      </w:pPr>
      <w:r w:rsidRPr="0086282A">
        <w:t>Repeal the</w:t>
      </w:r>
      <w:r w:rsidR="00872081" w:rsidRPr="0086282A">
        <w:t xml:space="preserve"> section</w:t>
      </w:r>
      <w:r w:rsidRPr="0086282A">
        <w:t>, substitute:</w:t>
      </w:r>
    </w:p>
    <w:p w:rsidR="00547218" w:rsidRPr="0086282A" w:rsidRDefault="00547218" w:rsidP="0086282A">
      <w:pPr>
        <w:pStyle w:val="ActHead5"/>
      </w:pPr>
      <w:bookmarkStart w:id="64" w:name="_Toc420588832"/>
      <w:r w:rsidRPr="0086282A">
        <w:rPr>
          <w:rStyle w:val="CharSectno"/>
        </w:rPr>
        <w:t>35AA</w:t>
      </w:r>
      <w:r w:rsidRPr="0086282A">
        <w:t xml:space="preserve">  </w:t>
      </w:r>
      <w:r w:rsidR="007B16A5" w:rsidRPr="0086282A">
        <w:t>Orders for non</w:t>
      </w:r>
      <w:r w:rsidR="006E503F">
        <w:noBreakHyphen/>
      </w:r>
      <w:r w:rsidR="007B16A5" w:rsidRPr="0086282A">
        <w:t>publication and non</w:t>
      </w:r>
      <w:r w:rsidR="006E503F">
        <w:noBreakHyphen/>
      </w:r>
      <w:r w:rsidR="007D74F8" w:rsidRPr="0086282A">
        <w:t xml:space="preserve">disclosure—certain </w:t>
      </w:r>
      <w:r w:rsidRPr="0086282A">
        <w:t>Security Division</w:t>
      </w:r>
      <w:r w:rsidR="007D74F8" w:rsidRPr="0086282A">
        <w:t xml:space="preserve"> proceedings</w:t>
      </w:r>
      <w:bookmarkEnd w:id="64"/>
    </w:p>
    <w:p w:rsidR="007D74F8" w:rsidRPr="0086282A" w:rsidRDefault="007D74F8" w:rsidP="0086282A">
      <w:pPr>
        <w:pStyle w:val="subsection"/>
      </w:pPr>
      <w:r w:rsidRPr="0086282A">
        <w:tab/>
        <w:t>(1)</w:t>
      </w:r>
      <w:r w:rsidRPr="0086282A">
        <w:tab/>
        <w:t>This section applies in relation to a proceeding in the Security Division to which section</w:t>
      </w:r>
      <w:r w:rsidR="0086282A" w:rsidRPr="0086282A">
        <w:t> </w:t>
      </w:r>
      <w:r w:rsidRPr="0086282A">
        <w:t>39A applies</w:t>
      </w:r>
      <w:r w:rsidR="00EE17C7" w:rsidRPr="0086282A">
        <w:t>.</w:t>
      </w:r>
    </w:p>
    <w:p w:rsidR="00872081" w:rsidRPr="0086282A" w:rsidRDefault="007D74F8" w:rsidP="0086282A">
      <w:pPr>
        <w:pStyle w:val="subsection"/>
      </w:pPr>
      <w:r w:rsidRPr="0086282A">
        <w:tab/>
        <w:t>(2)</w:t>
      </w:r>
      <w:r w:rsidRPr="0086282A">
        <w:tab/>
        <w:t>T</w:t>
      </w:r>
      <w:r w:rsidR="00872081" w:rsidRPr="0086282A">
        <w:t>he Tribunal may, by order, give directions prohibiting or restricting the publication or other disclosure of:</w:t>
      </w:r>
    </w:p>
    <w:p w:rsidR="00872081" w:rsidRPr="0086282A" w:rsidRDefault="00872081" w:rsidP="0086282A">
      <w:pPr>
        <w:pStyle w:val="paragraph"/>
      </w:pPr>
      <w:r w:rsidRPr="0086282A">
        <w:tab/>
        <w:t>(a)</w:t>
      </w:r>
      <w:r w:rsidRPr="0086282A">
        <w:tab/>
        <w:t>information tending to reveal the identity of:</w:t>
      </w:r>
    </w:p>
    <w:p w:rsidR="00872081" w:rsidRPr="0086282A" w:rsidRDefault="00872081" w:rsidP="0086282A">
      <w:pPr>
        <w:pStyle w:val="paragraphsub"/>
      </w:pPr>
      <w:r w:rsidRPr="0086282A">
        <w:tab/>
        <w:t>(i)</w:t>
      </w:r>
      <w:r w:rsidRPr="0086282A">
        <w:tab/>
        <w:t>a party to or witness in the proceeding; or</w:t>
      </w:r>
    </w:p>
    <w:p w:rsidR="00872081" w:rsidRPr="0086282A" w:rsidRDefault="00872081" w:rsidP="0086282A">
      <w:pPr>
        <w:pStyle w:val="paragraphsub"/>
      </w:pPr>
      <w:r w:rsidRPr="0086282A">
        <w:lastRenderedPageBreak/>
        <w:tab/>
        <w:t>(ii)</w:t>
      </w:r>
      <w:r w:rsidRPr="0086282A">
        <w:tab/>
        <w:t>any person related to or otherwise associated with any party to or witness in the proceeding; or</w:t>
      </w:r>
    </w:p>
    <w:p w:rsidR="00872081" w:rsidRPr="0086282A" w:rsidRDefault="00872081" w:rsidP="0086282A">
      <w:pPr>
        <w:pStyle w:val="paragraph"/>
      </w:pPr>
      <w:r w:rsidRPr="0086282A">
        <w:tab/>
        <w:t>(b)</w:t>
      </w:r>
      <w:r w:rsidRPr="0086282A">
        <w:tab/>
        <w:t xml:space="preserve">information otherwise concerning a person referred to in </w:t>
      </w:r>
      <w:r w:rsidR="0086282A" w:rsidRPr="0086282A">
        <w:t>paragraph (</w:t>
      </w:r>
      <w:r w:rsidRPr="0086282A">
        <w:t>a); or</w:t>
      </w:r>
    </w:p>
    <w:p w:rsidR="00872081" w:rsidRPr="0086282A" w:rsidRDefault="00872081" w:rsidP="0086282A">
      <w:pPr>
        <w:pStyle w:val="paragraph"/>
      </w:pPr>
      <w:r w:rsidRPr="0086282A">
        <w:tab/>
        <w:t>(c)</w:t>
      </w:r>
      <w:r w:rsidRPr="0086282A">
        <w:tab/>
        <w:t>information that relates to the proceeding and is any of the following:</w:t>
      </w:r>
    </w:p>
    <w:p w:rsidR="00872081" w:rsidRPr="0086282A" w:rsidRDefault="00872081" w:rsidP="0086282A">
      <w:pPr>
        <w:pStyle w:val="paragraphsub"/>
      </w:pPr>
      <w:r w:rsidRPr="0086282A">
        <w:tab/>
        <w:t>(i)</w:t>
      </w:r>
      <w:r w:rsidRPr="0086282A">
        <w:tab/>
        <w:t>information that comprises evidence or information about evidence;</w:t>
      </w:r>
    </w:p>
    <w:p w:rsidR="00872081" w:rsidRPr="0086282A" w:rsidRDefault="00872081" w:rsidP="0086282A">
      <w:pPr>
        <w:pStyle w:val="paragraphsub"/>
      </w:pPr>
      <w:r w:rsidRPr="0086282A">
        <w:tab/>
        <w:t>(ii)</w:t>
      </w:r>
      <w:r w:rsidRPr="0086282A">
        <w:tab/>
        <w:t>information lodged with or otherwise given to the Tribunal; or</w:t>
      </w:r>
    </w:p>
    <w:p w:rsidR="00872081" w:rsidRPr="0086282A" w:rsidRDefault="00872081" w:rsidP="0086282A">
      <w:pPr>
        <w:pStyle w:val="paragraph"/>
      </w:pPr>
      <w:r w:rsidRPr="0086282A">
        <w:tab/>
        <w:t>(d)</w:t>
      </w:r>
      <w:r w:rsidRPr="0086282A">
        <w:tab/>
        <w:t>the whole or any part of its findings on the review</w:t>
      </w:r>
      <w:r w:rsidR="00EE17C7" w:rsidRPr="0086282A">
        <w:t>.</w:t>
      </w:r>
    </w:p>
    <w:p w:rsidR="00547218" w:rsidRPr="0086282A" w:rsidRDefault="00AD2235" w:rsidP="0086282A">
      <w:pPr>
        <w:pStyle w:val="ItemHead"/>
      </w:pPr>
      <w:r w:rsidRPr="0086282A">
        <w:t>68</w:t>
      </w:r>
      <w:r w:rsidR="00547218" w:rsidRPr="0086282A">
        <w:t xml:space="preserve">  Section</w:t>
      </w:r>
      <w:r w:rsidR="0086282A" w:rsidRPr="0086282A">
        <w:t> </w:t>
      </w:r>
      <w:r w:rsidR="00547218" w:rsidRPr="0086282A">
        <w:t>35A</w:t>
      </w:r>
    </w:p>
    <w:p w:rsidR="00547218" w:rsidRPr="0086282A" w:rsidRDefault="00547218" w:rsidP="0086282A">
      <w:pPr>
        <w:pStyle w:val="Item"/>
      </w:pPr>
      <w:r w:rsidRPr="0086282A">
        <w:t>Repeal the section</w:t>
      </w:r>
      <w:r w:rsidR="00EE17C7" w:rsidRPr="0086282A">
        <w:t>.</w:t>
      </w:r>
    </w:p>
    <w:p w:rsidR="00547218" w:rsidRPr="0086282A" w:rsidRDefault="00AD2235" w:rsidP="0086282A">
      <w:pPr>
        <w:pStyle w:val="ItemHead"/>
      </w:pPr>
      <w:r w:rsidRPr="0086282A">
        <w:t>69</w:t>
      </w:r>
      <w:r w:rsidR="00547218" w:rsidRPr="0086282A">
        <w:t xml:space="preserve">  Subsections</w:t>
      </w:r>
      <w:r w:rsidR="0086282A" w:rsidRPr="0086282A">
        <w:t> </w:t>
      </w:r>
      <w:r w:rsidR="00547218" w:rsidRPr="0086282A">
        <w:t>36(1AA), 36A(1AA), 36B(1AA), 36C(1AA) and 36D(1AA)</w:t>
      </w:r>
    </w:p>
    <w:p w:rsidR="00547218" w:rsidRPr="0086282A" w:rsidRDefault="00547218" w:rsidP="0086282A">
      <w:pPr>
        <w:pStyle w:val="Item"/>
      </w:pPr>
      <w:r w:rsidRPr="0086282A">
        <w:t xml:space="preserve">Omit </w:t>
      </w:r>
      <w:r w:rsidR="001B2D35" w:rsidRPr="0086282A">
        <w:t>“</w:t>
      </w:r>
      <w:r w:rsidRPr="0086282A">
        <w:t>Security Appeals Division</w:t>
      </w:r>
      <w:r w:rsidR="001B2D35" w:rsidRPr="0086282A">
        <w:t>”</w:t>
      </w:r>
      <w:r w:rsidRPr="0086282A">
        <w:t xml:space="preserve">, substitute </w:t>
      </w:r>
      <w:r w:rsidR="001B2D35" w:rsidRPr="0086282A">
        <w:t>“</w:t>
      </w:r>
      <w:r w:rsidRPr="0086282A">
        <w:t>Security Division</w:t>
      </w:r>
      <w:r w:rsidR="001B2D35" w:rsidRPr="0086282A">
        <w:t>”</w:t>
      </w:r>
      <w:r w:rsidR="00EE17C7" w:rsidRPr="0086282A">
        <w:t>.</w:t>
      </w:r>
    </w:p>
    <w:p w:rsidR="00547218" w:rsidRPr="0086282A" w:rsidRDefault="00AD2235" w:rsidP="0086282A">
      <w:pPr>
        <w:pStyle w:val="ItemHead"/>
      </w:pPr>
      <w:r w:rsidRPr="0086282A">
        <w:t>70</w:t>
      </w:r>
      <w:r w:rsidR="00547218" w:rsidRPr="0086282A">
        <w:t xml:space="preserve">  Subsection</w:t>
      </w:r>
      <w:r w:rsidR="0086282A" w:rsidRPr="0086282A">
        <w:t> </w:t>
      </w:r>
      <w:r w:rsidR="00547218" w:rsidRPr="0086282A">
        <w:t>36D(3)</w:t>
      </w:r>
    </w:p>
    <w:p w:rsidR="00547218" w:rsidRPr="0086282A" w:rsidRDefault="00547218" w:rsidP="0086282A">
      <w:pPr>
        <w:pStyle w:val="Item"/>
      </w:pPr>
      <w:r w:rsidRPr="0086282A">
        <w:t xml:space="preserve">Omit </w:t>
      </w:r>
      <w:r w:rsidR="001B2D35" w:rsidRPr="0086282A">
        <w:t>“</w:t>
      </w:r>
      <w:r w:rsidRPr="0086282A">
        <w:t>presidential</w:t>
      </w:r>
      <w:r w:rsidR="001B2D35" w:rsidRPr="0086282A">
        <w:t>”</w:t>
      </w:r>
      <w:r w:rsidR="00EE17C7" w:rsidRPr="0086282A">
        <w:t>.</w:t>
      </w:r>
    </w:p>
    <w:p w:rsidR="00547218" w:rsidRPr="0086282A" w:rsidRDefault="00AD2235" w:rsidP="0086282A">
      <w:pPr>
        <w:pStyle w:val="ItemHead"/>
      </w:pPr>
      <w:r w:rsidRPr="0086282A">
        <w:t>71</w:t>
      </w:r>
      <w:r w:rsidR="00547218" w:rsidRPr="0086282A">
        <w:t xml:space="preserve">  Subsection</w:t>
      </w:r>
      <w:r w:rsidR="0086282A" w:rsidRPr="0086282A">
        <w:t> </w:t>
      </w:r>
      <w:r w:rsidR="00547218" w:rsidRPr="0086282A">
        <w:t>36D(5)</w:t>
      </w:r>
    </w:p>
    <w:p w:rsidR="00547218" w:rsidRPr="0086282A" w:rsidRDefault="00547218" w:rsidP="0086282A">
      <w:pPr>
        <w:pStyle w:val="Item"/>
      </w:pPr>
      <w:r w:rsidRPr="0086282A">
        <w:t xml:space="preserve">Omit </w:t>
      </w:r>
      <w:r w:rsidR="001B2D35" w:rsidRPr="0086282A">
        <w:t>“</w:t>
      </w:r>
      <w:r w:rsidRPr="0086282A">
        <w:t>the Registrar, a District Registrar, a Conference Registrar or a Deputy Registrar</w:t>
      </w:r>
      <w:r w:rsidR="001B2D35" w:rsidRPr="0086282A">
        <w:t>”</w:t>
      </w:r>
      <w:r w:rsidRPr="0086282A">
        <w:t xml:space="preserve">, substitute </w:t>
      </w:r>
      <w:r w:rsidR="001B2D35" w:rsidRPr="0086282A">
        <w:t>“</w:t>
      </w:r>
      <w:r w:rsidRPr="0086282A">
        <w:t>an officer of the Tribunal</w:t>
      </w:r>
      <w:r w:rsidR="001B2D35" w:rsidRPr="0086282A">
        <w:t>”</w:t>
      </w:r>
      <w:r w:rsidR="00EE17C7" w:rsidRPr="0086282A">
        <w:t>.</w:t>
      </w:r>
    </w:p>
    <w:p w:rsidR="002E0AEB" w:rsidRPr="0086282A" w:rsidRDefault="00AD2235" w:rsidP="0086282A">
      <w:pPr>
        <w:pStyle w:val="ItemHead"/>
      </w:pPr>
      <w:r w:rsidRPr="0086282A">
        <w:t>72</w:t>
      </w:r>
      <w:r w:rsidR="002E0AEB" w:rsidRPr="0086282A">
        <w:t xml:space="preserve">  Subsection</w:t>
      </w:r>
      <w:r w:rsidR="0086282A" w:rsidRPr="0086282A">
        <w:t> </w:t>
      </w:r>
      <w:r w:rsidR="002E0AEB" w:rsidRPr="0086282A">
        <w:t>36D(5)</w:t>
      </w:r>
    </w:p>
    <w:p w:rsidR="002E0AEB" w:rsidRPr="0086282A" w:rsidRDefault="002E0AEB" w:rsidP="0086282A">
      <w:pPr>
        <w:pStyle w:val="Item"/>
      </w:pPr>
      <w:r w:rsidRPr="0086282A">
        <w:t>Omit “as Registrar, District Registrar, Conference Registrar or Deputy Registrar”, substitute “an officer of the Tribunal”</w:t>
      </w:r>
      <w:r w:rsidR="00EE17C7" w:rsidRPr="0086282A">
        <w:t>.</w:t>
      </w:r>
    </w:p>
    <w:p w:rsidR="00547218" w:rsidRPr="0086282A" w:rsidRDefault="00AD2235" w:rsidP="0086282A">
      <w:pPr>
        <w:pStyle w:val="ItemHead"/>
      </w:pPr>
      <w:r w:rsidRPr="0086282A">
        <w:t>73</w:t>
      </w:r>
      <w:r w:rsidR="00547218" w:rsidRPr="0086282A">
        <w:t xml:space="preserve">  Subsection</w:t>
      </w:r>
      <w:r w:rsidR="0086282A" w:rsidRPr="0086282A">
        <w:t> </w:t>
      </w:r>
      <w:r w:rsidR="00547218" w:rsidRPr="0086282A">
        <w:t>37(1AAA)</w:t>
      </w:r>
    </w:p>
    <w:p w:rsidR="00547218" w:rsidRPr="0086282A" w:rsidRDefault="00547218" w:rsidP="0086282A">
      <w:pPr>
        <w:pStyle w:val="Item"/>
      </w:pPr>
      <w:r w:rsidRPr="0086282A">
        <w:t xml:space="preserve">Omit </w:t>
      </w:r>
      <w:r w:rsidR="001B2D35" w:rsidRPr="0086282A">
        <w:t>“</w:t>
      </w:r>
      <w:r w:rsidRPr="0086282A">
        <w:t>Security Appeals Division</w:t>
      </w:r>
      <w:r w:rsidR="001B2D35" w:rsidRPr="0086282A">
        <w:t>”</w:t>
      </w:r>
      <w:r w:rsidRPr="0086282A">
        <w:t xml:space="preserve">, substitute </w:t>
      </w:r>
      <w:r w:rsidR="001B2D35" w:rsidRPr="0086282A">
        <w:t>“</w:t>
      </w:r>
      <w:r w:rsidRPr="0086282A">
        <w:t>Security Division</w:t>
      </w:r>
      <w:r w:rsidR="001B2D35" w:rsidRPr="0086282A">
        <w:t>”</w:t>
      </w:r>
      <w:r w:rsidR="00EE17C7" w:rsidRPr="0086282A">
        <w:t>.</w:t>
      </w:r>
    </w:p>
    <w:p w:rsidR="00547218" w:rsidRPr="0086282A" w:rsidRDefault="00AD2235" w:rsidP="0086282A">
      <w:pPr>
        <w:pStyle w:val="ItemHead"/>
      </w:pPr>
      <w:r w:rsidRPr="0086282A">
        <w:t>74</w:t>
      </w:r>
      <w:r w:rsidR="00547218" w:rsidRPr="0086282A">
        <w:t xml:space="preserve">  Subsections</w:t>
      </w:r>
      <w:r w:rsidR="0086282A" w:rsidRPr="0086282A">
        <w:t> </w:t>
      </w:r>
      <w:r w:rsidR="00741399" w:rsidRPr="0086282A">
        <w:t xml:space="preserve">37(1) to </w:t>
      </w:r>
      <w:r w:rsidR="00547218" w:rsidRPr="0086282A">
        <w:t>(1A</w:t>
      </w:r>
      <w:r w:rsidR="00741399" w:rsidRPr="0086282A">
        <w:t>B</w:t>
      </w:r>
      <w:r w:rsidR="00547218" w:rsidRPr="0086282A">
        <w:t>)</w:t>
      </w:r>
    </w:p>
    <w:p w:rsidR="00547218" w:rsidRPr="0086282A" w:rsidRDefault="00547218" w:rsidP="0086282A">
      <w:pPr>
        <w:pStyle w:val="Item"/>
      </w:pPr>
      <w:r w:rsidRPr="0086282A">
        <w:t>Repeal the subsections, substitute:</w:t>
      </w:r>
    </w:p>
    <w:p w:rsidR="008E152F" w:rsidRPr="0086282A" w:rsidRDefault="008E152F" w:rsidP="0086282A">
      <w:pPr>
        <w:pStyle w:val="SubsectionHead"/>
      </w:pPr>
      <w:r w:rsidRPr="0086282A">
        <w:lastRenderedPageBreak/>
        <w:t>Decision</w:t>
      </w:r>
      <w:r w:rsidR="006E503F">
        <w:noBreakHyphen/>
      </w:r>
      <w:r w:rsidRPr="0086282A">
        <w:t>maker must lodge material documents</w:t>
      </w:r>
    </w:p>
    <w:p w:rsidR="008E152F" w:rsidRPr="0086282A" w:rsidRDefault="008E152F" w:rsidP="0086282A">
      <w:pPr>
        <w:pStyle w:val="subsection"/>
      </w:pPr>
      <w:r w:rsidRPr="0086282A">
        <w:tab/>
        <w:t>(1)</w:t>
      </w:r>
      <w:r w:rsidRPr="0086282A">
        <w:tab/>
        <w:t>Subject to this section, a person</w:t>
      </w:r>
      <w:r w:rsidR="00975DCC" w:rsidRPr="0086282A">
        <w:t xml:space="preserve"> </w:t>
      </w:r>
      <w:r w:rsidRPr="0086282A">
        <w:t xml:space="preserve">who has made a decision that is the </w:t>
      </w:r>
      <w:r w:rsidR="004E1673" w:rsidRPr="0086282A">
        <w:t xml:space="preserve">subject of an application for </w:t>
      </w:r>
      <w:r w:rsidRPr="0086282A">
        <w:t xml:space="preserve">review </w:t>
      </w:r>
      <w:r w:rsidR="00975DCC" w:rsidRPr="0086282A">
        <w:t xml:space="preserve">(other than second review) </w:t>
      </w:r>
      <w:r w:rsidRPr="0086282A">
        <w:t>by the Tribunal must, within 28 days after receiving notice of the application (or within such further period as the Tribunal allows), lodge with the Tribunal a copy of:</w:t>
      </w:r>
    </w:p>
    <w:p w:rsidR="008E152F" w:rsidRPr="0086282A" w:rsidRDefault="008E152F" w:rsidP="0086282A">
      <w:pPr>
        <w:pStyle w:val="paragraph"/>
      </w:pPr>
      <w:r w:rsidRPr="0086282A">
        <w:tab/>
        <w:t>(a)</w:t>
      </w:r>
      <w:r w:rsidRPr="0086282A">
        <w:tab/>
        <w:t>a statement setting out the findings on material questions of fact, referring to the evidence or other material on which those findings were based and giving the reasons for the decision; and</w:t>
      </w:r>
    </w:p>
    <w:p w:rsidR="008E152F" w:rsidRPr="0086282A" w:rsidRDefault="008E152F" w:rsidP="0086282A">
      <w:pPr>
        <w:pStyle w:val="paragraph"/>
      </w:pPr>
      <w:r w:rsidRPr="0086282A">
        <w:tab/>
        <w:t>(b)</w:t>
      </w:r>
      <w:r w:rsidRPr="0086282A">
        <w:tab/>
        <w:t>subject to any directions given under section</w:t>
      </w:r>
      <w:r w:rsidR="0086282A" w:rsidRPr="0086282A">
        <w:t> </w:t>
      </w:r>
      <w:r w:rsidR="00EE17C7" w:rsidRPr="0086282A">
        <w:t>18B</w:t>
      </w:r>
      <w:r w:rsidRPr="0086282A">
        <w:t>, every other document that is in the person’s possession or under the person’s control and is relevant to the review of the decision by the Tribunal</w:t>
      </w:r>
      <w:r w:rsidR="00EE17C7" w:rsidRPr="0086282A">
        <w:t>.</w:t>
      </w:r>
    </w:p>
    <w:p w:rsidR="008E152F" w:rsidRPr="0086282A" w:rsidRDefault="008E152F" w:rsidP="0086282A">
      <w:pPr>
        <w:pStyle w:val="subsection"/>
      </w:pPr>
      <w:r w:rsidRPr="0086282A">
        <w:tab/>
        <w:t>(1AAB)</w:t>
      </w:r>
      <w:r w:rsidRPr="0086282A">
        <w:tab/>
        <w:t>Subject to this section, if the Tribunal has made a decision that is the subject of an application for second review:</w:t>
      </w:r>
    </w:p>
    <w:p w:rsidR="008E152F" w:rsidRPr="0086282A" w:rsidRDefault="008E152F" w:rsidP="0086282A">
      <w:pPr>
        <w:pStyle w:val="paragraph"/>
      </w:pPr>
      <w:r w:rsidRPr="0086282A">
        <w:tab/>
        <w:t>(a)</w:t>
      </w:r>
      <w:r w:rsidRPr="0086282A">
        <w:tab/>
        <w:t>the person who made the decision that was reviewed by the Tribunal; or</w:t>
      </w:r>
    </w:p>
    <w:p w:rsidR="008E152F" w:rsidRPr="0086282A" w:rsidRDefault="008E152F" w:rsidP="0086282A">
      <w:pPr>
        <w:pStyle w:val="paragraph"/>
      </w:pPr>
      <w:r w:rsidRPr="0086282A">
        <w:tab/>
        <w:t>(b)</w:t>
      </w:r>
      <w:r w:rsidRPr="0086282A">
        <w:tab/>
        <w:t>for an application r</w:t>
      </w:r>
      <w:r w:rsidR="004E1673" w:rsidRPr="0086282A">
        <w:t>eferred to in paragraph</w:t>
      </w:r>
      <w:r w:rsidR="0086282A" w:rsidRPr="0086282A">
        <w:t> </w:t>
      </w:r>
      <w:r w:rsidR="006C7596" w:rsidRPr="0086282A">
        <w:t>96A</w:t>
      </w:r>
      <w:r w:rsidRPr="0086282A">
        <w:t xml:space="preserve">(a) or (c) of the </w:t>
      </w:r>
      <w:r w:rsidRPr="0086282A">
        <w:rPr>
          <w:i/>
        </w:rPr>
        <w:t>Child Support (Registration and Collection) Act 1988</w:t>
      </w:r>
      <w:r w:rsidRPr="0086282A">
        <w:t>—the Registrar within the meaning of that Act;</w:t>
      </w:r>
    </w:p>
    <w:p w:rsidR="008E152F" w:rsidRPr="0086282A" w:rsidRDefault="008E152F" w:rsidP="0086282A">
      <w:pPr>
        <w:pStyle w:val="subsection2"/>
      </w:pPr>
      <w:r w:rsidRPr="0086282A">
        <w:t xml:space="preserve">must, within 28 days after receiving notice of the application (or within such further period as the Tribunal allows), lodge with the Tribunal a copy of any document of a kind referred to in </w:t>
      </w:r>
      <w:r w:rsidR="0086282A" w:rsidRPr="0086282A">
        <w:t>paragraph (</w:t>
      </w:r>
      <w:r w:rsidRPr="0086282A">
        <w:t>1)(b) that is required to be lodged by a direction given under section</w:t>
      </w:r>
      <w:r w:rsidR="0086282A" w:rsidRPr="0086282A">
        <w:t> </w:t>
      </w:r>
      <w:r w:rsidR="00EE17C7" w:rsidRPr="0086282A">
        <w:t>18B.</w:t>
      </w:r>
    </w:p>
    <w:p w:rsidR="008E152F" w:rsidRPr="0086282A" w:rsidRDefault="008E152F" w:rsidP="0086282A">
      <w:pPr>
        <w:pStyle w:val="subsection"/>
      </w:pPr>
      <w:r w:rsidRPr="0086282A">
        <w:tab/>
        <w:t>(1AA)</w:t>
      </w:r>
      <w:r w:rsidRPr="0086282A">
        <w:tab/>
        <w:t xml:space="preserve">The Tribunal may direct a person who is required to lodge a copy of a statement or document under </w:t>
      </w:r>
      <w:r w:rsidR="0086282A" w:rsidRPr="0086282A">
        <w:t>subsection (</w:t>
      </w:r>
      <w:r w:rsidRPr="0086282A">
        <w:t>1) or (1AAB) to lodge a specified number of additional copies with the Tribunal, within the specified period</w:t>
      </w:r>
      <w:r w:rsidR="00EE17C7" w:rsidRPr="0086282A">
        <w:t>.</w:t>
      </w:r>
      <w:r w:rsidRPr="0086282A">
        <w:t xml:space="preserve"> The person must comply with the direction</w:t>
      </w:r>
      <w:r w:rsidR="00EE17C7" w:rsidRPr="0086282A">
        <w:t>.</w:t>
      </w:r>
    </w:p>
    <w:p w:rsidR="008E152F" w:rsidRPr="0086282A" w:rsidRDefault="008E152F" w:rsidP="0086282A">
      <w:pPr>
        <w:pStyle w:val="SubsectionHead"/>
      </w:pPr>
      <w:r w:rsidRPr="0086282A">
        <w:t>Document setting out reasons for decision may be lodged instead of statement</w:t>
      </w:r>
    </w:p>
    <w:p w:rsidR="008E152F" w:rsidRPr="0086282A" w:rsidRDefault="008E152F" w:rsidP="0086282A">
      <w:pPr>
        <w:pStyle w:val="subsection"/>
      </w:pPr>
      <w:r w:rsidRPr="0086282A">
        <w:tab/>
        <w:t>(1AB)</w:t>
      </w:r>
      <w:r w:rsidRPr="0086282A">
        <w:tab/>
        <w:t xml:space="preserve">The Tribunal may direct a person who is required to lodge a copy of a statement under </w:t>
      </w:r>
      <w:r w:rsidR="0086282A" w:rsidRPr="0086282A">
        <w:t>paragraph (</w:t>
      </w:r>
      <w:r w:rsidRPr="0086282A">
        <w:t xml:space="preserve">1)(a) to lodge instead of that statement a copy of a document setting out the reasons for the </w:t>
      </w:r>
      <w:r w:rsidRPr="0086282A">
        <w:lastRenderedPageBreak/>
        <w:t>relevant decision, within the specified period</w:t>
      </w:r>
      <w:r w:rsidR="00EE17C7" w:rsidRPr="0086282A">
        <w:t>.</w:t>
      </w:r>
      <w:r w:rsidRPr="0086282A">
        <w:t xml:space="preserve"> The person must comply with the direction</w:t>
      </w:r>
      <w:r w:rsidR="00EE17C7" w:rsidRPr="0086282A">
        <w:t>.</w:t>
      </w:r>
    </w:p>
    <w:p w:rsidR="00547218" w:rsidRPr="0086282A" w:rsidRDefault="00AD2235" w:rsidP="0086282A">
      <w:pPr>
        <w:pStyle w:val="ItemHead"/>
      </w:pPr>
      <w:r w:rsidRPr="0086282A">
        <w:t>75</w:t>
      </w:r>
      <w:r w:rsidR="00547218" w:rsidRPr="0086282A">
        <w:t xml:space="preserve">  Subsection</w:t>
      </w:r>
      <w:r w:rsidR="0086282A" w:rsidRPr="0086282A">
        <w:t> </w:t>
      </w:r>
      <w:r w:rsidR="00547218" w:rsidRPr="0086282A">
        <w:t>37(1AC)</w:t>
      </w:r>
    </w:p>
    <w:p w:rsidR="00547218" w:rsidRPr="0086282A" w:rsidRDefault="00547218" w:rsidP="0086282A">
      <w:pPr>
        <w:pStyle w:val="Item"/>
      </w:pPr>
      <w:r w:rsidRPr="0086282A">
        <w:t xml:space="preserve">Omit </w:t>
      </w:r>
      <w:r w:rsidR="001B2D35" w:rsidRPr="0086282A">
        <w:t>“</w:t>
      </w:r>
      <w:r w:rsidRPr="0086282A">
        <w:t>2 copies</w:t>
      </w:r>
      <w:r w:rsidR="001B2D35" w:rsidRPr="0086282A">
        <w:t>”</w:t>
      </w:r>
      <w:r w:rsidRPr="0086282A">
        <w:t xml:space="preserve">, substitute </w:t>
      </w:r>
      <w:r w:rsidR="001B2D35" w:rsidRPr="0086282A">
        <w:t>“</w:t>
      </w:r>
      <w:r w:rsidRPr="0086282A">
        <w:t>a copy</w:t>
      </w:r>
      <w:r w:rsidR="001B2D35" w:rsidRPr="0086282A">
        <w:t>”</w:t>
      </w:r>
      <w:r w:rsidR="00EE17C7" w:rsidRPr="0086282A">
        <w:t>.</w:t>
      </w:r>
    </w:p>
    <w:p w:rsidR="00547218" w:rsidRPr="0086282A" w:rsidRDefault="00AD2235" w:rsidP="0086282A">
      <w:pPr>
        <w:pStyle w:val="ItemHead"/>
      </w:pPr>
      <w:r w:rsidRPr="0086282A">
        <w:t>76</w:t>
      </w:r>
      <w:r w:rsidR="00547218" w:rsidRPr="0086282A">
        <w:t xml:space="preserve">  Subsection</w:t>
      </w:r>
      <w:r w:rsidR="0086282A" w:rsidRPr="0086282A">
        <w:t> </w:t>
      </w:r>
      <w:r w:rsidR="00547218" w:rsidRPr="0086282A">
        <w:t>37(1AE)</w:t>
      </w:r>
    </w:p>
    <w:p w:rsidR="00E544AD" w:rsidRPr="0086282A" w:rsidRDefault="00E544AD" w:rsidP="0086282A">
      <w:pPr>
        <w:pStyle w:val="Item"/>
      </w:pPr>
      <w:r w:rsidRPr="0086282A">
        <w:t>Repeal the subsection, substitute:</w:t>
      </w:r>
    </w:p>
    <w:p w:rsidR="00E544AD" w:rsidRPr="0086282A" w:rsidRDefault="00E544AD" w:rsidP="0086282A">
      <w:pPr>
        <w:pStyle w:val="SubsectionHead"/>
      </w:pPr>
      <w:r w:rsidRPr="0086282A">
        <w:t>Statement of reasons and relevant documents to be given to other parties</w:t>
      </w:r>
    </w:p>
    <w:p w:rsidR="00E544AD" w:rsidRPr="0086282A" w:rsidRDefault="00E544AD" w:rsidP="0086282A">
      <w:pPr>
        <w:pStyle w:val="subsection"/>
      </w:pPr>
      <w:r w:rsidRPr="0086282A">
        <w:tab/>
        <w:t>(1AE)</w:t>
      </w:r>
      <w:r w:rsidRPr="0086282A">
        <w:tab/>
        <w:t xml:space="preserve">A person who is required under </w:t>
      </w:r>
      <w:r w:rsidR="0086282A" w:rsidRPr="0086282A">
        <w:t>subsection (</w:t>
      </w:r>
      <w:r w:rsidR="00C07A61" w:rsidRPr="0086282A">
        <w:t xml:space="preserve">1), (1AAB) or (1AB) </w:t>
      </w:r>
      <w:r w:rsidRPr="0086282A">
        <w:t>to lodge a copy of a statement or document with the Tribunal</w:t>
      </w:r>
      <w:r w:rsidR="00A84B20" w:rsidRPr="0086282A">
        <w:t xml:space="preserve"> within a particular period</w:t>
      </w:r>
      <w:r w:rsidRPr="0086282A">
        <w:t xml:space="preserve"> must</w:t>
      </w:r>
      <w:r w:rsidR="00A84B20" w:rsidRPr="0086282A">
        <w:t>, unless the Tribunal directs otherwise,</w:t>
      </w:r>
      <w:r w:rsidRPr="0086282A">
        <w:t xml:space="preserve"> also give a copy of the statement</w:t>
      </w:r>
      <w:r w:rsidR="00317C0E" w:rsidRPr="0086282A">
        <w:t xml:space="preserve"> or</w:t>
      </w:r>
      <w:r w:rsidRPr="0086282A">
        <w:t xml:space="preserve"> document to each other party to the proceeding, within </w:t>
      </w:r>
      <w:r w:rsidR="00A84B20" w:rsidRPr="0086282A">
        <w:t>the same period</w:t>
      </w:r>
      <w:r w:rsidR="00EE17C7" w:rsidRPr="0086282A">
        <w:t>.</w:t>
      </w:r>
    </w:p>
    <w:p w:rsidR="00A84B20" w:rsidRPr="0086282A" w:rsidRDefault="00AD2235" w:rsidP="0086282A">
      <w:pPr>
        <w:pStyle w:val="ItemHead"/>
      </w:pPr>
      <w:r w:rsidRPr="0086282A">
        <w:t>77</w:t>
      </w:r>
      <w:r w:rsidR="00A84B20" w:rsidRPr="0086282A">
        <w:t xml:space="preserve">  Paragraph 37(1AF)(a)</w:t>
      </w:r>
    </w:p>
    <w:p w:rsidR="00A84B20" w:rsidRPr="0086282A" w:rsidRDefault="00A84B20" w:rsidP="0086282A">
      <w:pPr>
        <w:pStyle w:val="Item"/>
      </w:pPr>
      <w:r w:rsidRPr="0086282A">
        <w:t xml:space="preserve">Omit </w:t>
      </w:r>
      <w:r w:rsidR="001B2D35" w:rsidRPr="0086282A">
        <w:t>“</w:t>
      </w:r>
      <w:r w:rsidR="006E5AC0" w:rsidRPr="0086282A">
        <w:t>to lodge 2 copies of a document or a part</w:t>
      </w:r>
      <w:r w:rsidR="001B2D35" w:rsidRPr="0086282A">
        <w:t>”</w:t>
      </w:r>
      <w:r w:rsidRPr="0086282A">
        <w:t xml:space="preserve">, substitute </w:t>
      </w:r>
      <w:r w:rsidR="001B2D35" w:rsidRPr="0086282A">
        <w:t>“</w:t>
      </w:r>
      <w:r w:rsidR="00C07A61" w:rsidRPr="0086282A">
        <w:t xml:space="preserve">or </w:t>
      </w:r>
      <w:r w:rsidR="0086282A" w:rsidRPr="0086282A">
        <w:t>subsection (</w:t>
      </w:r>
      <w:r w:rsidR="00C07A61" w:rsidRPr="0086282A">
        <w:t xml:space="preserve">1AAB) </w:t>
      </w:r>
      <w:r w:rsidRPr="0086282A">
        <w:t>to lodge a copy</w:t>
      </w:r>
      <w:r w:rsidR="001B2D35" w:rsidRPr="0086282A">
        <w:t>”</w:t>
      </w:r>
      <w:r w:rsidR="00EE17C7" w:rsidRPr="0086282A">
        <w:t>.</w:t>
      </w:r>
    </w:p>
    <w:p w:rsidR="00A84B20" w:rsidRPr="0086282A" w:rsidRDefault="00AD2235" w:rsidP="0086282A">
      <w:pPr>
        <w:pStyle w:val="ItemHead"/>
      </w:pPr>
      <w:r w:rsidRPr="0086282A">
        <w:t>78</w:t>
      </w:r>
      <w:r w:rsidR="00A84B20" w:rsidRPr="0086282A">
        <w:t xml:space="preserve">  Subparagraph 37(1AF)(b)(i)</w:t>
      </w:r>
    </w:p>
    <w:p w:rsidR="00F56DDE" w:rsidRPr="0086282A" w:rsidRDefault="00F56DDE" w:rsidP="0086282A">
      <w:pPr>
        <w:pStyle w:val="Item"/>
      </w:pPr>
      <w:r w:rsidRPr="0086282A">
        <w:t>Repeal the subparagraph, substitute:</w:t>
      </w:r>
    </w:p>
    <w:p w:rsidR="00F56DDE" w:rsidRPr="0086282A" w:rsidRDefault="00F56DDE" w:rsidP="0086282A">
      <w:pPr>
        <w:pStyle w:val="paragraphsub"/>
      </w:pPr>
      <w:r w:rsidRPr="0086282A">
        <w:tab/>
        <w:t>(i)</w:t>
      </w:r>
      <w:r w:rsidRPr="0086282A">
        <w:tab/>
        <w:t>applies to the Tribunal for a direction under subsection</w:t>
      </w:r>
      <w:r w:rsidR="0086282A" w:rsidRPr="0086282A">
        <w:t> </w:t>
      </w:r>
      <w:r w:rsidRPr="0086282A">
        <w:t>35(3) or (4) in relation to the document and lodges with the Tribunal, together with the application for the direction, a copy of the document; and</w:t>
      </w:r>
    </w:p>
    <w:p w:rsidR="00A84B20" w:rsidRPr="0086282A" w:rsidRDefault="00AD2235" w:rsidP="0086282A">
      <w:pPr>
        <w:pStyle w:val="ItemHead"/>
      </w:pPr>
      <w:r w:rsidRPr="0086282A">
        <w:t>79</w:t>
      </w:r>
      <w:r w:rsidR="00A84B20" w:rsidRPr="0086282A">
        <w:t xml:space="preserve">  Subsection</w:t>
      </w:r>
      <w:r w:rsidR="0086282A" w:rsidRPr="0086282A">
        <w:t> </w:t>
      </w:r>
      <w:r w:rsidR="00A84B20" w:rsidRPr="0086282A">
        <w:t>37(1AF)</w:t>
      </w:r>
    </w:p>
    <w:p w:rsidR="00A84B20" w:rsidRPr="0086282A" w:rsidRDefault="00A84B20" w:rsidP="0086282A">
      <w:pPr>
        <w:pStyle w:val="Item"/>
      </w:pPr>
      <w:r w:rsidRPr="0086282A">
        <w:t xml:space="preserve">Omit </w:t>
      </w:r>
      <w:r w:rsidR="001B2D35" w:rsidRPr="0086282A">
        <w:t>“</w:t>
      </w:r>
      <w:r w:rsidR="0086282A" w:rsidRPr="0086282A">
        <w:t>paragraph (</w:t>
      </w:r>
      <w:r w:rsidR="00073E7C" w:rsidRPr="0086282A">
        <w:t xml:space="preserve">1)(b) </w:t>
      </w:r>
      <w:r w:rsidR="00F56DDE" w:rsidRPr="0086282A">
        <w:t>in relation to the document or part of</w:t>
      </w:r>
      <w:r w:rsidR="001B2D35" w:rsidRPr="0086282A">
        <w:t>”</w:t>
      </w:r>
      <w:r w:rsidRPr="0086282A">
        <w:t xml:space="preserve">, substitute </w:t>
      </w:r>
      <w:r w:rsidR="001B2D35" w:rsidRPr="0086282A">
        <w:t>“</w:t>
      </w:r>
      <w:r w:rsidR="0086282A" w:rsidRPr="0086282A">
        <w:t>paragraph (</w:t>
      </w:r>
      <w:r w:rsidR="00073E7C" w:rsidRPr="0086282A">
        <w:t xml:space="preserve">1)(b) </w:t>
      </w:r>
      <w:r w:rsidR="00FC2207" w:rsidRPr="0086282A">
        <w:t xml:space="preserve">or </w:t>
      </w:r>
      <w:r w:rsidR="0086282A" w:rsidRPr="0086282A">
        <w:t>subsection (</w:t>
      </w:r>
      <w:r w:rsidR="00317C0E" w:rsidRPr="0086282A">
        <w:t>1</w:t>
      </w:r>
      <w:r w:rsidR="00FC2207" w:rsidRPr="0086282A">
        <w:t>AAB</w:t>
      </w:r>
      <w:r w:rsidR="00317C0E" w:rsidRPr="0086282A">
        <w:t>)</w:t>
      </w:r>
      <w:r w:rsidR="00F56DDE" w:rsidRPr="0086282A">
        <w:t xml:space="preserve"> in relation to</w:t>
      </w:r>
      <w:r w:rsidR="001B2D35" w:rsidRPr="0086282A">
        <w:t>”</w:t>
      </w:r>
      <w:r w:rsidR="00EE17C7" w:rsidRPr="0086282A">
        <w:t>.</w:t>
      </w:r>
    </w:p>
    <w:p w:rsidR="00A84B20" w:rsidRPr="0086282A" w:rsidRDefault="00AD2235" w:rsidP="0086282A">
      <w:pPr>
        <w:pStyle w:val="ItemHead"/>
      </w:pPr>
      <w:r w:rsidRPr="0086282A">
        <w:t>80</w:t>
      </w:r>
      <w:r w:rsidR="00A84B20" w:rsidRPr="0086282A">
        <w:t xml:space="preserve">  Subsection</w:t>
      </w:r>
      <w:r w:rsidR="0086282A" w:rsidRPr="0086282A">
        <w:t> </w:t>
      </w:r>
      <w:r w:rsidR="00A84B20" w:rsidRPr="0086282A">
        <w:t>37(1AG)</w:t>
      </w:r>
    </w:p>
    <w:p w:rsidR="00A84B20" w:rsidRPr="0086282A" w:rsidRDefault="00A84B20" w:rsidP="0086282A">
      <w:pPr>
        <w:pStyle w:val="Item"/>
      </w:pPr>
      <w:r w:rsidRPr="0086282A">
        <w:t xml:space="preserve">Omit </w:t>
      </w:r>
      <w:r w:rsidR="001B2D35" w:rsidRPr="0086282A">
        <w:t>“</w:t>
      </w:r>
      <w:r w:rsidR="00F56DDE" w:rsidRPr="0086282A">
        <w:t>in relation to any document or part of</w:t>
      </w:r>
      <w:r w:rsidR="001B2D35" w:rsidRPr="0086282A">
        <w:t>”</w:t>
      </w:r>
      <w:r w:rsidRPr="0086282A">
        <w:t xml:space="preserve">, substitute </w:t>
      </w:r>
      <w:r w:rsidR="001B2D35" w:rsidRPr="0086282A">
        <w:t>“</w:t>
      </w:r>
      <w:r w:rsidR="00FC2207" w:rsidRPr="0086282A">
        <w:t xml:space="preserve">or </w:t>
      </w:r>
      <w:r w:rsidR="0086282A" w:rsidRPr="0086282A">
        <w:t>subsection (</w:t>
      </w:r>
      <w:r w:rsidRPr="0086282A">
        <w:t>1</w:t>
      </w:r>
      <w:r w:rsidR="00FC2207" w:rsidRPr="0086282A">
        <w:t>AAB</w:t>
      </w:r>
      <w:r w:rsidRPr="0086282A">
        <w:t>)</w:t>
      </w:r>
      <w:r w:rsidR="00F56DDE" w:rsidRPr="0086282A">
        <w:t xml:space="preserve"> in relation to</w:t>
      </w:r>
      <w:r w:rsidR="001B2D35" w:rsidRPr="0086282A">
        <w:t>”</w:t>
      </w:r>
      <w:r w:rsidR="00EE17C7" w:rsidRPr="0086282A">
        <w:t>.</w:t>
      </w:r>
    </w:p>
    <w:p w:rsidR="00FC2207" w:rsidRPr="0086282A" w:rsidRDefault="00AD2235" w:rsidP="0086282A">
      <w:pPr>
        <w:pStyle w:val="ItemHead"/>
      </w:pPr>
      <w:r w:rsidRPr="0086282A">
        <w:t>81</w:t>
      </w:r>
      <w:r w:rsidR="00FC2207" w:rsidRPr="0086282A">
        <w:t xml:space="preserve">  Subsection</w:t>
      </w:r>
      <w:r w:rsidR="0086282A" w:rsidRPr="0086282A">
        <w:t> </w:t>
      </w:r>
      <w:r w:rsidR="00FC2207" w:rsidRPr="0086282A">
        <w:t>37(1A)</w:t>
      </w:r>
    </w:p>
    <w:p w:rsidR="00FC2207" w:rsidRPr="0086282A" w:rsidRDefault="00FC2207" w:rsidP="0086282A">
      <w:pPr>
        <w:pStyle w:val="Item"/>
      </w:pPr>
      <w:r w:rsidRPr="0086282A">
        <w:t>After “</w:t>
      </w:r>
      <w:r w:rsidR="0086282A" w:rsidRPr="0086282A">
        <w:t>subsection (</w:t>
      </w:r>
      <w:r w:rsidRPr="0086282A">
        <w:t>1)”, insert “or (1AAB)”</w:t>
      </w:r>
      <w:r w:rsidR="00EE17C7" w:rsidRPr="0086282A">
        <w:t>.</w:t>
      </w:r>
    </w:p>
    <w:p w:rsidR="00547218" w:rsidRPr="0086282A" w:rsidRDefault="00AD2235" w:rsidP="0086282A">
      <w:pPr>
        <w:pStyle w:val="ItemHead"/>
      </w:pPr>
      <w:r w:rsidRPr="0086282A">
        <w:lastRenderedPageBreak/>
        <w:t>82</w:t>
      </w:r>
      <w:r w:rsidR="00547218" w:rsidRPr="0086282A">
        <w:t xml:space="preserve">  Subsection</w:t>
      </w:r>
      <w:r w:rsidR="0086282A" w:rsidRPr="0086282A">
        <w:t> </w:t>
      </w:r>
      <w:r w:rsidR="00547218" w:rsidRPr="0086282A">
        <w:t>37(1A)</w:t>
      </w:r>
    </w:p>
    <w:p w:rsidR="00547218" w:rsidRPr="0086282A" w:rsidRDefault="00547218" w:rsidP="0086282A">
      <w:pPr>
        <w:pStyle w:val="Item"/>
      </w:pPr>
      <w:r w:rsidRPr="0086282A">
        <w:t xml:space="preserve">Omit </w:t>
      </w:r>
      <w:r w:rsidR="001B2D35" w:rsidRPr="0086282A">
        <w:t>“</w:t>
      </w:r>
      <w:r w:rsidRPr="0086282A">
        <w:t>the copies</w:t>
      </w:r>
      <w:r w:rsidR="001B2D35" w:rsidRPr="0086282A">
        <w:t>”</w:t>
      </w:r>
      <w:r w:rsidRPr="0086282A">
        <w:t xml:space="preserve">, substitute </w:t>
      </w:r>
      <w:r w:rsidR="001B2D35" w:rsidRPr="0086282A">
        <w:t>“</w:t>
      </w:r>
      <w:r w:rsidRPr="0086282A">
        <w:t>the copy</w:t>
      </w:r>
      <w:r w:rsidR="001B2D35" w:rsidRPr="0086282A">
        <w:t>”</w:t>
      </w:r>
      <w:r w:rsidR="00EE17C7" w:rsidRPr="0086282A">
        <w:t>.</w:t>
      </w:r>
    </w:p>
    <w:p w:rsidR="00547218" w:rsidRPr="0086282A" w:rsidRDefault="00AD2235" w:rsidP="0086282A">
      <w:pPr>
        <w:pStyle w:val="ItemHead"/>
      </w:pPr>
      <w:r w:rsidRPr="0086282A">
        <w:t>83</w:t>
      </w:r>
      <w:r w:rsidR="00547218" w:rsidRPr="0086282A">
        <w:t xml:space="preserve">  Subsection</w:t>
      </w:r>
      <w:r w:rsidR="0086282A" w:rsidRPr="0086282A">
        <w:t> </w:t>
      </w:r>
      <w:r w:rsidR="00547218" w:rsidRPr="0086282A">
        <w:t>37(1A)</w:t>
      </w:r>
    </w:p>
    <w:p w:rsidR="00547218" w:rsidRPr="0086282A" w:rsidRDefault="00547218" w:rsidP="0086282A">
      <w:pPr>
        <w:pStyle w:val="Item"/>
      </w:pPr>
      <w:r w:rsidRPr="0086282A">
        <w:t xml:space="preserve">Omit </w:t>
      </w:r>
      <w:r w:rsidR="001B2D35" w:rsidRPr="0086282A">
        <w:t>“</w:t>
      </w:r>
      <w:r w:rsidRPr="0086282A">
        <w:t>, as prescribed,</w:t>
      </w:r>
      <w:r w:rsidR="001B2D35" w:rsidRPr="0086282A">
        <w:t>”</w:t>
      </w:r>
      <w:r w:rsidR="00EE17C7" w:rsidRPr="0086282A">
        <w:t>.</w:t>
      </w:r>
    </w:p>
    <w:p w:rsidR="00547218" w:rsidRPr="0086282A" w:rsidRDefault="00AD2235" w:rsidP="0086282A">
      <w:pPr>
        <w:pStyle w:val="ItemHead"/>
      </w:pPr>
      <w:r w:rsidRPr="0086282A">
        <w:t>84</w:t>
      </w:r>
      <w:r w:rsidR="00547218" w:rsidRPr="0086282A">
        <w:t xml:space="preserve">  Subsection</w:t>
      </w:r>
      <w:r w:rsidR="0086282A" w:rsidRPr="0086282A">
        <w:t> </w:t>
      </w:r>
      <w:r w:rsidR="00547218" w:rsidRPr="0086282A">
        <w:t>37(1A)</w:t>
      </w:r>
    </w:p>
    <w:p w:rsidR="00547218" w:rsidRPr="0086282A" w:rsidRDefault="00547218" w:rsidP="0086282A">
      <w:pPr>
        <w:pStyle w:val="Item"/>
      </w:pPr>
      <w:r w:rsidRPr="0086282A">
        <w:t xml:space="preserve">Omit </w:t>
      </w:r>
      <w:r w:rsidR="001B2D35" w:rsidRPr="0086282A">
        <w:t>“</w:t>
      </w:r>
      <w:r w:rsidRPr="0086282A">
        <w:t>those copies</w:t>
      </w:r>
      <w:r w:rsidR="001B2D35" w:rsidRPr="0086282A">
        <w:t>”</w:t>
      </w:r>
      <w:r w:rsidRPr="0086282A">
        <w:t xml:space="preserve">, substitute </w:t>
      </w:r>
      <w:r w:rsidR="001B2D35" w:rsidRPr="0086282A">
        <w:t>“</w:t>
      </w:r>
      <w:r w:rsidR="009129AB" w:rsidRPr="0086282A">
        <w:t>the</w:t>
      </w:r>
      <w:r w:rsidRPr="0086282A">
        <w:t xml:space="preserve"> copy</w:t>
      </w:r>
      <w:r w:rsidR="001B2D35" w:rsidRPr="0086282A">
        <w:t>”</w:t>
      </w:r>
      <w:r w:rsidR="00EE17C7" w:rsidRPr="0086282A">
        <w:t>.</w:t>
      </w:r>
    </w:p>
    <w:p w:rsidR="00FC2207" w:rsidRPr="0086282A" w:rsidRDefault="00AD2235" w:rsidP="0086282A">
      <w:pPr>
        <w:pStyle w:val="ItemHead"/>
      </w:pPr>
      <w:r w:rsidRPr="0086282A">
        <w:t>85</w:t>
      </w:r>
      <w:r w:rsidR="00FC2207" w:rsidRPr="0086282A">
        <w:t xml:space="preserve">  Subsection</w:t>
      </w:r>
      <w:r w:rsidR="0086282A" w:rsidRPr="0086282A">
        <w:t> </w:t>
      </w:r>
      <w:r w:rsidR="00FC2207" w:rsidRPr="0086282A">
        <w:t>37(1B)</w:t>
      </w:r>
    </w:p>
    <w:p w:rsidR="00FC2207" w:rsidRPr="0086282A" w:rsidRDefault="00F00D14" w:rsidP="0086282A">
      <w:pPr>
        <w:pStyle w:val="Item"/>
      </w:pPr>
      <w:r w:rsidRPr="0086282A">
        <w:t>After</w:t>
      </w:r>
      <w:r w:rsidR="00FC2207" w:rsidRPr="0086282A">
        <w:t xml:space="preserve"> “</w:t>
      </w:r>
      <w:r w:rsidR="0086282A" w:rsidRPr="0086282A">
        <w:t>subsection (</w:t>
      </w:r>
      <w:r w:rsidR="00FC2207" w:rsidRPr="0086282A">
        <w:t xml:space="preserve">1)”, </w:t>
      </w:r>
      <w:r w:rsidRPr="0086282A">
        <w:t>insert</w:t>
      </w:r>
      <w:r w:rsidR="00FC2207" w:rsidRPr="0086282A">
        <w:t xml:space="preserve"> “or (1AAB)”</w:t>
      </w:r>
      <w:r w:rsidR="00EE17C7" w:rsidRPr="0086282A">
        <w:t>.</w:t>
      </w:r>
    </w:p>
    <w:p w:rsidR="00547218" w:rsidRPr="0086282A" w:rsidRDefault="00AD2235" w:rsidP="0086282A">
      <w:pPr>
        <w:pStyle w:val="ItemHead"/>
      </w:pPr>
      <w:r w:rsidRPr="0086282A">
        <w:t>86</w:t>
      </w:r>
      <w:r w:rsidR="00547218" w:rsidRPr="0086282A">
        <w:t xml:space="preserve">  Subsection</w:t>
      </w:r>
      <w:r w:rsidR="0086282A" w:rsidRPr="0086282A">
        <w:t> </w:t>
      </w:r>
      <w:r w:rsidR="00547218" w:rsidRPr="0086282A">
        <w:t>37(1C)</w:t>
      </w:r>
    </w:p>
    <w:p w:rsidR="00547218" w:rsidRPr="0086282A" w:rsidRDefault="00547218" w:rsidP="0086282A">
      <w:pPr>
        <w:pStyle w:val="Item"/>
      </w:pPr>
      <w:r w:rsidRPr="0086282A">
        <w:t xml:space="preserve">Omit </w:t>
      </w:r>
      <w:r w:rsidR="001B2D35" w:rsidRPr="0086282A">
        <w:t>“</w:t>
      </w:r>
      <w:r w:rsidRPr="0086282A">
        <w:t>, as prescribed,</w:t>
      </w:r>
      <w:r w:rsidR="001B2D35" w:rsidRPr="0086282A">
        <w:t>”</w:t>
      </w:r>
      <w:r w:rsidR="00EE17C7" w:rsidRPr="0086282A">
        <w:t>.</w:t>
      </w:r>
    </w:p>
    <w:p w:rsidR="00547218" w:rsidRPr="0086282A" w:rsidRDefault="00AD2235" w:rsidP="0086282A">
      <w:pPr>
        <w:pStyle w:val="ItemHead"/>
      </w:pPr>
      <w:r w:rsidRPr="0086282A">
        <w:t>87</w:t>
      </w:r>
      <w:r w:rsidR="00547218" w:rsidRPr="0086282A">
        <w:t xml:space="preserve">  Section</w:t>
      </w:r>
      <w:r w:rsidR="0086282A" w:rsidRPr="0086282A">
        <w:t> </w:t>
      </w:r>
      <w:r w:rsidR="00547218" w:rsidRPr="0086282A">
        <w:t>38</w:t>
      </w:r>
    </w:p>
    <w:p w:rsidR="00547218" w:rsidRPr="0086282A" w:rsidRDefault="00547218" w:rsidP="0086282A">
      <w:pPr>
        <w:pStyle w:val="Item"/>
      </w:pPr>
      <w:r w:rsidRPr="0086282A">
        <w:t>Repeal the section, substitute:</w:t>
      </w:r>
    </w:p>
    <w:p w:rsidR="00547218" w:rsidRPr="0086282A" w:rsidRDefault="00547218" w:rsidP="0086282A">
      <w:pPr>
        <w:pStyle w:val="ActHead5"/>
      </w:pPr>
      <w:bookmarkStart w:id="65" w:name="_Toc420588833"/>
      <w:r w:rsidRPr="0086282A">
        <w:rPr>
          <w:rStyle w:val="CharSectno"/>
        </w:rPr>
        <w:t>38</w:t>
      </w:r>
      <w:r w:rsidRPr="0086282A">
        <w:t xml:space="preserve">  Power of Tribunal to obtain additional statements</w:t>
      </w:r>
      <w:bookmarkEnd w:id="65"/>
    </w:p>
    <w:p w:rsidR="00547218" w:rsidRPr="0086282A" w:rsidRDefault="00547218" w:rsidP="0086282A">
      <w:pPr>
        <w:pStyle w:val="subsection"/>
      </w:pPr>
      <w:r w:rsidRPr="0086282A">
        <w:tab/>
        <w:t>(1)</w:t>
      </w:r>
      <w:r w:rsidRPr="0086282A">
        <w:tab/>
        <w:t>The Tribunal may order a person who has lodged a statement with the</w:t>
      </w:r>
      <w:r w:rsidR="00FC2207" w:rsidRPr="0086282A">
        <w:t xml:space="preserve"> Tribunal in accordance with </w:t>
      </w:r>
      <w:r w:rsidRPr="0086282A">
        <w:t>paragraph</w:t>
      </w:r>
      <w:r w:rsidR="0086282A" w:rsidRPr="0086282A">
        <w:t> </w:t>
      </w:r>
      <w:r w:rsidRPr="0086282A">
        <w:t>37(1)(a) to lodge an additional statement with the Tribunal, within the time specified in the order, containing further and better particulars in relation to any one or more of the following:</w:t>
      </w:r>
    </w:p>
    <w:p w:rsidR="00547218" w:rsidRPr="0086282A" w:rsidRDefault="00547218" w:rsidP="0086282A">
      <w:pPr>
        <w:pStyle w:val="paragraph"/>
      </w:pPr>
      <w:r w:rsidRPr="0086282A">
        <w:tab/>
        <w:t>(a)</w:t>
      </w:r>
      <w:r w:rsidRPr="0086282A">
        <w:tab/>
        <w:t>particulars of findings on material questions of fact;</w:t>
      </w:r>
    </w:p>
    <w:p w:rsidR="00547218" w:rsidRPr="0086282A" w:rsidRDefault="00547218" w:rsidP="0086282A">
      <w:pPr>
        <w:pStyle w:val="paragraph"/>
      </w:pPr>
      <w:r w:rsidRPr="0086282A">
        <w:tab/>
        <w:t>(b)</w:t>
      </w:r>
      <w:r w:rsidRPr="0086282A">
        <w:tab/>
        <w:t>reference to the evidence or other material on which those findings were based;</w:t>
      </w:r>
    </w:p>
    <w:p w:rsidR="00547218" w:rsidRPr="0086282A" w:rsidRDefault="00547218" w:rsidP="0086282A">
      <w:pPr>
        <w:pStyle w:val="paragraph"/>
      </w:pPr>
      <w:r w:rsidRPr="0086282A">
        <w:tab/>
        <w:t>(c)</w:t>
      </w:r>
      <w:r w:rsidRPr="0086282A">
        <w:tab/>
        <w:t>particulars of the reasons for the decision</w:t>
      </w:r>
      <w:r w:rsidR="00EE17C7" w:rsidRPr="0086282A">
        <w:t>.</w:t>
      </w:r>
    </w:p>
    <w:p w:rsidR="00547218" w:rsidRPr="0086282A" w:rsidRDefault="00547218" w:rsidP="0086282A">
      <w:pPr>
        <w:pStyle w:val="subsection"/>
      </w:pPr>
      <w:r w:rsidRPr="0086282A">
        <w:tab/>
        <w:t>(2)</w:t>
      </w:r>
      <w:r w:rsidRPr="0086282A">
        <w:tab/>
      </w:r>
      <w:r w:rsidR="0086282A" w:rsidRPr="0086282A">
        <w:t>Subsection (</w:t>
      </w:r>
      <w:r w:rsidRPr="0086282A">
        <w:t>1) does not apply to a proceeding in the Security Division to which section</w:t>
      </w:r>
      <w:r w:rsidR="0086282A" w:rsidRPr="0086282A">
        <w:t> </w:t>
      </w:r>
      <w:r w:rsidRPr="0086282A">
        <w:t>39A applies</w:t>
      </w:r>
      <w:r w:rsidR="00EE17C7" w:rsidRPr="0086282A">
        <w:t>.</w:t>
      </w:r>
    </w:p>
    <w:p w:rsidR="00D97BD9" w:rsidRPr="0086282A" w:rsidRDefault="00D97BD9" w:rsidP="0086282A">
      <w:pPr>
        <w:pStyle w:val="ActHead5"/>
      </w:pPr>
      <w:bookmarkStart w:id="66" w:name="_Toc420588834"/>
      <w:r w:rsidRPr="0086282A">
        <w:rPr>
          <w:rStyle w:val="CharSectno"/>
        </w:rPr>
        <w:t>38AA</w:t>
      </w:r>
      <w:r w:rsidRPr="0086282A">
        <w:t xml:space="preserve">  Ongoing requirement for lodging material documents with Tribunal</w:t>
      </w:r>
      <w:bookmarkEnd w:id="66"/>
    </w:p>
    <w:p w:rsidR="00D97BD9" w:rsidRPr="0086282A" w:rsidRDefault="008E152F" w:rsidP="0086282A">
      <w:pPr>
        <w:pStyle w:val="subsection"/>
      </w:pPr>
      <w:r w:rsidRPr="0086282A">
        <w:tab/>
        <w:t>(1)</w:t>
      </w:r>
      <w:r w:rsidRPr="0086282A">
        <w:tab/>
        <w:t>If</w:t>
      </w:r>
      <w:r w:rsidR="00D97BD9" w:rsidRPr="0086282A">
        <w:t>:</w:t>
      </w:r>
    </w:p>
    <w:p w:rsidR="00D97BD9" w:rsidRPr="0086282A" w:rsidRDefault="00D97BD9" w:rsidP="0086282A">
      <w:pPr>
        <w:pStyle w:val="paragraph"/>
      </w:pPr>
      <w:r w:rsidRPr="0086282A">
        <w:tab/>
        <w:t>(a)</w:t>
      </w:r>
      <w:r w:rsidRPr="0086282A">
        <w:tab/>
        <w:t>subsection</w:t>
      </w:r>
      <w:r w:rsidR="0086282A" w:rsidRPr="0086282A">
        <w:t> </w:t>
      </w:r>
      <w:r w:rsidRPr="0086282A">
        <w:t>37(1) or (1AAB) applies to a person in relation to an application for review of a decision; and</w:t>
      </w:r>
    </w:p>
    <w:p w:rsidR="00D97BD9" w:rsidRPr="0086282A" w:rsidRDefault="00D97BD9" w:rsidP="0086282A">
      <w:pPr>
        <w:pStyle w:val="paragraph"/>
      </w:pPr>
      <w:r w:rsidRPr="0086282A">
        <w:lastRenderedPageBreak/>
        <w:tab/>
        <w:t>(b)</w:t>
      </w:r>
      <w:r w:rsidRPr="0086282A">
        <w:tab/>
        <w:t>at any time after the end of the applicable period under the subsection and before the Tribunal determines the review:</w:t>
      </w:r>
    </w:p>
    <w:p w:rsidR="00D97BD9" w:rsidRPr="0086282A" w:rsidRDefault="00D97BD9" w:rsidP="0086282A">
      <w:pPr>
        <w:pStyle w:val="paragraphsub"/>
      </w:pPr>
      <w:r w:rsidRPr="0086282A">
        <w:tab/>
        <w:t>(i)</w:t>
      </w:r>
      <w:r w:rsidRPr="0086282A">
        <w:tab/>
        <w:t>the person obtains possession of a document; and</w:t>
      </w:r>
    </w:p>
    <w:p w:rsidR="00D97BD9" w:rsidRPr="0086282A" w:rsidRDefault="00D97BD9" w:rsidP="0086282A">
      <w:pPr>
        <w:pStyle w:val="paragraphsub"/>
      </w:pPr>
      <w:r w:rsidRPr="0086282A">
        <w:tab/>
        <w:t>(ii)</w:t>
      </w:r>
      <w:r w:rsidRPr="0086282A">
        <w:tab/>
        <w:t>the document is relevant to the review; and</w:t>
      </w:r>
    </w:p>
    <w:p w:rsidR="00D97BD9" w:rsidRPr="0086282A" w:rsidRDefault="00D97BD9" w:rsidP="0086282A">
      <w:pPr>
        <w:pStyle w:val="paragraphsub"/>
      </w:pPr>
      <w:r w:rsidRPr="0086282A">
        <w:tab/>
        <w:t>(iii)</w:t>
      </w:r>
      <w:r w:rsidRPr="0086282A">
        <w:tab/>
        <w:t>a copy of the document has not been lodged with the Tribunal in accordance with the subsection;</w:t>
      </w:r>
    </w:p>
    <w:p w:rsidR="00D97BD9" w:rsidRPr="0086282A" w:rsidRDefault="00D97BD9" w:rsidP="0086282A">
      <w:pPr>
        <w:pStyle w:val="subsection2"/>
      </w:pPr>
      <w:r w:rsidRPr="0086282A">
        <w:t>the person must, subject to any directions given under section</w:t>
      </w:r>
      <w:r w:rsidR="0086282A" w:rsidRPr="0086282A">
        <w:t> </w:t>
      </w:r>
      <w:r w:rsidR="00EE17C7" w:rsidRPr="0086282A">
        <w:t>18B</w:t>
      </w:r>
      <w:r w:rsidRPr="0086282A">
        <w:t>, lodge a copy of the document with the Tribunal as soon as practicable after obtaining possession</w:t>
      </w:r>
      <w:r w:rsidR="00EE17C7" w:rsidRPr="0086282A">
        <w:t>.</w:t>
      </w:r>
    </w:p>
    <w:p w:rsidR="00D97BD9" w:rsidRPr="0086282A" w:rsidRDefault="00D97BD9" w:rsidP="0086282A">
      <w:pPr>
        <w:pStyle w:val="subsection"/>
      </w:pPr>
      <w:r w:rsidRPr="0086282A">
        <w:tab/>
        <w:t>(</w:t>
      </w:r>
      <w:r w:rsidR="00AB3C61" w:rsidRPr="0086282A">
        <w:t>2</w:t>
      </w:r>
      <w:r w:rsidRPr="0086282A">
        <w:t>)</w:t>
      </w:r>
      <w:r w:rsidRPr="0086282A">
        <w:tab/>
        <w:t>Subsections</w:t>
      </w:r>
      <w:r w:rsidR="0086282A" w:rsidRPr="0086282A">
        <w:t> </w:t>
      </w:r>
      <w:r w:rsidRPr="0086282A">
        <w:t xml:space="preserve">37(1AA), (1AE), (1AF) and (1AG) apply in relation to the requirement in </w:t>
      </w:r>
      <w:r w:rsidR="0086282A" w:rsidRPr="0086282A">
        <w:t>subsection (</w:t>
      </w:r>
      <w:r w:rsidRPr="0086282A">
        <w:t>1) of this section as if:</w:t>
      </w:r>
    </w:p>
    <w:p w:rsidR="00D97BD9" w:rsidRPr="0086282A" w:rsidRDefault="00D97BD9" w:rsidP="0086282A">
      <w:pPr>
        <w:pStyle w:val="paragraph"/>
      </w:pPr>
      <w:r w:rsidRPr="0086282A">
        <w:tab/>
        <w:t>(a)</w:t>
      </w:r>
      <w:r w:rsidRPr="0086282A">
        <w:tab/>
        <w:t>that requirement were the requirement referred to in those subsections; and</w:t>
      </w:r>
    </w:p>
    <w:p w:rsidR="00D97BD9" w:rsidRPr="0086282A" w:rsidRDefault="00D97BD9" w:rsidP="0086282A">
      <w:pPr>
        <w:pStyle w:val="paragraph"/>
      </w:pPr>
      <w:r w:rsidRPr="0086282A">
        <w:tab/>
        <w:t>(b)</w:t>
      </w:r>
      <w:r w:rsidRPr="0086282A">
        <w:tab/>
        <w:t>the references in subsections</w:t>
      </w:r>
      <w:r w:rsidR="0086282A" w:rsidRPr="0086282A">
        <w:t> </w:t>
      </w:r>
      <w:r w:rsidRPr="0086282A">
        <w:t>37(1AE) and (1AF) to lodging or giving within a period were references to lodging or giving as soon as practicable</w:t>
      </w:r>
      <w:r w:rsidR="00EE17C7" w:rsidRPr="0086282A">
        <w:t>.</w:t>
      </w:r>
    </w:p>
    <w:p w:rsidR="00547218" w:rsidRPr="0086282A" w:rsidRDefault="00AD2235" w:rsidP="0086282A">
      <w:pPr>
        <w:pStyle w:val="ItemHead"/>
      </w:pPr>
      <w:r w:rsidRPr="0086282A">
        <w:t>88</w:t>
      </w:r>
      <w:r w:rsidR="00547218" w:rsidRPr="0086282A">
        <w:t xml:space="preserve">  Section</w:t>
      </w:r>
      <w:r w:rsidR="0086282A" w:rsidRPr="0086282A">
        <w:t> </w:t>
      </w:r>
      <w:r w:rsidR="00547218" w:rsidRPr="0086282A">
        <w:t>39 (heading)</w:t>
      </w:r>
    </w:p>
    <w:p w:rsidR="00547218" w:rsidRPr="0086282A" w:rsidRDefault="00547218" w:rsidP="0086282A">
      <w:pPr>
        <w:pStyle w:val="Item"/>
      </w:pPr>
      <w:r w:rsidRPr="0086282A">
        <w:t>Repeal the heading, substitute:</w:t>
      </w:r>
    </w:p>
    <w:p w:rsidR="00547218" w:rsidRPr="0086282A" w:rsidRDefault="00547218" w:rsidP="0086282A">
      <w:pPr>
        <w:pStyle w:val="ActHead5"/>
      </w:pPr>
      <w:bookmarkStart w:id="67" w:name="_Toc420588835"/>
      <w:r w:rsidRPr="0086282A">
        <w:rPr>
          <w:rStyle w:val="CharSectno"/>
        </w:rPr>
        <w:t>39</w:t>
      </w:r>
      <w:r w:rsidRPr="0086282A">
        <w:t xml:space="preserve">  Submissions—Divisions other than</w:t>
      </w:r>
      <w:r w:rsidR="00E00621" w:rsidRPr="0086282A">
        <w:t xml:space="preserve"> Security Division and</w:t>
      </w:r>
      <w:r w:rsidRPr="0086282A">
        <w:t xml:space="preserve"> Social Services and Child Support Division</w:t>
      </w:r>
      <w:bookmarkEnd w:id="67"/>
    </w:p>
    <w:p w:rsidR="00547218" w:rsidRPr="0086282A" w:rsidRDefault="00AD2235" w:rsidP="0086282A">
      <w:pPr>
        <w:pStyle w:val="ItemHead"/>
      </w:pPr>
      <w:r w:rsidRPr="0086282A">
        <w:t>89</w:t>
      </w:r>
      <w:r w:rsidR="00547218" w:rsidRPr="0086282A">
        <w:t xml:space="preserve">  Subsection</w:t>
      </w:r>
      <w:r w:rsidR="0086282A" w:rsidRPr="0086282A">
        <w:t> </w:t>
      </w:r>
      <w:r w:rsidR="00547218" w:rsidRPr="0086282A">
        <w:t>39(2)</w:t>
      </w:r>
    </w:p>
    <w:p w:rsidR="00547218" w:rsidRPr="0086282A" w:rsidRDefault="00547218" w:rsidP="0086282A">
      <w:pPr>
        <w:pStyle w:val="Item"/>
      </w:pPr>
      <w:r w:rsidRPr="0086282A">
        <w:t>Repeal the subsection, substitute:</w:t>
      </w:r>
    </w:p>
    <w:p w:rsidR="00547218" w:rsidRPr="0086282A" w:rsidRDefault="00547218" w:rsidP="0086282A">
      <w:pPr>
        <w:pStyle w:val="subsection"/>
      </w:pPr>
      <w:r w:rsidRPr="0086282A">
        <w:tab/>
        <w:t>(2)</w:t>
      </w:r>
      <w:r w:rsidRPr="0086282A">
        <w:tab/>
        <w:t>This section does not apply to:</w:t>
      </w:r>
    </w:p>
    <w:p w:rsidR="00547218" w:rsidRPr="0086282A" w:rsidRDefault="00547218" w:rsidP="0086282A">
      <w:pPr>
        <w:pStyle w:val="paragraph"/>
      </w:pPr>
      <w:r w:rsidRPr="0086282A">
        <w:tab/>
        <w:t>(a)</w:t>
      </w:r>
      <w:r w:rsidRPr="0086282A">
        <w:tab/>
        <w:t>a proceeding in the Security Division to which section</w:t>
      </w:r>
      <w:r w:rsidR="0086282A" w:rsidRPr="0086282A">
        <w:t> </w:t>
      </w:r>
      <w:r w:rsidRPr="0086282A">
        <w:t>39A applies; or</w:t>
      </w:r>
    </w:p>
    <w:p w:rsidR="00547218" w:rsidRPr="0086282A" w:rsidRDefault="00547218" w:rsidP="0086282A">
      <w:pPr>
        <w:pStyle w:val="paragraph"/>
      </w:pPr>
      <w:r w:rsidRPr="0086282A">
        <w:tab/>
        <w:t>(b)</w:t>
      </w:r>
      <w:r w:rsidRPr="0086282A">
        <w:tab/>
        <w:t>a proceeding in the Social Services and Child Support Division</w:t>
      </w:r>
      <w:r w:rsidR="002E738D" w:rsidRPr="0086282A">
        <w:t xml:space="preserve"> </w:t>
      </w:r>
      <w:r w:rsidR="008D4FC9" w:rsidRPr="0086282A">
        <w:t>(see section</w:t>
      </w:r>
      <w:r w:rsidR="0086282A" w:rsidRPr="0086282A">
        <w:t> </w:t>
      </w:r>
      <w:r w:rsidR="008D4FC9" w:rsidRPr="0086282A">
        <w:t>39AA)</w:t>
      </w:r>
      <w:r w:rsidR="00EE17C7" w:rsidRPr="0086282A">
        <w:t>.</w:t>
      </w:r>
    </w:p>
    <w:p w:rsidR="00547218" w:rsidRPr="0086282A" w:rsidRDefault="00547218" w:rsidP="0086282A">
      <w:pPr>
        <w:pStyle w:val="subsection"/>
      </w:pPr>
      <w:r w:rsidRPr="0086282A">
        <w:tab/>
        <w:t>(3)</w:t>
      </w:r>
      <w:r w:rsidRPr="0086282A">
        <w:tab/>
        <w:t>This section does not limit subsection</w:t>
      </w:r>
      <w:r w:rsidR="0086282A" w:rsidRPr="0086282A">
        <w:t> </w:t>
      </w:r>
      <w:r w:rsidRPr="0086282A">
        <w:t>25(4A) (Tribunal may determine scope of review)</w:t>
      </w:r>
      <w:r w:rsidR="00EE17C7" w:rsidRPr="0086282A">
        <w:t>.</w:t>
      </w:r>
    </w:p>
    <w:p w:rsidR="00547218" w:rsidRPr="0086282A" w:rsidRDefault="00AD2235" w:rsidP="0086282A">
      <w:pPr>
        <w:pStyle w:val="ItemHead"/>
      </w:pPr>
      <w:r w:rsidRPr="0086282A">
        <w:t>90</w:t>
      </w:r>
      <w:r w:rsidR="00547218" w:rsidRPr="0086282A">
        <w:t xml:space="preserve">  After section</w:t>
      </w:r>
      <w:r w:rsidR="0086282A" w:rsidRPr="0086282A">
        <w:t> </w:t>
      </w:r>
      <w:r w:rsidR="00547218" w:rsidRPr="0086282A">
        <w:t>39</w:t>
      </w:r>
    </w:p>
    <w:p w:rsidR="00547218" w:rsidRPr="0086282A" w:rsidRDefault="00547218" w:rsidP="0086282A">
      <w:pPr>
        <w:pStyle w:val="Item"/>
      </w:pPr>
      <w:r w:rsidRPr="0086282A">
        <w:t>Insert:</w:t>
      </w:r>
    </w:p>
    <w:p w:rsidR="00547218" w:rsidRPr="0086282A" w:rsidRDefault="00547218" w:rsidP="0086282A">
      <w:pPr>
        <w:pStyle w:val="ActHead5"/>
      </w:pPr>
      <w:bookmarkStart w:id="68" w:name="_Toc420588836"/>
      <w:r w:rsidRPr="0086282A">
        <w:rPr>
          <w:rStyle w:val="CharSectno"/>
        </w:rPr>
        <w:lastRenderedPageBreak/>
        <w:t>39AA</w:t>
      </w:r>
      <w:r w:rsidRPr="0086282A">
        <w:t xml:space="preserve">  Submissions—Social Services and Child Support Division</w:t>
      </w:r>
      <w:bookmarkEnd w:id="68"/>
    </w:p>
    <w:p w:rsidR="00547218" w:rsidRPr="0086282A" w:rsidRDefault="00547218" w:rsidP="0086282A">
      <w:pPr>
        <w:pStyle w:val="SubsectionHead"/>
      </w:pPr>
      <w:r w:rsidRPr="0086282A">
        <w:t>Parties other than agency parties</w:t>
      </w:r>
    </w:p>
    <w:p w:rsidR="00547218" w:rsidRPr="0086282A" w:rsidRDefault="00B231B4" w:rsidP="0086282A">
      <w:pPr>
        <w:pStyle w:val="subsection"/>
      </w:pPr>
      <w:r w:rsidRPr="0086282A">
        <w:tab/>
        <w:t>(1)</w:t>
      </w:r>
      <w:r w:rsidRPr="0086282A">
        <w:tab/>
        <w:t xml:space="preserve">A party (other than </w:t>
      </w:r>
      <w:r w:rsidR="007D49B6" w:rsidRPr="0086282A">
        <w:t>the</w:t>
      </w:r>
      <w:r w:rsidR="00547218" w:rsidRPr="0086282A">
        <w:t xml:space="preserve"> agency party) to a proceeding before the Tribunal in the Social Services and Child Support Division may make oral or written submissions to the Tribunal, or both oral and written submissions</w:t>
      </w:r>
      <w:r w:rsidR="00EE17C7" w:rsidRPr="0086282A">
        <w:t>.</w:t>
      </w:r>
    </w:p>
    <w:p w:rsidR="00547218" w:rsidRPr="0086282A" w:rsidRDefault="007D49B6" w:rsidP="0086282A">
      <w:pPr>
        <w:pStyle w:val="SubsectionHead"/>
      </w:pPr>
      <w:r w:rsidRPr="0086282A">
        <w:t>A</w:t>
      </w:r>
      <w:r w:rsidR="00547218" w:rsidRPr="0086282A">
        <w:t>gency parties</w:t>
      </w:r>
    </w:p>
    <w:p w:rsidR="00547218" w:rsidRPr="0086282A" w:rsidRDefault="00547218" w:rsidP="0086282A">
      <w:pPr>
        <w:pStyle w:val="subsection"/>
      </w:pPr>
      <w:r w:rsidRPr="0086282A">
        <w:tab/>
        <w:t>(2)</w:t>
      </w:r>
      <w:r w:rsidRPr="0086282A">
        <w:tab/>
      </w:r>
      <w:r w:rsidR="007D49B6" w:rsidRPr="0086282A">
        <w:t>The</w:t>
      </w:r>
      <w:r w:rsidRPr="0086282A">
        <w:t xml:space="preserve"> agency party to a proceeding before the Tribunal in the Social Services and Child Support Division may make written submissions to the Tribunal</w:t>
      </w:r>
      <w:r w:rsidR="00EE17C7" w:rsidRPr="0086282A">
        <w:t>.</w:t>
      </w:r>
    </w:p>
    <w:p w:rsidR="00547218" w:rsidRPr="0086282A" w:rsidRDefault="00547218" w:rsidP="0086282A">
      <w:pPr>
        <w:pStyle w:val="subsection"/>
      </w:pPr>
      <w:r w:rsidRPr="0086282A">
        <w:tab/>
        <w:t>(3)</w:t>
      </w:r>
      <w:r w:rsidRPr="0086282A">
        <w:tab/>
        <w:t xml:space="preserve">The agency party may, by writing, request the </w:t>
      </w:r>
      <w:r w:rsidR="00FE55F9" w:rsidRPr="0086282A">
        <w:t>Tribunal</w:t>
      </w:r>
      <w:r w:rsidRPr="0086282A">
        <w:t xml:space="preserve"> for permission to make:</w:t>
      </w:r>
    </w:p>
    <w:p w:rsidR="00547218" w:rsidRPr="0086282A" w:rsidRDefault="00547218" w:rsidP="0086282A">
      <w:pPr>
        <w:pStyle w:val="paragraph"/>
      </w:pPr>
      <w:r w:rsidRPr="0086282A">
        <w:tab/>
        <w:t>(a)</w:t>
      </w:r>
      <w:r w:rsidRPr="0086282A">
        <w:tab/>
        <w:t>oral submissions to the Tribunal; or</w:t>
      </w:r>
    </w:p>
    <w:p w:rsidR="00547218" w:rsidRPr="0086282A" w:rsidRDefault="00547218" w:rsidP="0086282A">
      <w:pPr>
        <w:pStyle w:val="paragraph"/>
      </w:pPr>
      <w:r w:rsidRPr="0086282A">
        <w:tab/>
        <w:t>(b)</w:t>
      </w:r>
      <w:r w:rsidRPr="0086282A">
        <w:tab/>
        <w:t>both oral and written submissions to the Tribunal</w:t>
      </w:r>
      <w:r w:rsidR="00EE17C7" w:rsidRPr="0086282A">
        <w:t>.</w:t>
      </w:r>
    </w:p>
    <w:p w:rsidR="00547218" w:rsidRPr="0086282A" w:rsidRDefault="00547218" w:rsidP="0086282A">
      <w:pPr>
        <w:pStyle w:val="subsection2"/>
      </w:pPr>
      <w:r w:rsidRPr="0086282A">
        <w:t>The request must explain how such submissions would assist the Tribunal</w:t>
      </w:r>
      <w:r w:rsidR="00EE17C7" w:rsidRPr="0086282A">
        <w:t>.</w:t>
      </w:r>
    </w:p>
    <w:p w:rsidR="00547218" w:rsidRPr="0086282A" w:rsidRDefault="00547218" w:rsidP="0086282A">
      <w:pPr>
        <w:pStyle w:val="subsection"/>
      </w:pPr>
      <w:r w:rsidRPr="0086282A">
        <w:tab/>
        <w:t>(4)</w:t>
      </w:r>
      <w:r w:rsidRPr="0086282A">
        <w:tab/>
        <w:t xml:space="preserve">The </w:t>
      </w:r>
      <w:r w:rsidR="00FE55F9" w:rsidRPr="0086282A">
        <w:t>Tribunal</w:t>
      </w:r>
      <w:r w:rsidRPr="0086282A">
        <w:t xml:space="preserve"> may, by writing, grant the request if, in the opinion of the </w:t>
      </w:r>
      <w:r w:rsidR="00FE55F9" w:rsidRPr="0086282A">
        <w:t>Tribunal</w:t>
      </w:r>
      <w:r w:rsidRPr="0086282A">
        <w:t>, such submissions would assist the Tribunal</w:t>
      </w:r>
      <w:r w:rsidR="00EE17C7" w:rsidRPr="0086282A">
        <w:t>.</w:t>
      </w:r>
    </w:p>
    <w:p w:rsidR="00547218" w:rsidRPr="0086282A" w:rsidRDefault="00547218" w:rsidP="0086282A">
      <w:pPr>
        <w:pStyle w:val="subsection"/>
      </w:pPr>
      <w:r w:rsidRPr="0086282A">
        <w:tab/>
        <w:t>(5)</w:t>
      </w:r>
      <w:r w:rsidRPr="0086282A">
        <w:tab/>
        <w:t xml:space="preserve">The </w:t>
      </w:r>
      <w:r w:rsidR="00FE55F9" w:rsidRPr="0086282A">
        <w:t>Tribunal</w:t>
      </w:r>
      <w:r w:rsidRPr="0086282A">
        <w:t xml:space="preserve"> may order </w:t>
      </w:r>
      <w:r w:rsidR="00CD7229" w:rsidRPr="0086282A">
        <w:t>the</w:t>
      </w:r>
      <w:r w:rsidRPr="0086282A">
        <w:t xml:space="preserve"> agency party</w:t>
      </w:r>
      <w:r w:rsidR="00B231B4" w:rsidRPr="0086282A">
        <w:t xml:space="preserve"> </w:t>
      </w:r>
      <w:r w:rsidR="00CD7229" w:rsidRPr="0086282A">
        <w:t xml:space="preserve">to a proceeding in the Social Services and Child Support Division </w:t>
      </w:r>
      <w:r w:rsidRPr="0086282A">
        <w:t>to make:</w:t>
      </w:r>
    </w:p>
    <w:p w:rsidR="00547218" w:rsidRPr="0086282A" w:rsidRDefault="00547218" w:rsidP="0086282A">
      <w:pPr>
        <w:pStyle w:val="paragraph"/>
      </w:pPr>
      <w:r w:rsidRPr="0086282A">
        <w:tab/>
        <w:t>(a)</w:t>
      </w:r>
      <w:r w:rsidRPr="0086282A">
        <w:tab/>
        <w:t>oral submissions to the Tribunal; or</w:t>
      </w:r>
    </w:p>
    <w:p w:rsidR="00547218" w:rsidRPr="0086282A" w:rsidRDefault="00547218" w:rsidP="0086282A">
      <w:pPr>
        <w:pStyle w:val="paragraph"/>
      </w:pPr>
      <w:r w:rsidRPr="0086282A">
        <w:tab/>
        <w:t>(b)</w:t>
      </w:r>
      <w:r w:rsidRPr="0086282A">
        <w:tab/>
        <w:t>written submissions to the Tribunal; or</w:t>
      </w:r>
    </w:p>
    <w:p w:rsidR="00547218" w:rsidRPr="0086282A" w:rsidRDefault="00547218" w:rsidP="0086282A">
      <w:pPr>
        <w:pStyle w:val="paragraph"/>
      </w:pPr>
      <w:r w:rsidRPr="0086282A">
        <w:tab/>
        <w:t>(c)</w:t>
      </w:r>
      <w:r w:rsidRPr="0086282A">
        <w:tab/>
        <w:t>both oral and written submissions to the Tribunal;</w:t>
      </w:r>
    </w:p>
    <w:p w:rsidR="00547218" w:rsidRPr="0086282A" w:rsidRDefault="00547218" w:rsidP="0086282A">
      <w:pPr>
        <w:pStyle w:val="subsection2"/>
      </w:pPr>
      <w:r w:rsidRPr="0086282A">
        <w:t xml:space="preserve">if, in the opinion of the </w:t>
      </w:r>
      <w:r w:rsidR="00FE55F9" w:rsidRPr="0086282A">
        <w:t>Tribunal</w:t>
      </w:r>
      <w:r w:rsidRPr="0086282A">
        <w:t>, such submissions would assist the Tribunal</w:t>
      </w:r>
      <w:r w:rsidR="00EE17C7" w:rsidRPr="0086282A">
        <w:t>.</w:t>
      </w:r>
    </w:p>
    <w:p w:rsidR="00547218" w:rsidRPr="0086282A" w:rsidRDefault="00AD2235" w:rsidP="0086282A">
      <w:pPr>
        <w:pStyle w:val="ItemHead"/>
      </w:pPr>
      <w:r w:rsidRPr="0086282A">
        <w:t>91</w:t>
      </w:r>
      <w:r w:rsidR="00547218" w:rsidRPr="0086282A">
        <w:t xml:space="preserve">  Section</w:t>
      </w:r>
      <w:r w:rsidR="0086282A" w:rsidRPr="0086282A">
        <w:t> </w:t>
      </w:r>
      <w:r w:rsidR="00547218" w:rsidRPr="0086282A">
        <w:t>39A (heading)</w:t>
      </w:r>
    </w:p>
    <w:p w:rsidR="00547218" w:rsidRPr="0086282A" w:rsidRDefault="00547218" w:rsidP="0086282A">
      <w:pPr>
        <w:pStyle w:val="Item"/>
      </w:pPr>
      <w:r w:rsidRPr="0086282A">
        <w:t>Repeal the heading, substitute:</w:t>
      </w:r>
    </w:p>
    <w:p w:rsidR="00547218" w:rsidRPr="0086282A" w:rsidRDefault="00547218" w:rsidP="0086282A">
      <w:pPr>
        <w:pStyle w:val="ActHead5"/>
      </w:pPr>
      <w:bookmarkStart w:id="69" w:name="_Toc420588837"/>
      <w:r w:rsidRPr="0086282A">
        <w:rPr>
          <w:rStyle w:val="CharSectno"/>
        </w:rPr>
        <w:t>39A</w:t>
      </w:r>
      <w:r w:rsidRPr="0086282A">
        <w:t xml:space="preserve">  Procedure in Security Division</w:t>
      </w:r>
      <w:r w:rsidR="00A165AD" w:rsidRPr="0086282A">
        <w:t xml:space="preserve"> review of security assessment</w:t>
      </w:r>
      <w:bookmarkEnd w:id="69"/>
    </w:p>
    <w:p w:rsidR="00547218" w:rsidRPr="0086282A" w:rsidRDefault="00AD2235" w:rsidP="0086282A">
      <w:pPr>
        <w:pStyle w:val="ItemHead"/>
      </w:pPr>
      <w:r w:rsidRPr="0086282A">
        <w:t>92</w:t>
      </w:r>
      <w:r w:rsidR="00547218" w:rsidRPr="0086282A">
        <w:t xml:space="preserve">  Subsection</w:t>
      </w:r>
      <w:r w:rsidR="0086282A" w:rsidRPr="0086282A">
        <w:t> </w:t>
      </w:r>
      <w:r w:rsidR="00547218" w:rsidRPr="0086282A">
        <w:t>39A(4)</w:t>
      </w:r>
    </w:p>
    <w:p w:rsidR="00547218" w:rsidRPr="0086282A" w:rsidRDefault="00547218" w:rsidP="0086282A">
      <w:pPr>
        <w:pStyle w:val="Item"/>
      </w:pPr>
      <w:r w:rsidRPr="0086282A">
        <w:t xml:space="preserve">Omit </w:t>
      </w:r>
      <w:r w:rsidR="001B2D35" w:rsidRPr="0086282A">
        <w:t>“</w:t>
      </w:r>
      <w:r w:rsidRPr="0086282A">
        <w:t>The presidential member who is to preside, or is presiding, at</w:t>
      </w:r>
      <w:r w:rsidR="001B2D35" w:rsidRPr="0086282A">
        <w:t>”</w:t>
      </w:r>
      <w:r w:rsidRPr="0086282A">
        <w:t xml:space="preserve">, substitute </w:t>
      </w:r>
      <w:r w:rsidR="001B2D35" w:rsidRPr="0086282A">
        <w:t>“</w:t>
      </w:r>
      <w:r w:rsidRPr="0086282A">
        <w:t>A member who is to participate, or who is participating, in</w:t>
      </w:r>
      <w:r w:rsidR="001B2D35" w:rsidRPr="0086282A">
        <w:t>”</w:t>
      </w:r>
      <w:r w:rsidR="00EE17C7" w:rsidRPr="0086282A">
        <w:t>.</w:t>
      </w:r>
    </w:p>
    <w:p w:rsidR="00547218" w:rsidRPr="0086282A" w:rsidRDefault="00AD2235" w:rsidP="0086282A">
      <w:pPr>
        <w:pStyle w:val="ItemHead"/>
      </w:pPr>
      <w:r w:rsidRPr="0086282A">
        <w:lastRenderedPageBreak/>
        <w:t>93</w:t>
      </w:r>
      <w:r w:rsidR="00547218" w:rsidRPr="0086282A">
        <w:t xml:space="preserve">  Subsection</w:t>
      </w:r>
      <w:r w:rsidR="0086282A" w:rsidRPr="0086282A">
        <w:t> </w:t>
      </w:r>
      <w:r w:rsidR="00547218" w:rsidRPr="0086282A">
        <w:t>39A(17)</w:t>
      </w:r>
    </w:p>
    <w:p w:rsidR="00547218" w:rsidRPr="0086282A" w:rsidRDefault="00547218" w:rsidP="0086282A">
      <w:pPr>
        <w:pStyle w:val="Item"/>
      </w:pPr>
      <w:r w:rsidRPr="0086282A">
        <w:t xml:space="preserve">Omit </w:t>
      </w:r>
      <w:r w:rsidR="001B2D35" w:rsidRPr="0086282A">
        <w:t>“</w:t>
      </w:r>
      <w:r w:rsidRPr="0086282A">
        <w:t>presidential member presiding</w:t>
      </w:r>
      <w:r w:rsidR="001B2D35" w:rsidRPr="0086282A">
        <w:t>”</w:t>
      </w:r>
      <w:r w:rsidRPr="0086282A">
        <w:t xml:space="preserve">, substitute </w:t>
      </w:r>
      <w:r w:rsidR="001B2D35" w:rsidRPr="0086282A">
        <w:t>“</w:t>
      </w:r>
      <w:r w:rsidRPr="0086282A">
        <w:t>presiding member</w:t>
      </w:r>
      <w:r w:rsidR="001B2D35" w:rsidRPr="0086282A">
        <w:t>”</w:t>
      </w:r>
      <w:r w:rsidR="00EE17C7" w:rsidRPr="0086282A">
        <w:t>.</w:t>
      </w:r>
    </w:p>
    <w:p w:rsidR="00547218" w:rsidRPr="0086282A" w:rsidRDefault="00AD2235" w:rsidP="0086282A">
      <w:pPr>
        <w:pStyle w:val="ItemHead"/>
      </w:pPr>
      <w:r w:rsidRPr="0086282A">
        <w:t>94</w:t>
      </w:r>
      <w:r w:rsidR="00547218" w:rsidRPr="0086282A">
        <w:t xml:space="preserve">  Section</w:t>
      </w:r>
      <w:r w:rsidR="0086282A" w:rsidRPr="0086282A">
        <w:t> </w:t>
      </w:r>
      <w:r w:rsidR="00547218" w:rsidRPr="0086282A">
        <w:t>39B (heading)</w:t>
      </w:r>
    </w:p>
    <w:p w:rsidR="00547218" w:rsidRPr="0086282A" w:rsidRDefault="00547218" w:rsidP="0086282A">
      <w:pPr>
        <w:pStyle w:val="Item"/>
      </w:pPr>
      <w:r w:rsidRPr="0086282A">
        <w:t>Repeal the heading, substitute:</w:t>
      </w:r>
    </w:p>
    <w:p w:rsidR="00547218" w:rsidRPr="0086282A" w:rsidRDefault="00547218" w:rsidP="0086282A">
      <w:pPr>
        <w:pStyle w:val="ActHead5"/>
      </w:pPr>
      <w:bookmarkStart w:id="70" w:name="_Toc420588838"/>
      <w:r w:rsidRPr="0086282A">
        <w:rPr>
          <w:rStyle w:val="CharSectno"/>
        </w:rPr>
        <w:t>39B</w:t>
      </w:r>
      <w:r w:rsidRPr="0086282A">
        <w:t xml:space="preserve">  Certain documents and information not to be disclosed in Security Division</w:t>
      </w:r>
      <w:r w:rsidR="0068596B" w:rsidRPr="0086282A">
        <w:t xml:space="preserve"> review of security assessment</w:t>
      </w:r>
      <w:bookmarkEnd w:id="70"/>
    </w:p>
    <w:p w:rsidR="00547218" w:rsidRPr="0086282A" w:rsidRDefault="00AD2235" w:rsidP="0086282A">
      <w:pPr>
        <w:pStyle w:val="ItemHead"/>
      </w:pPr>
      <w:r w:rsidRPr="0086282A">
        <w:t>95</w:t>
      </w:r>
      <w:r w:rsidR="00547218" w:rsidRPr="0086282A">
        <w:t xml:space="preserve">  Subsection</w:t>
      </w:r>
      <w:r w:rsidR="0086282A" w:rsidRPr="0086282A">
        <w:t> </w:t>
      </w:r>
      <w:r w:rsidR="00547218" w:rsidRPr="0086282A">
        <w:t>39B(1)</w:t>
      </w:r>
    </w:p>
    <w:p w:rsidR="00547218" w:rsidRPr="0086282A" w:rsidRDefault="00547218" w:rsidP="0086282A">
      <w:pPr>
        <w:pStyle w:val="Item"/>
      </w:pPr>
      <w:r w:rsidRPr="0086282A">
        <w:t xml:space="preserve">Omit </w:t>
      </w:r>
      <w:r w:rsidR="001B2D35" w:rsidRPr="0086282A">
        <w:t>“</w:t>
      </w:r>
      <w:r w:rsidRPr="0086282A">
        <w:t>Security Appeals Division</w:t>
      </w:r>
      <w:r w:rsidR="001B2D35" w:rsidRPr="0086282A">
        <w:t>”</w:t>
      </w:r>
      <w:r w:rsidRPr="0086282A">
        <w:t xml:space="preserve">, substitute </w:t>
      </w:r>
      <w:r w:rsidR="001B2D35" w:rsidRPr="0086282A">
        <w:t>“</w:t>
      </w:r>
      <w:r w:rsidRPr="0086282A">
        <w:t>Security Division</w:t>
      </w:r>
      <w:r w:rsidR="001B2D35" w:rsidRPr="0086282A">
        <w:t>”</w:t>
      </w:r>
      <w:r w:rsidR="00EE17C7" w:rsidRPr="0086282A">
        <w:t>.</w:t>
      </w:r>
    </w:p>
    <w:p w:rsidR="00547218" w:rsidRPr="0086282A" w:rsidRDefault="00AD2235" w:rsidP="0086282A">
      <w:pPr>
        <w:pStyle w:val="ItemHead"/>
      </w:pPr>
      <w:r w:rsidRPr="0086282A">
        <w:t>96</w:t>
      </w:r>
      <w:r w:rsidR="00547218" w:rsidRPr="0086282A">
        <w:t xml:space="preserve">  Paragraph 39B(5)(b)</w:t>
      </w:r>
    </w:p>
    <w:p w:rsidR="00547218" w:rsidRPr="0086282A" w:rsidRDefault="00547218" w:rsidP="0086282A">
      <w:pPr>
        <w:pStyle w:val="Item"/>
      </w:pPr>
      <w:r w:rsidRPr="0086282A">
        <w:t xml:space="preserve">Omit </w:t>
      </w:r>
      <w:r w:rsidR="001B2D35" w:rsidRPr="0086282A">
        <w:t>“</w:t>
      </w:r>
      <w:r w:rsidRPr="0086282A">
        <w:t>presidential member presiding</w:t>
      </w:r>
      <w:r w:rsidR="001B2D35" w:rsidRPr="0086282A">
        <w:t>”</w:t>
      </w:r>
      <w:r w:rsidRPr="0086282A">
        <w:t xml:space="preserve">, substitute </w:t>
      </w:r>
      <w:r w:rsidR="001B2D35" w:rsidRPr="0086282A">
        <w:t>“</w:t>
      </w:r>
      <w:r w:rsidRPr="0086282A">
        <w:t>presiding member</w:t>
      </w:r>
      <w:r w:rsidR="001B2D35" w:rsidRPr="0086282A">
        <w:t>”</w:t>
      </w:r>
      <w:r w:rsidR="00EE17C7" w:rsidRPr="0086282A">
        <w:t>.</w:t>
      </w:r>
    </w:p>
    <w:p w:rsidR="00547218" w:rsidRPr="0086282A" w:rsidRDefault="00AD2235" w:rsidP="0086282A">
      <w:pPr>
        <w:pStyle w:val="ItemHead"/>
      </w:pPr>
      <w:r w:rsidRPr="0086282A">
        <w:t>97</w:t>
      </w:r>
      <w:r w:rsidR="00547218" w:rsidRPr="0086282A">
        <w:t xml:space="preserve">  Subsection</w:t>
      </w:r>
      <w:r w:rsidR="0086282A" w:rsidRPr="0086282A">
        <w:t> </w:t>
      </w:r>
      <w:r w:rsidR="00547218" w:rsidRPr="0086282A">
        <w:t>39B(5)</w:t>
      </w:r>
    </w:p>
    <w:p w:rsidR="00547218" w:rsidRPr="0086282A" w:rsidRDefault="00547218" w:rsidP="0086282A">
      <w:pPr>
        <w:pStyle w:val="Item"/>
      </w:pPr>
      <w:r w:rsidRPr="0086282A">
        <w:t xml:space="preserve">Omit </w:t>
      </w:r>
      <w:r w:rsidR="001B2D35" w:rsidRPr="0086282A">
        <w:t>“</w:t>
      </w:r>
      <w:r w:rsidRPr="0086282A">
        <w:t>presidential member may</w:t>
      </w:r>
      <w:r w:rsidR="001B2D35" w:rsidRPr="0086282A">
        <w:t>”</w:t>
      </w:r>
      <w:r w:rsidRPr="0086282A">
        <w:t xml:space="preserve">, substitute </w:t>
      </w:r>
      <w:r w:rsidR="001B2D35" w:rsidRPr="0086282A">
        <w:t>“</w:t>
      </w:r>
      <w:r w:rsidRPr="0086282A">
        <w:t>presiding member may</w:t>
      </w:r>
      <w:r w:rsidR="001B2D35" w:rsidRPr="0086282A">
        <w:t>”</w:t>
      </w:r>
      <w:r w:rsidR="00EE17C7" w:rsidRPr="0086282A">
        <w:t>.</w:t>
      </w:r>
    </w:p>
    <w:p w:rsidR="00547218" w:rsidRPr="0086282A" w:rsidRDefault="00AD2235" w:rsidP="0086282A">
      <w:pPr>
        <w:pStyle w:val="ItemHead"/>
      </w:pPr>
      <w:r w:rsidRPr="0086282A">
        <w:t>98</w:t>
      </w:r>
      <w:r w:rsidR="00547218" w:rsidRPr="0086282A">
        <w:t xml:space="preserve">  Subsection</w:t>
      </w:r>
      <w:r w:rsidR="0086282A" w:rsidRPr="0086282A">
        <w:t> </w:t>
      </w:r>
      <w:r w:rsidR="00547218" w:rsidRPr="0086282A">
        <w:t>39B(6) (heading)</w:t>
      </w:r>
    </w:p>
    <w:p w:rsidR="00547218" w:rsidRPr="0086282A" w:rsidRDefault="00547218" w:rsidP="0086282A">
      <w:pPr>
        <w:pStyle w:val="Item"/>
      </w:pPr>
      <w:r w:rsidRPr="0086282A">
        <w:t>Repeal the heading, substitute:</w:t>
      </w:r>
    </w:p>
    <w:p w:rsidR="00547218" w:rsidRPr="0086282A" w:rsidRDefault="00547218" w:rsidP="0086282A">
      <w:pPr>
        <w:pStyle w:val="SubsectionHead"/>
      </w:pPr>
      <w:r w:rsidRPr="0086282A">
        <w:t>What presiding member must consider in deciding whether to authorise disclosure of information etc</w:t>
      </w:r>
      <w:r w:rsidR="00EE17C7" w:rsidRPr="0086282A">
        <w:t>.</w:t>
      </w:r>
    </w:p>
    <w:p w:rsidR="00547218" w:rsidRPr="0086282A" w:rsidRDefault="00AD2235" w:rsidP="0086282A">
      <w:pPr>
        <w:pStyle w:val="ItemHead"/>
      </w:pPr>
      <w:r w:rsidRPr="0086282A">
        <w:t>99</w:t>
      </w:r>
      <w:r w:rsidR="00547218" w:rsidRPr="0086282A">
        <w:t xml:space="preserve">  Paragraphs 39B(6)(a) and (b)</w:t>
      </w:r>
    </w:p>
    <w:p w:rsidR="00547218" w:rsidRPr="0086282A" w:rsidRDefault="00547218" w:rsidP="0086282A">
      <w:pPr>
        <w:pStyle w:val="Item"/>
      </w:pPr>
      <w:r w:rsidRPr="0086282A">
        <w:t xml:space="preserve">Omit </w:t>
      </w:r>
      <w:r w:rsidR="001B2D35" w:rsidRPr="0086282A">
        <w:t>“</w:t>
      </w:r>
      <w:r w:rsidRPr="0086282A">
        <w:t>presidential member</w:t>
      </w:r>
      <w:r w:rsidR="001B2D35" w:rsidRPr="0086282A">
        <w:t>”</w:t>
      </w:r>
      <w:r w:rsidRPr="0086282A">
        <w:t xml:space="preserve">, substitute </w:t>
      </w:r>
      <w:r w:rsidR="001B2D35" w:rsidRPr="0086282A">
        <w:t>“</w:t>
      </w:r>
      <w:r w:rsidRPr="0086282A">
        <w:t>presiding member</w:t>
      </w:r>
      <w:r w:rsidR="001B2D35" w:rsidRPr="0086282A">
        <w:t>”</w:t>
      </w:r>
      <w:r w:rsidR="00EE17C7" w:rsidRPr="0086282A">
        <w:t>.</w:t>
      </w:r>
    </w:p>
    <w:p w:rsidR="00547218" w:rsidRPr="0086282A" w:rsidRDefault="00AD2235" w:rsidP="0086282A">
      <w:pPr>
        <w:pStyle w:val="ItemHead"/>
      </w:pPr>
      <w:r w:rsidRPr="0086282A">
        <w:t>100</w:t>
      </w:r>
      <w:r w:rsidR="00547218" w:rsidRPr="0086282A">
        <w:t xml:space="preserve">  Subsections</w:t>
      </w:r>
      <w:r w:rsidR="0086282A" w:rsidRPr="0086282A">
        <w:t> </w:t>
      </w:r>
      <w:r w:rsidR="00547218" w:rsidRPr="0086282A">
        <w:t>40(1A) to (1E)</w:t>
      </w:r>
    </w:p>
    <w:p w:rsidR="00547218" w:rsidRPr="0086282A" w:rsidRDefault="00547218" w:rsidP="0086282A">
      <w:pPr>
        <w:pStyle w:val="Item"/>
      </w:pPr>
      <w:r w:rsidRPr="0086282A">
        <w:t>Repeal the subsections</w:t>
      </w:r>
      <w:r w:rsidR="00EE17C7" w:rsidRPr="0086282A">
        <w:t>.</w:t>
      </w:r>
    </w:p>
    <w:p w:rsidR="00547218" w:rsidRPr="0086282A" w:rsidRDefault="00AD2235" w:rsidP="0086282A">
      <w:pPr>
        <w:pStyle w:val="ItemHead"/>
      </w:pPr>
      <w:r w:rsidRPr="0086282A">
        <w:t>101</w:t>
      </w:r>
      <w:r w:rsidR="00547218" w:rsidRPr="0086282A">
        <w:t xml:space="preserve">  Paragraphs 40(2)(b) and (c)</w:t>
      </w:r>
    </w:p>
    <w:p w:rsidR="00547218" w:rsidRPr="0086282A" w:rsidRDefault="00547218" w:rsidP="0086282A">
      <w:pPr>
        <w:pStyle w:val="Item"/>
      </w:pPr>
      <w:r w:rsidRPr="0086282A">
        <w:t>Repeal the paragraphs, substitute:</w:t>
      </w:r>
    </w:p>
    <w:p w:rsidR="00547218" w:rsidRPr="0086282A" w:rsidRDefault="00547218" w:rsidP="0086282A">
      <w:pPr>
        <w:pStyle w:val="paragraph"/>
      </w:pPr>
      <w:r w:rsidRPr="0086282A">
        <w:tab/>
        <w:t>(b)</w:t>
      </w:r>
      <w:r w:rsidRPr="0086282A">
        <w:tab/>
        <w:t>may administer an oath or affirmation to a person so appearing before the Tribunal</w:t>
      </w:r>
      <w:r w:rsidR="00EE17C7" w:rsidRPr="0086282A">
        <w:t>.</w:t>
      </w:r>
    </w:p>
    <w:p w:rsidR="00547218" w:rsidRPr="0086282A" w:rsidRDefault="00AD2235" w:rsidP="0086282A">
      <w:pPr>
        <w:pStyle w:val="ItemHead"/>
      </w:pPr>
      <w:r w:rsidRPr="0086282A">
        <w:t>102</w:t>
      </w:r>
      <w:r w:rsidR="00547218" w:rsidRPr="0086282A">
        <w:t xml:space="preserve">  Subsections</w:t>
      </w:r>
      <w:r w:rsidR="0086282A" w:rsidRPr="0086282A">
        <w:t> </w:t>
      </w:r>
      <w:r w:rsidR="00547218" w:rsidRPr="0086282A">
        <w:t>40(3) to (6)</w:t>
      </w:r>
    </w:p>
    <w:p w:rsidR="00547218" w:rsidRPr="0086282A" w:rsidRDefault="00547218" w:rsidP="0086282A">
      <w:pPr>
        <w:pStyle w:val="Item"/>
      </w:pPr>
      <w:r w:rsidRPr="0086282A">
        <w:t>Repeal the subsections, substitute:</w:t>
      </w:r>
    </w:p>
    <w:p w:rsidR="00547218" w:rsidRPr="0086282A" w:rsidRDefault="00547218" w:rsidP="0086282A">
      <w:pPr>
        <w:pStyle w:val="SubsectionHead"/>
        <w:rPr>
          <w:rFonts w:eastAsiaTheme="minorHAnsi"/>
        </w:rPr>
      </w:pPr>
      <w:r w:rsidRPr="0086282A">
        <w:rPr>
          <w:rFonts w:eastAsiaTheme="minorHAnsi"/>
        </w:rPr>
        <w:lastRenderedPageBreak/>
        <w:t>Power to take evidence</w:t>
      </w:r>
    </w:p>
    <w:p w:rsidR="00547218" w:rsidRPr="0086282A" w:rsidRDefault="0068596B" w:rsidP="0086282A">
      <w:pPr>
        <w:pStyle w:val="subsection"/>
        <w:rPr>
          <w:rFonts w:eastAsiaTheme="minorHAnsi"/>
        </w:rPr>
      </w:pPr>
      <w:r w:rsidRPr="0086282A">
        <w:rPr>
          <w:rFonts w:eastAsiaTheme="minorHAnsi"/>
        </w:rPr>
        <w:tab/>
        <w:t>(3</w:t>
      </w:r>
      <w:r w:rsidR="00547218" w:rsidRPr="0086282A">
        <w:rPr>
          <w:rFonts w:eastAsiaTheme="minorHAnsi"/>
        </w:rPr>
        <w:t>)</w:t>
      </w:r>
      <w:r w:rsidR="00547218" w:rsidRPr="0086282A">
        <w:rPr>
          <w:rFonts w:eastAsiaTheme="minorHAnsi"/>
        </w:rPr>
        <w:tab/>
        <w:t xml:space="preserve">The power (the </w:t>
      </w:r>
      <w:r w:rsidR="00547218" w:rsidRPr="0086282A">
        <w:rPr>
          <w:rFonts w:eastAsiaTheme="minorHAnsi"/>
          <w:b/>
          <w:bCs/>
          <w:i/>
          <w:iCs/>
        </w:rPr>
        <w:t>evidence power</w:t>
      </w:r>
      <w:r w:rsidR="00547218" w:rsidRPr="0086282A">
        <w:rPr>
          <w:rFonts w:eastAsiaTheme="minorHAnsi"/>
          <w:bCs/>
        </w:rPr>
        <w:t>)</w:t>
      </w:r>
      <w:r w:rsidR="00547218" w:rsidRPr="0086282A">
        <w:rPr>
          <w:rFonts w:eastAsiaTheme="minorHAnsi"/>
        </w:rPr>
        <w:t xml:space="preserve"> of the Tribunal under </w:t>
      </w:r>
      <w:r w:rsidR="0086282A" w:rsidRPr="0086282A">
        <w:rPr>
          <w:rFonts w:eastAsiaTheme="minorHAnsi"/>
        </w:rPr>
        <w:t>paragraph (</w:t>
      </w:r>
      <w:r w:rsidR="00547218" w:rsidRPr="0086282A">
        <w:rPr>
          <w:rFonts w:eastAsiaTheme="minorHAnsi"/>
        </w:rPr>
        <w:t xml:space="preserve">1)(a) to take evidence on oath or affirmation in a particular </w:t>
      </w:r>
      <w:r w:rsidRPr="0086282A">
        <w:rPr>
          <w:rFonts w:eastAsiaTheme="minorHAnsi"/>
        </w:rPr>
        <w:t>proceeding</w:t>
      </w:r>
      <w:r w:rsidR="00547218" w:rsidRPr="0086282A">
        <w:rPr>
          <w:rFonts w:eastAsiaTheme="minorHAnsi"/>
        </w:rPr>
        <w:t xml:space="preserve"> may be exercised on behalf of the Tribunal by:</w:t>
      </w:r>
    </w:p>
    <w:p w:rsidR="00547218" w:rsidRPr="0086282A" w:rsidRDefault="00547218" w:rsidP="0086282A">
      <w:pPr>
        <w:pStyle w:val="paragraph"/>
        <w:rPr>
          <w:rFonts w:eastAsiaTheme="minorHAnsi"/>
        </w:rPr>
      </w:pPr>
      <w:r w:rsidRPr="0086282A">
        <w:rPr>
          <w:rFonts w:eastAsiaTheme="minorHAnsi"/>
        </w:rPr>
        <w:tab/>
        <w:t>(a)</w:t>
      </w:r>
      <w:r w:rsidRPr="0086282A">
        <w:rPr>
          <w:rFonts w:eastAsiaTheme="minorHAnsi"/>
        </w:rPr>
        <w:tab/>
        <w:t>the presiding member in relation to the review; or</w:t>
      </w:r>
    </w:p>
    <w:p w:rsidR="00547218" w:rsidRPr="0086282A" w:rsidRDefault="00547218" w:rsidP="0086282A">
      <w:pPr>
        <w:pStyle w:val="paragraph"/>
        <w:rPr>
          <w:rFonts w:eastAsiaTheme="minorHAnsi"/>
        </w:rPr>
      </w:pPr>
      <w:r w:rsidRPr="0086282A">
        <w:rPr>
          <w:rFonts w:eastAsiaTheme="minorHAnsi"/>
        </w:rPr>
        <w:tab/>
        <w:t>(b)</w:t>
      </w:r>
      <w:r w:rsidRPr="0086282A">
        <w:rPr>
          <w:rFonts w:eastAsiaTheme="minorHAnsi"/>
        </w:rPr>
        <w:tab/>
        <w:t>another person (whether or not a member) authorised in writing by that member</w:t>
      </w:r>
      <w:r w:rsidR="00EE17C7" w:rsidRPr="0086282A">
        <w:rPr>
          <w:rFonts w:eastAsiaTheme="minorHAnsi"/>
        </w:rPr>
        <w:t>.</w:t>
      </w:r>
    </w:p>
    <w:p w:rsidR="00547218" w:rsidRPr="0086282A" w:rsidRDefault="0068596B" w:rsidP="0086282A">
      <w:pPr>
        <w:pStyle w:val="subsection"/>
        <w:rPr>
          <w:rFonts w:eastAsiaTheme="minorHAnsi"/>
        </w:rPr>
      </w:pPr>
      <w:r w:rsidRPr="0086282A">
        <w:rPr>
          <w:rFonts w:eastAsiaTheme="minorHAnsi"/>
        </w:rPr>
        <w:tab/>
        <w:t>(4</w:t>
      </w:r>
      <w:r w:rsidR="00547218" w:rsidRPr="0086282A">
        <w:rPr>
          <w:rFonts w:eastAsiaTheme="minorHAnsi"/>
        </w:rPr>
        <w:t>)</w:t>
      </w:r>
      <w:r w:rsidR="00547218" w:rsidRPr="0086282A">
        <w:rPr>
          <w:rFonts w:eastAsiaTheme="minorHAnsi"/>
        </w:rPr>
        <w:tab/>
        <w:t>The evidence power may be exercised:</w:t>
      </w:r>
    </w:p>
    <w:p w:rsidR="00547218" w:rsidRPr="0086282A" w:rsidRDefault="00547218" w:rsidP="0086282A">
      <w:pPr>
        <w:pStyle w:val="paragraph"/>
        <w:rPr>
          <w:rFonts w:eastAsiaTheme="minorHAnsi"/>
          <w:szCs w:val="22"/>
        </w:rPr>
      </w:pPr>
      <w:r w:rsidRPr="0086282A">
        <w:rPr>
          <w:rFonts w:eastAsiaTheme="minorHAnsi"/>
          <w:szCs w:val="22"/>
        </w:rPr>
        <w:tab/>
        <w:t>(a)</w:t>
      </w:r>
      <w:r w:rsidRPr="0086282A">
        <w:rPr>
          <w:rFonts w:eastAsiaTheme="minorHAnsi"/>
          <w:szCs w:val="22"/>
        </w:rPr>
        <w:tab/>
        <w:t>inside or outside Australia; and</w:t>
      </w:r>
    </w:p>
    <w:p w:rsidR="00547218" w:rsidRPr="0086282A" w:rsidRDefault="00547218" w:rsidP="0086282A">
      <w:pPr>
        <w:pStyle w:val="paragraph"/>
        <w:rPr>
          <w:rFonts w:eastAsiaTheme="minorHAnsi"/>
          <w:szCs w:val="22"/>
        </w:rPr>
      </w:pPr>
      <w:r w:rsidRPr="0086282A">
        <w:rPr>
          <w:rFonts w:eastAsiaTheme="minorHAnsi"/>
          <w:szCs w:val="22"/>
        </w:rPr>
        <w:tab/>
        <w:t>(b)</w:t>
      </w:r>
      <w:r w:rsidRPr="0086282A">
        <w:rPr>
          <w:rFonts w:eastAsiaTheme="minorHAnsi"/>
          <w:szCs w:val="22"/>
        </w:rPr>
        <w:tab/>
        <w:t xml:space="preserve">subject to any </w:t>
      </w:r>
      <w:r w:rsidRPr="0086282A">
        <w:rPr>
          <w:rFonts w:eastAsiaTheme="minorHAnsi"/>
          <w:iCs/>
          <w:szCs w:val="22"/>
        </w:rPr>
        <w:t>limitations or requirements</w:t>
      </w:r>
      <w:r w:rsidRPr="0086282A">
        <w:rPr>
          <w:rFonts w:eastAsiaTheme="minorHAnsi"/>
          <w:szCs w:val="22"/>
        </w:rPr>
        <w:t xml:space="preserve"> specified by the Tribunal</w:t>
      </w:r>
      <w:r w:rsidR="00EE17C7" w:rsidRPr="0086282A">
        <w:rPr>
          <w:rFonts w:eastAsiaTheme="minorHAnsi"/>
          <w:szCs w:val="22"/>
        </w:rPr>
        <w:t>.</w:t>
      </w:r>
    </w:p>
    <w:p w:rsidR="00547218" w:rsidRPr="0086282A" w:rsidRDefault="0068596B" w:rsidP="0086282A">
      <w:pPr>
        <w:pStyle w:val="subsection"/>
        <w:rPr>
          <w:rFonts w:eastAsiaTheme="minorHAnsi"/>
        </w:rPr>
      </w:pPr>
      <w:r w:rsidRPr="0086282A">
        <w:rPr>
          <w:rFonts w:eastAsiaTheme="minorHAnsi"/>
        </w:rPr>
        <w:tab/>
        <w:t>(5</w:t>
      </w:r>
      <w:r w:rsidR="00547218" w:rsidRPr="0086282A">
        <w:rPr>
          <w:rFonts w:eastAsiaTheme="minorHAnsi"/>
        </w:rPr>
        <w:t>)</w:t>
      </w:r>
      <w:r w:rsidR="00547218" w:rsidRPr="0086282A">
        <w:rPr>
          <w:rFonts w:eastAsiaTheme="minorHAnsi"/>
        </w:rPr>
        <w:tab/>
        <w:t xml:space="preserve">If a person </w:t>
      </w:r>
      <w:r w:rsidR="00300071" w:rsidRPr="0086282A">
        <w:rPr>
          <w:rFonts w:eastAsiaTheme="minorHAnsi"/>
        </w:rPr>
        <w:t xml:space="preserve">other than the presiding member </w:t>
      </w:r>
      <w:r w:rsidR="00547218" w:rsidRPr="0086282A">
        <w:rPr>
          <w:rFonts w:eastAsiaTheme="minorHAnsi"/>
        </w:rPr>
        <w:t>has the evidence power:</w:t>
      </w:r>
    </w:p>
    <w:p w:rsidR="00547218" w:rsidRPr="0086282A" w:rsidRDefault="00547218" w:rsidP="0086282A">
      <w:pPr>
        <w:pStyle w:val="paragraph"/>
        <w:rPr>
          <w:rFonts w:eastAsiaTheme="minorHAnsi"/>
          <w:szCs w:val="22"/>
        </w:rPr>
      </w:pPr>
      <w:r w:rsidRPr="0086282A">
        <w:rPr>
          <w:rFonts w:eastAsiaTheme="minorHAnsi"/>
          <w:szCs w:val="22"/>
        </w:rPr>
        <w:tab/>
        <w:t>(a)</w:t>
      </w:r>
      <w:r w:rsidRPr="0086282A">
        <w:rPr>
          <w:rFonts w:eastAsiaTheme="minorHAnsi"/>
          <w:szCs w:val="22"/>
        </w:rPr>
        <w:tab/>
        <w:t>the person has, for the purpose of taking the evidence, the powers of the Tribunal</w:t>
      </w:r>
      <w:r w:rsidR="00F85A27" w:rsidRPr="0086282A">
        <w:rPr>
          <w:rFonts w:eastAsiaTheme="minorHAnsi"/>
          <w:szCs w:val="22"/>
        </w:rPr>
        <w:t xml:space="preserve"> and the presiding member</w:t>
      </w:r>
      <w:r w:rsidRPr="0086282A">
        <w:rPr>
          <w:rFonts w:eastAsiaTheme="minorHAnsi"/>
          <w:szCs w:val="22"/>
        </w:rPr>
        <w:t xml:space="preserve"> under </w:t>
      </w:r>
      <w:r w:rsidR="0086282A" w:rsidRPr="0086282A">
        <w:rPr>
          <w:rFonts w:eastAsiaTheme="minorHAnsi"/>
          <w:szCs w:val="22"/>
        </w:rPr>
        <w:t>subsections (</w:t>
      </w:r>
      <w:r w:rsidRPr="0086282A">
        <w:rPr>
          <w:rFonts w:eastAsiaTheme="minorHAnsi"/>
          <w:szCs w:val="22"/>
        </w:rPr>
        <w:t>1)</w:t>
      </w:r>
      <w:r w:rsidR="00AB3F37" w:rsidRPr="0086282A">
        <w:rPr>
          <w:rFonts w:eastAsiaTheme="minorHAnsi"/>
          <w:szCs w:val="22"/>
        </w:rPr>
        <w:t xml:space="preserve"> and (2)</w:t>
      </w:r>
      <w:r w:rsidRPr="0086282A">
        <w:rPr>
          <w:rFonts w:eastAsiaTheme="minorHAnsi"/>
          <w:szCs w:val="22"/>
        </w:rPr>
        <w:t>; and</w:t>
      </w:r>
    </w:p>
    <w:p w:rsidR="00547218" w:rsidRPr="0086282A" w:rsidRDefault="00547218" w:rsidP="0086282A">
      <w:pPr>
        <w:pStyle w:val="paragraph"/>
        <w:rPr>
          <w:rFonts w:eastAsiaTheme="minorHAnsi"/>
          <w:szCs w:val="22"/>
        </w:rPr>
      </w:pPr>
      <w:r w:rsidRPr="0086282A">
        <w:rPr>
          <w:rFonts w:eastAsiaTheme="minorHAnsi"/>
          <w:szCs w:val="22"/>
        </w:rPr>
        <w:tab/>
        <w:t>(b)</w:t>
      </w:r>
      <w:r w:rsidRPr="0086282A">
        <w:rPr>
          <w:rFonts w:eastAsiaTheme="minorHAnsi"/>
          <w:szCs w:val="22"/>
        </w:rPr>
        <w:tab/>
        <w:t xml:space="preserve">this </w:t>
      </w:r>
      <w:r w:rsidR="00AB3F37" w:rsidRPr="0086282A">
        <w:rPr>
          <w:rFonts w:eastAsiaTheme="minorHAnsi"/>
          <w:szCs w:val="22"/>
        </w:rPr>
        <w:t>Act</w:t>
      </w:r>
      <w:r w:rsidRPr="0086282A">
        <w:rPr>
          <w:rFonts w:eastAsiaTheme="minorHAnsi"/>
          <w:szCs w:val="22"/>
        </w:rPr>
        <w:t xml:space="preserve"> applies in relation to the person, for the purpose of taking the evidence in the exercise of those powers, as </w:t>
      </w:r>
      <w:r w:rsidR="00F85A27" w:rsidRPr="0086282A">
        <w:rPr>
          <w:rFonts w:eastAsiaTheme="minorHAnsi"/>
          <w:szCs w:val="22"/>
        </w:rPr>
        <w:t>if the person were the Tribunal or the presiding member</w:t>
      </w:r>
      <w:r w:rsidR="00EE17C7" w:rsidRPr="0086282A">
        <w:rPr>
          <w:rFonts w:eastAsiaTheme="minorHAnsi"/>
          <w:szCs w:val="22"/>
        </w:rPr>
        <w:t>.</w:t>
      </w:r>
    </w:p>
    <w:p w:rsidR="00547218" w:rsidRPr="0086282A" w:rsidRDefault="00AD2235" w:rsidP="0086282A">
      <w:pPr>
        <w:pStyle w:val="ItemHead"/>
      </w:pPr>
      <w:r w:rsidRPr="0086282A">
        <w:t>103</w:t>
      </w:r>
      <w:r w:rsidR="00547218" w:rsidRPr="0086282A">
        <w:t xml:space="preserve">  After section</w:t>
      </w:r>
      <w:r w:rsidR="0086282A" w:rsidRPr="0086282A">
        <w:t> </w:t>
      </w:r>
      <w:r w:rsidR="00547218" w:rsidRPr="0086282A">
        <w:t>40</w:t>
      </w:r>
    </w:p>
    <w:p w:rsidR="00547218" w:rsidRPr="0086282A" w:rsidRDefault="00547218" w:rsidP="0086282A">
      <w:pPr>
        <w:pStyle w:val="Item"/>
      </w:pPr>
      <w:r w:rsidRPr="0086282A">
        <w:t>Insert:</w:t>
      </w:r>
    </w:p>
    <w:p w:rsidR="00547218" w:rsidRPr="0086282A" w:rsidRDefault="00547218" w:rsidP="0086282A">
      <w:pPr>
        <w:pStyle w:val="ActHead5"/>
      </w:pPr>
      <w:bookmarkStart w:id="71" w:name="_Toc420588839"/>
      <w:r w:rsidRPr="0086282A">
        <w:rPr>
          <w:rStyle w:val="CharSectno"/>
        </w:rPr>
        <w:t>40A</w:t>
      </w:r>
      <w:r w:rsidRPr="0086282A">
        <w:t xml:space="preserve">  Power to summon </w:t>
      </w:r>
      <w:r w:rsidR="00221C11" w:rsidRPr="0086282A">
        <w:t xml:space="preserve">person to give </w:t>
      </w:r>
      <w:r w:rsidRPr="0086282A">
        <w:t>evidence</w:t>
      </w:r>
      <w:r w:rsidR="00221C11" w:rsidRPr="0086282A">
        <w:t xml:space="preserve"> or produce documents</w:t>
      </w:r>
      <w:bookmarkEnd w:id="71"/>
    </w:p>
    <w:p w:rsidR="00547218" w:rsidRPr="0086282A" w:rsidRDefault="00547218" w:rsidP="0086282A">
      <w:pPr>
        <w:pStyle w:val="subsection"/>
      </w:pPr>
      <w:r w:rsidRPr="0086282A">
        <w:tab/>
        <w:t>(1)</w:t>
      </w:r>
      <w:r w:rsidRPr="0086282A">
        <w:tab/>
        <w:t>For the purposes of a proceeding before the Tribunal, the President, an authorised member or an officer of the Tribunal may summon a person to do either or both of the following, on the day, and at the time and place, specified in the summons:</w:t>
      </w:r>
    </w:p>
    <w:p w:rsidR="00547218" w:rsidRPr="0086282A" w:rsidRDefault="00547218" w:rsidP="0086282A">
      <w:pPr>
        <w:pStyle w:val="paragraph"/>
      </w:pPr>
      <w:r w:rsidRPr="0086282A">
        <w:tab/>
        <w:t>(a)</w:t>
      </w:r>
      <w:r w:rsidRPr="0086282A">
        <w:tab/>
        <w:t>appear before the Tribunal to give evidence;</w:t>
      </w:r>
    </w:p>
    <w:p w:rsidR="00547218" w:rsidRPr="0086282A" w:rsidRDefault="00547218" w:rsidP="0086282A">
      <w:pPr>
        <w:pStyle w:val="paragraph"/>
      </w:pPr>
      <w:r w:rsidRPr="0086282A">
        <w:tab/>
        <w:t>(b)</w:t>
      </w:r>
      <w:r w:rsidRPr="0086282A">
        <w:tab/>
        <w:t xml:space="preserve">produce any document or other thing </w:t>
      </w:r>
      <w:r w:rsidR="008D4FC9" w:rsidRPr="0086282A">
        <w:t>specified</w:t>
      </w:r>
      <w:r w:rsidRPr="0086282A">
        <w:t xml:space="preserve"> in the summons</w:t>
      </w:r>
      <w:r w:rsidR="00EE17C7" w:rsidRPr="0086282A">
        <w:t>.</w:t>
      </w:r>
    </w:p>
    <w:p w:rsidR="00C677B0" w:rsidRPr="0086282A" w:rsidRDefault="00C677B0" w:rsidP="0086282A">
      <w:pPr>
        <w:pStyle w:val="notetext"/>
      </w:pPr>
      <w:r w:rsidRPr="0086282A">
        <w:t>Note:</w:t>
      </w:r>
      <w:r w:rsidRPr="0086282A">
        <w:tab/>
        <w:t xml:space="preserve">This section does not apply in relation to </w:t>
      </w:r>
      <w:r w:rsidR="00857877" w:rsidRPr="0086282A">
        <w:t>proceedings</w:t>
      </w:r>
      <w:r w:rsidRPr="0086282A">
        <w:t xml:space="preserve"> in the Social </w:t>
      </w:r>
      <w:r w:rsidR="00B97860" w:rsidRPr="0086282A">
        <w:t>Services</w:t>
      </w:r>
      <w:r w:rsidRPr="0086282A">
        <w:t xml:space="preserve"> and Child Support Division, as a result of provisions in the </w:t>
      </w:r>
      <w:r w:rsidR="00B52567" w:rsidRPr="0086282A">
        <w:t>enactments</w:t>
      </w:r>
      <w:r w:rsidRPr="0086282A">
        <w:t xml:space="preserve"> that authorise applications for reviews</w:t>
      </w:r>
      <w:r w:rsidR="00DF664B" w:rsidRPr="0086282A">
        <w:t xml:space="preserve"> that will be heard in that Division</w:t>
      </w:r>
      <w:r w:rsidR="00EE17C7" w:rsidRPr="0086282A">
        <w:t>.</w:t>
      </w:r>
    </w:p>
    <w:p w:rsidR="00547218" w:rsidRPr="0086282A" w:rsidRDefault="00547218" w:rsidP="0086282A">
      <w:pPr>
        <w:pStyle w:val="subsection"/>
      </w:pPr>
      <w:r w:rsidRPr="0086282A">
        <w:lastRenderedPageBreak/>
        <w:tab/>
        <w:t>(2)</w:t>
      </w:r>
      <w:r w:rsidRPr="0086282A">
        <w:tab/>
        <w:t>The President or an authorised member may refuse a request to summon a person</w:t>
      </w:r>
      <w:r w:rsidR="00EE17C7" w:rsidRPr="0086282A">
        <w:t>.</w:t>
      </w:r>
    </w:p>
    <w:p w:rsidR="00F4167E" w:rsidRPr="0086282A" w:rsidRDefault="00547218" w:rsidP="0086282A">
      <w:pPr>
        <w:pStyle w:val="subsection"/>
      </w:pPr>
      <w:r w:rsidRPr="0086282A">
        <w:tab/>
        <w:t>(3)</w:t>
      </w:r>
      <w:r w:rsidRPr="0086282A">
        <w:tab/>
        <w:t xml:space="preserve">A person may, before the day specified in the summons, comply with a summons to produce a document or thing by producing the document or thing at the Registry </w:t>
      </w:r>
      <w:r w:rsidR="00D9572A" w:rsidRPr="0086282A">
        <w:t>from which</w:t>
      </w:r>
      <w:r w:rsidRPr="0086282A">
        <w:t xml:space="preserve"> the summons</w:t>
      </w:r>
      <w:r w:rsidR="00D9572A" w:rsidRPr="0086282A">
        <w:t xml:space="preserve"> was issued</w:t>
      </w:r>
      <w:r w:rsidR="00EE17C7" w:rsidRPr="0086282A">
        <w:t>.</w:t>
      </w:r>
      <w:r w:rsidR="00E4096E" w:rsidRPr="0086282A">
        <w:t xml:space="preserve"> If the person does so, the person is </w:t>
      </w:r>
      <w:r w:rsidR="00F4167E" w:rsidRPr="0086282A">
        <w:t>not</w:t>
      </w:r>
      <w:r w:rsidR="00E4096E" w:rsidRPr="0086282A">
        <w:t xml:space="preserve"> required to </w:t>
      </w:r>
      <w:r w:rsidR="009F5F94" w:rsidRPr="0086282A">
        <w:t>attend the hearing of the proceeding</w:t>
      </w:r>
      <w:r w:rsidR="00F4167E" w:rsidRPr="0086282A">
        <w:t xml:space="preserve"> unless:</w:t>
      </w:r>
    </w:p>
    <w:p w:rsidR="00F4167E" w:rsidRPr="0086282A" w:rsidRDefault="00F4167E" w:rsidP="0086282A">
      <w:pPr>
        <w:pStyle w:val="paragraph"/>
      </w:pPr>
      <w:r w:rsidRPr="0086282A">
        <w:tab/>
        <w:t>(a)</w:t>
      </w:r>
      <w:r w:rsidRPr="0086282A">
        <w:tab/>
      </w:r>
      <w:r w:rsidR="009F5F94" w:rsidRPr="0086282A">
        <w:t xml:space="preserve">the summons or another summons requires the person to </w:t>
      </w:r>
      <w:r w:rsidRPr="0086282A">
        <w:t>appear before the Tribunal; or</w:t>
      </w:r>
    </w:p>
    <w:p w:rsidR="009F5F94" w:rsidRPr="0086282A" w:rsidRDefault="00F4167E" w:rsidP="0086282A">
      <w:pPr>
        <w:pStyle w:val="paragraph"/>
      </w:pPr>
      <w:r w:rsidRPr="0086282A">
        <w:tab/>
        <w:t>(b)</w:t>
      </w:r>
      <w:r w:rsidRPr="0086282A">
        <w:tab/>
        <w:t>the Tribunal directs the person to attend the hearing</w:t>
      </w:r>
      <w:r w:rsidR="00EE17C7" w:rsidRPr="0086282A">
        <w:t>.</w:t>
      </w:r>
    </w:p>
    <w:p w:rsidR="00547218" w:rsidRPr="0086282A" w:rsidRDefault="00547218" w:rsidP="0086282A">
      <w:pPr>
        <w:pStyle w:val="ActHead5"/>
      </w:pPr>
      <w:bookmarkStart w:id="72" w:name="_Toc420588840"/>
      <w:r w:rsidRPr="0086282A">
        <w:rPr>
          <w:rStyle w:val="CharSectno"/>
        </w:rPr>
        <w:t>40B</w:t>
      </w:r>
      <w:r w:rsidRPr="0086282A">
        <w:t xml:space="preserve">  Inspection of documents produced under summons</w:t>
      </w:r>
      <w:bookmarkEnd w:id="72"/>
    </w:p>
    <w:p w:rsidR="00547218" w:rsidRPr="0086282A" w:rsidRDefault="00547218" w:rsidP="0086282A">
      <w:pPr>
        <w:pStyle w:val="subsection"/>
      </w:pPr>
      <w:r w:rsidRPr="0086282A">
        <w:tab/>
        <w:t>(1)</w:t>
      </w:r>
      <w:r w:rsidRPr="0086282A">
        <w:tab/>
        <w:t xml:space="preserve">Any of the following </w:t>
      </w:r>
      <w:r w:rsidR="005E2052" w:rsidRPr="0086282A">
        <w:t xml:space="preserve">persons </w:t>
      </w:r>
      <w:r w:rsidRPr="0086282A">
        <w:t>may give a party to a proceeding leave to inspect a document</w:t>
      </w:r>
      <w:r w:rsidR="001B7C75" w:rsidRPr="0086282A">
        <w:t xml:space="preserve"> or other thing</w:t>
      </w:r>
      <w:r w:rsidRPr="0086282A">
        <w:t xml:space="preserve"> produced under a summons</w:t>
      </w:r>
      <w:r w:rsidR="00AA7506" w:rsidRPr="0086282A">
        <w:t xml:space="preserve"> in relation to the proceeding</w:t>
      </w:r>
      <w:r w:rsidRPr="0086282A">
        <w:t>:</w:t>
      </w:r>
    </w:p>
    <w:p w:rsidR="00091D9D" w:rsidRPr="0086282A" w:rsidRDefault="00091D9D" w:rsidP="0086282A">
      <w:pPr>
        <w:pStyle w:val="paragraph"/>
      </w:pPr>
      <w:r w:rsidRPr="0086282A">
        <w:tab/>
        <w:t>(a)</w:t>
      </w:r>
      <w:r w:rsidRPr="0086282A">
        <w:tab/>
        <w:t>the President;</w:t>
      </w:r>
    </w:p>
    <w:p w:rsidR="00547218" w:rsidRPr="0086282A" w:rsidRDefault="00091D9D" w:rsidP="0086282A">
      <w:pPr>
        <w:pStyle w:val="paragraph"/>
      </w:pPr>
      <w:r w:rsidRPr="0086282A">
        <w:tab/>
        <w:t>(b</w:t>
      </w:r>
      <w:r w:rsidR="00547218" w:rsidRPr="0086282A">
        <w:t>)</w:t>
      </w:r>
      <w:r w:rsidR="00547218" w:rsidRPr="0086282A">
        <w:tab/>
        <w:t>an authorised member;</w:t>
      </w:r>
    </w:p>
    <w:p w:rsidR="00547218" w:rsidRPr="0086282A" w:rsidRDefault="00091D9D" w:rsidP="0086282A">
      <w:pPr>
        <w:pStyle w:val="paragraph"/>
      </w:pPr>
      <w:r w:rsidRPr="0086282A">
        <w:tab/>
        <w:t>(c</w:t>
      </w:r>
      <w:r w:rsidR="00547218" w:rsidRPr="0086282A">
        <w:t>)</w:t>
      </w:r>
      <w:r w:rsidR="00547218" w:rsidRPr="0086282A">
        <w:tab/>
        <w:t xml:space="preserve">an </w:t>
      </w:r>
      <w:r w:rsidR="00A762BF" w:rsidRPr="0086282A">
        <w:t xml:space="preserve">authorised </w:t>
      </w:r>
      <w:r w:rsidR="00547218" w:rsidRPr="0086282A">
        <w:t>officer</w:t>
      </w:r>
      <w:r w:rsidR="00EE17C7" w:rsidRPr="0086282A">
        <w:t>.</w:t>
      </w:r>
    </w:p>
    <w:p w:rsidR="00DF664B" w:rsidRPr="0086282A" w:rsidRDefault="00DF664B" w:rsidP="0086282A">
      <w:pPr>
        <w:pStyle w:val="notetext"/>
      </w:pPr>
      <w:r w:rsidRPr="0086282A">
        <w:t>Note:</w:t>
      </w:r>
      <w:r w:rsidRPr="0086282A">
        <w:tab/>
        <w:t>This section does not apply in relation to proceedings in the Social Services and Child Support Division, as a result of provisions in the enactments that authorise applications for reviews that will be heard in that Division</w:t>
      </w:r>
      <w:r w:rsidR="00EE17C7" w:rsidRPr="0086282A">
        <w:t>.</w:t>
      </w:r>
    </w:p>
    <w:p w:rsidR="00547218" w:rsidRPr="0086282A" w:rsidRDefault="00547218" w:rsidP="0086282A">
      <w:pPr>
        <w:pStyle w:val="subsection"/>
      </w:pPr>
      <w:r w:rsidRPr="0086282A">
        <w:tab/>
        <w:t>(2)</w:t>
      </w:r>
      <w:r w:rsidRPr="0086282A">
        <w:tab/>
        <w:t xml:space="preserve">However, an </w:t>
      </w:r>
      <w:r w:rsidR="00A762BF" w:rsidRPr="0086282A">
        <w:t xml:space="preserve">authorised </w:t>
      </w:r>
      <w:r w:rsidRPr="0086282A">
        <w:t>officer must not make a decision about giving leave, and must instead arrange for</w:t>
      </w:r>
      <w:r w:rsidR="008E740D" w:rsidRPr="0086282A">
        <w:t xml:space="preserve"> the President or</w:t>
      </w:r>
      <w:r w:rsidRPr="0086282A">
        <w:t xml:space="preserve"> a</w:t>
      </w:r>
      <w:r w:rsidR="00091D9D" w:rsidRPr="0086282A">
        <w:t>n authorised</w:t>
      </w:r>
      <w:r w:rsidRPr="0086282A">
        <w:t xml:space="preserve"> member of the Tribunal to make the decision, if:</w:t>
      </w:r>
    </w:p>
    <w:p w:rsidR="00547218" w:rsidRPr="0086282A" w:rsidRDefault="00547218" w:rsidP="0086282A">
      <w:pPr>
        <w:pStyle w:val="paragraph"/>
      </w:pPr>
      <w:r w:rsidRPr="0086282A">
        <w:tab/>
        <w:t>(a)</w:t>
      </w:r>
      <w:r w:rsidRPr="0086282A">
        <w:tab/>
        <w:t>the officer considers that it is not appropriate for the officer to make the decision; or</w:t>
      </w:r>
    </w:p>
    <w:p w:rsidR="00547218" w:rsidRPr="0086282A" w:rsidRDefault="00547218" w:rsidP="0086282A">
      <w:pPr>
        <w:pStyle w:val="paragraph"/>
      </w:pPr>
      <w:r w:rsidRPr="0086282A">
        <w:tab/>
        <w:t>(b)</w:t>
      </w:r>
      <w:r w:rsidRPr="0086282A">
        <w:tab/>
        <w:t>a party to the proceeding applies to the officer to have the decision made by a member of the Tribunal</w:t>
      </w:r>
      <w:r w:rsidR="00EE17C7" w:rsidRPr="0086282A">
        <w:t>.</w:t>
      </w:r>
    </w:p>
    <w:p w:rsidR="00547218" w:rsidRPr="0086282A" w:rsidRDefault="00547218" w:rsidP="0086282A">
      <w:pPr>
        <w:pStyle w:val="subsection"/>
      </w:pPr>
      <w:r w:rsidRPr="0086282A">
        <w:tab/>
        <w:t>(</w:t>
      </w:r>
      <w:r w:rsidR="00A762BF" w:rsidRPr="0086282A">
        <w:t>3</w:t>
      </w:r>
      <w:r w:rsidRPr="0086282A">
        <w:t>)</w:t>
      </w:r>
      <w:r w:rsidRPr="0086282A">
        <w:tab/>
        <w:t xml:space="preserve">If an </w:t>
      </w:r>
      <w:r w:rsidR="00A762BF" w:rsidRPr="0086282A">
        <w:t xml:space="preserve">authorised </w:t>
      </w:r>
      <w:r w:rsidRPr="0086282A">
        <w:t>officer decided whether to give a party to a proceeding leave to inspect a document produced under a summons:</w:t>
      </w:r>
    </w:p>
    <w:p w:rsidR="00547218" w:rsidRPr="0086282A" w:rsidRDefault="00547218" w:rsidP="0086282A">
      <w:pPr>
        <w:pStyle w:val="paragraph"/>
      </w:pPr>
      <w:r w:rsidRPr="0086282A">
        <w:tab/>
        <w:t>(a)</w:t>
      </w:r>
      <w:r w:rsidRPr="0086282A">
        <w:tab/>
        <w:t>a party to the proceeding may apply to the Tribunal, within 7 days or an extended time allowed by the Tribunal, to reconsider the decision; and</w:t>
      </w:r>
    </w:p>
    <w:p w:rsidR="00547218" w:rsidRPr="0086282A" w:rsidRDefault="00547218" w:rsidP="0086282A">
      <w:pPr>
        <w:pStyle w:val="paragraph"/>
      </w:pPr>
      <w:r w:rsidRPr="0086282A">
        <w:tab/>
        <w:t>(b)</w:t>
      </w:r>
      <w:r w:rsidRPr="0086282A">
        <w:tab/>
        <w:t>the Tribunal may reconsider the decision on such an application or its own initiative; and</w:t>
      </w:r>
    </w:p>
    <w:p w:rsidR="00547218" w:rsidRPr="0086282A" w:rsidRDefault="00547218" w:rsidP="0086282A">
      <w:pPr>
        <w:pStyle w:val="paragraph"/>
      </w:pPr>
      <w:r w:rsidRPr="0086282A">
        <w:lastRenderedPageBreak/>
        <w:tab/>
        <w:t>(c)</w:t>
      </w:r>
      <w:r w:rsidRPr="0086282A">
        <w:tab/>
        <w:t>the Tribunal may make such order as it thinks fit in relation to the giving of leave to inspect the document</w:t>
      </w:r>
      <w:r w:rsidR="00EE17C7" w:rsidRPr="0086282A">
        <w:t>.</w:t>
      </w:r>
    </w:p>
    <w:p w:rsidR="00547218" w:rsidRPr="0086282A" w:rsidRDefault="00AD2235" w:rsidP="0086282A">
      <w:pPr>
        <w:pStyle w:val="ItemHead"/>
      </w:pPr>
      <w:r w:rsidRPr="0086282A">
        <w:t>104</w:t>
      </w:r>
      <w:r w:rsidR="00547218" w:rsidRPr="0086282A">
        <w:t xml:space="preserve">  Subsection</w:t>
      </w:r>
      <w:r w:rsidR="0086282A" w:rsidRPr="0086282A">
        <w:t> </w:t>
      </w:r>
      <w:r w:rsidR="00547218" w:rsidRPr="0086282A">
        <w:t>41(2)</w:t>
      </w:r>
    </w:p>
    <w:p w:rsidR="00547218" w:rsidRPr="0086282A" w:rsidRDefault="00547218" w:rsidP="0086282A">
      <w:pPr>
        <w:pStyle w:val="Item"/>
      </w:pPr>
      <w:r w:rsidRPr="0086282A">
        <w:t xml:space="preserve">Omit </w:t>
      </w:r>
      <w:r w:rsidR="001B2D35" w:rsidRPr="0086282A">
        <w:t>“</w:t>
      </w:r>
      <w:r w:rsidRPr="0086282A">
        <w:t>, as prescribed,</w:t>
      </w:r>
      <w:r w:rsidR="001B2D35" w:rsidRPr="0086282A">
        <w:t>”</w:t>
      </w:r>
      <w:r w:rsidR="00EE17C7" w:rsidRPr="0086282A">
        <w:t>.</w:t>
      </w:r>
    </w:p>
    <w:p w:rsidR="00C677B0" w:rsidRPr="0086282A" w:rsidRDefault="00AD2235" w:rsidP="0086282A">
      <w:pPr>
        <w:pStyle w:val="ItemHead"/>
      </w:pPr>
      <w:r w:rsidRPr="0086282A">
        <w:t>105</w:t>
      </w:r>
      <w:r w:rsidR="00C677B0" w:rsidRPr="0086282A">
        <w:t xml:space="preserve">  At the end of subsection</w:t>
      </w:r>
      <w:r w:rsidR="0086282A" w:rsidRPr="0086282A">
        <w:t> </w:t>
      </w:r>
      <w:r w:rsidR="00C677B0" w:rsidRPr="0086282A">
        <w:t>41(2)</w:t>
      </w:r>
    </w:p>
    <w:p w:rsidR="00C677B0" w:rsidRPr="0086282A" w:rsidRDefault="00C677B0" w:rsidP="0086282A">
      <w:pPr>
        <w:pStyle w:val="Item"/>
      </w:pPr>
      <w:r w:rsidRPr="0086282A">
        <w:t>Add:</w:t>
      </w:r>
    </w:p>
    <w:p w:rsidR="00DF664B" w:rsidRPr="0086282A" w:rsidRDefault="00DF664B" w:rsidP="0086282A">
      <w:pPr>
        <w:pStyle w:val="notetext"/>
      </w:pPr>
      <w:r w:rsidRPr="0086282A">
        <w:t>Note:</w:t>
      </w:r>
      <w:r w:rsidRPr="0086282A">
        <w:tab/>
        <w:t>This section does not apply in relation to proceedings in the Social Services and Child Support Division, as a result of provisions in the enactments that authorise applications for reviews that will be heard in that Division</w:t>
      </w:r>
      <w:r w:rsidR="00EE17C7" w:rsidRPr="0086282A">
        <w:t>.</w:t>
      </w:r>
    </w:p>
    <w:p w:rsidR="00C677B0" w:rsidRPr="0086282A" w:rsidRDefault="00AD2235" w:rsidP="0086282A">
      <w:pPr>
        <w:pStyle w:val="ItemHead"/>
      </w:pPr>
      <w:r w:rsidRPr="0086282A">
        <w:t>106</w:t>
      </w:r>
      <w:r w:rsidR="00C677B0" w:rsidRPr="0086282A">
        <w:t xml:space="preserve">  Subsection</w:t>
      </w:r>
      <w:r w:rsidR="0086282A" w:rsidRPr="0086282A">
        <w:t> </w:t>
      </w:r>
      <w:r w:rsidR="00C677B0" w:rsidRPr="0086282A">
        <w:t>41(3)</w:t>
      </w:r>
    </w:p>
    <w:p w:rsidR="00C677B0" w:rsidRPr="0086282A" w:rsidRDefault="00C677B0" w:rsidP="0086282A">
      <w:pPr>
        <w:pStyle w:val="Item"/>
      </w:pPr>
      <w:r w:rsidRPr="0086282A">
        <w:t>Omit “, as prescribed,”</w:t>
      </w:r>
      <w:r w:rsidR="00EE17C7" w:rsidRPr="0086282A">
        <w:t>.</w:t>
      </w:r>
    </w:p>
    <w:p w:rsidR="00547218" w:rsidRPr="0086282A" w:rsidRDefault="00AD2235" w:rsidP="0086282A">
      <w:pPr>
        <w:pStyle w:val="ItemHead"/>
      </w:pPr>
      <w:r w:rsidRPr="0086282A">
        <w:t>107</w:t>
      </w:r>
      <w:r w:rsidR="00547218" w:rsidRPr="0086282A">
        <w:t xml:space="preserve">  Section</w:t>
      </w:r>
      <w:r w:rsidR="0086282A" w:rsidRPr="0086282A">
        <w:t> </w:t>
      </w:r>
      <w:r w:rsidR="00547218" w:rsidRPr="0086282A">
        <w:t>42</w:t>
      </w:r>
    </w:p>
    <w:p w:rsidR="00547218" w:rsidRPr="0086282A" w:rsidRDefault="00547218" w:rsidP="0086282A">
      <w:pPr>
        <w:pStyle w:val="Item"/>
      </w:pPr>
      <w:r w:rsidRPr="0086282A">
        <w:t>Repeal the section, substitute:</w:t>
      </w:r>
    </w:p>
    <w:p w:rsidR="00547218" w:rsidRPr="0086282A" w:rsidRDefault="00547218" w:rsidP="0086282A">
      <w:pPr>
        <w:pStyle w:val="ActHead5"/>
      </w:pPr>
      <w:bookmarkStart w:id="73" w:name="_Toc420588841"/>
      <w:r w:rsidRPr="0086282A">
        <w:rPr>
          <w:rStyle w:val="CharSectno"/>
        </w:rPr>
        <w:t>42</w:t>
      </w:r>
      <w:r w:rsidRPr="0086282A">
        <w:t xml:space="preserve">  Resolving disagreements</w:t>
      </w:r>
      <w:bookmarkEnd w:id="73"/>
    </w:p>
    <w:p w:rsidR="00547218" w:rsidRPr="0086282A" w:rsidRDefault="00547218" w:rsidP="0086282A">
      <w:pPr>
        <w:pStyle w:val="subsection"/>
      </w:pPr>
      <w:r w:rsidRPr="0086282A">
        <w:tab/>
        <w:t>(1)</w:t>
      </w:r>
      <w:r w:rsidRPr="0086282A">
        <w:tab/>
        <w:t>If the Tribunal is constituted for the purposes of a proceeding by 3 members, a disagreement between the members is to be settled according to the opinion of the majority of the members</w:t>
      </w:r>
      <w:r w:rsidR="00EE17C7" w:rsidRPr="0086282A">
        <w:t>.</w:t>
      </w:r>
    </w:p>
    <w:p w:rsidR="00547218" w:rsidRPr="0086282A" w:rsidRDefault="00547218" w:rsidP="0086282A">
      <w:pPr>
        <w:pStyle w:val="subsection"/>
      </w:pPr>
      <w:r w:rsidRPr="0086282A">
        <w:tab/>
        <w:t>(2)</w:t>
      </w:r>
      <w:r w:rsidRPr="0086282A">
        <w:tab/>
        <w:t>If the Tribunal is constituted for the purposes of a proceeding by 2 members, a disagreement between the members is to be settled according to the opinion of the presiding member</w:t>
      </w:r>
      <w:r w:rsidR="00EE17C7" w:rsidRPr="0086282A">
        <w:t>.</w:t>
      </w:r>
    </w:p>
    <w:p w:rsidR="002E084D" w:rsidRPr="0086282A" w:rsidRDefault="00AD2235" w:rsidP="0086282A">
      <w:pPr>
        <w:pStyle w:val="ItemHead"/>
      </w:pPr>
      <w:r w:rsidRPr="0086282A">
        <w:t>108</w:t>
      </w:r>
      <w:r w:rsidR="002E084D" w:rsidRPr="0086282A">
        <w:t xml:space="preserve">  After subsection</w:t>
      </w:r>
      <w:r w:rsidR="0086282A" w:rsidRPr="0086282A">
        <w:t> </w:t>
      </w:r>
      <w:r w:rsidR="002E084D" w:rsidRPr="0086282A">
        <w:t>42A(1)</w:t>
      </w:r>
    </w:p>
    <w:p w:rsidR="002E084D" w:rsidRPr="0086282A" w:rsidRDefault="002E084D" w:rsidP="0086282A">
      <w:pPr>
        <w:pStyle w:val="Item"/>
      </w:pPr>
      <w:r w:rsidRPr="0086282A">
        <w:t>Insert:</w:t>
      </w:r>
    </w:p>
    <w:p w:rsidR="002E084D" w:rsidRPr="0086282A" w:rsidRDefault="002E084D" w:rsidP="0086282A">
      <w:pPr>
        <w:pStyle w:val="subsection"/>
      </w:pPr>
      <w:r w:rsidRPr="0086282A">
        <w:tab/>
        <w:t>(1AAA)</w:t>
      </w:r>
      <w:r w:rsidRPr="0086282A">
        <w:tab/>
        <w:t xml:space="preserve">For the purposes of </w:t>
      </w:r>
      <w:r w:rsidR="0086282A" w:rsidRPr="0086282A">
        <w:t>subsection (</w:t>
      </w:r>
      <w:r w:rsidRPr="0086282A">
        <w:t xml:space="preserve">1), the consent of </w:t>
      </w:r>
      <w:r w:rsidR="007D49B6" w:rsidRPr="0086282A">
        <w:t xml:space="preserve">the </w:t>
      </w:r>
      <w:r w:rsidRPr="0086282A">
        <w:t>agency party</w:t>
      </w:r>
      <w:r w:rsidR="007D49B6" w:rsidRPr="0086282A">
        <w:t xml:space="preserve"> to a proceeding in the Social Services and Child Support Division</w:t>
      </w:r>
      <w:r w:rsidRPr="0086282A">
        <w:t xml:space="preserve"> is not required</w:t>
      </w:r>
      <w:r w:rsidR="00EE17C7" w:rsidRPr="0086282A">
        <w:t>.</w:t>
      </w:r>
    </w:p>
    <w:p w:rsidR="00547218" w:rsidRPr="0086282A" w:rsidRDefault="00AD2235" w:rsidP="0086282A">
      <w:pPr>
        <w:pStyle w:val="ItemHead"/>
      </w:pPr>
      <w:r w:rsidRPr="0086282A">
        <w:t>109</w:t>
      </w:r>
      <w:r w:rsidR="00547218" w:rsidRPr="0086282A">
        <w:t xml:space="preserve">  After subsection</w:t>
      </w:r>
      <w:r w:rsidR="0086282A" w:rsidRPr="0086282A">
        <w:t> </w:t>
      </w:r>
      <w:r w:rsidR="00547218" w:rsidRPr="0086282A">
        <w:t>42A(1A)</w:t>
      </w:r>
    </w:p>
    <w:p w:rsidR="00547218" w:rsidRPr="0086282A" w:rsidRDefault="00547218" w:rsidP="0086282A">
      <w:pPr>
        <w:pStyle w:val="Item"/>
      </w:pPr>
      <w:r w:rsidRPr="0086282A">
        <w:t>Insert:</w:t>
      </w:r>
    </w:p>
    <w:p w:rsidR="00062218" w:rsidRPr="0086282A" w:rsidRDefault="00062218" w:rsidP="0086282A">
      <w:pPr>
        <w:pStyle w:val="subsection"/>
      </w:pPr>
      <w:r w:rsidRPr="0086282A">
        <w:tab/>
        <w:t>(1AA)</w:t>
      </w:r>
      <w:r w:rsidRPr="0086282A">
        <w:tab/>
        <w:t xml:space="preserve">If a proceeding </w:t>
      </w:r>
      <w:r w:rsidR="00955580" w:rsidRPr="0086282A">
        <w:t xml:space="preserve">is </w:t>
      </w:r>
      <w:r w:rsidRPr="0086282A">
        <w:t>in the Social Servi</w:t>
      </w:r>
      <w:r w:rsidR="001F7FD4" w:rsidRPr="0086282A">
        <w:t xml:space="preserve">ces and Child Support Division and is not </w:t>
      </w:r>
      <w:r w:rsidRPr="0086282A">
        <w:t xml:space="preserve">a child support first review, the person may </w:t>
      </w:r>
      <w:r w:rsidRPr="0086282A">
        <w:lastRenderedPageBreak/>
        <w:t>notify the Tribunal orally of the withdrawal or discontinuance</w:t>
      </w:r>
      <w:r w:rsidR="00EE17C7" w:rsidRPr="0086282A">
        <w:t>.</w:t>
      </w:r>
      <w:r w:rsidRPr="0086282A">
        <w:t xml:space="preserve"> The person who receives the notification must make a written record of the day of receipt</w:t>
      </w:r>
      <w:r w:rsidR="00EE17C7" w:rsidRPr="0086282A">
        <w:t>.</w:t>
      </w:r>
    </w:p>
    <w:p w:rsidR="00547218" w:rsidRPr="0086282A" w:rsidRDefault="00AD2235" w:rsidP="0086282A">
      <w:pPr>
        <w:pStyle w:val="ItemHead"/>
      </w:pPr>
      <w:r w:rsidRPr="0086282A">
        <w:t>110</w:t>
      </w:r>
      <w:r w:rsidR="00547218" w:rsidRPr="0086282A">
        <w:t xml:space="preserve">  Subsection</w:t>
      </w:r>
      <w:r w:rsidR="0086282A" w:rsidRPr="0086282A">
        <w:t> </w:t>
      </w:r>
      <w:r w:rsidR="00547218" w:rsidRPr="0086282A">
        <w:t>42A(1B)</w:t>
      </w:r>
    </w:p>
    <w:p w:rsidR="00547218" w:rsidRPr="0086282A" w:rsidRDefault="00547218" w:rsidP="0086282A">
      <w:pPr>
        <w:pStyle w:val="Item"/>
      </w:pPr>
      <w:r w:rsidRPr="0086282A">
        <w:t xml:space="preserve">Omit </w:t>
      </w:r>
      <w:r w:rsidR="001B2D35" w:rsidRPr="0086282A">
        <w:t>“</w:t>
      </w:r>
      <w:r w:rsidRPr="0086282A">
        <w:t>so given</w:t>
      </w:r>
      <w:r w:rsidR="001B2D35" w:rsidRPr="0086282A">
        <w:t>”</w:t>
      </w:r>
      <w:r w:rsidRPr="0086282A">
        <w:t xml:space="preserve">, substitute </w:t>
      </w:r>
      <w:r w:rsidR="001B2D35" w:rsidRPr="0086282A">
        <w:t>“</w:t>
      </w:r>
      <w:r w:rsidRPr="0086282A">
        <w:t xml:space="preserve">given in accordance with </w:t>
      </w:r>
      <w:r w:rsidR="0086282A" w:rsidRPr="0086282A">
        <w:t>subsection (</w:t>
      </w:r>
      <w:r w:rsidRPr="0086282A">
        <w:t>1A) or (1AA)</w:t>
      </w:r>
      <w:r w:rsidR="001B2D35" w:rsidRPr="0086282A">
        <w:t>”</w:t>
      </w:r>
      <w:r w:rsidR="00EE17C7" w:rsidRPr="0086282A">
        <w:t>.</w:t>
      </w:r>
    </w:p>
    <w:p w:rsidR="00547218" w:rsidRPr="0086282A" w:rsidRDefault="00AD2235" w:rsidP="0086282A">
      <w:pPr>
        <w:pStyle w:val="ItemHead"/>
      </w:pPr>
      <w:r w:rsidRPr="0086282A">
        <w:t>111</w:t>
      </w:r>
      <w:r w:rsidR="00547218" w:rsidRPr="0086282A">
        <w:t xml:space="preserve">  Subsections</w:t>
      </w:r>
      <w:r w:rsidR="0086282A" w:rsidRPr="0086282A">
        <w:t> </w:t>
      </w:r>
      <w:r w:rsidR="00547218" w:rsidRPr="0086282A">
        <w:t>42A(3) to (4)</w:t>
      </w:r>
    </w:p>
    <w:p w:rsidR="00547218" w:rsidRPr="0086282A" w:rsidRDefault="00547218" w:rsidP="0086282A">
      <w:pPr>
        <w:pStyle w:val="Item"/>
      </w:pPr>
      <w:r w:rsidRPr="0086282A">
        <w:t>Repeal the subsections, substitute:</w:t>
      </w:r>
    </w:p>
    <w:p w:rsidR="00547218" w:rsidRPr="0086282A" w:rsidRDefault="00547218" w:rsidP="0086282A">
      <w:pPr>
        <w:pStyle w:val="SubsectionHead"/>
      </w:pPr>
      <w:r w:rsidRPr="0086282A">
        <w:t>Dismissal if decision is not reviewable</w:t>
      </w:r>
    </w:p>
    <w:p w:rsidR="00547218" w:rsidRPr="0086282A" w:rsidRDefault="00547218" w:rsidP="0086282A">
      <w:pPr>
        <w:pStyle w:val="subsection"/>
      </w:pPr>
      <w:r w:rsidRPr="0086282A">
        <w:tab/>
        <w:t>(4)</w:t>
      </w:r>
      <w:r w:rsidRPr="0086282A">
        <w:tab/>
        <w:t>The Tribunal may dismiss an application without proceeding to review the decision if the Tribunal is satisfied that the decision is not reviewable by the Tribunal</w:t>
      </w:r>
      <w:r w:rsidR="00EE17C7" w:rsidRPr="0086282A">
        <w:t>.</w:t>
      </w:r>
    </w:p>
    <w:p w:rsidR="00547218" w:rsidRPr="0086282A" w:rsidRDefault="00AD2235" w:rsidP="0086282A">
      <w:pPr>
        <w:pStyle w:val="ItemHead"/>
      </w:pPr>
      <w:r w:rsidRPr="0086282A">
        <w:t>112</w:t>
      </w:r>
      <w:r w:rsidR="00547218" w:rsidRPr="0086282A">
        <w:t xml:space="preserve">  Subsection</w:t>
      </w:r>
      <w:r w:rsidR="0086282A" w:rsidRPr="0086282A">
        <w:t> </w:t>
      </w:r>
      <w:r w:rsidR="00547218" w:rsidRPr="0086282A">
        <w:t>42A(6)</w:t>
      </w:r>
    </w:p>
    <w:p w:rsidR="00547218" w:rsidRPr="0086282A" w:rsidRDefault="00547218" w:rsidP="0086282A">
      <w:pPr>
        <w:pStyle w:val="Item"/>
      </w:pPr>
      <w:r w:rsidRPr="0086282A">
        <w:t>Repeal the subsection</w:t>
      </w:r>
      <w:r w:rsidR="00EE17C7" w:rsidRPr="0086282A">
        <w:t>.</w:t>
      </w:r>
    </w:p>
    <w:p w:rsidR="00547218" w:rsidRPr="0086282A" w:rsidRDefault="00AD2235" w:rsidP="0086282A">
      <w:pPr>
        <w:pStyle w:val="ItemHead"/>
      </w:pPr>
      <w:r w:rsidRPr="0086282A">
        <w:t>113</w:t>
      </w:r>
      <w:r w:rsidR="00547218" w:rsidRPr="0086282A">
        <w:t xml:space="preserve">  Subsection</w:t>
      </w:r>
      <w:r w:rsidR="0086282A" w:rsidRPr="0086282A">
        <w:t> </w:t>
      </w:r>
      <w:r w:rsidR="00547218" w:rsidRPr="0086282A">
        <w:t>42A(7)</w:t>
      </w:r>
    </w:p>
    <w:p w:rsidR="00547218" w:rsidRPr="0086282A" w:rsidRDefault="00547218" w:rsidP="0086282A">
      <w:pPr>
        <w:pStyle w:val="Item"/>
      </w:pPr>
      <w:r w:rsidRPr="0086282A">
        <w:t xml:space="preserve">Omit </w:t>
      </w:r>
      <w:r w:rsidR="001B2D35" w:rsidRPr="0086282A">
        <w:t>“</w:t>
      </w:r>
      <w:r w:rsidRPr="0086282A">
        <w:t>conference, mediation</w:t>
      </w:r>
      <w:r w:rsidR="001B2D35" w:rsidRPr="0086282A">
        <w:t>”</w:t>
      </w:r>
      <w:r w:rsidRPr="0086282A">
        <w:t xml:space="preserve">, substitute </w:t>
      </w:r>
      <w:r w:rsidR="001B2D35" w:rsidRPr="0086282A">
        <w:t>“</w:t>
      </w:r>
      <w:r w:rsidRPr="0086282A">
        <w:t>alternative dispute resolution process</w:t>
      </w:r>
      <w:r w:rsidR="001B2D35" w:rsidRPr="0086282A">
        <w:t>”</w:t>
      </w:r>
      <w:r w:rsidR="00EE17C7" w:rsidRPr="0086282A">
        <w:t>.</w:t>
      </w:r>
    </w:p>
    <w:p w:rsidR="00547218" w:rsidRPr="0086282A" w:rsidRDefault="00AD2235" w:rsidP="0086282A">
      <w:pPr>
        <w:pStyle w:val="ItemHead"/>
      </w:pPr>
      <w:r w:rsidRPr="0086282A">
        <w:t>114</w:t>
      </w:r>
      <w:r w:rsidR="00547218" w:rsidRPr="0086282A">
        <w:t xml:space="preserve">  Subsection</w:t>
      </w:r>
      <w:r w:rsidR="0086282A" w:rsidRPr="0086282A">
        <w:t> </w:t>
      </w:r>
      <w:r w:rsidR="00547218" w:rsidRPr="0086282A">
        <w:t>42A(8)</w:t>
      </w:r>
    </w:p>
    <w:p w:rsidR="00547218" w:rsidRPr="0086282A" w:rsidRDefault="00547218" w:rsidP="0086282A">
      <w:pPr>
        <w:pStyle w:val="Item"/>
      </w:pPr>
      <w:r w:rsidRPr="0086282A">
        <w:t xml:space="preserve">Omit </w:t>
      </w:r>
      <w:r w:rsidR="001B2D35" w:rsidRPr="0086282A">
        <w:t>“</w:t>
      </w:r>
      <w:r w:rsidR="002E7FED" w:rsidRPr="0086282A">
        <w:t xml:space="preserve">the person who made the application may, </w:t>
      </w:r>
      <w:r w:rsidRPr="0086282A">
        <w:t>within 28 days after receiving notification that the application has been dismissed</w:t>
      </w:r>
      <w:r w:rsidR="001B2D35" w:rsidRPr="0086282A">
        <w:t>”</w:t>
      </w:r>
      <w:r w:rsidRPr="0086282A">
        <w:t xml:space="preserve">, substitute </w:t>
      </w:r>
      <w:r w:rsidR="001B2D35" w:rsidRPr="0086282A">
        <w:t>“</w:t>
      </w:r>
      <w:r w:rsidR="002E7FED" w:rsidRPr="0086282A">
        <w:t xml:space="preserve">a party to the proceeding may, </w:t>
      </w:r>
      <w:r w:rsidRPr="0086282A">
        <w:t xml:space="preserve">within the period referred to in </w:t>
      </w:r>
      <w:r w:rsidR="0086282A" w:rsidRPr="0086282A">
        <w:t>subsection (</w:t>
      </w:r>
      <w:r w:rsidRPr="0086282A">
        <w:t>8A)</w:t>
      </w:r>
      <w:r w:rsidR="001B2D35" w:rsidRPr="0086282A">
        <w:t>”</w:t>
      </w:r>
      <w:r w:rsidR="00EE17C7" w:rsidRPr="0086282A">
        <w:t>.</w:t>
      </w:r>
    </w:p>
    <w:p w:rsidR="00547218" w:rsidRPr="0086282A" w:rsidRDefault="00AD2235" w:rsidP="0086282A">
      <w:pPr>
        <w:pStyle w:val="ItemHead"/>
      </w:pPr>
      <w:r w:rsidRPr="0086282A">
        <w:t>115</w:t>
      </w:r>
      <w:r w:rsidR="00547218" w:rsidRPr="0086282A">
        <w:t xml:space="preserve">  After subsection</w:t>
      </w:r>
      <w:r w:rsidR="0086282A" w:rsidRPr="0086282A">
        <w:t> </w:t>
      </w:r>
      <w:r w:rsidR="00547218" w:rsidRPr="0086282A">
        <w:t>42A(8)</w:t>
      </w:r>
    </w:p>
    <w:p w:rsidR="00547218" w:rsidRPr="0086282A" w:rsidRDefault="00547218" w:rsidP="0086282A">
      <w:pPr>
        <w:pStyle w:val="Item"/>
      </w:pPr>
      <w:r w:rsidRPr="0086282A">
        <w:t>Insert:</w:t>
      </w:r>
    </w:p>
    <w:p w:rsidR="00547218" w:rsidRPr="0086282A" w:rsidRDefault="00547218" w:rsidP="0086282A">
      <w:pPr>
        <w:pStyle w:val="subsection"/>
      </w:pPr>
      <w:r w:rsidRPr="0086282A">
        <w:tab/>
        <w:t>(8A)</w:t>
      </w:r>
      <w:r w:rsidRPr="0086282A">
        <w:tab/>
        <w:t xml:space="preserve">For the purposes of </w:t>
      </w:r>
      <w:r w:rsidR="0086282A" w:rsidRPr="0086282A">
        <w:t>subsection (</w:t>
      </w:r>
      <w:r w:rsidRPr="0086282A">
        <w:t>8), the period is:</w:t>
      </w:r>
    </w:p>
    <w:p w:rsidR="00547218" w:rsidRPr="0086282A" w:rsidRDefault="00547218" w:rsidP="0086282A">
      <w:pPr>
        <w:pStyle w:val="paragraph"/>
      </w:pPr>
      <w:r w:rsidRPr="0086282A">
        <w:tab/>
        <w:t>(a)</w:t>
      </w:r>
      <w:r w:rsidRPr="0086282A">
        <w:tab/>
        <w:t>28 days after the person receives notification that the application has been dismissed; or</w:t>
      </w:r>
    </w:p>
    <w:p w:rsidR="00547218" w:rsidRPr="0086282A" w:rsidRDefault="00547218" w:rsidP="0086282A">
      <w:pPr>
        <w:pStyle w:val="paragraph"/>
      </w:pPr>
      <w:r w:rsidRPr="0086282A">
        <w:tab/>
        <w:t>(b)</w:t>
      </w:r>
      <w:r w:rsidRPr="0086282A">
        <w:tab/>
        <w:t>if the person requests an extension—suc</w:t>
      </w:r>
      <w:r w:rsidR="008E740D" w:rsidRPr="0086282A">
        <w:t xml:space="preserve">h longer period as the </w:t>
      </w:r>
      <w:r w:rsidRPr="0086282A">
        <w:t>Tribunal, in special circumstances, allows</w:t>
      </w:r>
      <w:r w:rsidR="00EE17C7" w:rsidRPr="0086282A">
        <w:t>.</w:t>
      </w:r>
    </w:p>
    <w:p w:rsidR="00547218" w:rsidRPr="0086282A" w:rsidRDefault="00AD2235" w:rsidP="0086282A">
      <w:pPr>
        <w:pStyle w:val="ItemHead"/>
      </w:pPr>
      <w:r w:rsidRPr="0086282A">
        <w:lastRenderedPageBreak/>
        <w:t>116</w:t>
      </w:r>
      <w:r w:rsidR="00547218" w:rsidRPr="0086282A">
        <w:t xml:space="preserve">  Section</w:t>
      </w:r>
      <w:r w:rsidR="0086282A" w:rsidRPr="0086282A">
        <w:t> </w:t>
      </w:r>
      <w:r w:rsidR="00547218" w:rsidRPr="0086282A">
        <w:t>42B</w:t>
      </w:r>
    </w:p>
    <w:p w:rsidR="00547218" w:rsidRPr="0086282A" w:rsidRDefault="00547218" w:rsidP="0086282A">
      <w:pPr>
        <w:pStyle w:val="Item"/>
      </w:pPr>
      <w:r w:rsidRPr="0086282A">
        <w:t>Repeal the section, substitute:</w:t>
      </w:r>
    </w:p>
    <w:p w:rsidR="00547218" w:rsidRPr="0086282A" w:rsidRDefault="00547218" w:rsidP="0086282A">
      <w:pPr>
        <w:pStyle w:val="ActHead5"/>
      </w:pPr>
      <w:bookmarkStart w:id="74" w:name="_Toc420588842"/>
      <w:r w:rsidRPr="0086282A">
        <w:rPr>
          <w:rStyle w:val="CharSectno"/>
        </w:rPr>
        <w:t>42B</w:t>
      </w:r>
      <w:r w:rsidRPr="0086282A">
        <w:t xml:space="preserve">  Power of Tribunal if a proceeding is frivolous, vexatious etc</w:t>
      </w:r>
      <w:r w:rsidR="00EE17C7" w:rsidRPr="0086282A">
        <w:t>.</w:t>
      </w:r>
      <w:bookmarkEnd w:id="74"/>
    </w:p>
    <w:p w:rsidR="00547218" w:rsidRPr="0086282A" w:rsidRDefault="00547218" w:rsidP="0086282A">
      <w:pPr>
        <w:pStyle w:val="subsection"/>
      </w:pPr>
      <w:r w:rsidRPr="0086282A">
        <w:tab/>
        <w:t>(1)</w:t>
      </w:r>
      <w:r w:rsidRPr="0086282A">
        <w:tab/>
        <w:t>The Tribunal may dismiss an application for the review of a decision, at any stage of the proceeding, if the Tribunal is satisfied that</w:t>
      </w:r>
      <w:r w:rsidR="008E740D" w:rsidRPr="0086282A">
        <w:t xml:space="preserve"> the application</w:t>
      </w:r>
      <w:r w:rsidRPr="0086282A">
        <w:t>:</w:t>
      </w:r>
    </w:p>
    <w:p w:rsidR="00547218" w:rsidRPr="0086282A" w:rsidRDefault="00547218" w:rsidP="0086282A">
      <w:pPr>
        <w:pStyle w:val="paragraph"/>
      </w:pPr>
      <w:r w:rsidRPr="0086282A">
        <w:tab/>
        <w:t>(a)</w:t>
      </w:r>
      <w:r w:rsidRPr="0086282A">
        <w:tab/>
        <w:t>is frivolous, vexatious, misconceived or lacking in substance; or</w:t>
      </w:r>
    </w:p>
    <w:p w:rsidR="00547218" w:rsidRPr="0086282A" w:rsidRDefault="00547218" w:rsidP="0086282A">
      <w:pPr>
        <w:pStyle w:val="paragraph"/>
      </w:pPr>
      <w:r w:rsidRPr="0086282A">
        <w:tab/>
        <w:t>(b)</w:t>
      </w:r>
      <w:r w:rsidRPr="0086282A">
        <w:tab/>
        <w:t>has no reasonable prospect of success; or</w:t>
      </w:r>
    </w:p>
    <w:p w:rsidR="00547218" w:rsidRPr="0086282A" w:rsidRDefault="00547218" w:rsidP="0086282A">
      <w:pPr>
        <w:pStyle w:val="paragraph"/>
      </w:pPr>
      <w:r w:rsidRPr="0086282A">
        <w:tab/>
        <w:t>(c)</w:t>
      </w:r>
      <w:r w:rsidRPr="0086282A">
        <w:tab/>
      </w:r>
      <w:r w:rsidR="008E740D" w:rsidRPr="0086282A">
        <w:t>is otherwise</w:t>
      </w:r>
      <w:r w:rsidRPr="0086282A">
        <w:t xml:space="preserve"> an abuse of the process of the Tribunal</w:t>
      </w:r>
      <w:r w:rsidR="00EE17C7" w:rsidRPr="0086282A">
        <w:t>.</w:t>
      </w:r>
    </w:p>
    <w:p w:rsidR="00547218" w:rsidRPr="0086282A" w:rsidRDefault="00547218" w:rsidP="0086282A">
      <w:pPr>
        <w:pStyle w:val="subsection"/>
      </w:pPr>
      <w:r w:rsidRPr="0086282A">
        <w:tab/>
        <w:t>(2)</w:t>
      </w:r>
      <w:r w:rsidRPr="0086282A">
        <w:tab/>
        <w:t xml:space="preserve">If the Tribunal dismisses an application under </w:t>
      </w:r>
      <w:r w:rsidR="0086282A" w:rsidRPr="0086282A">
        <w:t>subsection (</w:t>
      </w:r>
      <w:r w:rsidRPr="0086282A">
        <w:t xml:space="preserve">1), it may, on application by a party to the proceeding, </w:t>
      </w:r>
      <w:r w:rsidR="00AC3A92" w:rsidRPr="0086282A">
        <w:t xml:space="preserve">give a written </w:t>
      </w:r>
      <w:r w:rsidRPr="0086282A">
        <w:t>direct</w:t>
      </w:r>
      <w:r w:rsidR="00AC3A92" w:rsidRPr="0086282A">
        <w:t>ion</w:t>
      </w:r>
      <w:r w:rsidRPr="0086282A">
        <w:t xml:space="preserve"> that the person who made the application must not, without leave of the Tribunal, make a subsequent application to the Tribunal of a kind or kinds specified in the direction</w:t>
      </w:r>
      <w:r w:rsidR="00EE17C7" w:rsidRPr="0086282A">
        <w:t>.</w:t>
      </w:r>
    </w:p>
    <w:p w:rsidR="00547218" w:rsidRPr="0086282A" w:rsidRDefault="00547218" w:rsidP="0086282A">
      <w:pPr>
        <w:pStyle w:val="subsection"/>
      </w:pPr>
      <w:r w:rsidRPr="0086282A">
        <w:tab/>
        <w:t>(3)</w:t>
      </w:r>
      <w:r w:rsidRPr="0086282A">
        <w:tab/>
        <w:t xml:space="preserve">The direction has effect despite any other provision of this Act or any other </w:t>
      </w:r>
      <w:r w:rsidR="000206D5" w:rsidRPr="0086282A">
        <w:t>Act</w:t>
      </w:r>
      <w:r w:rsidR="00EE17C7" w:rsidRPr="0086282A">
        <w:t>.</w:t>
      </w:r>
    </w:p>
    <w:p w:rsidR="00547218" w:rsidRPr="0086282A" w:rsidRDefault="00AD2235" w:rsidP="0086282A">
      <w:pPr>
        <w:pStyle w:val="ItemHead"/>
      </w:pPr>
      <w:r w:rsidRPr="0086282A">
        <w:t>117</w:t>
      </w:r>
      <w:r w:rsidR="00547218" w:rsidRPr="0086282A">
        <w:t xml:space="preserve">  At the end of section</w:t>
      </w:r>
      <w:r w:rsidR="0086282A" w:rsidRPr="0086282A">
        <w:t> </w:t>
      </w:r>
      <w:r w:rsidR="00547218" w:rsidRPr="0086282A">
        <w:t>42C</w:t>
      </w:r>
    </w:p>
    <w:p w:rsidR="00547218" w:rsidRPr="0086282A" w:rsidRDefault="00547218" w:rsidP="0086282A">
      <w:pPr>
        <w:pStyle w:val="Item"/>
      </w:pPr>
      <w:r w:rsidRPr="0086282A">
        <w:t>Add:</w:t>
      </w:r>
    </w:p>
    <w:p w:rsidR="00547218" w:rsidRPr="0086282A" w:rsidRDefault="00547218" w:rsidP="0086282A">
      <w:pPr>
        <w:pStyle w:val="SubsectionHead"/>
      </w:pPr>
      <w:r w:rsidRPr="0086282A">
        <w:t>Limitation for administrative assessments of child support</w:t>
      </w:r>
    </w:p>
    <w:p w:rsidR="00547218" w:rsidRPr="0086282A" w:rsidRDefault="00547218" w:rsidP="0086282A">
      <w:pPr>
        <w:pStyle w:val="subsection"/>
      </w:pPr>
      <w:r w:rsidRPr="0086282A">
        <w:tab/>
        <w:t>(4)</w:t>
      </w:r>
      <w:r w:rsidRPr="0086282A">
        <w:tab/>
        <w:t xml:space="preserve">The Tribunal must not act in accordance with </w:t>
      </w:r>
      <w:r w:rsidR="0086282A" w:rsidRPr="0086282A">
        <w:t>subsection (</w:t>
      </w:r>
      <w:r w:rsidRPr="0086282A">
        <w:t>2) or (3) to give effect to an agreement in relation to a departure from administrative assessment of child support in accordance with Part</w:t>
      </w:r>
      <w:r w:rsidR="0086282A" w:rsidRPr="0086282A">
        <w:t> </w:t>
      </w:r>
      <w:r w:rsidRPr="0086282A">
        <w:t xml:space="preserve">6A of the </w:t>
      </w:r>
      <w:r w:rsidRPr="0086282A">
        <w:rPr>
          <w:i/>
        </w:rPr>
        <w:t>Child Support (</w:t>
      </w:r>
      <w:r w:rsidR="00D736C8" w:rsidRPr="0086282A">
        <w:rPr>
          <w:i/>
        </w:rPr>
        <w:t>Assessment) Act 1989</w:t>
      </w:r>
      <w:r w:rsidRPr="0086282A">
        <w:t>, unless it is satisfied that it is just and equitable and otherwise proper to do so, having regard to the matters set out in subsections</w:t>
      </w:r>
      <w:r w:rsidR="0086282A" w:rsidRPr="0086282A">
        <w:t> </w:t>
      </w:r>
      <w:r w:rsidRPr="0086282A">
        <w:t>117(4) and (5) of that Act</w:t>
      </w:r>
      <w:r w:rsidR="00EE17C7" w:rsidRPr="0086282A">
        <w:t>.</w:t>
      </w:r>
    </w:p>
    <w:p w:rsidR="00547218" w:rsidRPr="0086282A" w:rsidRDefault="00547218" w:rsidP="0086282A">
      <w:pPr>
        <w:pStyle w:val="SubsectionHead"/>
      </w:pPr>
      <w:r w:rsidRPr="0086282A">
        <w:t xml:space="preserve">Variation or revocation of decisions other than </w:t>
      </w:r>
      <w:r w:rsidR="00062218" w:rsidRPr="0086282A">
        <w:t>on</w:t>
      </w:r>
      <w:r w:rsidRPr="0086282A">
        <w:t xml:space="preserve"> child support </w:t>
      </w:r>
      <w:r w:rsidR="00062218" w:rsidRPr="0086282A">
        <w:t>first reviews</w:t>
      </w:r>
    </w:p>
    <w:p w:rsidR="00547218" w:rsidRPr="0086282A" w:rsidRDefault="00547218" w:rsidP="0086282A">
      <w:pPr>
        <w:pStyle w:val="subsection"/>
      </w:pPr>
      <w:r w:rsidRPr="0086282A">
        <w:tab/>
        <w:t>(5)</w:t>
      </w:r>
      <w:r w:rsidRPr="0086282A">
        <w:tab/>
        <w:t xml:space="preserve">The Tribunal may vary or revoke so much of a decision as it made in accordance with </w:t>
      </w:r>
      <w:r w:rsidR="0086282A" w:rsidRPr="0086282A">
        <w:t>subsection (</w:t>
      </w:r>
      <w:r w:rsidRPr="0086282A">
        <w:t>2) or (3) if:</w:t>
      </w:r>
    </w:p>
    <w:p w:rsidR="00547218" w:rsidRPr="0086282A" w:rsidRDefault="00547218" w:rsidP="0086282A">
      <w:pPr>
        <w:pStyle w:val="paragraph"/>
      </w:pPr>
      <w:r w:rsidRPr="0086282A">
        <w:tab/>
        <w:t>(a)</w:t>
      </w:r>
      <w:r w:rsidRPr="0086282A">
        <w:tab/>
        <w:t>the parties, or their representatives, reach agreement on the variation or revocation; and</w:t>
      </w:r>
    </w:p>
    <w:p w:rsidR="00547218" w:rsidRPr="0086282A" w:rsidRDefault="00547218" w:rsidP="0086282A">
      <w:pPr>
        <w:pStyle w:val="paragraph"/>
      </w:pPr>
      <w:r w:rsidRPr="0086282A">
        <w:lastRenderedPageBreak/>
        <w:tab/>
        <w:t>(b)</w:t>
      </w:r>
      <w:r w:rsidRPr="0086282A">
        <w:tab/>
        <w:t>the terms of the agreement are reduced to writing, signed by or on behalf of the parties and lodged with the Tribunal; and</w:t>
      </w:r>
    </w:p>
    <w:p w:rsidR="00547218" w:rsidRPr="0086282A" w:rsidRDefault="00547218" w:rsidP="0086282A">
      <w:pPr>
        <w:pStyle w:val="paragraph"/>
      </w:pPr>
      <w:r w:rsidRPr="0086282A">
        <w:tab/>
        <w:t>(c)</w:t>
      </w:r>
      <w:r w:rsidRPr="0086282A">
        <w:tab/>
        <w:t>the variation or revocation appears appropriate to the Tribunal; and</w:t>
      </w:r>
    </w:p>
    <w:p w:rsidR="00547218" w:rsidRPr="0086282A" w:rsidRDefault="00547218" w:rsidP="0086282A">
      <w:pPr>
        <w:pStyle w:val="paragraph"/>
      </w:pPr>
      <w:r w:rsidRPr="0086282A">
        <w:tab/>
        <w:t>(d)</w:t>
      </w:r>
      <w:r w:rsidRPr="0086282A">
        <w:tab/>
        <w:t>in the case of a variation—the Tribunal is satisfied that it would have been within the powers of the Tribunal to have made the decision as varied</w:t>
      </w:r>
      <w:r w:rsidR="00EE17C7" w:rsidRPr="0086282A">
        <w:t>.</w:t>
      </w:r>
    </w:p>
    <w:p w:rsidR="00547218" w:rsidRPr="0086282A" w:rsidRDefault="00547218" w:rsidP="0086282A">
      <w:pPr>
        <w:pStyle w:val="subsection"/>
      </w:pPr>
      <w:r w:rsidRPr="0086282A">
        <w:tab/>
        <w:t>(6)</w:t>
      </w:r>
      <w:r w:rsidRPr="0086282A">
        <w:tab/>
      </w:r>
      <w:r w:rsidR="0086282A" w:rsidRPr="0086282A">
        <w:t>Subsection (</w:t>
      </w:r>
      <w:r w:rsidRPr="0086282A">
        <w:t xml:space="preserve">5) does not apply to a decision made on </w:t>
      </w:r>
      <w:r w:rsidR="00062218" w:rsidRPr="0086282A">
        <w:t>child support first review</w:t>
      </w:r>
      <w:r w:rsidR="00EE17C7" w:rsidRPr="0086282A">
        <w:t>.</w:t>
      </w:r>
    </w:p>
    <w:p w:rsidR="00547218" w:rsidRPr="0086282A" w:rsidRDefault="00AD2235" w:rsidP="0086282A">
      <w:pPr>
        <w:pStyle w:val="ItemHead"/>
      </w:pPr>
      <w:r w:rsidRPr="0086282A">
        <w:t>118</w:t>
      </w:r>
      <w:r w:rsidR="00547218" w:rsidRPr="0086282A">
        <w:t xml:space="preserve">  Subsection</w:t>
      </w:r>
      <w:r w:rsidR="0086282A" w:rsidRPr="0086282A">
        <w:t> </w:t>
      </w:r>
      <w:r w:rsidR="00547218" w:rsidRPr="0086282A">
        <w:t>42D(1)</w:t>
      </w:r>
    </w:p>
    <w:p w:rsidR="00547218" w:rsidRPr="0086282A" w:rsidRDefault="00547218" w:rsidP="0086282A">
      <w:pPr>
        <w:pStyle w:val="Item"/>
      </w:pPr>
      <w:r w:rsidRPr="0086282A">
        <w:t xml:space="preserve">After </w:t>
      </w:r>
      <w:r w:rsidR="001B2D35" w:rsidRPr="0086282A">
        <w:t>“</w:t>
      </w:r>
      <w:r w:rsidRPr="0086282A">
        <w:t>review of a decision</w:t>
      </w:r>
      <w:r w:rsidR="001B2D35" w:rsidRPr="0086282A">
        <w:t>”</w:t>
      </w:r>
      <w:r w:rsidRPr="0086282A">
        <w:t xml:space="preserve">, insert </w:t>
      </w:r>
      <w:r w:rsidR="001B2D35" w:rsidRPr="0086282A">
        <w:t>“</w:t>
      </w:r>
      <w:r w:rsidRPr="0086282A">
        <w:t>other than a proceeding in the Social Services and Child Support Division</w:t>
      </w:r>
      <w:r w:rsidR="001B2D35" w:rsidRPr="0086282A">
        <w:t>”</w:t>
      </w:r>
      <w:r w:rsidR="00EE17C7" w:rsidRPr="0086282A">
        <w:t>.</w:t>
      </w:r>
    </w:p>
    <w:p w:rsidR="00547218" w:rsidRPr="0086282A" w:rsidRDefault="00AD2235" w:rsidP="0086282A">
      <w:pPr>
        <w:pStyle w:val="ItemHead"/>
      </w:pPr>
      <w:r w:rsidRPr="0086282A">
        <w:t>119</w:t>
      </w:r>
      <w:r w:rsidR="00547218" w:rsidRPr="0086282A">
        <w:t xml:space="preserve">  </w:t>
      </w:r>
      <w:r w:rsidR="00B66FDF" w:rsidRPr="0086282A">
        <w:t>After s</w:t>
      </w:r>
      <w:r w:rsidR="00547218" w:rsidRPr="0086282A">
        <w:t>ubsection</w:t>
      </w:r>
      <w:r w:rsidR="0086282A" w:rsidRPr="0086282A">
        <w:t> </w:t>
      </w:r>
      <w:r w:rsidR="00547218" w:rsidRPr="0086282A">
        <w:t>43(</w:t>
      </w:r>
      <w:r w:rsidR="00B66FDF" w:rsidRPr="0086282A">
        <w:t>5</w:t>
      </w:r>
      <w:r w:rsidR="00547218" w:rsidRPr="0086282A">
        <w:t>)</w:t>
      </w:r>
    </w:p>
    <w:p w:rsidR="00547218" w:rsidRPr="0086282A" w:rsidRDefault="00B66FDF" w:rsidP="0086282A">
      <w:pPr>
        <w:pStyle w:val="Item"/>
      </w:pPr>
      <w:r w:rsidRPr="0086282A">
        <w:t>Insert</w:t>
      </w:r>
      <w:r w:rsidR="00547218" w:rsidRPr="0086282A">
        <w:t>:</w:t>
      </w:r>
    </w:p>
    <w:p w:rsidR="00547218" w:rsidRPr="0086282A" w:rsidRDefault="00B66FDF" w:rsidP="0086282A">
      <w:pPr>
        <w:pStyle w:val="SubsectionHead"/>
      </w:pPr>
      <w:r w:rsidRPr="0086282A">
        <w:t>Tribunal must notify parties</w:t>
      </w:r>
      <w:r w:rsidR="00547218" w:rsidRPr="0086282A">
        <w:t xml:space="preserve"> of further review right</w:t>
      </w:r>
      <w:r w:rsidR="0040458A" w:rsidRPr="0086282A">
        <w:t>s</w:t>
      </w:r>
    </w:p>
    <w:p w:rsidR="00547218" w:rsidRPr="0086282A" w:rsidRDefault="0040458A" w:rsidP="0086282A">
      <w:pPr>
        <w:pStyle w:val="subsection"/>
      </w:pPr>
      <w:r w:rsidRPr="0086282A">
        <w:tab/>
        <w:t>(</w:t>
      </w:r>
      <w:r w:rsidR="00B66FDF" w:rsidRPr="0086282A">
        <w:t>5A</w:t>
      </w:r>
      <w:r w:rsidR="00287A09" w:rsidRPr="0086282A">
        <w:t>A</w:t>
      </w:r>
      <w:r w:rsidR="00547218" w:rsidRPr="0086282A">
        <w:t>)</w:t>
      </w:r>
      <w:r w:rsidR="00547218" w:rsidRPr="0086282A">
        <w:tab/>
      </w:r>
      <w:r w:rsidR="00B66FDF" w:rsidRPr="0086282A">
        <w:t>When the Tribunal gi</w:t>
      </w:r>
      <w:r w:rsidR="00B231B4" w:rsidRPr="0086282A">
        <w:t xml:space="preserve">ves a party </w:t>
      </w:r>
      <w:r w:rsidR="00B66FDF" w:rsidRPr="0086282A">
        <w:t>to a proceeding a copy of its decision, the Tribunal must also give the party a written</w:t>
      </w:r>
      <w:r w:rsidRPr="0086282A">
        <w:t xml:space="preserve"> notice </w:t>
      </w:r>
      <w:r w:rsidR="00547218" w:rsidRPr="0086282A">
        <w:t>that includes a statement setting out the following, as applicable:</w:t>
      </w:r>
    </w:p>
    <w:p w:rsidR="00547218" w:rsidRPr="0086282A" w:rsidRDefault="00547218" w:rsidP="0086282A">
      <w:pPr>
        <w:pStyle w:val="paragraph"/>
      </w:pPr>
      <w:r w:rsidRPr="0086282A">
        <w:tab/>
        <w:t>(a)</w:t>
      </w:r>
      <w:r w:rsidRPr="0086282A">
        <w:tab/>
        <w:t>the party</w:t>
      </w:r>
      <w:r w:rsidR="001B2D35" w:rsidRPr="0086282A">
        <w:t>’</w:t>
      </w:r>
      <w:r w:rsidRPr="0086282A">
        <w:t xml:space="preserve">s right to apply for </w:t>
      </w:r>
      <w:r w:rsidR="0040458A" w:rsidRPr="0086282A">
        <w:t>second review of the decision</w:t>
      </w:r>
      <w:r w:rsidRPr="0086282A">
        <w:t>;</w:t>
      </w:r>
    </w:p>
    <w:p w:rsidR="00547218" w:rsidRPr="0086282A" w:rsidRDefault="00547218" w:rsidP="0086282A">
      <w:pPr>
        <w:pStyle w:val="paragraph"/>
      </w:pPr>
      <w:r w:rsidRPr="0086282A">
        <w:tab/>
        <w:t>(b)</w:t>
      </w:r>
      <w:r w:rsidRPr="0086282A">
        <w:tab/>
        <w:t>the party</w:t>
      </w:r>
      <w:r w:rsidR="001B2D35" w:rsidRPr="0086282A">
        <w:t>’</w:t>
      </w:r>
      <w:r w:rsidRPr="0086282A">
        <w:t xml:space="preserve">s right to appeal </w:t>
      </w:r>
      <w:r w:rsidR="0072456F" w:rsidRPr="0086282A">
        <w:t>to a court on a question of law</w:t>
      </w:r>
      <w:r w:rsidR="00EE17C7" w:rsidRPr="0086282A">
        <w:t>.</w:t>
      </w:r>
    </w:p>
    <w:p w:rsidR="00B66FDF" w:rsidRPr="0086282A" w:rsidRDefault="0040458A" w:rsidP="0086282A">
      <w:pPr>
        <w:pStyle w:val="subsection"/>
      </w:pPr>
      <w:r w:rsidRPr="0086282A">
        <w:tab/>
        <w:t>(</w:t>
      </w:r>
      <w:r w:rsidR="00B66FDF" w:rsidRPr="0086282A">
        <w:t>5</w:t>
      </w:r>
      <w:r w:rsidR="00287A09" w:rsidRPr="0086282A">
        <w:t>A</w:t>
      </w:r>
      <w:r w:rsidRPr="0086282A">
        <w:t>B</w:t>
      </w:r>
      <w:r w:rsidR="00547218" w:rsidRPr="0086282A">
        <w:t>)</w:t>
      </w:r>
      <w:r w:rsidR="00547218" w:rsidRPr="0086282A">
        <w:tab/>
      </w:r>
      <w:r w:rsidR="0086282A" w:rsidRPr="0086282A">
        <w:t>Subsection (</w:t>
      </w:r>
      <w:r w:rsidR="00B66FDF" w:rsidRPr="0086282A">
        <w:t>5A</w:t>
      </w:r>
      <w:r w:rsidR="00287A09" w:rsidRPr="0086282A">
        <w:t>A</w:t>
      </w:r>
      <w:r w:rsidR="00B66FDF" w:rsidRPr="0086282A">
        <w:t>) does not apply</w:t>
      </w:r>
      <w:r w:rsidR="007D49B6" w:rsidRPr="0086282A">
        <w:t xml:space="preserve"> in relation</w:t>
      </w:r>
      <w:r w:rsidR="00B66FDF" w:rsidRPr="0086282A">
        <w:t xml:space="preserve"> to </w:t>
      </w:r>
      <w:r w:rsidR="007D49B6" w:rsidRPr="0086282A">
        <w:t xml:space="preserve">the </w:t>
      </w:r>
      <w:r w:rsidR="00B231B4" w:rsidRPr="0086282A">
        <w:t>agency</w:t>
      </w:r>
      <w:r w:rsidR="00B66FDF" w:rsidRPr="0086282A">
        <w:t xml:space="preserve"> party</w:t>
      </w:r>
      <w:r w:rsidR="007D49B6" w:rsidRPr="0086282A">
        <w:t xml:space="preserve"> to a proceeding in the Social Services and Child Support Division</w:t>
      </w:r>
      <w:r w:rsidR="00EE17C7" w:rsidRPr="0086282A">
        <w:t>.</w:t>
      </w:r>
    </w:p>
    <w:p w:rsidR="00547218" w:rsidRPr="0086282A" w:rsidRDefault="00B66FDF" w:rsidP="0086282A">
      <w:pPr>
        <w:pStyle w:val="subsection"/>
      </w:pPr>
      <w:r w:rsidRPr="0086282A">
        <w:tab/>
        <w:t>(5</w:t>
      </w:r>
      <w:r w:rsidR="00287A09" w:rsidRPr="0086282A">
        <w:t>A</w:t>
      </w:r>
      <w:r w:rsidRPr="0086282A">
        <w:t>C)</w:t>
      </w:r>
      <w:r w:rsidRPr="0086282A">
        <w:tab/>
      </w:r>
      <w:r w:rsidR="00547218" w:rsidRPr="0086282A">
        <w:t xml:space="preserve">A failure to comply with </w:t>
      </w:r>
      <w:r w:rsidR="0086282A" w:rsidRPr="0086282A">
        <w:t>subsection (</w:t>
      </w:r>
      <w:r w:rsidRPr="0086282A">
        <w:t>5</w:t>
      </w:r>
      <w:r w:rsidR="0040458A" w:rsidRPr="0086282A">
        <w:t>A</w:t>
      </w:r>
      <w:r w:rsidR="00287A09" w:rsidRPr="0086282A">
        <w:t>A</w:t>
      </w:r>
      <w:r w:rsidR="00547218" w:rsidRPr="0086282A">
        <w:t>) in relation to a decision of the Tribunal does not affect the validity of the decision</w:t>
      </w:r>
      <w:r w:rsidR="00EE17C7" w:rsidRPr="0086282A">
        <w:t>.</w:t>
      </w:r>
    </w:p>
    <w:p w:rsidR="00547218" w:rsidRPr="0086282A" w:rsidRDefault="00AD2235" w:rsidP="0086282A">
      <w:pPr>
        <w:pStyle w:val="ItemHead"/>
      </w:pPr>
      <w:r w:rsidRPr="0086282A">
        <w:t>120</w:t>
      </w:r>
      <w:r w:rsidR="00547218" w:rsidRPr="0086282A">
        <w:t xml:space="preserve">  Subsection</w:t>
      </w:r>
      <w:r w:rsidR="0086282A" w:rsidRPr="0086282A">
        <w:t> </w:t>
      </w:r>
      <w:r w:rsidR="00547218" w:rsidRPr="0086282A">
        <w:t>43(4)</w:t>
      </w:r>
    </w:p>
    <w:p w:rsidR="00547218" w:rsidRPr="0086282A" w:rsidRDefault="00547218" w:rsidP="0086282A">
      <w:pPr>
        <w:pStyle w:val="Item"/>
      </w:pPr>
      <w:r w:rsidRPr="0086282A">
        <w:t xml:space="preserve">Omit </w:t>
      </w:r>
      <w:r w:rsidR="001B2D35" w:rsidRPr="0086282A">
        <w:t>“</w:t>
      </w:r>
      <w:r w:rsidRPr="0086282A">
        <w:t>, a District Registrar or a Deputy Registrar</w:t>
      </w:r>
      <w:r w:rsidR="001B2D35" w:rsidRPr="0086282A">
        <w:t>”</w:t>
      </w:r>
      <w:r w:rsidR="00EE17C7" w:rsidRPr="0086282A">
        <w:t>.</w:t>
      </w:r>
    </w:p>
    <w:p w:rsidR="00547218" w:rsidRPr="0086282A" w:rsidRDefault="00AD2235" w:rsidP="0086282A">
      <w:pPr>
        <w:pStyle w:val="ItemHead"/>
      </w:pPr>
      <w:r w:rsidRPr="0086282A">
        <w:t>121</w:t>
      </w:r>
      <w:r w:rsidR="00547218" w:rsidRPr="0086282A">
        <w:t xml:space="preserve">  Section</w:t>
      </w:r>
      <w:r w:rsidR="0086282A" w:rsidRPr="0086282A">
        <w:t> </w:t>
      </w:r>
      <w:r w:rsidR="00547218" w:rsidRPr="0086282A">
        <w:t>43AAA (heading)</w:t>
      </w:r>
    </w:p>
    <w:p w:rsidR="00547218" w:rsidRPr="0086282A" w:rsidRDefault="00547218" w:rsidP="0086282A">
      <w:pPr>
        <w:pStyle w:val="Item"/>
      </w:pPr>
      <w:r w:rsidRPr="0086282A">
        <w:t>Repeal the heading, substitute:</w:t>
      </w:r>
    </w:p>
    <w:p w:rsidR="00547218" w:rsidRPr="0086282A" w:rsidRDefault="00547218" w:rsidP="0086282A">
      <w:pPr>
        <w:pStyle w:val="ActHead5"/>
      </w:pPr>
      <w:bookmarkStart w:id="75" w:name="_Toc420588843"/>
      <w:r w:rsidRPr="0086282A">
        <w:rPr>
          <w:rStyle w:val="CharSectno"/>
        </w:rPr>
        <w:lastRenderedPageBreak/>
        <w:t>43AAA</w:t>
      </w:r>
      <w:r w:rsidRPr="0086282A">
        <w:t xml:space="preserve">  Findings of Tribunal in Security Division</w:t>
      </w:r>
      <w:r w:rsidR="00A652F7" w:rsidRPr="0086282A">
        <w:t xml:space="preserve"> review of security assessment</w:t>
      </w:r>
      <w:bookmarkEnd w:id="75"/>
    </w:p>
    <w:p w:rsidR="00547218" w:rsidRPr="0086282A" w:rsidRDefault="00AD2235" w:rsidP="0086282A">
      <w:pPr>
        <w:pStyle w:val="ItemHead"/>
      </w:pPr>
      <w:r w:rsidRPr="0086282A">
        <w:t>122</w:t>
      </w:r>
      <w:r w:rsidR="00547218" w:rsidRPr="0086282A">
        <w:t xml:space="preserve">  Subsection</w:t>
      </w:r>
      <w:r w:rsidR="0086282A" w:rsidRPr="0086282A">
        <w:t> </w:t>
      </w:r>
      <w:r w:rsidR="00547218" w:rsidRPr="0086282A">
        <w:t>43AAA(1)</w:t>
      </w:r>
    </w:p>
    <w:p w:rsidR="00547218" w:rsidRPr="0086282A" w:rsidRDefault="00547218" w:rsidP="0086282A">
      <w:pPr>
        <w:pStyle w:val="Item"/>
      </w:pPr>
      <w:r w:rsidRPr="0086282A">
        <w:t xml:space="preserve">Omit </w:t>
      </w:r>
      <w:r w:rsidR="001B2D35" w:rsidRPr="0086282A">
        <w:t>“</w:t>
      </w:r>
      <w:r w:rsidR="003A4C18" w:rsidRPr="0086282A">
        <w:t xml:space="preserve">review conducted by the </w:t>
      </w:r>
      <w:r w:rsidRPr="0086282A">
        <w:t>Security Appeals Division</w:t>
      </w:r>
      <w:r w:rsidR="001B2D35" w:rsidRPr="0086282A">
        <w:t>”</w:t>
      </w:r>
      <w:r w:rsidRPr="0086282A">
        <w:t xml:space="preserve">, substitute </w:t>
      </w:r>
      <w:r w:rsidR="001B2D35" w:rsidRPr="0086282A">
        <w:t>“</w:t>
      </w:r>
      <w:r w:rsidR="003A4C18" w:rsidRPr="0086282A">
        <w:t xml:space="preserve">review in the </w:t>
      </w:r>
      <w:r w:rsidRPr="0086282A">
        <w:t>Security Division</w:t>
      </w:r>
      <w:r w:rsidR="001B2D35" w:rsidRPr="0086282A">
        <w:t>”</w:t>
      </w:r>
      <w:r w:rsidR="00EE17C7" w:rsidRPr="0086282A">
        <w:t>.</w:t>
      </w:r>
    </w:p>
    <w:p w:rsidR="00547218" w:rsidRPr="0086282A" w:rsidRDefault="00AD2235" w:rsidP="0086282A">
      <w:pPr>
        <w:pStyle w:val="ItemHead"/>
      </w:pPr>
      <w:r w:rsidRPr="0086282A">
        <w:t>123</w:t>
      </w:r>
      <w:r w:rsidR="00547218" w:rsidRPr="0086282A">
        <w:t xml:space="preserve">  Section</w:t>
      </w:r>
      <w:r w:rsidR="0086282A" w:rsidRPr="0086282A">
        <w:t> </w:t>
      </w:r>
      <w:r w:rsidR="00547218" w:rsidRPr="0086282A">
        <w:t>43A</w:t>
      </w:r>
    </w:p>
    <w:p w:rsidR="00547218" w:rsidRPr="0086282A" w:rsidRDefault="00547218" w:rsidP="0086282A">
      <w:pPr>
        <w:pStyle w:val="Item"/>
      </w:pPr>
      <w:r w:rsidRPr="0086282A">
        <w:t>Repeal the section</w:t>
      </w:r>
      <w:r w:rsidR="00EE17C7" w:rsidRPr="0086282A">
        <w:t>.</w:t>
      </w:r>
    </w:p>
    <w:p w:rsidR="00A652F7" w:rsidRPr="0086282A" w:rsidRDefault="00AD2235" w:rsidP="0086282A">
      <w:pPr>
        <w:pStyle w:val="ItemHead"/>
      </w:pPr>
      <w:r w:rsidRPr="0086282A">
        <w:t>124</w:t>
      </w:r>
      <w:r w:rsidR="00A652F7" w:rsidRPr="0086282A">
        <w:t xml:space="preserve">  After section</w:t>
      </w:r>
      <w:r w:rsidR="0086282A" w:rsidRPr="0086282A">
        <w:t> </w:t>
      </w:r>
      <w:r w:rsidR="00A652F7" w:rsidRPr="0086282A">
        <w:t>43B</w:t>
      </w:r>
    </w:p>
    <w:p w:rsidR="00A652F7" w:rsidRPr="0086282A" w:rsidRDefault="00A652F7" w:rsidP="0086282A">
      <w:pPr>
        <w:pStyle w:val="Item"/>
      </w:pPr>
      <w:r w:rsidRPr="0086282A">
        <w:t>Insert:</w:t>
      </w:r>
    </w:p>
    <w:p w:rsidR="00A652F7" w:rsidRPr="0086282A" w:rsidRDefault="00A652F7" w:rsidP="0086282A">
      <w:pPr>
        <w:pStyle w:val="ActHead5"/>
      </w:pPr>
      <w:bookmarkStart w:id="76" w:name="_Toc420588844"/>
      <w:r w:rsidRPr="0086282A">
        <w:rPr>
          <w:rStyle w:val="CharSectno"/>
        </w:rPr>
        <w:t>43C</w:t>
      </w:r>
      <w:r w:rsidRPr="0086282A">
        <w:t xml:space="preserve">  Part does not apply in relation to</w:t>
      </w:r>
      <w:r w:rsidR="00D42D84" w:rsidRPr="0086282A">
        <w:t xml:space="preserve"> certain</w:t>
      </w:r>
      <w:r w:rsidRPr="0086282A">
        <w:t xml:space="preserve"> migration decisions</w:t>
      </w:r>
      <w:bookmarkEnd w:id="76"/>
    </w:p>
    <w:p w:rsidR="0016580E" w:rsidRPr="0086282A" w:rsidRDefault="00BE1C37" w:rsidP="0086282A">
      <w:pPr>
        <w:pStyle w:val="subsection"/>
      </w:pPr>
      <w:r w:rsidRPr="0086282A">
        <w:tab/>
      </w:r>
      <w:r w:rsidR="00A23C48" w:rsidRPr="0086282A">
        <w:tab/>
      </w:r>
      <w:r w:rsidRPr="0086282A">
        <w:t>This Part</w:t>
      </w:r>
      <w:r w:rsidR="00A23C48" w:rsidRPr="0086282A">
        <w:t xml:space="preserve"> does not apply </w:t>
      </w:r>
      <w:r w:rsidR="00DA4FAE" w:rsidRPr="0086282A">
        <w:t>to</w:t>
      </w:r>
      <w:r w:rsidR="00091DE0" w:rsidRPr="0086282A">
        <w:t xml:space="preserve"> </w:t>
      </w:r>
      <w:r w:rsidR="00F144C4" w:rsidRPr="0086282A">
        <w:t xml:space="preserve">an application in relation to, or </w:t>
      </w:r>
      <w:r w:rsidR="00091DE0" w:rsidRPr="0086282A">
        <w:t>a</w:t>
      </w:r>
      <w:r w:rsidRPr="0086282A">
        <w:t xml:space="preserve"> proceeding for the review of</w:t>
      </w:r>
      <w:r w:rsidR="00F144C4" w:rsidRPr="0086282A">
        <w:t>, a</w:t>
      </w:r>
      <w:r w:rsidR="0016580E" w:rsidRPr="0086282A">
        <w:t xml:space="preserve">ny of the following within the meaning of the </w:t>
      </w:r>
      <w:r w:rsidR="0016580E" w:rsidRPr="0086282A">
        <w:rPr>
          <w:i/>
        </w:rPr>
        <w:t>Migration Act 1958</w:t>
      </w:r>
      <w:r w:rsidR="0016580E" w:rsidRPr="0086282A">
        <w:t>:</w:t>
      </w:r>
    </w:p>
    <w:p w:rsidR="0016580E" w:rsidRPr="0086282A" w:rsidRDefault="0016580E" w:rsidP="0086282A">
      <w:pPr>
        <w:pStyle w:val="paragraph"/>
      </w:pPr>
      <w:r w:rsidRPr="0086282A">
        <w:tab/>
        <w:t>(</w:t>
      </w:r>
      <w:r w:rsidR="00091DE0" w:rsidRPr="0086282A">
        <w:t>a</w:t>
      </w:r>
      <w:r w:rsidRPr="0086282A">
        <w:t>)</w:t>
      </w:r>
      <w:r w:rsidRPr="0086282A">
        <w:tab/>
        <w:t>a privative clause decision;</w:t>
      </w:r>
    </w:p>
    <w:p w:rsidR="0016580E" w:rsidRPr="0086282A" w:rsidRDefault="00091DE0" w:rsidP="0086282A">
      <w:pPr>
        <w:pStyle w:val="paragraph"/>
      </w:pPr>
      <w:r w:rsidRPr="0086282A">
        <w:tab/>
        <w:t>(b</w:t>
      </w:r>
      <w:r w:rsidR="0016580E" w:rsidRPr="0086282A">
        <w:t>)</w:t>
      </w:r>
      <w:r w:rsidR="0016580E" w:rsidRPr="0086282A">
        <w:tab/>
        <w:t>a purported privative clause decision;</w:t>
      </w:r>
    </w:p>
    <w:p w:rsidR="0016580E" w:rsidRPr="0086282A" w:rsidRDefault="00091DE0" w:rsidP="0086282A">
      <w:pPr>
        <w:pStyle w:val="paragraph"/>
      </w:pPr>
      <w:r w:rsidRPr="0086282A">
        <w:tab/>
        <w:t>(c</w:t>
      </w:r>
      <w:r w:rsidR="0016580E" w:rsidRPr="0086282A">
        <w:t>)</w:t>
      </w:r>
      <w:r w:rsidR="0016580E" w:rsidRPr="0086282A">
        <w:tab/>
        <w:t>a</w:t>
      </w:r>
      <w:r w:rsidRPr="0086282A">
        <w:t>n AAT Act migration decision</w:t>
      </w:r>
      <w:r w:rsidR="00EE17C7" w:rsidRPr="0086282A">
        <w:t>.</w:t>
      </w:r>
    </w:p>
    <w:p w:rsidR="00A07BA6" w:rsidRPr="0086282A" w:rsidRDefault="00AD2235" w:rsidP="0086282A">
      <w:pPr>
        <w:pStyle w:val="ItemHead"/>
      </w:pPr>
      <w:r w:rsidRPr="0086282A">
        <w:t>125</w:t>
      </w:r>
      <w:r w:rsidR="00A07BA6" w:rsidRPr="0086282A">
        <w:t xml:space="preserve">  </w:t>
      </w:r>
      <w:r w:rsidR="00091DE0" w:rsidRPr="0086282A">
        <w:t>At the end of</w:t>
      </w:r>
      <w:r w:rsidR="00A07BA6" w:rsidRPr="0086282A">
        <w:t xml:space="preserve"> subsection</w:t>
      </w:r>
      <w:r w:rsidR="0086282A" w:rsidRPr="0086282A">
        <w:t> </w:t>
      </w:r>
      <w:r w:rsidR="00A07BA6" w:rsidRPr="0086282A">
        <w:t>44(1)</w:t>
      </w:r>
    </w:p>
    <w:p w:rsidR="00A07BA6" w:rsidRPr="0086282A" w:rsidRDefault="00A07BA6" w:rsidP="0086282A">
      <w:pPr>
        <w:pStyle w:val="Item"/>
      </w:pPr>
      <w:r w:rsidRPr="0086282A">
        <w:t>Add:</w:t>
      </w:r>
    </w:p>
    <w:p w:rsidR="00A07BA6" w:rsidRPr="0086282A" w:rsidRDefault="00A07BA6" w:rsidP="0086282A">
      <w:pPr>
        <w:pStyle w:val="notetext"/>
      </w:pPr>
      <w:r w:rsidRPr="0086282A">
        <w:t>Note</w:t>
      </w:r>
      <w:r w:rsidR="002D0089" w:rsidRPr="0086282A">
        <w:t xml:space="preserve"> 1</w:t>
      </w:r>
      <w:r w:rsidRPr="0086282A">
        <w:t>:</w:t>
      </w:r>
      <w:r w:rsidRPr="0086282A">
        <w:tab/>
        <w:t xml:space="preserve">This </w:t>
      </w:r>
      <w:r w:rsidR="007B55A6" w:rsidRPr="0086282A">
        <w:t>Part</w:t>
      </w:r>
      <w:r w:rsidR="000D587D" w:rsidRPr="0086282A">
        <w:t xml:space="preserve"> does not apply</w:t>
      </w:r>
      <w:r w:rsidR="007B55A6" w:rsidRPr="0086282A">
        <w:t xml:space="preserve"> to</w:t>
      </w:r>
      <w:r w:rsidR="009517E3" w:rsidRPr="0086282A">
        <w:t xml:space="preserve"> certain</w:t>
      </w:r>
      <w:r w:rsidR="007B55A6" w:rsidRPr="0086282A">
        <w:t xml:space="preserve"> </w:t>
      </w:r>
      <w:r w:rsidR="00091DE0" w:rsidRPr="0086282A">
        <w:t>migration proceedings</w:t>
      </w:r>
      <w:r w:rsidR="000D587D" w:rsidRPr="0086282A">
        <w:t xml:space="preserve"> (see section</w:t>
      </w:r>
      <w:r w:rsidR="0086282A" w:rsidRPr="0086282A">
        <w:t> </w:t>
      </w:r>
      <w:r w:rsidR="000D587D" w:rsidRPr="0086282A">
        <w:t>43C)</w:t>
      </w:r>
      <w:r w:rsidR="00EE17C7" w:rsidRPr="0086282A">
        <w:t>.</w:t>
      </w:r>
    </w:p>
    <w:p w:rsidR="002D0089" w:rsidRPr="0086282A" w:rsidRDefault="002D0089" w:rsidP="0086282A">
      <w:pPr>
        <w:pStyle w:val="notetext"/>
      </w:pPr>
      <w:r w:rsidRPr="0086282A">
        <w:t>Note 2:</w:t>
      </w:r>
      <w:r w:rsidRPr="0086282A">
        <w:tab/>
        <w:t xml:space="preserve">A party to a child support first review may </w:t>
      </w:r>
      <w:r w:rsidR="00E53B53" w:rsidRPr="0086282A">
        <w:t xml:space="preserve">in some instances </w:t>
      </w:r>
      <w:r w:rsidRPr="0086282A">
        <w:t>appeal instead to the Federal Circuit Court (see section</w:t>
      </w:r>
      <w:r w:rsidR="0086282A" w:rsidRPr="0086282A">
        <w:t> </w:t>
      </w:r>
      <w:r w:rsidRPr="0086282A">
        <w:t>44AAA)</w:t>
      </w:r>
      <w:r w:rsidR="00EE17C7" w:rsidRPr="0086282A">
        <w:t>.</w:t>
      </w:r>
    </w:p>
    <w:p w:rsidR="00091DE0" w:rsidRPr="0086282A" w:rsidRDefault="00AD2235" w:rsidP="0086282A">
      <w:pPr>
        <w:pStyle w:val="ItemHead"/>
      </w:pPr>
      <w:r w:rsidRPr="0086282A">
        <w:t>126</w:t>
      </w:r>
      <w:r w:rsidR="00091DE0" w:rsidRPr="0086282A">
        <w:t xml:space="preserve">  After subsection</w:t>
      </w:r>
      <w:r w:rsidR="0086282A" w:rsidRPr="0086282A">
        <w:t> </w:t>
      </w:r>
      <w:r w:rsidR="00091DE0" w:rsidRPr="0086282A">
        <w:t>44(1)</w:t>
      </w:r>
    </w:p>
    <w:p w:rsidR="00091DE0" w:rsidRPr="0086282A" w:rsidRDefault="00091DE0" w:rsidP="0086282A">
      <w:pPr>
        <w:pStyle w:val="Item"/>
      </w:pPr>
      <w:r w:rsidRPr="0086282A">
        <w:t>Insert:</w:t>
      </w:r>
    </w:p>
    <w:p w:rsidR="00091DE0" w:rsidRPr="0086282A" w:rsidRDefault="00091DE0" w:rsidP="0086282A">
      <w:pPr>
        <w:pStyle w:val="subsection"/>
      </w:pPr>
      <w:r w:rsidRPr="0086282A">
        <w:tab/>
        <w:t>(1A)</w:t>
      </w:r>
      <w:r w:rsidRPr="0086282A">
        <w:tab/>
      </w:r>
      <w:r w:rsidR="0086282A" w:rsidRPr="0086282A">
        <w:t>Subsection (</w:t>
      </w:r>
      <w:r w:rsidRPr="0086282A">
        <w:t>1) does not apply in relation to a proceeding in the Social Services and Child Support Division, other than a proceeding:</w:t>
      </w:r>
    </w:p>
    <w:p w:rsidR="00091DE0" w:rsidRPr="0086282A" w:rsidRDefault="00091DE0" w:rsidP="0086282A">
      <w:pPr>
        <w:pStyle w:val="paragraph"/>
      </w:pPr>
      <w:r w:rsidRPr="0086282A">
        <w:tab/>
        <w:t>(a)</w:t>
      </w:r>
      <w:r w:rsidRPr="0086282A">
        <w:tab/>
      </w:r>
      <w:r w:rsidR="002D0089" w:rsidRPr="0086282A">
        <w:t>that is a child support first review</w:t>
      </w:r>
      <w:r w:rsidRPr="0086282A">
        <w:t>; or</w:t>
      </w:r>
    </w:p>
    <w:p w:rsidR="00091DE0" w:rsidRPr="0086282A" w:rsidRDefault="00091DE0" w:rsidP="0086282A">
      <w:pPr>
        <w:pStyle w:val="paragraph"/>
      </w:pPr>
      <w:r w:rsidRPr="0086282A">
        <w:tab/>
        <w:t>(b)</w:t>
      </w:r>
      <w:r w:rsidRPr="0086282A">
        <w:tab/>
        <w:t>for review of a</w:t>
      </w:r>
      <w:r w:rsidR="00E53B53" w:rsidRPr="0086282A">
        <w:t>n AAT</w:t>
      </w:r>
      <w:r w:rsidRPr="0086282A">
        <w:t xml:space="preserve"> reviewable employer decision within the meaning of the </w:t>
      </w:r>
      <w:r w:rsidRPr="0086282A">
        <w:rPr>
          <w:i/>
        </w:rPr>
        <w:t>Paid Parental Leave Act 2010</w:t>
      </w:r>
      <w:r w:rsidR="00EE17C7" w:rsidRPr="0086282A">
        <w:t>.</w:t>
      </w:r>
    </w:p>
    <w:p w:rsidR="000D587D" w:rsidRPr="0086282A" w:rsidRDefault="00AD2235" w:rsidP="0086282A">
      <w:pPr>
        <w:pStyle w:val="ItemHead"/>
      </w:pPr>
      <w:r w:rsidRPr="0086282A">
        <w:lastRenderedPageBreak/>
        <w:t>127</w:t>
      </w:r>
      <w:r w:rsidR="000D587D" w:rsidRPr="0086282A">
        <w:t xml:space="preserve">  At the end of subsection</w:t>
      </w:r>
      <w:r w:rsidR="0086282A" w:rsidRPr="0086282A">
        <w:t> </w:t>
      </w:r>
      <w:r w:rsidR="000D587D" w:rsidRPr="0086282A">
        <w:t>44(2)</w:t>
      </w:r>
    </w:p>
    <w:p w:rsidR="000D587D" w:rsidRPr="0086282A" w:rsidRDefault="000D587D" w:rsidP="0086282A">
      <w:pPr>
        <w:pStyle w:val="Item"/>
      </w:pPr>
      <w:r w:rsidRPr="0086282A">
        <w:t>Add:</w:t>
      </w:r>
    </w:p>
    <w:p w:rsidR="000D587D" w:rsidRPr="0086282A" w:rsidRDefault="000D587D" w:rsidP="0086282A">
      <w:pPr>
        <w:pStyle w:val="notetext"/>
      </w:pPr>
      <w:r w:rsidRPr="0086282A">
        <w:t>Note:</w:t>
      </w:r>
      <w:r w:rsidRPr="0086282A">
        <w:tab/>
        <w:t xml:space="preserve">This </w:t>
      </w:r>
      <w:r w:rsidR="007B55A6" w:rsidRPr="0086282A">
        <w:t>Part</w:t>
      </w:r>
      <w:r w:rsidRPr="0086282A">
        <w:t xml:space="preserve"> does not apply </w:t>
      </w:r>
      <w:r w:rsidR="007B55A6" w:rsidRPr="0086282A">
        <w:t>to</w:t>
      </w:r>
      <w:r w:rsidR="00491CF1" w:rsidRPr="0086282A">
        <w:t xml:space="preserve"> applications in relation to</w:t>
      </w:r>
      <w:r w:rsidR="009517E3" w:rsidRPr="0086282A">
        <w:t xml:space="preserve"> certain</w:t>
      </w:r>
      <w:r w:rsidR="007B55A6" w:rsidRPr="0086282A">
        <w:t xml:space="preserve"> </w:t>
      </w:r>
      <w:r w:rsidR="00091DE0" w:rsidRPr="0086282A">
        <w:t xml:space="preserve">migration </w:t>
      </w:r>
      <w:r w:rsidR="00491CF1" w:rsidRPr="0086282A">
        <w:t>decisions</w:t>
      </w:r>
      <w:r w:rsidR="007B55A6" w:rsidRPr="0086282A">
        <w:t xml:space="preserve"> </w:t>
      </w:r>
      <w:r w:rsidRPr="0086282A">
        <w:t>(see section</w:t>
      </w:r>
      <w:r w:rsidR="0086282A" w:rsidRPr="0086282A">
        <w:t> </w:t>
      </w:r>
      <w:r w:rsidRPr="0086282A">
        <w:t>43C)</w:t>
      </w:r>
      <w:r w:rsidR="00EE17C7" w:rsidRPr="0086282A">
        <w:t>.</w:t>
      </w:r>
    </w:p>
    <w:p w:rsidR="00DA4FAE" w:rsidRPr="0086282A" w:rsidRDefault="00AD2235" w:rsidP="0086282A">
      <w:pPr>
        <w:pStyle w:val="ItemHead"/>
      </w:pPr>
      <w:r w:rsidRPr="0086282A">
        <w:t>128</w:t>
      </w:r>
      <w:r w:rsidR="00A66E31" w:rsidRPr="0086282A">
        <w:t xml:space="preserve">  Subparagraph 44(3)(b)(i)</w:t>
      </w:r>
    </w:p>
    <w:p w:rsidR="00A66E31" w:rsidRPr="0086282A" w:rsidRDefault="00A66E31" w:rsidP="0086282A">
      <w:pPr>
        <w:pStyle w:val="Item"/>
      </w:pPr>
      <w:r w:rsidRPr="0086282A">
        <w:t>Omit “a presidential member”, substitute “a Deputy President who is not a Judge”</w:t>
      </w:r>
      <w:r w:rsidR="00EE17C7" w:rsidRPr="0086282A">
        <w:t>.</w:t>
      </w:r>
    </w:p>
    <w:p w:rsidR="002D0089" w:rsidRPr="0086282A" w:rsidRDefault="00AD2235" w:rsidP="0086282A">
      <w:pPr>
        <w:pStyle w:val="ItemHead"/>
      </w:pPr>
      <w:r w:rsidRPr="0086282A">
        <w:t>129</w:t>
      </w:r>
      <w:r w:rsidR="002D0089" w:rsidRPr="0086282A">
        <w:t xml:space="preserve">  After section</w:t>
      </w:r>
      <w:r w:rsidR="0086282A" w:rsidRPr="0086282A">
        <w:t> </w:t>
      </w:r>
      <w:r w:rsidR="002D0089" w:rsidRPr="0086282A">
        <w:t>44</w:t>
      </w:r>
    </w:p>
    <w:p w:rsidR="002D0089" w:rsidRPr="0086282A" w:rsidRDefault="002D0089" w:rsidP="0086282A">
      <w:pPr>
        <w:pStyle w:val="Item"/>
      </w:pPr>
      <w:r w:rsidRPr="0086282A">
        <w:t>Insert:</w:t>
      </w:r>
    </w:p>
    <w:p w:rsidR="002D0089" w:rsidRPr="0086282A" w:rsidRDefault="002D0089" w:rsidP="0086282A">
      <w:pPr>
        <w:pStyle w:val="ActHead5"/>
      </w:pPr>
      <w:bookmarkStart w:id="77" w:name="_Toc420588845"/>
      <w:r w:rsidRPr="0086282A">
        <w:rPr>
          <w:rStyle w:val="CharSectno"/>
        </w:rPr>
        <w:t>44AAA</w:t>
      </w:r>
      <w:r w:rsidRPr="0086282A">
        <w:t xml:space="preserve">  Appeals to Federal Circuit Court from decisions of the Tribunal in relation to child support first reviews</w:t>
      </w:r>
      <w:bookmarkEnd w:id="77"/>
    </w:p>
    <w:p w:rsidR="00E53B53" w:rsidRPr="0086282A" w:rsidRDefault="00E53B53" w:rsidP="0086282A">
      <w:pPr>
        <w:pStyle w:val="subsection"/>
      </w:pPr>
      <w:r w:rsidRPr="0086282A">
        <w:tab/>
        <w:t>(1)</w:t>
      </w:r>
      <w:r w:rsidRPr="0086282A">
        <w:tab/>
        <w:t xml:space="preserve">If the Tribunal as constituted for the purposes of a proceeding that is a child support first review does not </w:t>
      </w:r>
      <w:r w:rsidR="0039347D" w:rsidRPr="0086282A">
        <w:t xml:space="preserve">consist of or </w:t>
      </w:r>
      <w:r w:rsidRPr="0086282A">
        <w:t xml:space="preserve">include </w:t>
      </w:r>
      <w:r w:rsidR="0039347D" w:rsidRPr="0086282A">
        <w:t xml:space="preserve">a </w:t>
      </w:r>
      <w:r w:rsidRPr="0086282A">
        <w:t>presidential member, a party to the proceeding may appeal to the Federal Circuit Court of Australia, on a question of law, from any decision of the Tribunal in that proceeding</w:t>
      </w:r>
      <w:r w:rsidR="00EE17C7" w:rsidRPr="0086282A">
        <w:t>.</w:t>
      </w:r>
    </w:p>
    <w:p w:rsidR="002D0089" w:rsidRPr="0086282A" w:rsidRDefault="002D0089" w:rsidP="0086282A">
      <w:pPr>
        <w:pStyle w:val="subsection"/>
      </w:pPr>
      <w:r w:rsidRPr="0086282A">
        <w:tab/>
        <w:t>(2)</w:t>
      </w:r>
      <w:r w:rsidRPr="0086282A">
        <w:tab/>
      </w:r>
      <w:r w:rsidR="0032532E" w:rsidRPr="0086282A">
        <w:t xml:space="preserve">The following provisions of this Part </w:t>
      </w:r>
      <w:r w:rsidRPr="0086282A">
        <w:t>apply in relation to any such appeal as if</w:t>
      </w:r>
      <w:r w:rsidR="0032532E" w:rsidRPr="0086282A">
        <w:t xml:space="preserve"> </w:t>
      </w:r>
      <w:r w:rsidR="0039347D" w:rsidRPr="0086282A">
        <w:t>the appeal were an appeal under subsection</w:t>
      </w:r>
      <w:r w:rsidR="0086282A" w:rsidRPr="0086282A">
        <w:t> </w:t>
      </w:r>
      <w:r w:rsidR="0039347D" w:rsidRPr="0086282A">
        <w:t xml:space="preserve">44(1) and </w:t>
      </w:r>
      <w:r w:rsidR="0032532E" w:rsidRPr="0086282A">
        <w:t xml:space="preserve">a </w:t>
      </w:r>
      <w:r w:rsidRPr="0086282A">
        <w:t xml:space="preserve">reference in those provisions to the Federal Court of Australia were </w:t>
      </w:r>
      <w:r w:rsidR="0032532E" w:rsidRPr="0086282A">
        <w:t>a reference</w:t>
      </w:r>
      <w:r w:rsidRPr="0086282A">
        <w:t xml:space="preserve"> to the Federal Circuit Court of Australia</w:t>
      </w:r>
      <w:r w:rsidR="0032532E" w:rsidRPr="0086282A">
        <w:t>:</w:t>
      </w:r>
    </w:p>
    <w:p w:rsidR="0032532E" w:rsidRPr="0086282A" w:rsidRDefault="0032532E" w:rsidP="0086282A">
      <w:pPr>
        <w:pStyle w:val="paragraph"/>
      </w:pPr>
      <w:r w:rsidRPr="0086282A">
        <w:tab/>
        <w:t>(a)</w:t>
      </w:r>
      <w:r w:rsidRPr="0086282A">
        <w:tab/>
        <w:t>subsections</w:t>
      </w:r>
      <w:r w:rsidR="0086282A" w:rsidRPr="0086282A">
        <w:t> </w:t>
      </w:r>
      <w:r w:rsidRPr="0086282A">
        <w:t>44(2A) to (10) (other than paragraphs 44(3)(a) to (c));</w:t>
      </w:r>
    </w:p>
    <w:p w:rsidR="0032532E" w:rsidRPr="0086282A" w:rsidRDefault="0032532E" w:rsidP="0086282A">
      <w:pPr>
        <w:pStyle w:val="paragraph"/>
      </w:pPr>
      <w:r w:rsidRPr="0086282A">
        <w:tab/>
        <w:t>(b)</w:t>
      </w:r>
      <w:r w:rsidRPr="0086282A">
        <w:tab/>
        <w:t>section</w:t>
      </w:r>
      <w:r w:rsidR="0086282A" w:rsidRPr="0086282A">
        <w:t> </w:t>
      </w:r>
      <w:r w:rsidRPr="0086282A">
        <w:t xml:space="preserve">44A (other than </w:t>
      </w:r>
      <w:r w:rsidR="0086282A" w:rsidRPr="0086282A">
        <w:t>subsection (</w:t>
      </w:r>
      <w:r w:rsidRPr="0086282A">
        <w:t>2A));</w:t>
      </w:r>
    </w:p>
    <w:p w:rsidR="0032532E" w:rsidRPr="0086282A" w:rsidRDefault="0032532E" w:rsidP="0086282A">
      <w:pPr>
        <w:pStyle w:val="paragraph"/>
      </w:pPr>
      <w:r w:rsidRPr="0086282A">
        <w:tab/>
        <w:t>(c)</w:t>
      </w:r>
      <w:r w:rsidRPr="0086282A">
        <w:tab/>
        <w:t>paragraph</w:t>
      </w:r>
      <w:r w:rsidR="00441E41" w:rsidRPr="0086282A">
        <w:t>s 46(1)(a) and (b)</w:t>
      </w:r>
      <w:r w:rsidR="00EE17C7" w:rsidRPr="0086282A">
        <w:t>.</w:t>
      </w:r>
    </w:p>
    <w:p w:rsidR="0032532E" w:rsidRPr="0086282A" w:rsidRDefault="0032532E" w:rsidP="0086282A">
      <w:pPr>
        <w:pStyle w:val="subsection"/>
      </w:pPr>
      <w:r w:rsidRPr="0086282A">
        <w:tab/>
        <w:t>(3)</w:t>
      </w:r>
      <w:r w:rsidRPr="0086282A">
        <w:tab/>
        <w:t xml:space="preserve">Paragraph 44(2A)(b) applies in relation to any such appeal as if the reference in that paragraph to rules of court made under the </w:t>
      </w:r>
      <w:r w:rsidRPr="0086282A">
        <w:rPr>
          <w:i/>
        </w:rPr>
        <w:t xml:space="preserve">Federal Court of Australia Act 1976 </w:t>
      </w:r>
      <w:r w:rsidRPr="0086282A">
        <w:t xml:space="preserve">were a reference to rules of court made under the </w:t>
      </w:r>
      <w:r w:rsidRPr="0086282A">
        <w:rPr>
          <w:i/>
        </w:rPr>
        <w:t>Federal Circuit Court of Australia Act 1999</w:t>
      </w:r>
      <w:r w:rsidR="00EE17C7" w:rsidRPr="0086282A">
        <w:t>.</w:t>
      </w:r>
    </w:p>
    <w:p w:rsidR="0032532E" w:rsidRPr="0086282A" w:rsidRDefault="0032532E" w:rsidP="0086282A">
      <w:pPr>
        <w:pStyle w:val="subsection"/>
      </w:pPr>
      <w:r w:rsidRPr="0086282A">
        <w:tab/>
        <w:t>(4)</w:t>
      </w:r>
      <w:r w:rsidRPr="0086282A">
        <w:tab/>
      </w:r>
      <w:r w:rsidR="0086282A" w:rsidRPr="0086282A">
        <w:t>Subsection (</w:t>
      </w:r>
      <w:r w:rsidRPr="0086282A">
        <w:t>1) does not affect the operation of subsection</w:t>
      </w:r>
      <w:r w:rsidR="0086282A" w:rsidRPr="0086282A">
        <w:t> </w:t>
      </w:r>
      <w:r w:rsidRPr="0086282A">
        <w:t>44(1) in relation to a proceeding that is a child support first review</w:t>
      </w:r>
      <w:r w:rsidR="00EE17C7" w:rsidRPr="0086282A">
        <w:t>.</w:t>
      </w:r>
    </w:p>
    <w:p w:rsidR="00A23C48" w:rsidRPr="0086282A" w:rsidRDefault="00AD2235" w:rsidP="0086282A">
      <w:pPr>
        <w:pStyle w:val="ItemHead"/>
      </w:pPr>
      <w:r w:rsidRPr="0086282A">
        <w:t>130</w:t>
      </w:r>
      <w:r w:rsidR="00A23C48" w:rsidRPr="0086282A">
        <w:t xml:space="preserve">  Subsections</w:t>
      </w:r>
      <w:r w:rsidR="0086282A" w:rsidRPr="0086282A">
        <w:t> </w:t>
      </w:r>
      <w:r w:rsidR="00A23C48" w:rsidRPr="0086282A">
        <w:t>45(1) and (2)</w:t>
      </w:r>
    </w:p>
    <w:p w:rsidR="00A23C48" w:rsidRPr="0086282A" w:rsidRDefault="00A23C48" w:rsidP="0086282A">
      <w:pPr>
        <w:pStyle w:val="Item"/>
      </w:pPr>
      <w:r w:rsidRPr="0086282A">
        <w:t>Repeal the subsections, substitute:</w:t>
      </w:r>
    </w:p>
    <w:p w:rsidR="00A23C48" w:rsidRPr="0086282A" w:rsidRDefault="00A23C48" w:rsidP="0086282A">
      <w:pPr>
        <w:pStyle w:val="subsection"/>
      </w:pPr>
      <w:r w:rsidRPr="0086282A">
        <w:lastRenderedPageBreak/>
        <w:tab/>
        <w:t>(1)</w:t>
      </w:r>
      <w:r w:rsidRPr="0086282A">
        <w:tab/>
        <w:t>The Tribunal may, with the agreement of the President, refer a question of law arising in a proceeding before the Tribunal to the Federal Court of Australia for decision</w:t>
      </w:r>
      <w:r w:rsidR="00EE17C7" w:rsidRPr="0086282A">
        <w:t>.</w:t>
      </w:r>
      <w:r w:rsidRPr="0086282A">
        <w:t xml:space="preserve"> The Tribunal may do so on its own initiative or at the request of a party to the proceeding</w:t>
      </w:r>
      <w:r w:rsidR="00EE17C7" w:rsidRPr="0086282A">
        <w:t>.</w:t>
      </w:r>
    </w:p>
    <w:p w:rsidR="000D587D" w:rsidRPr="0086282A" w:rsidRDefault="000D587D" w:rsidP="0086282A">
      <w:pPr>
        <w:pStyle w:val="notetext"/>
      </w:pPr>
      <w:r w:rsidRPr="0086282A">
        <w:t>Note:</w:t>
      </w:r>
      <w:r w:rsidRPr="0086282A">
        <w:tab/>
      </w:r>
      <w:r w:rsidR="007B55A6" w:rsidRPr="0086282A">
        <w:t xml:space="preserve">This Part does not apply to </w:t>
      </w:r>
      <w:r w:rsidR="009517E3" w:rsidRPr="0086282A">
        <w:t xml:space="preserve">certain </w:t>
      </w:r>
      <w:r w:rsidR="00491CF1" w:rsidRPr="0086282A">
        <w:t>migration proceedings</w:t>
      </w:r>
      <w:r w:rsidRPr="0086282A">
        <w:t xml:space="preserve"> (see section</w:t>
      </w:r>
      <w:r w:rsidR="0086282A" w:rsidRPr="0086282A">
        <w:t> </w:t>
      </w:r>
      <w:r w:rsidRPr="0086282A">
        <w:t>43C)</w:t>
      </w:r>
      <w:r w:rsidR="00EE17C7" w:rsidRPr="0086282A">
        <w:t>.</w:t>
      </w:r>
    </w:p>
    <w:p w:rsidR="00A23C48" w:rsidRPr="0086282A" w:rsidRDefault="00A23C48" w:rsidP="0086282A">
      <w:pPr>
        <w:pStyle w:val="subsection"/>
      </w:pPr>
      <w:r w:rsidRPr="0086282A">
        <w:tab/>
        <w:t>(2)</w:t>
      </w:r>
      <w:r w:rsidRPr="0086282A">
        <w:tab/>
        <w:t>The Federal Court of Australia has jurisdiction to hear and determine a question of law referred to it under this section</w:t>
      </w:r>
      <w:r w:rsidR="00EE17C7" w:rsidRPr="0086282A">
        <w:t>.</w:t>
      </w:r>
    </w:p>
    <w:p w:rsidR="00A23C48" w:rsidRPr="0086282A" w:rsidRDefault="00A23C48" w:rsidP="0086282A">
      <w:pPr>
        <w:pStyle w:val="subsection"/>
      </w:pPr>
      <w:r w:rsidRPr="0086282A">
        <w:tab/>
        <w:t>(2A)</w:t>
      </w:r>
      <w:r w:rsidRPr="0086282A">
        <w:tab/>
        <w:t>If, after consulting the President, the Chief Justice of the Court considers it appropriate, that jurisdiction is to be exercised by the Court constituted as a Full Court</w:t>
      </w:r>
      <w:r w:rsidR="00EE17C7" w:rsidRPr="0086282A">
        <w:t>.</w:t>
      </w:r>
    </w:p>
    <w:p w:rsidR="00A23C48" w:rsidRPr="0086282A" w:rsidRDefault="00AD2235" w:rsidP="0086282A">
      <w:pPr>
        <w:pStyle w:val="ItemHead"/>
      </w:pPr>
      <w:r w:rsidRPr="0086282A">
        <w:t>131</w:t>
      </w:r>
      <w:r w:rsidR="00A23C48" w:rsidRPr="0086282A">
        <w:t xml:space="preserve">  Paragraph 46(1)(a)</w:t>
      </w:r>
    </w:p>
    <w:p w:rsidR="00A23C48" w:rsidRPr="0086282A" w:rsidRDefault="00A23C48" w:rsidP="0086282A">
      <w:pPr>
        <w:pStyle w:val="Item"/>
      </w:pPr>
      <w:r w:rsidRPr="0086282A">
        <w:t xml:space="preserve">After </w:t>
      </w:r>
      <w:r w:rsidR="001B2D35" w:rsidRPr="0086282A">
        <w:t>“</w:t>
      </w:r>
      <w:r w:rsidRPr="0086282A">
        <w:t>appeal or reference relates</w:t>
      </w:r>
      <w:r w:rsidR="001B2D35" w:rsidRPr="0086282A">
        <w:t>”</w:t>
      </w:r>
      <w:r w:rsidRPr="0086282A">
        <w:t xml:space="preserve">, insert </w:t>
      </w:r>
      <w:r w:rsidR="001B2D35" w:rsidRPr="0086282A">
        <w:t>“</w:t>
      </w:r>
      <w:r w:rsidRPr="0086282A">
        <w:t>and are relevant to the appeal or reference</w:t>
      </w:r>
      <w:r w:rsidR="001B2D35" w:rsidRPr="0086282A">
        <w:t>”</w:t>
      </w:r>
      <w:r w:rsidR="00EE17C7" w:rsidRPr="0086282A">
        <w:t>.</w:t>
      </w:r>
    </w:p>
    <w:p w:rsidR="00A66E31" w:rsidRPr="0086282A" w:rsidRDefault="00AD2235" w:rsidP="0086282A">
      <w:pPr>
        <w:pStyle w:val="ItemHead"/>
      </w:pPr>
      <w:r w:rsidRPr="0086282A">
        <w:t>132</w:t>
      </w:r>
      <w:r w:rsidR="00A66E31" w:rsidRPr="0086282A">
        <w:t xml:space="preserve">  Section</w:t>
      </w:r>
      <w:r w:rsidR="0086282A" w:rsidRPr="0086282A">
        <w:t> </w:t>
      </w:r>
      <w:r w:rsidR="00A66E31" w:rsidRPr="0086282A">
        <w:t>59A</w:t>
      </w:r>
    </w:p>
    <w:p w:rsidR="00A66E31" w:rsidRPr="0086282A" w:rsidRDefault="00A66E31" w:rsidP="0086282A">
      <w:pPr>
        <w:pStyle w:val="Item"/>
      </w:pPr>
      <w:r w:rsidRPr="0086282A">
        <w:t>Repeal the section, substitute:</w:t>
      </w:r>
    </w:p>
    <w:p w:rsidR="00A66E31" w:rsidRPr="0086282A" w:rsidRDefault="00A66E31" w:rsidP="0086282A">
      <w:pPr>
        <w:pStyle w:val="ActHead5"/>
      </w:pPr>
      <w:bookmarkStart w:id="78" w:name="_Toc420588846"/>
      <w:r w:rsidRPr="0086282A">
        <w:rPr>
          <w:rStyle w:val="CharSectno"/>
        </w:rPr>
        <w:t>59A</w:t>
      </w:r>
      <w:r w:rsidRPr="0086282A">
        <w:t xml:space="preserve">  Authorised members</w:t>
      </w:r>
      <w:bookmarkEnd w:id="78"/>
    </w:p>
    <w:p w:rsidR="00A66E31" w:rsidRPr="0086282A" w:rsidRDefault="00A66E31" w:rsidP="0086282A">
      <w:pPr>
        <w:pStyle w:val="subsection"/>
      </w:pPr>
      <w:r w:rsidRPr="0086282A">
        <w:tab/>
        <w:t>(1)</w:t>
      </w:r>
      <w:r w:rsidRPr="0086282A">
        <w:tab/>
        <w:t xml:space="preserve">The President may, in writing, authorise a member to be an authorised member for the purposes of </w:t>
      </w:r>
      <w:r w:rsidR="00B83504" w:rsidRPr="0086282A">
        <w:t xml:space="preserve">one or more </w:t>
      </w:r>
      <w:r w:rsidRPr="0086282A">
        <w:t xml:space="preserve">specified provisions of this Act or any other </w:t>
      </w:r>
      <w:r w:rsidR="000206D5" w:rsidRPr="0086282A">
        <w:t>enactment</w:t>
      </w:r>
      <w:r w:rsidR="00EE17C7" w:rsidRPr="0086282A">
        <w:t>.</w:t>
      </w:r>
    </w:p>
    <w:p w:rsidR="00A66E31" w:rsidRPr="0086282A" w:rsidRDefault="00A66E31" w:rsidP="0086282A">
      <w:pPr>
        <w:pStyle w:val="subsection"/>
      </w:pPr>
      <w:r w:rsidRPr="0086282A">
        <w:tab/>
        <w:t>(2)</w:t>
      </w:r>
      <w:r w:rsidRPr="0086282A">
        <w:tab/>
        <w:t>The authorisation may</w:t>
      </w:r>
      <w:r w:rsidR="00B83504" w:rsidRPr="0086282A">
        <w:t xml:space="preserve"> be general or </w:t>
      </w:r>
      <w:r w:rsidRPr="0086282A">
        <w:t xml:space="preserve">limited </w:t>
      </w:r>
      <w:r w:rsidR="00B83504" w:rsidRPr="0086282A">
        <w:t xml:space="preserve">to </w:t>
      </w:r>
      <w:r w:rsidR="00091DE0" w:rsidRPr="0086282A">
        <w:t>specified</w:t>
      </w:r>
      <w:r w:rsidR="00B83504" w:rsidRPr="0086282A">
        <w:t xml:space="preserve"> decisions or proceedings</w:t>
      </w:r>
      <w:r w:rsidR="00EE17C7" w:rsidRPr="0086282A">
        <w:t>.</w:t>
      </w:r>
    </w:p>
    <w:p w:rsidR="000B37FA" w:rsidRPr="0086282A" w:rsidRDefault="000B37FA" w:rsidP="0086282A">
      <w:pPr>
        <w:pStyle w:val="ActHead5"/>
      </w:pPr>
      <w:bookmarkStart w:id="79" w:name="_Toc420588847"/>
      <w:r w:rsidRPr="0086282A">
        <w:rPr>
          <w:rStyle w:val="CharSectno"/>
        </w:rPr>
        <w:t>59B</w:t>
      </w:r>
      <w:r w:rsidRPr="0086282A">
        <w:t xml:space="preserve">  Authorised officers</w:t>
      </w:r>
      <w:bookmarkEnd w:id="79"/>
    </w:p>
    <w:p w:rsidR="000B37FA" w:rsidRPr="0086282A" w:rsidRDefault="000B37FA" w:rsidP="0086282A">
      <w:pPr>
        <w:pStyle w:val="subsection"/>
      </w:pPr>
      <w:r w:rsidRPr="0086282A">
        <w:tab/>
        <w:t>(1)</w:t>
      </w:r>
      <w:r w:rsidRPr="0086282A">
        <w:tab/>
        <w:t xml:space="preserve">The </w:t>
      </w:r>
      <w:r w:rsidR="00C02FCC" w:rsidRPr="0086282A">
        <w:t xml:space="preserve">President </w:t>
      </w:r>
      <w:r w:rsidR="00BA42BF" w:rsidRPr="0086282A">
        <w:t>may</w:t>
      </w:r>
      <w:r w:rsidR="00B83504" w:rsidRPr="0086282A">
        <w:t xml:space="preserve">, in writing, authorise an </w:t>
      </w:r>
      <w:r w:rsidRPr="0086282A">
        <w:t>officer of the Tribunal to be an authorised officer for the purposes of one or more s</w:t>
      </w:r>
      <w:r w:rsidR="00B83504" w:rsidRPr="0086282A">
        <w:t xml:space="preserve">pecified provisions of this Act or any other </w:t>
      </w:r>
      <w:r w:rsidR="000206D5" w:rsidRPr="0086282A">
        <w:t>enactment</w:t>
      </w:r>
      <w:r w:rsidR="00EE17C7" w:rsidRPr="0086282A">
        <w:t>.</w:t>
      </w:r>
    </w:p>
    <w:p w:rsidR="000B37FA" w:rsidRPr="0086282A" w:rsidRDefault="000B37FA" w:rsidP="0086282A">
      <w:pPr>
        <w:pStyle w:val="subsection"/>
      </w:pPr>
      <w:r w:rsidRPr="0086282A">
        <w:tab/>
        <w:t>(2)</w:t>
      </w:r>
      <w:r w:rsidRPr="0086282A">
        <w:tab/>
      </w:r>
      <w:r w:rsidR="00B83504" w:rsidRPr="0086282A">
        <w:t>The</w:t>
      </w:r>
      <w:r w:rsidRPr="0086282A">
        <w:t xml:space="preserve"> authorisation </w:t>
      </w:r>
      <w:r w:rsidR="00B83504" w:rsidRPr="0086282A">
        <w:t xml:space="preserve">may be general or limited to </w:t>
      </w:r>
      <w:r w:rsidR="00091DE0" w:rsidRPr="0086282A">
        <w:t>specified</w:t>
      </w:r>
      <w:r w:rsidR="00B83504" w:rsidRPr="0086282A">
        <w:t xml:space="preserve"> decisions or proceedings</w:t>
      </w:r>
      <w:r w:rsidR="00EE17C7" w:rsidRPr="0086282A">
        <w:t>.</w:t>
      </w:r>
    </w:p>
    <w:p w:rsidR="000B37FA" w:rsidRPr="0086282A" w:rsidRDefault="00AD2235" w:rsidP="0086282A">
      <w:pPr>
        <w:pStyle w:val="ItemHead"/>
      </w:pPr>
      <w:r w:rsidRPr="0086282A">
        <w:t>133</w:t>
      </w:r>
      <w:r w:rsidR="000B37FA" w:rsidRPr="0086282A">
        <w:t xml:space="preserve">  Section</w:t>
      </w:r>
      <w:r w:rsidR="0086282A" w:rsidRPr="0086282A">
        <w:t> </w:t>
      </w:r>
      <w:r w:rsidR="000B37FA" w:rsidRPr="0086282A">
        <w:t>60 (heading)</w:t>
      </w:r>
    </w:p>
    <w:p w:rsidR="000B37FA" w:rsidRPr="0086282A" w:rsidRDefault="000B37FA" w:rsidP="0086282A">
      <w:pPr>
        <w:pStyle w:val="Item"/>
      </w:pPr>
      <w:r w:rsidRPr="0086282A">
        <w:t>Repeal the heading, substitute:</w:t>
      </w:r>
    </w:p>
    <w:p w:rsidR="000B37FA" w:rsidRPr="0086282A" w:rsidRDefault="000B37FA" w:rsidP="0086282A">
      <w:pPr>
        <w:pStyle w:val="ActHead5"/>
      </w:pPr>
      <w:bookmarkStart w:id="80" w:name="_Toc420588848"/>
      <w:r w:rsidRPr="0086282A">
        <w:rPr>
          <w:rStyle w:val="CharSectno"/>
        </w:rPr>
        <w:lastRenderedPageBreak/>
        <w:t>60</w:t>
      </w:r>
      <w:r w:rsidRPr="0086282A">
        <w:t xml:space="preserve">  Protection of members, alternative dispute resolution practitioners, officers of the Tribunal, barristers and witnesses</w:t>
      </w:r>
      <w:bookmarkEnd w:id="80"/>
    </w:p>
    <w:p w:rsidR="000B37FA" w:rsidRPr="0086282A" w:rsidRDefault="00AD2235" w:rsidP="0086282A">
      <w:pPr>
        <w:pStyle w:val="ItemHead"/>
      </w:pPr>
      <w:r w:rsidRPr="0086282A">
        <w:t>134</w:t>
      </w:r>
      <w:r w:rsidR="000B37FA" w:rsidRPr="0086282A">
        <w:t xml:space="preserve">  Subsections</w:t>
      </w:r>
      <w:r w:rsidR="0086282A" w:rsidRPr="0086282A">
        <w:t> </w:t>
      </w:r>
      <w:r w:rsidR="000B37FA" w:rsidRPr="0086282A">
        <w:t>60(1B) and (1C)</w:t>
      </w:r>
    </w:p>
    <w:p w:rsidR="000B37FA" w:rsidRPr="0086282A" w:rsidRDefault="000B37FA" w:rsidP="0086282A">
      <w:pPr>
        <w:pStyle w:val="Item"/>
      </w:pPr>
      <w:r w:rsidRPr="0086282A">
        <w:t>Repeal the subsections, substitute:</w:t>
      </w:r>
    </w:p>
    <w:p w:rsidR="000B37FA" w:rsidRPr="0086282A" w:rsidRDefault="000B37FA" w:rsidP="0086282A">
      <w:pPr>
        <w:pStyle w:val="SubsectionHead"/>
      </w:pPr>
      <w:r w:rsidRPr="0086282A">
        <w:t>Officers of the Tribunal</w:t>
      </w:r>
    </w:p>
    <w:p w:rsidR="000B37FA" w:rsidRPr="0086282A" w:rsidRDefault="000B37FA" w:rsidP="0086282A">
      <w:pPr>
        <w:pStyle w:val="subsection"/>
      </w:pPr>
      <w:r w:rsidRPr="0086282A">
        <w:tab/>
        <w:t>(1B)</w:t>
      </w:r>
      <w:r w:rsidRPr="0086282A">
        <w:tab/>
        <w:t>An officer of the Tribunal has, in the performance of his or her duties as an officer of the Tribunal under subsection</w:t>
      </w:r>
      <w:r w:rsidR="00207688" w:rsidRPr="0086282A">
        <w:t>s</w:t>
      </w:r>
      <w:r w:rsidR="0086282A" w:rsidRPr="0086282A">
        <w:t> </w:t>
      </w:r>
      <w:r w:rsidR="00B83504" w:rsidRPr="0086282A">
        <w:t>29(9) and</w:t>
      </w:r>
      <w:r w:rsidRPr="0086282A">
        <w:t xml:space="preserve"> </w:t>
      </w:r>
      <w:r w:rsidR="00B83504" w:rsidRPr="0086282A">
        <w:t xml:space="preserve">29AC(2), </w:t>
      </w:r>
      <w:r w:rsidRPr="0086282A">
        <w:t>paragraph</w:t>
      </w:r>
      <w:r w:rsidR="0086282A" w:rsidRPr="0086282A">
        <w:t> </w:t>
      </w:r>
      <w:r w:rsidRPr="0086282A">
        <w:t>33(2)(a) and sections</w:t>
      </w:r>
      <w:r w:rsidR="0086282A" w:rsidRPr="0086282A">
        <w:t> </w:t>
      </w:r>
      <w:r w:rsidRPr="0086282A">
        <w:t>40, 40A, 40B and 69A, the same protection and immunity as a Justice of the High Court</w:t>
      </w:r>
      <w:r w:rsidR="00EE17C7" w:rsidRPr="0086282A">
        <w:t>.</w:t>
      </w:r>
    </w:p>
    <w:p w:rsidR="000B37FA" w:rsidRPr="0086282A" w:rsidRDefault="00AD2235" w:rsidP="0086282A">
      <w:pPr>
        <w:pStyle w:val="ItemHead"/>
      </w:pPr>
      <w:r w:rsidRPr="0086282A">
        <w:t>135</w:t>
      </w:r>
      <w:r w:rsidR="000B37FA" w:rsidRPr="0086282A">
        <w:t xml:space="preserve">  Section</w:t>
      </w:r>
      <w:r w:rsidR="0086282A" w:rsidRPr="0086282A">
        <w:t> </w:t>
      </w:r>
      <w:r w:rsidR="000B37FA" w:rsidRPr="0086282A">
        <w:t>61</w:t>
      </w:r>
    </w:p>
    <w:p w:rsidR="000B37FA" w:rsidRPr="0086282A" w:rsidRDefault="000B37FA" w:rsidP="0086282A">
      <w:pPr>
        <w:pStyle w:val="Item"/>
      </w:pPr>
      <w:r w:rsidRPr="0086282A">
        <w:t>Repeal the section, substitute:</w:t>
      </w:r>
    </w:p>
    <w:p w:rsidR="000B37FA" w:rsidRPr="0086282A" w:rsidRDefault="000B37FA" w:rsidP="0086282A">
      <w:pPr>
        <w:pStyle w:val="ActHead5"/>
      </w:pPr>
      <w:bookmarkStart w:id="81" w:name="_Toc420588849"/>
      <w:r w:rsidRPr="0086282A">
        <w:rPr>
          <w:rStyle w:val="CharSectno"/>
        </w:rPr>
        <w:t>61</w:t>
      </w:r>
      <w:r w:rsidRPr="0086282A">
        <w:t xml:space="preserve">  Failure to comply with summons</w:t>
      </w:r>
      <w:bookmarkEnd w:id="81"/>
    </w:p>
    <w:p w:rsidR="000B37FA" w:rsidRPr="0086282A" w:rsidRDefault="000B37FA" w:rsidP="0086282A">
      <w:pPr>
        <w:pStyle w:val="subsection"/>
      </w:pPr>
      <w:r w:rsidRPr="0086282A">
        <w:tab/>
        <w:t>(1)</w:t>
      </w:r>
      <w:r w:rsidRPr="0086282A">
        <w:tab/>
        <w:t>A person commits an offence if:</w:t>
      </w:r>
    </w:p>
    <w:p w:rsidR="000B37FA" w:rsidRPr="0086282A" w:rsidRDefault="000B37FA" w:rsidP="0086282A">
      <w:pPr>
        <w:pStyle w:val="paragraph"/>
      </w:pPr>
      <w:r w:rsidRPr="0086282A">
        <w:tab/>
        <w:t>(a)</w:t>
      </w:r>
      <w:r w:rsidRPr="0086282A">
        <w:tab/>
        <w:t xml:space="preserve">the </w:t>
      </w:r>
      <w:r w:rsidR="00B55AD6" w:rsidRPr="0086282A">
        <w:t>person is given</w:t>
      </w:r>
      <w:r w:rsidR="000B3D27" w:rsidRPr="0086282A">
        <w:t>, in accordance with any applicable regulations or directions,</w:t>
      </w:r>
      <w:r w:rsidR="00B55AD6" w:rsidRPr="0086282A">
        <w:t xml:space="preserve"> </w:t>
      </w:r>
      <w:r w:rsidRPr="0086282A">
        <w:t xml:space="preserve">a summons </w:t>
      </w:r>
      <w:r w:rsidR="00B55AD6" w:rsidRPr="0086282A">
        <w:t>referred to</w:t>
      </w:r>
      <w:r w:rsidR="00B83504" w:rsidRPr="0086282A">
        <w:t xml:space="preserve"> in</w:t>
      </w:r>
      <w:r w:rsidR="00B55AD6" w:rsidRPr="0086282A">
        <w:t xml:space="preserve"> </w:t>
      </w:r>
      <w:r w:rsidRPr="0086282A">
        <w:t>section</w:t>
      </w:r>
      <w:r w:rsidR="0086282A" w:rsidRPr="0086282A">
        <w:t> </w:t>
      </w:r>
      <w:r w:rsidRPr="0086282A">
        <w:t>40A; and</w:t>
      </w:r>
    </w:p>
    <w:p w:rsidR="000B37FA" w:rsidRPr="0086282A" w:rsidRDefault="000B37FA" w:rsidP="0086282A">
      <w:pPr>
        <w:pStyle w:val="paragraph"/>
      </w:pPr>
      <w:r w:rsidRPr="0086282A">
        <w:tab/>
        <w:t>(b)</w:t>
      </w:r>
      <w:r w:rsidRPr="0086282A">
        <w:tab/>
        <w:t>the person fails to comply with the summons</w:t>
      </w:r>
      <w:r w:rsidR="00EE17C7" w:rsidRPr="0086282A">
        <w:t>.</w:t>
      </w:r>
    </w:p>
    <w:p w:rsidR="000B37FA" w:rsidRPr="0086282A" w:rsidRDefault="000B37FA" w:rsidP="0086282A">
      <w:pPr>
        <w:pStyle w:val="Penalty"/>
      </w:pPr>
      <w:r w:rsidRPr="0086282A">
        <w:t>Penalty:</w:t>
      </w:r>
      <w:r w:rsidRPr="0086282A">
        <w:tab/>
        <w:t>Imprisonment for 12 months or 60 penalty units, or both</w:t>
      </w:r>
      <w:r w:rsidR="00EE17C7" w:rsidRPr="0086282A">
        <w:t>.</w:t>
      </w:r>
    </w:p>
    <w:p w:rsidR="000B37FA" w:rsidRPr="0086282A" w:rsidRDefault="000B37FA" w:rsidP="0086282A">
      <w:pPr>
        <w:pStyle w:val="subsection"/>
      </w:pPr>
      <w:r w:rsidRPr="0086282A">
        <w:tab/>
        <w:t>(2)</w:t>
      </w:r>
      <w:r w:rsidRPr="0086282A">
        <w:tab/>
      </w:r>
      <w:r w:rsidR="0086282A" w:rsidRPr="0086282A">
        <w:t>Subsection (</w:t>
      </w:r>
      <w:r w:rsidR="00B55AD6" w:rsidRPr="0086282A">
        <w:t>1) does not apply if complying with the summons might tend to incriminate the person</w:t>
      </w:r>
      <w:r w:rsidR="00EE17C7" w:rsidRPr="0086282A">
        <w:t>.</w:t>
      </w:r>
    </w:p>
    <w:p w:rsidR="000B37FA" w:rsidRPr="0086282A" w:rsidRDefault="000B37FA" w:rsidP="0086282A">
      <w:pPr>
        <w:pStyle w:val="notetext"/>
      </w:pPr>
      <w:r w:rsidRPr="0086282A">
        <w:t>Note:</w:t>
      </w:r>
      <w:r w:rsidRPr="0086282A">
        <w:tab/>
        <w:t xml:space="preserve">A defendant bears an evidential burden in relation to the matter in </w:t>
      </w:r>
      <w:r w:rsidR="0086282A" w:rsidRPr="0086282A">
        <w:t>subsection (</w:t>
      </w:r>
      <w:r w:rsidRPr="0086282A">
        <w:t>2) (see subsection</w:t>
      </w:r>
      <w:r w:rsidR="0086282A" w:rsidRPr="0086282A">
        <w:t> </w:t>
      </w:r>
      <w:r w:rsidRPr="0086282A">
        <w:t>13</w:t>
      </w:r>
      <w:r w:rsidR="00EE17C7" w:rsidRPr="0086282A">
        <w:t>.</w:t>
      </w:r>
      <w:r w:rsidRPr="0086282A">
        <w:t xml:space="preserve">3(3) of the </w:t>
      </w:r>
      <w:r w:rsidRPr="0086282A">
        <w:rPr>
          <w:i/>
        </w:rPr>
        <w:t>Criminal Code</w:t>
      </w:r>
      <w:r w:rsidRPr="0086282A">
        <w:t>)</w:t>
      </w:r>
      <w:r w:rsidR="00EE17C7" w:rsidRPr="0086282A">
        <w:t>.</w:t>
      </w:r>
    </w:p>
    <w:p w:rsidR="000E2D0E" w:rsidRPr="0086282A" w:rsidRDefault="00AD2235" w:rsidP="0086282A">
      <w:pPr>
        <w:pStyle w:val="ItemHead"/>
      </w:pPr>
      <w:r w:rsidRPr="0086282A">
        <w:t>136</w:t>
      </w:r>
      <w:r w:rsidR="000B37FA" w:rsidRPr="0086282A">
        <w:t xml:space="preserve">  Subsection</w:t>
      </w:r>
      <w:r w:rsidR="0086282A" w:rsidRPr="0086282A">
        <w:t> </w:t>
      </w:r>
      <w:r w:rsidR="000B37FA" w:rsidRPr="0086282A">
        <w:t>62(1)</w:t>
      </w:r>
    </w:p>
    <w:p w:rsidR="000E2D0E" w:rsidRPr="0086282A" w:rsidRDefault="000E2D0E" w:rsidP="0086282A">
      <w:pPr>
        <w:pStyle w:val="Item"/>
      </w:pPr>
      <w:r w:rsidRPr="0086282A">
        <w:t xml:space="preserve">Omit </w:t>
      </w:r>
      <w:r w:rsidR="001B2D35" w:rsidRPr="0086282A">
        <w:t>“</w:t>
      </w:r>
      <w:r w:rsidRPr="0086282A">
        <w:t>is guilty of</w:t>
      </w:r>
      <w:r w:rsidR="001B2D35" w:rsidRPr="0086282A">
        <w:t>”</w:t>
      </w:r>
      <w:r w:rsidRPr="0086282A">
        <w:t xml:space="preserve">, substitute </w:t>
      </w:r>
      <w:r w:rsidR="001B2D35" w:rsidRPr="0086282A">
        <w:t>“</w:t>
      </w:r>
      <w:r w:rsidRPr="0086282A">
        <w:t>commits</w:t>
      </w:r>
      <w:r w:rsidR="001B2D35" w:rsidRPr="0086282A">
        <w:t>”</w:t>
      </w:r>
      <w:r w:rsidR="00EE17C7" w:rsidRPr="0086282A">
        <w:t>.</w:t>
      </w:r>
    </w:p>
    <w:p w:rsidR="000E2D0E" w:rsidRPr="0086282A" w:rsidRDefault="00AD2235" w:rsidP="0086282A">
      <w:pPr>
        <w:pStyle w:val="ItemHead"/>
      </w:pPr>
      <w:r w:rsidRPr="0086282A">
        <w:t>137</w:t>
      </w:r>
      <w:r w:rsidR="000E2D0E" w:rsidRPr="0086282A">
        <w:t xml:space="preserve">  Subsection</w:t>
      </w:r>
      <w:r w:rsidR="0086282A" w:rsidRPr="0086282A">
        <w:t> </w:t>
      </w:r>
      <w:r w:rsidR="000E2D0E" w:rsidRPr="0086282A">
        <w:t>62(1) (penalty)</w:t>
      </w:r>
    </w:p>
    <w:p w:rsidR="000E2D0E" w:rsidRPr="0086282A" w:rsidRDefault="000E2D0E" w:rsidP="0086282A">
      <w:pPr>
        <w:pStyle w:val="Item"/>
      </w:pPr>
      <w:r w:rsidRPr="0086282A">
        <w:t>Repeal the penalty, substitute:</w:t>
      </w:r>
    </w:p>
    <w:p w:rsidR="000E2D0E" w:rsidRPr="0086282A" w:rsidRDefault="000E2D0E" w:rsidP="0086282A">
      <w:pPr>
        <w:pStyle w:val="Penalty"/>
      </w:pPr>
      <w:r w:rsidRPr="0086282A">
        <w:t>Penalty:</w:t>
      </w:r>
      <w:r w:rsidRPr="0086282A">
        <w:tab/>
        <w:t>Imprisonment for 12 months or 60 penalty units, or both</w:t>
      </w:r>
      <w:r w:rsidR="00EE17C7" w:rsidRPr="0086282A">
        <w:t>.</w:t>
      </w:r>
    </w:p>
    <w:p w:rsidR="00E53B53" w:rsidRPr="0086282A" w:rsidRDefault="00AD2235" w:rsidP="0086282A">
      <w:pPr>
        <w:pStyle w:val="ItemHead"/>
      </w:pPr>
      <w:r w:rsidRPr="0086282A">
        <w:lastRenderedPageBreak/>
        <w:t>138</w:t>
      </w:r>
      <w:r w:rsidR="00E53B53" w:rsidRPr="0086282A">
        <w:t xml:space="preserve">  Subsection</w:t>
      </w:r>
      <w:r w:rsidR="0086282A" w:rsidRPr="0086282A">
        <w:t> </w:t>
      </w:r>
      <w:r w:rsidR="00E53B53" w:rsidRPr="0086282A">
        <w:t>62(2)</w:t>
      </w:r>
    </w:p>
    <w:p w:rsidR="00E53B53" w:rsidRPr="0086282A" w:rsidRDefault="00E53B53" w:rsidP="0086282A">
      <w:pPr>
        <w:pStyle w:val="Item"/>
      </w:pPr>
      <w:r w:rsidRPr="0086282A">
        <w:t>Repeal the subsection</w:t>
      </w:r>
      <w:r w:rsidR="00EE17C7" w:rsidRPr="0086282A">
        <w:t>.</w:t>
      </w:r>
    </w:p>
    <w:p w:rsidR="000E2D0E" w:rsidRPr="0086282A" w:rsidRDefault="00AD2235" w:rsidP="0086282A">
      <w:pPr>
        <w:pStyle w:val="ItemHead"/>
      </w:pPr>
      <w:r w:rsidRPr="0086282A">
        <w:t>139</w:t>
      </w:r>
      <w:r w:rsidR="000E2D0E" w:rsidRPr="0086282A">
        <w:t xml:space="preserve">  Subsection</w:t>
      </w:r>
      <w:r w:rsidR="0086282A" w:rsidRPr="0086282A">
        <w:t> </w:t>
      </w:r>
      <w:r w:rsidR="000E2D0E" w:rsidRPr="0086282A">
        <w:t>62(3)</w:t>
      </w:r>
    </w:p>
    <w:p w:rsidR="000E2D0E" w:rsidRPr="0086282A" w:rsidRDefault="000E2D0E" w:rsidP="0086282A">
      <w:pPr>
        <w:pStyle w:val="Item"/>
      </w:pPr>
      <w:r w:rsidRPr="0086282A">
        <w:t xml:space="preserve">Omit </w:t>
      </w:r>
      <w:r w:rsidR="001B2D35" w:rsidRPr="0086282A">
        <w:t>“</w:t>
      </w:r>
      <w:r w:rsidRPr="0086282A">
        <w:t>is guilty of</w:t>
      </w:r>
      <w:r w:rsidR="001B2D35" w:rsidRPr="0086282A">
        <w:t>”</w:t>
      </w:r>
      <w:r w:rsidRPr="0086282A">
        <w:t xml:space="preserve">, substitute </w:t>
      </w:r>
      <w:r w:rsidR="001B2D35" w:rsidRPr="0086282A">
        <w:t>“</w:t>
      </w:r>
      <w:r w:rsidRPr="0086282A">
        <w:t>commits</w:t>
      </w:r>
      <w:r w:rsidR="001B2D35" w:rsidRPr="0086282A">
        <w:t>”</w:t>
      </w:r>
      <w:r w:rsidR="00EE17C7" w:rsidRPr="0086282A">
        <w:t>.</w:t>
      </w:r>
    </w:p>
    <w:p w:rsidR="000B37FA" w:rsidRPr="0086282A" w:rsidRDefault="00AD2235" w:rsidP="0086282A">
      <w:pPr>
        <w:pStyle w:val="ItemHead"/>
      </w:pPr>
      <w:r w:rsidRPr="0086282A">
        <w:t>140</w:t>
      </w:r>
      <w:r w:rsidR="000E2D0E" w:rsidRPr="0086282A">
        <w:t xml:space="preserve">  Subsection</w:t>
      </w:r>
      <w:r w:rsidR="0086282A" w:rsidRPr="0086282A">
        <w:t> </w:t>
      </w:r>
      <w:r w:rsidR="000E2D0E" w:rsidRPr="0086282A">
        <w:t>62</w:t>
      </w:r>
      <w:r w:rsidR="000B37FA" w:rsidRPr="0086282A">
        <w:t>(3) (penalty)</w:t>
      </w:r>
    </w:p>
    <w:p w:rsidR="000B37FA" w:rsidRPr="0086282A" w:rsidRDefault="000B37FA" w:rsidP="0086282A">
      <w:pPr>
        <w:pStyle w:val="Item"/>
      </w:pPr>
      <w:r w:rsidRPr="0086282A">
        <w:t>Repeal the penalty, substitute:</w:t>
      </w:r>
    </w:p>
    <w:p w:rsidR="000B37FA" w:rsidRPr="0086282A" w:rsidRDefault="000B37FA" w:rsidP="0086282A">
      <w:pPr>
        <w:pStyle w:val="Penalty"/>
      </w:pPr>
      <w:r w:rsidRPr="0086282A">
        <w:t>Penalty:</w:t>
      </w:r>
      <w:r w:rsidRPr="0086282A">
        <w:tab/>
        <w:t>Imprisonment for 12 months or 60 penalty units, or both</w:t>
      </w:r>
      <w:r w:rsidR="00EE17C7" w:rsidRPr="0086282A">
        <w:t>.</w:t>
      </w:r>
    </w:p>
    <w:p w:rsidR="000B37FA" w:rsidRPr="0086282A" w:rsidRDefault="00AD2235" w:rsidP="0086282A">
      <w:pPr>
        <w:pStyle w:val="ItemHead"/>
      </w:pPr>
      <w:r w:rsidRPr="0086282A">
        <w:t>141</w:t>
      </w:r>
      <w:r w:rsidR="000B37FA" w:rsidRPr="0086282A">
        <w:t xml:space="preserve">  Subsections</w:t>
      </w:r>
      <w:r w:rsidR="0086282A" w:rsidRPr="0086282A">
        <w:t> </w:t>
      </w:r>
      <w:r w:rsidR="000B37FA" w:rsidRPr="0086282A">
        <w:t>62</w:t>
      </w:r>
      <w:r w:rsidR="00B83504" w:rsidRPr="0086282A">
        <w:t xml:space="preserve">(4) to </w:t>
      </w:r>
      <w:r w:rsidR="000B37FA" w:rsidRPr="0086282A">
        <w:t>(6)</w:t>
      </w:r>
    </w:p>
    <w:p w:rsidR="000B37FA" w:rsidRPr="0086282A" w:rsidRDefault="000B37FA" w:rsidP="0086282A">
      <w:pPr>
        <w:pStyle w:val="Item"/>
      </w:pPr>
      <w:r w:rsidRPr="0086282A">
        <w:t>Repeal the subs</w:t>
      </w:r>
      <w:r w:rsidR="00B83504" w:rsidRPr="0086282A">
        <w:t>ections, substitute:</w:t>
      </w:r>
    </w:p>
    <w:p w:rsidR="00B83504" w:rsidRPr="0086282A" w:rsidRDefault="00B83504" w:rsidP="0086282A">
      <w:pPr>
        <w:pStyle w:val="subsection"/>
      </w:pPr>
      <w:r w:rsidRPr="0086282A">
        <w:tab/>
        <w:t>(4)</w:t>
      </w:r>
      <w:r w:rsidRPr="0086282A">
        <w:tab/>
      </w:r>
      <w:r w:rsidR="0086282A" w:rsidRPr="0086282A">
        <w:t>Subsection (</w:t>
      </w:r>
      <w:r w:rsidR="002B0DFA" w:rsidRPr="0086282A">
        <w:t>3</w:t>
      </w:r>
      <w:r w:rsidRPr="0086282A">
        <w:t xml:space="preserve">) does not apply if </w:t>
      </w:r>
      <w:r w:rsidR="002B0DFA" w:rsidRPr="0086282A">
        <w:t>answering the question</w:t>
      </w:r>
      <w:r w:rsidRPr="0086282A">
        <w:t xml:space="preserve"> might tend to incriminate the person</w:t>
      </w:r>
      <w:r w:rsidR="00EE17C7" w:rsidRPr="0086282A">
        <w:t>.</w:t>
      </w:r>
    </w:p>
    <w:p w:rsidR="00B83504" w:rsidRPr="0086282A" w:rsidRDefault="00B83504" w:rsidP="0086282A">
      <w:pPr>
        <w:pStyle w:val="notetext"/>
      </w:pPr>
      <w:r w:rsidRPr="0086282A">
        <w:t>Note:</w:t>
      </w:r>
      <w:r w:rsidRPr="0086282A">
        <w:tab/>
        <w:t xml:space="preserve">A defendant bears an evidential burden in relation to the matter in </w:t>
      </w:r>
      <w:r w:rsidR="0086282A" w:rsidRPr="0086282A">
        <w:t>subsection (</w:t>
      </w:r>
      <w:r w:rsidR="002B0DFA" w:rsidRPr="0086282A">
        <w:t>4</w:t>
      </w:r>
      <w:r w:rsidRPr="0086282A">
        <w:t>) (see subsection</w:t>
      </w:r>
      <w:r w:rsidR="0086282A" w:rsidRPr="0086282A">
        <w:t> </w:t>
      </w:r>
      <w:r w:rsidRPr="0086282A">
        <w:t>13</w:t>
      </w:r>
      <w:r w:rsidR="00EE17C7" w:rsidRPr="0086282A">
        <w:t>.</w:t>
      </w:r>
      <w:r w:rsidRPr="0086282A">
        <w:t xml:space="preserve">3(3) of the </w:t>
      </w:r>
      <w:r w:rsidRPr="0086282A">
        <w:rPr>
          <w:i/>
        </w:rPr>
        <w:t>Criminal Code</w:t>
      </w:r>
      <w:r w:rsidRPr="0086282A">
        <w:t>)</w:t>
      </w:r>
      <w:r w:rsidR="00EE17C7" w:rsidRPr="0086282A">
        <w:t>.</w:t>
      </w:r>
    </w:p>
    <w:p w:rsidR="000E2D0E" w:rsidRPr="0086282A" w:rsidRDefault="00AD2235" w:rsidP="0086282A">
      <w:pPr>
        <w:pStyle w:val="ItemHead"/>
      </w:pPr>
      <w:r w:rsidRPr="0086282A">
        <w:t>142</w:t>
      </w:r>
      <w:r w:rsidR="000E2D0E" w:rsidRPr="0086282A">
        <w:t xml:space="preserve">  Section</w:t>
      </w:r>
      <w:r w:rsidR="0086282A" w:rsidRPr="0086282A">
        <w:t> </w:t>
      </w:r>
      <w:r w:rsidR="000E2D0E" w:rsidRPr="0086282A">
        <w:t>62A</w:t>
      </w:r>
    </w:p>
    <w:p w:rsidR="000E2D0E" w:rsidRPr="0086282A" w:rsidRDefault="000E2D0E" w:rsidP="0086282A">
      <w:pPr>
        <w:pStyle w:val="Item"/>
      </w:pPr>
      <w:r w:rsidRPr="0086282A">
        <w:t xml:space="preserve">Omit </w:t>
      </w:r>
      <w:r w:rsidR="001B2D35" w:rsidRPr="0086282A">
        <w:t>“</w:t>
      </w:r>
      <w:r w:rsidRPr="0086282A">
        <w:t>is guilty of</w:t>
      </w:r>
      <w:r w:rsidR="001B2D35" w:rsidRPr="0086282A">
        <w:t>”</w:t>
      </w:r>
      <w:r w:rsidRPr="0086282A">
        <w:t xml:space="preserve">, substitute </w:t>
      </w:r>
      <w:r w:rsidR="001B2D35" w:rsidRPr="0086282A">
        <w:t>“</w:t>
      </w:r>
      <w:r w:rsidRPr="0086282A">
        <w:t>commits</w:t>
      </w:r>
      <w:r w:rsidR="001B2D35" w:rsidRPr="0086282A">
        <w:t>”</w:t>
      </w:r>
      <w:r w:rsidR="00EE17C7" w:rsidRPr="0086282A">
        <w:t>.</w:t>
      </w:r>
    </w:p>
    <w:p w:rsidR="000B37FA" w:rsidRPr="0086282A" w:rsidRDefault="00AD2235" w:rsidP="0086282A">
      <w:pPr>
        <w:pStyle w:val="ItemHead"/>
      </w:pPr>
      <w:r w:rsidRPr="0086282A">
        <w:t>143</w:t>
      </w:r>
      <w:r w:rsidR="000B37FA" w:rsidRPr="0086282A">
        <w:t xml:space="preserve">  Section</w:t>
      </w:r>
      <w:r w:rsidR="0086282A" w:rsidRPr="0086282A">
        <w:t> </w:t>
      </w:r>
      <w:r w:rsidR="000B37FA" w:rsidRPr="0086282A">
        <w:t>62A (penalty)</w:t>
      </w:r>
    </w:p>
    <w:p w:rsidR="000B37FA" w:rsidRPr="0086282A" w:rsidRDefault="000B37FA" w:rsidP="0086282A">
      <w:pPr>
        <w:pStyle w:val="Item"/>
      </w:pPr>
      <w:r w:rsidRPr="0086282A">
        <w:t>Repeal the penalty, substitute:</w:t>
      </w:r>
    </w:p>
    <w:p w:rsidR="000B37FA" w:rsidRPr="0086282A" w:rsidRDefault="000B37FA" w:rsidP="0086282A">
      <w:pPr>
        <w:pStyle w:val="Penalty"/>
      </w:pPr>
      <w:r w:rsidRPr="0086282A">
        <w:t>Penalty:</w:t>
      </w:r>
      <w:r w:rsidRPr="0086282A">
        <w:tab/>
        <w:t>Imprisonment for 12 months or 60 penalty units, or both</w:t>
      </w:r>
      <w:r w:rsidR="00EE17C7" w:rsidRPr="0086282A">
        <w:t>.</w:t>
      </w:r>
    </w:p>
    <w:p w:rsidR="000B37FA" w:rsidRPr="0086282A" w:rsidRDefault="00AD2235" w:rsidP="0086282A">
      <w:pPr>
        <w:pStyle w:val="ItemHead"/>
      </w:pPr>
      <w:r w:rsidRPr="0086282A">
        <w:t>144</w:t>
      </w:r>
      <w:r w:rsidR="000B37FA" w:rsidRPr="0086282A">
        <w:t xml:space="preserve">  Section</w:t>
      </w:r>
      <w:r w:rsidR="00A010D1" w:rsidRPr="0086282A">
        <w:t>s</w:t>
      </w:r>
      <w:r w:rsidR="0086282A" w:rsidRPr="0086282A">
        <w:t> </w:t>
      </w:r>
      <w:r w:rsidR="000B37FA" w:rsidRPr="0086282A">
        <w:t>63</w:t>
      </w:r>
      <w:r w:rsidR="00A010D1" w:rsidRPr="0086282A">
        <w:t xml:space="preserve"> to 65</w:t>
      </w:r>
    </w:p>
    <w:p w:rsidR="000B37FA" w:rsidRPr="0086282A" w:rsidRDefault="000B37FA" w:rsidP="0086282A">
      <w:pPr>
        <w:pStyle w:val="Item"/>
      </w:pPr>
      <w:r w:rsidRPr="0086282A">
        <w:t>Repeal the section</w:t>
      </w:r>
      <w:r w:rsidR="00677AC1" w:rsidRPr="0086282A">
        <w:t>s</w:t>
      </w:r>
      <w:r w:rsidRPr="0086282A">
        <w:t>, substitute:</w:t>
      </w:r>
    </w:p>
    <w:p w:rsidR="00E34B33" w:rsidRPr="0086282A" w:rsidRDefault="00E34B33" w:rsidP="0086282A">
      <w:pPr>
        <w:pStyle w:val="ActHead5"/>
      </w:pPr>
      <w:bookmarkStart w:id="82" w:name="_Toc420588850"/>
      <w:r w:rsidRPr="0086282A">
        <w:rPr>
          <w:rStyle w:val="CharSectno"/>
        </w:rPr>
        <w:t>62C</w:t>
      </w:r>
      <w:r w:rsidRPr="0086282A">
        <w:t xml:space="preserve">  Breach of non</w:t>
      </w:r>
      <w:r w:rsidR="006E503F">
        <w:noBreakHyphen/>
      </w:r>
      <w:r w:rsidRPr="0086282A">
        <w:t>disclosure order</w:t>
      </w:r>
      <w:bookmarkEnd w:id="82"/>
    </w:p>
    <w:p w:rsidR="007B16A5" w:rsidRPr="0086282A" w:rsidRDefault="007B16A5" w:rsidP="0086282A">
      <w:pPr>
        <w:pStyle w:val="subsection"/>
      </w:pPr>
      <w:r w:rsidRPr="0086282A">
        <w:tab/>
      </w:r>
      <w:r w:rsidRPr="0086282A">
        <w:tab/>
        <w:t>A person commits an offence if:</w:t>
      </w:r>
    </w:p>
    <w:p w:rsidR="007B16A5" w:rsidRPr="0086282A" w:rsidRDefault="007B16A5" w:rsidP="0086282A">
      <w:pPr>
        <w:pStyle w:val="paragraph"/>
      </w:pPr>
      <w:r w:rsidRPr="0086282A">
        <w:tab/>
        <w:t>(a)</w:t>
      </w:r>
      <w:r w:rsidRPr="0086282A">
        <w:tab/>
        <w:t>the person engages in conduct; and</w:t>
      </w:r>
    </w:p>
    <w:p w:rsidR="007B16A5" w:rsidRPr="0086282A" w:rsidRDefault="007B16A5" w:rsidP="0086282A">
      <w:pPr>
        <w:pStyle w:val="paragraph"/>
      </w:pPr>
      <w:r w:rsidRPr="0086282A">
        <w:tab/>
        <w:t>(b)</w:t>
      </w:r>
      <w:r w:rsidRPr="0086282A">
        <w:tab/>
        <w:t xml:space="preserve">the conduct </w:t>
      </w:r>
      <w:r w:rsidR="00207688" w:rsidRPr="0086282A">
        <w:t>contravenes</w:t>
      </w:r>
      <w:r w:rsidRPr="0086282A">
        <w:t xml:space="preserve"> an order under subsection</w:t>
      </w:r>
      <w:r w:rsidR="0086282A" w:rsidRPr="0086282A">
        <w:t> </w:t>
      </w:r>
      <w:r w:rsidRPr="0086282A">
        <w:t>35(3) or (4) or 35AA(2)</w:t>
      </w:r>
      <w:r w:rsidR="00EE17C7" w:rsidRPr="0086282A">
        <w:t>.</w:t>
      </w:r>
    </w:p>
    <w:p w:rsidR="00E34B33" w:rsidRPr="0086282A" w:rsidRDefault="00E34B33" w:rsidP="0086282A">
      <w:pPr>
        <w:pStyle w:val="Penalty"/>
      </w:pPr>
      <w:r w:rsidRPr="0086282A">
        <w:t>Penalty:</w:t>
      </w:r>
      <w:r w:rsidRPr="0086282A">
        <w:tab/>
        <w:t>Imprisonment for 12 months or 60 penalty units, or both</w:t>
      </w:r>
      <w:r w:rsidR="00EE17C7" w:rsidRPr="0086282A">
        <w:t>.</w:t>
      </w:r>
    </w:p>
    <w:p w:rsidR="000B37FA" w:rsidRPr="0086282A" w:rsidRDefault="000B37FA" w:rsidP="0086282A">
      <w:pPr>
        <w:pStyle w:val="ActHead5"/>
      </w:pPr>
      <w:bookmarkStart w:id="83" w:name="_Toc420588851"/>
      <w:r w:rsidRPr="0086282A">
        <w:rPr>
          <w:rStyle w:val="CharSectno"/>
        </w:rPr>
        <w:lastRenderedPageBreak/>
        <w:t>63</w:t>
      </w:r>
      <w:r w:rsidRPr="0086282A">
        <w:t xml:space="preserve">  Contempt of Tribunal</w:t>
      </w:r>
      <w:bookmarkEnd w:id="83"/>
    </w:p>
    <w:p w:rsidR="003416D6" w:rsidRPr="0086282A" w:rsidRDefault="000B37FA" w:rsidP="0086282A">
      <w:pPr>
        <w:pStyle w:val="subsection"/>
      </w:pPr>
      <w:r w:rsidRPr="0086282A">
        <w:tab/>
        <w:t>(1)</w:t>
      </w:r>
      <w:r w:rsidR="00B55AD6" w:rsidRPr="0086282A">
        <w:tab/>
        <w:t>A person commits an offence if</w:t>
      </w:r>
      <w:r w:rsidR="003416D6" w:rsidRPr="0086282A">
        <w:t>:</w:t>
      </w:r>
    </w:p>
    <w:p w:rsidR="003416D6" w:rsidRPr="0086282A" w:rsidRDefault="003416D6" w:rsidP="0086282A">
      <w:pPr>
        <w:pStyle w:val="paragraph"/>
      </w:pPr>
      <w:r w:rsidRPr="0086282A">
        <w:tab/>
        <w:t>(a)</w:t>
      </w:r>
      <w:r w:rsidRPr="0086282A">
        <w:tab/>
        <w:t>the person engages in conduct; and</w:t>
      </w:r>
    </w:p>
    <w:p w:rsidR="000B37FA" w:rsidRPr="0086282A" w:rsidRDefault="003416D6" w:rsidP="0086282A">
      <w:pPr>
        <w:pStyle w:val="paragraph"/>
      </w:pPr>
      <w:r w:rsidRPr="0086282A">
        <w:tab/>
        <w:t>(b)</w:t>
      </w:r>
      <w:r w:rsidRPr="0086282A">
        <w:tab/>
        <w:t xml:space="preserve">the conduct </w:t>
      </w:r>
      <w:r w:rsidR="000B37FA" w:rsidRPr="0086282A">
        <w:t>obstructs or hinders the Tribunal or a member in the performance of the functions of the Tribunal</w:t>
      </w:r>
      <w:r w:rsidR="00EE17C7" w:rsidRPr="0086282A">
        <w:t>.</w:t>
      </w:r>
    </w:p>
    <w:p w:rsidR="000B37FA" w:rsidRPr="0086282A" w:rsidRDefault="000B37FA" w:rsidP="0086282A">
      <w:pPr>
        <w:pStyle w:val="Penalty"/>
      </w:pPr>
      <w:r w:rsidRPr="0086282A">
        <w:t>Penalty:</w:t>
      </w:r>
      <w:r w:rsidRPr="0086282A">
        <w:tab/>
        <w:t>Imprisonment for 12 months or 60 penalty units, or both</w:t>
      </w:r>
      <w:r w:rsidR="00EE17C7" w:rsidRPr="0086282A">
        <w:t>.</w:t>
      </w:r>
    </w:p>
    <w:p w:rsidR="000B37FA" w:rsidRPr="0086282A" w:rsidRDefault="000B37FA" w:rsidP="0086282A">
      <w:pPr>
        <w:pStyle w:val="subsection"/>
      </w:pPr>
      <w:r w:rsidRPr="0086282A">
        <w:tab/>
        <w:t>(2)</w:t>
      </w:r>
      <w:r w:rsidRPr="0086282A">
        <w:tab/>
        <w:t>A person commits an offence if:</w:t>
      </w:r>
    </w:p>
    <w:p w:rsidR="000B37FA" w:rsidRPr="0086282A" w:rsidRDefault="000B37FA" w:rsidP="0086282A">
      <w:pPr>
        <w:pStyle w:val="paragraph"/>
      </w:pPr>
      <w:r w:rsidRPr="0086282A">
        <w:tab/>
        <w:t>(a)</w:t>
      </w:r>
      <w:r w:rsidRPr="0086282A">
        <w:tab/>
        <w:t>the person engages in conduct; and</w:t>
      </w:r>
    </w:p>
    <w:p w:rsidR="000B37FA" w:rsidRPr="0086282A" w:rsidRDefault="000B37FA" w:rsidP="0086282A">
      <w:pPr>
        <w:pStyle w:val="paragraph"/>
      </w:pPr>
      <w:r w:rsidRPr="0086282A">
        <w:tab/>
        <w:t>(b)</w:t>
      </w:r>
      <w:r w:rsidRPr="0086282A">
        <w:tab/>
        <w:t>the conduct would, if the Tribunal were a court of record, constitute a contempt of that court</w:t>
      </w:r>
      <w:r w:rsidR="00EE17C7" w:rsidRPr="0086282A">
        <w:t>.</w:t>
      </w:r>
    </w:p>
    <w:p w:rsidR="000B37FA" w:rsidRPr="0086282A" w:rsidRDefault="000B37FA" w:rsidP="0086282A">
      <w:pPr>
        <w:pStyle w:val="Penalty"/>
      </w:pPr>
      <w:r w:rsidRPr="0086282A">
        <w:t>Penalty:</w:t>
      </w:r>
      <w:r w:rsidRPr="0086282A">
        <w:tab/>
        <w:t>Imprisonment for 12 months or 60 penalty units, or both</w:t>
      </w:r>
      <w:r w:rsidR="00EE17C7" w:rsidRPr="0086282A">
        <w:t>.</w:t>
      </w:r>
    </w:p>
    <w:p w:rsidR="000B37FA" w:rsidRPr="0086282A" w:rsidRDefault="000B37FA" w:rsidP="0086282A">
      <w:pPr>
        <w:pStyle w:val="ActHead5"/>
      </w:pPr>
      <w:bookmarkStart w:id="84" w:name="_Toc420588852"/>
      <w:r w:rsidRPr="0086282A">
        <w:rPr>
          <w:rStyle w:val="CharSectno"/>
        </w:rPr>
        <w:t>64</w:t>
      </w:r>
      <w:r w:rsidRPr="0086282A">
        <w:t xml:space="preserve">  Registries</w:t>
      </w:r>
      <w:bookmarkEnd w:id="84"/>
    </w:p>
    <w:p w:rsidR="000B37FA" w:rsidRPr="0086282A" w:rsidRDefault="00EA1E30" w:rsidP="0086282A">
      <w:pPr>
        <w:pStyle w:val="subsection"/>
      </w:pPr>
      <w:r w:rsidRPr="0086282A">
        <w:tab/>
      </w:r>
      <w:r w:rsidR="000B37FA" w:rsidRPr="0086282A">
        <w:tab/>
        <w:t>The Minister may establish such registries of the Tribunal as the Minister thinks fit</w:t>
      </w:r>
      <w:r w:rsidR="00EE17C7" w:rsidRPr="0086282A">
        <w:t>.</w:t>
      </w:r>
    </w:p>
    <w:p w:rsidR="000B37FA" w:rsidRPr="0086282A" w:rsidRDefault="00AD2235" w:rsidP="0086282A">
      <w:pPr>
        <w:pStyle w:val="ItemHead"/>
      </w:pPr>
      <w:r w:rsidRPr="0086282A">
        <w:t>145</w:t>
      </w:r>
      <w:r w:rsidR="000B37FA" w:rsidRPr="0086282A">
        <w:t xml:space="preserve">  Subsection</w:t>
      </w:r>
      <w:r w:rsidR="00EA1E30" w:rsidRPr="0086282A">
        <w:t>s</w:t>
      </w:r>
      <w:r w:rsidR="0086282A" w:rsidRPr="0086282A">
        <w:t> </w:t>
      </w:r>
      <w:r w:rsidR="000B37FA" w:rsidRPr="0086282A">
        <w:t>66(1)</w:t>
      </w:r>
      <w:r w:rsidR="00EA1E30" w:rsidRPr="0086282A">
        <w:t xml:space="preserve"> and (2)</w:t>
      </w:r>
    </w:p>
    <w:p w:rsidR="00EA1E30" w:rsidRPr="0086282A" w:rsidRDefault="00EA1E30" w:rsidP="0086282A">
      <w:pPr>
        <w:pStyle w:val="Item"/>
      </w:pPr>
      <w:r w:rsidRPr="0086282A">
        <w:t>Repeal the subsections, substitute:</w:t>
      </w:r>
    </w:p>
    <w:p w:rsidR="001B2D35" w:rsidRPr="0086282A" w:rsidRDefault="001B2D35" w:rsidP="0086282A">
      <w:pPr>
        <w:pStyle w:val="SubsectionHead"/>
      </w:pPr>
      <w:r w:rsidRPr="0086282A">
        <w:t>Protected documents and information</w:t>
      </w:r>
    </w:p>
    <w:p w:rsidR="001B2D35" w:rsidRPr="0086282A" w:rsidRDefault="001B2D35" w:rsidP="0086282A">
      <w:pPr>
        <w:pStyle w:val="subsection"/>
      </w:pPr>
      <w:r w:rsidRPr="0086282A">
        <w:tab/>
        <w:t>(1)</w:t>
      </w:r>
      <w:r w:rsidRPr="0086282A">
        <w:tab/>
        <w:t>An entrusted person must not be required to produce a protected document, or disclose protected information, to a court except so far as necessary for the purposes of carrying into ef</w:t>
      </w:r>
      <w:r w:rsidR="00647AED" w:rsidRPr="0086282A">
        <w:t xml:space="preserve">fect the provisions of this Act or another enactment conferring </w:t>
      </w:r>
      <w:r w:rsidR="005E4496" w:rsidRPr="0086282A">
        <w:t>powers</w:t>
      </w:r>
      <w:r w:rsidR="00647AED" w:rsidRPr="0086282A">
        <w:t xml:space="preserve"> on the Tribunal</w:t>
      </w:r>
      <w:r w:rsidR="00EE17C7" w:rsidRPr="0086282A">
        <w:t>.</w:t>
      </w:r>
    </w:p>
    <w:p w:rsidR="00C97BB1" w:rsidRPr="0086282A" w:rsidRDefault="00647AED" w:rsidP="0086282A">
      <w:pPr>
        <w:pStyle w:val="subsection"/>
      </w:pPr>
      <w:r w:rsidRPr="0086282A">
        <w:tab/>
        <w:t>(2)</w:t>
      </w:r>
      <w:r w:rsidRPr="0086282A">
        <w:tab/>
        <w:t xml:space="preserve">An entrusted person must not be required to produce a protected document, or disclose protected information, to a parliament </w:t>
      </w:r>
      <w:r w:rsidR="00C97BB1" w:rsidRPr="0086282A">
        <w:t>if:</w:t>
      </w:r>
    </w:p>
    <w:p w:rsidR="00A870CF" w:rsidRPr="0086282A" w:rsidRDefault="00C97BB1" w:rsidP="0086282A">
      <w:pPr>
        <w:pStyle w:val="paragraph"/>
      </w:pPr>
      <w:r w:rsidRPr="0086282A">
        <w:tab/>
        <w:t>(a)</w:t>
      </w:r>
      <w:r w:rsidRPr="0086282A">
        <w:tab/>
        <w:t xml:space="preserve">the document or information </w:t>
      </w:r>
      <w:r w:rsidR="00A870CF" w:rsidRPr="0086282A">
        <w:t>relates to</w:t>
      </w:r>
      <w:r w:rsidR="00677AC1" w:rsidRPr="0086282A">
        <w:t xml:space="preserve"> a Part</w:t>
      </w:r>
      <w:r w:rsidR="0086282A" w:rsidRPr="0086282A">
        <w:t> </w:t>
      </w:r>
      <w:r w:rsidR="00677AC1" w:rsidRPr="0086282A">
        <w:t>7</w:t>
      </w:r>
      <w:r w:rsidR="006E503F">
        <w:noBreakHyphen/>
      </w:r>
      <w:r w:rsidR="00677AC1" w:rsidRPr="0086282A">
        <w:t xml:space="preserve">reviewable </w:t>
      </w:r>
      <w:r w:rsidR="0063737A" w:rsidRPr="0086282A">
        <w:t>decision</w:t>
      </w:r>
      <w:r w:rsidR="00A0113F" w:rsidRPr="0086282A">
        <w:t xml:space="preserve"> </w:t>
      </w:r>
      <w:r w:rsidR="00A870CF" w:rsidRPr="0086282A">
        <w:t xml:space="preserve">within the meaning of the </w:t>
      </w:r>
      <w:r w:rsidR="00A870CF" w:rsidRPr="0086282A">
        <w:rPr>
          <w:i/>
        </w:rPr>
        <w:t>Migration Act 1958</w:t>
      </w:r>
      <w:r w:rsidR="00677AC1" w:rsidRPr="0086282A">
        <w:t>; and</w:t>
      </w:r>
    </w:p>
    <w:p w:rsidR="00647AED" w:rsidRPr="0086282A" w:rsidRDefault="00962F80" w:rsidP="0086282A">
      <w:pPr>
        <w:pStyle w:val="paragraph"/>
      </w:pPr>
      <w:r w:rsidRPr="0086282A">
        <w:tab/>
        <w:t>(b)</w:t>
      </w:r>
      <w:r w:rsidRPr="0086282A">
        <w:tab/>
        <w:t>the production</w:t>
      </w:r>
      <w:r w:rsidR="00C97BB1" w:rsidRPr="0086282A">
        <w:t xml:space="preserve"> or disclosure is not </w:t>
      </w:r>
      <w:r w:rsidR="00647AED" w:rsidRPr="0086282A">
        <w:t xml:space="preserve">necessary for the purposes of carrying into effect the provisions of this Act or another enactment conferring </w:t>
      </w:r>
      <w:r w:rsidR="00854B51" w:rsidRPr="0086282A">
        <w:t>powers</w:t>
      </w:r>
      <w:r w:rsidR="00647AED" w:rsidRPr="0086282A">
        <w:t xml:space="preserve"> on the Tribunal</w:t>
      </w:r>
      <w:r w:rsidR="00EE17C7" w:rsidRPr="0086282A">
        <w:t>.</w:t>
      </w:r>
    </w:p>
    <w:p w:rsidR="000B37FA" w:rsidRPr="0086282A" w:rsidRDefault="00AD2235" w:rsidP="0086282A">
      <w:pPr>
        <w:pStyle w:val="ItemHead"/>
      </w:pPr>
      <w:r w:rsidRPr="0086282A">
        <w:t>146</w:t>
      </w:r>
      <w:r w:rsidR="000B37FA" w:rsidRPr="0086282A">
        <w:t xml:space="preserve">  Subsection</w:t>
      </w:r>
      <w:r w:rsidR="0086282A" w:rsidRPr="0086282A">
        <w:t> </w:t>
      </w:r>
      <w:r w:rsidR="000B37FA" w:rsidRPr="0086282A">
        <w:t>66(4)</w:t>
      </w:r>
    </w:p>
    <w:p w:rsidR="000B37FA" w:rsidRPr="0086282A" w:rsidRDefault="000B37FA" w:rsidP="0086282A">
      <w:pPr>
        <w:pStyle w:val="Item"/>
      </w:pPr>
      <w:r w:rsidRPr="0086282A">
        <w:t>Insert:</w:t>
      </w:r>
    </w:p>
    <w:p w:rsidR="000B37FA" w:rsidRPr="0086282A" w:rsidRDefault="000B37FA" w:rsidP="0086282A">
      <w:pPr>
        <w:pStyle w:val="Definition"/>
      </w:pPr>
      <w:r w:rsidRPr="0086282A">
        <w:rPr>
          <w:b/>
          <w:i/>
        </w:rPr>
        <w:lastRenderedPageBreak/>
        <w:t xml:space="preserve">entrusted person </w:t>
      </w:r>
      <w:r w:rsidRPr="0086282A">
        <w:t>means any of the following:</w:t>
      </w:r>
    </w:p>
    <w:p w:rsidR="000B37FA" w:rsidRPr="0086282A" w:rsidRDefault="000B37FA" w:rsidP="0086282A">
      <w:pPr>
        <w:pStyle w:val="paragraph"/>
      </w:pPr>
      <w:r w:rsidRPr="0086282A">
        <w:tab/>
        <w:t>(a)</w:t>
      </w:r>
      <w:r w:rsidRPr="0086282A">
        <w:tab/>
        <w:t>a person who is or has been a member of the Tribunal;</w:t>
      </w:r>
    </w:p>
    <w:p w:rsidR="000B37FA" w:rsidRPr="0086282A" w:rsidRDefault="000B37FA" w:rsidP="0086282A">
      <w:pPr>
        <w:pStyle w:val="paragraph"/>
      </w:pPr>
      <w:r w:rsidRPr="0086282A">
        <w:tab/>
        <w:t>(b)</w:t>
      </w:r>
      <w:r w:rsidRPr="0086282A">
        <w:tab/>
        <w:t>a person who is or has been an officer of the Tribunal;</w:t>
      </w:r>
    </w:p>
    <w:p w:rsidR="00C53EB9" w:rsidRPr="0086282A" w:rsidRDefault="000B37FA" w:rsidP="0086282A">
      <w:pPr>
        <w:pStyle w:val="paragraph"/>
      </w:pPr>
      <w:r w:rsidRPr="0086282A">
        <w:tab/>
        <w:t>(c)</w:t>
      </w:r>
      <w:r w:rsidRPr="0086282A">
        <w:tab/>
        <w:t>a person who is or has been a member of the staff of the Tribunal;</w:t>
      </w:r>
    </w:p>
    <w:p w:rsidR="000B37FA" w:rsidRPr="0086282A" w:rsidRDefault="000B37FA" w:rsidP="0086282A">
      <w:pPr>
        <w:pStyle w:val="paragraph"/>
      </w:pPr>
      <w:r w:rsidRPr="0086282A">
        <w:tab/>
        <w:t>(d)</w:t>
      </w:r>
      <w:r w:rsidRPr="0086282A">
        <w:tab/>
        <w:t>a person who is or has been engaged by the Tribunal to provide services to the Tribunal during a</w:t>
      </w:r>
      <w:r w:rsidR="00C53EB9" w:rsidRPr="0086282A">
        <w:t xml:space="preserve"> proceeding before the Tribunal</w:t>
      </w:r>
      <w:r w:rsidR="00EE17C7" w:rsidRPr="0086282A">
        <w:t>.</w:t>
      </w:r>
    </w:p>
    <w:p w:rsidR="000B37FA" w:rsidRPr="0086282A" w:rsidRDefault="000B37FA" w:rsidP="0086282A">
      <w:pPr>
        <w:pStyle w:val="Definition"/>
      </w:pPr>
      <w:r w:rsidRPr="0086282A">
        <w:rPr>
          <w:b/>
          <w:i/>
        </w:rPr>
        <w:t xml:space="preserve">parliament </w:t>
      </w:r>
      <w:r w:rsidRPr="0086282A">
        <w:t>means:</w:t>
      </w:r>
    </w:p>
    <w:p w:rsidR="000B37FA" w:rsidRPr="0086282A" w:rsidRDefault="000B37FA" w:rsidP="0086282A">
      <w:pPr>
        <w:pStyle w:val="paragraph"/>
      </w:pPr>
      <w:r w:rsidRPr="0086282A">
        <w:tab/>
        <w:t>(a)</w:t>
      </w:r>
      <w:r w:rsidRPr="0086282A">
        <w:tab/>
        <w:t>a House of the Parliament of the Commonwealth, of a State or of a Territory; or</w:t>
      </w:r>
    </w:p>
    <w:p w:rsidR="000B37FA" w:rsidRPr="0086282A" w:rsidRDefault="000B37FA" w:rsidP="0086282A">
      <w:pPr>
        <w:pStyle w:val="paragraph"/>
      </w:pPr>
      <w:r w:rsidRPr="0086282A">
        <w:tab/>
        <w:t>(b)</w:t>
      </w:r>
      <w:r w:rsidRPr="0086282A">
        <w:tab/>
        <w:t>a committee of a House or the Houses of the Parliament of the Commonwealth, of a State or of a Territory</w:t>
      </w:r>
      <w:r w:rsidR="00EE17C7" w:rsidRPr="0086282A">
        <w:t>.</w:t>
      </w:r>
    </w:p>
    <w:p w:rsidR="001B2D35" w:rsidRPr="0086282A" w:rsidRDefault="001B2D35" w:rsidP="0086282A">
      <w:pPr>
        <w:pStyle w:val="Definition"/>
      </w:pPr>
      <w:r w:rsidRPr="0086282A">
        <w:rPr>
          <w:b/>
          <w:i/>
        </w:rPr>
        <w:t>protected</w:t>
      </w:r>
      <w:r w:rsidRPr="0086282A">
        <w:t xml:space="preserve">: a document or information is </w:t>
      </w:r>
      <w:r w:rsidRPr="0086282A">
        <w:rPr>
          <w:b/>
          <w:i/>
        </w:rPr>
        <w:t xml:space="preserve">protected </w:t>
      </w:r>
      <w:r w:rsidRPr="0086282A">
        <w:t xml:space="preserve">if it concerns a </w:t>
      </w:r>
      <w:r w:rsidR="00EB1480" w:rsidRPr="0086282A">
        <w:t>person</w:t>
      </w:r>
      <w:r w:rsidRPr="0086282A">
        <w:t xml:space="preserve"> and was obtained by an entrusted person in the course of the entrusted person’s duties</w:t>
      </w:r>
      <w:r w:rsidR="00EE17C7" w:rsidRPr="0086282A">
        <w:t>.</w:t>
      </w:r>
    </w:p>
    <w:p w:rsidR="000B37FA" w:rsidRPr="0086282A" w:rsidRDefault="00AD2235" w:rsidP="0086282A">
      <w:pPr>
        <w:pStyle w:val="ItemHead"/>
      </w:pPr>
      <w:r w:rsidRPr="0086282A">
        <w:t>147</w:t>
      </w:r>
      <w:r w:rsidR="000B37FA" w:rsidRPr="0086282A">
        <w:t xml:space="preserve">  After section</w:t>
      </w:r>
      <w:r w:rsidR="0086282A" w:rsidRPr="0086282A">
        <w:t> </w:t>
      </w:r>
      <w:r w:rsidR="000B37FA" w:rsidRPr="0086282A">
        <w:t>66A</w:t>
      </w:r>
    </w:p>
    <w:p w:rsidR="000B37FA" w:rsidRPr="0086282A" w:rsidRDefault="000B37FA" w:rsidP="0086282A">
      <w:pPr>
        <w:pStyle w:val="Item"/>
      </w:pPr>
      <w:r w:rsidRPr="0086282A">
        <w:t>Insert:</w:t>
      </w:r>
    </w:p>
    <w:p w:rsidR="000B37FA" w:rsidRPr="0086282A" w:rsidRDefault="000B37FA" w:rsidP="0086282A">
      <w:pPr>
        <w:pStyle w:val="ActHead5"/>
      </w:pPr>
      <w:bookmarkStart w:id="85" w:name="_Toc420588853"/>
      <w:r w:rsidRPr="0086282A">
        <w:rPr>
          <w:rStyle w:val="CharSectno"/>
        </w:rPr>
        <w:t>66B</w:t>
      </w:r>
      <w:r w:rsidRPr="0086282A">
        <w:t xml:space="preserve">  Publication of Tribunal decisions</w:t>
      </w:r>
      <w:bookmarkEnd w:id="85"/>
    </w:p>
    <w:p w:rsidR="000B37FA" w:rsidRPr="0086282A" w:rsidRDefault="000B37FA" w:rsidP="0086282A">
      <w:pPr>
        <w:pStyle w:val="subsection"/>
      </w:pPr>
      <w:r w:rsidRPr="0086282A">
        <w:tab/>
        <w:t>(1)</w:t>
      </w:r>
      <w:r w:rsidRPr="0086282A">
        <w:tab/>
        <w:t>The Tribunal may, by any means it considers appropriate, publish</w:t>
      </w:r>
      <w:r w:rsidR="00374A2D" w:rsidRPr="0086282A">
        <w:t xml:space="preserve"> its</w:t>
      </w:r>
      <w:r w:rsidRPr="0086282A">
        <w:t xml:space="preserve"> decisions and </w:t>
      </w:r>
      <w:r w:rsidR="00A47A90" w:rsidRPr="0086282A">
        <w:t xml:space="preserve">the </w:t>
      </w:r>
      <w:r w:rsidRPr="0086282A">
        <w:t>reasons for them</w:t>
      </w:r>
      <w:r w:rsidR="00EE17C7" w:rsidRPr="0086282A">
        <w:t>.</w:t>
      </w:r>
    </w:p>
    <w:p w:rsidR="000B37FA" w:rsidRPr="0086282A" w:rsidRDefault="000B37FA" w:rsidP="0086282A">
      <w:pPr>
        <w:pStyle w:val="subsection"/>
      </w:pPr>
      <w:r w:rsidRPr="0086282A">
        <w:tab/>
        <w:t>(2)</w:t>
      </w:r>
      <w:r w:rsidRPr="0086282A">
        <w:tab/>
      </w:r>
      <w:r w:rsidR="0086282A" w:rsidRPr="0086282A">
        <w:t>Subsection (</w:t>
      </w:r>
      <w:r w:rsidRPr="0086282A">
        <w:t>1) does not authorise the Tribu</w:t>
      </w:r>
      <w:r w:rsidR="000860FD" w:rsidRPr="0086282A">
        <w:t xml:space="preserve">nal to publish information the disclosure of which is prohibited or restricted by or under this </w:t>
      </w:r>
      <w:r w:rsidR="00C97BB1" w:rsidRPr="0086282A">
        <w:t xml:space="preserve">Act </w:t>
      </w:r>
      <w:r w:rsidR="000860FD" w:rsidRPr="0086282A">
        <w:t xml:space="preserve">or any other </w:t>
      </w:r>
      <w:r w:rsidR="00C97BB1" w:rsidRPr="0086282A">
        <w:t>enactment conferring jurisdiction on the Tribunal</w:t>
      </w:r>
      <w:r w:rsidR="00EE17C7" w:rsidRPr="0086282A">
        <w:t>.</w:t>
      </w:r>
    </w:p>
    <w:p w:rsidR="000B37FA" w:rsidRPr="0086282A" w:rsidRDefault="00AD2235" w:rsidP="0086282A">
      <w:pPr>
        <w:pStyle w:val="ItemHead"/>
      </w:pPr>
      <w:r w:rsidRPr="0086282A">
        <w:t>148</w:t>
      </w:r>
      <w:r w:rsidR="000B37FA" w:rsidRPr="0086282A">
        <w:t xml:space="preserve">  Section</w:t>
      </w:r>
      <w:r w:rsidR="0086282A" w:rsidRPr="0086282A">
        <w:t> </w:t>
      </w:r>
      <w:r w:rsidR="000B37FA" w:rsidRPr="0086282A">
        <w:t>67</w:t>
      </w:r>
    </w:p>
    <w:p w:rsidR="000B37FA" w:rsidRPr="0086282A" w:rsidRDefault="000B37FA" w:rsidP="0086282A">
      <w:pPr>
        <w:pStyle w:val="Item"/>
      </w:pPr>
      <w:r w:rsidRPr="0086282A">
        <w:t>Repeal the section, substitute:</w:t>
      </w:r>
    </w:p>
    <w:p w:rsidR="000B37FA" w:rsidRPr="0086282A" w:rsidRDefault="000B37FA" w:rsidP="0086282A">
      <w:pPr>
        <w:pStyle w:val="ActHead5"/>
      </w:pPr>
      <w:bookmarkStart w:id="86" w:name="_Toc420588854"/>
      <w:r w:rsidRPr="0086282A">
        <w:rPr>
          <w:rStyle w:val="CharSectno"/>
        </w:rPr>
        <w:t>67</w:t>
      </w:r>
      <w:r w:rsidRPr="0086282A">
        <w:t xml:space="preserve">  Fees for compliance with summons</w:t>
      </w:r>
      <w:bookmarkEnd w:id="86"/>
    </w:p>
    <w:p w:rsidR="000B37FA" w:rsidRPr="0086282A" w:rsidRDefault="000B37FA" w:rsidP="0086282A">
      <w:pPr>
        <w:pStyle w:val="subsection"/>
      </w:pPr>
      <w:r w:rsidRPr="0086282A">
        <w:tab/>
        <w:t>(1)</w:t>
      </w:r>
      <w:r w:rsidRPr="0086282A">
        <w:tab/>
        <w:t xml:space="preserve">A person </w:t>
      </w:r>
      <w:r w:rsidR="000860FD" w:rsidRPr="0086282A">
        <w:t>who</w:t>
      </w:r>
      <w:r w:rsidR="00986C6F" w:rsidRPr="0086282A">
        <w:t xml:space="preserve">, </w:t>
      </w:r>
      <w:r w:rsidRPr="0086282A">
        <w:t>under</w:t>
      </w:r>
      <w:r w:rsidR="00986C6F" w:rsidRPr="0086282A">
        <w:t xml:space="preserve"> a prescribed provision of this Act or another </w:t>
      </w:r>
      <w:r w:rsidR="00A47A90" w:rsidRPr="0086282A">
        <w:t>enactment</w:t>
      </w:r>
      <w:r w:rsidR="00986C6F" w:rsidRPr="0086282A">
        <w:t>, is required</w:t>
      </w:r>
      <w:r w:rsidRPr="0086282A">
        <w:t xml:space="preserve"> </w:t>
      </w:r>
      <w:r w:rsidR="000860FD" w:rsidRPr="0086282A">
        <w:t>to</w:t>
      </w:r>
      <w:r w:rsidR="00986C6F" w:rsidRPr="0086282A">
        <w:t xml:space="preserve"> give evidence, or</w:t>
      </w:r>
      <w:r w:rsidR="000860FD" w:rsidRPr="0086282A">
        <w:t xml:space="preserve"> produce a document or give information</w:t>
      </w:r>
      <w:r w:rsidR="00986C6F" w:rsidRPr="0086282A">
        <w:t>,</w:t>
      </w:r>
      <w:r w:rsidR="000860FD" w:rsidRPr="0086282A">
        <w:t xml:space="preserve"> </w:t>
      </w:r>
      <w:r w:rsidRPr="0086282A">
        <w:t xml:space="preserve">for the purposes of a proceeding before the Tribunal is to be paid, in accordance with the regulations, any fee </w:t>
      </w:r>
      <w:r w:rsidRPr="0086282A">
        <w:lastRenderedPageBreak/>
        <w:t xml:space="preserve">or allowance prescribed by the regulations in relation to compliance with the </w:t>
      </w:r>
      <w:r w:rsidR="00986C6F" w:rsidRPr="0086282A">
        <w:t>requirement</w:t>
      </w:r>
      <w:r w:rsidR="00EE17C7" w:rsidRPr="0086282A">
        <w:t>.</w:t>
      </w:r>
    </w:p>
    <w:p w:rsidR="000B37FA" w:rsidRPr="0086282A" w:rsidRDefault="000B37FA" w:rsidP="0086282A">
      <w:pPr>
        <w:pStyle w:val="subsection"/>
      </w:pPr>
      <w:r w:rsidRPr="0086282A">
        <w:tab/>
        <w:t>(2)</w:t>
      </w:r>
      <w:r w:rsidRPr="0086282A">
        <w:tab/>
        <w:t xml:space="preserve">Without limiting the matters that may be dealt with by regulations made for the purposes of </w:t>
      </w:r>
      <w:r w:rsidR="0086282A" w:rsidRPr="0086282A">
        <w:t>subsection (</w:t>
      </w:r>
      <w:r w:rsidRPr="0086282A">
        <w:t>1), the regulations may:</w:t>
      </w:r>
    </w:p>
    <w:p w:rsidR="000B37FA" w:rsidRPr="0086282A" w:rsidRDefault="000B37FA" w:rsidP="0086282A">
      <w:pPr>
        <w:pStyle w:val="paragraph"/>
      </w:pPr>
      <w:r w:rsidRPr="0086282A">
        <w:tab/>
        <w:t>(a)</w:t>
      </w:r>
      <w:r w:rsidRPr="0086282A">
        <w:tab/>
        <w:t>prescribe circumstances in which a fee or allowance is not payable; or</w:t>
      </w:r>
    </w:p>
    <w:p w:rsidR="000B37FA" w:rsidRPr="0086282A" w:rsidRDefault="000B37FA" w:rsidP="0086282A">
      <w:pPr>
        <w:pStyle w:val="paragraph"/>
      </w:pPr>
      <w:r w:rsidRPr="0086282A">
        <w:tab/>
        <w:t>(b)</w:t>
      </w:r>
      <w:r w:rsidRPr="0086282A">
        <w:tab/>
        <w:t>provide that a fee or allowance is to be paid:</w:t>
      </w:r>
    </w:p>
    <w:p w:rsidR="000B37FA" w:rsidRPr="0086282A" w:rsidRDefault="000B37FA" w:rsidP="0086282A">
      <w:pPr>
        <w:pStyle w:val="paragraphsub"/>
      </w:pPr>
      <w:r w:rsidRPr="0086282A">
        <w:tab/>
        <w:t>(i)</w:t>
      </w:r>
      <w:r w:rsidRPr="0086282A">
        <w:tab/>
        <w:t xml:space="preserve">if the </w:t>
      </w:r>
      <w:r w:rsidR="0041441A" w:rsidRPr="0086282A">
        <w:t xml:space="preserve">requirement was made of </w:t>
      </w:r>
      <w:r w:rsidRPr="0086282A">
        <w:t>the person at the request of a party to the proceeding—by the party; or</w:t>
      </w:r>
    </w:p>
    <w:p w:rsidR="000B37FA" w:rsidRPr="0086282A" w:rsidRDefault="000B37FA" w:rsidP="0086282A">
      <w:pPr>
        <w:pStyle w:val="paragraphsub"/>
      </w:pPr>
      <w:r w:rsidRPr="0086282A">
        <w:tab/>
        <w:t>(ii)</w:t>
      </w:r>
      <w:r w:rsidRPr="0086282A">
        <w:tab/>
        <w:t>by the Commonwealth</w:t>
      </w:r>
      <w:r w:rsidR="00EE17C7" w:rsidRPr="0086282A">
        <w:t>.</w:t>
      </w:r>
    </w:p>
    <w:p w:rsidR="000B37FA" w:rsidRPr="0086282A" w:rsidRDefault="00AD2235" w:rsidP="0086282A">
      <w:pPr>
        <w:pStyle w:val="ItemHead"/>
      </w:pPr>
      <w:r w:rsidRPr="0086282A">
        <w:t>149</w:t>
      </w:r>
      <w:r w:rsidR="000B37FA" w:rsidRPr="0086282A">
        <w:t xml:space="preserve">  Sections</w:t>
      </w:r>
      <w:r w:rsidR="0086282A" w:rsidRPr="0086282A">
        <w:t> </w:t>
      </w:r>
      <w:r w:rsidR="000B37FA" w:rsidRPr="0086282A">
        <w:t>68 and 68AA</w:t>
      </w:r>
    </w:p>
    <w:p w:rsidR="000B37FA" w:rsidRPr="0086282A" w:rsidRDefault="000B37FA" w:rsidP="0086282A">
      <w:pPr>
        <w:pStyle w:val="Item"/>
      </w:pPr>
      <w:r w:rsidRPr="0086282A">
        <w:t>Repeal the sections, substitute:</w:t>
      </w:r>
    </w:p>
    <w:p w:rsidR="000B37FA" w:rsidRPr="0086282A" w:rsidRDefault="000B37FA" w:rsidP="0086282A">
      <w:pPr>
        <w:pStyle w:val="ActHead5"/>
      </w:pPr>
      <w:bookmarkStart w:id="87" w:name="_Toc420588855"/>
      <w:r w:rsidRPr="0086282A">
        <w:rPr>
          <w:rStyle w:val="CharSectno"/>
        </w:rPr>
        <w:t>68</w:t>
      </w:r>
      <w:r w:rsidRPr="0086282A">
        <w:t xml:space="preserve">  Giving documents</w:t>
      </w:r>
      <w:bookmarkEnd w:id="87"/>
    </w:p>
    <w:p w:rsidR="000B37FA" w:rsidRPr="0086282A" w:rsidRDefault="000B37FA" w:rsidP="0086282A">
      <w:pPr>
        <w:pStyle w:val="subsection"/>
      </w:pPr>
      <w:r w:rsidRPr="0086282A">
        <w:tab/>
        <w:t>(1)</w:t>
      </w:r>
      <w:r w:rsidRPr="0086282A">
        <w:tab/>
        <w:t>A document</w:t>
      </w:r>
      <w:r w:rsidR="0086530F" w:rsidRPr="0086282A">
        <w:t xml:space="preserve"> or thing</w:t>
      </w:r>
      <w:r w:rsidRPr="0086282A">
        <w:t xml:space="preserve"> that is required</w:t>
      </w:r>
      <w:r w:rsidR="0086530F" w:rsidRPr="0086282A">
        <w:t xml:space="preserve"> or permitted</w:t>
      </w:r>
      <w:r w:rsidRPr="0086282A">
        <w:t xml:space="preserve"> by this Act or another </w:t>
      </w:r>
      <w:r w:rsidR="000206D5" w:rsidRPr="0086282A">
        <w:t>enactment</w:t>
      </w:r>
      <w:r w:rsidRPr="0086282A">
        <w:t xml:space="preserve"> to be lodged with</w:t>
      </w:r>
      <w:r w:rsidR="0086530F" w:rsidRPr="0086282A">
        <w:t xml:space="preserve"> or given to</w:t>
      </w:r>
      <w:r w:rsidRPr="0086282A">
        <w:t xml:space="preserve"> the Tribunal must be lodged</w:t>
      </w:r>
      <w:r w:rsidR="00EC31AC" w:rsidRPr="0086282A">
        <w:t xml:space="preserve"> or given</w:t>
      </w:r>
      <w:r w:rsidRPr="0086282A">
        <w:t>:</w:t>
      </w:r>
    </w:p>
    <w:p w:rsidR="000B37FA" w:rsidRPr="0086282A" w:rsidRDefault="000B37FA" w:rsidP="0086282A">
      <w:pPr>
        <w:pStyle w:val="paragraph"/>
      </w:pPr>
      <w:r w:rsidRPr="0086282A">
        <w:tab/>
        <w:t>(a)</w:t>
      </w:r>
      <w:r w:rsidRPr="0086282A">
        <w:tab/>
        <w:t>in the manner prescribed by regulations</w:t>
      </w:r>
      <w:r w:rsidR="0086530F" w:rsidRPr="0086282A">
        <w:t xml:space="preserve"> </w:t>
      </w:r>
      <w:r w:rsidR="00EC31AC" w:rsidRPr="0086282A">
        <w:t xml:space="preserve">made </w:t>
      </w:r>
      <w:r w:rsidR="0086530F" w:rsidRPr="0086282A">
        <w:t xml:space="preserve">under this </w:t>
      </w:r>
      <w:r w:rsidR="001A6166" w:rsidRPr="0086282A">
        <w:t xml:space="preserve">Act </w:t>
      </w:r>
      <w:r w:rsidR="00EC31AC" w:rsidRPr="0086282A">
        <w:t xml:space="preserve">or the other </w:t>
      </w:r>
      <w:r w:rsidR="000206D5" w:rsidRPr="0086282A">
        <w:t>enactment</w:t>
      </w:r>
      <w:r w:rsidRPr="0086282A">
        <w:t>; or</w:t>
      </w:r>
    </w:p>
    <w:p w:rsidR="000B37FA" w:rsidRPr="0086282A" w:rsidRDefault="0086530F" w:rsidP="0086282A">
      <w:pPr>
        <w:pStyle w:val="paragraph"/>
      </w:pPr>
      <w:r w:rsidRPr="0086282A">
        <w:tab/>
        <w:t>(b)</w:t>
      </w:r>
      <w:r w:rsidRPr="0086282A">
        <w:tab/>
        <w:t>if those</w:t>
      </w:r>
      <w:r w:rsidR="000B37FA" w:rsidRPr="0086282A">
        <w:t xml:space="preserve"> regulations do not prescribe a manner—in accordance with any direction under section</w:t>
      </w:r>
      <w:r w:rsidR="0086282A" w:rsidRPr="0086282A">
        <w:t> </w:t>
      </w:r>
      <w:r w:rsidR="00EE17C7" w:rsidRPr="0086282A">
        <w:t>18B.</w:t>
      </w:r>
    </w:p>
    <w:p w:rsidR="000B37FA" w:rsidRPr="0086282A" w:rsidRDefault="000B37FA" w:rsidP="0086282A">
      <w:pPr>
        <w:pStyle w:val="subsection"/>
      </w:pPr>
      <w:r w:rsidRPr="0086282A">
        <w:tab/>
        <w:t>(2)</w:t>
      </w:r>
      <w:r w:rsidRPr="0086282A">
        <w:tab/>
        <w:t>A document that is required</w:t>
      </w:r>
      <w:r w:rsidR="0086530F" w:rsidRPr="0086282A">
        <w:t xml:space="preserve"> or permitted</w:t>
      </w:r>
      <w:r w:rsidRPr="0086282A">
        <w:t xml:space="preserve"> by this Act or another </w:t>
      </w:r>
      <w:r w:rsidR="000206D5" w:rsidRPr="0086282A">
        <w:t xml:space="preserve">enactment </w:t>
      </w:r>
      <w:r w:rsidRPr="0086282A">
        <w:t>to be given to a person for the purposes of a proceeding before the Tribunal must be given to the person:</w:t>
      </w:r>
    </w:p>
    <w:p w:rsidR="000B37FA" w:rsidRPr="0086282A" w:rsidRDefault="000B37FA" w:rsidP="0086282A">
      <w:pPr>
        <w:pStyle w:val="paragraph"/>
      </w:pPr>
      <w:r w:rsidRPr="0086282A">
        <w:tab/>
        <w:t>(a)</w:t>
      </w:r>
      <w:r w:rsidRPr="0086282A">
        <w:tab/>
        <w:t>in the manner prescribed by regulations</w:t>
      </w:r>
      <w:r w:rsidR="00EC31AC" w:rsidRPr="0086282A">
        <w:t xml:space="preserve"> made under this </w:t>
      </w:r>
      <w:r w:rsidR="001A6166" w:rsidRPr="0086282A">
        <w:t xml:space="preserve">Act </w:t>
      </w:r>
      <w:r w:rsidR="00EC31AC" w:rsidRPr="0086282A">
        <w:t xml:space="preserve">or the other </w:t>
      </w:r>
      <w:r w:rsidR="000206D5" w:rsidRPr="0086282A">
        <w:t>enactment</w:t>
      </w:r>
      <w:r w:rsidRPr="0086282A">
        <w:t>; or</w:t>
      </w:r>
    </w:p>
    <w:p w:rsidR="000B37FA" w:rsidRPr="0086282A" w:rsidRDefault="000B37FA" w:rsidP="0086282A">
      <w:pPr>
        <w:pStyle w:val="paragraph"/>
      </w:pPr>
      <w:r w:rsidRPr="0086282A">
        <w:tab/>
        <w:t>(b)</w:t>
      </w:r>
      <w:r w:rsidRPr="0086282A">
        <w:tab/>
        <w:t>if th</w:t>
      </w:r>
      <w:r w:rsidR="00EC31AC" w:rsidRPr="0086282A">
        <w:t>os</w:t>
      </w:r>
      <w:r w:rsidRPr="0086282A">
        <w:t>e regulations do not prescribe a manner—in accordance with any direction under section</w:t>
      </w:r>
      <w:r w:rsidR="0086282A" w:rsidRPr="0086282A">
        <w:t> </w:t>
      </w:r>
      <w:r w:rsidR="00EE17C7" w:rsidRPr="0086282A">
        <w:t>18B.</w:t>
      </w:r>
    </w:p>
    <w:p w:rsidR="000B37FA" w:rsidRPr="0086282A" w:rsidRDefault="000B37FA" w:rsidP="0086282A">
      <w:pPr>
        <w:pStyle w:val="subsection"/>
      </w:pPr>
      <w:r w:rsidRPr="0086282A">
        <w:tab/>
        <w:t>(3)</w:t>
      </w:r>
      <w:r w:rsidRPr="0086282A">
        <w:tab/>
      </w:r>
      <w:r w:rsidR="0086282A" w:rsidRPr="0086282A">
        <w:t>Subsections (</w:t>
      </w:r>
      <w:r w:rsidRPr="0086282A">
        <w:t xml:space="preserve">1) and (2) do not apply to the extent to which this Act or another </w:t>
      </w:r>
      <w:r w:rsidR="000206D5" w:rsidRPr="0086282A">
        <w:t xml:space="preserve">enactment </w:t>
      </w:r>
      <w:r w:rsidRPr="0086282A">
        <w:t>specifies how a document</w:t>
      </w:r>
      <w:r w:rsidR="0086530F" w:rsidRPr="0086282A">
        <w:t xml:space="preserve"> or thing</w:t>
      </w:r>
      <w:r w:rsidRPr="0086282A">
        <w:t xml:space="preserve"> is to be lodged with</w:t>
      </w:r>
      <w:r w:rsidR="0086530F" w:rsidRPr="0086282A">
        <w:t xml:space="preserve"> or given to</w:t>
      </w:r>
      <w:r w:rsidRPr="0086282A">
        <w:t xml:space="preserve"> the Tribunal</w:t>
      </w:r>
      <w:r w:rsidR="00EC31AC" w:rsidRPr="0086282A">
        <w:t>,</w:t>
      </w:r>
      <w:r w:rsidRPr="0086282A">
        <w:t xml:space="preserve"> or given to a person</w:t>
      </w:r>
      <w:r w:rsidR="00EC31AC" w:rsidRPr="0086282A">
        <w:t>,</w:t>
      </w:r>
      <w:r w:rsidRPr="0086282A">
        <w:t xml:space="preserve"> for the purposes of a proceeding before the Tribunal</w:t>
      </w:r>
      <w:r w:rsidR="00EE17C7" w:rsidRPr="0086282A">
        <w:t>.</w:t>
      </w:r>
    </w:p>
    <w:p w:rsidR="00943AC4" w:rsidRPr="0086282A" w:rsidRDefault="00943AC4" w:rsidP="0086282A">
      <w:pPr>
        <w:pStyle w:val="ActHead5"/>
      </w:pPr>
      <w:bookmarkStart w:id="88" w:name="_Toc420588856"/>
      <w:r w:rsidRPr="0086282A">
        <w:rPr>
          <w:rStyle w:val="CharSectno"/>
        </w:rPr>
        <w:lastRenderedPageBreak/>
        <w:t>68AA</w:t>
      </w:r>
      <w:r w:rsidRPr="0086282A">
        <w:t xml:space="preserve">  President’s directions</w:t>
      </w:r>
      <w:bookmarkEnd w:id="88"/>
    </w:p>
    <w:p w:rsidR="00943AC4" w:rsidRPr="0086282A" w:rsidRDefault="00943AC4" w:rsidP="0086282A">
      <w:pPr>
        <w:pStyle w:val="subsection"/>
      </w:pPr>
      <w:r w:rsidRPr="0086282A">
        <w:tab/>
      </w:r>
      <w:r w:rsidRPr="0086282A">
        <w:tab/>
        <w:t xml:space="preserve">If the President gives a direction that, under this Act, is to be a written direction, a failure to give the direction in writing does not invalidate anything done in accordance with or otherwise </w:t>
      </w:r>
      <w:r w:rsidR="00B17A36" w:rsidRPr="0086282A">
        <w:t xml:space="preserve">in relation to or </w:t>
      </w:r>
      <w:r w:rsidRPr="0086282A">
        <w:t>as a consequence of the direction</w:t>
      </w:r>
      <w:r w:rsidR="00EE17C7" w:rsidRPr="0086282A">
        <w:t>.</w:t>
      </w:r>
    </w:p>
    <w:p w:rsidR="000B37FA" w:rsidRPr="0086282A" w:rsidRDefault="00AD2235" w:rsidP="0086282A">
      <w:pPr>
        <w:pStyle w:val="ItemHead"/>
      </w:pPr>
      <w:r w:rsidRPr="0086282A">
        <w:t>150</w:t>
      </w:r>
      <w:r w:rsidR="000B37FA" w:rsidRPr="0086282A">
        <w:t xml:space="preserve">  Section</w:t>
      </w:r>
      <w:r w:rsidR="0086282A" w:rsidRPr="0086282A">
        <w:t> </w:t>
      </w:r>
      <w:r w:rsidR="000B37FA" w:rsidRPr="0086282A">
        <w:t>68A</w:t>
      </w:r>
    </w:p>
    <w:p w:rsidR="000B37FA" w:rsidRPr="0086282A" w:rsidRDefault="000B37FA" w:rsidP="0086282A">
      <w:pPr>
        <w:pStyle w:val="Item"/>
      </w:pPr>
      <w:r w:rsidRPr="0086282A">
        <w:t xml:space="preserve">Before </w:t>
      </w:r>
      <w:r w:rsidR="001B2D35" w:rsidRPr="0086282A">
        <w:t>“</w:t>
      </w:r>
      <w:r w:rsidRPr="0086282A">
        <w:t>If</w:t>
      </w:r>
      <w:r w:rsidR="001B2D35" w:rsidRPr="0086282A">
        <w:t>”</w:t>
      </w:r>
      <w:r w:rsidRPr="0086282A">
        <w:t xml:space="preserve">, insert </w:t>
      </w:r>
      <w:r w:rsidR="001B2D35" w:rsidRPr="0086282A">
        <w:t>“</w:t>
      </w:r>
      <w:r w:rsidRPr="0086282A">
        <w:t>(1)</w:t>
      </w:r>
      <w:r w:rsidR="001B2D35" w:rsidRPr="0086282A">
        <w:t>”</w:t>
      </w:r>
      <w:r w:rsidR="00EE17C7" w:rsidRPr="0086282A">
        <w:t>.</w:t>
      </w:r>
    </w:p>
    <w:p w:rsidR="000B37FA" w:rsidRPr="0086282A" w:rsidRDefault="00AD2235" w:rsidP="0086282A">
      <w:pPr>
        <w:pStyle w:val="ItemHead"/>
      </w:pPr>
      <w:r w:rsidRPr="0086282A">
        <w:t>151</w:t>
      </w:r>
      <w:r w:rsidR="000B37FA" w:rsidRPr="0086282A">
        <w:t xml:space="preserve">  At the end of section</w:t>
      </w:r>
      <w:r w:rsidR="0086282A" w:rsidRPr="0086282A">
        <w:t> </w:t>
      </w:r>
      <w:r w:rsidR="000B37FA" w:rsidRPr="0086282A">
        <w:t>68A</w:t>
      </w:r>
    </w:p>
    <w:p w:rsidR="000B37FA" w:rsidRPr="0086282A" w:rsidRDefault="000B37FA" w:rsidP="0086282A">
      <w:pPr>
        <w:pStyle w:val="Item"/>
      </w:pPr>
      <w:r w:rsidRPr="0086282A">
        <w:t>Add:</w:t>
      </w:r>
    </w:p>
    <w:p w:rsidR="000B37FA" w:rsidRPr="0086282A" w:rsidRDefault="000B37FA" w:rsidP="0086282A">
      <w:pPr>
        <w:pStyle w:val="subsection"/>
      </w:pPr>
      <w:r w:rsidRPr="0086282A">
        <w:tab/>
        <w:t>(2)</w:t>
      </w:r>
      <w:r w:rsidRPr="0086282A">
        <w:tab/>
      </w:r>
      <w:r w:rsidR="0086282A" w:rsidRPr="0086282A">
        <w:t>Subsection (</w:t>
      </w:r>
      <w:r w:rsidRPr="0086282A">
        <w:t>1) does not apply in relation to a proceeding in the</w:t>
      </w:r>
      <w:r w:rsidR="0003105C" w:rsidRPr="0086282A">
        <w:t xml:space="preserve"> Migration and Refugee Division</w:t>
      </w:r>
      <w:r w:rsidR="00EE17C7" w:rsidRPr="0086282A">
        <w:t>.</w:t>
      </w:r>
    </w:p>
    <w:p w:rsidR="000B37FA" w:rsidRPr="0086282A" w:rsidRDefault="00AD2235" w:rsidP="0086282A">
      <w:pPr>
        <w:pStyle w:val="ItemHead"/>
      </w:pPr>
      <w:r w:rsidRPr="0086282A">
        <w:t>152</w:t>
      </w:r>
      <w:r w:rsidR="000B37FA" w:rsidRPr="0086282A">
        <w:t xml:space="preserve">  At the end of section</w:t>
      </w:r>
      <w:r w:rsidR="0086282A" w:rsidRPr="0086282A">
        <w:t> </w:t>
      </w:r>
      <w:r w:rsidR="000B37FA" w:rsidRPr="0086282A">
        <w:t>69</w:t>
      </w:r>
    </w:p>
    <w:p w:rsidR="000B37FA" w:rsidRPr="0086282A" w:rsidRDefault="000B37FA" w:rsidP="0086282A">
      <w:pPr>
        <w:pStyle w:val="Item"/>
      </w:pPr>
      <w:r w:rsidRPr="0086282A">
        <w:t>Add:</w:t>
      </w:r>
    </w:p>
    <w:p w:rsidR="004B308B" w:rsidRPr="0086282A" w:rsidRDefault="004B308B" w:rsidP="0086282A">
      <w:pPr>
        <w:pStyle w:val="subsection"/>
      </w:pPr>
      <w:r w:rsidRPr="0086282A">
        <w:tab/>
        <w:t>(3)</w:t>
      </w:r>
      <w:r w:rsidRPr="0086282A">
        <w:tab/>
        <w:t>This section does not apply if the powers of the Tribunal in relation to the application, proceeding or matter concerned are or would be exercisable in the Migration and Refugee Division or the Social Services and Child Support Division</w:t>
      </w:r>
      <w:r w:rsidR="00EE17C7" w:rsidRPr="0086282A">
        <w:t>.</w:t>
      </w:r>
    </w:p>
    <w:p w:rsidR="000B37FA" w:rsidRPr="0086282A" w:rsidRDefault="00AD2235" w:rsidP="0086282A">
      <w:pPr>
        <w:pStyle w:val="ItemHead"/>
      </w:pPr>
      <w:r w:rsidRPr="0086282A">
        <w:t>153</w:t>
      </w:r>
      <w:r w:rsidR="000B37FA" w:rsidRPr="0086282A">
        <w:t xml:space="preserve">  Section</w:t>
      </w:r>
      <w:r w:rsidR="0086282A" w:rsidRPr="0086282A">
        <w:t> </w:t>
      </w:r>
      <w:r w:rsidR="000B37FA" w:rsidRPr="0086282A">
        <w:t>69A</w:t>
      </w:r>
    </w:p>
    <w:p w:rsidR="000B37FA" w:rsidRPr="0086282A" w:rsidRDefault="000B37FA" w:rsidP="0086282A">
      <w:pPr>
        <w:pStyle w:val="Item"/>
      </w:pPr>
      <w:r w:rsidRPr="0086282A">
        <w:t>Repeal the section, substitute:</w:t>
      </w:r>
    </w:p>
    <w:p w:rsidR="000B37FA" w:rsidRPr="0086282A" w:rsidRDefault="000B37FA" w:rsidP="0086282A">
      <w:pPr>
        <w:pStyle w:val="ActHead5"/>
      </w:pPr>
      <w:bookmarkStart w:id="89" w:name="_Toc420588857"/>
      <w:r w:rsidRPr="0086282A">
        <w:rPr>
          <w:rStyle w:val="CharSectno"/>
        </w:rPr>
        <w:t>69A</w:t>
      </w:r>
      <w:r w:rsidRPr="0086282A">
        <w:t xml:space="preserve">  Procedure for taxing costs</w:t>
      </w:r>
      <w:bookmarkEnd w:id="89"/>
    </w:p>
    <w:p w:rsidR="000B37FA" w:rsidRPr="0086282A" w:rsidRDefault="000B37FA" w:rsidP="0086282A">
      <w:pPr>
        <w:pStyle w:val="subsection"/>
      </w:pPr>
      <w:r w:rsidRPr="0086282A">
        <w:tab/>
        <w:t>(1)</w:t>
      </w:r>
      <w:r w:rsidRPr="0086282A">
        <w:tab/>
        <w:t>If:</w:t>
      </w:r>
    </w:p>
    <w:p w:rsidR="000B37FA" w:rsidRPr="0086282A" w:rsidRDefault="000B37FA" w:rsidP="0086282A">
      <w:pPr>
        <w:pStyle w:val="paragraph"/>
      </w:pPr>
      <w:r w:rsidRPr="0086282A">
        <w:tab/>
        <w:t>(a)</w:t>
      </w:r>
      <w:r w:rsidRPr="0086282A">
        <w:tab/>
        <w:t xml:space="preserve">the Tribunal has, under this Act or another </w:t>
      </w:r>
      <w:r w:rsidR="000206D5" w:rsidRPr="0086282A">
        <w:t>enactment</w:t>
      </w:r>
      <w:r w:rsidRPr="0086282A">
        <w:t>, ordered a party to a proceeding to pay reasonable costs incurred by another party; and</w:t>
      </w:r>
    </w:p>
    <w:p w:rsidR="000B37FA" w:rsidRPr="0086282A" w:rsidRDefault="000B37FA" w:rsidP="0086282A">
      <w:pPr>
        <w:pStyle w:val="paragraph"/>
      </w:pPr>
      <w:r w:rsidRPr="0086282A">
        <w:tab/>
        <w:t>(b)</w:t>
      </w:r>
      <w:r w:rsidRPr="0086282A">
        <w:tab/>
        <w:t>the parties cannot agree on the amount of those costs;</w:t>
      </w:r>
    </w:p>
    <w:p w:rsidR="000B37FA" w:rsidRPr="0086282A" w:rsidRDefault="000B37FA" w:rsidP="0086282A">
      <w:pPr>
        <w:pStyle w:val="subsection2"/>
      </w:pPr>
      <w:r w:rsidRPr="0086282A">
        <w:t>the Tribunal or an officer of the Tribunal may tax the costs</w:t>
      </w:r>
      <w:r w:rsidR="00EE17C7" w:rsidRPr="0086282A">
        <w:t>.</w:t>
      </w:r>
    </w:p>
    <w:p w:rsidR="000B37FA" w:rsidRPr="0086282A" w:rsidRDefault="000B37FA" w:rsidP="0086282A">
      <w:pPr>
        <w:pStyle w:val="subsection"/>
      </w:pPr>
      <w:r w:rsidRPr="0086282A">
        <w:tab/>
        <w:t>(2)</w:t>
      </w:r>
      <w:r w:rsidRPr="0086282A">
        <w:tab/>
        <w:t xml:space="preserve">If an officer of the Tribunal has taxed the costs in accordance with </w:t>
      </w:r>
      <w:r w:rsidR="0086282A" w:rsidRPr="0086282A">
        <w:t>subsection (</w:t>
      </w:r>
      <w:r w:rsidRPr="0086282A">
        <w:t>1), either party may apply to the Tribunal for review of the taxed amount</w:t>
      </w:r>
      <w:r w:rsidR="00EE17C7" w:rsidRPr="0086282A">
        <w:t>.</w:t>
      </w:r>
    </w:p>
    <w:p w:rsidR="000B37FA" w:rsidRPr="0086282A" w:rsidRDefault="000B37FA" w:rsidP="0086282A">
      <w:pPr>
        <w:pStyle w:val="subsection"/>
      </w:pPr>
      <w:r w:rsidRPr="0086282A">
        <w:lastRenderedPageBreak/>
        <w:tab/>
        <w:t>(3)</w:t>
      </w:r>
      <w:r w:rsidRPr="0086282A">
        <w:tab/>
        <w:t>If a party does so, the Tribunal must review the taxed amount and may:</w:t>
      </w:r>
    </w:p>
    <w:p w:rsidR="000B37FA" w:rsidRPr="0086282A" w:rsidRDefault="000B37FA" w:rsidP="0086282A">
      <w:pPr>
        <w:pStyle w:val="paragraph"/>
      </w:pPr>
      <w:r w:rsidRPr="0086282A">
        <w:tab/>
        <w:t>(a)</w:t>
      </w:r>
      <w:r w:rsidRPr="0086282A">
        <w:tab/>
        <w:t>affirm the amount; or</w:t>
      </w:r>
    </w:p>
    <w:p w:rsidR="000B37FA" w:rsidRPr="0086282A" w:rsidRDefault="000B37FA" w:rsidP="0086282A">
      <w:pPr>
        <w:pStyle w:val="paragraph"/>
      </w:pPr>
      <w:r w:rsidRPr="0086282A">
        <w:tab/>
        <w:t>(b)</w:t>
      </w:r>
      <w:r w:rsidRPr="0086282A">
        <w:tab/>
        <w:t>set aside the amount and substitute another amount; or</w:t>
      </w:r>
    </w:p>
    <w:p w:rsidR="000B37FA" w:rsidRPr="0086282A" w:rsidRDefault="000B37FA" w:rsidP="0086282A">
      <w:pPr>
        <w:pStyle w:val="paragraph"/>
      </w:pPr>
      <w:r w:rsidRPr="0086282A">
        <w:tab/>
        <w:t>(c)</w:t>
      </w:r>
      <w:r w:rsidRPr="0086282A">
        <w:tab/>
        <w:t>set aside the amount and remit the matter to the officer of the Tribunal to be taxed in accordance with the directions of the Tribunal</w:t>
      </w:r>
      <w:r w:rsidR="00EE17C7" w:rsidRPr="0086282A">
        <w:t>.</w:t>
      </w:r>
    </w:p>
    <w:p w:rsidR="000B37FA" w:rsidRPr="0086282A" w:rsidRDefault="000B37FA" w:rsidP="0086282A">
      <w:pPr>
        <w:pStyle w:val="subsection"/>
      </w:pPr>
      <w:r w:rsidRPr="0086282A">
        <w:tab/>
        <w:t>(4)</w:t>
      </w:r>
      <w:r w:rsidRPr="0086282A">
        <w:tab/>
        <w:t>An amount that a party to a proceeding is required to pay to another party under an order made by the Tribunal is recoverable by the other party as a debt due to the other party by the first</w:t>
      </w:r>
      <w:r w:rsidR="006E503F">
        <w:noBreakHyphen/>
      </w:r>
      <w:r w:rsidRPr="0086282A">
        <w:t>mentioned party</w:t>
      </w:r>
      <w:r w:rsidR="00EE17C7" w:rsidRPr="0086282A">
        <w:t>.</w:t>
      </w:r>
    </w:p>
    <w:p w:rsidR="000B37FA" w:rsidRPr="0086282A" w:rsidRDefault="00AD2235" w:rsidP="0086282A">
      <w:pPr>
        <w:pStyle w:val="ItemHead"/>
      </w:pPr>
      <w:r w:rsidRPr="0086282A">
        <w:t>154</w:t>
      </w:r>
      <w:r w:rsidR="000B37FA" w:rsidRPr="0086282A">
        <w:t xml:space="preserve">  Section</w:t>
      </w:r>
      <w:r w:rsidR="0086282A" w:rsidRPr="0086282A">
        <w:t> </w:t>
      </w:r>
      <w:r w:rsidR="000B37FA" w:rsidRPr="0086282A">
        <w:t>69B (heading)</w:t>
      </w:r>
    </w:p>
    <w:p w:rsidR="000B37FA" w:rsidRPr="0086282A" w:rsidRDefault="000B37FA" w:rsidP="0086282A">
      <w:pPr>
        <w:pStyle w:val="Item"/>
      </w:pPr>
      <w:r w:rsidRPr="0086282A">
        <w:t>Repeal the heading, substitute:</w:t>
      </w:r>
    </w:p>
    <w:p w:rsidR="000B37FA" w:rsidRPr="0086282A" w:rsidRDefault="000B37FA" w:rsidP="0086282A">
      <w:pPr>
        <w:pStyle w:val="ActHead5"/>
      </w:pPr>
      <w:bookmarkStart w:id="90" w:name="_Toc420588858"/>
      <w:r w:rsidRPr="0086282A">
        <w:rPr>
          <w:rStyle w:val="CharSectno"/>
        </w:rPr>
        <w:t>69B</w:t>
      </w:r>
      <w:r w:rsidRPr="0086282A">
        <w:t xml:space="preserve">  Costs in Security Division</w:t>
      </w:r>
      <w:r w:rsidR="00FF079A" w:rsidRPr="0086282A">
        <w:t xml:space="preserve"> review of security assessment</w:t>
      </w:r>
      <w:bookmarkEnd w:id="90"/>
    </w:p>
    <w:p w:rsidR="000B37FA" w:rsidRPr="0086282A" w:rsidRDefault="00AD2235" w:rsidP="0086282A">
      <w:pPr>
        <w:pStyle w:val="ItemHead"/>
      </w:pPr>
      <w:r w:rsidRPr="0086282A">
        <w:t>155</w:t>
      </w:r>
      <w:r w:rsidR="000B37FA" w:rsidRPr="0086282A">
        <w:t xml:space="preserve">  After section</w:t>
      </w:r>
      <w:r w:rsidR="0086282A" w:rsidRPr="0086282A">
        <w:t> </w:t>
      </w:r>
      <w:r w:rsidR="000B37FA" w:rsidRPr="0086282A">
        <w:t>69B</w:t>
      </w:r>
    </w:p>
    <w:p w:rsidR="000B37FA" w:rsidRPr="0086282A" w:rsidRDefault="000B37FA" w:rsidP="0086282A">
      <w:pPr>
        <w:pStyle w:val="Item"/>
      </w:pPr>
      <w:r w:rsidRPr="0086282A">
        <w:t>Insert:</w:t>
      </w:r>
    </w:p>
    <w:p w:rsidR="000B37FA" w:rsidRPr="0086282A" w:rsidRDefault="000B37FA" w:rsidP="0086282A">
      <w:pPr>
        <w:pStyle w:val="ActHead5"/>
      </w:pPr>
      <w:bookmarkStart w:id="91" w:name="_Toc420588859"/>
      <w:r w:rsidRPr="0086282A">
        <w:rPr>
          <w:rStyle w:val="CharSectno"/>
        </w:rPr>
        <w:t>69BA</w:t>
      </w:r>
      <w:r w:rsidRPr="0086282A">
        <w:t xml:space="preserve">  Termination of certain applications</w:t>
      </w:r>
      <w:bookmarkEnd w:id="91"/>
    </w:p>
    <w:p w:rsidR="000B37FA" w:rsidRPr="0086282A" w:rsidRDefault="000B37FA" w:rsidP="0086282A">
      <w:pPr>
        <w:pStyle w:val="subsection"/>
      </w:pPr>
      <w:r w:rsidRPr="0086282A">
        <w:tab/>
        <w:t>(1)</w:t>
      </w:r>
      <w:r w:rsidRPr="0086282A">
        <w:tab/>
        <w:t>Sections</w:t>
      </w:r>
      <w:r w:rsidR="0086282A" w:rsidRPr="0086282A">
        <w:t> </w:t>
      </w:r>
      <w:r w:rsidRPr="0086282A">
        <w:t>42A and 42B, except subsection</w:t>
      </w:r>
      <w:r w:rsidR="0086282A" w:rsidRPr="0086282A">
        <w:t> </w:t>
      </w:r>
      <w:r w:rsidRPr="0086282A">
        <w:t xml:space="preserve">42A(4), apply in relation to an application described in </w:t>
      </w:r>
      <w:r w:rsidR="0086282A" w:rsidRPr="0086282A">
        <w:t>paragraph (</w:t>
      </w:r>
      <w:r w:rsidRPr="0086282A">
        <w:t xml:space="preserve">b), (c), (d), (e), (f) or (h) of the definition of </w:t>
      </w:r>
      <w:r w:rsidRPr="0086282A">
        <w:rPr>
          <w:b/>
          <w:i/>
        </w:rPr>
        <w:t>proceeding</w:t>
      </w:r>
      <w:r w:rsidRPr="0086282A">
        <w:t xml:space="preserve"> in subsection</w:t>
      </w:r>
      <w:r w:rsidR="0086282A" w:rsidRPr="0086282A">
        <w:t> </w:t>
      </w:r>
      <w:r w:rsidRPr="0086282A">
        <w:t>3(1) in the same way as those sections apply in relation to an application for a review of a decision</w:t>
      </w:r>
      <w:r w:rsidR="00EE17C7" w:rsidRPr="0086282A">
        <w:t>.</w:t>
      </w:r>
    </w:p>
    <w:p w:rsidR="000B37FA" w:rsidRPr="0086282A" w:rsidRDefault="000B37FA" w:rsidP="0086282A">
      <w:pPr>
        <w:pStyle w:val="subsection"/>
      </w:pPr>
      <w:r w:rsidRPr="0086282A">
        <w:tab/>
        <w:t>(2)</w:t>
      </w:r>
      <w:r w:rsidRPr="0086282A">
        <w:tab/>
        <w:t>Subsection</w:t>
      </w:r>
      <w:r w:rsidR="0086282A" w:rsidRPr="0086282A">
        <w:t> </w:t>
      </w:r>
      <w:r w:rsidRPr="0086282A">
        <w:t xml:space="preserve">42A(1) applies under </w:t>
      </w:r>
      <w:r w:rsidR="0086282A" w:rsidRPr="0086282A">
        <w:t>subsection (</w:t>
      </w:r>
      <w:r w:rsidRPr="0086282A">
        <w:t xml:space="preserve">1) of this section as if it did not include the words </w:t>
      </w:r>
      <w:r w:rsidR="001B2D35" w:rsidRPr="0086282A">
        <w:t>“</w:t>
      </w:r>
      <w:r w:rsidRPr="0086282A">
        <w:t>without proceeding to review the decision or, if the Tribunal has commenced to review the decision, without completing the review</w:t>
      </w:r>
      <w:r w:rsidR="001B2D35" w:rsidRPr="0086282A">
        <w:t>”</w:t>
      </w:r>
      <w:r w:rsidR="00EE17C7" w:rsidRPr="0086282A">
        <w:t>.</w:t>
      </w:r>
    </w:p>
    <w:p w:rsidR="000B37FA" w:rsidRPr="0086282A" w:rsidRDefault="000B37FA" w:rsidP="0086282A">
      <w:pPr>
        <w:pStyle w:val="subsection"/>
      </w:pPr>
      <w:r w:rsidRPr="0086282A">
        <w:tab/>
        <w:t>(3)</w:t>
      </w:r>
      <w:r w:rsidRPr="0086282A">
        <w:tab/>
        <w:t>Subsections</w:t>
      </w:r>
      <w:r w:rsidR="0086282A" w:rsidRPr="0086282A">
        <w:t> </w:t>
      </w:r>
      <w:r w:rsidRPr="0086282A">
        <w:t>42A(1B) and (5) and paragraph</w:t>
      </w:r>
      <w:r w:rsidR="0086282A" w:rsidRPr="0086282A">
        <w:t> </w:t>
      </w:r>
      <w:r w:rsidRPr="0086282A">
        <w:t xml:space="preserve">42A(2)(a) apply under </w:t>
      </w:r>
      <w:r w:rsidR="0086282A" w:rsidRPr="0086282A">
        <w:t>subsection (</w:t>
      </w:r>
      <w:r w:rsidRPr="0086282A">
        <w:t xml:space="preserve">1) of this section as if they did not include the words </w:t>
      </w:r>
      <w:r w:rsidR="001B2D35" w:rsidRPr="0086282A">
        <w:t>“</w:t>
      </w:r>
      <w:r w:rsidRPr="0086282A">
        <w:t>without proceeding to review the decision</w:t>
      </w:r>
      <w:r w:rsidR="001B2D35" w:rsidRPr="0086282A">
        <w:t>”</w:t>
      </w:r>
      <w:r w:rsidR="00EE17C7" w:rsidRPr="0086282A">
        <w:t>.</w:t>
      </w:r>
    </w:p>
    <w:p w:rsidR="000B37FA" w:rsidRPr="0086282A" w:rsidRDefault="000B37FA" w:rsidP="0086282A">
      <w:pPr>
        <w:pStyle w:val="subsection"/>
      </w:pPr>
      <w:r w:rsidRPr="0086282A">
        <w:tab/>
        <w:t>(4)</w:t>
      </w:r>
      <w:r w:rsidRPr="0086282A">
        <w:tab/>
        <w:t>Subsection</w:t>
      </w:r>
      <w:r w:rsidR="0086282A" w:rsidRPr="0086282A">
        <w:t> </w:t>
      </w:r>
      <w:r w:rsidRPr="0086282A">
        <w:t xml:space="preserve">42A(2) applies under </w:t>
      </w:r>
      <w:r w:rsidR="0086282A" w:rsidRPr="0086282A">
        <w:t>subsection (</w:t>
      </w:r>
      <w:r w:rsidRPr="0086282A">
        <w:t xml:space="preserve">1) of this section as if it did not include the words </w:t>
      </w:r>
      <w:r w:rsidR="001B2D35" w:rsidRPr="0086282A">
        <w:t>“</w:t>
      </w:r>
      <w:r w:rsidRPr="0086282A">
        <w:t>(not being the person who made the decision)</w:t>
      </w:r>
      <w:r w:rsidR="001B2D35" w:rsidRPr="0086282A">
        <w:t>”</w:t>
      </w:r>
      <w:r w:rsidR="00EE17C7" w:rsidRPr="0086282A">
        <w:t>.</w:t>
      </w:r>
    </w:p>
    <w:p w:rsidR="000B37FA" w:rsidRPr="0086282A" w:rsidRDefault="00AD2235" w:rsidP="0086282A">
      <w:pPr>
        <w:pStyle w:val="ItemHead"/>
      </w:pPr>
      <w:r w:rsidRPr="0086282A">
        <w:lastRenderedPageBreak/>
        <w:t>156</w:t>
      </w:r>
      <w:r w:rsidR="000B37FA" w:rsidRPr="0086282A">
        <w:t xml:space="preserve">  Section</w:t>
      </w:r>
      <w:r w:rsidR="0086282A" w:rsidRPr="0086282A">
        <w:t> </w:t>
      </w:r>
      <w:r w:rsidR="000B37FA" w:rsidRPr="0086282A">
        <w:t>69C</w:t>
      </w:r>
    </w:p>
    <w:p w:rsidR="000B37FA" w:rsidRPr="0086282A" w:rsidRDefault="000B37FA" w:rsidP="0086282A">
      <w:pPr>
        <w:pStyle w:val="Item"/>
      </w:pPr>
      <w:r w:rsidRPr="0086282A">
        <w:t xml:space="preserve">Before </w:t>
      </w:r>
      <w:r w:rsidR="001B2D35" w:rsidRPr="0086282A">
        <w:t>“</w:t>
      </w:r>
      <w:r w:rsidRPr="0086282A">
        <w:t>The</w:t>
      </w:r>
      <w:r w:rsidR="001B2D35" w:rsidRPr="0086282A">
        <w:t>”</w:t>
      </w:r>
      <w:r w:rsidRPr="0086282A">
        <w:t xml:space="preserve">, insert </w:t>
      </w:r>
      <w:r w:rsidR="001B2D35" w:rsidRPr="0086282A">
        <w:t>“</w:t>
      </w:r>
      <w:r w:rsidRPr="0086282A">
        <w:t>(1)</w:t>
      </w:r>
      <w:r w:rsidR="001B2D35" w:rsidRPr="0086282A">
        <w:t>”</w:t>
      </w:r>
      <w:r w:rsidR="00EE17C7" w:rsidRPr="0086282A">
        <w:t>.</w:t>
      </w:r>
    </w:p>
    <w:p w:rsidR="000B37FA" w:rsidRPr="0086282A" w:rsidRDefault="00AD2235" w:rsidP="0086282A">
      <w:pPr>
        <w:pStyle w:val="ItemHead"/>
      </w:pPr>
      <w:r w:rsidRPr="0086282A">
        <w:t>157</w:t>
      </w:r>
      <w:r w:rsidR="000B37FA" w:rsidRPr="0086282A">
        <w:t xml:space="preserve">  At the end of section</w:t>
      </w:r>
      <w:r w:rsidR="0086282A" w:rsidRPr="0086282A">
        <w:t> </w:t>
      </w:r>
      <w:r w:rsidR="000B37FA" w:rsidRPr="0086282A">
        <w:t>69C</w:t>
      </w:r>
    </w:p>
    <w:p w:rsidR="000B37FA" w:rsidRPr="0086282A" w:rsidRDefault="000B37FA" w:rsidP="0086282A">
      <w:pPr>
        <w:pStyle w:val="Item"/>
      </w:pPr>
      <w:r w:rsidRPr="0086282A">
        <w:t>Add:</w:t>
      </w:r>
    </w:p>
    <w:p w:rsidR="000B37FA" w:rsidRPr="0086282A" w:rsidRDefault="000B37FA" w:rsidP="0086282A">
      <w:pPr>
        <w:pStyle w:val="subsection"/>
      </w:pPr>
      <w:r w:rsidRPr="0086282A">
        <w:tab/>
        <w:t>(2)</w:t>
      </w:r>
      <w:r w:rsidRPr="0086282A">
        <w:tab/>
      </w:r>
      <w:r w:rsidR="0086282A" w:rsidRPr="0086282A">
        <w:t>Subsection (</w:t>
      </w:r>
      <w:r w:rsidRPr="0086282A">
        <w:t>1) does not apply to an application for review of a decision that is reviewable in the Migration and Refugee Division</w:t>
      </w:r>
      <w:r w:rsidR="00EE17C7" w:rsidRPr="0086282A">
        <w:t>.</w:t>
      </w:r>
    </w:p>
    <w:p w:rsidR="00CE5D26" w:rsidRPr="0086282A" w:rsidRDefault="00CE5D26" w:rsidP="0086282A">
      <w:pPr>
        <w:pStyle w:val="ActHead6"/>
        <w:pageBreakBefore/>
      </w:pPr>
      <w:bookmarkStart w:id="92" w:name="_Toc420588860"/>
      <w:r w:rsidRPr="0086282A">
        <w:rPr>
          <w:rStyle w:val="CharAmSchNo"/>
        </w:rPr>
        <w:lastRenderedPageBreak/>
        <w:t>Schedule</w:t>
      </w:r>
      <w:r w:rsidR="0086282A" w:rsidRPr="0086282A">
        <w:rPr>
          <w:rStyle w:val="CharAmSchNo"/>
        </w:rPr>
        <w:t> </w:t>
      </w:r>
      <w:r w:rsidRPr="0086282A">
        <w:rPr>
          <w:rStyle w:val="CharAmSchNo"/>
        </w:rPr>
        <w:t>2</w:t>
      </w:r>
      <w:r w:rsidRPr="0086282A">
        <w:t>—</w:t>
      </w:r>
      <w:r w:rsidRPr="0086282A">
        <w:rPr>
          <w:rStyle w:val="CharAmSchText"/>
        </w:rPr>
        <w:t>Migration amendments</w:t>
      </w:r>
      <w:bookmarkEnd w:id="92"/>
    </w:p>
    <w:p w:rsidR="00CE5D26" w:rsidRPr="0086282A" w:rsidRDefault="00CE5D26" w:rsidP="0086282A">
      <w:pPr>
        <w:pStyle w:val="ActHead7"/>
      </w:pPr>
      <w:bookmarkStart w:id="93" w:name="_Toc420588861"/>
      <w:r w:rsidRPr="0086282A">
        <w:rPr>
          <w:rStyle w:val="CharAmPartNo"/>
        </w:rPr>
        <w:t>Part</w:t>
      </w:r>
      <w:r w:rsidR="0086282A" w:rsidRPr="0086282A">
        <w:rPr>
          <w:rStyle w:val="CharAmPartNo"/>
        </w:rPr>
        <w:t> </w:t>
      </w:r>
      <w:r w:rsidRPr="0086282A">
        <w:rPr>
          <w:rStyle w:val="CharAmPartNo"/>
        </w:rPr>
        <w:t>1</w:t>
      </w:r>
      <w:r w:rsidRPr="0086282A">
        <w:t>—</w:t>
      </w:r>
      <w:r w:rsidRPr="0086282A">
        <w:rPr>
          <w:rStyle w:val="CharAmPartText"/>
        </w:rPr>
        <w:t>Main amendments</w:t>
      </w:r>
      <w:bookmarkEnd w:id="93"/>
    </w:p>
    <w:p w:rsidR="00CE5D26" w:rsidRPr="0086282A" w:rsidRDefault="00CE5D26" w:rsidP="0086282A">
      <w:pPr>
        <w:pStyle w:val="ActHead9"/>
        <w:rPr>
          <w:i w:val="0"/>
        </w:rPr>
      </w:pPr>
      <w:bookmarkStart w:id="94" w:name="_Toc420588862"/>
      <w:r w:rsidRPr="0086282A">
        <w:t>Migration Act 1958</w:t>
      </w:r>
      <w:bookmarkEnd w:id="94"/>
    </w:p>
    <w:p w:rsidR="00CE5D26" w:rsidRPr="0086282A" w:rsidRDefault="00CE5D26" w:rsidP="0086282A">
      <w:pPr>
        <w:pStyle w:val="ItemHead"/>
      </w:pPr>
      <w:r w:rsidRPr="0086282A">
        <w:t>1  Subsection</w:t>
      </w:r>
      <w:r w:rsidR="0086282A" w:rsidRPr="0086282A">
        <w:t> </w:t>
      </w:r>
      <w:r w:rsidRPr="0086282A">
        <w:t>5(1)</w:t>
      </w:r>
    </w:p>
    <w:p w:rsidR="00CE5D26" w:rsidRPr="0086282A" w:rsidRDefault="00CE5D26" w:rsidP="0086282A">
      <w:pPr>
        <w:pStyle w:val="Item"/>
      </w:pPr>
      <w:r w:rsidRPr="0086282A">
        <w:t>Insert:</w:t>
      </w:r>
    </w:p>
    <w:p w:rsidR="00CE5D26" w:rsidRPr="0086282A" w:rsidRDefault="00CE5D26" w:rsidP="0086282A">
      <w:pPr>
        <w:pStyle w:val="Definition"/>
      </w:pPr>
      <w:r w:rsidRPr="0086282A">
        <w:rPr>
          <w:b/>
          <w:i/>
        </w:rPr>
        <w:t>AAT Act migration decision</w:t>
      </w:r>
      <w:r w:rsidRPr="0086282A">
        <w:t>: see section</w:t>
      </w:r>
      <w:r w:rsidR="0086282A" w:rsidRPr="0086282A">
        <w:t> </w:t>
      </w:r>
      <w:r w:rsidRPr="0086282A">
        <w:t>474A.</w:t>
      </w:r>
    </w:p>
    <w:p w:rsidR="00CE5D26" w:rsidRPr="0086282A" w:rsidRDefault="00CE5D26" w:rsidP="0086282A">
      <w:pPr>
        <w:pStyle w:val="ItemHead"/>
      </w:pPr>
      <w:r w:rsidRPr="0086282A">
        <w:t>2  Subsection</w:t>
      </w:r>
      <w:r w:rsidR="0086282A" w:rsidRPr="0086282A">
        <w:t> </w:t>
      </w:r>
      <w:r w:rsidRPr="0086282A">
        <w:t xml:space="preserve">5(1) (at the end of the definition of </w:t>
      </w:r>
      <w:r w:rsidRPr="0086282A">
        <w:rPr>
          <w:i/>
        </w:rPr>
        <w:t>migration decision</w:t>
      </w:r>
      <w:r w:rsidRPr="0086282A">
        <w:t>)</w:t>
      </w:r>
    </w:p>
    <w:p w:rsidR="00CE5D26" w:rsidRPr="0086282A" w:rsidRDefault="00CE5D26" w:rsidP="0086282A">
      <w:pPr>
        <w:pStyle w:val="Item"/>
      </w:pPr>
      <w:r w:rsidRPr="0086282A">
        <w:t>Add:</w:t>
      </w:r>
    </w:p>
    <w:p w:rsidR="00CE5D26" w:rsidRPr="0086282A" w:rsidRDefault="00CE5D26" w:rsidP="0086282A">
      <w:pPr>
        <w:pStyle w:val="paragraph"/>
      </w:pPr>
      <w:r w:rsidRPr="0086282A">
        <w:tab/>
        <w:t>; or (d)</w:t>
      </w:r>
      <w:r w:rsidRPr="0086282A">
        <w:tab/>
        <w:t>an AAT Act migration decision.</w:t>
      </w:r>
    </w:p>
    <w:p w:rsidR="00CE5D26" w:rsidRPr="0086282A" w:rsidRDefault="00CE5D26" w:rsidP="0086282A">
      <w:pPr>
        <w:pStyle w:val="ItemHead"/>
      </w:pPr>
      <w:r w:rsidRPr="0086282A">
        <w:t>3  Subsection</w:t>
      </w:r>
      <w:r w:rsidR="0086282A" w:rsidRPr="0086282A">
        <w:t> </w:t>
      </w:r>
      <w:r w:rsidRPr="0086282A">
        <w:t xml:space="preserve">5(1) (definition of </w:t>
      </w:r>
      <w:r w:rsidRPr="0086282A">
        <w:rPr>
          <w:i/>
        </w:rPr>
        <w:t>Migration Review Tribunal</w:t>
      </w:r>
      <w:r w:rsidRPr="0086282A">
        <w:t>)</w:t>
      </w:r>
    </w:p>
    <w:p w:rsidR="00CE5D26" w:rsidRPr="0086282A" w:rsidRDefault="00CE5D26" w:rsidP="0086282A">
      <w:pPr>
        <w:pStyle w:val="Item"/>
      </w:pPr>
      <w:r w:rsidRPr="0086282A">
        <w:t>Repeal the definition.</w:t>
      </w:r>
    </w:p>
    <w:p w:rsidR="00CE5D26" w:rsidRPr="0086282A" w:rsidRDefault="00CE5D26" w:rsidP="0086282A">
      <w:pPr>
        <w:pStyle w:val="ItemHead"/>
      </w:pPr>
      <w:r w:rsidRPr="0086282A">
        <w:t>4  Subsection</w:t>
      </w:r>
      <w:r w:rsidR="0086282A" w:rsidRPr="0086282A">
        <w:t> </w:t>
      </w:r>
      <w:r w:rsidRPr="0086282A">
        <w:t>5(1)</w:t>
      </w:r>
    </w:p>
    <w:p w:rsidR="00CE5D26" w:rsidRPr="0086282A" w:rsidRDefault="00CE5D26" w:rsidP="0086282A">
      <w:pPr>
        <w:pStyle w:val="Item"/>
      </w:pPr>
      <w:r w:rsidRPr="0086282A">
        <w:t>Insert:</w:t>
      </w:r>
    </w:p>
    <w:p w:rsidR="00CE5D26" w:rsidRPr="0086282A" w:rsidRDefault="00CE5D26" w:rsidP="0086282A">
      <w:pPr>
        <w:pStyle w:val="Definition"/>
      </w:pPr>
      <w:r w:rsidRPr="0086282A">
        <w:rPr>
          <w:b/>
          <w:i/>
        </w:rPr>
        <w:t>Part</w:t>
      </w:r>
      <w:r w:rsidR="0086282A" w:rsidRPr="0086282A">
        <w:rPr>
          <w:b/>
          <w:i/>
        </w:rPr>
        <w:t> </w:t>
      </w:r>
      <w:r w:rsidRPr="0086282A">
        <w:rPr>
          <w:b/>
          <w:i/>
        </w:rPr>
        <w:t>5</w:t>
      </w:r>
      <w:r w:rsidR="006E503F">
        <w:rPr>
          <w:b/>
          <w:i/>
        </w:rPr>
        <w:noBreakHyphen/>
      </w:r>
      <w:r w:rsidRPr="0086282A">
        <w:rPr>
          <w:b/>
          <w:i/>
        </w:rPr>
        <w:t>reviewable decision</w:t>
      </w:r>
      <w:r w:rsidRPr="0086282A">
        <w:t>: see section</w:t>
      </w:r>
      <w:r w:rsidR="0086282A" w:rsidRPr="0086282A">
        <w:t> </w:t>
      </w:r>
      <w:r w:rsidRPr="0086282A">
        <w:t>338.</w:t>
      </w:r>
    </w:p>
    <w:p w:rsidR="00CE5D26" w:rsidRPr="0086282A" w:rsidRDefault="00CE5D26" w:rsidP="0086282A">
      <w:pPr>
        <w:pStyle w:val="ItemHead"/>
      </w:pPr>
      <w:r w:rsidRPr="0086282A">
        <w:t>5  Subsection</w:t>
      </w:r>
      <w:r w:rsidR="0086282A" w:rsidRPr="0086282A">
        <w:t> </w:t>
      </w:r>
      <w:r w:rsidRPr="0086282A">
        <w:t>5(1)</w:t>
      </w:r>
    </w:p>
    <w:p w:rsidR="00CE5D26" w:rsidRPr="0086282A" w:rsidRDefault="00CE5D26" w:rsidP="0086282A">
      <w:pPr>
        <w:pStyle w:val="Item"/>
      </w:pPr>
      <w:r w:rsidRPr="0086282A">
        <w:t>Insert:</w:t>
      </w:r>
    </w:p>
    <w:p w:rsidR="00CE5D26" w:rsidRPr="0086282A" w:rsidRDefault="00CE5D26" w:rsidP="0086282A">
      <w:pPr>
        <w:pStyle w:val="Definition"/>
      </w:pPr>
      <w:r w:rsidRPr="0086282A">
        <w:rPr>
          <w:b/>
          <w:i/>
        </w:rPr>
        <w:t>Part</w:t>
      </w:r>
      <w:r w:rsidR="0086282A" w:rsidRPr="0086282A">
        <w:rPr>
          <w:b/>
          <w:i/>
        </w:rPr>
        <w:t> </w:t>
      </w:r>
      <w:r w:rsidRPr="0086282A">
        <w:rPr>
          <w:b/>
          <w:i/>
        </w:rPr>
        <w:t>7</w:t>
      </w:r>
      <w:r w:rsidR="006E503F">
        <w:rPr>
          <w:b/>
          <w:i/>
        </w:rPr>
        <w:noBreakHyphen/>
      </w:r>
      <w:r w:rsidRPr="0086282A">
        <w:rPr>
          <w:b/>
          <w:i/>
        </w:rPr>
        <w:t>reviewable decision</w:t>
      </w:r>
      <w:r w:rsidRPr="0086282A">
        <w:t>: see section</w:t>
      </w:r>
      <w:r w:rsidR="0086282A" w:rsidRPr="0086282A">
        <w:t> </w:t>
      </w:r>
      <w:r w:rsidRPr="0086282A">
        <w:t>411.</w:t>
      </w:r>
    </w:p>
    <w:p w:rsidR="00CE5D26" w:rsidRPr="0086282A" w:rsidRDefault="00CE5D26" w:rsidP="0086282A">
      <w:pPr>
        <w:pStyle w:val="ItemHead"/>
      </w:pPr>
      <w:r w:rsidRPr="0086282A">
        <w:t>6  Subsection</w:t>
      </w:r>
      <w:r w:rsidR="0086282A" w:rsidRPr="0086282A">
        <w:t> </w:t>
      </w:r>
      <w:r w:rsidRPr="0086282A">
        <w:t xml:space="preserve">5(1) (definition of </w:t>
      </w:r>
      <w:r w:rsidRPr="0086282A">
        <w:rPr>
          <w:i/>
        </w:rPr>
        <w:t>Refugee Review Tribunal</w:t>
      </w:r>
      <w:r w:rsidRPr="0086282A">
        <w:t>)</w:t>
      </w:r>
    </w:p>
    <w:p w:rsidR="00CE5D26" w:rsidRPr="0086282A" w:rsidRDefault="00CE5D26" w:rsidP="0086282A">
      <w:pPr>
        <w:pStyle w:val="Item"/>
      </w:pPr>
      <w:r w:rsidRPr="0086282A">
        <w:t>Repeal the definition.</w:t>
      </w:r>
    </w:p>
    <w:p w:rsidR="00CE5D26" w:rsidRPr="0086282A" w:rsidRDefault="00CE5D26" w:rsidP="0086282A">
      <w:pPr>
        <w:pStyle w:val="ItemHead"/>
      </w:pPr>
      <w:r w:rsidRPr="0086282A">
        <w:t>7  Subsection</w:t>
      </w:r>
      <w:r w:rsidR="0086282A" w:rsidRPr="0086282A">
        <w:t> </w:t>
      </w:r>
      <w:r w:rsidRPr="0086282A">
        <w:t xml:space="preserve">5(1) (definition of </w:t>
      </w:r>
      <w:r w:rsidRPr="0086282A">
        <w:rPr>
          <w:i/>
        </w:rPr>
        <w:t>RRT</w:t>
      </w:r>
      <w:r w:rsidR="006E503F">
        <w:rPr>
          <w:i/>
        </w:rPr>
        <w:noBreakHyphen/>
      </w:r>
      <w:r w:rsidRPr="0086282A">
        <w:rPr>
          <w:i/>
        </w:rPr>
        <w:t>reviewable decision</w:t>
      </w:r>
      <w:r w:rsidRPr="0086282A">
        <w:t>)</w:t>
      </w:r>
    </w:p>
    <w:p w:rsidR="00CE5D26" w:rsidRPr="0086282A" w:rsidRDefault="00CE5D26" w:rsidP="0086282A">
      <w:pPr>
        <w:pStyle w:val="Item"/>
      </w:pPr>
      <w:r w:rsidRPr="0086282A">
        <w:t>Repeal the definition.</w:t>
      </w:r>
    </w:p>
    <w:p w:rsidR="00CE5D26" w:rsidRPr="0086282A" w:rsidRDefault="00CE5D26" w:rsidP="0086282A">
      <w:pPr>
        <w:pStyle w:val="ItemHead"/>
      </w:pPr>
      <w:r w:rsidRPr="0086282A">
        <w:t>8  Subsection</w:t>
      </w:r>
      <w:r w:rsidR="0086282A" w:rsidRPr="0086282A">
        <w:t> </w:t>
      </w:r>
      <w:r w:rsidRPr="0086282A">
        <w:t>5(1)</w:t>
      </w:r>
    </w:p>
    <w:p w:rsidR="00CE5D26" w:rsidRPr="0086282A" w:rsidRDefault="00CE5D26" w:rsidP="0086282A">
      <w:pPr>
        <w:pStyle w:val="Item"/>
      </w:pPr>
      <w:r w:rsidRPr="0086282A">
        <w:t>Insert:</w:t>
      </w:r>
    </w:p>
    <w:p w:rsidR="00CE5D26" w:rsidRPr="0086282A" w:rsidRDefault="00CE5D26" w:rsidP="0086282A">
      <w:pPr>
        <w:pStyle w:val="Definition"/>
      </w:pPr>
      <w:r w:rsidRPr="0086282A">
        <w:rPr>
          <w:b/>
          <w:i/>
        </w:rPr>
        <w:t>Tribunal</w:t>
      </w:r>
      <w:r w:rsidRPr="0086282A">
        <w:t xml:space="preserve"> means the Administrative Appeals Tribunal.</w:t>
      </w:r>
    </w:p>
    <w:p w:rsidR="00CE5D26" w:rsidRPr="0086282A" w:rsidRDefault="00CE5D26" w:rsidP="0086282A">
      <w:pPr>
        <w:pStyle w:val="ItemHead"/>
      </w:pPr>
      <w:r w:rsidRPr="0086282A">
        <w:lastRenderedPageBreak/>
        <w:t>9  Paragraphs 5(9A)(a) to (d)</w:t>
      </w:r>
    </w:p>
    <w:p w:rsidR="00CE5D26" w:rsidRPr="0086282A" w:rsidRDefault="00CE5D26" w:rsidP="0086282A">
      <w:pPr>
        <w:pStyle w:val="Item"/>
      </w:pPr>
      <w:r w:rsidRPr="0086282A">
        <w:t>Repeal the paragraphs, substitute:</w:t>
      </w:r>
    </w:p>
    <w:p w:rsidR="00CE5D26" w:rsidRPr="0086282A" w:rsidRDefault="00CE5D26" w:rsidP="0086282A">
      <w:pPr>
        <w:pStyle w:val="paragraph"/>
      </w:pPr>
      <w:r w:rsidRPr="0086282A">
        <w:tab/>
        <w:t>(a)</w:t>
      </w:r>
      <w:r w:rsidRPr="0086282A">
        <w:tab/>
        <w:t>subsection</w:t>
      </w:r>
      <w:r w:rsidR="0086282A" w:rsidRPr="0086282A">
        <w:t> </w:t>
      </w:r>
      <w:r w:rsidRPr="0086282A">
        <w:t>368(2) (written decisions about Part</w:t>
      </w:r>
      <w:r w:rsidR="0086282A" w:rsidRPr="0086282A">
        <w:t> </w:t>
      </w:r>
      <w:r w:rsidRPr="0086282A">
        <w:t>5</w:t>
      </w:r>
      <w:r w:rsidR="006E503F">
        <w:noBreakHyphen/>
      </w:r>
      <w:r w:rsidRPr="0086282A">
        <w:t>reviewable decisions);</w:t>
      </w:r>
    </w:p>
    <w:p w:rsidR="00CE5D26" w:rsidRPr="0086282A" w:rsidRDefault="00CE5D26" w:rsidP="0086282A">
      <w:pPr>
        <w:pStyle w:val="paragraph"/>
      </w:pPr>
      <w:r w:rsidRPr="0086282A">
        <w:tab/>
        <w:t>(b)</w:t>
      </w:r>
      <w:r w:rsidRPr="0086282A">
        <w:tab/>
        <w:t>subsection</w:t>
      </w:r>
      <w:r w:rsidR="0086282A" w:rsidRPr="0086282A">
        <w:t> </w:t>
      </w:r>
      <w:r w:rsidRPr="0086282A">
        <w:t>368D(1) (oral decisions about Part</w:t>
      </w:r>
      <w:r w:rsidR="0086282A" w:rsidRPr="0086282A">
        <w:t> </w:t>
      </w:r>
      <w:r w:rsidRPr="0086282A">
        <w:t>5</w:t>
      </w:r>
      <w:r w:rsidR="006E503F">
        <w:noBreakHyphen/>
      </w:r>
      <w:r w:rsidRPr="0086282A">
        <w:t>reviewable decisions);</w:t>
      </w:r>
    </w:p>
    <w:p w:rsidR="00CE5D26" w:rsidRPr="0086282A" w:rsidRDefault="00CE5D26" w:rsidP="0086282A">
      <w:pPr>
        <w:pStyle w:val="paragraph"/>
      </w:pPr>
      <w:r w:rsidRPr="0086282A">
        <w:tab/>
        <w:t>(c)</w:t>
      </w:r>
      <w:r w:rsidRPr="0086282A">
        <w:tab/>
        <w:t>subsection</w:t>
      </w:r>
      <w:r w:rsidR="0086282A" w:rsidRPr="0086282A">
        <w:t> </w:t>
      </w:r>
      <w:r w:rsidRPr="0086282A">
        <w:t>430(2) (written decisions about Part</w:t>
      </w:r>
      <w:r w:rsidR="0086282A" w:rsidRPr="0086282A">
        <w:t> </w:t>
      </w:r>
      <w:r w:rsidRPr="0086282A">
        <w:t>7</w:t>
      </w:r>
      <w:r w:rsidR="006E503F">
        <w:noBreakHyphen/>
      </w:r>
      <w:r w:rsidRPr="0086282A">
        <w:t>reviewable decisions);</w:t>
      </w:r>
    </w:p>
    <w:p w:rsidR="00CE5D26" w:rsidRPr="0086282A" w:rsidRDefault="00CE5D26" w:rsidP="0086282A">
      <w:pPr>
        <w:pStyle w:val="paragraph"/>
      </w:pPr>
      <w:r w:rsidRPr="0086282A">
        <w:tab/>
        <w:t>(d)</w:t>
      </w:r>
      <w:r w:rsidRPr="0086282A">
        <w:tab/>
        <w:t>subsection</w:t>
      </w:r>
      <w:r w:rsidR="0086282A" w:rsidRPr="0086282A">
        <w:t> </w:t>
      </w:r>
      <w:r w:rsidRPr="0086282A">
        <w:t>430D(1) (oral decisions about Part</w:t>
      </w:r>
      <w:r w:rsidR="0086282A" w:rsidRPr="0086282A">
        <w:t> </w:t>
      </w:r>
      <w:r w:rsidRPr="0086282A">
        <w:t>7</w:t>
      </w:r>
      <w:r w:rsidR="006E503F">
        <w:noBreakHyphen/>
      </w:r>
      <w:r w:rsidRPr="0086282A">
        <w:t>reviewable decisions).</w:t>
      </w:r>
    </w:p>
    <w:p w:rsidR="00CE5D26" w:rsidRPr="0086282A" w:rsidRDefault="00CE5D26" w:rsidP="0086282A">
      <w:pPr>
        <w:pStyle w:val="ItemHead"/>
      </w:pPr>
      <w:r w:rsidRPr="0086282A">
        <w:t>10  Paragraphs 5(9B)(a) and (b)</w:t>
      </w:r>
    </w:p>
    <w:p w:rsidR="00CE5D26" w:rsidRPr="0086282A" w:rsidRDefault="00CE5D26" w:rsidP="0086282A">
      <w:pPr>
        <w:pStyle w:val="Item"/>
      </w:pPr>
      <w:r w:rsidRPr="0086282A">
        <w:t>Repeal the paragraphs, substitute:</w:t>
      </w:r>
    </w:p>
    <w:p w:rsidR="00CE5D26" w:rsidRPr="0086282A" w:rsidRDefault="00CE5D26" w:rsidP="0086282A">
      <w:pPr>
        <w:pStyle w:val="paragraph"/>
      </w:pPr>
      <w:r w:rsidRPr="0086282A">
        <w:tab/>
        <w:t>(a)</w:t>
      </w:r>
      <w:r w:rsidRPr="0086282A">
        <w:tab/>
        <w:t>a decision of the Tribunal to remit a Part</w:t>
      </w:r>
      <w:r w:rsidR="0086282A" w:rsidRPr="0086282A">
        <w:t> </w:t>
      </w:r>
      <w:r w:rsidRPr="0086282A">
        <w:t>5</w:t>
      </w:r>
      <w:r w:rsidR="006E503F">
        <w:noBreakHyphen/>
      </w:r>
      <w:r w:rsidRPr="0086282A">
        <w:t>reviewable decision under paragraph</w:t>
      </w:r>
      <w:r w:rsidR="0086282A" w:rsidRPr="0086282A">
        <w:t> </w:t>
      </w:r>
      <w:r w:rsidRPr="0086282A">
        <w:t>349(2)(c);</w:t>
      </w:r>
    </w:p>
    <w:p w:rsidR="00CE5D26" w:rsidRPr="0086282A" w:rsidRDefault="00CE5D26" w:rsidP="0086282A">
      <w:pPr>
        <w:pStyle w:val="paragraph"/>
      </w:pPr>
      <w:r w:rsidRPr="0086282A">
        <w:tab/>
        <w:t>(</w:t>
      </w:r>
      <w:r w:rsidR="00EF0266">
        <w:t>b</w:t>
      </w:r>
      <w:r w:rsidRPr="0086282A">
        <w:t>)</w:t>
      </w:r>
      <w:r w:rsidRPr="0086282A">
        <w:tab/>
        <w:t>a decision of the Tribunal to remit a Part</w:t>
      </w:r>
      <w:r w:rsidR="0086282A" w:rsidRPr="0086282A">
        <w:t> </w:t>
      </w:r>
      <w:r w:rsidRPr="0086282A">
        <w:t>7</w:t>
      </w:r>
      <w:r w:rsidR="006E503F">
        <w:noBreakHyphen/>
      </w:r>
      <w:r w:rsidRPr="0086282A">
        <w:t>reviewable decision under paragraph</w:t>
      </w:r>
      <w:r w:rsidR="0086282A" w:rsidRPr="0086282A">
        <w:t> </w:t>
      </w:r>
      <w:r w:rsidRPr="0086282A">
        <w:t>415(2)(c);</w:t>
      </w:r>
    </w:p>
    <w:p w:rsidR="00CE5D26" w:rsidRPr="0086282A" w:rsidRDefault="00CE5D26" w:rsidP="0086282A">
      <w:pPr>
        <w:pStyle w:val="ItemHead"/>
      </w:pPr>
      <w:r w:rsidRPr="0086282A">
        <w:t>11  Subsection</w:t>
      </w:r>
      <w:r w:rsidR="0086282A" w:rsidRPr="0086282A">
        <w:t> </w:t>
      </w:r>
      <w:r w:rsidRPr="0086282A">
        <w:t>5(9B) (note)</w:t>
      </w:r>
    </w:p>
    <w:p w:rsidR="00CE5D26" w:rsidRPr="0086282A" w:rsidRDefault="00CE5D26" w:rsidP="0086282A">
      <w:pPr>
        <w:pStyle w:val="Item"/>
      </w:pPr>
      <w:r w:rsidRPr="0086282A">
        <w:t>Repeal the note.</w:t>
      </w:r>
    </w:p>
    <w:p w:rsidR="00CE5D26" w:rsidRPr="0086282A" w:rsidRDefault="00CE5D26" w:rsidP="0086282A">
      <w:pPr>
        <w:pStyle w:val="ItemHead"/>
      </w:pPr>
      <w:r w:rsidRPr="0086282A">
        <w:t>12  Paragraph 91G(2)(a)</w:t>
      </w:r>
    </w:p>
    <w:p w:rsidR="00CE5D26" w:rsidRPr="0086282A" w:rsidRDefault="00CE5D26" w:rsidP="0086282A">
      <w:pPr>
        <w:pStyle w:val="Item"/>
      </w:pPr>
      <w:r w:rsidRPr="0086282A">
        <w:t>Omit “the Migration Review Tribunal, the Refugee Review Tribunal,”.</w:t>
      </w:r>
    </w:p>
    <w:p w:rsidR="00CE5D26" w:rsidRPr="0086282A" w:rsidRDefault="00CE5D26" w:rsidP="0086282A">
      <w:pPr>
        <w:pStyle w:val="ItemHead"/>
      </w:pPr>
      <w:r w:rsidRPr="0086282A">
        <w:t>13  Section</w:t>
      </w:r>
      <w:r w:rsidR="0086282A" w:rsidRPr="0086282A">
        <w:t> </w:t>
      </w:r>
      <w:r w:rsidRPr="0086282A">
        <w:t>99</w:t>
      </w:r>
    </w:p>
    <w:p w:rsidR="00CE5D26" w:rsidRPr="0086282A" w:rsidRDefault="00CE5D26" w:rsidP="0086282A">
      <w:pPr>
        <w:pStyle w:val="Item"/>
      </w:pPr>
      <w:r w:rsidRPr="0086282A">
        <w:t>Omit “or a person or Tribunal”, substitute “, a person or the Tribunal”</w:t>
      </w:r>
      <w:r w:rsidR="00BA6008">
        <w:t>.</w:t>
      </w:r>
    </w:p>
    <w:p w:rsidR="00CE5D26" w:rsidRPr="0086282A" w:rsidRDefault="00CE5D26" w:rsidP="0086282A">
      <w:pPr>
        <w:pStyle w:val="ItemHead"/>
      </w:pPr>
      <w:r w:rsidRPr="0086282A">
        <w:t>14  Section</w:t>
      </w:r>
      <w:r w:rsidR="0086282A" w:rsidRPr="0086282A">
        <w:t> </w:t>
      </w:r>
      <w:r w:rsidRPr="0086282A">
        <w:t>103</w:t>
      </w:r>
    </w:p>
    <w:p w:rsidR="00CE5D26" w:rsidRPr="0086282A" w:rsidRDefault="00CE5D26" w:rsidP="0086282A">
      <w:pPr>
        <w:pStyle w:val="Item"/>
      </w:pPr>
      <w:r w:rsidRPr="0086282A">
        <w:t>Omit “a tribunal”, substitute “the Tribunal”.</w:t>
      </w:r>
    </w:p>
    <w:p w:rsidR="00CE5D26" w:rsidRPr="0086282A" w:rsidRDefault="00CE5D26" w:rsidP="0086282A">
      <w:pPr>
        <w:pStyle w:val="ItemHead"/>
      </w:pPr>
      <w:r w:rsidRPr="0086282A">
        <w:t>15  Subsection</w:t>
      </w:r>
      <w:r w:rsidR="0086282A" w:rsidRPr="0086282A">
        <w:t> </w:t>
      </w:r>
      <w:r w:rsidRPr="0086282A">
        <w:t>114(1)</w:t>
      </w:r>
    </w:p>
    <w:p w:rsidR="00CE5D26" w:rsidRPr="0086282A" w:rsidRDefault="00CE5D26" w:rsidP="0086282A">
      <w:pPr>
        <w:pStyle w:val="Item"/>
      </w:pPr>
      <w:r w:rsidRPr="0086282A">
        <w:t>Omit “, the Administrative Appeals Tribunal, the Migration Review Tribunal or the Refugee Review Tribunal”, substitute “or the Administrative Appeals Tribunal”.</w:t>
      </w:r>
    </w:p>
    <w:p w:rsidR="00CE5D26" w:rsidRPr="0086282A" w:rsidRDefault="00CE5D26" w:rsidP="0086282A">
      <w:pPr>
        <w:pStyle w:val="ItemHead"/>
      </w:pPr>
      <w:r w:rsidRPr="0086282A">
        <w:t>16  Paragraph 178(2)(b)</w:t>
      </w:r>
    </w:p>
    <w:p w:rsidR="00CE5D26" w:rsidRPr="0086282A" w:rsidRDefault="00CE5D26" w:rsidP="0086282A">
      <w:pPr>
        <w:pStyle w:val="Item"/>
      </w:pPr>
      <w:r w:rsidRPr="0086282A">
        <w:t>Omit “, 391, 417 or 454”, substitute “or 417”.</w:t>
      </w:r>
    </w:p>
    <w:p w:rsidR="00CE5D26" w:rsidRPr="0086282A" w:rsidRDefault="00CE5D26" w:rsidP="0086282A">
      <w:pPr>
        <w:pStyle w:val="ItemHead"/>
      </w:pPr>
      <w:r w:rsidRPr="0086282A">
        <w:lastRenderedPageBreak/>
        <w:t>17  Subsection</w:t>
      </w:r>
      <w:r w:rsidR="0086282A" w:rsidRPr="0086282A">
        <w:t> </w:t>
      </w:r>
      <w:r w:rsidRPr="0086282A">
        <w:t>261AKD(2) (</w:t>
      </w:r>
      <w:r w:rsidR="0086282A" w:rsidRPr="0086282A">
        <w:t>paragraph (</w:t>
      </w:r>
      <w:r w:rsidRPr="0086282A">
        <w:t xml:space="preserve">c) of the definition of </w:t>
      </w:r>
      <w:r w:rsidRPr="0086282A">
        <w:rPr>
          <w:i/>
        </w:rPr>
        <w:t>permitted provision</w:t>
      </w:r>
      <w:r w:rsidRPr="0086282A">
        <w:t>)</w:t>
      </w:r>
    </w:p>
    <w:p w:rsidR="00CE5D26" w:rsidRPr="0086282A" w:rsidRDefault="00CE5D26" w:rsidP="0086282A">
      <w:pPr>
        <w:pStyle w:val="Item"/>
      </w:pPr>
      <w:r w:rsidRPr="0086282A">
        <w:t>Omit “or tribunal”, substitute “, the Tribunal or another tribunal,”.</w:t>
      </w:r>
    </w:p>
    <w:p w:rsidR="00CE5D26" w:rsidRPr="0086282A" w:rsidRDefault="00CE5D26" w:rsidP="0086282A">
      <w:pPr>
        <w:pStyle w:val="ItemHead"/>
      </w:pPr>
      <w:r w:rsidRPr="0086282A">
        <w:t>18  Subsection</w:t>
      </w:r>
      <w:r w:rsidR="0086282A" w:rsidRPr="0086282A">
        <w:t> </w:t>
      </w:r>
      <w:r w:rsidRPr="0086282A">
        <w:t xml:space="preserve">271(4) (definition of </w:t>
      </w:r>
      <w:r w:rsidRPr="0086282A">
        <w:rPr>
          <w:i/>
        </w:rPr>
        <w:t>migration proceedings</w:t>
      </w:r>
      <w:r w:rsidRPr="0086282A">
        <w:t>)</w:t>
      </w:r>
    </w:p>
    <w:p w:rsidR="00CE5D26" w:rsidRPr="0086282A" w:rsidRDefault="00CE5D26" w:rsidP="0086282A">
      <w:pPr>
        <w:pStyle w:val="Item"/>
      </w:pPr>
      <w:r w:rsidRPr="0086282A">
        <w:t>Repeal the definition, substitute:</w:t>
      </w:r>
    </w:p>
    <w:p w:rsidR="00CE5D26" w:rsidRPr="0086282A" w:rsidRDefault="00CE5D26" w:rsidP="0086282A">
      <w:pPr>
        <w:pStyle w:val="Definition"/>
      </w:pPr>
      <w:r w:rsidRPr="0086282A">
        <w:rPr>
          <w:b/>
          <w:i/>
        </w:rPr>
        <w:t>migration proceedings</w:t>
      </w:r>
      <w:r w:rsidRPr="0086282A">
        <w:t xml:space="preserve"> means:</w:t>
      </w:r>
    </w:p>
    <w:p w:rsidR="00CE5D26" w:rsidRPr="0086282A" w:rsidRDefault="00CE5D26" w:rsidP="0086282A">
      <w:pPr>
        <w:pStyle w:val="paragraph"/>
      </w:pPr>
      <w:r w:rsidRPr="0086282A">
        <w:tab/>
        <w:t>(a)</w:t>
      </w:r>
      <w:r w:rsidRPr="0086282A">
        <w:tab/>
        <w:t>proceedings in a court (including criminal proceedings):</w:t>
      </w:r>
    </w:p>
    <w:p w:rsidR="00CE5D26" w:rsidRPr="0086282A" w:rsidRDefault="00CE5D26" w:rsidP="0086282A">
      <w:pPr>
        <w:pStyle w:val="paragraphsub"/>
      </w:pPr>
      <w:r w:rsidRPr="0086282A">
        <w:tab/>
        <w:t>(i)</w:t>
      </w:r>
      <w:r w:rsidRPr="0086282A">
        <w:tab/>
        <w:t>under this Act, or in relation to an offence against this Act or a contravention of a civil penalty provision; or</w:t>
      </w:r>
    </w:p>
    <w:p w:rsidR="00CE5D26" w:rsidRPr="0086282A" w:rsidRDefault="00CE5D26" w:rsidP="0086282A">
      <w:pPr>
        <w:pStyle w:val="paragraphsub"/>
      </w:pPr>
      <w:r w:rsidRPr="0086282A">
        <w:tab/>
        <w:t>(ii)</w:t>
      </w:r>
      <w:r w:rsidRPr="0086282A">
        <w:tab/>
        <w:t>in relation to a deportation order; or</w:t>
      </w:r>
    </w:p>
    <w:p w:rsidR="00CE5D26" w:rsidRPr="0086282A" w:rsidRDefault="00CE5D26" w:rsidP="0086282A">
      <w:pPr>
        <w:pStyle w:val="paragraph"/>
      </w:pPr>
      <w:r w:rsidRPr="0086282A">
        <w:tab/>
        <w:t>(b)</w:t>
      </w:r>
      <w:r w:rsidRPr="0086282A">
        <w:tab/>
        <w:t>proceedings in the Tribunal for the review of a decision under this Act, including a decision to make a deportation order.</w:t>
      </w:r>
    </w:p>
    <w:p w:rsidR="00CE5D26" w:rsidRPr="0086282A" w:rsidRDefault="00CE5D26" w:rsidP="0086282A">
      <w:pPr>
        <w:pStyle w:val="notetext"/>
      </w:pPr>
      <w:r w:rsidRPr="0086282A">
        <w:t>Note:</w:t>
      </w:r>
      <w:r w:rsidRPr="0086282A">
        <w:tab/>
        <w:t xml:space="preserve">For </w:t>
      </w:r>
      <w:r w:rsidRPr="0086282A">
        <w:rPr>
          <w:b/>
          <w:i/>
        </w:rPr>
        <w:t>offence against this Act</w:t>
      </w:r>
      <w:r w:rsidRPr="0086282A">
        <w:t>, see subsection</w:t>
      </w:r>
      <w:r w:rsidR="0086282A" w:rsidRPr="0086282A">
        <w:t> </w:t>
      </w:r>
      <w:r w:rsidRPr="0086282A">
        <w:t>5(1).</w:t>
      </w:r>
    </w:p>
    <w:p w:rsidR="00CE5D26" w:rsidRPr="0086282A" w:rsidRDefault="00CE5D26" w:rsidP="0086282A">
      <w:pPr>
        <w:pStyle w:val="ItemHead"/>
      </w:pPr>
      <w:r w:rsidRPr="0086282A">
        <w:t>19  Section</w:t>
      </w:r>
      <w:r w:rsidR="0086282A" w:rsidRPr="0086282A">
        <w:t> </w:t>
      </w:r>
      <w:r w:rsidRPr="0086282A">
        <w:t>275 (</w:t>
      </w:r>
      <w:r w:rsidR="0086282A" w:rsidRPr="0086282A">
        <w:t>paragraph (</w:t>
      </w:r>
      <w:r w:rsidRPr="0086282A">
        <w:t xml:space="preserve">a) of the definition of </w:t>
      </w:r>
      <w:r w:rsidRPr="0086282A">
        <w:rPr>
          <w:i/>
        </w:rPr>
        <w:t>review authority</w:t>
      </w:r>
      <w:r w:rsidRPr="0086282A">
        <w:t>)</w:t>
      </w:r>
    </w:p>
    <w:p w:rsidR="00CE5D26" w:rsidRPr="0086282A" w:rsidRDefault="00CE5D26" w:rsidP="0086282A">
      <w:pPr>
        <w:pStyle w:val="Item"/>
      </w:pPr>
      <w:r w:rsidRPr="0086282A">
        <w:t>Omit “Migration Review Tribunal”, substitute “the Tribunal in reviewing a Part</w:t>
      </w:r>
      <w:r w:rsidR="0086282A" w:rsidRPr="0086282A">
        <w:t> </w:t>
      </w:r>
      <w:r w:rsidRPr="0086282A">
        <w:t>5</w:t>
      </w:r>
      <w:r w:rsidR="006E503F">
        <w:noBreakHyphen/>
      </w:r>
      <w:r w:rsidRPr="0086282A">
        <w:t>reviewable decision”.</w:t>
      </w:r>
    </w:p>
    <w:p w:rsidR="00CE5D26" w:rsidRPr="0086282A" w:rsidRDefault="00CE5D26" w:rsidP="0086282A">
      <w:pPr>
        <w:pStyle w:val="ItemHead"/>
      </w:pPr>
      <w:r w:rsidRPr="0086282A">
        <w:t>20  Section</w:t>
      </w:r>
      <w:r w:rsidR="0086282A" w:rsidRPr="0086282A">
        <w:t> </w:t>
      </w:r>
      <w:r w:rsidRPr="0086282A">
        <w:t>275 (</w:t>
      </w:r>
      <w:r w:rsidR="0086282A" w:rsidRPr="0086282A">
        <w:t>paragraph (</w:t>
      </w:r>
      <w:r w:rsidRPr="0086282A">
        <w:t xml:space="preserve">b) of the definition of </w:t>
      </w:r>
      <w:r w:rsidRPr="0086282A">
        <w:rPr>
          <w:i/>
        </w:rPr>
        <w:t>review authority</w:t>
      </w:r>
      <w:r w:rsidRPr="0086282A">
        <w:t>)</w:t>
      </w:r>
    </w:p>
    <w:p w:rsidR="00CE5D26" w:rsidRPr="0086282A" w:rsidRDefault="00CE5D26" w:rsidP="0086282A">
      <w:pPr>
        <w:pStyle w:val="Item"/>
      </w:pPr>
      <w:r w:rsidRPr="0086282A">
        <w:t>Omit “Refugee Review Tribunal”, substitute “the Tribunal in reviewing a Part</w:t>
      </w:r>
      <w:r w:rsidR="0086282A" w:rsidRPr="0086282A">
        <w:t> </w:t>
      </w:r>
      <w:r w:rsidRPr="0086282A">
        <w:t>7</w:t>
      </w:r>
      <w:r w:rsidR="006E503F">
        <w:noBreakHyphen/>
      </w:r>
      <w:r w:rsidRPr="0086282A">
        <w:t>reviewable decision”.</w:t>
      </w:r>
    </w:p>
    <w:p w:rsidR="00CE5D26" w:rsidRPr="0086282A" w:rsidRDefault="00CE5D26" w:rsidP="0086282A">
      <w:pPr>
        <w:pStyle w:val="ItemHead"/>
      </w:pPr>
      <w:r w:rsidRPr="0086282A">
        <w:t>21  Paragraph 276(2A)(a)</w:t>
      </w:r>
    </w:p>
    <w:p w:rsidR="00CE5D26" w:rsidRPr="0086282A" w:rsidRDefault="00CE5D26" w:rsidP="0086282A">
      <w:pPr>
        <w:pStyle w:val="Item"/>
      </w:pPr>
      <w:r w:rsidRPr="0086282A">
        <w:t>Omit “391, 417, 454”, substitute “417”.</w:t>
      </w:r>
    </w:p>
    <w:p w:rsidR="00CE5D26" w:rsidRPr="0086282A" w:rsidRDefault="00CE5D26" w:rsidP="0086282A">
      <w:pPr>
        <w:pStyle w:val="ItemHead"/>
      </w:pPr>
      <w:r w:rsidRPr="0086282A">
        <w:t>22  Subsection</w:t>
      </w:r>
      <w:r w:rsidR="0086282A" w:rsidRPr="0086282A">
        <w:t> </w:t>
      </w:r>
      <w:r w:rsidRPr="0086282A">
        <w:t>277(4)</w:t>
      </w:r>
    </w:p>
    <w:p w:rsidR="00CE5D26" w:rsidRPr="0086282A" w:rsidRDefault="00CE5D26" w:rsidP="0086282A">
      <w:pPr>
        <w:pStyle w:val="Item"/>
      </w:pPr>
      <w:r w:rsidRPr="0086282A">
        <w:t>Omit “391, 417, 454”, substitute “417”.</w:t>
      </w:r>
    </w:p>
    <w:p w:rsidR="00CE5D26" w:rsidRPr="0086282A" w:rsidRDefault="00CE5D26" w:rsidP="0086282A">
      <w:pPr>
        <w:pStyle w:val="ItemHead"/>
      </w:pPr>
      <w:r w:rsidRPr="0086282A">
        <w:t>23  Paragraph 282(4)(e)</w:t>
      </w:r>
    </w:p>
    <w:p w:rsidR="00CE5D26" w:rsidRPr="0086282A" w:rsidRDefault="00CE5D26" w:rsidP="0086282A">
      <w:pPr>
        <w:pStyle w:val="Item"/>
      </w:pPr>
      <w:r w:rsidRPr="0086282A">
        <w:t>Omit “391, 417, 454”, substitute “417”.</w:t>
      </w:r>
    </w:p>
    <w:p w:rsidR="00CE5D26" w:rsidRPr="0086282A" w:rsidRDefault="00CE5D26" w:rsidP="0086282A">
      <w:pPr>
        <w:pStyle w:val="ItemHead"/>
      </w:pPr>
      <w:r w:rsidRPr="0086282A">
        <w:t>24  Paragraph 336E(2)(f)</w:t>
      </w:r>
    </w:p>
    <w:p w:rsidR="00CE5D26" w:rsidRPr="0086282A" w:rsidRDefault="00CE5D26" w:rsidP="0086282A">
      <w:pPr>
        <w:pStyle w:val="Item"/>
      </w:pPr>
      <w:r w:rsidRPr="0086282A">
        <w:t>Omit “or tribunal”, substitute “, the Tribunal or another tribunal,”.</w:t>
      </w:r>
    </w:p>
    <w:p w:rsidR="00CE5D26" w:rsidRPr="0086282A" w:rsidRDefault="00CE5D26" w:rsidP="0086282A">
      <w:pPr>
        <w:pStyle w:val="ItemHead"/>
      </w:pPr>
      <w:r w:rsidRPr="0086282A">
        <w:lastRenderedPageBreak/>
        <w:t>25  Part</w:t>
      </w:r>
      <w:r w:rsidR="0086282A" w:rsidRPr="0086282A">
        <w:t> </w:t>
      </w:r>
      <w:r w:rsidRPr="0086282A">
        <w:t>5 (heading)</w:t>
      </w:r>
    </w:p>
    <w:p w:rsidR="00CE5D26" w:rsidRPr="0086282A" w:rsidRDefault="00CE5D26" w:rsidP="0086282A">
      <w:pPr>
        <w:pStyle w:val="Item"/>
      </w:pPr>
      <w:r w:rsidRPr="0086282A">
        <w:t>Repeal the heading, substitute:</w:t>
      </w:r>
    </w:p>
    <w:p w:rsidR="00CE5D26" w:rsidRPr="0086282A" w:rsidRDefault="00CE5D26" w:rsidP="0086282A">
      <w:pPr>
        <w:pStyle w:val="ActHead2"/>
      </w:pPr>
      <w:bookmarkStart w:id="95" w:name="_Toc420588863"/>
      <w:r w:rsidRPr="0086282A">
        <w:rPr>
          <w:rStyle w:val="CharPartNo"/>
        </w:rPr>
        <w:t>Part</w:t>
      </w:r>
      <w:r w:rsidR="0086282A" w:rsidRPr="0086282A">
        <w:rPr>
          <w:rStyle w:val="CharPartNo"/>
        </w:rPr>
        <w:t> </w:t>
      </w:r>
      <w:r w:rsidRPr="0086282A">
        <w:rPr>
          <w:rStyle w:val="CharPartNo"/>
        </w:rPr>
        <w:t>5</w:t>
      </w:r>
      <w:r w:rsidRPr="0086282A">
        <w:t>—</w:t>
      </w:r>
      <w:r w:rsidRPr="0086282A">
        <w:rPr>
          <w:rStyle w:val="CharPartText"/>
        </w:rPr>
        <w:t>Review of Part</w:t>
      </w:r>
      <w:r w:rsidR="0086282A" w:rsidRPr="0086282A">
        <w:rPr>
          <w:rStyle w:val="CharPartText"/>
        </w:rPr>
        <w:t> </w:t>
      </w:r>
      <w:r w:rsidRPr="0086282A">
        <w:rPr>
          <w:rStyle w:val="CharPartText"/>
        </w:rPr>
        <w:t>5</w:t>
      </w:r>
      <w:r w:rsidR="006E503F">
        <w:rPr>
          <w:rStyle w:val="CharPartText"/>
        </w:rPr>
        <w:noBreakHyphen/>
      </w:r>
      <w:r w:rsidRPr="0086282A">
        <w:rPr>
          <w:rStyle w:val="CharPartText"/>
        </w:rPr>
        <w:t>reviewable decisions</w:t>
      </w:r>
      <w:bookmarkEnd w:id="95"/>
    </w:p>
    <w:p w:rsidR="00CE5D26" w:rsidRPr="0086282A" w:rsidRDefault="00CE5D26" w:rsidP="0086282A">
      <w:pPr>
        <w:pStyle w:val="ItemHead"/>
      </w:pPr>
      <w:r w:rsidRPr="0086282A">
        <w:t>26  Before section</w:t>
      </w:r>
      <w:r w:rsidR="0086282A" w:rsidRPr="0086282A">
        <w:t> </w:t>
      </w:r>
      <w:r w:rsidRPr="0086282A">
        <w:t>337</w:t>
      </w:r>
    </w:p>
    <w:p w:rsidR="00CE5D26" w:rsidRPr="0086282A" w:rsidRDefault="00CE5D26" w:rsidP="0086282A">
      <w:pPr>
        <w:pStyle w:val="Item"/>
      </w:pPr>
      <w:r w:rsidRPr="0086282A">
        <w:t>Insert:</w:t>
      </w:r>
    </w:p>
    <w:p w:rsidR="00CE5D26" w:rsidRPr="0086282A" w:rsidRDefault="00CE5D26" w:rsidP="0086282A">
      <w:pPr>
        <w:pStyle w:val="ActHead5"/>
      </w:pPr>
      <w:bookmarkStart w:id="96" w:name="_Toc420588864"/>
      <w:r w:rsidRPr="0086282A">
        <w:rPr>
          <w:rStyle w:val="CharSectno"/>
        </w:rPr>
        <w:t>336M</w:t>
      </w:r>
      <w:r w:rsidRPr="0086282A">
        <w:t xml:space="preserve">  Simplified outline of this Part</w:t>
      </w:r>
      <w:bookmarkEnd w:id="96"/>
    </w:p>
    <w:p w:rsidR="00CE5D26" w:rsidRPr="0086282A" w:rsidRDefault="00CE5D26" w:rsidP="0086282A">
      <w:pPr>
        <w:pStyle w:val="SOText"/>
      </w:pPr>
      <w:r w:rsidRPr="0086282A">
        <w:t>This Part provides for the review of Part</w:t>
      </w:r>
      <w:r w:rsidR="0086282A" w:rsidRPr="0086282A">
        <w:t> </w:t>
      </w:r>
      <w:r w:rsidRPr="0086282A">
        <w:t>5</w:t>
      </w:r>
      <w:r w:rsidR="006E503F">
        <w:noBreakHyphen/>
      </w:r>
      <w:r w:rsidRPr="0086282A">
        <w:t>reviewable decisions by the Administrative Appeals Tribunal in its Migration and Refugee Division.</w:t>
      </w:r>
    </w:p>
    <w:p w:rsidR="00CE5D26" w:rsidRPr="0086282A" w:rsidRDefault="00CE5D26" w:rsidP="0086282A">
      <w:pPr>
        <w:pStyle w:val="SOText"/>
      </w:pPr>
      <w:r w:rsidRPr="0086282A">
        <w:t>Part</w:t>
      </w:r>
      <w:r w:rsidR="0086282A" w:rsidRPr="0086282A">
        <w:t> </w:t>
      </w:r>
      <w:r w:rsidRPr="0086282A">
        <w:t>5</w:t>
      </w:r>
      <w:r w:rsidR="006E503F">
        <w:noBreakHyphen/>
      </w:r>
      <w:r w:rsidRPr="0086282A">
        <w:t>reviewable decisions relate to the grant or cancellation of visas in some circumstances. They do not include decisions relating to protection visas or temporary safe haven visas, or decisions in relation to which the Minister has given a conclusive certificate.</w:t>
      </w:r>
    </w:p>
    <w:p w:rsidR="00CE5D26" w:rsidRPr="0086282A" w:rsidRDefault="00CE5D26" w:rsidP="0086282A">
      <w:pPr>
        <w:pStyle w:val="SOText"/>
      </w:pPr>
      <w:r w:rsidRPr="0086282A">
        <w:t>Part</w:t>
      </w:r>
      <w:r w:rsidR="0086282A" w:rsidRPr="0086282A">
        <w:t> </w:t>
      </w:r>
      <w:r w:rsidRPr="0086282A">
        <w:t>7</w:t>
      </w:r>
      <w:r w:rsidR="006E503F">
        <w:noBreakHyphen/>
      </w:r>
      <w:r w:rsidRPr="0086282A">
        <w:t>reviewable decisions (which generally relate to protection visas) are reviewable in accordance with Part</w:t>
      </w:r>
      <w:r w:rsidR="0086282A" w:rsidRPr="0086282A">
        <w:t> </w:t>
      </w:r>
      <w:r w:rsidRPr="0086282A">
        <w:t>7 by the Administrative Appeals Tribunal in its Migration and Refugee Division.</w:t>
      </w:r>
    </w:p>
    <w:p w:rsidR="00CE5D26" w:rsidRPr="0086282A" w:rsidRDefault="00CE5D26" w:rsidP="0086282A">
      <w:pPr>
        <w:pStyle w:val="SOText"/>
      </w:pPr>
      <w:r w:rsidRPr="0086282A">
        <w:t>Some other decisions under this Act may be reviewed by the Administrative Appeals Tribunal in its General Division, including the following:</w:t>
      </w:r>
    </w:p>
    <w:p w:rsidR="00CE5D26" w:rsidRPr="0086282A" w:rsidRDefault="00CE5D26" w:rsidP="0086282A">
      <w:pPr>
        <w:pStyle w:val="SOPara"/>
      </w:pPr>
      <w:r w:rsidRPr="0086282A">
        <w:tab/>
        <w:t>(a)</w:t>
      </w:r>
      <w:r w:rsidRPr="0086282A">
        <w:tab/>
        <w:t>some decisions to cancel business visas;</w:t>
      </w:r>
    </w:p>
    <w:p w:rsidR="00CE5D26" w:rsidRPr="0086282A" w:rsidRDefault="00CE5D26" w:rsidP="0086282A">
      <w:pPr>
        <w:pStyle w:val="SOPara"/>
      </w:pPr>
      <w:r w:rsidRPr="0086282A">
        <w:tab/>
        <w:t>(b)</w:t>
      </w:r>
      <w:r w:rsidRPr="0086282A">
        <w:tab/>
        <w:t>some decisions relating to migration agents;</w:t>
      </w:r>
    </w:p>
    <w:p w:rsidR="00CE5D26" w:rsidRPr="0086282A" w:rsidRDefault="00CE5D26" w:rsidP="0086282A">
      <w:pPr>
        <w:pStyle w:val="SOPara"/>
      </w:pPr>
      <w:r w:rsidRPr="0086282A">
        <w:tab/>
        <w:t>(c)</w:t>
      </w:r>
      <w:r w:rsidRPr="0086282A">
        <w:tab/>
        <w:t>some decisions relating to deportation, protection visas and the refusal or cancellation of visas on character grounds.</w:t>
      </w:r>
    </w:p>
    <w:p w:rsidR="00CE5D26" w:rsidRPr="0086282A" w:rsidRDefault="00CE5D26" w:rsidP="0086282A">
      <w:pPr>
        <w:pStyle w:val="ActHead5"/>
      </w:pPr>
      <w:bookmarkStart w:id="97" w:name="_Toc420588865"/>
      <w:r w:rsidRPr="0086282A">
        <w:rPr>
          <w:rStyle w:val="CharSectno"/>
        </w:rPr>
        <w:t>336N</w:t>
      </w:r>
      <w:r w:rsidRPr="0086282A">
        <w:t xml:space="preserve">  Scope of this Part</w:t>
      </w:r>
      <w:bookmarkEnd w:id="97"/>
    </w:p>
    <w:p w:rsidR="00CE5D26" w:rsidRPr="0086282A" w:rsidRDefault="00CE5D26" w:rsidP="0086282A">
      <w:pPr>
        <w:pStyle w:val="subsection"/>
      </w:pPr>
      <w:r w:rsidRPr="0086282A">
        <w:tab/>
        <w:t>(1)</w:t>
      </w:r>
      <w:r w:rsidRPr="0086282A">
        <w:tab/>
        <w:t>This Part applies in relation to the review by the Tribunal of Part</w:t>
      </w:r>
      <w:r w:rsidR="0086282A" w:rsidRPr="0086282A">
        <w:t> </w:t>
      </w:r>
      <w:r w:rsidRPr="0086282A">
        <w:t>5</w:t>
      </w:r>
      <w:r w:rsidR="006E503F">
        <w:noBreakHyphen/>
      </w:r>
      <w:r w:rsidRPr="0086282A">
        <w:t>reviewable decisions (see section</w:t>
      </w:r>
      <w:r w:rsidR="0086282A" w:rsidRPr="0086282A">
        <w:t> </w:t>
      </w:r>
      <w:r w:rsidRPr="0086282A">
        <w:t>338).</w:t>
      </w:r>
    </w:p>
    <w:p w:rsidR="00CE5D26" w:rsidRPr="0086282A" w:rsidRDefault="00CE5D26" w:rsidP="0086282A">
      <w:pPr>
        <w:pStyle w:val="subsection"/>
      </w:pPr>
      <w:r w:rsidRPr="0086282A">
        <w:lastRenderedPageBreak/>
        <w:tab/>
        <w:t>(2)</w:t>
      </w:r>
      <w:r w:rsidRPr="0086282A">
        <w:tab/>
        <w:t>The Tribunal’s powers in relation to Part</w:t>
      </w:r>
      <w:r w:rsidR="0086282A" w:rsidRPr="0086282A">
        <w:t> </w:t>
      </w:r>
      <w:r w:rsidRPr="0086282A">
        <w:t>5</w:t>
      </w:r>
      <w:r w:rsidR="006E503F">
        <w:noBreakHyphen/>
      </w:r>
      <w:r w:rsidRPr="0086282A">
        <w:t>reviewable decisions may be exercised by the Tribunal only in its Migration and Refugee Division.</w:t>
      </w:r>
    </w:p>
    <w:p w:rsidR="00CE5D26" w:rsidRPr="0086282A" w:rsidRDefault="00CE5D26" w:rsidP="0086282A">
      <w:pPr>
        <w:pStyle w:val="ItemHead"/>
      </w:pPr>
      <w:r w:rsidRPr="0086282A">
        <w:t>27  Section</w:t>
      </w:r>
      <w:r w:rsidR="0086282A" w:rsidRPr="0086282A">
        <w:t> </w:t>
      </w:r>
      <w:r w:rsidRPr="0086282A">
        <w:t>337</w:t>
      </w:r>
    </w:p>
    <w:p w:rsidR="00CE5D26" w:rsidRPr="0086282A" w:rsidRDefault="00CE5D26" w:rsidP="0086282A">
      <w:pPr>
        <w:pStyle w:val="Item"/>
      </w:pPr>
      <w:r w:rsidRPr="0086282A">
        <w:t>Repeal the following definitions:</w:t>
      </w:r>
    </w:p>
    <w:p w:rsidR="00CE5D26" w:rsidRPr="0086282A" w:rsidRDefault="00CE5D26" w:rsidP="0086282A">
      <w:pPr>
        <w:pStyle w:val="paragraph"/>
      </w:pPr>
      <w:r w:rsidRPr="0086282A">
        <w:tab/>
        <w:t>(a)</w:t>
      </w:r>
      <w:r w:rsidRPr="0086282A">
        <w:tab/>
        <w:t xml:space="preserve">definition of </w:t>
      </w:r>
      <w:r w:rsidRPr="0086282A">
        <w:rPr>
          <w:b/>
          <w:i/>
        </w:rPr>
        <w:t>Deputy Principal Member</w:t>
      </w:r>
      <w:r w:rsidRPr="0086282A">
        <w:t>;</w:t>
      </w:r>
    </w:p>
    <w:p w:rsidR="00CE5D26" w:rsidRPr="0086282A" w:rsidRDefault="00CE5D26" w:rsidP="0086282A">
      <w:pPr>
        <w:pStyle w:val="paragraph"/>
      </w:pPr>
      <w:r w:rsidRPr="0086282A">
        <w:tab/>
        <w:t>(b)</w:t>
      </w:r>
      <w:r w:rsidRPr="0086282A">
        <w:tab/>
        <w:t xml:space="preserve">definition of </w:t>
      </w:r>
      <w:r w:rsidRPr="0086282A">
        <w:rPr>
          <w:b/>
          <w:i/>
        </w:rPr>
        <w:t>MRT</w:t>
      </w:r>
      <w:r w:rsidR="006E503F">
        <w:rPr>
          <w:b/>
          <w:i/>
        </w:rPr>
        <w:noBreakHyphen/>
      </w:r>
      <w:r w:rsidRPr="0086282A">
        <w:rPr>
          <w:b/>
          <w:i/>
        </w:rPr>
        <w:t>reviewable decision</w:t>
      </w:r>
      <w:r w:rsidRPr="0086282A">
        <w:t>.</w:t>
      </w:r>
    </w:p>
    <w:p w:rsidR="00CE5D26" w:rsidRPr="0086282A" w:rsidRDefault="00CE5D26" w:rsidP="0086282A">
      <w:pPr>
        <w:pStyle w:val="ItemHead"/>
      </w:pPr>
      <w:r w:rsidRPr="0086282A">
        <w:t>28  Section</w:t>
      </w:r>
      <w:r w:rsidR="0086282A" w:rsidRPr="0086282A">
        <w:t> </w:t>
      </w:r>
      <w:r w:rsidRPr="0086282A">
        <w:t>337</w:t>
      </w:r>
    </w:p>
    <w:p w:rsidR="00CE5D26" w:rsidRPr="0086282A" w:rsidRDefault="00CE5D26" w:rsidP="0086282A">
      <w:pPr>
        <w:pStyle w:val="Item"/>
      </w:pPr>
      <w:r w:rsidRPr="0086282A">
        <w:t>Insert:</w:t>
      </w:r>
    </w:p>
    <w:p w:rsidR="00CE5D26" w:rsidRPr="0086282A" w:rsidRDefault="00CE5D26" w:rsidP="0086282A">
      <w:pPr>
        <w:pStyle w:val="Definition"/>
      </w:pPr>
      <w:r w:rsidRPr="0086282A">
        <w:rPr>
          <w:b/>
          <w:i/>
        </w:rPr>
        <w:t>officer of the Tribunal</w:t>
      </w:r>
      <w:r w:rsidRPr="0086282A">
        <w:t xml:space="preserve"> has the meaning given by the </w:t>
      </w:r>
      <w:r w:rsidRPr="0086282A">
        <w:rPr>
          <w:i/>
        </w:rPr>
        <w:t>Administrative Appeals Tribunal Act 1975</w:t>
      </w:r>
      <w:r w:rsidRPr="0086282A">
        <w:t>.</w:t>
      </w:r>
    </w:p>
    <w:p w:rsidR="00CE5D26" w:rsidRPr="0086282A" w:rsidRDefault="00CE5D26" w:rsidP="0086282A">
      <w:pPr>
        <w:pStyle w:val="Definition"/>
      </w:pPr>
      <w:r w:rsidRPr="0086282A">
        <w:rPr>
          <w:b/>
          <w:i/>
        </w:rPr>
        <w:t>Part</w:t>
      </w:r>
      <w:r w:rsidR="0086282A" w:rsidRPr="0086282A">
        <w:rPr>
          <w:b/>
          <w:i/>
        </w:rPr>
        <w:t> </w:t>
      </w:r>
      <w:r w:rsidRPr="0086282A">
        <w:rPr>
          <w:b/>
          <w:i/>
        </w:rPr>
        <w:t>5</w:t>
      </w:r>
      <w:r w:rsidR="006E503F">
        <w:rPr>
          <w:b/>
          <w:i/>
        </w:rPr>
        <w:noBreakHyphen/>
      </w:r>
      <w:r w:rsidRPr="0086282A">
        <w:rPr>
          <w:b/>
          <w:i/>
        </w:rPr>
        <w:t>reviewable decision</w:t>
      </w:r>
      <w:r w:rsidRPr="0086282A">
        <w:t>: see section</w:t>
      </w:r>
      <w:r w:rsidR="0086282A" w:rsidRPr="0086282A">
        <w:t> </w:t>
      </w:r>
      <w:r w:rsidRPr="0086282A">
        <w:t>338.</w:t>
      </w:r>
    </w:p>
    <w:p w:rsidR="00CE5D26" w:rsidRPr="0086282A" w:rsidRDefault="00CE5D26" w:rsidP="0086282A">
      <w:pPr>
        <w:pStyle w:val="ItemHead"/>
      </w:pPr>
      <w:r w:rsidRPr="0086282A">
        <w:t>29  Section</w:t>
      </w:r>
      <w:r w:rsidR="0086282A" w:rsidRPr="0086282A">
        <w:t> </w:t>
      </w:r>
      <w:r w:rsidRPr="0086282A">
        <w:t>337</w:t>
      </w:r>
    </w:p>
    <w:p w:rsidR="00CE5D26" w:rsidRPr="0086282A" w:rsidRDefault="00CE5D26" w:rsidP="0086282A">
      <w:pPr>
        <w:pStyle w:val="Item"/>
      </w:pPr>
      <w:r w:rsidRPr="0086282A">
        <w:t>Repeal the following definitions:</w:t>
      </w:r>
    </w:p>
    <w:p w:rsidR="00CE5D26" w:rsidRPr="0086282A" w:rsidRDefault="00CE5D26" w:rsidP="0086282A">
      <w:pPr>
        <w:pStyle w:val="paragraph"/>
      </w:pPr>
      <w:r w:rsidRPr="0086282A">
        <w:tab/>
        <w:t>(a)</w:t>
      </w:r>
      <w:r w:rsidRPr="0086282A">
        <w:tab/>
        <w:t xml:space="preserve">definition of </w:t>
      </w:r>
      <w:r w:rsidRPr="0086282A">
        <w:rPr>
          <w:b/>
          <w:i/>
        </w:rPr>
        <w:t>presiding member</w:t>
      </w:r>
      <w:r w:rsidRPr="0086282A">
        <w:t>;</w:t>
      </w:r>
    </w:p>
    <w:p w:rsidR="00CE5D26" w:rsidRPr="0086282A" w:rsidRDefault="00CE5D26" w:rsidP="0086282A">
      <w:pPr>
        <w:pStyle w:val="paragraph"/>
      </w:pPr>
      <w:r w:rsidRPr="0086282A">
        <w:tab/>
        <w:t>(b)</w:t>
      </w:r>
      <w:r w:rsidRPr="0086282A">
        <w:tab/>
        <w:t xml:space="preserve">definition of </w:t>
      </w:r>
      <w:r w:rsidRPr="0086282A">
        <w:rPr>
          <w:b/>
          <w:i/>
        </w:rPr>
        <w:t>Principal Member</w:t>
      </w:r>
      <w:r w:rsidRPr="0086282A">
        <w:t>;</w:t>
      </w:r>
    </w:p>
    <w:p w:rsidR="00CE5D26" w:rsidRPr="0086282A" w:rsidRDefault="00CE5D26" w:rsidP="0086282A">
      <w:pPr>
        <w:pStyle w:val="paragraph"/>
      </w:pPr>
      <w:r w:rsidRPr="0086282A">
        <w:tab/>
        <w:t>(c)</w:t>
      </w:r>
      <w:r w:rsidRPr="0086282A">
        <w:tab/>
        <w:t xml:space="preserve">definition of </w:t>
      </w:r>
      <w:r w:rsidRPr="0086282A">
        <w:rPr>
          <w:b/>
          <w:i/>
        </w:rPr>
        <w:t>Senior Member</w:t>
      </w:r>
      <w:r w:rsidRPr="0086282A">
        <w:t>;</w:t>
      </w:r>
    </w:p>
    <w:p w:rsidR="00CE5D26" w:rsidRPr="0086282A" w:rsidRDefault="00CE5D26" w:rsidP="0086282A">
      <w:pPr>
        <w:pStyle w:val="paragraph"/>
      </w:pPr>
      <w:r w:rsidRPr="0086282A">
        <w:tab/>
        <w:t>(d)</w:t>
      </w:r>
      <w:r w:rsidRPr="0086282A">
        <w:tab/>
        <w:t xml:space="preserve">definition of </w:t>
      </w:r>
      <w:r w:rsidRPr="0086282A">
        <w:rPr>
          <w:b/>
          <w:i/>
        </w:rPr>
        <w:t>Tribunal</w:t>
      </w:r>
      <w:r w:rsidRPr="0086282A">
        <w:t>.</w:t>
      </w:r>
    </w:p>
    <w:p w:rsidR="00CE5D26" w:rsidRPr="0086282A" w:rsidRDefault="00CE5D26" w:rsidP="0086282A">
      <w:pPr>
        <w:pStyle w:val="ItemHead"/>
      </w:pPr>
      <w:r w:rsidRPr="0086282A">
        <w:t>30  At the end of section</w:t>
      </w:r>
      <w:r w:rsidR="0086282A" w:rsidRPr="0086282A">
        <w:t> </w:t>
      </w:r>
      <w:r w:rsidRPr="0086282A">
        <w:t>337</w:t>
      </w:r>
    </w:p>
    <w:p w:rsidR="00CE5D26" w:rsidRPr="0086282A" w:rsidRDefault="00CE5D26" w:rsidP="0086282A">
      <w:pPr>
        <w:pStyle w:val="Item"/>
      </w:pPr>
      <w:r w:rsidRPr="0086282A">
        <w:t>Add:</w:t>
      </w:r>
    </w:p>
    <w:p w:rsidR="00CE5D26" w:rsidRPr="0086282A" w:rsidRDefault="00CE5D26" w:rsidP="0086282A">
      <w:pPr>
        <w:pStyle w:val="notetext"/>
      </w:pPr>
      <w:r w:rsidRPr="0086282A">
        <w:t>Note:</w:t>
      </w:r>
      <w:r w:rsidRPr="0086282A">
        <w:tab/>
        <w:t>“Tribunal” means the Administrative Appeals Tribunal. See the definition in subsection</w:t>
      </w:r>
      <w:r w:rsidR="0086282A" w:rsidRPr="0086282A">
        <w:t> </w:t>
      </w:r>
      <w:r w:rsidRPr="0086282A">
        <w:t>5(1).</w:t>
      </w:r>
    </w:p>
    <w:p w:rsidR="00CE5D26" w:rsidRPr="0086282A" w:rsidRDefault="00CE5D26" w:rsidP="0086282A">
      <w:pPr>
        <w:pStyle w:val="ItemHead"/>
      </w:pPr>
      <w:r w:rsidRPr="0086282A">
        <w:t>31  Division</w:t>
      </w:r>
      <w:r w:rsidR="0086282A" w:rsidRPr="0086282A">
        <w:t> </w:t>
      </w:r>
      <w:r w:rsidRPr="0086282A">
        <w:t>2 of Part</w:t>
      </w:r>
      <w:r w:rsidR="0086282A" w:rsidRPr="0086282A">
        <w:t> </w:t>
      </w:r>
      <w:r w:rsidRPr="0086282A">
        <w:t>5 (heading)</w:t>
      </w:r>
    </w:p>
    <w:p w:rsidR="00CE5D26" w:rsidRPr="0086282A" w:rsidRDefault="00CE5D26" w:rsidP="0086282A">
      <w:pPr>
        <w:pStyle w:val="Item"/>
      </w:pPr>
      <w:r w:rsidRPr="0086282A">
        <w:t>Repeal the heading, substitute:</w:t>
      </w:r>
    </w:p>
    <w:p w:rsidR="00CE5D26" w:rsidRPr="0086282A" w:rsidRDefault="00CE5D26" w:rsidP="0086282A">
      <w:pPr>
        <w:pStyle w:val="ActHead3"/>
      </w:pPr>
      <w:bookmarkStart w:id="98" w:name="_Toc420588866"/>
      <w:r w:rsidRPr="0086282A">
        <w:rPr>
          <w:rStyle w:val="CharDivNo"/>
        </w:rPr>
        <w:t>Division</w:t>
      </w:r>
      <w:r w:rsidR="0086282A" w:rsidRPr="0086282A">
        <w:rPr>
          <w:rStyle w:val="CharDivNo"/>
        </w:rPr>
        <w:t> </w:t>
      </w:r>
      <w:r w:rsidRPr="0086282A">
        <w:rPr>
          <w:rStyle w:val="CharDivNo"/>
        </w:rPr>
        <w:t>2</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w:t>
      </w:r>
      <w:bookmarkEnd w:id="98"/>
    </w:p>
    <w:p w:rsidR="00CE5D26" w:rsidRPr="0086282A" w:rsidRDefault="00CE5D26" w:rsidP="0086282A">
      <w:pPr>
        <w:pStyle w:val="ItemHead"/>
      </w:pPr>
      <w:r w:rsidRPr="0086282A">
        <w:t>32  Section</w:t>
      </w:r>
      <w:r w:rsidR="0086282A" w:rsidRPr="0086282A">
        <w:t> </w:t>
      </w:r>
      <w:r w:rsidRPr="0086282A">
        <w:t>338 (heading)</w:t>
      </w:r>
    </w:p>
    <w:p w:rsidR="00CE5D26" w:rsidRPr="0086282A" w:rsidRDefault="00CE5D26" w:rsidP="0086282A">
      <w:pPr>
        <w:pStyle w:val="Item"/>
      </w:pPr>
      <w:r w:rsidRPr="0086282A">
        <w:t>Repeal the heading, substitute:</w:t>
      </w:r>
    </w:p>
    <w:p w:rsidR="00CE5D26" w:rsidRPr="0086282A" w:rsidRDefault="00CE5D26" w:rsidP="0086282A">
      <w:pPr>
        <w:pStyle w:val="ActHead5"/>
        <w:rPr>
          <w:b w:val="0"/>
        </w:rPr>
      </w:pPr>
      <w:bookmarkStart w:id="99" w:name="_Toc420588867"/>
      <w:r w:rsidRPr="0086282A">
        <w:rPr>
          <w:rStyle w:val="CharSectno"/>
        </w:rPr>
        <w:lastRenderedPageBreak/>
        <w:t>338</w:t>
      </w:r>
      <w:r w:rsidRPr="0086282A">
        <w:t xml:space="preserve">  Definition of </w:t>
      </w:r>
      <w:r w:rsidRPr="0086282A">
        <w:rPr>
          <w:i/>
        </w:rPr>
        <w:t>Part</w:t>
      </w:r>
      <w:r w:rsidR="0086282A" w:rsidRPr="0086282A">
        <w:rPr>
          <w:i/>
        </w:rPr>
        <w:t> </w:t>
      </w:r>
      <w:r w:rsidRPr="0086282A">
        <w:rPr>
          <w:i/>
        </w:rPr>
        <w:t>5</w:t>
      </w:r>
      <w:r w:rsidR="006E503F">
        <w:rPr>
          <w:i/>
        </w:rPr>
        <w:noBreakHyphen/>
      </w:r>
      <w:r w:rsidRPr="0086282A">
        <w:rPr>
          <w:i/>
        </w:rPr>
        <w:t>reviewable decision</w:t>
      </w:r>
      <w:bookmarkEnd w:id="99"/>
    </w:p>
    <w:p w:rsidR="00CE5D26" w:rsidRPr="0086282A" w:rsidRDefault="00CE5D26" w:rsidP="0086282A">
      <w:pPr>
        <w:pStyle w:val="ItemHead"/>
      </w:pPr>
      <w:r w:rsidRPr="0086282A">
        <w:t>33  At the end of section</w:t>
      </w:r>
      <w:r w:rsidR="0086282A" w:rsidRPr="0086282A">
        <w:t> </w:t>
      </w:r>
      <w:r w:rsidRPr="0086282A">
        <w:t>339</w:t>
      </w:r>
    </w:p>
    <w:p w:rsidR="00CE5D26" w:rsidRPr="0086282A" w:rsidRDefault="00CE5D26" w:rsidP="0086282A">
      <w:pPr>
        <w:pStyle w:val="Item"/>
      </w:pPr>
      <w:r w:rsidRPr="0086282A">
        <w:t>Add:</w:t>
      </w:r>
    </w:p>
    <w:p w:rsidR="00CE5D26" w:rsidRPr="0086282A" w:rsidRDefault="00CE5D26" w:rsidP="0086282A">
      <w:pPr>
        <w:pStyle w:val="notetext"/>
      </w:pPr>
      <w:r w:rsidRPr="0086282A">
        <w:t>Note:</w:t>
      </w:r>
      <w:r w:rsidRPr="0086282A">
        <w:tab/>
        <w:t xml:space="preserve">If the Minister issues a conclusive certificate in relation to a decision, the decision is not a </w:t>
      </w:r>
      <w:r w:rsidRPr="0086282A">
        <w:rPr>
          <w:b/>
          <w:i/>
        </w:rPr>
        <w:t>Part</w:t>
      </w:r>
      <w:r w:rsidR="0086282A" w:rsidRPr="0086282A">
        <w:rPr>
          <w:b/>
          <w:i/>
        </w:rPr>
        <w:t> </w:t>
      </w:r>
      <w:r w:rsidRPr="0086282A">
        <w:rPr>
          <w:b/>
          <w:i/>
        </w:rPr>
        <w:t>5</w:t>
      </w:r>
      <w:r w:rsidR="006E503F">
        <w:rPr>
          <w:b/>
          <w:i/>
        </w:rPr>
        <w:noBreakHyphen/>
      </w:r>
      <w:r w:rsidRPr="0086282A">
        <w:rPr>
          <w:b/>
          <w:i/>
        </w:rPr>
        <w:t>reviewable decision</w:t>
      </w:r>
      <w:r w:rsidRPr="0086282A">
        <w:t xml:space="preserve"> (see subsections</w:t>
      </w:r>
      <w:r w:rsidR="0086282A" w:rsidRPr="0086282A">
        <w:t> </w:t>
      </w:r>
      <w:r w:rsidRPr="0086282A">
        <w:t>338(1) and 348(2)).</w:t>
      </w:r>
    </w:p>
    <w:p w:rsidR="00CE5D26" w:rsidRPr="0086282A" w:rsidRDefault="00CE5D26" w:rsidP="0086282A">
      <w:pPr>
        <w:pStyle w:val="ItemHead"/>
      </w:pPr>
      <w:r w:rsidRPr="0086282A">
        <w:t>34  Division</w:t>
      </w:r>
      <w:r w:rsidR="0086282A" w:rsidRPr="0086282A">
        <w:t> </w:t>
      </w:r>
      <w:r w:rsidRPr="0086282A">
        <w:t>3 of Part</w:t>
      </w:r>
      <w:r w:rsidR="0086282A" w:rsidRPr="0086282A">
        <w:t> </w:t>
      </w:r>
      <w:r w:rsidRPr="0086282A">
        <w:t>5 (heading)</w:t>
      </w:r>
    </w:p>
    <w:p w:rsidR="00CE5D26" w:rsidRPr="0086282A" w:rsidRDefault="00CE5D26" w:rsidP="0086282A">
      <w:pPr>
        <w:pStyle w:val="Item"/>
      </w:pPr>
      <w:r w:rsidRPr="0086282A">
        <w:t>Repeal the heading, substitute:</w:t>
      </w:r>
    </w:p>
    <w:p w:rsidR="00CE5D26" w:rsidRPr="0086282A" w:rsidRDefault="00CE5D26" w:rsidP="0086282A">
      <w:pPr>
        <w:pStyle w:val="ActHead3"/>
      </w:pPr>
      <w:bookmarkStart w:id="100" w:name="_Toc420588868"/>
      <w:r w:rsidRPr="0086282A">
        <w:rPr>
          <w:rStyle w:val="CharDivNo"/>
        </w:rPr>
        <w:t>Division</w:t>
      </w:r>
      <w:r w:rsidR="0086282A" w:rsidRPr="0086282A">
        <w:rPr>
          <w:rStyle w:val="CharDivNo"/>
        </w:rPr>
        <w:t> </w:t>
      </w:r>
      <w:r w:rsidRPr="0086282A">
        <w:rPr>
          <w:rStyle w:val="CharDivNo"/>
        </w:rPr>
        <w:t>3</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Tribunal review</w:t>
      </w:r>
      <w:bookmarkEnd w:id="100"/>
    </w:p>
    <w:p w:rsidR="00CE5D26" w:rsidRPr="0086282A" w:rsidRDefault="00CE5D26" w:rsidP="0086282A">
      <w:pPr>
        <w:pStyle w:val="ItemHead"/>
      </w:pPr>
      <w:r w:rsidRPr="0086282A">
        <w:t>35  Section</w:t>
      </w:r>
      <w:r w:rsidR="0086282A" w:rsidRPr="0086282A">
        <w:t> </w:t>
      </w:r>
      <w:r w:rsidRPr="0086282A">
        <w:t>347 (heading)</w:t>
      </w:r>
    </w:p>
    <w:p w:rsidR="00CE5D26" w:rsidRPr="0086282A" w:rsidRDefault="00CE5D26" w:rsidP="0086282A">
      <w:pPr>
        <w:pStyle w:val="Item"/>
      </w:pPr>
      <w:r w:rsidRPr="0086282A">
        <w:t>Repeal the heading, substitute:</w:t>
      </w:r>
    </w:p>
    <w:p w:rsidR="00CE5D26" w:rsidRPr="0086282A" w:rsidRDefault="00CE5D26" w:rsidP="0086282A">
      <w:pPr>
        <w:pStyle w:val="ActHead5"/>
      </w:pPr>
      <w:bookmarkStart w:id="101" w:name="_Toc420588869"/>
      <w:r w:rsidRPr="0086282A">
        <w:rPr>
          <w:rStyle w:val="CharSectno"/>
        </w:rPr>
        <w:t>347</w:t>
      </w:r>
      <w:r w:rsidRPr="0086282A">
        <w:t xml:space="preserve">  Application for review of Part</w:t>
      </w:r>
      <w:r w:rsidR="0086282A" w:rsidRPr="0086282A">
        <w:t> </w:t>
      </w:r>
      <w:r w:rsidRPr="0086282A">
        <w:t>5</w:t>
      </w:r>
      <w:r w:rsidR="006E503F">
        <w:noBreakHyphen/>
      </w:r>
      <w:r w:rsidRPr="0086282A">
        <w:t>reviewable decisions</w:t>
      </w:r>
      <w:bookmarkEnd w:id="101"/>
    </w:p>
    <w:p w:rsidR="00CE5D26" w:rsidRPr="0086282A" w:rsidRDefault="00CE5D26" w:rsidP="0086282A">
      <w:pPr>
        <w:pStyle w:val="ItemHead"/>
      </w:pPr>
      <w:r w:rsidRPr="0086282A">
        <w:t>36  Section</w:t>
      </w:r>
      <w:r w:rsidR="0086282A" w:rsidRPr="0086282A">
        <w:t> </w:t>
      </w:r>
      <w:r w:rsidRPr="0086282A">
        <w:t>348 (heading)</w:t>
      </w:r>
    </w:p>
    <w:p w:rsidR="00CE5D26" w:rsidRPr="0086282A" w:rsidRDefault="00CE5D26" w:rsidP="0086282A">
      <w:pPr>
        <w:pStyle w:val="Item"/>
      </w:pPr>
      <w:r w:rsidRPr="0086282A">
        <w:t>Repeal the heading, substitute:</w:t>
      </w:r>
    </w:p>
    <w:p w:rsidR="00CE5D26" w:rsidRPr="0086282A" w:rsidRDefault="00CE5D26" w:rsidP="0086282A">
      <w:pPr>
        <w:pStyle w:val="ActHead5"/>
      </w:pPr>
      <w:bookmarkStart w:id="102" w:name="_Toc420588870"/>
      <w:r w:rsidRPr="0086282A">
        <w:rPr>
          <w:rStyle w:val="CharSectno"/>
        </w:rPr>
        <w:t>348</w:t>
      </w:r>
      <w:r w:rsidRPr="0086282A">
        <w:t xml:space="preserve">  Tribunal to review Part</w:t>
      </w:r>
      <w:r w:rsidR="0086282A" w:rsidRPr="0086282A">
        <w:t> </w:t>
      </w:r>
      <w:r w:rsidRPr="0086282A">
        <w:t>5</w:t>
      </w:r>
      <w:r w:rsidR="006E503F">
        <w:noBreakHyphen/>
      </w:r>
      <w:r w:rsidRPr="0086282A">
        <w:t>reviewable decisions</w:t>
      </w:r>
      <w:bookmarkEnd w:id="102"/>
    </w:p>
    <w:p w:rsidR="00CE5D26" w:rsidRPr="0086282A" w:rsidRDefault="00CE5D26" w:rsidP="0086282A">
      <w:pPr>
        <w:pStyle w:val="ItemHead"/>
      </w:pPr>
      <w:r w:rsidRPr="0086282A">
        <w:t>37  Section</w:t>
      </w:r>
      <w:r w:rsidR="0086282A" w:rsidRPr="0086282A">
        <w:t> </w:t>
      </w:r>
      <w:r w:rsidRPr="0086282A">
        <w:t>349 (heading)</w:t>
      </w:r>
    </w:p>
    <w:p w:rsidR="00CE5D26" w:rsidRPr="0086282A" w:rsidRDefault="00CE5D26" w:rsidP="0086282A">
      <w:pPr>
        <w:pStyle w:val="Item"/>
      </w:pPr>
      <w:r w:rsidRPr="0086282A">
        <w:t>Repeal the heading, substitute:</w:t>
      </w:r>
    </w:p>
    <w:p w:rsidR="00CE5D26" w:rsidRPr="0086282A" w:rsidRDefault="00CE5D26" w:rsidP="0086282A">
      <w:pPr>
        <w:pStyle w:val="ActHead5"/>
      </w:pPr>
      <w:bookmarkStart w:id="103" w:name="_Toc420588871"/>
      <w:r w:rsidRPr="0086282A">
        <w:rPr>
          <w:rStyle w:val="CharSectno"/>
        </w:rPr>
        <w:t>349</w:t>
      </w:r>
      <w:r w:rsidRPr="0086282A">
        <w:t xml:space="preserve">  Tribunal powers on review of Part</w:t>
      </w:r>
      <w:r w:rsidR="0086282A" w:rsidRPr="0086282A">
        <w:t> </w:t>
      </w:r>
      <w:r w:rsidRPr="0086282A">
        <w:t>5</w:t>
      </w:r>
      <w:r w:rsidR="006E503F">
        <w:noBreakHyphen/>
      </w:r>
      <w:r w:rsidRPr="0086282A">
        <w:t>reviewable decisions</w:t>
      </w:r>
      <w:bookmarkEnd w:id="103"/>
    </w:p>
    <w:p w:rsidR="00CE5D26" w:rsidRPr="0086282A" w:rsidRDefault="00CE5D26" w:rsidP="0086282A">
      <w:pPr>
        <w:pStyle w:val="ItemHead"/>
      </w:pPr>
      <w:r w:rsidRPr="0086282A">
        <w:t>38  Section</w:t>
      </w:r>
      <w:r w:rsidR="0086282A" w:rsidRPr="0086282A">
        <w:t> </w:t>
      </w:r>
      <w:r w:rsidRPr="0086282A">
        <w:t>352 (heading)</w:t>
      </w:r>
    </w:p>
    <w:p w:rsidR="00CE5D26" w:rsidRPr="0086282A" w:rsidRDefault="00CE5D26" w:rsidP="0086282A">
      <w:pPr>
        <w:pStyle w:val="Item"/>
      </w:pPr>
      <w:r w:rsidRPr="0086282A">
        <w:t>Repeal the heading, substitute:</w:t>
      </w:r>
    </w:p>
    <w:p w:rsidR="00CE5D26" w:rsidRPr="0086282A" w:rsidRDefault="00CE5D26" w:rsidP="0086282A">
      <w:pPr>
        <w:pStyle w:val="ActHead5"/>
      </w:pPr>
      <w:bookmarkStart w:id="104" w:name="_Toc420588872"/>
      <w:r w:rsidRPr="0086282A">
        <w:rPr>
          <w:rStyle w:val="CharSectno"/>
        </w:rPr>
        <w:t>352</w:t>
      </w:r>
      <w:r w:rsidRPr="0086282A">
        <w:t xml:space="preserve">  Tribunal to notify Secretary of application for review of Part</w:t>
      </w:r>
      <w:r w:rsidR="0086282A" w:rsidRPr="0086282A">
        <w:t> </w:t>
      </w:r>
      <w:r w:rsidRPr="0086282A">
        <w:t>5</w:t>
      </w:r>
      <w:r w:rsidR="006E503F">
        <w:noBreakHyphen/>
      </w:r>
      <w:r w:rsidRPr="0086282A">
        <w:t>reviewable decisions</w:t>
      </w:r>
      <w:bookmarkEnd w:id="104"/>
    </w:p>
    <w:p w:rsidR="00CE5D26" w:rsidRPr="0086282A" w:rsidRDefault="00CE5D26" w:rsidP="0086282A">
      <w:pPr>
        <w:pStyle w:val="ItemHead"/>
      </w:pPr>
      <w:r w:rsidRPr="0086282A">
        <w:t>39  Subsection</w:t>
      </w:r>
      <w:r w:rsidR="0086282A" w:rsidRPr="0086282A">
        <w:t> </w:t>
      </w:r>
      <w:r w:rsidRPr="0086282A">
        <w:t>352(1)</w:t>
      </w:r>
    </w:p>
    <w:p w:rsidR="00CE5D26" w:rsidRPr="0086282A" w:rsidRDefault="00CE5D26" w:rsidP="0086282A">
      <w:pPr>
        <w:pStyle w:val="Item"/>
      </w:pPr>
      <w:r w:rsidRPr="0086282A">
        <w:t>Omit “Migration Review Tribunal”, substitute “Tribunal”.</w:t>
      </w:r>
    </w:p>
    <w:p w:rsidR="00CE5D26" w:rsidRPr="0086282A" w:rsidRDefault="00CE5D26" w:rsidP="0086282A">
      <w:pPr>
        <w:pStyle w:val="ItemHead"/>
      </w:pPr>
      <w:r w:rsidRPr="0086282A">
        <w:lastRenderedPageBreak/>
        <w:t>40  Subsection</w:t>
      </w:r>
      <w:r w:rsidR="0086282A" w:rsidRPr="0086282A">
        <w:t> </w:t>
      </w:r>
      <w:r w:rsidRPr="0086282A">
        <w:t>352(3)</w:t>
      </w:r>
    </w:p>
    <w:p w:rsidR="00CE5D26" w:rsidRPr="0086282A" w:rsidRDefault="00CE5D26" w:rsidP="0086282A">
      <w:pPr>
        <w:pStyle w:val="Item"/>
      </w:pPr>
      <w:r w:rsidRPr="0086282A">
        <w:t>Omit “an MRT</w:t>
      </w:r>
      <w:r w:rsidR="006E503F">
        <w:noBreakHyphen/>
      </w:r>
      <w:r w:rsidRPr="0086282A">
        <w:t>reviewable decision covered by subsection</w:t>
      </w:r>
      <w:r w:rsidR="0086282A" w:rsidRPr="0086282A">
        <w:t> </w:t>
      </w:r>
      <w:r w:rsidRPr="0086282A">
        <w:t>338(4)”, substitute “a decision covered by subsection</w:t>
      </w:r>
      <w:r w:rsidR="0086282A" w:rsidRPr="0086282A">
        <w:t> </w:t>
      </w:r>
      <w:r w:rsidRPr="0086282A">
        <w:t>338(4) (certain bridging visa decisions)”.</w:t>
      </w:r>
    </w:p>
    <w:p w:rsidR="00CE5D26" w:rsidRPr="0086282A" w:rsidRDefault="00CE5D26" w:rsidP="0086282A">
      <w:pPr>
        <w:pStyle w:val="ItemHead"/>
      </w:pPr>
      <w:r w:rsidRPr="0086282A">
        <w:t>41  Division</w:t>
      </w:r>
      <w:r w:rsidR="0086282A" w:rsidRPr="0086282A">
        <w:t> </w:t>
      </w:r>
      <w:r w:rsidRPr="0086282A">
        <w:t>4 of Part</w:t>
      </w:r>
      <w:r w:rsidR="0086282A" w:rsidRPr="0086282A">
        <w:t> </w:t>
      </w:r>
      <w:r w:rsidRPr="0086282A">
        <w:t>5 (heading)</w:t>
      </w:r>
    </w:p>
    <w:p w:rsidR="00CE5D26" w:rsidRPr="0086282A" w:rsidRDefault="00CE5D26" w:rsidP="0086282A">
      <w:pPr>
        <w:pStyle w:val="Item"/>
      </w:pPr>
      <w:r w:rsidRPr="0086282A">
        <w:t>Repeal the heading, substitute:</w:t>
      </w:r>
    </w:p>
    <w:p w:rsidR="00CE5D26" w:rsidRPr="0086282A" w:rsidRDefault="00CE5D26" w:rsidP="0086282A">
      <w:pPr>
        <w:pStyle w:val="ActHead3"/>
      </w:pPr>
      <w:bookmarkStart w:id="105" w:name="_Toc420588873"/>
      <w:r w:rsidRPr="0086282A">
        <w:rPr>
          <w:rStyle w:val="CharDivNo"/>
        </w:rPr>
        <w:t>Division</w:t>
      </w:r>
      <w:r w:rsidR="0086282A" w:rsidRPr="0086282A">
        <w:rPr>
          <w:rStyle w:val="CharDivNo"/>
        </w:rPr>
        <w:t> </w:t>
      </w:r>
      <w:r w:rsidRPr="0086282A">
        <w:rPr>
          <w:rStyle w:val="CharDivNo"/>
        </w:rPr>
        <w:t>4</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Tribunal powers</w:t>
      </w:r>
      <w:bookmarkEnd w:id="105"/>
    </w:p>
    <w:p w:rsidR="00CE5D26" w:rsidRPr="0086282A" w:rsidRDefault="00CE5D26" w:rsidP="0086282A">
      <w:pPr>
        <w:pStyle w:val="ItemHead"/>
      </w:pPr>
      <w:r w:rsidRPr="0086282A">
        <w:t>42  Subsection</w:t>
      </w:r>
      <w:r w:rsidR="0086282A" w:rsidRPr="0086282A">
        <w:t> </w:t>
      </w:r>
      <w:r w:rsidRPr="0086282A">
        <w:t>353(1)</w:t>
      </w:r>
    </w:p>
    <w:p w:rsidR="00CE5D26" w:rsidRPr="0086282A" w:rsidRDefault="00CE5D26" w:rsidP="0086282A">
      <w:pPr>
        <w:pStyle w:val="Item"/>
      </w:pPr>
      <w:r w:rsidRPr="0086282A">
        <w:t>Repeal the subsection.</w:t>
      </w:r>
    </w:p>
    <w:p w:rsidR="00CE5D26" w:rsidRPr="0086282A" w:rsidRDefault="00CE5D26" w:rsidP="0086282A">
      <w:pPr>
        <w:pStyle w:val="ItemHead"/>
      </w:pPr>
      <w:r w:rsidRPr="0086282A">
        <w:t>43  Subsection</w:t>
      </w:r>
      <w:r w:rsidR="0086282A" w:rsidRPr="0086282A">
        <w:t> </w:t>
      </w:r>
      <w:r w:rsidRPr="0086282A">
        <w:t>353(2)</w:t>
      </w:r>
    </w:p>
    <w:p w:rsidR="00CE5D26" w:rsidRPr="0086282A" w:rsidRDefault="00CE5D26" w:rsidP="0086282A">
      <w:pPr>
        <w:pStyle w:val="Item"/>
      </w:pPr>
      <w:r w:rsidRPr="0086282A">
        <w:t>Omit “(2)”.</w:t>
      </w:r>
    </w:p>
    <w:p w:rsidR="00CE5D26" w:rsidRPr="0086282A" w:rsidRDefault="00CE5D26" w:rsidP="0086282A">
      <w:pPr>
        <w:pStyle w:val="ItemHead"/>
      </w:pPr>
      <w:r w:rsidRPr="0086282A">
        <w:t>44  Subsection</w:t>
      </w:r>
      <w:r w:rsidR="0086282A" w:rsidRPr="0086282A">
        <w:t> </w:t>
      </w:r>
      <w:r w:rsidRPr="0086282A">
        <w:t>353(2)</w:t>
      </w:r>
    </w:p>
    <w:p w:rsidR="00CE5D26" w:rsidRPr="0086282A" w:rsidRDefault="00CE5D26" w:rsidP="0086282A">
      <w:pPr>
        <w:pStyle w:val="Item"/>
      </w:pPr>
      <w:r w:rsidRPr="0086282A">
        <w:t>Omit “decision”, substitute “Part</w:t>
      </w:r>
      <w:r w:rsidR="0086282A" w:rsidRPr="0086282A">
        <w:t> </w:t>
      </w:r>
      <w:r w:rsidRPr="0086282A">
        <w:t>5</w:t>
      </w:r>
      <w:r w:rsidR="006E503F">
        <w:noBreakHyphen/>
      </w:r>
      <w:r w:rsidRPr="0086282A">
        <w:t>reviewable decision”.</w:t>
      </w:r>
    </w:p>
    <w:p w:rsidR="00CE5D26" w:rsidRPr="0086282A" w:rsidRDefault="00CE5D26" w:rsidP="0086282A">
      <w:pPr>
        <w:pStyle w:val="ItemHead"/>
      </w:pPr>
      <w:r w:rsidRPr="0086282A">
        <w:t>45  Sections</w:t>
      </w:r>
      <w:r w:rsidR="0086282A" w:rsidRPr="0086282A">
        <w:t> </w:t>
      </w:r>
      <w:r w:rsidRPr="0086282A">
        <w:t>353A, 354, 355, 355A, 356 and 357</w:t>
      </w:r>
    </w:p>
    <w:p w:rsidR="00CE5D26" w:rsidRPr="0086282A" w:rsidRDefault="00CE5D26" w:rsidP="0086282A">
      <w:pPr>
        <w:pStyle w:val="Item"/>
      </w:pPr>
      <w:r w:rsidRPr="0086282A">
        <w:t>Repeal the sections.</w:t>
      </w:r>
    </w:p>
    <w:p w:rsidR="00CE5D26" w:rsidRPr="0086282A" w:rsidRDefault="00CE5D26" w:rsidP="0086282A">
      <w:pPr>
        <w:pStyle w:val="ItemHead"/>
      </w:pPr>
      <w:r w:rsidRPr="0086282A">
        <w:t>46  Division</w:t>
      </w:r>
      <w:r w:rsidR="0086282A" w:rsidRPr="0086282A">
        <w:t> </w:t>
      </w:r>
      <w:r w:rsidRPr="0086282A">
        <w:t>5 of Part</w:t>
      </w:r>
      <w:r w:rsidR="0086282A" w:rsidRPr="0086282A">
        <w:t> </w:t>
      </w:r>
      <w:r w:rsidRPr="0086282A">
        <w:t>5 (heading)</w:t>
      </w:r>
    </w:p>
    <w:p w:rsidR="00CE5D26" w:rsidRPr="0086282A" w:rsidRDefault="00CE5D26" w:rsidP="0086282A">
      <w:pPr>
        <w:pStyle w:val="Item"/>
      </w:pPr>
      <w:r w:rsidRPr="0086282A">
        <w:t>Repeal the heading, substitute:</w:t>
      </w:r>
    </w:p>
    <w:p w:rsidR="00CE5D26" w:rsidRPr="0086282A" w:rsidRDefault="00CE5D26" w:rsidP="0086282A">
      <w:pPr>
        <w:pStyle w:val="ActHead3"/>
      </w:pPr>
      <w:bookmarkStart w:id="106" w:name="_Toc420588874"/>
      <w:r w:rsidRPr="0086282A">
        <w:rPr>
          <w:rStyle w:val="CharDivNo"/>
        </w:rPr>
        <w:t>Division</w:t>
      </w:r>
      <w:r w:rsidR="0086282A" w:rsidRPr="0086282A">
        <w:rPr>
          <w:rStyle w:val="CharDivNo"/>
        </w:rPr>
        <w:t> </w:t>
      </w:r>
      <w:r w:rsidRPr="0086282A">
        <w:rPr>
          <w:rStyle w:val="CharDivNo"/>
        </w:rPr>
        <w:t>5</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conduct of review</w:t>
      </w:r>
      <w:bookmarkEnd w:id="106"/>
    </w:p>
    <w:p w:rsidR="00CE5D26" w:rsidRPr="0086282A" w:rsidRDefault="00CE5D26" w:rsidP="0086282A">
      <w:pPr>
        <w:pStyle w:val="ItemHead"/>
      </w:pPr>
      <w:r w:rsidRPr="0086282A">
        <w:t>47  At the end of subsection</w:t>
      </w:r>
      <w:r w:rsidR="0086282A" w:rsidRPr="0086282A">
        <w:t> </w:t>
      </w:r>
      <w:r w:rsidRPr="0086282A">
        <w:t>361(4)</w:t>
      </w:r>
    </w:p>
    <w:p w:rsidR="00CE5D26" w:rsidRPr="0086282A" w:rsidRDefault="00CE5D26" w:rsidP="0086282A">
      <w:pPr>
        <w:pStyle w:val="Item"/>
      </w:pPr>
      <w:r w:rsidRPr="0086282A">
        <w:t>Add “(certain bridging visa decisions)”.</w:t>
      </w:r>
    </w:p>
    <w:p w:rsidR="00CE5D26" w:rsidRPr="0086282A" w:rsidRDefault="00CE5D26" w:rsidP="0086282A">
      <w:pPr>
        <w:pStyle w:val="ItemHead"/>
      </w:pPr>
      <w:r w:rsidRPr="0086282A">
        <w:t>48  Section</w:t>
      </w:r>
      <w:r w:rsidR="0086282A" w:rsidRPr="0086282A">
        <w:t> </w:t>
      </w:r>
      <w:r w:rsidRPr="0086282A">
        <w:t>362 (heading)</w:t>
      </w:r>
    </w:p>
    <w:p w:rsidR="00CE5D26" w:rsidRPr="0086282A" w:rsidRDefault="00CE5D26" w:rsidP="0086282A">
      <w:pPr>
        <w:pStyle w:val="Item"/>
      </w:pPr>
      <w:r w:rsidRPr="0086282A">
        <w:t>Repeal the heading, substitute:</w:t>
      </w:r>
    </w:p>
    <w:p w:rsidR="00CE5D26" w:rsidRPr="0086282A" w:rsidRDefault="00CE5D26" w:rsidP="0086282A">
      <w:pPr>
        <w:pStyle w:val="ActHead5"/>
      </w:pPr>
      <w:bookmarkStart w:id="107" w:name="_Toc420588875"/>
      <w:r w:rsidRPr="0086282A">
        <w:rPr>
          <w:rStyle w:val="CharSectno"/>
        </w:rPr>
        <w:t>362</w:t>
      </w:r>
      <w:r w:rsidRPr="0086282A">
        <w:t xml:space="preserve">  Certain bridging visa decisions—request to call witnesses</w:t>
      </w:r>
      <w:bookmarkEnd w:id="107"/>
    </w:p>
    <w:p w:rsidR="00CE5D26" w:rsidRPr="0086282A" w:rsidRDefault="00CE5D26" w:rsidP="0086282A">
      <w:pPr>
        <w:pStyle w:val="ItemHead"/>
      </w:pPr>
      <w:r w:rsidRPr="0086282A">
        <w:t>49  Paragraph 363(1)(c)</w:t>
      </w:r>
    </w:p>
    <w:p w:rsidR="00CE5D26" w:rsidRPr="0086282A" w:rsidRDefault="00CE5D26" w:rsidP="0086282A">
      <w:pPr>
        <w:pStyle w:val="Item"/>
      </w:pPr>
      <w:r w:rsidRPr="0086282A">
        <w:t>Omit “sections</w:t>
      </w:r>
      <w:r w:rsidR="0086282A" w:rsidRPr="0086282A">
        <w:t> </w:t>
      </w:r>
      <w:r w:rsidRPr="0086282A">
        <w:t>377 and 378”, substitute “section</w:t>
      </w:r>
      <w:r w:rsidR="0086282A" w:rsidRPr="0086282A">
        <w:t> </w:t>
      </w:r>
      <w:r w:rsidRPr="0086282A">
        <w:t>378”.</w:t>
      </w:r>
    </w:p>
    <w:p w:rsidR="00CE5D26" w:rsidRPr="0086282A" w:rsidRDefault="00CE5D26" w:rsidP="0086282A">
      <w:pPr>
        <w:pStyle w:val="ItemHead"/>
      </w:pPr>
      <w:r w:rsidRPr="0086282A">
        <w:lastRenderedPageBreak/>
        <w:t>50  Subsection</w:t>
      </w:r>
      <w:r w:rsidR="0086282A" w:rsidRPr="0086282A">
        <w:t> </w:t>
      </w:r>
      <w:r w:rsidRPr="0086282A">
        <w:t>363(2)</w:t>
      </w:r>
    </w:p>
    <w:p w:rsidR="00CE5D26" w:rsidRPr="0086282A" w:rsidRDefault="00CE5D26" w:rsidP="0086282A">
      <w:pPr>
        <w:pStyle w:val="Item"/>
      </w:pPr>
      <w:r w:rsidRPr="0086282A">
        <w:t>Omit “reviewable decisions”, substitute “Part</w:t>
      </w:r>
      <w:r w:rsidR="0086282A" w:rsidRPr="0086282A">
        <w:t> </w:t>
      </w:r>
      <w:r w:rsidRPr="0086282A">
        <w:t>5</w:t>
      </w:r>
      <w:r w:rsidR="006E503F">
        <w:noBreakHyphen/>
      </w:r>
      <w:r w:rsidRPr="0086282A">
        <w:t>reviewable decisions”.</w:t>
      </w:r>
    </w:p>
    <w:p w:rsidR="001B4328" w:rsidRPr="0086282A" w:rsidRDefault="001B4328" w:rsidP="0086282A">
      <w:pPr>
        <w:pStyle w:val="ItemHead"/>
      </w:pPr>
      <w:r w:rsidRPr="0086282A">
        <w:t>51  Subsection</w:t>
      </w:r>
      <w:r w:rsidR="0086282A" w:rsidRPr="0086282A">
        <w:t> </w:t>
      </w:r>
      <w:r w:rsidRPr="0086282A">
        <w:t>363(3)</w:t>
      </w:r>
    </w:p>
    <w:p w:rsidR="001B4328" w:rsidRPr="0086282A" w:rsidRDefault="001B4328" w:rsidP="0086282A">
      <w:pPr>
        <w:pStyle w:val="Item"/>
      </w:pPr>
      <w:r w:rsidRPr="0086282A">
        <w:t>Omit “presiding member in relation to a review may”, substitute “Tribunal may, for the purposes of a review”.</w:t>
      </w:r>
    </w:p>
    <w:p w:rsidR="001B4328" w:rsidRPr="0086282A" w:rsidRDefault="001B4328" w:rsidP="0086282A">
      <w:pPr>
        <w:pStyle w:val="ItemHead"/>
      </w:pPr>
      <w:r w:rsidRPr="0086282A">
        <w:t>52  Paragraph 363(3)(b)</w:t>
      </w:r>
    </w:p>
    <w:p w:rsidR="001B4328" w:rsidRPr="0086282A" w:rsidRDefault="001B4328" w:rsidP="0086282A">
      <w:pPr>
        <w:pStyle w:val="Item"/>
      </w:pPr>
      <w:r w:rsidRPr="0086282A">
        <w:t>Omit “such documents as are”, substitute “the documents or things”.</w:t>
      </w:r>
    </w:p>
    <w:p w:rsidR="001B4328" w:rsidRPr="0086282A" w:rsidRDefault="001B4328" w:rsidP="0086282A">
      <w:pPr>
        <w:pStyle w:val="ItemHead"/>
      </w:pPr>
      <w:r w:rsidRPr="0086282A">
        <w:t>53  Subsection</w:t>
      </w:r>
      <w:r w:rsidR="0086282A" w:rsidRPr="0086282A">
        <w:t> </w:t>
      </w:r>
      <w:r w:rsidRPr="0086282A">
        <w:t>363(4)</w:t>
      </w:r>
    </w:p>
    <w:p w:rsidR="001B4328" w:rsidRPr="0086282A" w:rsidRDefault="001B4328" w:rsidP="0086282A">
      <w:pPr>
        <w:pStyle w:val="Item"/>
      </w:pPr>
      <w:r w:rsidRPr="0086282A">
        <w:t>Omit “presiding member shall not”, substitute “Tribunal must not”.</w:t>
      </w:r>
    </w:p>
    <w:p w:rsidR="001B4328" w:rsidRPr="0086282A" w:rsidRDefault="001B4328" w:rsidP="0086282A">
      <w:pPr>
        <w:pStyle w:val="ItemHead"/>
      </w:pPr>
      <w:r w:rsidRPr="0086282A">
        <w:t>54  Subsection</w:t>
      </w:r>
      <w:r w:rsidR="0086282A" w:rsidRPr="0086282A">
        <w:t> </w:t>
      </w:r>
      <w:r w:rsidRPr="0086282A">
        <w:t>363(5)</w:t>
      </w:r>
    </w:p>
    <w:p w:rsidR="001B4328" w:rsidRPr="0086282A" w:rsidRDefault="001B4328" w:rsidP="0086282A">
      <w:pPr>
        <w:pStyle w:val="Item"/>
      </w:pPr>
      <w:r w:rsidRPr="0086282A">
        <w:t>Repeal the subsection.</w:t>
      </w:r>
    </w:p>
    <w:p w:rsidR="001B4328" w:rsidRPr="0086282A" w:rsidRDefault="001B4328" w:rsidP="0086282A">
      <w:pPr>
        <w:pStyle w:val="ItemHead"/>
      </w:pPr>
      <w:r w:rsidRPr="0086282A">
        <w:t>55  Section</w:t>
      </w:r>
      <w:r w:rsidR="0086282A" w:rsidRPr="0086282A">
        <w:t> </w:t>
      </w:r>
      <w:r w:rsidRPr="0086282A">
        <w:t>364</w:t>
      </w:r>
    </w:p>
    <w:p w:rsidR="001B4328" w:rsidRPr="0086282A" w:rsidRDefault="001B4328" w:rsidP="0086282A">
      <w:pPr>
        <w:pStyle w:val="Item"/>
      </w:pPr>
      <w:r w:rsidRPr="0086282A">
        <w:t>Repeal the section, substitute:</w:t>
      </w:r>
    </w:p>
    <w:p w:rsidR="001B4328" w:rsidRPr="0086282A" w:rsidRDefault="001B4328" w:rsidP="0086282A">
      <w:pPr>
        <w:pStyle w:val="ActHead5"/>
      </w:pPr>
      <w:bookmarkStart w:id="108" w:name="_Toc420588876"/>
      <w:r w:rsidRPr="0086282A">
        <w:rPr>
          <w:rStyle w:val="CharSectno"/>
        </w:rPr>
        <w:t>364</w:t>
      </w:r>
      <w:r w:rsidRPr="0086282A">
        <w:t xml:space="preserve">  Tribunal’s power to take evidence</w:t>
      </w:r>
      <w:bookmarkEnd w:id="108"/>
    </w:p>
    <w:p w:rsidR="001B4328" w:rsidRPr="0086282A" w:rsidRDefault="001B4328" w:rsidP="0086282A">
      <w:pPr>
        <w:pStyle w:val="subsection"/>
      </w:pPr>
      <w:r w:rsidRPr="0086282A">
        <w:tab/>
        <w:t>(1)</w:t>
      </w:r>
      <w:r w:rsidRPr="0086282A">
        <w:tab/>
        <w:t xml:space="preserve">The power (the </w:t>
      </w:r>
      <w:r w:rsidRPr="0086282A">
        <w:rPr>
          <w:b/>
          <w:i/>
        </w:rPr>
        <w:t>evidence power</w:t>
      </w:r>
      <w:r w:rsidRPr="0086282A">
        <w:t>) of the Tribunal under paragraph</w:t>
      </w:r>
      <w:r w:rsidR="0086282A" w:rsidRPr="0086282A">
        <w:t> </w:t>
      </w:r>
      <w:r w:rsidRPr="0086282A">
        <w:t>363(1)(a) to take evidence on oath or affirmation in a particular review may be exercised on behalf of the Tribunal by:</w:t>
      </w:r>
    </w:p>
    <w:p w:rsidR="001B4328" w:rsidRPr="0086282A" w:rsidRDefault="001B4328" w:rsidP="0086282A">
      <w:pPr>
        <w:pStyle w:val="paragraph"/>
      </w:pPr>
      <w:r w:rsidRPr="0086282A">
        <w:tab/>
        <w:t>(a)</w:t>
      </w:r>
      <w:r w:rsidRPr="0086282A">
        <w:tab/>
        <w:t>a member conducting the review; or</w:t>
      </w:r>
    </w:p>
    <w:p w:rsidR="001B4328" w:rsidRPr="0086282A" w:rsidRDefault="001B4328" w:rsidP="0086282A">
      <w:pPr>
        <w:pStyle w:val="paragraph"/>
      </w:pPr>
      <w:r w:rsidRPr="0086282A">
        <w:tab/>
        <w:t>(b)</w:t>
      </w:r>
      <w:r w:rsidRPr="0086282A">
        <w:tab/>
        <w:t>another person (whether or not a member) authorised in writing by that member.</w:t>
      </w:r>
    </w:p>
    <w:p w:rsidR="001B4328" w:rsidRPr="0086282A" w:rsidRDefault="001B4328" w:rsidP="0086282A">
      <w:pPr>
        <w:pStyle w:val="subsection"/>
      </w:pPr>
      <w:r w:rsidRPr="0086282A">
        <w:tab/>
        <w:t>(2)</w:t>
      </w:r>
      <w:r w:rsidRPr="0086282A">
        <w:tab/>
        <w:t>The evidence power may be exercised:</w:t>
      </w:r>
    </w:p>
    <w:p w:rsidR="001B4328" w:rsidRPr="0086282A" w:rsidRDefault="001B4328" w:rsidP="0086282A">
      <w:pPr>
        <w:pStyle w:val="paragraph"/>
      </w:pPr>
      <w:r w:rsidRPr="0086282A">
        <w:tab/>
        <w:t>(a)</w:t>
      </w:r>
      <w:r w:rsidRPr="0086282A">
        <w:tab/>
        <w:t>inside or outside Australia; and</w:t>
      </w:r>
    </w:p>
    <w:p w:rsidR="001B4328" w:rsidRPr="0086282A" w:rsidRDefault="001B4328" w:rsidP="0086282A">
      <w:pPr>
        <w:pStyle w:val="paragraph"/>
        <w:rPr>
          <w:i/>
        </w:rPr>
      </w:pPr>
      <w:r w:rsidRPr="0086282A">
        <w:tab/>
        <w:t>(b)</w:t>
      </w:r>
      <w:r w:rsidRPr="0086282A">
        <w:tab/>
        <w:t>subject to any limitations or requirements specified by the Tribunal.</w:t>
      </w:r>
    </w:p>
    <w:p w:rsidR="001B4328" w:rsidRPr="0086282A" w:rsidRDefault="001B4328" w:rsidP="0086282A">
      <w:pPr>
        <w:pStyle w:val="subsection"/>
      </w:pPr>
      <w:r w:rsidRPr="0086282A">
        <w:tab/>
        <w:t>(3)</w:t>
      </w:r>
      <w:r w:rsidRPr="0086282A">
        <w:tab/>
        <w:t>If a person other than a member conducting the review has the evidence power:</w:t>
      </w:r>
    </w:p>
    <w:p w:rsidR="001B4328" w:rsidRPr="0086282A" w:rsidRDefault="001B4328" w:rsidP="0086282A">
      <w:pPr>
        <w:pStyle w:val="paragraph"/>
      </w:pPr>
      <w:r w:rsidRPr="0086282A">
        <w:tab/>
        <w:t>(a)</w:t>
      </w:r>
      <w:r w:rsidRPr="0086282A">
        <w:tab/>
        <w:t>the person has, for the purpose of taking the evidence, the powers of the Tribunal under subsection</w:t>
      </w:r>
      <w:r w:rsidR="0086282A" w:rsidRPr="0086282A">
        <w:t> </w:t>
      </w:r>
      <w:r w:rsidRPr="0086282A">
        <w:t>363(1) and paragraphs 363(3)(c) and (d); and</w:t>
      </w:r>
    </w:p>
    <w:p w:rsidR="001B4328" w:rsidRPr="0086282A" w:rsidRDefault="001B4328" w:rsidP="0086282A">
      <w:pPr>
        <w:pStyle w:val="paragraph"/>
      </w:pPr>
      <w:r w:rsidRPr="0086282A">
        <w:lastRenderedPageBreak/>
        <w:tab/>
        <w:t>(b)</w:t>
      </w:r>
      <w:r w:rsidRPr="0086282A">
        <w:tab/>
        <w:t>this Part applies in relation to the person, for the purpose of taking the evidence in the exercise of those powers, as if the person were the Tribunal; and</w:t>
      </w:r>
    </w:p>
    <w:p w:rsidR="001B4328" w:rsidRPr="0086282A" w:rsidRDefault="001B4328" w:rsidP="0086282A">
      <w:pPr>
        <w:pStyle w:val="paragraph"/>
      </w:pPr>
      <w:r w:rsidRPr="0086282A">
        <w:tab/>
        <w:t>(c)</w:t>
      </w:r>
      <w:r w:rsidRPr="0086282A">
        <w:tab/>
        <w:t>the person must cause a record of any evidence taken to be made and sent to the member who authorised the person to exercise the evidence power; and</w:t>
      </w:r>
    </w:p>
    <w:p w:rsidR="001B4328" w:rsidRPr="0086282A" w:rsidRDefault="001B4328" w:rsidP="0086282A">
      <w:pPr>
        <w:pStyle w:val="paragraph"/>
      </w:pPr>
      <w:r w:rsidRPr="0086282A">
        <w:tab/>
        <w:t>(d)</w:t>
      </w:r>
      <w:r w:rsidRPr="0086282A">
        <w:tab/>
        <w:t>for the purposes of section</w:t>
      </w:r>
      <w:r w:rsidR="0086282A" w:rsidRPr="0086282A">
        <w:t> </w:t>
      </w:r>
      <w:r w:rsidRPr="0086282A">
        <w:t>360, if that member receives the record of evidence, the Tribunal is taken to have given the applicant an opportunity to appear before it to give evidence.</w:t>
      </w:r>
    </w:p>
    <w:p w:rsidR="001B4328" w:rsidRPr="0086282A" w:rsidRDefault="001B4328" w:rsidP="0086282A">
      <w:pPr>
        <w:pStyle w:val="ItemHead"/>
      </w:pPr>
      <w:r w:rsidRPr="0086282A">
        <w:t>56  Section</w:t>
      </w:r>
      <w:r w:rsidR="0086282A" w:rsidRPr="0086282A">
        <w:t> </w:t>
      </w:r>
      <w:r w:rsidRPr="0086282A">
        <w:t>367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09" w:name="_Toc420588877"/>
      <w:r w:rsidRPr="0086282A">
        <w:rPr>
          <w:rStyle w:val="CharSectno"/>
        </w:rPr>
        <w:t>367</w:t>
      </w:r>
      <w:r w:rsidRPr="0086282A">
        <w:t xml:space="preserve">  Certain bridging visa decisions—to be made within prescribed period</w:t>
      </w:r>
      <w:bookmarkEnd w:id="109"/>
    </w:p>
    <w:p w:rsidR="001B4328" w:rsidRPr="0086282A" w:rsidRDefault="001B4328" w:rsidP="0086282A">
      <w:pPr>
        <w:pStyle w:val="ItemHead"/>
      </w:pPr>
      <w:r w:rsidRPr="0086282A">
        <w:t>57  Subsection</w:t>
      </w:r>
      <w:r w:rsidR="0086282A" w:rsidRPr="0086282A">
        <w:t> </w:t>
      </w:r>
      <w:r w:rsidRPr="0086282A">
        <w:t>367(1)</w:t>
      </w:r>
    </w:p>
    <w:p w:rsidR="001B4328" w:rsidRPr="0086282A" w:rsidRDefault="001B4328" w:rsidP="0086282A">
      <w:pPr>
        <w:pStyle w:val="Item"/>
      </w:pPr>
      <w:r w:rsidRPr="0086282A">
        <w:t>Omit “an MRT</w:t>
      </w:r>
      <w:r w:rsidR="006E503F">
        <w:noBreakHyphen/>
      </w:r>
      <w:r w:rsidRPr="0086282A">
        <w:t>reviewable decision covered by subsection</w:t>
      </w:r>
      <w:r w:rsidR="0086282A" w:rsidRPr="0086282A">
        <w:t> </w:t>
      </w:r>
      <w:r w:rsidRPr="0086282A">
        <w:t>338(4)”, substitute “a decision covered by subsection</w:t>
      </w:r>
      <w:r w:rsidR="0086282A" w:rsidRPr="0086282A">
        <w:t> </w:t>
      </w:r>
      <w:r w:rsidRPr="0086282A">
        <w:t>338(4) (certain bridging visa decisions)”.</w:t>
      </w:r>
    </w:p>
    <w:p w:rsidR="001B4328" w:rsidRPr="0086282A" w:rsidRDefault="001B4328" w:rsidP="0086282A">
      <w:pPr>
        <w:pStyle w:val="ItemHead"/>
      </w:pPr>
      <w:r w:rsidRPr="0086282A">
        <w:t>58  Division</w:t>
      </w:r>
      <w:r w:rsidR="0086282A" w:rsidRPr="0086282A">
        <w:t> </w:t>
      </w:r>
      <w:r w:rsidRPr="0086282A">
        <w:t>6 of Part</w:t>
      </w:r>
      <w:r w:rsidR="0086282A" w:rsidRPr="0086282A">
        <w:t> </w:t>
      </w:r>
      <w:r w:rsidRPr="0086282A">
        <w:t>5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10" w:name="_Toc420588878"/>
      <w:r w:rsidRPr="0086282A">
        <w:rPr>
          <w:rStyle w:val="CharDivNo"/>
        </w:rPr>
        <w:t>Division</w:t>
      </w:r>
      <w:r w:rsidR="0086282A" w:rsidRPr="0086282A">
        <w:rPr>
          <w:rStyle w:val="CharDivNo"/>
        </w:rPr>
        <w:t> </w:t>
      </w:r>
      <w:r w:rsidRPr="0086282A">
        <w:rPr>
          <w:rStyle w:val="CharDivNo"/>
        </w:rPr>
        <w:t>6</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Tribunal decisions</w:t>
      </w:r>
      <w:bookmarkEnd w:id="110"/>
    </w:p>
    <w:p w:rsidR="001B4328" w:rsidRPr="0086282A" w:rsidRDefault="001B4328" w:rsidP="0086282A">
      <w:pPr>
        <w:pStyle w:val="ItemHead"/>
      </w:pPr>
      <w:r w:rsidRPr="0086282A">
        <w:t>59  Section</w:t>
      </w:r>
      <w:r w:rsidR="0086282A" w:rsidRPr="0086282A">
        <w:t> </w:t>
      </w:r>
      <w:r w:rsidRPr="0086282A">
        <w:t>369</w:t>
      </w:r>
    </w:p>
    <w:p w:rsidR="001B4328" w:rsidRPr="0086282A" w:rsidRDefault="001B4328" w:rsidP="0086282A">
      <w:pPr>
        <w:pStyle w:val="Item"/>
      </w:pPr>
      <w:r w:rsidRPr="0086282A">
        <w:t>Repeal the section.</w:t>
      </w:r>
    </w:p>
    <w:p w:rsidR="001B4328" w:rsidRPr="0086282A" w:rsidRDefault="001B4328" w:rsidP="0086282A">
      <w:pPr>
        <w:pStyle w:val="ItemHead"/>
      </w:pPr>
      <w:r w:rsidRPr="0086282A">
        <w:t>60  Division</w:t>
      </w:r>
      <w:r w:rsidR="0086282A" w:rsidRPr="0086282A">
        <w:t> </w:t>
      </w:r>
      <w:r w:rsidRPr="0086282A">
        <w:t>7 of Part</w:t>
      </w:r>
      <w:r w:rsidR="0086282A" w:rsidRPr="0086282A">
        <w:t> </w:t>
      </w:r>
      <w:r w:rsidRPr="0086282A">
        <w:t>5</w:t>
      </w:r>
    </w:p>
    <w:p w:rsidR="001B4328" w:rsidRPr="0086282A" w:rsidRDefault="001B4328" w:rsidP="0086282A">
      <w:pPr>
        <w:pStyle w:val="Item"/>
      </w:pPr>
      <w:r w:rsidRPr="0086282A">
        <w:t>Repeal the Division, substitute:</w:t>
      </w:r>
    </w:p>
    <w:p w:rsidR="001B4328" w:rsidRPr="0086282A" w:rsidRDefault="001B4328" w:rsidP="0086282A">
      <w:pPr>
        <w:pStyle w:val="ActHead3"/>
      </w:pPr>
      <w:bookmarkStart w:id="111" w:name="_Toc420588879"/>
      <w:r w:rsidRPr="0086282A">
        <w:rPr>
          <w:rStyle w:val="CharDivNo"/>
        </w:rPr>
        <w:t>Division</w:t>
      </w:r>
      <w:r w:rsidR="0086282A" w:rsidRPr="0086282A">
        <w:rPr>
          <w:rStyle w:val="CharDivNo"/>
        </w:rPr>
        <w:t> </w:t>
      </w:r>
      <w:r w:rsidRPr="0086282A">
        <w:rPr>
          <w:rStyle w:val="CharDivNo"/>
        </w:rPr>
        <w:t>7</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offences</w:t>
      </w:r>
      <w:bookmarkEnd w:id="111"/>
    </w:p>
    <w:p w:rsidR="001B4328" w:rsidRPr="0086282A" w:rsidRDefault="001B4328" w:rsidP="0086282A">
      <w:pPr>
        <w:pStyle w:val="ActHead5"/>
      </w:pPr>
      <w:bookmarkStart w:id="112" w:name="_Toc420588880"/>
      <w:r w:rsidRPr="0086282A">
        <w:rPr>
          <w:rStyle w:val="CharSectno"/>
        </w:rPr>
        <w:t>370</w:t>
      </w:r>
      <w:r w:rsidRPr="0086282A">
        <w:t xml:space="preserve">  Failure to comply with summons</w:t>
      </w:r>
      <w:bookmarkEnd w:id="112"/>
    </w:p>
    <w:p w:rsidR="001B4328" w:rsidRPr="0086282A" w:rsidRDefault="001B4328" w:rsidP="0086282A">
      <w:pPr>
        <w:pStyle w:val="subsection"/>
      </w:pPr>
      <w:r w:rsidRPr="0086282A">
        <w:tab/>
        <w:t>(1)</w:t>
      </w:r>
      <w:r w:rsidRPr="0086282A">
        <w:tab/>
        <w:t>A person commits an offence if:</w:t>
      </w:r>
    </w:p>
    <w:p w:rsidR="001B4328" w:rsidRPr="0086282A" w:rsidRDefault="001B4328" w:rsidP="0086282A">
      <w:pPr>
        <w:pStyle w:val="paragraph"/>
      </w:pPr>
      <w:r w:rsidRPr="0086282A">
        <w:tab/>
        <w:t>(a)</w:t>
      </w:r>
      <w:r w:rsidRPr="0086282A">
        <w:tab/>
        <w:t>the person is given a summons under section</w:t>
      </w:r>
      <w:r w:rsidR="0086282A" w:rsidRPr="0086282A">
        <w:t> </w:t>
      </w:r>
      <w:r w:rsidRPr="0086282A">
        <w:t>363; and</w:t>
      </w:r>
    </w:p>
    <w:p w:rsidR="001B4328" w:rsidRPr="0086282A" w:rsidRDefault="001B4328" w:rsidP="0086282A">
      <w:pPr>
        <w:pStyle w:val="paragraph"/>
      </w:pPr>
      <w:r w:rsidRPr="0086282A">
        <w:tab/>
        <w:t>(b)</w:t>
      </w:r>
      <w:r w:rsidRPr="0086282A">
        <w:tab/>
        <w:t>the person fails to comply with the summons.</w:t>
      </w:r>
    </w:p>
    <w:p w:rsidR="001B4328" w:rsidRPr="0086282A" w:rsidRDefault="001B4328" w:rsidP="0086282A">
      <w:pPr>
        <w:pStyle w:val="Penalty"/>
      </w:pPr>
      <w:r w:rsidRPr="0086282A">
        <w:lastRenderedPageBreak/>
        <w:t>Penalty:</w:t>
      </w:r>
      <w:r w:rsidRPr="0086282A">
        <w:tab/>
        <w:t>Imprisonment for 12 months or 60 penalty units, or both.</w:t>
      </w:r>
    </w:p>
    <w:p w:rsidR="001B4328" w:rsidRPr="0086282A" w:rsidRDefault="001B4328" w:rsidP="0086282A">
      <w:pPr>
        <w:pStyle w:val="subsection"/>
      </w:pPr>
      <w:r w:rsidRPr="0086282A">
        <w:tab/>
        <w:t>(2)</w:t>
      </w:r>
      <w:r w:rsidRPr="0086282A">
        <w:tab/>
      </w:r>
      <w:r w:rsidR="0086282A" w:rsidRPr="0086282A">
        <w:t>Subsection (</w:t>
      </w:r>
      <w:r w:rsidRPr="0086282A">
        <w:t>1) does not apply if complying with the summons might tend to incriminate the person.</w:t>
      </w:r>
    </w:p>
    <w:p w:rsidR="001B4328" w:rsidRPr="0086282A" w:rsidRDefault="001B4328" w:rsidP="0086282A">
      <w:pPr>
        <w:pStyle w:val="notetext"/>
      </w:pPr>
      <w:r w:rsidRPr="0086282A">
        <w:t>Note:</w:t>
      </w:r>
      <w:r w:rsidRPr="0086282A">
        <w:tab/>
        <w:t xml:space="preserve">A defendant bears an evidential burden in relation to the matter in </w:t>
      </w:r>
      <w:r w:rsidR="0086282A" w:rsidRPr="0086282A">
        <w:t>subsection (</w:t>
      </w:r>
      <w:r w:rsidRPr="0086282A">
        <w:t>2) (see subsection</w:t>
      </w:r>
      <w:r w:rsidR="0086282A" w:rsidRPr="0086282A">
        <w:t> </w:t>
      </w:r>
      <w:r w:rsidRPr="0086282A">
        <w:t xml:space="preserve">13.3(3) of the </w:t>
      </w:r>
      <w:r w:rsidRPr="0086282A">
        <w:rPr>
          <w:i/>
          <w:iCs/>
        </w:rPr>
        <w:t>Criminal Code</w:t>
      </w:r>
      <w:r w:rsidRPr="0086282A">
        <w:t>).</w:t>
      </w:r>
    </w:p>
    <w:p w:rsidR="001B4328" w:rsidRPr="0086282A" w:rsidRDefault="001B4328" w:rsidP="0086282A">
      <w:pPr>
        <w:pStyle w:val="ActHead5"/>
      </w:pPr>
      <w:bookmarkStart w:id="113" w:name="_Toc420588881"/>
      <w:r w:rsidRPr="0086282A">
        <w:rPr>
          <w:rStyle w:val="CharSectno"/>
        </w:rPr>
        <w:t>371</w:t>
      </w:r>
      <w:r w:rsidRPr="0086282A">
        <w:t xml:space="preserve">  Refusal to be sworn or to answer questions</w:t>
      </w:r>
      <w:bookmarkEnd w:id="113"/>
    </w:p>
    <w:p w:rsidR="001B4328" w:rsidRPr="0086282A" w:rsidRDefault="001B4328" w:rsidP="0086282A">
      <w:pPr>
        <w:pStyle w:val="SubsectionHead"/>
      </w:pPr>
      <w:r w:rsidRPr="0086282A">
        <w:t>Oath or affirmation</w:t>
      </w:r>
    </w:p>
    <w:p w:rsidR="001B4328" w:rsidRPr="0086282A" w:rsidRDefault="001B4328" w:rsidP="0086282A">
      <w:pPr>
        <w:pStyle w:val="subsection"/>
      </w:pPr>
      <w:r w:rsidRPr="0086282A">
        <w:tab/>
        <w:t>(1)</w:t>
      </w:r>
      <w:r w:rsidRPr="0086282A">
        <w:tab/>
        <w:t>A person commits an offence if:</w:t>
      </w:r>
    </w:p>
    <w:p w:rsidR="001B4328" w:rsidRPr="0086282A" w:rsidRDefault="001B4328" w:rsidP="0086282A">
      <w:pPr>
        <w:pStyle w:val="paragraph"/>
      </w:pPr>
      <w:r w:rsidRPr="0086282A">
        <w:tab/>
        <w:t>(a)</w:t>
      </w:r>
      <w:r w:rsidRPr="0086282A">
        <w:tab/>
        <w:t>the person appears as a witness before the Tribunal for the purposes of a proceeding under this Part; and</w:t>
      </w:r>
    </w:p>
    <w:p w:rsidR="001B4328" w:rsidRPr="0086282A" w:rsidRDefault="001B4328" w:rsidP="0086282A">
      <w:pPr>
        <w:pStyle w:val="paragraph"/>
      </w:pPr>
      <w:r w:rsidRPr="0086282A">
        <w:tab/>
        <w:t>(b)</w:t>
      </w:r>
      <w:r w:rsidRPr="0086282A">
        <w:tab/>
        <w:t>the person has been required under section</w:t>
      </w:r>
      <w:r w:rsidR="0086282A" w:rsidRPr="0086282A">
        <w:t> </w:t>
      </w:r>
      <w:r w:rsidRPr="0086282A">
        <w:t>363 either to take an oath or to make an affirmation; and</w:t>
      </w:r>
    </w:p>
    <w:p w:rsidR="001B4328" w:rsidRPr="0086282A" w:rsidRDefault="001B4328" w:rsidP="0086282A">
      <w:pPr>
        <w:pStyle w:val="paragraph"/>
      </w:pPr>
      <w:r w:rsidRPr="0086282A">
        <w:tab/>
        <w:t>(c)</w:t>
      </w:r>
      <w:r w:rsidRPr="0086282A">
        <w:tab/>
        <w:t>the person fails to comply with the requirement.</w:t>
      </w:r>
    </w:p>
    <w:p w:rsidR="001B4328" w:rsidRPr="0086282A" w:rsidRDefault="001B4328" w:rsidP="0086282A">
      <w:pPr>
        <w:pStyle w:val="Penalty"/>
      </w:pPr>
      <w:r w:rsidRPr="0086282A">
        <w:t>Penalty:</w:t>
      </w:r>
      <w:r w:rsidRPr="0086282A">
        <w:tab/>
        <w:t>Imprisonment for 12 months or 60 penalty units, or both.</w:t>
      </w:r>
    </w:p>
    <w:p w:rsidR="001B4328" w:rsidRPr="0086282A" w:rsidRDefault="001B4328" w:rsidP="0086282A">
      <w:pPr>
        <w:pStyle w:val="SubsectionHead"/>
      </w:pPr>
      <w:r w:rsidRPr="0086282A">
        <w:t>Questions</w:t>
      </w:r>
    </w:p>
    <w:p w:rsidR="001B4328" w:rsidRPr="0086282A" w:rsidRDefault="001B4328" w:rsidP="0086282A">
      <w:pPr>
        <w:pStyle w:val="subsection"/>
      </w:pPr>
      <w:r w:rsidRPr="0086282A">
        <w:tab/>
        <w:t>(2)</w:t>
      </w:r>
      <w:r w:rsidRPr="0086282A">
        <w:tab/>
        <w:t>A person commits an offence if:</w:t>
      </w:r>
    </w:p>
    <w:p w:rsidR="001B4328" w:rsidRPr="0086282A" w:rsidRDefault="001B4328" w:rsidP="0086282A">
      <w:pPr>
        <w:pStyle w:val="paragraph"/>
      </w:pPr>
      <w:r w:rsidRPr="0086282A">
        <w:tab/>
        <w:t>(a)</w:t>
      </w:r>
      <w:r w:rsidRPr="0086282A">
        <w:tab/>
        <w:t>the person appears as a witness before the Tribunal for the purposes of a proceeding under this Part; and</w:t>
      </w:r>
    </w:p>
    <w:p w:rsidR="001B4328" w:rsidRPr="0086282A" w:rsidRDefault="001B4328" w:rsidP="0086282A">
      <w:pPr>
        <w:pStyle w:val="paragraph"/>
      </w:pPr>
      <w:r w:rsidRPr="0086282A">
        <w:tab/>
        <w:t>(b)</w:t>
      </w:r>
      <w:r w:rsidRPr="0086282A">
        <w:tab/>
        <w:t>the Tribunal has required the person to answer a question for the purposes of the proceeding; and</w:t>
      </w:r>
    </w:p>
    <w:p w:rsidR="001B4328" w:rsidRPr="0086282A" w:rsidRDefault="001B4328" w:rsidP="0086282A">
      <w:pPr>
        <w:pStyle w:val="paragraph"/>
      </w:pPr>
      <w:r w:rsidRPr="0086282A">
        <w:tab/>
        <w:t>(c)</w:t>
      </w:r>
      <w:r w:rsidRPr="0086282A">
        <w:tab/>
        <w:t>the person fails to answer the question.</w:t>
      </w:r>
    </w:p>
    <w:p w:rsidR="001B4328" w:rsidRPr="0086282A" w:rsidRDefault="001B4328" w:rsidP="0086282A">
      <w:pPr>
        <w:pStyle w:val="Penalty"/>
      </w:pPr>
      <w:r w:rsidRPr="0086282A">
        <w:t>Penalty:</w:t>
      </w:r>
      <w:r w:rsidRPr="0086282A">
        <w:tab/>
        <w:t>Imprisonment for 12 months or 60 penalty units, or both.</w:t>
      </w:r>
    </w:p>
    <w:p w:rsidR="001B4328" w:rsidRPr="0086282A" w:rsidRDefault="001B4328" w:rsidP="0086282A">
      <w:pPr>
        <w:pStyle w:val="subsection"/>
      </w:pPr>
      <w:r w:rsidRPr="0086282A">
        <w:tab/>
        <w:t>(3)</w:t>
      </w:r>
      <w:r w:rsidRPr="0086282A">
        <w:tab/>
      </w:r>
      <w:r w:rsidR="0086282A" w:rsidRPr="0086282A">
        <w:t>Subsection (</w:t>
      </w:r>
      <w:r w:rsidRPr="0086282A">
        <w:t>2) does not apply if answering the question might tend to incriminate the person.</w:t>
      </w:r>
    </w:p>
    <w:p w:rsidR="001B4328" w:rsidRPr="0086282A" w:rsidRDefault="001B4328" w:rsidP="0086282A">
      <w:pPr>
        <w:pStyle w:val="notetext"/>
      </w:pPr>
      <w:r w:rsidRPr="0086282A">
        <w:t>Note:</w:t>
      </w:r>
      <w:r w:rsidRPr="0086282A">
        <w:tab/>
        <w:t xml:space="preserve">A defendant bears an evidential burden in relation to the matter in </w:t>
      </w:r>
      <w:r w:rsidR="0086282A" w:rsidRPr="0086282A">
        <w:t>subsection (</w:t>
      </w:r>
      <w:r w:rsidR="000A11DF" w:rsidRPr="0086282A">
        <w:t>3</w:t>
      </w:r>
      <w:r w:rsidRPr="0086282A">
        <w:t>) (see subsection</w:t>
      </w:r>
      <w:r w:rsidR="0086282A" w:rsidRPr="0086282A">
        <w:t> </w:t>
      </w:r>
      <w:r w:rsidRPr="0086282A">
        <w:t xml:space="preserve">13.3(3) of the </w:t>
      </w:r>
      <w:r w:rsidRPr="0086282A">
        <w:rPr>
          <w:iCs/>
        </w:rPr>
        <w:t>Criminal Code</w:t>
      </w:r>
      <w:r w:rsidRPr="0086282A">
        <w:t>).</w:t>
      </w:r>
    </w:p>
    <w:p w:rsidR="001B4328" w:rsidRPr="0086282A" w:rsidRDefault="001B4328" w:rsidP="0086282A">
      <w:pPr>
        <w:pStyle w:val="ItemHead"/>
      </w:pPr>
      <w:r w:rsidRPr="0086282A">
        <w:t>61  Division</w:t>
      </w:r>
      <w:r w:rsidR="0086282A" w:rsidRPr="0086282A">
        <w:t> </w:t>
      </w:r>
      <w:r w:rsidRPr="0086282A">
        <w:t>8 of Part</w:t>
      </w:r>
      <w:r w:rsidR="0086282A" w:rsidRPr="0086282A">
        <w:t> </w:t>
      </w:r>
      <w:r w:rsidRPr="0086282A">
        <w:t>5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14" w:name="_Toc420588882"/>
      <w:r w:rsidRPr="0086282A">
        <w:rPr>
          <w:rStyle w:val="CharDivNo"/>
        </w:rPr>
        <w:lastRenderedPageBreak/>
        <w:t>Division</w:t>
      </w:r>
      <w:r w:rsidR="0086282A" w:rsidRPr="0086282A">
        <w:rPr>
          <w:rStyle w:val="CharDivNo"/>
        </w:rPr>
        <w:t> </w:t>
      </w:r>
      <w:r w:rsidRPr="0086282A">
        <w:rPr>
          <w:rStyle w:val="CharDivNo"/>
        </w:rPr>
        <w:t>8</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miscellaneous</w:t>
      </w:r>
      <w:bookmarkEnd w:id="114"/>
    </w:p>
    <w:p w:rsidR="001B4328" w:rsidRPr="0086282A" w:rsidRDefault="001B4328" w:rsidP="0086282A">
      <w:pPr>
        <w:pStyle w:val="ItemHead"/>
      </w:pPr>
      <w:r w:rsidRPr="0086282A">
        <w:t>62  Sections</w:t>
      </w:r>
      <w:r w:rsidR="0086282A" w:rsidRPr="0086282A">
        <w:t> </w:t>
      </w:r>
      <w:r w:rsidRPr="0086282A">
        <w:t>373, 374, 377 and 379</w:t>
      </w:r>
    </w:p>
    <w:p w:rsidR="001B4328" w:rsidRPr="0086282A" w:rsidRDefault="001B4328" w:rsidP="0086282A">
      <w:pPr>
        <w:pStyle w:val="Item"/>
      </w:pPr>
      <w:r w:rsidRPr="0086282A">
        <w:t>Repeal the sections.</w:t>
      </w:r>
    </w:p>
    <w:p w:rsidR="001B4328" w:rsidRPr="0086282A" w:rsidRDefault="001B4328" w:rsidP="0086282A">
      <w:pPr>
        <w:pStyle w:val="ItemHead"/>
      </w:pPr>
      <w:r w:rsidRPr="0086282A">
        <w:t>63  Division</w:t>
      </w:r>
      <w:r w:rsidR="0086282A" w:rsidRPr="0086282A">
        <w:t> </w:t>
      </w:r>
      <w:r w:rsidRPr="0086282A">
        <w:t>8A of Part</w:t>
      </w:r>
      <w:r w:rsidR="0086282A" w:rsidRPr="0086282A">
        <w:t> </w:t>
      </w:r>
      <w:r w:rsidRPr="0086282A">
        <w:t>5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15" w:name="_Toc420588883"/>
      <w:r w:rsidRPr="0086282A">
        <w:rPr>
          <w:rStyle w:val="CharDivNo"/>
        </w:rPr>
        <w:t>Division</w:t>
      </w:r>
      <w:r w:rsidR="0086282A" w:rsidRPr="0086282A">
        <w:rPr>
          <w:rStyle w:val="CharDivNo"/>
        </w:rPr>
        <w:t> </w:t>
      </w:r>
      <w:r w:rsidRPr="0086282A">
        <w:rPr>
          <w:rStyle w:val="CharDivNo"/>
        </w:rPr>
        <w:t>8A</w:t>
      </w:r>
      <w:r w:rsidRPr="0086282A">
        <w:t>—</w:t>
      </w:r>
      <w:r w:rsidRPr="0086282A">
        <w:rPr>
          <w:rStyle w:val="CharDivText"/>
        </w:rPr>
        <w:t>Part</w:t>
      </w:r>
      <w:r w:rsidR="0086282A" w:rsidRPr="0086282A">
        <w:rPr>
          <w:rStyle w:val="CharDivText"/>
        </w:rPr>
        <w:t> </w:t>
      </w:r>
      <w:r w:rsidRPr="0086282A">
        <w:rPr>
          <w:rStyle w:val="CharDivText"/>
        </w:rPr>
        <w:t>5</w:t>
      </w:r>
      <w:r w:rsidR="006E503F">
        <w:rPr>
          <w:rStyle w:val="CharDivText"/>
        </w:rPr>
        <w:noBreakHyphen/>
      </w:r>
      <w:r w:rsidRPr="0086282A">
        <w:rPr>
          <w:rStyle w:val="CharDivText"/>
        </w:rPr>
        <w:t>reviewable decisions: giving and receiving documents</w:t>
      </w:r>
      <w:bookmarkEnd w:id="115"/>
    </w:p>
    <w:p w:rsidR="001B4328" w:rsidRPr="0086282A" w:rsidRDefault="001B4328" w:rsidP="0086282A">
      <w:pPr>
        <w:pStyle w:val="ItemHead"/>
      </w:pPr>
      <w:r w:rsidRPr="0086282A">
        <w:t>64  Section</w:t>
      </w:r>
      <w:r w:rsidR="0086282A" w:rsidRPr="0086282A">
        <w:t> </w:t>
      </w:r>
      <w:r w:rsidRPr="0086282A">
        <w:t>379E</w:t>
      </w:r>
    </w:p>
    <w:p w:rsidR="001B4328" w:rsidRPr="0086282A" w:rsidRDefault="001B4328" w:rsidP="0086282A">
      <w:pPr>
        <w:pStyle w:val="Item"/>
      </w:pPr>
      <w:r w:rsidRPr="0086282A">
        <w:t>Repeal the section.</w:t>
      </w:r>
    </w:p>
    <w:p w:rsidR="001B4328" w:rsidRPr="0086282A" w:rsidRDefault="001B4328" w:rsidP="0086282A">
      <w:pPr>
        <w:pStyle w:val="ItemHead"/>
      </w:pPr>
      <w:r w:rsidRPr="0086282A">
        <w:t>65  Subsection</w:t>
      </w:r>
      <w:r w:rsidR="0086282A" w:rsidRPr="0086282A">
        <w:t> </w:t>
      </w:r>
      <w:r w:rsidRPr="0086282A">
        <w:t>379F(1)</w:t>
      </w:r>
    </w:p>
    <w:p w:rsidR="001B4328" w:rsidRPr="0086282A" w:rsidRDefault="001B4328" w:rsidP="0086282A">
      <w:pPr>
        <w:pStyle w:val="Item"/>
      </w:pPr>
      <w:r w:rsidRPr="0086282A">
        <w:t>Omit “(1)”.</w:t>
      </w:r>
    </w:p>
    <w:p w:rsidR="001B4328" w:rsidRPr="0086282A" w:rsidRDefault="001B4328" w:rsidP="0086282A">
      <w:pPr>
        <w:pStyle w:val="ItemHead"/>
      </w:pPr>
      <w:r w:rsidRPr="0086282A">
        <w:t>66  Paragraph 379F(1)(b)</w:t>
      </w:r>
    </w:p>
    <w:p w:rsidR="001B4328" w:rsidRPr="0086282A" w:rsidRDefault="001B4328" w:rsidP="0086282A">
      <w:pPr>
        <w:pStyle w:val="Item"/>
      </w:pPr>
      <w:r w:rsidRPr="0086282A">
        <w:t>Omit “section</w:t>
      </w:r>
      <w:r w:rsidR="0086282A" w:rsidRPr="0086282A">
        <w:t> </w:t>
      </w:r>
      <w:r w:rsidRPr="0086282A">
        <w:t>353A”, substitute “section</w:t>
      </w:r>
      <w:r w:rsidR="0086282A" w:rsidRPr="0086282A">
        <w:t> </w:t>
      </w:r>
      <w:r w:rsidRPr="0086282A">
        <w:t xml:space="preserve">18B of the </w:t>
      </w:r>
      <w:r w:rsidRPr="0086282A">
        <w:rPr>
          <w:i/>
        </w:rPr>
        <w:t>Administrative Appeals Tribunal Act 1975</w:t>
      </w:r>
      <w:r w:rsidRPr="0086282A">
        <w:t>”.</w:t>
      </w:r>
    </w:p>
    <w:p w:rsidR="001B4328" w:rsidRPr="0086282A" w:rsidRDefault="001B4328" w:rsidP="0086282A">
      <w:pPr>
        <w:pStyle w:val="ItemHead"/>
      </w:pPr>
      <w:r w:rsidRPr="0086282A">
        <w:t>67  Subsection</w:t>
      </w:r>
      <w:r w:rsidR="0086282A" w:rsidRPr="0086282A">
        <w:t> </w:t>
      </w:r>
      <w:r w:rsidRPr="0086282A">
        <w:t>379F(2)</w:t>
      </w:r>
    </w:p>
    <w:p w:rsidR="001B4328" w:rsidRPr="0086282A" w:rsidRDefault="001B4328" w:rsidP="0086282A">
      <w:pPr>
        <w:pStyle w:val="Item"/>
      </w:pPr>
      <w:r w:rsidRPr="0086282A">
        <w:t>Repeal the subsection.</w:t>
      </w:r>
    </w:p>
    <w:p w:rsidR="001B4328" w:rsidRPr="0086282A" w:rsidRDefault="001B4328" w:rsidP="0086282A">
      <w:pPr>
        <w:pStyle w:val="ItemHead"/>
      </w:pPr>
      <w:r w:rsidRPr="0086282A">
        <w:t>68  Division</w:t>
      </w:r>
      <w:r w:rsidR="0086282A" w:rsidRPr="0086282A">
        <w:t> </w:t>
      </w:r>
      <w:r w:rsidRPr="0086282A">
        <w:t>9 of Part</w:t>
      </w:r>
      <w:r w:rsidR="0086282A" w:rsidRPr="0086282A">
        <w:t> </w:t>
      </w:r>
      <w:r w:rsidRPr="0086282A">
        <w:t>5</w:t>
      </w:r>
    </w:p>
    <w:p w:rsidR="001B4328" w:rsidRPr="0086282A" w:rsidRDefault="001B4328" w:rsidP="0086282A">
      <w:pPr>
        <w:pStyle w:val="Item"/>
      </w:pPr>
      <w:r w:rsidRPr="0086282A">
        <w:t>Repeal the Division.</w:t>
      </w:r>
    </w:p>
    <w:p w:rsidR="001B4328" w:rsidRPr="0086282A" w:rsidRDefault="001B4328" w:rsidP="0086282A">
      <w:pPr>
        <w:pStyle w:val="ItemHead"/>
      </w:pPr>
      <w:r w:rsidRPr="0086282A">
        <w:t>69  Part</w:t>
      </w:r>
      <w:r w:rsidR="0086282A" w:rsidRPr="0086282A">
        <w:t> </w:t>
      </w:r>
      <w:r w:rsidRPr="0086282A">
        <w:t>6</w:t>
      </w:r>
    </w:p>
    <w:p w:rsidR="001B4328" w:rsidRPr="0086282A" w:rsidRDefault="001B4328" w:rsidP="0086282A">
      <w:pPr>
        <w:pStyle w:val="Item"/>
      </w:pPr>
      <w:r w:rsidRPr="0086282A">
        <w:t>Repeal the Part.</w:t>
      </w:r>
    </w:p>
    <w:p w:rsidR="001B4328" w:rsidRPr="0086282A" w:rsidRDefault="001B4328" w:rsidP="0086282A">
      <w:pPr>
        <w:pStyle w:val="ItemHead"/>
      </w:pPr>
      <w:r w:rsidRPr="0086282A">
        <w:t>70  Part</w:t>
      </w:r>
      <w:r w:rsidR="0086282A" w:rsidRPr="0086282A">
        <w:t> </w:t>
      </w:r>
      <w:r w:rsidRPr="0086282A">
        <w:t>7 (heading)</w:t>
      </w:r>
    </w:p>
    <w:p w:rsidR="001B4328" w:rsidRPr="0086282A" w:rsidRDefault="001B4328" w:rsidP="0086282A">
      <w:pPr>
        <w:pStyle w:val="Item"/>
      </w:pPr>
      <w:r w:rsidRPr="0086282A">
        <w:t>Repeal the heading, substitute:</w:t>
      </w:r>
    </w:p>
    <w:p w:rsidR="001B4328" w:rsidRPr="0086282A" w:rsidRDefault="001B4328" w:rsidP="0086282A">
      <w:pPr>
        <w:pStyle w:val="ActHead2"/>
      </w:pPr>
      <w:bookmarkStart w:id="116" w:name="_Toc420588884"/>
      <w:r w:rsidRPr="0086282A">
        <w:rPr>
          <w:rStyle w:val="CharPartNo"/>
        </w:rPr>
        <w:t>Part</w:t>
      </w:r>
      <w:r w:rsidR="0086282A" w:rsidRPr="0086282A">
        <w:rPr>
          <w:rStyle w:val="CharPartNo"/>
        </w:rPr>
        <w:t> </w:t>
      </w:r>
      <w:r w:rsidRPr="0086282A">
        <w:rPr>
          <w:rStyle w:val="CharPartNo"/>
        </w:rPr>
        <w:t>7</w:t>
      </w:r>
      <w:r w:rsidRPr="0086282A">
        <w:t>—</w:t>
      </w:r>
      <w:r w:rsidRPr="0086282A">
        <w:rPr>
          <w:rStyle w:val="CharPartText"/>
        </w:rPr>
        <w:t>Review of Part</w:t>
      </w:r>
      <w:r w:rsidR="0086282A" w:rsidRPr="0086282A">
        <w:rPr>
          <w:rStyle w:val="CharPartText"/>
        </w:rPr>
        <w:t> </w:t>
      </w:r>
      <w:r w:rsidRPr="0086282A">
        <w:rPr>
          <w:rStyle w:val="CharPartText"/>
        </w:rPr>
        <w:t>7</w:t>
      </w:r>
      <w:r w:rsidR="006E503F">
        <w:rPr>
          <w:rStyle w:val="CharPartText"/>
        </w:rPr>
        <w:noBreakHyphen/>
      </w:r>
      <w:r w:rsidRPr="0086282A">
        <w:rPr>
          <w:rStyle w:val="CharPartText"/>
        </w:rPr>
        <w:t>reviewable decisions</w:t>
      </w:r>
      <w:bookmarkEnd w:id="116"/>
    </w:p>
    <w:p w:rsidR="001B4328" w:rsidRPr="0086282A" w:rsidRDefault="001B4328" w:rsidP="0086282A">
      <w:pPr>
        <w:pStyle w:val="ItemHead"/>
      </w:pPr>
      <w:r w:rsidRPr="0086282A">
        <w:t>71  Before section</w:t>
      </w:r>
      <w:r w:rsidR="0086282A" w:rsidRPr="0086282A">
        <w:t> </w:t>
      </w:r>
      <w:r w:rsidRPr="0086282A">
        <w:t>410</w:t>
      </w:r>
    </w:p>
    <w:p w:rsidR="001B4328" w:rsidRPr="0086282A" w:rsidRDefault="001B4328" w:rsidP="0086282A">
      <w:pPr>
        <w:pStyle w:val="Item"/>
      </w:pPr>
      <w:r w:rsidRPr="0086282A">
        <w:t>Insert:</w:t>
      </w:r>
    </w:p>
    <w:p w:rsidR="001B4328" w:rsidRPr="0086282A" w:rsidRDefault="001B4328" w:rsidP="0086282A">
      <w:pPr>
        <w:pStyle w:val="ActHead5"/>
      </w:pPr>
      <w:bookmarkStart w:id="117" w:name="_Toc420588885"/>
      <w:r w:rsidRPr="0086282A">
        <w:rPr>
          <w:rStyle w:val="CharSectno"/>
        </w:rPr>
        <w:lastRenderedPageBreak/>
        <w:t>408</w:t>
      </w:r>
      <w:r w:rsidRPr="0086282A">
        <w:t xml:space="preserve">  Simplified outline of this Part</w:t>
      </w:r>
      <w:bookmarkEnd w:id="117"/>
    </w:p>
    <w:p w:rsidR="001B4328" w:rsidRPr="0086282A" w:rsidRDefault="001B4328" w:rsidP="0086282A">
      <w:pPr>
        <w:pStyle w:val="SOText"/>
      </w:pPr>
      <w:r w:rsidRPr="0086282A">
        <w:t>This Part provides for the review of Part</w:t>
      </w:r>
      <w:r w:rsidR="0086282A" w:rsidRPr="0086282A">
        <w:t> </w:t>
      </w:r>
      <w:r w:rsidRPr="0086282A">
        <w:t>7</w:t>
      </w:r>
      <w:r w:rsidR="006E503F">
        <w:noBreakHyphen/>
      </w:r>
      <w:r w:rsidRPr="0086282A">
        <w:t>reviewable decisions by the Administrative Appeals Tribunal in its Migration and Refugee Division.</w:t>
      </w:r>
    </w:p>
    <w:p w:rsidR="001B4328" w:rsidRPr="0086282A" w:rsidRDefault="001B4328" w:rsidP="0086282A">
      <w:pPr>
        <w:pStyle w:val="SOText"/>
      </w:pPr>
      <w:r w:rsidRPr="0086282A">
        <w:t>Part</w:t>
      </w:r>
      <w:r w:rsidR="0086282A" w:rsidRPr="0086282A">
        <w:t> </w:t>
      </w:r>
      <w:r w:rsidRPr="0086282A">
        <w:t>7</w:t>
      </w:r>
      <w:r w:rsidR="006E503F">
        <w:noBreakHyphen/>
      </w:r>
      <w:r w:rsidRPr="0086282A">
        <w:t>reviewable decisions relate to the grant or cancellation of protection visas in some circumstances. They do not include decisions in relation to which the Minister has given a conclusive certificate.</w:t>
      </w:r>
    </w:p>
    <w:p w:rsidR="001B4328" w:rsidRPr="0086282A" w:rsidRDefault="001B4328" w:rsidP="0086282A">
      <w:pPr>
        <w:pStyle w:val="SOText"/>
      </w:pPr>
      <w:r w:rsidRPr="0086282A">
        <w:t>Part</w:t>
      </w:r>
      <w:r w:rsidR="0086282A" w:rsidRPr="0086282A">
        <w:t> </w:t>
      </w:r>
      <w:r w:rsidRPr="0086282A">
        <w:t>5</w:t>
      </w:r>
      <w:r w:rsidR="006E503F">
        <w:noBreakHyphen/>
      </w:r>
      <w:r w:rsidRPr="0086282A">
        <w:t>reviewable decisions (which relate to the grant or cancellation of visas other than protection visas in some circumstances) are reviewable in accordance with Part</w:t>
      </w:r>
      <w:r w:rsidR="0086282A" w:rsidRPr="0086282A">
        <w:t> </w:t>
      </w:r>
      <w:r w:rsidRPr="0086282A">
        <w:t>5 by the Administrative Appeals Tribunal in its Migration and Refugee Division.</w:t>
      </w:r>
    </w:p>
    <w:p w:rsidR="001B4328" w:rsidRPr="0086282A" w:rsidRDefault="001B4328" w:rsidP="0086282A">
      <w:pPr>
        <w:pStyle w:val="SOText"/>
      </w:pPr>
      <w:r w:rsidRPr="0086282A">
        <w:t>Some other decisions under this Act may be reviewed by the Administrative Appeals Tribunal in its General Division, including the following:</w:t>
      </w:r>
    </w:p>
    <w:p w:rsidR="001B4328" w:rsidRPr="0086282A" w:rsidRDefault="001B4328" w:rsidP="0086282A">
      <w:pPr>
        <w:pStyle w:val="SOPara"/>
      </w:pPr>
      <w:r w:rsidRPr="0086282A">
        <w:tab/>
        <w:t>(a)</w:t>
      </w:r>
      <w:r w:rsidRPr="0086282A">
        <w:tab/>
        <w:t>some decisions to cancel business visas;</w:t>
      </w:r>
    </w:p>
    <w:p w:rsidR="001B4328" w:rsidRPr="0086282A" w:rsidRDefault="001B4328" w:rsidP="0086282A">
      <w:pPr>
        <w:pStyle w:val="SOPara"/>
      </w:pPr>
      <w:r w:rsidRPr="0086282A">
        <w:tab/>
        <w:t>(b)</w:t>
      </w:r>
      <w:r w:rsidRPr="0086282A">
        <w:tab/>
        <w:t>some decisions relating to migration agents;</w:t>
      </w:r>
    </w:p>
    <w:p w:rsidR="001B4328" w:rsidRPr="0086282A" w:rsidRDefault="001B4328" w:rsidP="0086282A">
      <w:pPr>
        <w:pStyle w:val="SOPara"/>
      </w:pPr>
      <w:r w:rsidRPr="0086282A">
        <w:tab/>
        <w:t>(c)</w:t>
      </w:r>
      <w:r w:rsidRPr="0086282A">
        <w:tab/>
        <w:t>some decisions relating to deportation, protection visas and the refusal or cancellation of visas on character grounds.</w:t>
      </w:r>
    </w:p>
    <w:p w:rsidR="001B4328" w:rsidRPr="0086282A" w:rsidRDefault="001B4328" w:rsidP="0086282A">
      <w:pPr>
        <w:pStyle w:val="ActHead5"/>
      </w:pPr>
      <w:bookmarkStart w:id="118" w:name="_Toc420588886"/>
      <w:r w:rsidRPr="0086282A">
        <w:rPr>
          <w:rStyle w:val="CharSectno"/>
        </w:rPr>
        <w:t>409</w:t>
      </w:r>
      <w:r w:rsidRPr="0086282A">
        <w:t xml:space="preserve">  Scope of this Part</w:t>
      </w:r>
      <w:bookmarkEnd w:id="118"/>
    </w:p>
    <w:p w:rsidR="001B4328" w:rsidRPr="0086282A" w:rsidRDefault="001B4328" w:rsidP="0086282A">
      <w:pPr>
        <w:pStyle w:val="subsection"/>
      </w:pPr>
      <w:r w:rsidRPr="0086282A">
        <w:tab/>
        <w:t>(1)</w:t>
      </w:r>
      <w:r w:rsidRPr="0086282A">
        <w:tab/>
        <w:t>This Part applies in relation to the review by the Tribunal of Part</w:t>
      </w:r>
      <w:r w:rsidR="0086282A" w:rsidRPr="0086282A">
        <w:t> </w:t>
      </w:r>
      <w:r w:rsidRPr="0086282A">
        <w:t>7</w:t>
      </w:r>
      <w:r w:rsidR="006E503F">
        <w:noBreakHyphen/>
      </w:r>
      <w:r w:rsidRPr="0086282A">
        <w:t>reviewable decisions (see section</w:t>
      </w:r>
      <w:r w:rsidR="0086282A" w:rsidRPr="0086282A">
        <w:t> </w:t>
      </w:r>
      <w:r w:rsidRPr="0086282A">
        <w:t>411).</w:t>
      </w:r>
    </w:p>
    <w:p w:rsidR="001B4328" w:rsidRPr="0086282A" w:rsidRDefault="001B4328" w:rsidP="0086282A">
      <w:pPr>
        <w:pStyle w:val="subsection"/>
      </w:pPr>
      <w:r w:rsidRPr="0086282A">
        <w:tab/>
        <w:t>(2)</w:t>
      </w:r>
      <w:r w:rsidRPr="0086282A">
        <w:tab/>
        <w:t>The Tribunal’s powers in relation to Part</w:t>
      </w:r>
      <w:r w:rsidR="0086282A" w:rsidRPr="0086282A">
        <w:t> </w:t>
      </w:r>
      <w:r w:rsidRPr="0086282A">
        <w:t>7</w:t>
      </w:r>
      <w:r w:rsidR="006E503F">
        <w:noBreakHyphen/>
      </w:r>
      <w:r w:rsidRPr="0086282A">
        <w:t>reviewable decisions may be exercised by the Tribunal only in its Migration and Refugee Division.</w:t>
      </w:r>
    </w:p>
    <w:p w:rsidR="001B4328" w:rsidRPr="0086282A" w:rsidRDefault="001B4328" w:rsidP="0086282A">
      <w:pPr>
        <w:pStyle w:val="ItemHead"/>
      </w:pPr>
      <w:r w:rsidRPr="0086282A">
        <w:t>72  Section</w:t>
      </w:r>
      <w:r w:rsidR="0086282A" w:rsidRPr="0086282A">
        <w:t> </w:t>
      </w:r>
      <w:r w:rsidRPr="0086282A">
        <w:t xml:space="preserve">410 (definition of </w:t>
      </w:r>
      <w:r w:rsidRPr="0086282A">
        <w:rPr>
          <w:i/>
        </w:rPr>
        <w:t>Deputy Principal Member</w:t>
      </w:r>
      <w:r w:rsidRPr="0086282A">
        <w:t>)</w:t>
      </w:r>
    </w:p>
    <w:p w:rsidR="001B4328" w:rsidRPr="0086282A" w:rsidRDefault="001B4328" w:rsidP="0086282A">
      <w:pPr>
        <w:pStyle w:val="Item"/>
      </w:pPr>
      <w:r w:rsidRPr="0086282A">
        <w:t>Repeal the definition.</w:t>
      </w:r>
    </w:p>
    <w:p w:rsidR="001B4328" w:rsidRPr="0086282A" w:rsidRDefault="001B4328" w:rsidP="0086282A">
      <w:pPr>
        <w:pStyle w:val="ItemHead"/>
      </w:pPr>
      <w:r w:rsidRPr="0086282A">
        <w:t>73  Section</w:t>
      </w:r>
      <w:r w:rsidR="0086282A" w:rsidRPr="0086282A">
        <w:t> </w:t>
      </w:r>
      <w:r w:rsidRPr="0086282A">
        <w:t>410</w:t>
      </w:r>
    </w:p>
    <w:p w:rsidR="001B4328" w:rsidRPr="0086282A" w:rsidRDefault="001B4328" w:rsidP="0086282A">
      <w:pPr>
        <w:pStyle w:val="Item"/>
      </w:pPr>
      <w:r w:rsidRPr="0086282A">
        <w:t>Insert:</w:t>
      </w:r>
    </w:p>
    <w:p w:rsidR="001B4328" w:rsidRPr="0086282A" w:rsidRDefault="001B4328" w:rsidP="0086282A">
      <w:pPr>
        <w:pStyle w:val="Definition"/>
      </w:pPr>
      <w:r w:rsidRPr="0086282A">
        <w:rPr>
          <w:b/>
          <w:i/>
        </w:rPr>
        <w:lastRenderedPageBreak/>
        <w:t>officer of the Tribunal</w:t>
      </w:r>
      <w:r w:rsidRPr="0086282A">
        <w:t xml:space="preserve"> has the meaning given by the </w:t>
      </w:r>
      <w:r w:rsidRPr="0086282A">
        <w:rPr>
          <w:i/>
        </w:rPr>
        <w:t>Administrative Appeals Tribunal Act 1975</w:t>
      </w:r>
      <w:r w:rsidRPr="0086282A">
        <w:t>.</w:t>
      </w:r>
    </w:p>
    <w:p w:rsidR="001B4328" w:rsidRPr="0086282A" w:rsidRDefault="001B4328" w:rsidP="0086282A">
      <w:pPr>
        <w:pStyle w:val="Definition"/>
      </w:pPr>
      <w:r w:rsidRPr="0086282A">
        <w:rPr>
          <w:b/>
          <w:i/>
        </w:rPr>
        <w:t>Part</w:t>
      </w:r>
      <w:r w:rsidR="0086282A" w:rsidRPr="0086282A">
        <w:rPr>
          <w:b/>
          <w:i/>
        </w:rPr>
        <w:t> </w:t>
      </w:r>
      <w:r w:rsidRPr="0086282A">
        <w:rPr>
          <w:b/>
          <w:i/>
        </w:rPr>
        <w:t>7</w:t>
      </w:r>
      <w:r w:rsidR="006E503F">
        <w:rPr>
          <w:b/>
          <w:i/>
        </w:rPr>
        <w:noBreakHyphen/>
      </w:r>
      <w:r w:rsidRPr="0086282A">
        <w:rPr>
          <w:b/>
          <w:i/>
        </w:rPr>
        <w:t>reviewable decision</w:t>
      </w:r>
      <w:r w:rsidRPr="0086282A">
        <w:t>: see section</w:t>
      </w:r>
      <w:r w:rsidR="0086282A" w:rsidRPr="0086282A">
        <w:t> </w:t>
      </w:r>
      <w:r w:rsidRPr="0086282A">
        <w:t>411.</w:t>
      </w:r>
    </w:p>
    <w:p w:rsidR="001B4328" w:rsidRPr="0086282A" w:rsidRDefault="001B4328" w:rsidP="0086282A">
      <w:pPr>
        <w:pStyle w:val="ItemHead"/>
      </w:pPr>
      <w:r w:rsidRPr="0086282A">
        <w:t>74  Section</w:t>
      </w:r>
      <w:r w:rsidR="0086282A" w:rsidRPr="0086282A">
        <w:t> </w:t>
      </w:r>
      <w:r w:rsidRPr="0086282A">
        <w:t>410</w:t>
      </w:r>
    </w:p>
    <w:p w:rsidR="001B4328" w:rsidRPr="0086282A" w:rsidRDefault="001B4328" w:rsidP="0086282A">
      <w:pPr>
        <w:pStyle w:val="Item"/>
      </w:pPr>
      <w:r w:rsidRPr="0086282A">
        <w:t>Repeal the following definitions:</w:t>
      </w:r>
    </w:p>
    <w:p w:rsidR="001B4328" w:rsidRPr="0086282A" w:rsidRDefault="001B4328" w:rsidP="0086282A">
      <w:pPr>
        <w:pStyle w:val="paragraph"/>
      </w:pPr>
      <w:r w:rsidRPr="0086282A">
        <w:tab/>
        <w:t>(a)</w:t>
      </w:r>
      <w:r w:rsidRPr="0086282A">
        <w:tab/>
        <w:t xml:space="preserve">definition of </w:t>
      </w:r>
      <w:r w:rsidRPr="0086282A">
        <w:rPr>
          <w:b/>
          <w:i/>
        </w:rPr>
        <w:t>Principal Member</w:t>
      </w:r>
      <w:r w:rsidRPr="0086282A">
        <w:t>;</w:t>
      </w:r>
    </w:p>
    <w:p w:rsidR="001B4328" w:rsidRPr="0086282A" w:rsidRDefault="001B4328" w:rsidP="0086282A">
      <w:pPr>
        <w:pStyle w:val="paragraph"/>
      </w:pPr>
      <w:r w:rsidRPr="0086282A">
        <w:tab/>
        <w:t>(b)</w:t>
      </w:r>
      <w:r w:rsidRPr="0086282A">
        <w:tab/>
        <w:t xml:space="preserve">definition of </w:t>
      </w:r>
      <w:r w:rsidRPr="0086282A">
        <w:rPr>
          <w:b/>
          <w:i/>
        </w:rPr>
        <w:t>Tribunal</w:t>
      </w:r>
      <w:r w:rsidRPr="0086282A">
        <w:t>.</w:t>
      </w:r>
    </w:p>
    <w:p w:rsidR="001B4328" w:rsidRPr="0086282A" w:rsidRDefault="001B4328" w:rsidP="0086282A">
      <w:pPr>
        <w:pStyle w:val="ItemHead"/>
      </w:pPr>
      <w:r w:rsidRPr="0086282A">
        <w:t>75  At the end of section</w:t>
      </w:r>
      <w:r w:rsidR="0086282A" w:rsidRPr="0086282A">
        <w:t> </w:t>
      </w:r>
      <w:r w:rsidRPr="0086282A">
        <w:t>410</w:t>
      </w:r>
    </w:p>
    <w:p w:rsidR="001B4328" w:rsidRPr="0086282A" w:rsidRDefault="001B4328" w:rsidP="0086282A">
      <w:pPr>
        <w:pStyle w:val="Item"/>
      </w:pPr>
      <w:r w:rsidRPr="0086282A">
        <w:t>Add:</w:t>
      </w:r>
    </w:p>
    <w:p w:rsidR="001B4328" w:rsidRPr="0086282A" w:rsidRDefault="001B4328" w:rsidP="0086282A">
      <w:pPr>
        <w:pStyle w:val="notetext"/>
      </w:pPr>
      <w:r w:rsidRPr="0086282A">
        <w:t>Note:</w:t>
      </w:r>
      <w:r w:rsidRPr="0086282A">
        <w:tab/>
        <w:t>“Tribunal” means the Administrative Appeals Tribunal. See the definition in subsection</w:t>
      </w:r>
      <w:r w:rsidR="0086282A" w:rsidRPr="0086282A">
        <w:t> </w:t>
      </w:r>
      <w:r w:rsidRPr="0086282A">
        <w:t>5(1).</w:t>
      </w:r>
    </w:p>
    <w:p w:rsidR="001B4328" w:rsidRPr="0086282A" w:rsidRDefault="001B4328" w:rsidP="0086282A">
      <w:pPr>
        <w:pStyle w:val="ItemHead"/>
      </w:pPr>
      <w:r w:rsidRPr="0086282A">
        <w:t>76  Division</w:t>
      </w:r>
      <w:r w:rsidR="0086282A" w:rsidRPr="0086282A">
        <w:t> </w:t>
      </w:r>
      <w:r w:rsidRPr="0086282A">
        <w:t>2 of Part</w:t>
      </w:r>
      <w:r w:rsidR="0086282A" w:rsidRPr="0086282A">
        <w:t> </w:t>
      </w:r>
      <w:r w:rsidRPr="0086282A">
        <w:t>7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19" w:name="_Toc420588887"/>
      <w:r w:rsidRPr="0086282A">
        <w:rPr>
          <w:rStyle w:val="CharDivNo"/>
        </w:rPr>
        <w:t>Division</w:t>
      </w:r>
      <w:r w:rsidR="0086282A" w:rsidRPr="0086282A">
        <w:rPr>
          <w:rStyle w:val="CharDivNo"/>
        </w:rPr>
        <w:t> </w:t>
      </w:r>
      <w:r w:rsidRPr="0086282A">
        <w:rPr>
          <w:rStyle w:val="CharDivNo"/>
        </w:rPr>
        <w:t>2</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w:t>
      </w:r>
      <w:bookmarkEnd w:id="119"/>
    </w:p>
    <w:p w:rsidR="001B4328" w:rsidRPr="0086282A" w:rsidRDefault="001B4328" w:rsidP="0086282A">
      <w:pPr>
        <w:pStyle w:val="ItemHead"/>
      </w:pPr>
      <w:r w:rsidRPr="0086282A">
        <w:t>77  Section</w:t>
      </w:r>
      <w:r w:rsidR="0086282A" w:rsidRPr="0086282A">
        <w:t> </w:t>
      </w:r>
      <w:r w:rsidRPr="0086282A">
        <w:t>411 (heading)</w:t>
      </w:r>
    </w:p>
    <w:p w:rsidR="001B4328" w:rsidRPr="0086282A" w:rsidRDefault="001B4328" w:rsidP="0086282A">
      <w:pPr>
        <w:pStyle w:val="Item"/>
      </w:pPr>
      <w:r w:rsidRPr="0086282A">
        <w:t>Repeal the heading, substitute:</w:t>
      </w:r>
    </w:p>
    <w:p w:rsidR="001B4328" w:rsidRPr="0086282A" w:rsidRDefault="001B4328" w:rsidP="0086282A">
      <w:pPr>
        <w:pStyle w:val="ActHead5"/>
        <w:rPr>
          <w:i/>
        </w:rPr>
      </w:pPr>
      <w:bookmarkStart w:id="120" w:name="_Toc420588888"/>
      <w:r w:rsidRPr="0086282A">
        <w:rPr>
          <w:rStyle w:val="CharSectno"/>
        </w:rPr>
        <w:t>411</w:t>
      </w:r>
      <w:r w:rsidRPr="0086282A">
        <w:t xml:space="preserve">  Definition of </w:t>
      </w:r>
      <w:r w:rsidRPr="0086282A">
        <w:rPr>
          <w:i/>
        </w:rPr>
        <w:t>Part</w:t>
      </w:r>
      <w:r w:rsidR="0086282A" w:rsidRPr="0086282A">
        <w:rPr>
          <w:i/>
        </w:rPr>
        <w:t> </w:t>
      </w:r>
      <w:r w:rsidRPr="0086282A">
        <w:rPr>
          <w:i/>
        </w:rPr>
        <w:t>7</w:t>
      </w:r>
      <w:r w:rsidR="006E503F">
        <w:rPr>
          <w:i/>
        </w:rPr>
        <w:noBreakHyphen/>
      </w:r>
      <w:r w:rsidRPr="0086282A">
        <w:rPr>
          <w:i/>
        </w:rPr>
        <w:t>reviewable decision</w:t>
      </w:r>
      <w:bookmarkEnd w:id="120"/>
    </w:p>
    <w:p w:rsidR="001B4328" w:rsidRPr="0086282A" w:rsidRDefault="001B4328" w:rsidP="0086282A">
      <w:pPr>
        <w:pStyle w:val="ItemHead"/>
      </w:pPr>
      <w:r w:rsidRPr="0086282A">
        <w:t>78  Section</w:t>
      </w:r>
      <w:r w:rsidR="0086282A" w:rsidRPr="0086282A">
        <w:t> </w:t>
      </w:r>
      <w:r w:rsidRPr="0086282A">
        <w:t>412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1" w:name="_Toc420588889"/>
      <w:r w:rsidRPr="0086282A">
        <w:rPr>
          <w:rStyle w:val="CharSectno"/>
        </w:rPr>
        <w:t>412</w:t>
      </w:r>
      <w:r w:rsidRPr="0086282A">
        <w:t xml:space="preserve">  Application for review of Part</w:t>
      </w:r>
      <w:r w:rsidR="0086282A" w:rsidRPr="0086282A">
        <w:t> </w:t>
      </w:r>
      <w:r w:rsidRPr="0086282A">
        <w:t>7</w:t>
      </w:r>
      <w:r w:rsidR="006E503F">
        <w:noBreakHyphen/>
      </w:r>
      <w:r w:rsidRPr="0086282A">
        <w:t>reviewable decisions</w:t>
      </w:r>
      <w:bookmarkEnd w:id="121"/>
    </w:p>
    <w:p w:rsidR="001B4328" w:rsidRPr="0086282A" w:rsidRDefault="001B4328" w:rsidP="0086282A">
      <w:pPr>
        <w:pStyle w:val="ItemHead"/>
      </w:pPr>
      <w:r w:rsidRPr="0086282A">
        <w:t>79  Section</w:t>
      </w:r>
      <w:r w:rsidR="0086282A" w:rsidRPr="0086282A">
        <w:t> </w:t>
      </w:r>
      <w:r w:rsidRPr="0086282A">
        <w:t>413</w:t>
      </w:r>
    </w:p>
    <w:p w:rsidR="001B4328" w:rsidRPr="0086282A" w:rsidRDefault="001B4328" w:rsidP="0086282A">
      <w:pPr>
        <w:pStyle w:val="Item"/>
      </w:pPr>
      <w:r w:rsidRPr="0086282A">
        <w:t>Repeal the section.</w:t>
      </w:r>
    </w:p>
    <w:p w:rsidR="001B4328" w:rsidRPr="0086282A" w:rsidRDefault="001B4328" w:rsidP="0086282A">
      <w:pPr>
        <w:pStyle w:val="ItemHead"/>
      </w:pPr>
      <w:r w:rsidRPr="0086282A">
        <w:t>80  Section</w:t>
      </w:r>
      <w:r w:rsidR="0086282A" w:rsidRPr="0086282A">
        <w:t> </w:t>
      </w:r>
      <w:r w:rsidRPr="0086282A">
        <w:t>414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2" w:name="_Toc420588890"/>
      <w:r w:rsidRPr="0086282A">
        <w:rPr>
          <w:rStyle w:val="CharSectno"/>
        </w:rPr>
        <w:lastRenderedPageBreak/>
        <w:t>414</w:t>
      </w:r>
      <w:r w:rsidRPr="0086282A">
        <w:t xml:space="preserve">  Tribunal to review Part</w:t>
      </w:r>
      <w:r w:rsidR="0086282A" w:rsidRPr="0086282A">
        <w:t> </w:t>
      </w:r>
      <w:r w:rsidRPr="0086282A">
        <w:t>7</w:t>
      </w:r>
      <w:r w:rsidR="006E503F">
        <w:noBreakHyphen/>
      </w:r>
      <w:r w:rsidRPr="0086282A">
        <w:t>reviewable decisions</w:t>
      </w:r>
      <w:bookmarkEnd w:id="122"/>
    </w:p>
    <w:p w:rsidR="001B4328" w:rsidRPr="0086282A" w:rsidRDefault="001B4328" w:rsidP="0086282A">
      <w:pPr>
        <w:pStyle w:val="ItemHead"/>
      </w:pPr>
      <w:r w:rsidRPr="0086282A">
        <w:t>81  Section</w:t>
      </w:r>
      <w:r w:rsidR="0086282A" w:rsidRPr="0086282A">
        <w:t> </w:t>
      </w:r>
      <w:r w:rsidRPr="0086282A">
        <w:t>415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3" w:name="_Toc420588891"/>
      <w:r w:rsidRPr="0086282A">
        <w:rPr>
          <w:rStyle w:val="CharSectno"/>
        </w:rPr>
        <w:t>415</w:t>
      </w:r>
      <w:r w:rsidRPr="0086282A">
        <w:t xml:space="preserve">  Tribunal powers on review of Part</w:t>
      </w:r>
      <w:r w:rsidR="0086282A" w:rsidRPr="0086282A">
        <w:t> </w:t>
      </w:r>
      <w:r w:rsidRPr="0086282A">
        <w:t>7</w:t>
      </w:r>
      <w:r w:rsidR="006E503F">
        <w:noBreakHyphen/>
      </w:r>
      <w:r w:rsidRPr="0086282A">
        <w:t>reviewable decisions</w:t>
      </w:r>
      <w:bookmarkEnd w:id="123"/>
    </w:p>
    <w:p w:rsidR="001B4328" w:rsidRPr="0086282A" w:rsidRDefault="001B4328" w:rsidP="0086282A">
      <w:pPr>
        <w:pStyle w:val="ItemHead"/>
      </w:pPr>
      <w:r w:rsidRPr="0086282A">
        <w:t>82  Section</w:t>
      </w:r>
      <w:r w:rsidR="0086282A" w:rsidRPr="0086282A">
        <w:t> </w:t>
      </w:r>
      <w:r w:rsidRPr="0086282A">
        <w:t>416</w:t>
      </w:r>
    </w:p>
    <w:p w:rsidR="001B4328" w:rsidRPr="0086282A" w:rsidRDefault="001B4328" w:rsidP="0086282A">
      <w:pPr>
        <w:pStyle w:val="Item"/>
      </w:pPr>
      <w:r w:rsidRPr="0086282A">
        <w:t>Repeal the section, substitute:</w:t>
      </w:r>
    </w:p>
    <w:p w:rsidR="001B4328" w:rsidRPr="0086282A" w:rsidRDefault="001B4328" w:rsidP="0086282A">
      <w:pPr>
        <w:pStyle w:val="ActHead5"/>
      </w:pPr>
      <w:bookmarkStart w:id="124" w:name="_Toc420588892"/>
      <w:r w:rsidRPr="0086282A">
        <w:rPr>
          <w:rStyle w:val="CharSectno"/>
        </w:rPr>
        <w:t>416</w:t>
      </w:r>
      <w:r w:rsidRPr="0086282A">
        <w:t xml:space="preserve">  Multiple review applications—consideration of information</w:t>
      </w:r>
      <w:bookmarkEnd w:id="124"/>
    </w:p>
    <w:p w:rsidR="001B4328" w:rsidRPr="0086282A" w:rsidRDefault="001B4328" w:rsidP="0086282A">
      <w:pPr>
        <w:pStyle w:val="SubsectionHead"/>
      </w:pPr>
      <w:r w:rsidRPr="0086282A">
        <w:t>Scope</w:t>
      </w:r>
    </w:p>
    <w:p w:rsidR="001B4328" w:rsidRPr="0086282A" w:rsidRDefault="001B4328" w:rsidP="0086282A">
      <w:pPr>
        <w:pStyle w:val="subsection"/>
      </w:pPr>
      <w:r w:rsidRPr="0086282A">
        <w:tab/>
        <w:t>(1)</w:t>
      </w:r>
      <w:r w:rsidRPr="0086282A">
        <w:tab/>
        <w:t>This section applies if:</w:t>
      </w:r>
    </w:p>
    <w:p w:rsidR="001B4328" w:rsidRPr="0086282A" w:rsidRDefault="001B4328" w:rsidP="0086282A">
      <w:pPr>
        <w:pStyle w:val="paragraph"/>
      </w:pPr>
      <w:r w:rsidRPr="0086282A">
        <w:tab/>
        <w:t>(a)</w:t>
      </w:r>
      <w:r w:rsidRPr="0086282A">
        <w:tab/>
        <w:t>a non</w:t>
      </w:r>
      <w:r w:rsidR="006E503F">
        <w:noBreakHyphen/>
      </w:r>
      <w:r w:rsidRPr="0086282A">
        <w:t xml:space="preserve">citizen has made an application (the </w:t>
      </w:r>
      <w:r w:rsidRPr="0086282A">
        <w:rPr>
          <w:b/>
          <w:i/>
        </w:rPr>
        <w:t>earlier application</w:t>
      </w:r>
      <w:r w:rsidRPr="0086282A">
        <w:t>) to a review body for review of a decision under this Part; and</w:t>
      </w:r>
    </w:p>
    <w:p w:rsidR="001B4328" w:rsidRPr="0086282A" w:rsidRDefault="001B4328" w:rsidP="0086282A">
      <w:pPr>
        <w:pStyle w:val="paragraph"/>
      </w:pPr>
      <w:r w:rsidRPr="0086282A">
        <w:tab/>
        <w:t>(b)</w:t>
      </w:r>
      <w:r w:rsidRPr="0086282A">
        <w:tab/>
        <w:t>the earlier application has been determined by a review body; and</w:t>
      </w:r>
    </w:p>
    <w:p w:rsidR="001B4328" w:rsidRPr="0086282A" w:rsidRDefault="001B4328" w:rsidP="0086282A">
      <w:pPr>
        <w:pStyle w:val="paragraph"/>
      </w:pPr>
      <w:r w:rsidRPr="0086282A">
        <w:tab/>
        <w:t>(c)</w:t>
      </w:r>
      <w:r w:rsidRPr="0086282A">
        <w:tab/>
        <w:t>the non</w:t>
      </w:r>
      <w:r w:rsidR="006E503F">
        <w:noBreakHyphen/>
      </w:r>
      <w:r w:rsidRPr="0086282A">
        <w:t>citizen makes a further application, to the Tribunal, for review of a Part</w:t>
      </w:r>
      <w:r w:rsidR="0086282A" w:rsidRPr="0086282A">
        <w:t> </w:t>
      </w:r>
      <w:r w:rsidRPr="0086282A">
        <w:t>7</w:t>
      </w:r>
      <w:r w:rsidR="006E503F">
        <w:noBreakHyphen/>
      </w:r>
      <w:r w:rsidRPr="0086282A">
        <w:t>reviewable decision.</w:t>
      </w:r>
    </w:p>
    <w:p w:rsidR="001B4328" w:rsidRPr="0086282A" w:rsidRDefault="001B4328" w:rsidP="0086282A">
      <w:pPr>
        <w:pStyle w:val="SubsectionHead"/>
      </w:pPr>
      <w:r w:rsidRPr="0086282A">
        <w:t>Review body not required to consider earlier information</w:t>
      </w:r>
    </w:p>
    <w:p w:rsidR="001B4328" w:rsidRPr="0086282A" w:rsidRDefault="001B4328" w:rsidP="0086282A">
      <w:pPr>
        <w:pStyle w:val="subsection"/>
      </w:pPr>
      <w:r w:rsidRPr="0086282A">
        <w:tab/>
        <w:t>(2)</w:t>
      </w:r>
      <w:r w:rsidRPr="0086282A">
        <w:tab/>
        <w:t>The Tribunal, in considering the further application:</w:t>
      </w:r>
    </w:p>
    <w:p w:rsidR="001B4328" w:rsidRPr="0086282A" w:rsidRDefault="001B4328" w:rsidP="0086282A">
      <w:pPr>
        <w:pStyle w:val="paragraph"/>
      </w:pPr>
      <w:r w:rsidRPr="0086282A">
        <w:tab/>
        <w:t>(a)</w:t>
      </w:r>
      <w:r w:rsidRPr="0086282A">
        <w:tab/>
        <w:t>is not required to consider any information considered in the earlier application; and</w:t>
      </w:r>
    </w:p>
    <w:p w:rsidR="001B4328" w:rsidRPr="0086282A" w:rsidRDefault="001B4328" w:rsidP="0086282A">
      <w:pPr>
        <w:pStyle w:val="paragraph"/>
      </w:pPr>
      <w:r w:rsidRPr="0086282A">
        <w:tab/>
        <w:t>(b)</w:t>
      </w:r>
      <w:r w:rsidRPr="0086282A">
        <w:tab/>
        <w:t xml:space="preserve"> may have regard to, and take to be correct, any decision that a review body has made about or because of that information.</w:t>
      </w:r>
    </w:p>
    <w:p w:rsidR="001B4328" w:rsidRPr="0086282A" w:rsidRDefault="001B4328" w:rsidP="0086282A">
      <w:pPr>
        <w:pStyle w:val="subsection"/>
      </w:pPr>
      <w:r w:rsidRPr="0086282A">
        <w:tab/>
        <w:t>(3)</w:t>
      </w:r>
      <w:r w:rsidRPr="0086282A">
        <w:tab/>
        <w:t>In this section:</w:t>
      </w:r>
    </w:p>
    <w:p w:rsidR="001B4328" w:rsidRPr="0086282A" w:rsidRDefault="001B4328" w:rsidP="0086282A">
      <w:pPr>
        <w:pStyle w:val="Definition"/>
      </w:pPr>
      <w:r w:rsidRPr="0086282A">
        <w:rPr>
          <w:b/>
          <w:i/>
        </w:rPr>
        <w:t>review body</w:t>
      </w:r>
      <w:r w:rsidRPr="0086282A">
        <w:t xml:space="preserve"> means:</w:t>
      </w:r>
    </w:p>
    <w:p w:rsidR="001B4328" w:rsidRPr="0086282A" w:rsidRDefault="001B4328" w:rsidP="0086282A">
      <w:pPr>
        <w:pStyle w:val="paragraph"/>
      </w:pPr>
      <w:r w:rsidRPr="0086282A">
        <w:tab/>
        <w:t>(a)</w:t>
      </w:r>
      <w:r w:rsidRPr="0086282A">
        <w:tab/>
        <w:t>the former Refugee Review Tribunal; or</w:t>
      </w:r>
    </w:p>
    <w:p w:rsidR="001B4328" w:rsidRPr="0086282A" w:rsidRDefault="001B4328" w:rsidP="0086282A">
      <w:pPr>
        <w:pStyle w:val="paragraph"/>
      </w:pPr>
      <w:r w:rsidRPr="0086282A">
        <w:tab/>
        <w:t>(b)</w:t>
      </w:r>
      <w:r w:rsidRPr="0086282A">
        <w:tab/>
        <w:t>the Tribunal.</w:t>
      </w:r>
    </w:p>
    <w:p w:rsidR="001B4328" w:rsidRPr="0086282A" w:rsidRDefault="001B4328" w:rsidP="0086282A">
      <w:pPr>
        <w:pStyle w:val="notetext"/>
      </w:pPr>
      <w:r w:rsidRPr="0086282A">
        <w:t>Note:</w:t>
      </w:r>
      <w:r w:rsidRPr="0086282A">
        <w:tab/>
        <w:t>The Refugee Review Tribunal was abolished from 1</w:t>
      </w:r>
      <w:r w:rsidR="0086282A" w:rsidRPr="0086282A">
        <w:t> </w:t>
      </w:r>
      <w:r w:rsidRPr="0086282A">
        <w:t>July 2015, and its functions transferred to the Migration and Refugee Division of the Administrative Appeals Tribunal (“the Tribunal”).</w:t>
      </w:r>
    </w:p>
    <w:p w:rsidR="001B4328" w:rsidRPr="0086282A" w:rsidRDefault="001B4328" w:rsidP="0086282A">
      <w:pPr>
        <w:pStyle w:val="ItemHead"/>
      </w:pPr>
      <w:r w:rsidRPr="0086282A">
        <w:lastRenderedPageBreak/>
        <w:t>83  Section</w:t>
      </w:r>
      <w:r w:rsidR="0086282A" w:rsidRPr="0086282A">
        <w:t> </w:t>
      </w:r>
      <w:r w:rsidRPr="0086282A">
        <w:t>418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5" w:name="_Toc420588893"/>
      <w:r w:rsidRPr="0086282A">
        <w:rPr>
          <w:rStyle w:val="CharSectno"/>
        </w:rPr>
        <w:t>418</w:t>
      </w:r>
      <w:r w:rsidRPr="0086282A">
        <w:t xml:space="preserve">  Tribunal to notify Secretary of application for review of Part</w:t>
      </w:r>
      <w:r w:rsidR="0086282A" w:rsidRPr="0086282A">
        <w:t> </w:t>
      </w:r>
      <w:r w:rsidRPr="0086282A">
        <w:t>7</w:t>
      </w:r>
      <w:r w:rsidR="006E503F">
        <w:noBreakHyphen/>
      </w:r>
      <w:r w:rsidRPr="0086282A">
        <w:t>reviewable decisions</w:t>
      </w:r>
      <w:bookmarkEnd w:id="125"/>
    </w:p>
    <w:p w:rsidR="001B4328" w:rsidRPr="0086282A" w:rsidRDefault="001B4328" w:rsidP="0086282A">
      <w:pPr>
        <w:pStyle w:val="ItemHead"/>
      </w:pPr>
      <w:r w:rsidRPr="0086282A">
        <w:t>84  Subsection</w:t>
      </w:r>
      <w:r w:rsidR="0086282A" w:rsidRPr="0086282A">
        <w:t> </w:t>
      </w:r>
      <w:r w:rsidRPr="0086282A">
        <w:t>418(1)</w:t>
      </w:r>
    </w:p>
    <w:p w:rsidR="001B4328" w:rsidRPr="0086282A" w:rsidRDefault="001B4328" w:rsidP="0086282A">
      <w:pPr>
        <w:pStyle w:val="Item"/>
      </w:pPr>
      <w:r w:rsidRPr="0086282A">
        <w:t>Omit “Refugee Review Tribunal”, substitute “Tribunal”.</w:t>
      </w:r>
    </w:p>
    <w:p w:rsidR="001B4328" w:rsidRPr="0086282A" w:rsidRDefault="001B4328" w:rsidP="0086282A">
      <w:pPr>
        <w:pStyle w:val="ItemHead"/>
      </w:pPr>
      <w:r w:rsidRPr="0086282A">
        <w:t>85  Section</w:t>
      </w:r>
      <w:r w:rsidR="0086282A" w:rsidRPr="0086282A">
        <w:t> </w:t>
      </w:r>
      <w:r w:rsidRPr="0086282A">
        <w:t>419</w:t>
      </w:r>
    </w:p>
    <w:p w:rsidR="001B4328" w:rsidRPr="0086282A" w:rsidRDefault="001B4328" w:rsidP="0086282A">
      <w:pPr>
        <w:pStyle w:val="Item"/>
        <w:rPr>
          <w:i/>
        </w:rPr>
      </w:pPr>
      <w:r w:rsidRPr="0086282A">
        <w:t>Repeal the section.</w:t>
      </w:r>
    </w:p>
    <w:p w:rsidR="001B4328" w:rsidRPr="0086282A" w:rsidRDefault="001B4328" w:rsidP="0086282A">
      <w:pPr>
        <w:pStyle w:val="ItemHead"/>
      </w:pPr>
      <w:r w:rsidRPr="0086282A">
        <w:t>86  Division</w:t>
      </w:r>
      <w:r w:rsidR="0086282A" w:rsidRPr="0086282A">
        <w:t> </w:t>
      </w:r>
      <w:r w:rsidRPr="0086282A">
        <w:t>3 of Part</w:t>
      </w:r>
      <w:r w:rsidR="0086282A" w:rsidRPr="0086282A">
        <w:t> </w:t>
      </w:r>
      <w:r w:rsidRPr="0086282A">
        <w:t>7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26" w:name="_Toc420588894"/>
      <w:r w:rsidRPr="0086282A">
        <w:rPr>
          <w:rStyle w:val="CharDivNo"/>
        </w:rPr>
        <w:t>Division</w:t>
      </w:r>
      <w:r w:rsidR="0086282A" w:rsidRPr="0086282A">
        <w:rPr>
          <w:rStyle w:val="CharDivNo"/>
        </w:rPr>
        <w:t> </w:t>
      </w:r>
      <w:r w:rsidRPr="0086282A">
        <w:rPr>
          <w:rStyle w:val="CharDivNo"/>
        </w:rPr>
        <w:t>3</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Tribunal powers</w:t>
      </w:r>
      <w:bookmarkEnd w:id="126"/>
    </w:p>
    <w:p w:rsidR="001B4328" w:rsidRPr="0086282A" w:rsidRDefault="001B4328" w:rsidP="0086282A">
      <w:pPr>
        <w:pStyle w:val="ItemHead"/>
      </w:pPr>
      <w:r w:rsidRPr="0086282A">
        <w:t>87  Subsection</w:t>
      </w:r>
      <w:r w:rsidR="0086282A" w:rsidRPr="0086282A">
        <w:t> </w:t>
      </w:r>
      <w:r w:rsidRPr="0086282A">
        <w:t>420(1)</w:t>
      </w:r>
    </w:p>
    <w:p w:rsidR="001B4328" w:rsidRPr="0086282A" w:rsidRDefault="001B4328" w:rsidP="0086282A">
      <w:pPr>
        <w:pStyle w:val="Item"/>
      </w:pPr>
      <w:r w:rsidRPr="0086282A">
        <w:t>Repeal the subsection.</w:t>
      </w:r>
    </w:p>
    <w:p w:rsidR="001B4328" w:rsidRPr="0086282A" w:rsidRDefault="001B4328" w:rsidP="0086282A">
      <w:pPr>
        <w:pStyle w:val="ItemHead"/>
      </w:pPr>
      <w:r w:rsidRPr="0086282A">
        <w:t>88  Subsection</w:t>
      </w:r>
      <w:r w:rsidR="0086282A" w:rsidRPr="0086282A">
        <w:t> </w:t>
      </w:r>
      <w:r w:rsidRPr="0086282A">
        <w:t>420(2)</w:t>
      </w:r>
    </w:p>
    <w:p w:rsidR="001B4328" w:rsidRPr="0086282A" w:rsidRDefault="001B4328" w:rsidP="0086282A">
      <w:pPr>
        <w:pStyle w:val="Item"/>
      </w:pPr>
      <w:r w:rsidRPr="0086282A">
        <w:t>Omit “(2)”.</w:t>
      </w:r>
    </w:p>
    <w:p w:rsidR="001B4328" w:rsidRPr="0086282A" w:rsidRDefault="001B4328" w:rsidP="0086282A">
      <w:pPr>
        <w:pStyle w:val="ItemHead"/>
      </w:pPr>
      <w:r w:rsidRPr="0086282A">
        <w:t>89  Subsection</w:t>
      </w:r>
      <w:r w:rsidR="0086282A" w:rsidRPr="0086282A">
        <w:t> </w:t>
      </w:r>
      <w:r w:rsidRPr="0086282A">
        <w:t>420(2)</w:t>
      </w:r>
    </w:p>
    <w:p w:rsidR="001B4328" w:rsidRPr="0086282A" w:rsidRDefault="001B4328" w:rsidP="0086282A">
      <w:pPr>
        <w:pStyle w:val="Item"/>
      </w:pPr>
      <w:r w:rsidRPr="0086282A">
        <w:t>Omit “decision”, substitute “Part</w:t>
      </w:r>
      <w:r w:rsidR="0086282A" w:rsidRPr="0086282A">
        <w:t> </w:t>
      </w:r>
      <w:r w:rsidRPr="0086282A">
        <w:t>7</w:t>
      </w:r>
      <w:r w:rsidR="006E503F">
        <w:noBreakHyphen/>
      </w:r>
      <w:r w:rsidRPr="0086282A">
        <w:t>reviewable decision”.</w:t>
      </w:r>
    </w:p>
    <w:p w:rsidR="001B4328" w:rsidRPr="0086282A" w:rsidRDefault="001B4328" w:rsidP="0086282A">
      <w:pPr>
        <w:pStyle w:val="ItemHead"/>
      </w:pPr>
      <w:r w:rsidRPr="0086282A">
        <w:t>90  Sections</w:t>
      </w:r>
      <w:r w:rsidR="0086282A" w:rsidRPr="0086282A">
        <w:t> </w:t>
      </w:r>
      <w:r w:rsidRPr="0086282A">
        <w:t>420A, 421, 422 and 422A</w:t>
      </w:r>
    </w:p>
    <w:p w:rsidR="001B4328" w:rsidRPr="0086282A" w:rsidRDefault="001B4328" w:rsidP="0086282A">
      <w:pPr>
        <w:pStyle w:val="Item"/>
      </w:pPr>
      <w:r w:rsidRPr="0086282A">
        <w:t>Repeal the sections.</w:t>
      </w:r>
    </w:p>
    <w:p w:rsidR="001B4328" w:rsidRPr="0086282A" w:rsidRDefault="001B4328" w:rsidP="0086282A">
      <w:pPr>
        <w:pStyle w:val="ItemHead"/>
      </w:pPr>
      <w:r w:rsidRPr="0086282A">
        <w:t>91  Division</w:t>
      </w:r>
      <w:r w:rsidR="0086282A" w:rsidRPr="0086282A">
        <w:t> </w:t>
      </w:r>
      <w:r w:rsidRPr="0086282A">
        <w:t>4 of Part</w:t>
      </w:r>
      <w:r w:rsidR="0086282A" w:rsidRPr="0086282A">
        <w:t> </w:t>
      </w:r>
      <w:r w:rsidRPr="0086282A">
        <w:t>7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27" w:name="_Toc420588895"/>
      <w:r w:rsidRPr="0086282A">
        <w:rPr>
          <w:rStyle w:val="CharDivNo"/>
        </w:rPr>
        <w:t>Division</w:t>
      </w:r>
      <w:r w:rsidR="0086282A" w:rsidRPr="0086282A">
        <w:rPr>
          <w:rStyle w:val="CharDivNo"/>
        </w:rPr>
        <w:t> </w:t>
      </w:r>
      <w:r w:rsidRPr="0086282A">
        <w:rPr>
          <w:rStyle w:val="CharDivNo"/>
        </w:rPr>
        <w:t>4</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conduct of review</w:t>
      </w:r>
      <w:bookmarkEnd w:id="127"/>
    </w:p>
    <w:p w:rsidR="001B4328" w:rsidRPr="0086282A" w:rsidRDefault="001B4328" w:rsidP="0086282A">
      <w:pPr>
        <w:pStyle w:val="ItemHead"/>
      </w:pPr>
      <w:r w:rsidRPr="0086282A">
        <w:t>92  Section</w:t>
      </w:r>
      <w:r w:rsidR="0086282A" w:rsidRPr="0086282A">
        <w:t> </w:t>
      </w:r>
      <w:r w:rsidRPr="0086282A">
        <w:t>423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8" w:name="_Toc420588896"/>
      <w:r w:rsidRPr="0086282A">
        <w:rPr>
          <w:rStyle w:val="CharSectno"/>
        </w:rPr>
        <w:lastRenderedPageBreak/>
        <w:t>423</w:t>
      </w:r>
      <w:r w:rsidRPr="0086282A">
        <w:t xml:space="preserve">  Documents to be given to the Tribunal</w:t>
      </w:r>
      <w:bookmarkEnd w:id="128"/>
    </w:p>
    <w:p w:rsidR="001B4328" w:rsidRPr="0086282A" w:rsidRDefault="001B4328" w:rsidP="0086282A">
      <w:pPr>
        <w:pStyle w:val="ItemHead"/>
      </w:pPr>
      <w:r w:rsidRPr="0086282A">
        <w:t>93  Section</w:t>
      </w:r>
      <w:r w:rsidR="0086282A" w:rsidRPr="0086282A">
        <w:t> </w:t>
      </w:r>
      <w:r w:rsidRPr="0086282A">
        <w:t>426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29" w:name="_Toc420588897"/>
      <w:r w:rsidRPr="0086282A">
        <w:rPr>
          <w:rStyle w:val="CharSectno"/>
        </w:rPr>
        <w:t>426</w:t>
      </w:r>
      <w:r w:rsidRPr="0086282A">
        <w:t xml:space="preserve">  Applicant may request Tribunal to call witnesses</w:t>
      </w:r>
      <w:bookmarkEnd w:id="129"/>
    </w:p>
    <w:p w:rsidR="001B4328" w:rsidRPr="0086282A" w:rsidRDefault="001B4328" w:rsidP="0086282A">
      <w:pPr>
        <w:pStyle w:val="ItemHead"/>
      </w:pPr>
      <w:r w:rsidRPr="0086282A">
        <w:t>94  Section</w:t>
      </w:r>
      <w:r w:rsidR="0086282A" w:rsidRPr="0086282A">
        <w:t> </w:t>
      </w:r>
      <w:r w:rsidRPr="0086282A">
        <w:t>427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30" w:name="_Toc420588898"/>
      <w:r w:rsidRPr="0086282A">
        <w:rPr>
          <w:rStyle w:val="CharSectno"/>
        </w:rPr>
        <w:t>427</w:t>
      </w:r>
      <w:r w:rsidRPr="0086282A">
        <w:t xml:space="preserve">  Powers of the Tribunal etc.</w:t>
      </w:r>
      <w:bookmarkEnd w:id="130"/>
    </w:p>
    <w:p w:rsidR="001B4328" w:rsidRPr="0086282A" w:rsidRDefault="001B4328" w:rsidP="0086282A">
      <w:pPr>
        <w:pStyle w:val="ItemHead"/>
      </w:pPr>
      <w:r w:rsidRPr="0086282A">
        <w:t>95  Paragraph 427(3)(b)</w:t>
      </w:r>
    </w:p>
    <w:p w:rsidR="001B4328" w:rsidRPr="0086282A" w:rsidRDefault="001B4328" w:rsidP="0086282A">
      <w:pPr>
        <w:pStyle w:val="Item"/>
      </w:pPr>
      <w:r w:rsidRPr="0086282A">
        <w:t>Omit “such documents as are”, substitute “the documents or things”.</w:t>
      </w:r>
    </w:p>
    <w:p w:rsidR="001B4328" w:rsidRPr="0086282A" w:rsidRDefault="001B4328" w:rsidP="0086282A">
      <w:pPr>
        <w:pStyle w:val="ItemHead"/>
      </w:pPr>
      <w:r w:rsidRPr="0086282A">
        <w:t>96  Subsection</w:t>
      </w:r>
      <w:r w:rsidR="0086282A" w:rsidRPr="0086282A">
        <w:t> </w:t>
      </w:r>
      <w:r w:rsidRPr="0086282A">
        <w:t>427(5)</w:t>
      </w:r>
    </w:p>
    <w:p w:rsidR="001B4328" w:rsidRPr="0086282A" w:rsidRDefault="001B4328" w:rsidP="0086282A">
      <w:pPr>
        <w:pStyle w:val="Item"/>
      </w:pPr>
      <w:r w:rsidRPr="0086282A">
        <w:t>Repeal the subsection.</w:t>
      </w:r>
    </w:p>
    <w:p w:rsidR="001B4328" w:rsidRPr="0086282A" w:rsidRDefault="001B4328" w:rsidP="0086282A">
      <w:pPr>
        <w:pStyle w:val="ItemHead"/>
      </w:pPr>
      <w:r w:rsidRPr="0086282A">
        <w:t>97  Section</w:t>
      </w:r>
      <w:r w:rsidR="0086282A" w:rsidRPr="0086282A">
        <w:t> </w:t>
      </w:r>
      <w:r w:rsidRPr="0086282A">
        <w:t>428</w:t>
      </w:r>
    </w:p>
    <w:p w:rsidR="001B4328" w:rsidRPr="0086282A" w:rsidRDefault="001B4328" w:rsidP="0086282A">
      <w:pPr>
        <w:pStyle w:val="Item"/>
      </w:pPr>
      <w:r w:rsidRPr="0086282A">
        <w:t>Repeal the section, substitute:</w:t>
      </w:r>
    </w:p>
    <w:p w:rsidR="001B4328" w:rsidRPr="0086282A" w:rsidRDefault="001B4328" w:rsidP="0086282A">
      <w:pPr>
        <w:pStyle w:val="ActHead5"/>
      </w:pPr>
      <w:bookmarkStart w:id="131" w:name="_Toc420588899"/>
      <w:r w:rsidRPr="0086282A">
        <w:rPr>
          <w:rStyle w:val="CharSectno"/>
        </w:rPr>
        <w:t>428</w:t>
      </w:r>
      <w:r w:rsidRPr="0086282A">
        <w:t xml:space="preserve">  Tribunal’s power to take evidence</w:t>
      </w:r>
      <w:bookmarkEnd w:id="131"/>
    </w:p>
    <w:p w:rsidR="001B4328" w:rsidRPr="0086282A" w:rsidRDefault="001B4328" w:rsidP="0086282A">
      <w:pPr>
        <w:pStyle w:val="subsection"/>
      </w:pPr>
      <w:r w:rsidRPr="0086282A">
        <w:tab/>
        <w:t>(1)</w:t>
      </w:r>
      <w:r w:rsidRPr="0086282A">
        <w:tab/>
        <w:t xml:space="preserve">The power (the </w:t>
      </w:r>
      <w:r w:rsidRPr="0086282A">
        <w:rPr>
          <w:b/>
          <w:i/>
        </w:rPr>
        <w:t>evidence power</w:t>
      </w:r>
      <w:r w:rsidRPr="0086282A">
        <w:rPr>
          <w:b/>
        </w:rPr>
        <w:t>)</w:t>
      </w:r>
      <w:r w:rsidRPr="0086282A">
        <w:t xml:space="preserve"> of the Tribunal under paragraph</w:t>
      </w:r>
      <w:r w:rsidR="0086282A" w:rsidRPr="0086282A">
        <w:t> </w:t>
      </w:r>
      <w:r w:rsidRPr="0086282A">
        <w:t>427(1)(a) to take evidence on oath or affirmation in a particular review may be exercised on behalf of the Tribunal by:</w:t>
      </w:r>
    </w:p>
    <w:p w:rsidR="001B4328" w:rsidRPr="0086282A" w:rsidRDefault="001B4328" w:rsidP="0086282A">
      <w:pPr>
        <w:pStyle w:val="paragraph"/>
      </w:pPr>
      <w:r w:rsidRPr="0086282A">
        <w:tab/>
        <w:t>(a)</w:t>
      </w:r>
      <w:r w:rsidRPr="0086282A">
        <w:tab/>
        <w:t>a member conducting the review; or</w:t>
      </w:r>
    </w:p>
    <w:p w:rsidR="001B4328" w:rsidRPr="0086282A" w:rsidRDefault="001B4328" w:rsidP="0086282A">
      <w:pPr>
        <w:pStyle w:val="paragraph"/>
      </w:pPr>
      <w:r w:rsidRPr="0086282A">
        <w:tab/>
        <w:t>(b)</w:t>
      </w:r>
      <w:r w:rsidRPr="0086282A">
        <w:tab/>
        <w:t>another person (whether or not a member) authorised in writing by that member.</w:t>
      </w:r>
    </w:p>
    <w:p w:rsidR="001B4328" w:rsidRPr="0086282A" w:rsidRDefault="001B4328" w:rsidP="0086282A">
      <w:pPr>
        <w:pStyle w:val="subsection"/>
      </w:pPr>
      <w:r w:rsidRPr="0086282A">
        <w:tab/>
        <w:t>(2)</w:t>
      </w:r>
      <w:r w:rsidRPr="0086282A">
        <w:tab/>
        <w:t>The evidence power may be exercised:</w:t>
      </w:r>
    </w:p>
    <w:p w:rsidR="001B4328" w:rsidRPr="0086282A" w:rsidRDefault="001B4328" w:rsidP="0086282A">
      <w:pPr>
        <w:pStyle w:val="paragraph"/>
      </w:pPr>
      <w:r w:rsidRPr="0086282A">
        <w:tab/>
        <w:t>(a)</w:t>
      </w:r>
      <w:r w:rsidRPr="0086282A">
        <w:tab/>
        <w:t>inside or outside Australia; and</w:t>
      </w:r>
    </w:p>
    <w:p w:rsidR="001B4328" w:rsidRPr="0086282A" w:rsidRDefault="001B4328" w:rsidP="0086282A">
      <w:pPr>
        <w:pStyle w:val="paragraph"/>
        <w:rPr>
          <w:i/>
        </w:rPr>
      </w:pPr>
      <w:r w:rsidRPr="0086282A">
        <w:tab/>
        <w:t>(b)</w:t>
      </w:r>
      <w:r w:rsidRPr="0086282A">
        <w:tab/>
        <w:t>subject to any limitations or requirements specified by the Tribunal.</w:t>
      </w:r>
    </w:p>
    <w:p w:rsidR="001B4328" w:rsidRPr="0086282A" w:rsidRDefault="001B4328" w:rsidP="0086282A">
      <w:pPr>
        <w:pStyle w:val="subsection"/>
      </w:pPr>
      <w:r w:rsidRPr="0086282A">
        <w:tab/>
        <w:t>(3)</w:t>
      </w:r>
      <w:r w:rsidRPr="0086282A">
        <w:tab/>
        <w:t>If a person other than a member conducting the review has the evidence power:</w:t>
      </w:r>
    </w:p>
    <w:p w:rsidR="001B4328" w:rsidRPr="0086282A" w:rsidRDefault="001B4328" w:rsidP="0086282A">
      <w:pPr>
        <w:pStyle w:val="paragraph"/>
      </w:pPr>
      <w:r w:rsidRPr="0086282A">
        <w:tab/>
        <w:t>(a)</w:t>
      </w:r>
      <w:r w:rsidRPr="0086282A">
        <w:tab/>
        <w:t>the person has, for the purpose of taking the evidence, the powers of the Tribunal under subsection</w:t>
      </w:r>
      <w:r w:rsidR="0086282A" w:rsidRPr="0086282A">
        <w:t> </w:t>
      </w:r>
      <w:r w:rsidRPr="0086282A">
        <w:t>427(1) and paragraphs 427(3)(c) and (d); and</w:t>
      </w:r>
    </w:p>
    <w:p w:rsidR="001B4328" w:rsidRPr="0086282A" w:rsidRDefault="001B4328" w:rsidP="0086282A">
      <w:pPr>
        <w:pStyle w:val="paragraph"/>
      </w:pPr>
      <w:r w:rsidRPr="0086282A">
        <w:lastRenderedPageBreak/>
        <w:tab/>
        <w:t>(b)</w:t>
      </w:r>
      <w:r w:rsidRPr="0086282A">
        <w:tab/>
        <w:t>this Part applies in relation to the person, for the purpose of taking the evidence in the exercise of those powers, as if the person were the Tribunal; and</w:t>
      </w:r>
    </w:p>
    <w:p w:rsidR="001B4328" w:rsidRPr="0086282A" w:rsidRDefault="001B4328" w:rsidP="0086282A">
      <w:pPr>
        <w:pStyle w:val="paragraph"/>
      </w:pPr>
      <w:r w:rsidRPr="0086282A">
        <w:tab/>
        <w:t>(c)</w:t>
      </w:r>
      <w:r w:rsidRPr="0086282A">
        <w:tab/>
        <w:t>the person must cause a record of any evidence taken to be made and sent to the member who authorised the person to exercise the evidence power; and</w:t>
      </w:r>
    </w:p>
    <w:p w:rsidR="001B4328" w:rsidRPr="0086282A" w:rsidRDefault="001B4328" w:rsidP="0086282A">
      <w:pPr>
        <w:pStyle w:val="paragraph"/>
      </w:pPr>
      <w:r w:rsidRPr="0086282A">
        <w:tab/>
        <w:t>(d)</w:t>
      </w:r>
      <w:r w:rsidRPr="0086282A">
        <w:tab/>
        <w:t>for the purposes of section</w:t>
      </w:r>
      <w:r w:rsidR="0086282A" w:rsidRPr="0086282A">
        <w:t> </w:t>
      </w:r>
      <w:r w:rsidRPr="0086282A">
        <w:t>425, if that member receives the record of evidence, the Tribunal is taken to have given the applicant an opportunity to appear before it to give evidence.</w:t>
      </w:r>
    </w:p>
    <w:p w:rsidR="001B4328" w:rsidRPr="0086282A" w:rsidRDefault="001B4328" w:rsidP="0086282A">
      <w:pPr>
        <w:pStyle w:val="ItemHead"/>
      </w:pPr>
      <w:r w:rsidRPr="0086282A">
        <w:t>98  Division</w:t>
      </w:r>
      <w:r w:rsidR="0086282A" w:rsidRPr="0086282A">
        <w:t> </w:t>
      </w:r>
      <w:r w:rsidRPr="0086282A">
        <w:t>5 of Part</w:t>
      </w:r>
      <w:r w:rsidR="0086282A" w:rsidRPr="0086282A">
        <w:t> </w:t>
      </w:r>
      <w:r w:rsidRPr="0086282A">
        <w:t>7 (heading)</w:t>
      </w:r>
    </w:p>
    <w:p w:rsidR="001B4328" w:rsidRPr="0086282A" w:rsidRDefault="001B4328" w:rsidP="0086282A">
      <w:pPr>
        <w:pStyle w:val="Item"/>
      </w:pPr>
      <w:r w:rsidRPr="0086282A">
        <w:t>Repeal the heading, substitute:</w:t>
      </w:r>
    </w:p>
    <w:p w:rsidR="001B4328" w:rsidRPr="0086282A" w:rsidRDefault="001B4328" w:rsidP="0086282A">
      <w:pPr>
        <w:pStyle w:val="ActHead3"/>
      </w:pPr>
      <w:bookmarkStart w:id="132" w:name="_Toc420588900"/>
      <w:r w:rsidRPr="0086282A">
        <w:rPr>
          <w:rStyle w:val="CharDivNo"/>
        </w:rPr>
        <w:t>Division</w:t>
      </w:r>
      <w:r w:rsidR="0086282A" w:rsidRPr="0086282A">
        <w:rPr>
          <w:rStyle w:val="CharDivNo"/>
        </w:rPr>
        <w:t> </w:t>
      </w:r>
      <w:r w:rsidRPr="0086282A">
        <w:rPr>
          <w:rStyle w:val="CharDivNo"/>
        </w:rPr>
        <w:t>5</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Tribunal decisions</w:t>
      </w:r>
      <w:bookmarkEnd w:id="132"/>
    </w:p>
    <w:p w:rsidR="001B4328" w:rsidRPr="0086282A" w:rsidRDefault="001B4328" w:rsidP="0086282A">
      <w:pPr>
        <w:pStyle w:val="ItemHead"/>
      </w:pPr>
      <w:r w:rsidRPr="0086282A">
        <w:t>99  Section</w:t>
      </w:r>
      <w:r w:rsidR="0086282A" w:rsidRPr="0086282A">
        <w:t> </w:t>
      </w:r>
      <w:r w:rsidRPr="0086282A">
        <w:t>430 (heading)</w:t>
      </w:r>
    </w:p>
    <w:p w:rsidR="001B4328" w:rsidRPr="0086282A" w:rsidRDefault="001B4328" w:rsidP="0086282A">
      <w:pPr>
        <w:pStyle w:val="Item"/>
      </w:pPr>
      <w:r w:rsidRPr="0086282A">
        <w:t>Repeal the heading, substitute:</w:t>
      </w:r>
    </w:p>
    <w:p w:rsidR="001B4328" w:rsidRPr="0086282A" w:rsidRDefault="001B4328" w:rsidP="0086282A">
      <w:pPr>
        <w:pStyle w:val="ActHead5"/>
      </w:pPr>
      <w:bookmarkStart w:id="133" w:name="_Toc420588901"/>
      <w:r w:rsidRPr="0086282A">
        <w:rPr>
          <w:rStyle w:val="CharSectno"/>
        </w:rPr>
        <w:t>430</w:t>
      </w:r>
      <w:r w:rsidRPr="0086282A">
        <w:t xml:space="preserve">  Tribunal’s decision and written statement</w:t>
      </w:r>
      <w:bookmarkEnd w:id="133"/>
    </w:p>
    <w:p w:rsidR="001B4328" w:rsidRPr="0086282A" w:rsidRDefault="001B4328" w:rsidP="0086282A">
      <w:pPr>
        <w:pStyle w:val="ItemHead"/>
      </w:pPr>
      <w:r w:rsidRPr="0086282A">
        <w:t>100  Section</w:t>
      </w:r>
      <w:r w:rsidR="0086282A" w:rsidRPr="0086282A">
        <w:t> </w:t>
      </w:r>
      <w:r w:rsidRPr="0086282A">
        <w:t>431</w:t>
      </w:r>
    </w:p>
    <w:p w:rsidR="001B4328" w:rsidRPr="0086282A" w:rsidRDefault="001B4328" w:rsidP="0086282A">
      <w:pPr>
        <w:pStyle w:val="Item"/>
      </w:pPr>
      <w:r w:rsidRPr="0086282A">
        <w:t>Repeal the section, substitute:</w:t>
      </w:r>
    </w:p>
    <w:p w:rsidR="001B4328" w:rsidRPr="0086282A" w:rsidRDefault="001B4328" w:rsidP="0086282A">
      <w:pPr>
        <w:pStyle w:val="ActHead5"/>
      </w:pPr>
      <w:bookmarkStart w:id="134" w:name="_Toc420588902"/>
      <w:r w:rsidRPr="0086282A">
        <w:rPr>
          <w:rStyle w:val="CharSectno"/>
        </w:rPr>
        <w:t>431</w:t>
      </w:r>
      <w:r w:rsidRPr="0086282A">
        <w:t xml:space="preserve">  Identifying information not to be published</w:t>
      </w:r>
      <w:bookmarkEnd w:id="134"/>
    </w:p>
    <w:p w:rsidR="001B4328" w:rsidRPr="0086282A" w:rsidRDefault="001B4328" w:rsidP="0086282A">
      <w:pPr>
        <w:pStyle w:val="subsection"/>
      </w:pPr>
      <w:r w:rsidRPr="0086282A">
        <w:tab/>
      </w:r>
      <w:r w:rsidRPr="0086282A">
        <w:tab/>
        <w:t>The Tribunal must not publish a statement made under subsection</w:t>
      </w:r>
      <w:r w:rsidR="0086282A" w:rsidRPr="0086282A">
        <w:t> </w:t>
      </w:r>
      <w:r w:rsidRPr="0086282A">
        <w:t>430(1) which may identify an applicant or any relative or other dependant of an applicant.</w:t>
      </w:r>
    </w:p>
    <w:p w:rsidR="001B4328" w:rsidRPr="0086282A" w:rsidRDefault="001B4328" w:rsidP="0086282A">
      <w:pPr>
        <w:pStyle w:val="notetext"/>
      </w:pPr>
      <w:r w:rsidRPr="0086282A">
        <w:t>Note:</w:t>
      </w:r>
      <w:r w:rsidRPr="0086282A">
        <w:tab/>
        <w:t>Section</w:t>
      </w:r>
      <w:r w:rsidR="0086282A" w:rsidRPr="0086282A">
        <w:t> </w:t>
      </w:r>
      <w:r w:rsidRPr="0086282A">
        <w:t xml:space="preserve">66B of the </w:t>
      </w:r>
      <w:r w:rsidRPr="0086282A">
        <w:rPr>
          <w:i/>
        </w:rPr>
        <w:t>Administrative Appeals Tribunal Act 1975</w:t>
      </w:r>
      <w:r w:rsidRPr="0086282A">
        <w:t xml:space="preserve"> allows the Tribunal to publish decisions and the reasons for them. However, section</w:t>
      </w:r>
      <w:r w:rsidR="0086282A" w:rsidRPr="0086282A">
        <w:t> </w:t>
      </w:r>
      <w:r w:rsidRPr="0086282A">
        <w:t>66B does not authorise the publication of information if its disclosure would be prohibited or restricted by another enactment (such as this) conferring jurisdiction on the Tribunal.</w:t>
      </w:r>
    </w:p>
    <w:p w:rsidR="001B4B25" w:rsidRPr="0086282A" w:rsidRDefault="001B4B25" w:rsidP="0086282A">
      <w:pPr>
        <w:pStyle w:val="ItemHead"/>
      </w:pPr>
      <w:r w:rsidRPr="0086282A">
        <w:t>101  Division</w:t>
      </w:r>
      <w:r w:rsidR="0086282A" w:rsidRPr="0086282A">
        <w:t> </w:t>
      </w:r>
      <w:r w:rsidRPr="0086282A">
        <w:t>6 of Part</w:t>
      </w:r>
      <w:r w:rsidR="0086282A" w:rsidRPr="0086282A">
        <w:t> </w:t>
      </w:r>
      <w:r w:rsidRPr="0086282A">
        <w:t>7</w:t>
      </w:r>
    </w:p>
    <w:p w:rsidR="001B4B25" w:rsidRPr="0086282A" w:rsidRDefault="001B4B25" w:rsidP="0086282A">
      <w:pPr>
        <w:pStyle w:val="Item"/>
      </w:pPr>
      <w:r w:rsidRPr="0086282A">
        <w:t>Repeal the Division, substitute:</w:t>
      </w:r>
    </w:p>
    <w:p w:rsidR="001B4B25" w:rsidRPr="0086282A" w:rsidRDefault="001B4B25" w:rsidP="0086282A">
      <w:pPr>
        <w:pStyle w:val="ActHead3"/>
      </w:pPr>
      <w:bookmarkStart w:id="135" w:name="_Toc420588903"/>
      <w:r w:rsidRPr="0086282A">
        <w:rPr>
          <w:rStyle w:val="CharDivNo"/>
        </w:rPr>
        <w:lastRenderedPageBreak/>
        <w:t>Division</w:t>
      </w:r>
      <w:r w:rsidR="0086282A" w:rsidRPr="0086282A">
        <w:rPr>
          <w:rStyle w:val="CharDivNo"/>
        </w:rPr>
        <w:t> </w:t>
      </w:r>
      <w:r w:rsidRPr="0086282A">
        <w:rPr>
          <w:rStyle w:val="CharDivNo"/>
        </w:rPr>
        <w:t>6</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offences</w:t>
      </w:r>
      <w:bookmarkEnd w:id="135"/>
    </w:p>
    <w:p w:rsidR="001B4B25" w:rsidRPr="0086282A" w:rsidRDefault="001B4B25" w:rsidP="0086282A">
      <w:pPr>
        <w:pStyle w:val="ActHead5"/>
      </w:pPr>
      <w:bookmarkStart w:id="136" w:name="_Toc420588904"/>
      <w:r w:rsidRPr="0086282A">
        <w:rPr>
          <w:rStyle w:val="CharSectno"/>
        </w:rPr>
        <w:t>432</w:t>
      </w:r>
      <w:r w:rsidRPr="0086282A">
        <w:t xml:space="preserve">  Failure to comply with summons</w:t>
      </w:r>
      <w:bookmarkEnd w:id="136"/>
    </w:p>
    <w:p w:rsidR="001B4B25" w:rsidRPr="0086282A" w:rsidRDefault="001B4B25" w:rsidP="0086282A">
      <w:pPr>
        <w:pStyle w:val="subsection"/>
      </w:pPr>
      <w:r w:rsidRPr="0086282A">
        <w:tab/>
        <w:t>(1)</w:t>
      </w:r>
      <w:r w:rsidRPr="0086282A">
        <w:tab/>
        <w:t>A person commits an offence if:</w:t>
      </w:r>
    </w:p>
    <w:p w:rsidR="001B4B25" w:rsidRPr="0086282A" w:rsidRDefault="001B4B25" w:rsidP="0086282A">
      <w:pPr>
        <w:pStyle w:val="paragraph"/>
      </w:pPr>
      <w:r w:rsidRPr="0086282A">
        <w:tab/>
        <w:t>(a)</w:t>
      </w:r>
      <w:r w:rsidRPr="0086282A">
        <w:tab/>
        <w:t>the Tribunal gives a summons to the person under section</w:t>
      </w:r>
      <w:r w:rsidR="0086282A" w:rsidRPr="0086282A">
        <w:t> </w:t>
      </w:r>
      <w:r w:rsidRPr="0086282A">
        <w:t>427; and</w:t>
      </w:r>
    </w:p>
    <w:p w:rsidR="001B4B25" w:rsidRPr="0086282A" w:rsidRDefault="001B4B25" w:rsidP="0086282A">
      <w:pPr>
        <w:pStyle w:val="paragraph"/>
      </w:pPr>
      <w:r w:rsidRPr="0086282A">
        <w:tab/>
        <w:t>(b)</w:t>
      </w:r>
      <w:r w:rsidRPr="0086282A">
        <w:tab/>
        <w:t>the person fails to comply with the summons.</w:t>
      </w:r>
    </w:p>
    <w:p w:rsidR="001B4B25" w:rsidRPr="0086282A" w:rsidRDefault="001B4B25" w:rsidP="0086282A">
      <w:pPr>
        <w:pStyle w:val="Penalty"/>
      </w:pPr>
      <w:r w:rsidRPr="0086282A">
        <w:t>Penalty:</w:t>
      </w:r>
      <w:r w:rsidRPr="0086282A">
        <w:tab/>
        <w:t>Imprisonment for 12 months or 60 penalty units, or both.</w:t>
      </w:r>
    </w:p>
    <w:p w:rsidR="001B4B25" w:rsidRPr="0086282A" w:rsidRDefault="001B4B25" w:rsidP="0086282A">
      <w:pPr>
        <w:pStyle w:val="subsection"/>
      </w:pPr>
      <w:r w:rsidRPr="0086282A">
        <w:tab/>
        <w:t>(2)</w:t>
      </w:r>
      <w:r w:rsidRPr="0086282A">
        <w:tab/>
      </w:r>
      <w:r w:rsidR="0086282A" w:rsidRPr="0086282A">
        <w:t>Subsection (</w:t>
      </w:r>
      <w:r w:rsidRPr="0086282A">
        <w:t>1) does not apply if complying with the summons might tend to incriminate the person.</w:t>
      </w:r>
    </w:p>
    <w:p w:rsidR="001B4B25" w:rsidRPr="0086282A" w:rsidRDefault="001B4B25" w:rsidP="0086282A">
      <w:pPr>
        <w:pStyle w:val="notetext"/>
      </w:pPr>
      <w:r w:rsidRPr="0086282A">
        <w:t>Note:</w:t>
      </w:r>
      <w:r w:rsidRPr="0086282A">
        <w:tab/>
        <w:t xml:space="preserve">A defendant bears an evidential burden in relation to the matter in </w:t>
      </w:r>
      <w:r w:rsidR="0086282A" w:rsidRPr="0086282A">
        <w:t>subsection (</w:t>
      </w:r>
      <w:r w:rsidRPr="0086282A">
        <w:t>2) (see subsection</w:t>
      </w:r>
      <w:r w:rsidR="0086282A" w:rsidRPr="0086282A">
        <w:t> </w:t>
      </w:r>
      <w:r w:rsidRPr="0086282A">
        <w:t xml:space="preserve">13.3(3) of the </w:t>
      </w:r>
      <w:r w:rsidRPr="0086282A">
        <w:rPr>
          <w:i/>
          <w:iCs/>
        </w:rPr>
        <w:t>Criminal Code</w:t>
      </w:r>
      <w:r w:rsidRPr="0086282A">
        <w:t>).</w:t>
      </w:r>
    </w:p>
    <w:p w:rsidR="001B4B25" w:rsidRPr="0086282A" w:rsidRDefault="001B4B25" w:rsidP="0086282A">
      <w:pPr>
        <w:pStyle w:val="ActHead5"/>
      </w:pPr>
      <w:bookmarkStart w:id="137" w:name="_Toc420588905"/>
      <w:r w:rsidRPr="0086282A">
        <w:rPr>
          <w:rStyle w:val="CharSectno"/>
        </w:rPr>
        <w:t>433</w:t>
      </w:r>
      <w:r w:rsidRPr="0086282A">
        <w:t xml:space="preserve">  Refusal to be sworn or to answer questions</w:t>
      </w:r>
      <w:bookmarkEnd w:id="137"/>
    </w:p>
    <w:p w:rsidR="001B4B25" w:rsidRPr="0086282A" w:rsidRDefault="001B4B25" w:rsidP="0086282A">
      <w:pPr>
        <w:pStyle w:val="SubsectionHead"/>
      </w:pPr>
      <w:r w:rsidRPr="0086282A">
        <w:t>Oath or affirmation</w:t>
      </w:r>
    </w:p>
    <w:p w:rsidR="001B4B25" w:rsidRPr="0086282A" w:rsidRDefault="001B4B25" w:rsidP="0086282A">
      <w:pPr>
        <w:pStyle w:val="subsection"/>
      </w:pPr>
      <w:r w:rsidRPr="0086282A">
        <w:tab/>
        <w:t>(1)</w:t>
      </w:r>
      <w:r w:rsidRPr="0086282A">
        <w:tab/>
        <w:t>A person commits an offence if:</w:t>
      </w:r>
    </w:p>
    <w:p w:rsidR="001B4B25" w:rsidRPr="0086282A" w:rsidRDefault="001B4B25" w:rsidP="0086282A">
      <w:pPr>
        <w:pStyle w:val="paragraph"/>
      </w:pPr>
      <w:r w:rsidRPr="0086282A">
        <w:tab/>
        <w:t>(a)</w:t>
      </w:r>
      <w:r w:rsidRPr="0086282A">
        <w:tab/>
        <w:t>the person appears as a witness before the Tribunal for the purposes of a proceeding under this Part; and</w:t>
      </w:r>
    </w:p>
    <w:p w:rsidR="001B4B25" w:rsidRPr="0086282A" w:rsidRDefault="001B4B25" w:rsidP="0086282A">
      <w:pPr>
        <w:pStyle w:val="paragraph"/>
      </w:pPr>
      <w:r w:rsidRPr="0086282A">
        <w:tab/>
        <w:t>(b)</w:t>
      </w:r>
      <w:r w:rsidRPr="0086282A">
        <w:tab/>
        <w:t>the person has been required under section</w:t>
      </w:r>
      <w:r w:rsidR="0086282A" w:rsidRPr="0086282A">
        <w:t> </w:t>
      </w:r>
      <w:r w:rsidRPr="0086282A">
        <w:t>427 either to take an oath or to make an affirmation; and</w:t>
      </w:r>
    </w:p>
    <w:p w:rsidR="001B4B25" w:rsidRPr="0086282A" w:rsidRDefault="001B4B25" w:rsidP="0086282A">
      <w:pPr>
        <w:pStyle w:val="paragraph"/>
      </w:pPr>
      <w:r w:rsidRPr="0086282A">
        <w:tab/>
        <w:t>(c)</w:t>
      </w:r>
      <w:r w:rsidRPr="0086282A">
        <w:tab/>
        <w:t>the person fails to comply with the requirement.</w:t>
      </w:r>
    </w:p>
    <w:p w:rsidR="001B4B25" w:rsidRPr="0086282A" w:rsidRDefault="001B4B25" w:rsidP="0086282A">
      <w:pPr>
        <w:pStyle w:val="Penalty"/>
      </w:pPr>
      <w:r w:rsidRPr="0086282A">
        <w:t>Penalty:</w:t>
      </w:r>
      <w:r w:rsidRPr="0086282A">
        <w:tab/>
        <w:t>Imprisonment for 12 months or 60 penalty units, or both.</w:t>
      </w:r>
    </w:p>
    <w:p w:rsidR="001B4B25" w:rsidRPr="0086282A" w:rsidRDefault="001B4B25" w:rsidP="0086282A">
      <w:pPr>
        <w:pStyle w:val="SubsectionHead"/>
      </w:pPr>
      <w:r w:rsidRPr="0086282A">
        <w:t>Questions</w:t>
      </w:r>
    </w:p>
    <w:p w:rsidR="001B4B25" w:rsidRPr="0086282A" w:rsidRDefault="001B4B25" w:rsidP="0086282A">
      <w:pPr>
        <w:pStyle w:val="subsection"/>
      </w:pPr>
      <w:r w:rsidRPr="0086282A">
        <w:tab/>
        <w:t>(2)</w:t>
      </w:r>
      <w:r w:rsidRPr="0086282A">
        <w:tab/>
        <w:t>A person commits an offence if:</w:t>
      </w:r>
    </w:p>
    <w:p w:rsidR="001B4B25" w:rsidRPr="0086282A" w:rsidRDefault="001B4B25" w:rsidP="0086282A">
      <w:pPr>
        <w:pStyle w:val="paragraph"/>
      </w:pPr>
      <w:r w:rsidRPr="0086282A">
        <w:tab/>
        <w:t>(a)</w:t>
      </w:r>
      <w:r w:rsidRPr="0086282A">
        <w:tab/>
        <w:t>the person appears as a witness before the Tribunal for the purposes of a proceeding under this Part; and</w:t>
      </w:r>
    </w:p>
    <w:p w:rsidR="001B4B25" w:rsidRPr="0086282A" w:rsidRDefault="001B4B25" w:rsidP="0086282A">
      <w:pPr>
        <w:pStyle w:val="paragraph"/>
      </w:pPr>
      <w:r w:rsidRPr="0086282A">
        <w:tab/>
        <w:t>(b)</w:t>
      </w:r>
      <w:r w:rsidRPr="0086282A">
        <w:tab/>
        <w:t>the Tribunal has required the person to answer a question for the purposes of the proceeding; and</w:t>
      </w:r>
    </w:p>
    <w:p w:rsidR="001B4B25" w:rsidRPr="0086282A" w:rsidRDefault="001B4B25" w:rsidP="0086282A">
      <w:pPr>
        <w:pStyle w:val="paragraph"/>
      </w:pPr>
      <w:r w:rsidRPr="0086282A">
        <w:tab/>
        <w:t>(c)</w:t>
      </w:r>
      <w:r w:rsidRPr="0086282A">
        <w:tab/>
        <w:t>the person fails to answer the question.</w:t>
      </w:r>
    </w:p>
    <w:p w:rsidR="001B4B25" w:rsidRPr="0086282A" w:rsidRDefault="001B4B25" w:rsidP="0086282A">
      <w:pPr>
        <w:pStyle w:val="Penalty"/>
      </w:pPr>
      <w:r w:rsidRPr="0086282A">
        <w:t>Penalty:</w:t>
      </w:r>
      <w:r w:rsidRPr="0086282A">
        <w:tab/>
        <w:t>Imprisonment for 12 months or 60 penalty units, or both.</w:t>
      </w:r>
    </w:p>
    <w:p w:rsidR="001B4B25" w:rsidRPr="0086282A" w:rsidRDefault="001B4B25" w:rsidP="0086282A">
      <w:pPr>
        <w:pStyle w:val="subsection"/>
      </w:pPr>
      <w:r w:rsidRPr="0086282A">
        <w:tab/>
        <w:t>(3)</w:t>
      </w:r>
      <w:r w:rsidRPr="0086282A">
        <w:tab/>
      </w:r>
      <w:r w:rsidR="0086282A" w:rsidRPr="0086282A">
        <w:t>Subsection (</w:t>
      </w:r>
      <w:r w:rsidRPr="0086282A">
        <w:t>2) does not apply if answering the question might tend to incriminate the person.</w:t>
      </w:r>
    </w:p>
    <w:p w:rsidR="001B4B25" w:rsidRPr="0086282A" w:rsidRDefault="001B4B25" w:rsidP="0086282A">
      <w:pPr>
        <w:pStyle w:val="notetext"/>
      </w:pPr>
      <w:r w:rsidRPr="0086282A">
        <w:lastRenderedPageBreak/>
        <w:t>Note:</w:t>
      </w:r>
      <w:r w:rsidRPr="0086282A">
        <w:tab/>
        <w:t xml:space="preserve">A defendant bears an evidential burden in relation to the matter in </w:t>
      </w:r>
      <w:r w:rsidR="0086282A" w:rsidRPr="0086282A">
        <w:t>subsection (</w:t>
      </w:r>
      <w:r w:rsidR="000A11DF" w:rsidRPr="0086282A">
        <w:t>3</w:t>
      </w:r>
      <w:r w:rsidRPr="0086282A">
        <w:t>) (see subsection</w:t>
      </w:r>
      <w:r w:rsidR="0086282A" w:rsidRPr="0086282A">
        <w:t> </w:t>
      </w:r>
      <w:r w:rsidRPr="0086282A">
        <w:t xml:space="preserve">13.3(3) of the </w:t>
      </w:r>
      <w:r w:rsidRPr="0086282A">
        <w:rPr>
          <w:iCs/>
        </w:rPr>
        <w:t>Criminal Code</w:t>
      </w:r>
      <w:r w:rsidRPr="0086282A">
        <w:t>).</w:t>
      </w:r>
    </w:p>
    <w:p w:rsidR="001B4B25" w:rsidRPr="0086282A" w:rsidRDefault="001B4B25" w:rsidP="0086282A">
      <w:pPr>
        <w:pStyle w:val="ItemHead"/>
      </w:pPr>
      <w:r w:rsidRPr="0086282A">
        <w:t>102  Division</w:t>
      </w:r>
      <w:r w:rsidR="0086282A" w:rsidRPr="0086282A">
        <w:t> </w:t>
      </w:r>
      <w:r w:rsidRPr="0086282A">
        <w:t>7 of Part</w:t>
      </w:r>
      <w:r w:rsidR="0086282A" w:rsidRPr="0086282A">
        <w:t> </w:t>
      </w:r>
      <w:r w:rsidRPr="0086282A">
        <w:t>7 (heading)</w:t>
      </w:r>
    </w:p>
    <w:p w:rsidR="001B4B25" w:rsidRPr="0086282A" w:rsidRDefault="001B4B25" w:rsidP="0086282A">
      <w:pPr>
        <w:pStyle w:val="Item"/>
      </w:pPr>
      <w:r w:rsidRPr="0086282A">
        <w:t>Repeal the heading, substitute:</w:t>
      </w:r>
    </w:p>
    <w:p w:rsidR="001B4B25" w:rsidRPr="0086282A" w:rsidRDefault="001B4B25" w:rsidP="0086282A">
      <w:pPr>
        <w:pStyle w:val="ActHead3"/>
      </w:pPr>
      <w:bookmarkStart w:id="138" w:name="_Toc420588906"/>
      <w:r w:rsidRPr="0086282A">
        <w:rPr>
          <w:rStyle w:val="CharDivNo"/>
        </w:rPr>
        <w:t>Division</w:t>
      </w:r>
      <w:r w:rsidR="0086282A" w:rsidRPr="0086282A">
        <w:rPr>
          <w:rStyle w:val="CharDivNo"/>
        </w:rPr>
        <w:t> </w:t>
      </w:r>
      <w:r w:rsidRPr="0086282A">
        <w:rPr>
          <w:rStyle w:val="CharDivNo"/>
        </w:rPr>
        <w:t>7</w:t>
      </w:r>
      <w:r w:rsidRPr="0086282A">
        <w:t>—</w:t>
      </w:r>
      <w:r w:rsidRPr="0086282A">
        <w:rPr>
          <w:rStyle w:val="CharDivText"/>
        </w:rPr>
        <w:t>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miscellaneous</w:t>
      </w:r>
      <w:bookmarkEnd w:id="138"/>
    </w:p>
    <w:p w:rsidR="001B4B25" w:rsidRPr="0086282A" w:rsidRDefault="001B4B25" w:rsidP="0086282A">
      <w:pPr>
        <w:pStyle w:val="ItemHead"/>
      </w:pPr>
      <w:r w:rsidRPr="0086282A">
        <w:t>103  Sections</w:t>
      </w:r>
      <w:r w:rsidR="0086282A" w:rsidRPr="0086282A">
        <w:t> </w:t>
      </w:r>
      <w:r w:rsidRPr="0086282A">
        <w:t>435 and 436</w:t>
      </w:r>
    </w:p>
    <w:p w:rsidR="001B4B25" w:rsidRPr="0086282A" w:rsidRDefault="001B4B25" w:rsidP="0086282A">
      <w:pPr>
        <w:pStyle w:val="Item"/>
      </w:pPr>
      <w:r w:rsidRPr="0086282A">
        <w:t>Repeal the sections.</w:t>
      </w:r>
    </w:p>
    <w:p w:rsidR="001B4B25" w:rsidRPr="0086282A" w:rsidRDefault="001B4B25" w:rsidP="0086282A">
      <w:pPr>
        <w:pStyle w:val="ItemHead"/>
      </w:pPr>
      <w:r w:rsidRPr="0086282A">
        <w:t>104  Section</w:t>
      </w:r>
      <w:r w:rsidR="0086282A" w:rsidRPr="0086282A">
        <w:t> </w:t>
      </w:r>
      <w:r w:rsidRPr="0086282A">
        <w:t>438 (heading)</w:t>
      </w:r>
    </w:p>
    <w:p w:rsidR="001B4B25" w:rsidRPr="0086282A" w:rsidRDefault="001B4B25" w:rsidP="0086282A">
      <w:pPr>
        <w:pStyle w:val="Item"/>
      </w:pPr>
      <w:r w:rsidRPr="0086282A">
        <w:t>Repeal the heading, substitute:</w:t>
      </w:r>
    </w:p>
    <w:p w:rsidR="001B4B25" w:rsidRPr="0086282A" w:rsidRDefault="001B4B25" w:rsidP="0086282A">
      <w:pPr>
        <w:pStyle w:val="ActHead5"/>
      </w:pPr>
      <w:bookmarkStart w:id="139" w:name="_Toc420588907"/>
      <w:r w:rsidRPr="0086282A">
        <w:rPr>
          <w:rStyle w:val="CharSectno"/>
        </w:rPr>
        <w:t>438</w:t>
      </w:r>
      <w:r w:rsidRPr="0086282A">
        <w:t xml:space="preserve">  Tribunal’s discretion in relation to disclosure of certain information etc.</w:t>
      </w:r>
      <w:bookmarkEnd w:id="139"/>
    </w:p>
    <w:p w:rsidR="001B4B25" w:rsidRPr="0086282A" w:rsidRDefault="001B4B25" w:rsidP="0086282A">
      <w:pPr>
        <w:pStyle w:val="ItemHead"/>
      </w:pPr>
      <w:r w:rsidRPr="0086282A">
        <w:t>105  Section</w:t>
      </w:r>
      <w:r w:rsidR="0086282A" w:rsidRPr="0086282A">
        <w:t> </w:t>
      </w:r>
      <w:r w:rsidRPr="0086282A">
        <w:t>439</w:t>
      </w:r>
    </w:p>
    <w:p w:rsidR="001B4B25" w:rsidRPr="0086282A" w:rsidRDefault="001B4B25" w:rsidP="0086282A">
      <w:pPr>
        <w:pStyle w:val="Item"/>
      </w:pPr>
      <w:r w:rsidRPr="0086282A">
        <w:t>Repeal the section.</w:t>
      </w:r>
    </w:p>
    <w:p w:rsidR="001B4B25" w:rsidRPr="0086282A" w:rsidRDefault="001B4B25" w:rsidP="0086282A">
      <w:pPr>
        <w:pStyle w:val="ItemHead"/>
      </w:pPr>
      <w:r w:rsidRPr="0086282A">
        <w:t>106  Section</w:t>
      </w:r>
      <w:r w:rsidR="0086282A" w:rsidRPr="0086282A">
        <w:t> </w:t>
      </w:r>
      <w:r w:rsidRPr="0086282A">
        <w:t>440 (heading)</w:t>
      </w:r>
    </w:p>
    <w:p w:rsidR="001B4B25" w:rsidRPr="0086282A" w:rsidRDefault="001B4B25" w:rsidP="0086282A">
      <w:pPr>
        <w:pStyle w:val="Item"/>
      </w:pPr>
      <w:r w:rsidRPr="0086282A">
        <w:t>Repeal the heading, substitute:</w:t>
      </w:r>
    </w:p>
    <w:p w:rsidR="001B4B25" w:rsidRPr="0086282A" w:rsidRDefault="001B4B25" w:rsidP="0086282A">
      <w:pPr>
        <w:pStyle w:val="ActHead5"/>
      </w:pPr>
      <w:bookmarkStart w:id="140" w:name="_Toc420588908"/>
      <w:r w:rsidRPr="0086282A">
        <w:rPr>
          <w:rStyle w:val="CharSectno"/>
        </w:rPr>
        <w:t>440</w:t>
      </w:r>
      <w:r w:rsidRPr="0086282A">
        <w:t xml:space="preserve">  Tribunal may restrict publication or disclosure of certain matters</w:t>
      </w:r>
      <w:bookmarkEnd w:id="140"/>
    </w:p>
    <w:p w:rsidR="001B4B25" w:rsidRPr="0086282A" w:rsidRDefault="001B4B25" w:rsidP="0086282A">
      <w:pPr>
        <w:pStyle w:val="ItemHead"/>
      </w:pPr>
      <w:r w:rsidRPr="0086282A">
        <w:t>107  Section</w:t>
      </w:r>
      <w:r w:rsidR="0086282A" w:rsidRPr="0086282A">
        <w:t> </w:t>
      </w:r>
      <w:r w:rsidRPr="0086282A">
        <w:t>441</w:t>
      </w:r>
    </w:p>
    <w:p w:rsidR="001B4B25" w:rsidRPr="0086282A" w:rsidRDefault="001B4B25" w:rsidP="0086282A">
      <w:pPr>
        <w:pStyle w:val="Item"/>
      </w:pPr>
      <w:r w:rsidRPr="0086282A">
        <w:t>Repeal the section.</w:t>
      </w:r>
    </w:p>
    <w:p w:rsidR="001B4B25" w:rsidRPr="0086282A" w:rsidRDefault="001B4B25" w:rsidP="0086282A">
      <w:pPr>
        <w:pStyle w:val="ItemHead"/>
      </w:pPr>
      <w:r w:rsidRPr="0086282A">
        <w:t>108  Division</w:t>
      </w:r>
      <w:r w:rsidR="0086282A" w:rsidRPr="0086282A">
        <w:t> </w:t>
      </w:r>
      <w:r w:rsidRPr="0086282A">
        <w:t>7A of Part</w:t>
      </w:r>
      <w:r w:rsidR="0086282A" w:rsidRPr="0086282A">
        <w:t> </w:t>
      </w:r>
      <w:r w:rsidRPr="0086282A">
        <w:t>7 (heading)</w:t>
      </w:r>
    </w:p>
    <w:p w:rsidR="001B4B25" w:rsidRPr="0086282A" w:rsidRDefault="001B4B25" w:rsidP="0086282A">
      <w:pPr>
        <w:pStyle w:val="Item"/>
      </w:pPr>
      <w:r w:rsidRPr="0086282A">
        <w:t>Repeal the heading, substitute:</w:t>
      </w:r>
    </w:p>
    <w:p w:rsidR="001B4B25" w:rsidRPr="0086282A" w:rsidRDefault="001B4B25" w:rsidP="0086282A">
      <w:pPr>
        <w:pStyle w:val="ActHead3"/>
      </w:pPr>
      <w:bookmarkStart w:id="141" w:name="_Toc420588909"/>
      <w:r w:rsidRPr="0086282A">
        <w:rPr>
          <w:rStyle w:val="CharDivNo"/>
        </w:rPr>
        <w:t>Division</w:t>
      </w:r>
      <w:r w:rsidR="0086282A" w:rsidRPr="0086282A">
        <w:rPr>
          <w:rStyle w:val="CharDivNo"/>
        </w:rPr>
        <w:t> </w:t>
      </w:r>
      <w:r w:rsidRPr="0086282A">
        <w:rPr>
          <w:rStyle w:val="CharDivNo"/>
        </w:rPr>
        <w:t>7A</w:t>
      </w:r>
      <w:r w:rsidRPr="0086282A">
        <w:t>—</w:t>
      </w:r>
      <w:r w:rsidRPr="0086282A">
        <w:rPr>
          <w:rStyle w:val="CharDivText"/>
        </w:rPr>
        <w:t>Review of Part</w:t>
      </w:r>
      <w:r w:rsidR="0086282A" w:rsidRPr="0086282A">
        <w:rPr>
          <w:rStyle w:val="CharDivText"/>
        </w:rPr>
        <w:t> </w:t>
      </w:r>
      <w:r w:rsidRPr="0086282A">
        <w:rPr>
          <w:rStyle w:val="CharDivText"/>
        </w:rPr>
        <w:t>7</w:t>
      </w:r>
      <w:r w:rsidR="006E503F">
        <w:rPr>
          <w:rStyle w:val="CharDivText"/>
        </w:rPr>
        <w:noBreakHyphen/>
      </w:r>
      <w:r w:rsidRPr="0086282A">
        <w:rPr>
          <w:rStyle w:val="CharDivText"/>
        </w:rPr>
        <w:t>reviewable decisions: giving and receiving documents</w:t>
      </w:r>
      <w:bookmarkEnd w:id="141"/>
    </w:p>
    <w:p w:rsidR="001B4B25" w:rsidRPr="0086282A" w:rsidRDefault="001B4B25" w:rsidP="0086282A">
      <w:pPr>
        <w:pStyle w:val="ItemHead"/>
      </w:pPr>
      <w:r w:rsidRPr="0086282A">
        <w:t>109  Section</w:t>
      </w:r>
      <w:r w:rsidR="0086282A" w:rsidRPr="0086282A">
        <w:t> </w:t>
      </w:r>
      <w:r w:rsidRPr="0086282A">
        <w:t>441E</w:t>
      </w:r>
    </w:p>
    <w:p w:rsidR="001B4B25" w:rsidRPr="0086282A" w:rsidRDefault="001B4B25" w:rsidP="0086282A">
      <w:pPr>
        <w:pStyle w:val="Item"/>
      </w:pPr>
      <w:r w:rsidRPr="0086282A">
        <w:t>Repeal the section.</w:t>
      </w:r>
    </w:p>
    <w:p w:rsidR="001B4B25" w:rsidRPr="0086282A" w:rsidRDefault="001B4B25" w:rsidP="0086282A">
      <w:pPr>
        <w:pStyle w:val="ItemHead"/>
      </w:pPr>
      <w:r w:rsidRPr="0086282A">
        <w:lastRenderedPageBreak/>
        <w:t>110  Subsection</w:t>
      </w:r>
      <w:r w:rsidR="0086282A" w:rsidRPr="0086282A">
        <w:t> </w:t>
      </w:r>
      <w:r w:rsidRPr="0086282A">
        <w:t>441F(1)</w:t>
      </w:r>
    </w:p>
    <w:p w:rsidR="001B4B25" w:rsidRPr="0086282A" w:rsidRDefault="001B4B25" w:rsidP="0086282A">
      <w:pPr>
        <w:pStyle w:val="Item"/>
      </w:pPr>
      <w:r w:rsidRPr="0086282A">
        <w:t>Omit “(1)”.</w:t>
      </w:r>
    </w:p>
    <w:p w:rsidR="001B4B25" w:rsidRPr="0086282A" w:rsidRDefault="001B4B25" w:rsidP="0086282A">
      <w:pPr>
        <w:pStyle w:val="ItemHead"/>
      </w:pPr>
      <w:r w:rsidRPr="0086282A">
        <w:t>111  Paragraph 441F(1)(b)</w:t>
      </w:r>
    </w:p>
    <w:p w:rsidR="001B4B25" w:rsidRPr="0086282A" w:rsidRDefault="001B4B25" w:rsidP="0086282A">
      <w:pPr>
        <w:pStyle w:val="Item"/>
      </w:pPr>
      <w:r w:rsidRPr="0086282A">
        <w:t>Omit “section</w:t>
      </w:r>
      <w:r w:rsidR="0086282A" w:rsidRPr="0086282A">
        <w:t> </w:t>
      </w:r>
      <w:r w:rsidRPr="0086282A">
        <w:t>420A”, substitute “section</w:t>
      </w:r>
      <w:r w:rsidR="0086282A" w:rsidRPr="0086282A">
        <w:t> </w:t>
      </w:r>
      <w:r w:rsidRPr="0086282A">
        <w:t xml:space="preserve">18B of the </w:t>
      </w:r>
      <w:r w:rsidRPr="0086282A">
        <w:rPr>
          <w:i/>
        </w:rPr>
        <w:t>Administrative Appeals Tribunal Act 1975</w:t>
      </w:r>
      <w:r w:rsidRPr="0086282A">
        <w:t>”.</w:t>
      </w:r>
    </w:p>
    <w:p w:rsidR="001B4B25" w:rsidRPr="0086282A" w:rsidRDefault="001B4B25" w:rsidP="0086282A">
      <w:pPr>
        <w:pStyle w:val="ItemHead"/>
      </w:pPr>
      <w:r w:rsidRPr="0086282A">
        <w:t>112  Subsection</w:t>
      </w:r>
      <w:r w:rsidR="0086282A" w:rsidRPr="0086282A">
        <w:t> </w:t>
      </w:r>
      <w:r w:rsidRPr="0086282A">
        <w:t>441F(2)</w:t>
      </w:r>
    </w:p>
    <w:p w:rsidR="001B4B25" w:rsidRPr="0086282A" w:rsidRDefault="001B4B25" w:rsidP="0086282A">
      <w:pPr>
        <w:pStyle w:val="Item"/>
      </w:pPr>
      <w:r w:rsidRPr="0086282A">
        <w:t>Repeal the subsection.</w:t>
      </w:r>
    </w:p>
    <w:p w:rsidR="001B4B25" w:rsidRPr="0086282A" w:rsidRDefault="001B4B25" w:rsidP="0086282A">
      <w:pPr>
        <w:pStyle w:val="ItemHead"/>
      </w:pPr>
      <w:r w:rsidRPr="0086282A">
        <w:t>113  Divisions</w:t>
      </w:r>
      <w:r w:rsidR="0086282A" w:rsidRPr="0086282A">
        <w:t> </w:t>
      </w:r>
      <w:r w:rsidRPr="0086282A">
        <w:t>8, 9 and 10 of Part</w:t>
      </w:r>
      <w:r w:rsidR="0086282A" w:rsidRPr="0086282A">
        <w:t> </w:t>
      </w:r>
      <w:r w:rsidRPr="0086282A">
        <w:t>7</w:t>
      </w:r>
    </w:p>
    <w:p w:rsidR="001B4B25" w:rsidRPr="0086282A" w:rsidRDefault="001B4B25" w:rsidP="0086282A">
      <w:pPr>
        <w:pStyle w:val="Item"/>
      </w:pPr>
      <w:r w:rsidRPr="0086282A">
        <w:t>Repeal the Divisions.</w:t>
      </w:r>
    </w:p>
    <w:p w:rsidR="001B4B25" w:rsidRPr="0086282A" w:rsidRDefault="001B4B25" w:rsidP="0086282A">
      <w:pPr>
        <w:pStyle w:val="ItemHead"/>
      </w:pPr>
      <w:r w:rsidRPr="0086282A">
        <w:t>114  Part</w:t>
      </w:r>
      <w:r w:rsidR="0086282A" w:rsidRPr="0086282A">
        <w:t> </w:t>
      </w:r>
      <w:r w:rsidRPr="0086282A">
        <w:t>7A</w:t>
      </w:r>
    </w:p>
    <w:p w:rsidR="001B4B25" w:rsidRPr="0086282A" w:rsidRDefault="001B4B25" w:rsidP="0086282A">
      <w:pPr>
        <w:pStyle w:val="Item"/>
      </w:pPr>
      <w:r w:rsidRPr="0086282A">
        <w:t>Repeal the Part.</w:t>
      </w:r>
    </w:p>
    <w:p w:rsidR="001B4B25" w:rsidRPr="0086282A" w:rsidRDefault="001B4B25" w:rsidP="0086282A">
      <w:pPr>
        <w:pStyle w:val="ItemHead"/>
      </w:pPr>
      <w:r w:rsidRPr="0086282A">
        <w:t>115  Subsection</w:t>
      </w:r>
      <w:r w:rsidR="0086282A" w:rsidRPr="0086282A">
        <w:t> </w:t>
      </w:r>
      <w:r w:rsidRPr="0086282A">
        <w:t>474(4) (table items</w:t>
      </w:r>
      <w:r w:rsidR="0086282A" w:rsidRPr="0086282A">
        <w:t> </w:t>
      </w:r>
      <w:r w:rsidRPr="0086282A">
        <w:t>17 to 22)</w:t>
      </w:r>
    </w:p>
    <w:p w:rsidR="001B4B25" w:rsidRPr="0086282A" w:rsidRDefault="001B4B25" w:rsidP="0086282A">
      <w:pPr>
        <w:pStyle w:val="Item"/>
      </w:pPr>
      <w:r w:rsidRPr="0086282A">
        <w:t>Repeal the items.</w:t>
      </w:r>
    </w:p>
    <w:p w:rsidR="001B4B25" w:rsidRPr="0086282A" w:rsidRDefault="001B4B25" w:rsidP="0086282A">
      <w:pPr>
        <w:pStyle w:val="ItemHead"/>
      </w:pPr>
      <w:r w:rsidRPr="0086282A">
        <w:t>116  Subsection</w:t>
      </w:r>
      <w:r w:rsidR="0086282A" w:rsidRPr="0086282A">
        <w:t> </w:t>
      </w:r>
      <w:r w:rsidRPr="0086282A">
        <w:t>474(4) (table item</w:t>
      </w:r>
      <w:r w:rsidR="0086282A" w:rsidRPr="0086282A">
        <w:t> </w:t>
      </w:r>
      <w:r w:rsidRPr="0086282A">
        <w:t>23)</w:t>
      </w:r>
    </w:p>
    <w:p w:rsidR="001B4B25" w:rsidRPr="0086282A" w:rsidRDefault="001B4B25" w:rsidP="0086282A">
      <w:pPr>
        <w:pStyle w:val="Item"/>
      </w:pPr>
      <w:r w:rsidRPr="0086282A">
        <w:t>Omit “Offences”, substitute “Part</w:t>
      </w:r>
      <w:r w:rsidR="006E503F">
        <w:noBreakHyphen/>
      </w:r>
      <w:r w:rsidRPr="0086282A">
        <w:t>5 reviewable decisions: offences”.</w:t>
      </w:r>
    </w:p>
    <w:p w:rsidR="001B4B25" w:rsidRPr="0086282A" w:rsidRDefault="001B4B25" w:rsidP="0086282A">
      <w:pPr>
        <w:pStyle w:val="ItemHead"/>
      </w:pPr>
      <w:r w:rsidRPr="0086282A">
        <w:t>117  Subsection</w:t>
      </w:r>
      <w:r w:rsidR="0086282A" w:rsidRPr="0086282A">
        <w:t> </w:t>
      </w:r>
      <w:r w:rsidRPr="0086282A">
        <w:t>474(4) (table items</w:t>
      </w:r>
      <w:r w:rsidR="0086282A" w:rsidRPr="0086282A">
        <w:t> </w:t>
      </w:r>
      <w:r w:rsidRPr="0086282A">
        <w:t>24 to 27)</w:t>
      </w:r>
    </w:p>
    <w:p w:rsidR="001B4B25" w:rsidRPr="0086282A" w:rsidRDefault="001B4B25" w:rsidP="0086282A">
      <w:pPr>
        <w:pStyle w:val="Item"/>
      </w:pPr>
      <w:r w:rsidRPr="0086282A">
        <w:t>Repeal the items.</w:t>
      </w:r>
    </w:p>
    <w:p w:rsidR="001B4B25" w:rsidRPr="0086282A" w:rsidRDefault="001B4B25" w:rsidP="0086282A">
      <w:pPr>
        <w:pStyle w:val="ItemHead"/>
      </w:pPr>
      <w:r w:rsidRPr="0086282A">
        <w:t>118  Subsection</w:t>
      </w:r>
      <w:r w:rsidR="0086282A" w:rsidRPr="0086282A">
        <w:t> </w:t>
      </w:r>
      <w:r w:rsidRPr="0086282A">
        <w:t>474(4) (table item</w:t>
      </w:r>
      <w:r w:rsidR="0086282A" w:rsidRPr="0086282A">
        <w:t> </w:t>
      </w:r>
      <w:r w:rsidRPr="0086282A">
        <w:t>28)</w:t>
      </w:r>
    </w:p>
    <w:p w:rsidR="001B4B25" w:rsidRPr="0086282A" w:rsidRDefault="001B4B25" w:rsidP="0086282A">
      <w:pPr>
        <w:pStyle w:val="Item"/>
      </w:pPr>
      <w:r w:rsidRPr="0086282A">
        <w:t>Omit “Offences”, substitute “Part</w:t>
      </w:r>
      <w:r w:rsidR="006E503F">
        <w:noBreakHyphen/>
      </w:r>
      <w:r w:rsidRPr="0086282A">
        <w:t>7 reviewable decisions: offences”.</w:t>
      </w:r>
    </w:p>
    <w:p w:rsidR="001B4B25" w:rsidRPr="0086282A" w:rsidRDefault="001B4B25" w:rsidP="0086282A">
      <w:pPr>
        <w:pStyle w:val="ItemHead"/>
      </w:pPr>
      <w:r w:rsidRPr="0086282A">
        <w:t>119  Subsection</w:t>
      </w:r>
      <w:r w:rsidR="0086282A" w:rsidRPr="0086282A">
        <w:t> </w:t>
      </w:r>
      <w:r w:rsidRPr="0086282A">
        <w:t>474(4) (table items</w:t>
      </w:r>
      <w:r w:rsidR="0086282A" w:rsidRPr="0086282A">
        <w:t> </w:t>
      </w:r>
      <w:r w:rsidRPr="0086282A">
        <w:t>29 and 30)</w:t>
      </w:r>
    </w:p>
    <w:p w:rsidR="001B4B25" w:rsidRPr="0086282A" w:rsidRDefault="001B4B25" w:rsidP="0086282A">
      <w:pPr>
        <w:pStyle w:val="Item"/>
      </w:pPr>
      <w:r w:rsidRPr="0086282A">
        <w:t>Repeal the items.</w:t>
      </w:r>
    </w:p>
    <w:p w:rsidR="001B4B25" w:rsidRPr="0086282A" w:rsidRDefault="001B4B25" w:rsidP="0086282A">
      <w:pPr>
        <w:pStyle w:val="ItemHead"/>
      </w:pPr>
      <w:r w:rsidRPr="0086282A">
        <w:t>120  Paragraph 474(7)(a)</w:t>
      </w:r>
    </w:p>
    <w:p w:rsidR="001B4B25" w:rsidRPr="0086282A" w:rsidRDefault="001B4B25" w:rsidP="0086282A">
      <w:pPr>
        <w:pStyle w:val="Item"/>
      </w:pPr>
      <w:r w:rsidRPr="0086282A">
        <w:t>Omit “, 391, 417 or 454”, substitute “or 417”.</w:t>
      </w:r>
    </w:p>
    <w:p w:rsidR="001B4B25" w:rsidRPr="0086282A" w:rsidRDefault="001B4B25" w:rsidP="0086282A">
      <w:pPr>
        <w:pStyle w:val="ItemHead"/>
      </w:pPr>
      <w:r w:rsidRPr="0086282A">
        <w:t>121  Paragraphs 474(7)(b) and (c)</w:t>
      </w:r>
    </w:p>
    <w:p w:rsidR="001B4B25" w:rsidRPr="0086282A" w:rsidRDefault="001B4B25" w:rsidP="0086282A">
      <w:pPr>
        <w:pStyle w:val="Item"/>
      </w:pPr>
      <w:r w:rsidRPr="0086282A">
        <w:t>Repeal the paragraphs.</w:t>
      </w:r>
    </w:p>
    <w:p w:rsidR="001B4B25" w:rsidRPr="0086282A" w:rsidRDefault="001B4B25" w:rsidP="0086282A">
      <w:pPr>
        <w:pStyle w:val="ItemHead"/>
      </w:pPr>
      <w:r w:rsidRPr="0086282A">
        <w:lastRenderedPageBreak/>
        <w:t>122  Before section</w:t>
      </w:r>
      <w:r w:rsidR="0086282A" w:rsidRPr="0086282A">
        <w:t> </w:t>
      </w:r>
      <w:r w:rsidRPr="0086282A">
        <w:t>475</w:t>
      </w:r>
    </w:p>
    <w:p w:rsidR="001B4B25" w:rsidRPr="0086282A" w:rsidRDefault="001B4B25" w:rsidP="0086282A">
      <w:pPr>
        <w:pStyle w:val="Item"/>
      </w:pPr>
      <w:r w:rsidRPr="0086282A">
        <w:t>Insert:</w:t>
      </w:r>
    </w:p>
    <w:p w:rsidR="001B4B25" w:rsidRPr="0086282A" w:rsidRDefault="001B4B25" w:rsidP="0086282A">
      <w:pPr>
        <w:pStyle w:val="ActHead5"/>
        <w:rPr>
          <w:i/>
        </w:rPr>
      </w:pPr>
      <w:bookmarkStart w:id="142" w:name="_Toc420588910"/>
      <w:r w:rsidRPr="0086282A">
        <w:rPr>
          <w:rStyle w:val="CharSectno"/>
        </w:rPr>
        <w:t>474A</w:t>
      </w:r>
      <w:r w:rsidRPr="0086282A">
        <w:t xml:space="preserve">  Definition of </w:t>
      </w:r>
      <w:r w:rsidRPr="0086282A">
        <w:rPr>
          <w:i/>
        </w:rPr>
        <w:t>AAT Act migration decision</w:t>
      </w:r>
      <w:bookmarkEnd w:id="142"/>
    </w:p>
    <w:p w:rsidR="001B4B25" w:rsidRPr="0086282A" w:rsidRDefault="001B4B25" w:rsidP="0086282A">
      <w:pPr>
        <w:pStyle w:val="subsection"/>
      </w:pPr>
      <w:r w:rsidRPr="0086282A">
        <w:tab/>
      </w:r>
      <w:r w:rsidRPr="0086282A">
        <w:tab/>
        <w:t xml:space="preserve">For the purposes of this Act, a decision under a provision of the </w:t>
      </w:r>
      <w:r w:rsidRPr="0086282A">
        <w:rPr>
          <w:i/>
        </w:rPr>
        <w:t>Administrative Appeals Tribunal Act 1975</w:t>
      </w:r>
      <w:r w:rsidRPr="0086282A">
        <w:t xml:space="preserve"> set out in the following table is an </w:t>
      </w:r>
      <w:r w:rsidRPr="0086282A">
        <w:rPr>
          <w:b/>
          <w:i/>
        </w:rPr>
        <w:t>AAT Act migration decision</w:t>
      </w:r>
      <w:r w:rsidRPr="0086282A">
        <w:t>, to the extent that the decision is made in relation to any of the following:</w:t>
      </w:r>
    </w:p>
    <w:p w:rsidR="001B4B25" w:rsidRPr="0086282A" w:rsidRDefault="001B4B25" w:rsidP="0086282A">
      <w:pPr>
        <w:pStyle w:val="paragraph"/>
      </w:pPr>
      <w:r w:rsidRPr="0086282A">
        <w:tab/>
        <w:t>(a)</w:t>
      </w:r>
      <w:r w:rsidRPr="0086282A">
        <w:tab/>
        <w:t>a review of a particular Part</w:t>
      </w:r>
      <w:r w:rsidR="006E503F">
        <w:noBreakHyphen/>
      </w:r>
      <w:r w:rsidRPr="0086282A">
        <w:t>5 reviewable decision or Part</w:t>
      </w:r>
      <w:r w:rsidR="006E503F">
        <w:noBreakHyphen/>
      </w:r>
      <w:r w:rsidRPr="0086282A">
        <w:t>7 reviewable decision;</w:t>
      </w:r>
    </w:p>
    <w:p w:rsidR="001B4B25" w:rsidRPr="0086282A" w:rsidRDefault="001B4B25" w:rsidP="0086282A">
      <w:pPr>
        <w:pStyle w:val="paragraph"/>
      </w:pPr>
      <w:r w:rsidRPr="0086282A">
        <w:tab/>
        <w:t>(b)</w:t>
      </w:r>
      <w:r w:rsidRPr="0086282A">
        <w:tab/>
        <w:t>a function of the Tribunal in relation to the exercise of its jurisdiction to review Part</w:t>
      </w:r>
      <w:r w:rsidR="0086282A" w:rsidRPr="0086282A">
        <w:t> </w:t>
      </w:r>
      <w:r w:rsidRPr="0086282A">
        <w:t>5</w:t>
      </w:r>
      <w:r w:rsidR="006E503F">
        <w:noBreakHyphen/>
      </w:r>
      <w:r w:rsidRPr="0086282A">
        <w:t>reviewable decisions or Part</w:t>
      </w:r>
      <w:r w:rsidR="0086282A" w:rsidRPr="0086282A">
        <w:t> </w:t>
      </w:r>
      <w:r w:rsidRPr="0086282A">
        <w:t>7</w:t>
      </w:r>
      <w:r w:rsidR="006E503F">
        <w:noBreakHyphen/>
      </w:r>
      <w:r w:rsidRPr="0086282A">
        <w:t>reviewable decisions;</w:t>
      </w:r>
    </w:p>
    <w:p w:rsidR="001B4B25" w:rsidRPr="0086282A" w:rsidRDefault="001B4B25" w:rsidP="0086282A">
      <w:pPr>
        <w:pStyle w:val="paragraph"/>
      </w:pPr>
      <w:r w:rsidRPr="0086282A">
        <w:tab/>
        <w:t>(c)</w:t>
      </w:r>
      <w:r w:rsidRPr="0086282A">
        <w:tab/>
        <w:t>a Tribunal member in the Migration and Refugee Division of the Tribunal.</w:t>
      </w:r>
    </w:p>
    <w:p w:rsidR="001B4B25" w:rsidRPr="0086282A" w:rsidRDefault="001B4B25" w:rsidP="0086282A">
      <w:pPr>
        <w:pStyle w:val="Tabletext"/>
      </w:pPr>
    </w:p>
    <w:tbl>
      <w:tblPr>
        <w:tblW w:w="0" w:type="auto"/>
        <w:tblInd w:w="534"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8"/>
        <w:gridCol w:w="1985"/>
        <w:gridCol w:w="3827"/>
      </w:tblGrid>
      <w:tr w:rsidR="001B4B25" w:rsidRPr="0086282A" w:rsidTr="00E034B9">
        <w:trPr>
          <w:tblHeader/>
        </w:trPr>
        <w:tc>
          <w:tcPr>
            <w:tcW w:w="6520" w:type="dxa"/>
            <w:gridSpan w:val="3"/>
            <w:tcBorders>
              <w:top w:val="single" w:sz="12" w:space="0" w:color="auto"/>
              <w:bottom w:val="single" w:sz="6" w:space="0" w:color="auto"/>
            </w:tcBorders>
            <w:shd w:val="clear" w:color="auto" w:fill="auto"/>
          </w:tcPr>
          <w:p w:rsidR="001B4B25" w:rsidRPr="0086282A" w:rsidRDefault="001B4B25" w:rsidP="0086282A">
            <w:pPr>
              <w:pStyle w:val="TableHeading"/>
            </w:pPr>
            <w:r w:rsidRPr="0086282A">
              <w:t>AAT Act migration decisions</w:t>
            </w:r>
          </w:p>
        </w:tc>
      </w:tr>
      <w:tr w:rsidR="001B4B25" w:rsidRPr="0086282A" w:rsidTr="00E034B9">
        <w:trPr>
          <w:tblHeader/>
        </w:trPr>
        <w:tc>
          <w:tcPr>
            <w:tcW w:w="708"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Item</w:t>
            </w:r>
          </w:p>
        </w:tc>
        <w:tc>
          <w:tcPr>
            <w:tcW w:w="1985"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Provision of the Administrative Appeals Tribunal Act 1975</w:t>
            </w:r>
          </w:p>
        </w:tc>
        <w:tc>
          <w:tcPr>
            <w:tcW w:w="3827"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Subject matter of provision</w:t>
            </w:r>
          </w:p>
        </w:tc>
      </w:tr>
      <w:tr w:rsidR="001B4B25" w:rsidRPr="0086282A" w:rsidTr="00E034B9">
        <w:tc>
          <w:tcPr>
            <w:tcW w:w="708" w:type="dxa"/>
            <w:tcBorders>
              <w:top w:val="single" w:sz="12" w:space="0" w:color="auto"/>
            </w:tcBorders>
            <w:shd w:val="clear" w:color="auto" w:fill="auto"/>
          </w:tcPr>
          <w:p w:rsidR="001B4B25" w:rsidRPr="0086282A" w:rsidRDefault="001B4B25" w:rsidP="0086282A">
            <w:pPr>
              <w:pStyle w:val="Tabletext"/>
            </w:pPr>
            <w:r w:rsidRPr="0086282A">
              <w:t>1</w:t>
            </w:r>
          </w:p>
        </w:tc>
        <w:tc>
          <w:tcPr>
            <w:tcW w:w="1985" w:type="dxa"/>
            <w:tcBorders>
              <w:top w:val="single" w:sz="12" w:space="0" w:color="auto"/>
            </w:tcBorders>
            <w:shd w:val="clear" w:color="auto" w:fill="auto"/>
          </w:tcPr>
          <w:p w:rsidR="001B4B25" w:rsidRPr="0086282A" w:rsidRDefault="001B4B25" w:rsidP="0086282A">
            <w:pPr>
              <w:pStyle w:val="Tabletext"/>
            </w:pPr>
            <w:r w:rsidRPr="0086282A">
              <w:t>section</w:t>
            </w:r>
            <w:r w:rsidR="0086282A" w:rsidRPr="0086282A">
              <w:t> </w:t>
            </w:r>
            <w:r w:rsidRPr="0086282A">
              <w:t>6</w:t>
            </w:r>
          </w:p>
        </w:tc>
        <w:tc>
          <w:tcPr>
            <w:tcW w:w="3827" w:type="dxa"/>
            <w:tcBorders>
              <w:top w:val="single" w:sz="12" w:space="0" w:color="auto"/>
            </w:tcBorders>
            <w:shd w:val="clear" w:color="auto" w:fill="auto"/>
          </w:tcPr>
          <w:p w:rsidR="001B4B25" w:rsidRPr="0086282A" w:rsidRDefault="001B4B25" w:rsidP="0086282A">
            <w:pPr>
              <w:pStyle w:val="Tabletext"/>
            </w:pPr>
            <w:r w:rsidRPr="0086282A">
              <w:t>Appointment of members of the Tribunal</w:t>
            </w:r>
          </w:p>
        </w:tc>
      </w:tr>
      <w:tr w:rsidR="001B4B25" w:rsidRPr="0086282A" w:rsidTr="00E034B9">
        <w:tc>
          <w:tcPr>
            <w:tcW w:w="708" w:type="dxa"/>
            <w:shd w:val="clear" w:color="auto" w:fill="auto"/>
          </w:tcPr>
          <w:p w:rsidR="001B4B25" w:rsidRPr="0086282A" w:rsidRDefault="001B4B25" w:rsidP="0086282A">
            <w:pPr>
              <w:pStyle w:val="Tabletext"/>
            </w:pPr>
            <w:r w:rsidRPr="0086282A">
              <w:t>2</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8</w:t>
            </w:r>
          </w:p>
        </w:tc>
        <w:tc>
          <w:tcPr>
            <w:tcW w:w="3827" w:type="dxa"/>
            <w:shd w:val="clear" w:color="auto" w:fill="auto"/>
          </w:tcPr>
          <w:p w:rsidR="001B4B25" w:rsidRPr="0086282A" w:rsidRDefault="001B4B25" w:rsidP="0086282A">
            <w:pPr>
              <w:pStyle w:val="Tabletext"/>
            </w:pPr>
            <w:r w:rsidRPr="0086282A">
              <w:t>Term of appointment</w:t>
            </w:r>
          </w:p>
        </w:tc>
      </w:tr>
      <w:tr w:rsidR="001B4B25" w:rsidRPr="0086282A" w:rsidTr="00E034B9">
        <w:tc>
          <w:tcPr>
            <w:tcW w:w="708" w:type="dxa"/>
            <w:shd w:val="clear" w:color="auto" w:fill="auto"/>
          </w:tcPr>
          <w:p w:rsidR="001B4B25" w:rsidRPr="0086282A" w:rsidRDefault="001B4B25" w:rsidP="0086282A">
            <w:pPr>
              <w:pStyle w:val="Tabletext"/>
            </w:pPr>
            <w:r w:rsidRPr="0086282A">
              <w:t>3</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9</w:t>
            </w:r>
          </w:p>
        </w:tc>
        <w:tc>
          <w:tcPr>
            <w:tcW w:w="3827" w:type="dxa"/>
            <w:shd w:val="clear" w:color="auto" w:fill="auto"/>
          </w:tcPr>
          <w:p w:rsidR="001B4B25" w:rsidRPr="0086282A" w:rsidRDefault="001B4B25" w:rsidP="0086282A">
            <w:pPr>
              <w:pStyle w:val="Tabletext"/>
            </w:pPr>
            <w:r w:rsidRPr="0086282A">
              <w:t>Remuneration and allowances</w:t>
            </w:r>
          </w:p>
        </w:tc>
      </w:tr>
      <w:tr w:rsidR="001B4B25" w:rsidRPr="0086282A" w:rsidTr="00E034B9">
        <w:tc>
          <w:tcPr>
            <w:tcW w:w="708" w:type="dxa"/>
            <w:shd w:val="clear" w:color="auto" w:fill="auto"/>
          </w:tcPr>
          <w:p w:rsidR="001B4B25" w:rsidRPr="0086282A" w:rsidRDefault="001B4B25" w:rsidP="0086282A">
            <w:pPr>
              <w:pStyle w:val="Tabletext"/>
            </w:pPr>
            <w:r w:rsidRPr="0086282A">
              <w:t>4</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10</w:t>
            </w:r>
          </w:p>
        </w:tc>
        <w:tc>
          <w:tcPr>
            <w:tcW w:w="3827" w:type="dxa"/>
            <w:shd w:val="clear" w:color="auto" w:fill="auto"/>
          </w:tcPr>
          <w:p w:rsidR="001B4B25" w:rsidRPr="0086282A" w:rsidRDefault="001B4B25" w:rsidP="0086282A">
            <w:pPr>
              <w:pStyle w:val="Tabletext"/>
            </w:pPr>
            <w:r w:rsidRPr="0086282A">
              <w:t>Acting appointments</w:t>
            </w:r>
          </w:p>
        </w:tc>
      </w:tr>
      <w:tr w:rsidR="001B4B25" w:rsidRPr="0086282A" w:rsidTr="00E034B9">
        <w:tc>
          <w:tcPr>
            <w:tcW w:w="708" w:type="dxa"/>
            <w:shd w:val="clear" w:color="auto" w:fill="auto"/>
          </w:tcPr>
          <w:p w:rsidR="001B4B25" w:rsidRPr="0086282A" w:rsidRDefault="001B4B25" w:rsidP="0086282A">
            <w:pPr>
              <w:pStyle w:val="Tabletext"/>
            </w:pPr>
            <w:r w:rsidRPr="0086282A">
              <w:t>5</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10A</w:t>
            </w:r>
          </w:p>
        </w:tc>
        <w:tc>
          <w:tcPr>
            <w:tcW w:w="3827" w:type="dxa"/>
            <w:shd w:val="clear" w:color="auto" w:fill="auto"/>
          </w:tcPr>
          <w:p w:rsidR="001B4B25" w:rsidRPr="0086282A" w:rsidRDefault="001B4B25" w:rsidP="0086282A">
            <w:pPr>
              <w:pStyle w:val="Tabletext"/>
            </w:pPr>
            <w:r w:rsidRPr="0086282A">
              <w:t>Delegation</w:t>
            </w:r>
          </w:p>
        </w:tc>
      </w:tr>
      <w:tr w:rsidR="001B4B25" w:rsidRPr="0086282A" w:rsidTr="00E034B9">
        <w:tc>
          <w:tcPr>
            <w:tcW w:w="708" w:type="dxa"/>
            <w:shd w:val="clear" w:color="auto" w:fill="auto"/>
          </w:tcPr>
          <w:p w:rsidR="001B4B25" w:rsidRPr="0086282A" w:rsidRDefault="001B4B25" w:rsidP="0086282A">
            <w:pPr>
              <w:pStyle w:val="Tabletext"/>
            </w:pPr>
            <w:r w:rsidRPr="0086282A">
              <w:t>6</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11</w:t>
            </w:r>
          </w:p>
        </w:tc>
        <w:tc>
          <w:tcPr>
            <w:tcW w:w="3827" w:type="dxa"/>
            <w:shd w:val="clear" w:color="auto" w:fill="auto"/>
          </w:tcPr>
          <w:p w:rsidR="001B4B25" w:rsidRPr="0086282A" w:rsidRDefault="001B4B25" w:rsidP="0086282A">
            <w:pPr>
              <w:pStyle w:val="Tabletext"/>
              <w:rPr>
                <w:i/>
              </w:rPr>
            </w:pPr>
            <w:r w:rsidRPr="0086282A">
              <w:t>Outside employment</w:t>
            </w:r>
          </w:p>
        </w:tc>
      </w:tr>
      <w:tr w:rsidR="001B4B25" w:rsidRPr="0086282A" w:rsidTr="00E034B9">
        <w:tc>
          <w:tcPr>
            <w:tcW w:w="708" w:type="dxa"/>
            <w:shd w:val="clear" w:color="auto" w:fill="auto"/>
          </w:tcPr>
          <w:p w:rsidR="001B4B25" w:rsidRPr="0086282A" w:rsidRDefault="001B4B25" w:rsidP="0086282A">
            <w:pPr>
              <w:pStyle w:val="Tabletext"/>
            </w:pPr>
            <w:r w:rsidRPr="0086282A">
              <w:t>7</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12</w:t>
            </w:r>
          </w:p>
        </w:tc>
        <w:tc>
          <w:tcPr>
            <w:tcW w:w="3827" w:type="dxa"/>
            <w:shd w:val="clear" w:color="auto" w:fill="auto"/>
          </w:tcPr>
          <w:p w:rsidR="001B4B25" w:rsidRPr="0086282A" w:rsidRDefault="001B4B25" w:rsidP="0086282A">
            <w:pPr>
              <w:pStyle w:val="Tabletext"/>
            </w:pPr>
            <w:r w:rsidRPr="0086282A">
              <w:t>Leave of absence</w:t>
            </w:r>
          </w:p>
        </w:tc>
      </w:tr>
      <w:tr w:rsidR="001B4B25" w:rsidRPr="0086282A" w:rsidTr="00E034B9">
        <w:tc>
          <w:tcPr>
            <w:tcW w:w="708" w:type="dxa"/>
            <w:shd w:val="clear" w:color="auto" w:fill="auto"/>
          </w:tcPr>
          <w:p w:rsidR="001B4B25" w:rsidRPr="0086282A" w:rsidRDefault="001B4B25" w:rsidP="0086282A">
            <w:pPr>
              <w:pStyle w:val="Tabletext"/>
            </w:pPr>
            <w:r w:rsidRPr="0086282A">
              <w:t>8</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13</w:t>
            </w:r>
          </w:p>
        </w:tc>
        <w:tc>
          <w:tcPr>
            <w:tcW w:w="3827" w:type="dxa"/>
            <w:shd w:val="clear" w:color="auto" w:fill="auto"/>
          </w:tcPr>
          <w:p w:rsidR="001B4B25" w:rsidRPr="0086282A" w:rsidRDefault="001B4B25" w:rsidP="0086282A">
            <w:pPr>
              <w:pStyle w:val="Tabletext"/>
            </w:pPr>
            <w:r w:rsidRPr="0086282A">
              <w:t>Termination of appointment (not Judges)</w:t>
            </w:r>
          </w:p>
        </w:tc>
      </w:tr>
      <w:tr w:rsidR="001B4B25" w:rsidRPr="0086282A" w:rsidTr="00E034B9">
        <w:tc>
          <w:tcPr>
            <w:tcW w:w="708" w:type="dxa"/>
            <w:shd w:val="clear" w:color="auto" w:fill="auto"/>
          </w:tcPr>
          <w:p w:rsidR="001B4B25" w:rsidRPr="0086282A" w:rsidRDefault="001B4B25" w:rsidP="0086282A">
            <w:pPr>
              <w:pStyle w:val="Tabletext"/>
            </w:pPr>
            <w:r w:rsidRPr="0086282A">
              <w:t>9</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14</w:t>
            </w:r>
          </w:p>
        </w:tc>
        <w:tc>
          <w:tcPr>
            <w:tcW w:w="3827" w:type="dxa"/>
            <w:shd w:val="clear" w:color="auto" w:fill="auto"/>
          </w:tcPr>
          <w:p w:rsidR="001B4B25" w:rsidRPr="0086282A" w:rsidRDefault="001B4B25" w:rsidP="0086282A">
            <w:pPr>
              <w:pStyle w:val="Tabletext"/>
            </w:pPr>
            <w:r w:rsidRPr="0086282A">
              <w:t>Disclosure of interests by members</w:t>
            </w:r>
          </w:p>
        </w:tc>
      </w:tr>
      <w:tr w:rsidR="001B4B25" w:rsidRPr="0086282A" w:rsidTr="00E034B9">
        <w:tc>
          <w:tcPr>
            <w:tcW w:w="708" w:type="dxa"/>
            <w:shd w:val="clear" w:color="auto" w:fill="auto"/>
          </w:tcPr>
          <w:p w:rsidR="001B4B25" w:rsidRPr="0086282A" w:rsidRDefault="001B4B25" w:rsidP="0086282A">
            <w:pPr>
              <w:pStyle w:val="Tabletext"/>
            </w:pPr>
            <w:r w:rsidRPr="0086282A">
              <w:t>10</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17K</w:t>
            </w:r>
          </w:p>
        </w:tc>
        <w:tc>
          <w:tcPr>
            <w:tcW w:w="3827" w:type="dxa"/>
            <w:shd w:val="clear" w:color="auto" w:fill="auto"/>
          </w:tcPr>
          <w:p w:rsidR="001B4B25" w:rsidRPr="0086282A" w:rsidRDefault="001B4B25" w:rsidP="0086282A">
            <w:pPr>
              <w:pStyle w:val="Tabletext"/>
            </w:pPr>
            <w:r w:rsidRPr="0086282A">
              <w:t>Division heads</w:t>
            </w:r>
          </w:p>
        </w:tc>
      </w:tr>
      <w:tr w:rsidR="001B4B25" w:rsidRPr="0086282A" w:rsidTr="00E034B9">
        <w:tc>
          <w:tcPr>
            <w:tcW w:w="708" w:type="dxa"/>
            <w:shd w:val="clear" w:color="auto" w:fill="auto"/>
          </w:tcPr>
          <w:p w:rsidR="001B4B25" w:rsidRPr="0086282A" w:rsidRDefault="001B4B25" w:rsidP="0086282A">
            <w:pPr>
              <w:pStyle w:val="Tabletext"/>
            </w:pPr>
            <w:r w:rsidRPr="0086282A">
              <w:t>11</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17L</w:t>
            </w:r>
          </w:p>
        </w:tc>
        <w:tc>
          <w:tcPr>
            <w:tcW w:w="3827" w:type="dxa"/>
            <w:shd w:val="clear" w:color="auto" w:fill="auto"/>
          </w:tcPr>
          <w:p w:rsidR="001B4B25" w:rsidRPr="0086282A" w:rsidRDefault="001B4B25" w:rsidP="0086282A">
            <w:pPr>
              <w:pStyle w:val="Tabletext"/>
            </w:pPr>
            <w:r w:rsidRPr="0086282A">
              <w:t>Deputy Division heads</w:t>
            </w:r>
          </w:p>
        </w:tc>
      </w:tr>
      <w:tr w:rsidR="001B4B25" w:rsidRPr="0086282A" w:rsidTr="00E034B9">
        <w:tc>
          <w:tcPr>
            <w:tcW w:w="708" w:type="dxa"/>
            <w:shd w:val="clear" w:color="auto" w:fill="auto"/>
          </w:tcPr>
          <w:p w:rsidR="001B4B25" w:rsidRPr="0086282A" w:rsidRDefault="001B4B25" w:rsidP="0086282A">
            <w:pPr>
              <w:pStyle w:val="Tabletext"/>
            </w:pPr>
            <w:r w:rsidRPr="0086282A">
              <w:t>12</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18A</w:t>
            </w:r>
          </w:p>
        </w:tc>
        <w:tc>
          <w:tcPr>
            <w:tcW w:w="3827" w:type="dxa"/>
            <w:shd w:val="clear" w:color="auto" w:fill="auto"/>
          </w:tcPr>
          <w:p w:rsidR="001B4B25" w:rsidRPr="0086282A" w:rsidRDefault="001B4B25" w:rsidP="0086282A">
            <w:pPr>
              <w:pStyle w:val="Tabletext"/>
            </w:pPr>
            <w:r w:rsidRPr="0086282A">
              <w:t>Arrangement of business</w:t>
            </w:r>
          </w:p>
        </w:tc>
      </w:tr>
      <w:tr w:rsidR="001B4B25" w:rsidRPr="0086282A" w:rsidTr="00E034B9">
        <w:tc>
          <w:tcPr>
            <w:tcW w:w="708" w:type="dxa"/>
            <w:shd w:val="clear" w:color="auto" w:fill="auto"/>
          </w:tcPr>
          <w:p w:rsidR="001B4B25" w:rsidRPr="0086282A" w:rsidRDefault="001B4B25" w:rsidP="0086282A">
            <w:pPr>
              <w:pStyle w:val="Tabletext"/>
            </w:pPr>
            <w:r w:rsidRPr="0086282A">
              <w:t>13</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18B</w:t>
            </w:r>
          </w:p>
        </w:tc>
        <w:tc>
          <w:tcPr>
            <w:tcW w:w="3827" w:type="dxa"/>
            <w:shd w:val="clear" w:color="auto" w:fill="auto"/>
          </w:tcPr>
          <w:p w:rsidR="001B4B25" w:rsidRPr="0086282A" w:rsidRDefault="001B4B25" w:rsidP="0086282A">
            <w:pPr>
              <w:pStyle w:val="Tabletext"/>
            </w:pPr>
            <w:r w:rsidRPr="0086282A">
              <w:t>President’s directions—arrangement of business</w:t>
            </w:r>
          </w:p>
        </w:tc>
      </w:tr>
      <w:tr w:rsidR="001B4B25" w:rsidRPr="0086282A" w:rsidTr="00E034B9">
        <w:tc>
          <w:tcPr>
            <w:tcW w:w="708" w:type="dxa"/>
            <w:shd w:val="clear" w:color="auto" w:fill="auto"/>
          </w:tcPr>
          <w:p w:rsidR="001B4B25" w:rsidRPr="0086282A" w:rsidRDefault="001B4B25" w:rsidP="0086282A">
            <w:pPr>
              <w:pStyle w:val="Tabletext"/>
            </w:pPr>
            <w:r w:rsidRPr="0086282A">
              <w:t>14</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19A</w:t>
            </w:r>
          </w:p>
        </w:tc>
        <w:tc>
          <w:tcPr>
            <w:tcW w:w="3827" w:type="dxa"/>
            <w:shd w:val="clear" w:color="auto" w:fill="auto"/>
          </w:tcPr>
          <w:p w:rsidR="001B4B25" w:rsidRPr="0086282A" w:rsidRDefault="001B4B25" w:rsidP="0086282A">
            <w:pPr>
              <w:pStyle w:val="Tabletext"/>
            </w:pPr>
            <w:r w:rsidRPr="0086282A">
              <w:t>President’s directions—constitution</w:t>
            </w:r>
          </w:p>
        </w:tc>
      </w:tr>
      <w:tr w:rsidR="001B4B25" w:rsidRPr="0086282A" w:rsidTr="00E034B9">
        <w:tc>
          <w:tcPr>
            <w:tcW w:w="708" w:type="dxa"/>
            <w:shd w:val="clear" w:color="auto" w:fill="auto"/>
          </w:tcPr>
          <w:p w:rsidR="001B4B25" w:rsidRPr="0086282A" w:rsidRDefault="001B4B25" w:rsidP="0086282A">
            <w:pPr>
              <w:pStyle w:val="Tabletext"/>
            </w:pPr>
            <w:r w:rsidRPr="0086282A">
              <w:lastRenderedPageBreak/>
              <w:t>15</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19D</w:t>
            </w:r>
          </w:p>
        </w:tc>
        <w:tc>
          <w:tcPr>
            <w:tcW w:w="3827" w:type="dxa"/>
            <w:shd w:val="clear" w:color="auto" w:fill="auto"/>
          </w:tcPr>
          <w:p w:rsidR="001B4B25" w:rsidRPr="0086282A" w:rsidRDefault="001B4B25" w:rsidP="0086282A">
            <w:pPr>
              <w:pStyle w:val="Tabletext"/>
            </w:pPr>
            <w:r w:rsidRPr="0086282A">
              <w:t>Reconstitution</w:t>
            </w:r>
          </w:p>
        </w:tc>
      </w:tr>
      <w:tr w:rsidR="001B4B25" w:rsidRPr="0086282A" w:rsidTr="00E034B9">
        <w:tc>
          <w:tcPr>
            <w:tcW w:w="708" w:type="dxa"/>
            <w:shd w:val="clear" w:color="auto" w:fill="auto"/>
          </w:tcPr>
          <w:p w:rsidR="001B4B25" w:rsidRPr="0086282A" w:rsidRDefault="001B4B25" w:rsidP="0086282A">
            <w:pPr>
              <w:pStyle w:val="Tabletext"/>
            </w:pPr>
            <w:r w:rsidRPr="0086282A">
              <w:t>16</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24C</w:t>
            </w:r>
          </w:p>
        </w:tc>
        <w:tc>
          <w:tcPr>
            <w:tcW w:w="3827" w:type="dxa"/>
            <w:shd w:val="clear" w:color="auto" w:fill="auto"/>
          </w:tcPr>
          <w:p w:rsidR="001B4B25" w:rsidRPr="0086282A" w:rsidRDefault="001B4B25" w:rsidP="0086282A">
            <w:pPr>
              <w:pStyle w:val="Tabletext"/>
            </w:pPr>
            <w:r w:rsidRPr="0086282A">
              <w:t>Appointment of Registrar</w:t>
            </w:r>
          </w:p>
        </w:tc>
      </w:tr>
      <w:tr w:rsidR="001B4B25" w:rsidRPr="0086282A" w:rsidTr="00E034B9">
        <w:tc>
          <w:tcPr>
            <w:tcW w:w="708" w:type="dxa"/>
            <w:shd w:val="clear" w:color="auto" w:fill="auto"/>
          </w:tcPr>
          <w:p w:rsidR="001B4B25" w:rsidRPr="0086282A" w:rsidRDefault="001B4B25" w:rsidP="0086282A">
            <w:pPr>
              <w:pStyle w:val="Tabletext"/>
            </w:pPr>
            <w:r w:rsidRPr="0086282A">
              <w:t>17</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24N</w:t>
            </w:r>
          </w:p>
        </w:tc>
        <w:tc>
          <w:tcPr>
            <w:tcW w:w="3827" w:type="dxa"/>
            <w:shd w:val="clear" w:color="auto" w:fill="auto"/>
          </w:tcPr>
          <w:p w:rsidR="001B4B25" w:rsidRPr="0086282A" w:rsidRDefault="001B4B25" w:rsidP="0086282A">
            <w:pPr>
              <w:pStyle w:val="Tabletext"/>
            </w:pPr>
            <w:r w:rsidRPr="0086282A">
              <w:t>Staff</w:t>
            </w:r>
          </w:p>
        </w:tc>
      </w:tr>
      <w:tr w:rsidR="001B4B25" w:rsidRPr="0086282A" w:rsidTr="00E034B9">
        <w:tc>
          <w:tcPr>
            <w:tcW w:w="708" w:type="dxa"/>
            <w:shd w:val="clear" w:color="auto" w:fill="auto"/>
          </w:tcPr>
          <w:p w:rsidR="001B4B25" w:rsidRPr="0086282A" w:rsidRDefault="001B4B25" w:rsidP="0086282A">
            <w:pPr>
              <w:pStyle w:val="Tabletext"/>
            </w:pPr>
            <w:r w:rsidRPr="0086282A">
              <w:t>18</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24P</w:t>
            </w:r>
          </w:p>
        </w:tc>
        <w:tc>
          <w:tcPr>
            <w:tcW w:w="3827" w:type="dxa"/>
            <w:shd w:val="clear" w:color="auto" w:fill="auto"/>
          </w:tcPr>
          <w:p w:rsidR="001B4B25" w:rsidRPr="0086282A" w:rsidRDefault="001B4B25" w:rsidP="0086282A">
            <w:pPr>
              <w:pStyle w:val="Tabletext"/>
            </w:pPr>
            <w:r w:rsidRPr="0086282A">
              <w:t>Functions of Registrar and staff</w:t>
            </w:r>
          </w:p>
        </w:tc>
      </w:tr>
      <w:tr w:rsidR="001B4B25" w:rsidRPr="0086282A" w:rsidTr="00E034B9">
        <w:tc>
          <w:tcPr>
            <w:tcW w:w="708" w:type="dxa"/>
            <w:shd w:val="clear" w:color="auto" w:fill="auto"/>
          </w:tcPr>
          <w:p w:rsidR="001B4B25" w:rsidRPr="0086282A" w:rsidRDefault="001B4B25" w:rsidP="0086282A">
            <w:pPr>
              <w:pStyle w:val="Tabletext"/>
            </w:pPr>
            <w:r w:rsidRPr="0086282A">
              <w:t>19</w:t>
            </w:r>
          </w:p>
        </w:tc>
        <w:tc>
          <w:tcPr>
            <w:tcW w:w="1985" w:type="dxa"/>
            <w:shd w:val="clear" w:color="auto" w:fill="auto"/>
          </w:tcPr>
          <w:p w:rsidR="001B4B25" w:rsidRPr="0086282A" w:rsidRDefault="001B4B25" w:rsidP="0086282A">
            <w:pPr>
              <w:pStyle w:val="Tabletext"/>
            </w:pPr>
            <w:r w:rsidRPr="0086282A">
              <w:t>section</w:t>
            </w:r>
            <w:r w:rsidR="0086282A" w:rsidRPr="0086282A">
              <w:t> </w:t>
            </w:r>
            <w:r w:rsidRPr="0086282A">
              <w:t>24PA</w:t>
            </w:r>
          </w:p>
        </w:tc>
        <w:tc>
          <w:tcPr>
            <w:tcW w:w="3827" w:type="dxa"/>
            <w:shd w:val="clear" w:color="auto" w:fill="auto"/>
          </w:tcPr>
          <w:p w:rsidR="001B4B25" w:rsidRPr="0086282A" w:rsidRDefault="001B4B25" w:rsidP="0086282A">
            <w:pPr>
              <w:pStyle w:val="Tabletext"/>
            </w:pPr>
            <w:r w:rsidRPr="0086282A">
              <w:t>Officers of the Tribunal</w:t>
            </w:r>
          </w:p>
        </w:tc>
      </w:tr>
      <w:tr w:rsidR="001B4B25" w:rsidRPr="0086282A" w:rsidTr="00E034B9">
        <w:tc>
          <w:tcPr>
            <w:tcW w:w="708" w:type="dxa"/>
            <w:tcBorders>
              <w:bottom w:val="single" w:sz="4" w:space="0" w:color="auto"/>
            </w:tcBorders>
            <w:shd w:val="clear" w:color="auto" w:fill="auto"/>
          </w:tcPr>
          <w:p w:rsidR="001B4B25" w:rsidRPr="0086282A" w:rsidRDefault="001B4B25" w:rsidP="0086282A">
            <w:pPr>
              <w:pStyle w:val="Tabletext"/>
            </w:pPr>
            <w:r w:rsidRPr="0086282A">
              <w:t>20</w:t>
            </w:r>
          </w:p>
        </w:tc>
        <w:tc>
          <w:tcPr>
            <w:tcW w:w="1985" w:type="dxa"/>
            <w:tcBorders>
              <w:bottom w:val="single" w:sz="4" w:space="0" w:color="auto"/>
            </w:tcBorders>
            <w:shd w:val="clear" w:color="auto" w:fill="auto"/>
          </w:tcPr>
          <w:p w:rsidR="001B4B25" w:rsidRPr="0086282A" w:rsidRDefault="001B4B25" w:rsidP="0086282A">
            <w:pPr>
              <w:pStyle w:val="Tabletext"/>
            </w:pPr>
            <w:r w:rsidRPr="0086282A">
              <w:t>section</w:t>
            </w:r>
            <w:r w:rsidR="0086282A" w:rsidRPr="0086282A">
              <w:t> </w:t>
            </w:r>
            <w:r w:rsidRPr="0086282A">
              <w:t>42</w:t>
            </w:r>
          </w:p>
        </w:tc>
        <w:tc>
          <w:tcPr>
            <w:tcW w:w="3827" w:type="dxa"/>
            <w:tcBorders>
              <w:bottom w:val="single" w:sz="4" w:space="0" w:color="auto"/>
            </w:tcBorders>
            <w:shd w:val="clear" w:color="auto" w:fill="auto"/>
          </w:tcPr>
          <w:p w:rsidR="001B4B25" w:rsidRPr="0086282A" w:rsidRDefault="001B4B25" w:rsidP="0086282A">
            <w:pPr>
              <w:pStyle w:val="Tabletext"/>
            </w:pPr>
            <w:r w:rsidRPr="0086282A">
              <w:t>Resolving disagreements</w:t>
            </w:r>
          </w:p>
        </w:tc>
      </w:tr>
      <w:tr w:rsidR="001B4B25" w:rsidRPr="0086282A" w:rsidTr="00E034B9">
        <w:tc>
          <w:tcPr>
            <w:tcW w:w="708" w:type="dxa"/>
            <w:tcBorders>
              <w:bottom w:val="single" w:sz="12" w:space="0" w:color="auto"/>
            </w:tcBorders>
            <w:shd w:val="clear" w:color="auto" w:fill="auto"/>
          </w:tcPr>
          <w:p w:rsidR="001B4B25" w:rsidRPr="0086282A" w:rsidRDefault="001B4B25" w:rsidP="0086282A">
            <w:pPr>
              <w:pStyle w:val="Tabletext"/>
            </w:pPr>
            <w:r w:rsidRPr="0086282A">
              <w:t>21</w:t>
            </w:r>
          </w:p>
        </w:tc>
        <w:tc>
          <w:tcPr>
            <w:tcW w:w="1985" w:type="dxa"/>
            <w:tcBorders>
              <w:bottom w:val="single" w:sz="12" w:space="0" w:color="auto"/>
            </w:tcBorders>
            <w:shd w:val="clear" w:color="auto" w:fill="auto"/>
          </w:tcPr>
          <w:p w:rsidR="001B4B25" w:rsidRPr="0086282A" w:rsidRDefault="001B4B25" w:rsidP="0086282A">
            <w:pPr>
              <w:pStyle w:val="Tabletext"/>
            </w:pPr>
            <w:r w:rsidRPr="0086282A">
              <w:t>section</w:t>
            </w:r>
            <w:r w:rsidR="0086282A" w:rsidRPr="0086282A">
              <w:t> </w:t>
            </w:r>
            <w:r w:rsidRPr="0086282A">
              <w:t>64</w:t>
            </w:r>
          </w:p>
        </w:tc>
        <w:tc>
          <w:tcPr>
            <w:tcW w:w="3827" w:type="dxa"/>
            <w:tcBorders>
              <w:bottom w:val="single" w:sz="12" w:space="0" w:color="auto"/>
            </w:tcBorders>
            <w:shd w:val="clear" w:color="auto" w:fill="auto"/>
          </w:tcPr>
          <w:p w:rsidR="001B4B25" w:rsidRPr="0086282A" w:rsidRDefault="001B4B25" w:rsidP="0086282A">
            <w:pPr>
              <w:pStyle w:val="Tabletext"/>
            </w:pPr>
            <w:r w:rsidRPr="0086282A">
              <w:t>Registries</w:t>
            </w:r>
          </w:p>
        </w:tc>
      </w:tr>
    </w:tbl>
    <w:p w:rsidR="001B4B25" w:rsidRPr="0086282A" w:rsidRDefault="001B4B25" w:rsidP="0086282A">
      <w:pPr>
        <w:pStyle w:val="notetext"/>
      </w:pPr>
      <w:r w:rsidRPr="0086282A">
        <w:t>Note:</w:t>
      </w:r>
      <w:r w:rsidRPr="0086282A">
        <w:tab/>
        <w:t xml:space="preserve">An AAT Act migration decision is a </w:t>
      </w:r>
      <w:r w:rsidRPr="0086282A">
        <w:rPr>
          <w:b/>
          <w:i/>
        </w:rPr>
        <w:t>migration decision</w:t>
      </w:r>
      <w:r w:rsidRPr="0086282A">
        <w:t xml:space="preserve"> (see </w:t>
      </w:r>
      <w:r w:rsidR="0086282A" w:rsidRPr="0086282A">
        <w:t>paragraph (</w:t>
      </w:r>
      <w:r w:rsidRPr="0086282A">
        <w:t xml:space="preserve">d) of the definition of </w:t>
      </w:r>
      <w:r w:rsidRPr="0086282A">
        <w:rPr>
          <w:b/>
          <w:i/>
        </w:rPr>
        <w:t>migration decision</w:t>
      </w:r>
      <w:r w:rsidRPr="0086282A">
        <w:t xml:space="preserve"> in subsection</w:t>
      </w:r>
      <w:r w:rsidR="0086282A" w:rsidRPr="0086282A">
        <w:t> </w:t>
      </w:r>
      <w:r w:rsidRPr="0086282A">
        <w:t>5(1)).</w:t>
      </w:r>
    </w:p>
    <w:p w:rsidR="001B4B25" w:rsidRPr="0086282A" w:rsidRDefault="001B4B25" w:rsidP="0086282A">
      <w:pPr>
        <w:pStyle w:val="ItemHead"/>
      </w:pPr>
      <w:r w:rsidRPr="0086282A">
        <w:t>123  Subsection</w:t>
      </w:r>
      <w:r w:rsidR="0086282A" w:rsidRPr="0086282A">
        <w:t> </w:t>
      </w:r>
      <w:r w:rsidRPr="0086282A">
        <w:t>476A(1) (note)</w:t>
      </w:r>
    </w:p>
    <w:p w:rsidR="001B4B25" w:rsidRPr="0086282A" w:rsidRDefault="001B4B25" w:rsidP="0086282A">
      <w:pPr>
        <w:pStyle w:val="Item"/>
      </w:pPr>
      <w:r w:rsidRPr="0086282A">
        <w:t>Repeal the note, substitute:</w:t>
      </w:r>
    </w:p>
    <w:p w:rsidR="001B4B25" w:rsidRPr="0086282A" w:rsidRDefault="001B4B25" w:rsidP="0086282A">
      <w:pPr>
        <w:pStyle w:val="notetext"/>
      </w:pPr>
      <w:r w:rsidRPr="0086282A">
        <w:t>Note:</w:t>
      </w:r>
      <w:r w:rsidRPr="0086282A">
        <w:tab/>
        <w:t>An appeal in relation to any of the following migration decisions cannot be made to the Federal Court under section</w:t>
      </w:r>
      <w:r w:rsidR="0086282A" w:rsidRPr="0086282A">
        <w:t> </w:t>
      </w:r>
      <w:r w:rsidRPr="0086282A">
        <w:t xml:space="preserve">44 of the </w:t>
      </w:r>
      <w:r w:rsidRPr="0086282A">
        <w:rPr>
          <w:i/>
        </w:rPr>
        <w:t>Administrative Appeals Tribunal Act 1975</w:t>
      </w:r>
      <w:r w:rsidRPr="0086282A">
        <w:t>:</w:t>
      </w:r>
    </w:p>
    <w:p w:rsidR="001B4B25" w:rsidRPr="0086282A" w:rsidRDefault="001B4B25" w:rsidP="0086282A">
      <w:pPr>
        <w:pStyle w:val="notepara"/>
      </w:pPr>
      <w:r w:rsidRPr="0086282A">
        <w:t>(a)</w:t>
      </w:r>
      <w:r w:rsidRPr="0086282A">
        <w:tab/>
        <w:t>a privative clause decision;</w:t>
      </w:r>
    </w:p>
    <w:p w:rsidR="001B4B25" w:rsidRPr="0086282A" w:rsidRDefault="001B4B25" w:rsidP="0086282A">
      <w:pPr>
        <w:pStyle w:val="notepara"/>
      </w:pPr>
      <w:r w:rsidRPr="0086282A">
        <w:t>(b)</w:t>
      </w:r>
      <w:r w:rsidRPr="0086282A">
        <w:tab/>
        <w:t>a purported privative clause decision;</w:t>
      </w:r>
    </w:p>
    <w:p w:rsidR="001B4B25" w:rsidRPr="0086282A" w:rsidRDefault="001B4B25" w:rsidP="0086282A">
      <w:pPr>
        <w:pStyle w:val="notepara"/>
      </w:pPr>
      <w:r w:rsidRPr="0086282A">
        <w:t>(c)</w:t>
      </w:r>
      <w:r w:rsidRPr="0086282A">
        <w:tab/>
        <w:t>an AAT Act migration decision.</w:t>
      </w:r>
    </w:p>
    <w:p w:rsidR="001B4B25" w:rsidRPr="0086282A" w:rsidRDefault="001B4B25" w:rsidP="0086282A">
      <w:pPr>
        <w:pStyle w:val="notetext"/>
      </w:pPr>
      <w:r w:rsidRPr="0086282A">
        <w:tab/>
        <w:t xml:space="preserve">In addition, reference of a question of law arising in relation to a review of any of the proceedings mentioned in </w:t>
      </w:r>
      <w:r w:rsidR="0086282A" w:rsidRPr="0086282A">
        <w:t>paragraph (</w:t>
      </w:r>
      <w:r w:rsidRPr="0086282A">
        <w:t>a), (b) or (c) cannot be made by the Tribunal to the Federal Court under section</w:t>
      </w:r>
      <w:r w:rsidR="0086282A" w:rsidRPr="0086282A">
        <w:t> </w:t>
      </w:r>
      <w:r w:rsidRPr="0086282A">
        <w:t xml:space="preserve">45 of the </w:t>
      </w:r>
      <w:r w:rsidRPr="0086282A">
        <w:rPr>
          <w:i/>
        </w:rPr>
        <w:t>Administrative Appeals Tribunal Act 1975</w:t>
      </w:r>
      <w:r w:rsidRPr="0086282A">
        <w:t>.</w:t>
      </w:r>
    </w:p>
    <w:p w:rsidR="001B4B25" w:rsidRPr="0086282A" w:rsidRDefault="001B4B25" w:rsidP="0086282A">
      <w:pPr>
        <w:pStyle w:val="notetext"/>
      </w:pPr>
      <w:r w:rsidRPr="0086282A">
        <w:tab/>
        <w:t>The only migration decisions in relation to which an appeal under section</w:t>
      </w:r>
      <w:r w:rsidR="0086282A" w:rsidRPr="0086282A">
        <w:t> </w:t>
      </w:r>
      <w:r w:rsidRPr="0086282A">
        <w:t>44 of that Act, or a referral under section</w:t>
      </w:r>
      <w:r w:rsidR="0086282A" w:rsidRPr="0086282A">
        <w:t> </w:t>
      </w:r>
      <w:r w:rsidRPr="0086282A">
        <w:t>45 of that Act, can be made to the Federal Court are non</w:t>
      </w:r>
      <w:r w:rsidR="006E503F">
        <w:noBreakHyphen/>
      </w:r>
      <w:r w:rsidRPr="0086282A">
        <w:t>privative clause decisions.</w:t>
      </w:r>
    </w:p>
    <w:p w:rsidR="001B4B25" w:rsidRPr="0086282A" w:rsidRDefault="001B4B25" w:rsidP="0086282A">
      <w:pPr>
        <w:pStyle w:val="ItemHead"/>
      </w:pPr>
      <w:r w:rsidRPr="0086282A">
        <w:t>124  Subsection</w:t>
      </w:r>
      <w:r w:rsidR="0086282A" w:rsidRPr="0086282A">
        <w:t> </w:t>
      </w:r>
      <w:r w:rsidRPr="0086282A">
        <w:t>477(3) (</w:t>
      </w:r>
      <w:r w:rsidR="0086282A" w:rsidRPr="0086282A">
        <w:t>paragraphs (</w:t>
      </w:r>
      <w:r w:rsidRPr="0086282A">
        <w:t xml:space="preserve">b) and (c) of the definition of </w:t>
      </w:r>
      <w:r w:rsidRPr="0086282A">
        <w:rPr>
          <w:i/>
        </w:rPr>
        <w:t>date of the migration decision</w:t>
      </w:r>
      <w:r w:rsidRPr="0086282A">
        <w:t>)</w:t>
      </w:r>
    </w:p>
    <w:p w:rsidR="001B4B25" w:rsidRPr="0086282A" w:rsidRDefault="001B4B25" w:rsidP="0086282A">
      <w:pPr>
        <w:pStyle w:val="Item"/>
      </w:pPr>
      <w:r w:rsidRPr="0086282A">
        <w:t>Repeal the paragraphs, substitute:</w:t>
      </w:r>
    </w:p>
    <w:p w:rsidR="001B4B25" w:rsidRPr="0086282A" w:rsidRDefault="001B4B25" w:rsidP="0086282A">
      <w:pPr>
        <w:pStyle w:val="paragraph"/>
      </w:pPr>
      <w:r w:rsidRPr="0086282A">
        <w:tab/>
        <w:t>(b)</w:t>
      </w:r>
      <w:r w:rsidRPr="0086282A">
        <w:tab/>
        <w:t>in the case of a migration decision made by the Administrative Appeals Tribunal in the exercise of its powers under Part</w:t>
      </w:r>
      <w:r w:rsidR="0086282A" w:rsidRPr="0086282A">
        <w:t> </w:t>
      </w:r>
      <w:r w:rsidRPr="0086282A">
        <w:t>5—the day the decision is taken to have been made under subsection</w:t>
      </w:r>
      <w:r w:rsidR="0086282A" w:rsidRPr="0086282A">
        <w:t> </w:t>
      </w:r>
      <w:r w:rsidRPr="0086282A">
        <w:t>368(2) or 368D(1); or</w:t>
      </w:r>
    </w:p>
    <w:p w:rsidR="001B4B25" w:rsidRPr="0086282A" w:rsidRDefault="001B4B25" w:rsidP="0086282A">
      <w:pPr>
        <w:pStyle w:val="paragraph"/>
      </w:pPr>
      <w:r w:rsidRPr="0086282A">
        <w:lastRenderedPageBreak/>
        <w:tab/>
        <w:t>(c)</w:t>
      </w:r>
      <w:r w:rsidRPr="0086282A">
        <w:tab/>
        <w:t>in the case of a migration decision made by the Administrative Appeals Tribunal in the exercise of its powers under Part</w:t>
      </w:r>
      <w:r w:rsidR="0086282A" w:rsidRPr="0086282A">
        <w:t> </w:t>
      </w:r>
      <w:r w:rsidRPr="0086282A">
        <w:t>7—the day the decision is taken to have been made under subsection</w:t>
      </w:r>
      <w:r w:rsidR="0086282A" w:rsidRPr="0086282A">
        <w:t> </w:t>
      </w:r>
      <w:r w:rsidRPr="0086282A">
        <w:t>430(2) or 430D(1); or</w:t>
      </w:r>
    </w:p>
    <w:p w:rsidR="001B4B25" w:rsidRPr="0086282A" w:rsidRDefault="001B4B25" w:rsidP="0086282A">
      <w:pPr>
        <w:pStyle w:val="ItemHead"/>
      </w:pPr>
      <w:r w:rsidRPr="0086282A">
        <w:t>125  Section</w:t>
      </w:r>
      <w:r w:rsidR="0086282A" w:rsidRPr="0086282A">
        <w:t> </w:t>
      </w:r>
      <w:r w:rsidRPr="0086282A">
        <w:t>483</w:t>
      </w:r>
    </w:p>
    <w:p w:rsidR="001B4B25" w:rsidRPr="0086282A" w:rsidRDefault="001B4B25" w:rsidP="0086282A">
      <w:pPr>
        <w:pStyle w:val="Item"/>
      </w:pPr>
      <w:r w:rsidRPr="0086282A">
        <w:t>Repeal the section.</w:t>
      </w:r>
    </w:p>
    <w:p w:rsidR="001B4B25" w:rsidRPr="0086282A" w:rsidRDefault="001B4B25" w:rsidP="0086282A">
      <w:pPr>
        <w:pStyle w:val="ItemHead"/>
      </w:pPr>
      <w:r w:rsidRPr="0086282A">
        <w:t>126  Subsection</w:t>
      </w:r>
      <w:r w:rsidR="0086282A" w:rsidRPr="0086282A">
        <w:t> </w:t>
      </w:r>
      <w:r w:rsidRPr="0086282A">
        <w:t xml:space="preserve">486D(5) (definition of </w:t>
      </w:r>
      <w:r w:rsidRPr="0086282A">
        <w:rPr>
          <w:i/>
        </w:rPr>
        <w:t>tribunal decision</w:t>
      </w:r>
      <w:r w:rsidRPr="0086282A">
        <w:t>)</w:t>
      </w:r>
    </w:p>
    <w:p w:rsidR="001B4B25" w:rsidRPr="0086282A" w:rsidRDefault="001B4B25" w:rsidP="0086282A">
      <w:pPr>
        <w:pStyle w:val="Item"/>
      </w:pPr>
      <w:r w:rsidRPr="0086282A">
        <w:t>Omit “a Tribunal”, substitute “the Tribunal”.</w:t>
      </w:r>
    </w:p>
    <w:p w:rsidR="001B4B25" w:rsidRPr="0086282A" w:rsidRDefault="001B4B25" w:rsidP="0086282A">
      <w:pPr>
        <w:pStyle w:val="ItemHead"/>
      </w:pPr>
      <w:r w:rsidRPr="0086282A">
        <w:t>127  Subsections</w:t>
      </w:r>
      <w:r w:rsidR="0086282A" w:rsidRPr="0086282A">
        <w:t> </w:t>
      </w:r>
      <w:r w:rsidRPr="0086282A">
        <w:t>500(5) and (5A)</w:t>
      </w:r>
    </w:p>
    <w:p w:rsidR="001B4B25" w:rsidRPr="0086282A" w:rsidRDefault="001B4B25" w:rsidP="0086282A">
      <w:pPr>
        <w:pStyle w:val="Item"/>
      </w:pPr>
      <w:r w:rsidRPr="0086282A">
        <w:t>Repeal the subsections.</w:t>
      </w:r>
    </w:p>
    <w:p w:rsidR="001B4B25" w:rsidRPr="0086282A" w:rsidRDefault="001B4B25" w:rsidP="0086282A">
      <w:pPr>
        <w:pStyle w:val="ItemHead"/>
      </w:pPr>
      <w:r w:rsidRPr="0086282A">
        <w:t>128  Paragraphs 500(6)(a) and (b)</w:t>
      </w:r>
    </w:p>
    <w:p w:rsidR="001B4B25" w:rsidRPr="0086282A" w:rsidRDefault="001B4B25" w:rsidP="0086282A">
      <w:pPr>
        <w:pStyle w:val="Item"/>
      </w:pPr>
      <w:r w:rsidRPr="0086282A">
        <w:t>Repeal the paragraphs, substitute:</w:t>
      </w:r>
    </w:p>
    <w:p w:rsidR="001B4B25" w:rsidRPr="0086282A" w:rsidRDefault="001B4B25" w:rsidP="0086282A">
      <w:pPr>
        <w:pStyle w:val="paragraph"/>
      </w:pPr>
      <w:r w:rsidRPr="0086282A">
        <w:tab/>
        <w:t>(a)</w:t>
      </w:r>
      <w:r w:rsidRPr="0086282A">
        <w:tab/>
        <w:t>the Tribunal (for example, an order under section</w:t>
      </w:r>
      <w:r w:rsidR="0086282A" w:rsidRPr="0086282A">
        <w:t> </w:t>
      </w:r>
      <w:r w:rsidRPr="0086282A">
        <w:t xml:space="preserve">41 (stay orders) of the </w:t>
      </w:r>
      <w:r w:rsidRPr="0086282A">
        <w:rPr>
          <w:i/>
        </w:rPr>
        <w:t>Administrative Appeals Tribunal Act 1975</w:t>
      </w:r>
      <w:r w:rsidRPr="0086282A">
        <w:t>); or</w:t>
      </w:r>
    </w:p>
    <w:p w:rsidR="001B4B25" w:rsidRPr="0086282A" w:rsidRDefault="001B4B25" w:rsidP="0086282A">
      <w:pPr>
        <w:pStyle w:val="ItemHead"/>
      </w:pPr>
      <w:r w:rsidRPr="0086282A">
        <w:t>129  Subsections</w:t>
      </w:r>
      <w:r w:rsidR="0086282A" w:rsidRPr="0086282A">
        <w:t> </w:t>
      </w:r>
      <w:r w:rsidRPr="0086282A">
        <w:t>500(6D) and (6E)</w:t>
      </w:r>
    </w:p>
    <w:p w:rsidR="001B4B25" w:rsidRPr="0086282A" w:rsidRDefault="001B4B25" w:rsidP="0086282A">
      <w:pPr>
        <w:pStyle w:val="Item"/>
      </w:pPr>
      <w:r w:rsidRPr="0086282A">
        <w:t>Repeal the subsections, substitute:</w:t>
      </w:r>
    </w:p>
    <w:p w:rsidR="001B4B25" w:rsidRPr="0086282A" w:rsidRDefault="001B4B25" w:rsidP="0086282A">
      <w:pPr>
        <w:pStyle w:val="subsection"/>
      </w:pPr>
      <w:r w:rsidRPr="0086282A">
        <w:tab/>
        <w:t>(6D)</w:t>
      </w:r>
      <w:r w:rsidRPr="0086282A">
        <w:tab/>
        <w:t>If an application is made to the Tribunal for a review of a decision under section</w:t>
      </w:r>
      <w:r w:rsidR="0086282A" w:rsidRPr="0086282A">
        <w:t> </w:t>
      </w:r>
      <w:r w:rsidRPr="0086282A">
        <w:t>501 that relates to a person in the migration zone:</w:t>
      </w:r>
    </w:p>
    <w:p w:rsidR="001B4B25" w:rsidRPr="0086282A" w:rsidRDefault="001B4B25" w:rsidP="0086282A">
      <w:pPr>
        <w:pStyle w:val="paragraph"/>
      </w:pPr>
      <w:r w:rsidRPr="0086282A">
        <w:tab/>
        <w:t>(a)</w:t>
      </w:r>
      <w:r w:rsidRPr="0086282A">
        <w:tab/>
        <w:t>the Registrar of the Tribunal must notify the Minister that the application has been made; and</w:t>
      </w:r>
    </w:p>
    <w:p w:rsidR="001B4B25" w:rsidRPr="0086282A" w:rsidRDefault="001B4B25" w:rsidP="0086282A">
      <w:pPr>
        <w:pStyle w:val="paragraph"/>
      </w:pPr>
      <w:r w:rsidRPr="0086282A">
        <w:tab/>
        <w:t>(b)</w:t>
      </w:r>
      <w:r w:rsidRPr="0086282A">
        <w:tab/>
        <w:t>paragraph</w:t>
      </w:r>
      <w:r w:rsidR="0086282A" w:rsidRPr="0086282A">
        <w:t> </w:t>
      </w:r>
      <w:r w:rsidRPr="0086282A">
        <w:t>29AC(1)(b) and section</w:t>
      </w:r>
      <w:r w:rsidR="0086282A" w:rsidRPr="0086282A">
        <w:t> </w:t>
      </w:r>
      <w:r w:rsidRPr="0086282A">
        <w:t xml:space="preserve">37 of the </w:t>
      </w:r>
      <w:r w:rsidRPr="0086282A">
        <w:rPr>
          <w:i/>
        </w:rPr>
        <w:t>Administrative Appeals Tribunal Act 1975</w:t>
      </w:r>
      <w:r w:rsidRPr="0086282A">
        <w:t xml:space="preserve"> do not apply to the decision or the application.</w:t>
      </w:r>
    </w:p>
    <w:p w:rsidR="001B4B25" w:rsidRPr="0086282A" w:rsidRDefault="001B4B25" w:rsidP="0086282A">
      <w:pPr>
        <w:pStyle w:val="ItemHead"/>
      </w:pPr>
      <w:r w:rsidRPr="0086282A">
        <w:t>130  Paragraph 500(6F)(c)</w:t>
      </w:r>
    </w:p>
    <w:p w:rsidR="001B4B25" w:rsidRPr="0086282A" w:rsidRDefault="001B4B25" w:rsidP="0086282A">
      <w:pPr>
        <w:pStyle w:val="Item"/>
      </w:pPr>
      <w:r w:rsidRPr="0086282A">
        <w:t>Omit “2 copies of every document, or part of a document,”, substitute “a copy of every document”.</w:t>
      </w:r>
    </w:p>
    <w:p w:rsidR="001B4B25" w:rsidRPr="0086282A" w:rsidRDefault="001B4B25" w:rsidP="0086282A">
      <w:pPr>
        <w:pStyle w:val="ItemHead"/>
      </w:pPr>
      <w:r w:rsidRPr="0086282A">
        <w:t>131  After subsection</w:t>
      </w:r>
      <w:r w:rsidR="0086282A" w:rsidRPr="0086282A">
        <w:t> </w:t>
      </w:r>
      <w:r w:rsidRPr="0086282A">
        <w:t>500(6F)</w:t>
      </w:r>
    </w:p>
    <w:p w:rsidR="001B4B25" w:rsidRPr="0086282A" w:rsidRDefault="001B4B25" w:rsidP="0086282A">
      <w:pPr>
        <w:pStyle w:val="Item"/>
      </w:pPr>
      <w:r w:rsidRPr="0086282A">
        <w:t>Insert:</w:t>
      </w:r>
    </w:p>
    <w:p w:rsidR="001B4B25" w:rsidRPr="0086282A" w:rsidRDefault="001B4B25" w:rsidP="0086282A">
      <w:pPr>
        <w:pStyle w:val="subsection"/>
      </w:pPr>
      <w:r w:rsidRPr="0086282A">
        <w:tab/>
        <w:t>(6FA)</w:t>
      </w:r>
      <w:r w:rsidRPr="0086282A">
        <w:tab/>
        <w:t xml:space="preserve">The Tribunal may direct the Minister to lodge a specified number of additional copies of a document to which </w:t>
      </w:r>
      <w:r w:rsidR="0086282A" w:rsidRPr="0086282A">
        <w:t>paragraph (</w:t>
      </w:r>
      <w:r w:rsidRPr="0086282A">
        <w:t xml:space="preserve">6F)(c) </w:t>
      </w:r>
      <w:r w:rsidRPr="0086282A">
        <w:lastRenderedPageBreak/>
        <w:t>applies within the period mentioned in that paragraph. The Minister must comply with the direction.</w:t>
      </w:r>
    </w:p>
    <w:p w:rsidR="001B4B25" w:rsidRPr="0086282A" w:rsidRDefault="001B4B25" w:rsidP="0086282A">
      <w:pPr>
        <w:pStyle w:val="ItemHead"/>
      </w:pPr>
      <w:r w:rsidRPr="0086282A">
        <w:t>132  Paragraph 500(6K)(d)</w:t>
      </w:r>
    </w:p>
    <w:p w:rsidR="001B4B25" w:rsidRPr="0086282A" w:rsidRDefault="001B4B25" w:rsidP="0086282A">
      <w:pPr>
        <w:pStyle w:val="Item"/>
      </w:pPr>
      <w:r w:rsidRPr="0086282A">
        <w:t>Omit “2 copies”, substitute “a copy, or the number of copies specified in the notice,”.</w:t>
      </w:r>
    </w:p>
    <w:p w:rsidR="001B4B25" w:rsidRPr="0086282A" w:rsidRDefault="001B4B25" w:rsidP="0086282A">
      <w:pPr>
        <w:pStyle w:val="ActHead7"/>
        <w:pageBreakBefore/>
      </w:pPr>
      <w:bookmarkStart w:id="143" w:name="_Toc420588911"/>
      <w:r w:rsidRPr="0086282A">
        <w:rPr>
          <w:rStyle w:val="CharAmPartNo"/>
        </w:rPr>
        <w:lastRenderedPageBreak/>
        <w:t>Part</w:t>
      </w:r>
      <w:r w:rsidR="0086282A" w:rsidRPr="0086282A">
        <w:rPr>
          <w:rStyle w:val="CharAmPartNo"/>
        </w:rPr>
        <w:t> </w:t>
      </w:r>
      <w:r w:rsidRPr="0086282A">
        <w:rPr>
          <w:rStyle w:val="CharAmPartNo"/>
        </w:rPr>
        <w:t>2</w:t>
      </w:r>
      <w:r w:rsidRPr="0086282A">
        <w:t>—</w:t>
      </w:r>
      <w:r w:rsidRPr="0086282A">
        <w:rPr>
          <w:rStyle w:val="CharAmPartText"/>
        </w:rPr>
        <w:t>Multiple amendments</w:t>
      </w:r>
      <w:bookmarkEnd w:id="143"/>
    </w:p>
    <w:p w:rsidR="001B4B25" w:rsidRPr="0086282A" w:rsidRDefault="001B4B25" w:rsidP="0086282A">
      <w:pPr>
        <w:pStyle w:val="ActHead8"/>
      </w:pPr>
      <w:bookmarkStart w:id="144" w:name="_Toc420588912"/>
      <w:r w:rsidRPr="0086282A">
        <w:t>Division</w:t>
      </w:r>
      <w:r w:rsidR="0086282A" w:rsidRPr="0086282A">
        <w:t> </w:t>
      </w:r>
      <w:r w:rsidRPr="0086282A">
        <w:t>1—References to MRT</w:t>
      </w:r>
      <w:r w:rsidR="006E503F">
        <w:noBreakHyphen/>
      </w:r>
      <w:r w:rsidRPr="0086282A">
        <w:t>reviewable decisions</w:t>
      </w:r>
      <w:bookmarkEnd w:id="144"/>
    </w:p>
    <w:p w:rsidR="001B4B25" w:rsidRPr="0086282A" w:rsidRDefault="001B4B25" w:rsidP="0086282A">
      <w:pPr>
        <w:pStyle w:val="ActHead9"/>
        <w:rPr>
          <w:i w:val="0"/>
        </w:rPr>
      </w:pPr>
      <w:bookmarkStart w:id="145" w:name="_Toc420588913"/>
      <w:r w:rsidRPr="0086282A">
        <w:t>Migration Act 1958</w:t>
      </w:r>
      <w:bookmarkEnd w:id="145"/>
    </w:p>
    <w:p w:rsidR="001B4B25" w:rsidRPr="0086282A" w:rsidRDefault="001B4B25" w:rsidP="0086282A">
      <w:pPr>
        <w:pStyle w:val="ItemHead"/>
        <w:ind w:left="720"/>
      </w:pPr>
      <w:r w:rsidRPr="0086282A">
        <w:t>133  Amendments of listed provisions</w:t>
      </w:r>
    </w:p>
    <w:p w:rsidR="001B4B25" w:rsidRPr="0086282A" w:rsidRDefault="001B4B25" w:rsidP="0086282A">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268"/>
        <w:gridCol w:w="2126"/>
        <w:gridCol w:w="1985"/>
      </w:tblGrid>
      <w:tr w:rsidR="001B4B25" w:rsidRPr="0086282A" w:rsidTr="00642445">
        <w:trPr>
          <w:tblHeader/>
        </w:trPr>
        <w:tc>
          <w:tcPr>
            <w:tcW w:w="7088" w:type="dxa"/>
            <w:gridSpan w:val="4"/>
            <w:tcBorders>
              <w:top w:val="single" w:sz="12" w:space="0" w:color="auto"/>
              <w:bottom w:val="single" w:sz="6" w:space="0" w:color="auto"/>
            </w:tcBorders>
            <w:shd w:val="clear" w:color="auto" w:fill="auto"/>
          </w:tcPr>
          <w:p w:rsidR="001B4B25" w:rsidRPr="0086282A" w:rsidRDefault="001B4B25" w:rsidP="0086282A">
            <w:pPr>
              <w:pStyle w:val="TableHeading"/>
            </w:pPr>
            <w:r w:rsidRPr="0086282A">
              <w:t>Further amendments—MRT</w:t>
            </w:r>
            <w:r w:rsidR="006E503F">
              <w:noBreakHyphen/>
            </w:r>
            <w:r w:rsidRPr="0086282A">
              <w:t>reviewable decisions</w:t>
            </w:r>
          </w:p>
        </w:tc>
      </w:tr>
      <w:tr w:rsidR="001B4B25" w:rsidRPr="0086282A" w:rsidTr="00642445">
        <w:trPr>
          <w:tblHeader/>
        </w:trPr>
        <w:tc>
          <w:tcPr>
            <w:tcW w:w="709"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Item</w:t>
            </w:r>
          </w:p>
        </w:tc>
        <w:tc>
          <w:tcPr>
            <w:tcW w:w="2268"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Provision</w:t>
            </w:r>
          </w:p>
        </w:tc>
        <w:tc>
          <w:tcPr>
            <w:tcW w:w="2126"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Omit</w:t>
            </w:r>
          </w:p>
        </w:tc>
        <w:tc>
          <w:tcPr>
            <w:tcW w:w="1985"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Substitute</w:t>
            </w:r>
          </w:p>
        </w:tc>
      </w:tr>
      <w:tr w:rsidR="001B4B25" w:rsidRPr="0086282A" w:rsidTr="00642445">
        <w:tc>
          <w:tcPr>
            <w:tcW w:w="709" w:type="dxa"/>
            <w:tcBorders>
              <w:top w:val="single" w:sz="12" w:space="0" w:color="auto"/>
            </w:tcBorders>
            <w:shd w:val="clear" w:color="auto" w:fill="auto"/>
          </w:tcPr>
          <w:p w:rsidR="001B4B25" w:rsidRPr="0086282A" w:rsidRDefault="001B4B25" w:rsidP="0086282A">
            <w:pPr>
              <w:pStyle w:val="Tabletext"/>
            </w:pPr>
            <w:r w:rsidRPr="0086282A">
              <w:t>1</w:t>
            </w:r>
          </w:p>
        </w:tc>
        <w:tc>
          <w:tcPr>
            <w:tcW w:w="2268" w:type="dxa"/>
            <w:tcBorders>
              <w:top w:val="single" w:sz="12" w:space="0" w:color="auto"/>
            </w:tcBorders>
            <w:shd w:val="clear" w:color="auto" w:fill="auto"/>
          </w:tcPr>
          <w:p w:rsidR="001B4B25" w:rsidRPr="0086282A" w:rsidRDefault="001B4B25" w:rsidP="0086282A">
            <w:pPr>
              <w:pStyle w:val="Tabletext"/>
            </w:pPr>
            <w:r w:rsidRPr="0086282A">
              <w:t>Subsections</w:t>
            </w:r>
            <w:r w:rsidR="0086282A" w:rsidRPr="0086282A">
              <w:t> </w:t>
            </w:r>
            <w:r w:rsidRPr="0086282A">
              <w:t>338(1), (2), (3) and (3A)</w:t>
            </w:r>
          </w:p>
        </w:tc>
        <w:tc>
          <w:tcPr>
            <w:tcW w:w="2126" w:type="dxa"/>
            <w:tcBorders>
              <w:top w:val="single" w:sz="12" w:space="0" w:color="auto"/>
            </w:tcBorders>
            <w:shd w:val="clear" w:color="auto" w:fill="auto"/>
          </w:tcPr>
          <w:p w:rsidR="001B4B25" w:rsidRPr="0086282A" w:rsidRDefault="001B4B25" w:rsidP="0086282A">
            <w:pPr>
              <w:pStyle w:val="Tabletext"/>
              <w:rPr>
                <w:i/>
              </w:rPr>
            </w:pPr>
            <w:r w:rsidRPr="0086282A">
              <w:t>an</w:t>
            </w:r>
            <w:r w:rsidRPr="0086282A">
              <w:rPr>
                <w:b/>
                <w:i/>
              </w:rPr>
              <w:t xml:space="preserve"> MRT</w:t>
            </w:r>
            <w:r w:rsidR="006E503F">
              <w:rPr>
                <w:b/>
                <w:i/>
              </w:rPr>
              <w:noBreakHyphen/>
            </w:r>
            <w:r w:rsidRPr="0086282A">
              <w:rPr>
                <w:b/>
                <w:i/>
              </w:rPr>
              <w:t>reviewable decision</w:t>
            </w:r>
          </w:p>
        </w:tc>
        <w:tc>
          <w:tcPr>
            <w:tcW w:w="1985" w:type="dxa"/>
            <w:tcBorders>
              <w:top w:val="single" w:sz="12" w:space="0" w:color="auto"/>
            </w:tcBorders>
            <w:shd w:val="clear" w:color="auto" w:fill="auto"/>
          </w:tcPr>
          <w:p w:rsidR="001B4B25" w:rsidRPr="0086282A" w:rsidRDefault="001B4B25" w:rsidP="0086282A">
            <w:pPr>
              <w:pStyle w:val="Tabletext"/>
              <w:rPr>
                <w:i/>
              </w:rPr>
            </w:pPr>
            <w:r w:rsidRPr="0086282A">
              <w:t xml:space="preserve">a </w:t>
            </w:r>
            <w:r w:rsidRPr="0086282A">
              <w:rPr>
                <w:b/>
                <w:i/>
              </w:rPr>
              <w:t>Part</w:t>
            </w:r>
            <w:r w:rsidR="0086282A" w:rsidRPr="0086282A">
              <w:rPr>
                <w:b/>
                <w:i/>
              </w:rPr>
              <w:t> </w:t>
            </w:r>
            <w:r w:rsidRPr="0086282A">
              <w:rPr>
                <w:b/>
                <w:i/>
              </w:rPr>
              <w:t>5</w:t>
            </w:r>
            <w:r w:rsidR="006E503F">
              <w:rPr>
                <w:b/>
                <w:i/>
              </w:rPr>
              <w:noBreakHyphen/>
            </w:r>
            <w:r w:rsidRPr="0086282A">
              <w:rPr>
                <w:b/>
                <w:i/>
              </w:rPr>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2</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338(4)</w:t>
            </w:r>
          </w:p>
        </w:tc>
        <w:tc>
          <w:tcPr>
            <w:tcW w:w="2126" w:type="dxa"/>
            <w:shd w:val="clear" w:color="auto" w:fill="auto"/>
          </w:tcPr>
          <w:p w:rsidR="001B4B25" w:rsidRPr="0086282A" w:rsidRDefault="001B4B25" w:rsidP="0086282A">
            <w:pPr>
              <w:pStyle w:val="Tabletext"/>
            </w:pPr>
            <w:r w:rsidRPr="0086282A">
              <w:rPr>
                <w:b/>
                <w:i/>
              </w:rPr>
              <w:t>MRT</w:t>
            </w:r>
            <w:r w:rsidR="006E503F">
              <w:rPr>
                <w:b/>
                <w:i/>
              </w:rPr>
              <w:noBreakHyphen/>
            </w:r>
            <w:r w:rsidRPr="0086282A">
              <w:rPr>
                <w:b/>
                <w:i/>
              </w:rPr>
              <w:t>reviewable decisions</w:t>
            </w:r>
          </w:p>
        </w:tc>
        <w:tc>
          <w:tcPr>
            <w:tcW w:w="1985" w:type="dxa"/>
            <w:shd w:val="clear" w:color="auto" w:fill="auto"/>
          </w:tcPr>
          <w:p w:rsidR="001B4B25" w:rsidRPr="0086282A" w:rsidRDefault="001B4B25" w:rsidP="0086282A">
            <w:pPr>
              <w:pStyle w:val="Tabletext"/>
            </w:pPr>
            <w:r w:rsidRPr="0086282A">
              <w:rPr>
                <w:b/>
                <w:i/>
              </w:rPr>
              <w:t>Part</w:t>
            </w:r>
            <w:r w:rsidR="0086282A" w:rsidRPr="0086282A">
              <w:rPr>
                <w:b/>
                <w:i/>
              </w:rPr>
              <w:t> </w:t>
            </w:r>
            <w:r w:rsidRPr="0086282A">
              <w:rPr>
                <w:b/>
                <w:i/>
              </w:rPr>
              <w:t>5</w:t>
            </w:r>
            <w:r w:rsidR="006E503F">
              <w:rPr>
                <w:b/>
                <w:i/>
              </w:rPr>
              <w:noBreakHyphen/>
            </w:r>
            <w:r w:rsidRPr="0086282A">
              <w:rPr>
                <w:b/>
                <w:i/>
              </w:rPr>
              <w:t>reviewable decisions</w:t>
            </w:r>
          </w:p>
        </w:tc>
      </w:tr>
      <w:tr w:rsidR="001B4B25" w:rsidRPr="0086282A" w:rsidTr="00642445">
        <w:tc>
          <w:tcPr>
            <w:tcW w:w="709" w:type="dxa"/>
            <w:shd w:val="clear" w:color="auto" w:fill="auto"/>
          </w:tcPr>
          <w:p w:rsidR="001B4B25" w:rsidRPr="0086282A" w:rsidRDefault="001B4B25" w:rsidP="0086282A">
            <w:pPr>
              <w:pStyle w:val="Tabletext"/>
            </w:pPr>
            <w:r w:rsidRPr="0086282A">
              <w:t>3</w:t>
            </w:r>
          </w:p>
        </w:tc>
        <w:tc>
          <w:tcPr>
            <w:tcW w:w="2268" w:type="dxa"/>
            <w:shd w:val="clear" w:color="auto" w:fill="auto"/>
          </w:tcPr>
          <w:p w:rsidR="001B4B25" w:rsidRPr="0086282A" w:rsidRDefault="001B4B25" w:rsidP="0086282A">
            <w:pPr>
              <w:pStyle w:val="Tabletext"/>
            </w:pPr>
            <w:r w:rsidRPr="0086282A">
              <w:t>Subsections</w:t>
            </w:r>
            <w:r w:rsidR="0086282A" w:rsidRPr="0086282A">
              <w:t> </w:t>
            </w:r>
            <w:r w:rsidRPr="0086282A">
              <w:t>338(5), (6), (7), (7A), (8) and (9)</w:t>
            </w:r>
          </w:p>
        </w:tc>
        <w:tc>
          <w:tcPr>
            <w:tcW w:w="2126" w:type="dxa"/>
            <w:shd w:val="clear" w:color="auto" w:fill="auto"/>
          </w:tcPr>
          <w:p w:rsidR="001B4B25" w:rsidRPr="0086282A" w:rsidRDefault="001B4B25" w:rsidP="0086282A">
            <w:pPr>
              <w:pStyle w:val="Tabletext"/>
            </w:pPr>
            <w:r w:rsidRPr="0086282A">
              <w:t>an</w:t>
            </w:r>
            <w:r w:rsidRPr="0086282A">
              <w:rPr>
                <w:b/>
                <w:i/>
              </w:rPr>
              <w:t xml:space="preserve"> MRT</w:t>
            </w:r>
            <w:r w:rsidR="006E503F">
              <w:rPr>
                <w:b/>
                <w:i/>
              </w:rPr>
              <w:noBreakHyphen/>
            </w:r>
            <w:r w:rsidRPr="0086282A">
              <w:rPr>
                <w:b/>
                <w:i/>
              </w:rPr>
              <w:t>reviewable decision</w:t>
            </w:r>
          </w:p>
        </w:tc>
        <w:tc>
          <w:tcPr>
            <w:tcW w:w="1985" w:type="dxa"/>
            <w:shd w:val="clear" w:color="auto" w:fill="auto"/>
          </w:tcPr>
          <w:p w:rsidR="001B4B25" w:rsidRPr="0086282A" w:rsidRDefault="001B4B25" w:rsidP="0086282A">
            <w:pPr>
              <w:pStyle w:val="Tabletext"/>
            </w:pPr>
            <w:r w:rsidRPr="0086282A">
              <w:t xml:space="preserve">a </w:t>
            </w:r>
            <w:r w:rsidRPr="0086282A">
              <w:rPr>
                <w:b/>
                <w:i/>
              </w:rPr>
              <w:t>Part</w:t>
            </w:r>
            <w:r w:rsidR="0086282A" w:rsidRPr="0086282A">
              <w:rPr>
                <w:b/>
                <w:i/>
              </w:rPr>
              <w:t> </w:t>
            </w:r>
            <w:r w:rsidRPr="0086282A">
              <w:rPr>
                <w:b/>
                <w:i/>
              </w:rPr>
              <w:t>5</w:t>
            </w:r>
            <w:r w:rsidR="006E503F">
              <w:rPr>
                <w:b/>
                <w:i/>
              </w:rPr>
              <w:noBreakHyphen/>
            </w:r>
            <w:r w:rsidRPr="0086282A">
              <w:rPr>
                <w:b/>
                <w:i/>
              </w:rPr>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4</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347(1)</w:t>
            </w:r>
          </w:p>
        </w:tc>
        <w:tc>
          <w:tcPr>
            <w:tcW w:w="2126" w:type="dxa"/>
            <w:shd w:val="clear" w:color="auto" w:fill="auto"/>
          </w:tcPr>
          <w:p w:rsidR="001B4B25" w:rsidRPr="0086282A" w:rsidRDefault="001B4B25" w:rsidP="0086282A">
            <w:pPr>
              <w:pStyle w:val="Tabletext"/>
            </w:pPr>
            <w:r w:rsidRPr="0086282A">
              <w:t>an 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a 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5</w:t>
            </w:r>
          </w:p>
        </w:tc>
        <w:tc>
          <w:tcPr>
            <w:tcW w:w="2268" w:type="dxa"/>
            <w:shd w:val="clear" w:color="auto" w:fill="auto"/>
          </w:tcPr>
          <w:p w:rsidR="001B4B25" w:rsidRPr="0086282A" w:rsidRDefault="001B4B25" w:rsidP="0086282A">
            <w:pPr>
              <w:pStyle w:val="Tabletext"/>
            </w:pPr>
            <w:r w:rsidRPr="0086282A">
              <w:t>Subparagraphs</w:t>
            </w:r>
            <w:r w:rsidR="0086282A" w:rsidRPr="0086282A">
              <w:t> </w:t>
            </w:r>
            <w:r w:rsidR="00642445" w:rsidRPr="0086282A">
              <w:t xml:space="preserve">347(1)(b) </w:t>
            </w:r>
            <w:r w:rsidRPr="0086282A">
              <w:t>(i), (ii) and</w:t>
            </w:r>
            <w:r w:rsidR="00642445" w:rsidRPr="0086282A">
              <w:t xml:space="preserve"> </w:t>
            </w:r>
            <w:r w:rsidRPr="0086282A">
              <w:t>(iii)</w:t>
            </w:r>
          </w:p>
        </w:tc>
        <w:tc>
          <w:tcPr>
            <w:tcW w:w="2126" w:type="dxa"/>
            <w:shd w:val="clear" w:color="auto" w:fill="auto"/>
          </w:tcPr>
          <w:p w:rsidR="001B4B25" w:rsidRPr="0086282A" w:rsidRDefault="001B4B25" w:rsidP="0086282A">
            <w:pPr>
              <w:pStyle w:val="Tabletext"/>
            </w:pPr>
            <w:r w:rsidRPr="0086282A">
              <w:t>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6</w:t>
            </w:r>
          </w:p>
        </w:tc>
        <w:tc>
          <w:tcPr>
            <w:tcW w:w="2268" w:type="dxa"/>
            <w:shd w:val="clear" w:color="auto" w:fill="auto"/>
          </w:tcPr>
          <w:p w:rsidR="001B4B25" w:rsidRPr="0086282A" w:rsidRDefault="001B4B25" w:rsidP="0086282A">
            <w:pPr>
              <w:pStyle w:val="Tabletext"/>
            </w:pPr>
            <w:r w:rsidRPr="0086282A">
              <w:t>Paragraphs 347(2)(a), (b), (c) and (d)</w:t>
            </w:r>
          </w:p>
        </w:tc>
        <w:tc>
          <w:tcPr>
            <w:tcW w:w="2126" w:type="dxa"/>
            <w:shd w:val="clear" w:color="auto" w:fill="auto"/>
          </w:tcPr>
          <w:p w:rsidR="001B4B25" w:rsidRPr="0086282A" w:rsidRDefault="001B4B25" w:rsidP="0086282A">
            <w:pPr>
              <w:pStyle w:val="Tabletext"/>
            </w:pPr>
            <w:r w:rsidRPr="0086282A">
              <w:t>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7</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347(3)</w:t>
            </w:r>
          </w:p>
        </w:tc>
        <w:tc>
          <w:tcPr>
            <w:tcW w:w="2126" w:type="dxa"/>
            <w:shd w:val="clear" w:color="auto" w:fill="auto"/>
          </w:tcPr>
          <w:p w:rsidR="001B4B25" w:rsidRPr="0086282A" w:rsidRDefault="001B4B25" w:rsidP="0086282A">
            <w:pPr>
              <w:pStyle w:val="Tabletext"/>
            </w:pPr>
            <w:r w:rsidRPr="0086282A">
              <w:t>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8</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347(3A)</w:t>
            </w:r>
          </w:p>
        </w:tc>
        <w:tc>
          <w:tcPr>
            <w:tcW w:w="2126" w:type="dxa"/>
            <w:shd w:val="clear" w:color="auto" w:fill="auto"/>
          </w:tcPr>
          <w:p w:rsidR="001B4B25" w:rsidRPr="0086282A" w:rsidRDefault="001B4B25" w:rsidP="0086282A">
            <w:pPr>
              <w:pStyle w:val="Tabletext"/>
            </w:pPr>
            <w:r w:rsidRPr="0086282A">
              <w:t>primary decision</w:t>
            </w:r>
          </w:p>
        </w:tc>
        <w:tc>
          <w:tcPr>
            <w:tcW w:w="1985" w:type="dxa"/>
            <w:shd w:val="clear" w:color="auto" w:fill="auto"/>
          </w:tcPr>
          <w:p w:rsidR="001B4B25" w:rsidRPr="0086282A" w:rsidRDefault="001B4B25" w:rsidP="0086282A">
            <w:pPr>
              <w:pStyle w:val="Tabletext"/>
            </w:pPr>
            <w:r w:rsidRPr="0086282A">
              <w:t>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9</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347(4)</w:t>
            </w:r>
          </w:p>
        </w:tc>
        <w:tc>
          <w:tcPr>
            <w:tcW w:w="2126" w:type="dxa"/>
            <w:shd w:val="clear" w:color="auto" w:fill="auto"/>
          </w:tcPr>
          <w:p w:rsidR="001B4B25" w:rsidRPr="0086282A" w:rsidRDefault="001B4B25" w:rsidP="0086282A">
            <w:pPr>
              <w:pStyle w:val="Tabletext"/>
            </w:pPr>
            <w:r w:rsidRPr="0086282A">
              <w:t>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Part</w:t>
            </w:r>
            <w:r w:rsidR="006E503F">
              <w:noBreakHyphen/>
            </w:r>
            <w:r w:rsidRPr="0086282A">
              <w:t>5 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10</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347(5)</w:t>
            </w:r>
          </w:p>
        </w:tc>
        <w:tc>
          <w:tcPr>
            <w:tcW w:w="2126" w:type="dxa"/>
            <w:shd w:val="clear" w:color="auto" w:fill="auto"/>
          </w:tcPr>
          <w:p w:rsidR="001B4B25" w:rsidRPr="0086282A" w:rsidRDefault="001B4B25" w:rsidP="0086282A">
            <w:pPr>
              <w:pStyle w:val="Tabletext"/>
            </w:pPr>
            <w:r w:rsidRPr="0086282A">
              <w:t>MRT</w:t>
            </w:r>
            <w:r w:rsidR="006E503F">
              <w:noBreakHyphen/>
            </w:r>
            <w:r w:rsidRPr="0086282A">
              <w:t>reviewable decisions</w:t>
            </w:r>
          </w:p>
        </w:tc>
        <w:tc>
          <w:tcPr>
            <w:tcW w:w="1985" w:type="dxa"/>
            <w:shd w:val="clear" w:color="auto" w:fill="auto"/>
          </w:tcPr>
          <w:p w:rsidR="001B4B25" w:rsidRPr="0086282A" w:rsidRDefault="001B4B25" w:rsidP="0086282A">
            <w:pPr>
              <w:pStyle w:val="Tabletext"/>
            </w:pPr>
            <w:r w:rsidRPr="0086282A">
              <w:t>Part</w:t>
            </w:r>
            <w:r w:rsidR="0086282A" w:rsidRPr="0086282A">
              <w:t> </w:t>
            </w:r>
            <w:r w:rsidRPr="0086282A">
              <w:t>5</w:t>
            </w:r>
            <w:r w:rsidR="006E503F">
              <w:noBreakHyphen/>
            </w:r>
            <w:r w:rsidRPr="0086282A">
              <w:t>reviewable decisions</w:t>
            </w:r>
          </w:p>
        </w:tc>
      </w:tr>
      <w:tr w:rsidR="001B4B25" w:rsidRPr="0086282A" w:rsidTr="00642445">
        <w:tc>
          <w:tcPr>
            <w:tcW w:w="709" w:type="dxa"/>
            <w:shd w:val="clear" w:color="auto" w:fill="auto"/>
          </w:tcPr>
          <w:p w:rsidR="001B4B25" w:rsidRPr="0086282A" w:rsidRDefault="001B4B25" w:rsidP="0086282A">
            <w:pPr>
              <w:pStyle w:val="Tabletext"/>
            </w:pPr>
            <w:r w:rsidRPr="0086282A">
              <w:t>11</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348(1)</w:t>
            </w:r>
          </w:p>
        </w:tc>
        <w:tc>
          <w:tcPr>
            <w:tcW w:w="2126" w:type="dxa"/>
            <w:shd w:val="clear" w:color="auto" w:fill="auto"/>
          </w:tcPr>
          <w:p w:rsidR="001B4B25" w:rsidRPr="0086282A" w:rsidRDefault="001B4B25" w:rsidP="0086282A">
            <w:pPr>
              <w:pStyle w:val="Tabletext"/>
            </w:pPr>
            <w:r w:rsidRPr="0086282A">
              <w:t>an 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a Part</w:t>
            </w:r>
            <w:r w:rsidR="0086282A" w:rsidRPr="0086282A">
              <w:t> </w:t>
            </w:r>
            <w:r w:rsidRPr="0086282A">
              <w:t>5</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12</w:t>
            </w:r>
          </w:p>
        </w:tc>
        <w:tc>
          <w:tcPr>
            <w:tcW w:w="2268" w:type="dxa"/>
            <w:shd w:val="clear" w:color="auto" w:fill="auto"/>
          </w:tcPr>
          <w:p w:rsidR="001B4B25" w:rsidRPr="0086282A" w:rsidRDefault="001B4B25" w:rsidP="0086282A">
            <w:pPr>
              <w:pStyle w:val="Tabletext"/>
            </w:pPr>
            <w:r w:rsidRPr="0086282A">
              <w:t>Subsection</w:t>
            </w:r>
            <w:r w:rsidR="0086282A" w:rsidRPr="0086282A">
              <w:t> </w:t>
            </w:r>
            <w:r w:rsidRPr="0086282A">
              <w:t>349(1)</w:t>
            </w:r>
          </w:p>
        </w:tc>
        <w:tc>
          <w:tcPr>
            <w:tcW w:w="2126" w:type="dxa"/>
            <w:shd w:val="clear" w:color="auto" w:fill="auto"/>
          </w:tcPr>
          <w:p w:rsidR="001B4B25" w:rsidRPr="0086282A" w:rsidRDefault="001B4B25" w:rsidP="0086282A">
            <w:pPr>
              <w:pStyle w:val="Tabletext"/>
            </w:pPr>
            <w:r w:rsidRPr="0086282A">
              <w:t>an MRT</w:t>
            </w:r>
            <w:r w:rsidR="006E503F">
              <w:noBreakHyphen/>
            </w:r>
            <w:r w:rsidRPr="0086282A">
              <w:t>reviewable decision</w:t>
            </w:r>
          </w:p>
        </w:tc>
        <w:tc>
          <w:tcPr>
            <w:tcW w:w="1985" w:type="dxa"/>
            <w:shd w:val="clear" w:color="auto" w:fill="auto"/>
          </w:tcPr>
          <w:p w:rsidR="001B4B25" w:rsidRPr="0086282A" w:rsidRDefault="001B4B25" w:rsidP="0086282A">
            <w:pPr>
              <w:pStyle w:val="Tabletext"/>
            </w:pPr>
            <w:r w:rsidRPr="0086282A">
              <w:t>a Part</w:t>
            </w:r>
            <w:r w:rsidR="0086282A" w:rsidRPr="0086282A">
              <w:t> </w:t>
            </w:r>
            <w:r w:rsidRPr="0086282A">
              <w:t>5</w:t>
            </w:r>
            <w:r w:rsidR="006E503F">
              <w:noBreakHyphen/>
            </w:r>
            <w:r w:rsidRPr="0086282A">
              <w:t>reviewable decision</w:t>
            </w:r>
          </w:p>
        </w:tc>
      </w:tr>
      <w:tr w:rsidR="001B4B25" w:rsidRPr="0086282A" w:rsidTr="00642445">
        <w:tc>
          <w:tcPr>
            <w:tcW w:w="709" w:type="dxa"/>
            <w:tcBorders>
              <w:bottom w:val="single" w:sz="4" w:space="0" w:color="auto"/>
            </w:tcBorders>
            <w:shd w:val="clear" w:color="auto" w:fill="auto"/>
          </w:tcPr>
          <w:p w:rsidR="001B4B25" w:rsidRPr="0086282A" w:rsidRDefault="001B4B25" w:rsidP="0086282A">
            <w:pPr>
              <w:pStyle w:val="Tabletext"/>
            </w:pPr>
            <w:r w:rsidRPr="0086282A">
              <w:t>13</w:t>
            </w:r>
          </w:p>
        </w:tc>
        <w:tc>
          <w:tcPr>
            <w:tcW w:w="2268" w:type="dxa"/>
            <w:tcBorders>
              <w:bottom w:val="single" w:sz="4" w:space="0" w:color="auto"/>
            </w:tcBorders>
            <w:shd w:val="clear" w:color="auto" w:fill="auto"/>
          </w:tcPr>
          <w:p w:rsidR="001B4B25" w:rsidRPr="0086282A" w:rsidRDefault="001B4B25" w:rsidP="0086282A">
            <w:pPr>
              <w:pStyle w:val="Tabletext"/>
            </w:pPr>
            <w:r w:rsidRPr="0086282A">
              <w:t>Subsection</w:t>
            </w:r>
            <w:r w:rsidR="0086282A" w:rsidRPr="0086282A">
              <w:t> </w:t>
            </w:r>
            <w:r w:rsidRPr="0086282A">
              <w:t>379F(1)</w:t>
            </w:r>
          </w:p>
        </w:tc>
        <w:tc>
          <w:tcPr>
            <w:tcW w:w="2126" w:type="dxa"/>
            <w:tcBorders>
              <w:bottom w:val="single" w:sz="4" w:space="0" w:color="auto"/>
            </w:tcBorders>
            <w:shd w:val="clear" w:color="auto" w:fill="auto"/>
          </w:tcPr>
          <w:p w:rsidR="001B4B25" w:rsidRPr="0086282A" w:rsidRDefault="001B4B25" w:rsidP="0086282A">
            <w:pPr>
              <w:pStyle w:val="Tabletext"/>
            </w:pPr>
            <w:r w:rsidRPr="0086282A">
              <w:t>an MRT</w:t>
            </w:r>
            <w:r w:rsidR="006E503F">
              <w:noBreakHyphen/>
            </w:r>
            <w:r w:rsidRPr="0086282A">
              <w:t>reviewable decision</w:t>
            </w:r>
          </w:p>
        </w:tc>
        <w:tc>
          <w:tcPr>
            <w:tcW w:w="1985" w:type="dxa"/>
            <w:tcBorders>
              <w:bottom w:val="single" w:sz="4" w:space="0" w:color="auto"/>
            </w:tcBorders>
            <w:shd w:val="clear" w:color="auto" w:fill="auto"/>
          </w:tcPr>
          <w:p w:rsidR="001B4B25" w:rsidRPr="0086282A" w:rsidRDefault="001B4B25" w:rsidP="0086282A">
            <w:pPr>
              <w:pStyle w:val="Tabletext"/>
            </w:pPr>
            <w:r w:rsidRPr="0086282A">
              <w:t>a Part</w:t>
            </w:r>
            <w:r w:rsidR="0086282A" w:rsidRPr="0086282A">
              <w:t> </w:t>
            </w:r>
            <w:r w:rsidRPr="0086282A">
              <w:t>5</w:t>
            </w:r>
            <w:r w:rsidR="006E503F">
              <w:noBreakHyphen/>
            </w:r>
            <w:r w:rsidRPr="0086282A">
              <w:t>reviewable decision</w:t>
            </w:r>
          </w:p>
        </w:tc>
      </w:tr>
      <w:tr w:rsidR="001B4B25" w:rsidRPr="0086282A" w:rsidTr="00642445">
        <w:tc>
          <w:tcPr>
            <w:tcW w:w="709" w:type="dxa"/>
            <w:tcBorders>
              <w:bottom w:val="single" w:sz="12" w:space="0" w:color="auto"/>
            </w:tcBorders>
            <w:shd w:val="clear" w:color="auto" w:fill="auto"/>
          </w:tcPr>
          <w:p w:rsidR="001B4B25" w:rsidRPr="0086282A" w:rsidRDefault="001B4B25" w:rsidP="0086282A">
            <w:pPr>
              <w:pStyle w:val="Tabletext"/>
            </w:pPr>
            <w:r w:rsidRPr="0086282A">
              <w:lastRenderedPageBreak/>
              <w:t>14</w:t>
            </w:r>
          </w:p>
        </w:tc>
        <w:tc>
          <w:tcPr>
            <w:tcW w:w="2268" w:type="dxa"/>
            <w:tcBorders>
              <w:bottom w:val="single" w:sz="12" w:space="0" w:color="auto"/>
            </w:tcBorders>
            <w:shd w:val="clear" w:color="auto" w:fill="auto"/>
          </w:tcPr>
          <w:p w:rsidR="001B4B25" w:rsidRPr="0086282A" w:rsidRDefault="001B4B25" w:rsidP="0086282A">
            <w:pPr>
              <w:pStyle w:val="Tabletext"/>
            </w:pPr>
            <w:r w:rsidRPr="0086282A">
              <w:t>Paragraphs 379G(1)(a) and (1A)(a)</w:t>
            </w:r>
          </w:p>
        </w:tc>
        <w:tc>
          <w:tcPr>
            <w:tcW w:w="2126" w:type="dxa"/>
            <w:tcBorders>
              <w:bottom w:val="single" w:sz="12" w:space="0" w:color="auto"/>
            </w:tcBorders>
            <w:shd w:val="clear" w:color="auto" w:fill="auto"/>
          </w:tcPr>
          <w:p w:rsidR="001B4B25" w:rsidRPr="0086282A" w:rsidRDefault="001B4B25" w:rsidP="0086282A">
            <w:pPr>
              <w:pStyle w:val="Tabletext"/>
            </w:pPr>
            <w:r w:rsidRPr="0086282A">
              <w:t>an MRT</w:t>
            </w:r>
            <w:r w:rsidR="006E503F">
              <w:noBreakHyphen/>
            </w:r>
            <w:r w:rsidRPr="0086282A">
              <w:t>reviewable decision</w:t>
            </w:r>
          </w:p>
        </w:tc>
        <w:tc>
          <w:tcPr>
            <w:tcW w:w="1985" w:type="dxa"/>
            <w:tcBorders>
              <w:bottom w:val="single" w:sz="12" w:space="0" w:color="auto"/>
            </w:tcBorders>
            <w:shd w:val="clear" w:color="auto" w:fill="auto"/>
          </w:tcPr>
          <w:p w:rsidR="001B4B25" w:rsidRPr="0086282A" w:rsidRDefault="001B4B25" w:rsidP="0086282A">
            <w:pPr>
              <w:pStyle w:val="Tabletext"/>
            </w:pPr>
            <w:r w:rsidRPr="0086282A">
              <w:t>a Part</w:t>
            </w:r>
            <w:r w:rsidR="0086282A" w:rsidRPr="0086282A">
              <w:t> </w:t>
            </w:r>
            <w:r w:rsidRPr="0086282A">
              <w:t>5</w:t>
            </w:r>
            <w:r w:rsidR="006E503F">
              <w:noBreakHyphen/>
            </w:r>
            <w:r w:rsidRPr="0086282A">
              <w:t>reviewable decision</w:t>
            </w:r>
          </w:p>
        </w:tc>
      </w:tr>
    </w:tbl>
    <w:p w:rsidR="001B4B25" w:rsidRPr="0086282A" w:rsidRDefault="001B4B25" w:rsidP="0086282A">
      <w:pPr>
        <w:pStyle w:val="ActHead8"/>
      </w:pPr>
      <w:bookmarkStart w:id="146" w:name="_Toc420588914"/>
      <w:r w:rsidRPr="0086282A">
        <w:t>Division</w:t>
      </w:r>
      <w:r w:rsidR="0086282A" w:rsidRPr="0086282A">
        <w:t> </w:t>
      </w:r>
      <w:r w:rsidRPr="0086282A">
        <w:t>2—References to officers of the Tribunal</w:t>
      </w:r>
      <w:bookmarkEnd w:id="146"/>
    </w:p>
    <w:p w:rsidR="001B4B25" w:rsidRPr="0086282A" w:rsidRDefault="001B4B25" w:rsidP="0086282A">
      <w:pPr>
        <w:pStyle w:val="ActHead9"/>
        <w:rPr>
          <w:i w:val="0"/>
        </w:rPr>
      </w:pPr>
      <w:bookmarkStart w:id="147" w:name="_Toc420588915"/>
      <w:r w:rsidRPr="0086282A">
        <w:t>Migration Act 1958</w:t>
      </w:r>
      <w:bookmarkEnd w:id="147"/>
    </w:p>
    <w:p w:rsidR="001B4B25" w:rsidRPr="0086282A" w:rsidRDefault="001B4B25" w:rsidP="0086282A">
      <w:pPr>
        <w:pStyle w:val="ItemHead"/>
        <w:ind w:left="720"/>
      </w:pPr>
      <w:r w:rsidRPr="0086282A">
        <w:t>134  Amendments of listed provisions</w:t>
      </w:r>
    </w:p>
    <w:p w:rsidR="001B4B25" w:rsidRPr="0086282A" w:rsidRDefault="001B4B25" w:rsidP="0086282A">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2552"/>
        <w:gridCol w:w="1701"/>
      </w:tblGrid>
      <w:tr w:rsidR="001B4B25" w:rsidRPr="0086282A" w:rsidTr="00E034B9">
        <w:trPr>
          <w:tblHeader/>
        </w:trPr>
        <w:tc>
          <w:tcPr>
            <w:tcW w:w="7088" w:type="dxa"/>
            <w:gridSpan w:val="4"/>
            <w:tcBorders>
              <w:top w:val="single" w:sz="12" w:space="0" w:color="auto"/>
              <w:bottom w:val="single" w:sz="6" w:space="0" w:color="auto"/>
            </w:tcBorders>
            <w:shd w:val="clear" w:color="auto" w:fill="auto"/>
          </w:tcPr>
          <w:p w:rsidR="001B4B25" w:rsidRPr="0086282A" w:rsidRDefault="001B4B25" w:rsidP="0086282A">
            <w:pPr>
              <w:pStyle w:val="TableHeading"/>
            </w:pPr>
            <w:r w:rsidRPr="0086282A">
              <w:t>Further amendments—officers of the Tribunal</w:t>
            </w:r>
          </w:p>
        </w:tc>
      </w:tr>
      <w:tr w:rsidR="001B4B25" w:rsidRPr="0086282A" w:rsidTr="00E034B9">
        <w:trPr>
          <w:tblHeader/>
        </w:trPr>
        <w:tc>
          <w:tcPr>
            <w:tcW w:w="709"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Item</w:t>
            </w:r>
          </w:p>
        </w:tc>
        <w:tc>
          <w:tcPr>
            <w:tcW w:w="2126"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Provision</w:t>
            </w:r>
          </w:p>
        </w:tc>
        <w:tc>
          <w:tcPr>
            <w:tcW w:w="2552"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Omit</w:t>
            </w:r>
          </w:p>
        </w:tc>
        <w:tc>
          <w:tcPr>
            <w:tcW w:w="1701"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Substitute</w:t>
            </w:r>
          </w:p>
        </w:tc>
      </w:tr>
      <w:tr w:rsidR="001B4B25" w:rsidRPr="0086282A" w:rsidTr="00E034B9">
        <w:tc>
          <w:tcPr>
            <w:tcW w:w="709" w:type="dxa"/>
            <w:tcBorders>
              <w:top w:val="single" w:sz="12" w:space="0" w:color="auto"/>
            </w:tcBorders>
            <w:shd w:val="clear" w:color="auto" w:fill="auto"/>
          </w:tcPr>
          <w:p w:rsidR="001B4B25" w:rsidRPr="0086282A" w:rsidRDefault="001B4B25" w:rsidP="0086282A">
            <w:pPr>
              <w:pStyle w:val="Tabletext"/>
            </w:pPr>
            <w:r w:rsidRPr="0086282A">
              <w:t>1</w:t>
            </w:r>
          </w:p>
        </w:tc>
        <w:tc>
          <w:tcPr>
            <w:tcW w:w="2126" w:type="dxa"/>
            <w:tcBorders>
              <w:top w:val="single" w:sz="12" w:space="0" w:color="auto"/>
            </w:tcBorders>
            <w:shd w:val="clear" w:color="auto" w:fill="auto"/>
          </w:tcPr>
          <w:p w:rsidR="001B4B25" w:rsidRPr="0086282A" w:rsidRDefault="001B4B25" w:rsidP="0086282A">
            <w:pPr>
              <w:pStyle w:val="Tabletext"/>
            </w:pPr>
            <w:r w:rsidRPr="0086282A">
              <w:t>Subsection</w:t>
            </w:r>
            <w:r w:rsidR="0086282A" w:rsidRPr="0086282A">
              <w:t> </w:t>
            </w:r>
            <w:r w:rsidRPr="0086282A">
              <w:t>379AA(2)</w:t>
            </w:r>
          </w:p>
        </w:tc>
        <w:tc>
          <w:tcPr>
            <w:tcW w:w="2552" w:type="dxa"/>
            <w:tcBorders>
              <w:top w:val="single" w:sz="12" w:space="0" w:color="auto"/>
            </w:tcBorders>
            <w:shd w:val="clear" w:color="auto" w:fill="auto"/>
          </w:tcPr>
          <w:p w:rsidR="001B4B25" w:rsidRPr="0086282A" w:rsidRDefault="001B4B25" w:rsidP="0086282A">
            <w:pPr>
              <w:pStyle w:val="Tabletext"/>
              <w:rPr>
                <w:i/>
              </w:rPr>
            </w:pPr>
            <w:r w:rsidRPr="0086282A">
              <w:t>member, the Registrar, a Deputy Registrar or another officer of the Tribunal</w:t>
            </w:r>
          </w:p>
        </w:tc>
        <w:tc>
          <w:tcPr>
            <w:tcW w:w="1701" w:type="dxa"/>
            <w:tcBorders>
              <w:top w:val="single" w:sz="12" w:space="0" w:color="auto"/>
            </w:tcBorders>
            <w:shd w:val="clear" w:color="auto" w:fill="auto"/>
          </w:tcPr>
          <w:p w:rsidR="001B4B25" w:rsidRPr="0086282A" w:rsidRDefault="001B4B25" w:rsidP="0086282A">
            <w:pPr>
              <w:pStyle w:val="Tabletext"/>
              <w:rPr>
                <w:i/>
              </w:rPr>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2</w:t>
            </w:r>
          </w:p>
        </w:tc>
        <w:tc>
          <w:tcPr>
            <w:tcW w:w="2126" w:type="dxa"/>
            <w:shd w:val="clear" w:color="auto" w:fill="auto"/>
          </w:tcPr>
          <w:p w:rsidR="001B4B25" w:rsidRPr="0086282A" w:rsidRDefault="001B4B25" w:rsidP="0086282A">
            <w:pPr>
              <w:pStyle w:val="Tabletext"/>
            </w:pPr>
            <w:r w:rsidRPr="0086282A">
              <w:t>Paragraph 379A(1A)(b)</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3</w:t>
            </w:r>
          </w:p>
        </w:tc>
        <w:tc>
          <w:tcPr>
            <w:tcW w:w="2126" w:type="dxa"/>
            <w:shd w:val="clear" w:color="auto" w:fill="auto"/>
          </w:tcPr>
          <w:p w:rsidR="001B4B25" w:rsidRPr="0086282A" w:rsidRDefault="001B4B25" w:rsidP="0086282A">
            <w:pPr>
              <w:pStyle w:val="Tabletext"/>
            </w:pPr>
            <w:r w:rsidRPr="0086282A">
              <w:t>Subsections</w:t>
            </w:r>
            <w:r w:rsidR="0086282A" w:rsidRPr="0086282A">
              <w:t> </w:t>
            </w:r>
            <w:r w:rsidRPr="0086282A">
              <w:t>379A(2) and (3)</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4</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379A(4)</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5</w:t>
            </w:r>
          </w:p>
        </w:tc>
        <w:tc>
          <w:tcPr>
            <w:tcW w:w="2126" w:type="dxa"/>
            <w:shd w:val="clear" w:color="auto" w:fill="auto"/>
          </w:tcPr>
          <w:p w:rsidR="001B4B25" w:rsidRPr="0086282A" w:rsidRDefault="001B4B25" w:rsidP="0086282A">
            <w:pPr>
              <w:pStyle w:val="Tabletext"/>
            </w:pPr>
            <w:r w:rsidRPr="0086282A">
              <w:t>Subparagraph 379A(4)(c)(iii)</w:t>
            </w:r>
          </w:p>
        </w:tc>
        <w:tc>
          <w:tcPr>
            <w:tcW w:w="2552" w:type="dxa"/>
            <w:shd w:val="clear" w:color="auto" w:fill="auto"/>
          </w:tcPr>
          <w:p w:rsidR="001B4B25" w:rsidRPr="0086282A" w:rsidRDefault="001B4B25" w:rsidP="0086282A">
            <w:pPr>
              <w:pStyle w:val="Tabletext"/>
            </w:pPr>
            <w:r w:rsidRPr="0086282A">
              <w:t>member, Registrar, Deputy Registrar or other officer</w:t>
            </w:r>
          </w:p>
        </w:tc>
        <w:tc>
          <w:tcPr>
            <w:tcW w:w="1701" w:type="dxa"/>
            <w:shd w:val="clear" w:color="auto" w:fill="auto"/>
          </w:tcPr>
          <w:p w:rsidR="001B4B25" w:rsidRPr="0086282A" w:rsidRDefault="001B4B25" w:rsidP="0086282A">
            <w:pPr>
              <w:pStyle w:val="Tabletext"/>
            </w:pPr>
            <w:r w:rsidRPr="0086282A">
              <w:t>member or officer</w:t>
            </w:r>
          </w:p>
        </w:tc>
      </w:tr>
      <w:tr w:rsidR="001B4B25" w:rsidRPr="0086282A" w:rsidTr="00E034B9">
        <w:tc>
          <w:tcPr>
            <w:tcW w:w="709" w:type="dxa"/>
            <w:shd w:val="clear" w:color="auto" w:fill="auto"/>
          </w:tcPr>
          <w:p w:rsidR="001B4B25" w:rsidRPr="0086282A" w:rsidRDefault="001B4B25" w:rsidP="0086282A">
            <w:pPr>
              <w:pStyle w:val="Tabletext"/>
            </w:pPr>
            <w:r w:rsidRPr="0086282A">
              <w:t>6</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379A(5)</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7</w:t>
            </w:r>
          </w:p>
        </w:tc>
        <w:tc>
          <w:tcPr>
            <w:tcW w:w="2126" w:type="dxa"/>
            <w:shd w:val="clear" w:color="auto" w:fill="auto"/>
          </w:tcPr>
          <w:p w:rsidR="001B4B25" w:rsidRPr="0086282A" w:rsidRDefault="001B4B25" w:rsidP="0086282A">
            <w:pPr>
              <w:pStyle w:val="Tabletext"/>
            </w:pPr>
            <w:r w:rsidRPr="0086282A">
              <w:t>Paragraph 379A(5)(e)</w:t>
            </w:r>
          </w:p>
        </w:tc>
        <w:tc>
          <w:tcPr>
            <w:tcW w:w="2552" w:type="dxa"/>
            <w:shd w:val="clear" w:color="auto" w:fill="auto"/>
          </w:tcPr>
          <w:p w:rsidR="001B4B25" w:rsidRPr="0086282A" w:rsidRDefault="001B4B25" w:rsidP="0086282A">
            <w:pPr>
              <w:pStyle w:val="Tabletext"/>
              <w:rPr>
                <w:b/>
              </w:rPr>
            </w:pPr>
            <w:r w:rsidRPr="0086282A">
              <w:t>member, Registrar, Deputy Registrar or other officer</w:t>
            </w:r>
          </w:p>
        </w:tc>
        <w:tc>
          <w:tcPr>
            <w:tcW w:w="1701" w:type="dxa"/>
            <w:shd w:val="clear" w:color="auto" w:fill="auto"/>
          </w:tcPr>
          <w:p w:rsidR="001B4B25" w:rsidRPr="0086282A" w:rsidRDefault="001B4B25" w:rsidP="0086282A">
            <w:pPr>
              <w:pStyle w:val="Tabletext"/>
              <w:rPr>
                <w:b/>
              </w:rPr>
            </w:pPr>
            <w:r w:rsidRPr="0086282A">
              <w:t>member or officer</w:t>
            </w:r>
          </w:p>
        </w:tc>
      </w:tr>
      <w:tr w:rsidR="001B4B25" w:rsidRPr="0086282A" w:rsidTr="00E034B9">
        <w:tc>
          <w:tcPr>
            <w:tcW w:w="709" w:type="dxa"/>
            <w:shd w:val="clear" w:color="auto" w:fill="auto"/>
          </w:tcPr>
          <w:p w:rsidR="001B4B25" w:rsidRPr="0086282A" w:rsidRDefault="001B4B25" w:rsidP="0086282A">
            <w:pPr>
              <w:pStyle w:val="Tabletext"/>
            </w:pPr>
            <w:r w:rsidRPr="0086282A">
              <w:t>8</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379B(2)</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9</w:t>
            </w:r>
          </w:p>
        </w:tc>
        <w:tc>
          <w:tcPr>
            <w:tcW w:w="2126" w:type="dxa"/>
            <w:shd w:val="clear" w:color="auto" w:fill="auto"/>
          </w:tcPr>
          <w:p w:rsidR="001B4B25" w:rsidRPr="0086282A" w:rsidRDefault="001B4B25" w:rsidP="0086282A">
            <w:pPr>
              <w:pStyle w:val="Tabletext"/>
            </w:pPr>
            <w:r w:rsidRPr="0086282A">
              <w:t>Subsections</w:t>
            </w:r>
            <w:r w:rsidR="0086282A" w:rsidRPr="0086282A">
              <w:t> </w:t>
            </w:r>
            <w:r w:rsidRPr="0086282A">
              <w:t>379B(3) and (4)</w:t>
            </w:r>
          </w:p>
        </w:tc>
        <w:tc>
          <w:tcPr>
            <w:tcW w:w="2552" w:type="dxa"/>
            <w:shd w:val="clear" w:color="auto" w:fill="auto"/>
          </w:tcPr>
          <w:p w:rsidR="001B4B25" w:rsidRPr="0086282A" w:rsidRDefault="001B4B25" w:rsidP="0086282A">
            <w:pPr>
              <w:pStyle w:val="Tabletext"/>
            </w:pPr>
            <w:r w:rsidRPr="0086282A">
              <w:t>member, the Registrar, a Deputy Registrar or another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lastRenderedPageBreak/>
              <w:t>10</w:t>
            </w:r>
          </w:p>
        </w:tc>
        <w:tc>
          <w:tcPr>
            <w:tcW w:w="2126" w:type="dxa"/>
            <w:shd w:val="clear" w:color="auto" w:fill="auto"/>
          </w:tcPr>
          <w:p w:rsidR="001B4B25" w:rsidRPr="0086282A" w:rsidRDefault="001B4B25" w:rsidP="0086282A">
            <w:pPr>
              <w:pStyle w:val="Tabletext"/>
            </w:pPr>
            <w:r w:rsidRPr="0086282A">
              <w:t>Paragraph 379F(1)(a)</w:t>
            </w:r>
          </w:p>
        </w:tc>
        <w:tc>
          <w:tcPr>
            <w:tcW w:w="2552" w:type="dxa"/>
            <w:shd w:val="clear" w:color="auto" w:fill="auto"/>
          </w:tcPr>
          <w:p w:rsidR="001B4B25" w:rsidRPr="0086282A" w:rsidRDefault="001B4B25" w:rsidP="0086282A">
            <w:pPr>
              <w:pStyle w:val="Tabletext"/>
            </w:pPr>
            <w:r w:rsidRPr="0086282A">
              <w:t>the Registrar, a Deputy Registrar or another officer of the Tribunal</w:t>
            </w:r>
          </w:p>
        </w:tc>
        <w:tc>
          <w:tcPr>
            <w:tcW w:w="1701" w:type="dxa"/>
            <w:shd w:val="clear" w:color="auto" w:fill="auto"/>
          </w:tcPr>
          <w:p w:rsidR="001B4B25" w:rsidRPr="0086282A" w:rsidRDefault="001B4B25" w:rsidP="0086282A">
            <w:pPr>
              <w:pStyle w:val="Tabletext"/>
            </w:pPr>
            <w:r w:rsidRPr="0086282A">
              <w:t>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11</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441AA(2)</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12</w:t>
            </w:r>
          </w:p>
        </w:tc>
        <w:tc>
          <w:tcPr>
            <w:tcW w:w="2126" w:type="dxa"/>
            <w:shd w:val="clear" w:color="auto" w:fill="auto"/>
          </w:tcPr>
          <w:p w:rsidR="001B4B25" w:rsidRPr="0086282A" w:rsidRDefault="001B4B25" w:rsidP="0086282A">
            <w:pPr>
              <w:pStyle w:val="Tabletext"/>
            </w:pPr>
            <w:r w:rsidRPr="0086282A">
              <w:t>Paragraph 441A(1A)(b)</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13</w:t>
            </w:r>
          </w:p>
        </w:tc>
        <w:tc>
          <w:tcPr>
            <w:tcW w:w="2126" w:type="dxa"/>
            <w:shd w:val="clear" w:color="auto" w:fill="auto"/>
          </w:tcPr>
          <w:p w:rsidR="001B4B25" w:rsidRPr="0086282A" w:rsidRDefault="001B4B25" w:rsidP="0086282A">
            <w:pPr>
              <w:pStyle w:val="Tabletext"/>
            </w:pPr>
            <w:r w:rsidRPr="0086282A">
              <w:t>Subsections</w:t>
            </w:r>
            <w:r w:rsidR="0086282A" w:rsidRPr="0086282A">
              <w:t> </w:t>
            </w:r>
            <w:r w:rsidRPr="0086282A">
              <w:t>441A(2) and (3)</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14</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441A(4)</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15</w:t>
            </w:r>
          </w:p>
        </w:tc>
        <w:tc>
          <w:tcPr>
            <w:tcW w:w="2126" w:type="dxa"/>
            <w:shd w:val="clear" w:color="auto" w:fill="auto"/>
          </w:tcPr>
          <w:p w:rsidR="001B4B25" w:rsidRPr="0086282A" w:rsidRDefault="001B4B25" w:rsidP="0086282A">
            <w:pPr>
              <w:pStyle w:val="Tabletext"/>
            </w:pPr>
            <w:r w:rsidRPr="0086282A">
              <w:t>Subparagraph 441A(4)(c)(iii)</w:t>
            </w:r>
          </w:p>
        </w:tc>
        <w:tc>
          <w:tcPr>
            <w:tcW w:w="2552" w:type="dxa"/>
            <w:shd w:val="clear" w:color="auto" w:fill="auto"/>
          </w:tcPr>
          <w:p w:rsidR="001B4B25" w:rsidRPr="0086282A" w:rsidRDefault="001B4B25" w:rsidP="0086282A">
            <w:pPr>
              <w:pStyle w:val="Tabletext"/>
            </w:pPr>
            <w:r w:rsidRPr="0086282A">
              <w:t>member, Registrar or other officer</w:t>
            </w:r>
          </w:p>
        </w:tc>
        <w:tc>
          <w:tcPr>
            <w:tcW w:w="1701" w:type="dxa"/>
            <w:shd w:val="clear" w:color="auto" w:fill="auto"/>
          </w:tcPr>
          <w:p w:rsidR="001B4B25" w:rsidRPr="0086282A" w:rsidRDefault="001B4B25" w:rsidP="0086282A">
            <w:pPr>
              <w:pStyle w:val="Tabletext"/>
            </w:pPr>
            <w:r w:rsidRPr="0086282A">
              <w:t>member or officer</w:t>
            </w:r>
          </w:p>
        </w:tc>
      </w:tr>
      <w:tr w:rsidR="001B4B25" w:rsidRPr="0086282A" w:rsidTr="00E034B9">
        <w:tc>
          <w:tcPr>
            <w:tcW w:w="709" w:type="dxa"/>
            <w:shd w:val="clear" w:color="auto" w:fill="auto"/>
          </w:tcPr>
          <w:p w:rsidR="001B4B25" w:rsidRPr="0086282A" w:rsidRDefault="001B4B25" w:rsidP="0086282A">
            <w:pPr>
              <w:pStyle w:val="Tabletext"/>
            </w:pPr>
            <w:r w:rsidRPr="0086282A">
              <w:t>16</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441A(5)</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shd w:val="clear" w:color="auto" w:fill="auto"/>
          </w:tcPr>
          <w:p w:rsidR="001B4B25" w:rsidRPr="0086282A" w:rsidRDefault="001B4B25" w:rsidP="0086282A">
            <w:pPr>
              <w:pStyle w:val="Tabletext"/>
            </w:pPr>
            <w:r w:rsidRPr="0086282A">
              <w:t>17</w:t>
            </w:r>
          </w:p>
        </w:tc>
        <w:tc>
          <w:tcPr>
            <w:tcW w:w="2126" w:type="dxa"/>
            <w:shd w:val="clear" w:color="auto" w:fill="auto"/>
          </w:tcPr>
          <w:p w:rsidR="001B4B25" w:rsidRPr="0086282A" w:rsidRDefault="001B4B25" w:rsidP="0086282A">
            <w:pPr>
              <w:pStyle w:val="Tabletext"/>
            </w:pPr>
            <w:r w:rsidRPr="0086282A">
              <w:t>Paragraph 441A(5)(e)</w:t>
            </w:r>
          </w:p>
        </w:tc>
        <w:tc>
          <w:tcPr>
            <w:tcW w:w="2552" w:type="dxa"/>
            <w:shd w:val="clear" w:color="auto" w:fill="auto"/>
          </w:tcPr>
          <w:p w:rsidR="001B4B25" w:rsidRPr="0086282A" w:rsidRDefault="001B4B25" w:rsidP="0086282A">
            <w:pPr>
              <w:pStyle w:val="Tabletext"/>
            </w:pPr>
            <w:r w:rsidRPr="0086282A">
              <w:t>member, Registrar or other officer</w:t>
            </w:r>
          </w:p>
        </w:tc>
        <w:tc>
          <w:tcPr>
            <w:tcW w:w="1701" w:type="dxa"/>
            <w:shd w:val="clear" w:color="auto" w:fill="auto"/>
          </w:tcPr>
          <w:p w:rsidR="001B4B25" w:rsidRPr="0086282A" w:rsidRDefault="001B4B25" w:rsidP="0086282A">
            <w:pPr>
              <w:pStyle w:val="Tabletext"/>
            </w:pPr>
            <w:r w:rsidRPr="0086282A">
              <w:t>member or officer</w:t>
            </w:r>
          </w:p>
        </w:tc>
      </w:tr>
      <w:tr w:rsidR="001B4B25" w:rsidRPr="0086282A" w:rsidTr="00E034B9">
        <w:tc>
          <w:tcPr>
            <w:tcW w:w="709" w:type="dxa"/>
            <w:shd w:val="clear" w:color="auto" w:fill="auto"/>
          </w:tcPr>
          <w:p w:rsidR="001B4B25" w:rsidRPr="0086282A" w:rsidRDefault="001B4B25" w:rsidP="0086282A">
            <w:pPr>
              <w:pStyle w:val="Tabletext"/>
            </w:pPr>
            <w:r w:rsidRPr="0086282A">
              <w:t>18</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441B(2)</w:t>
            </w:r>
          </w:p>
        </w:tc>
        <w:tc>
          <w:tcPr>
            <w:tcW w:w="2552" w:type="dxa"/>
            <w:shd w:val="clear" w:color="auto" w:fill="auto"/>
          </w:tcPr>
          <w:p w:rsidR="001B4B25" w:rsidRPr="0086282A" w:rsidRDefault="001B4B25" w:rsidP="0086282A">
            <w:pPr>
              <w:pStyle w:val="Tabletext"/>
            </w:pPr>
            <w:r w:rsidRPr="0086282A">
              <w:t>member, the Registrar or an officer of the Tribunal</w:t>
            </w:r>
          </w:p>
        </w:tc>
        <w:tc>
          <w:tcPr>
            <w:tcW w:w="1701" w:type="dxa"/>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tcBorders>
              <w:bottom w:val="single" w:sz="4" w:space="0" w:color="auto"/>
            </w:tcBorders>
            <w:shd w:val="clear" w:color="auto" w:fill="auto"/>
          </w:tcPr>
          <w:p w:rsidR="001B4B25" w:rsidRPr="0086282A" w:rsidRDefault="001B4B25" w:rsidP="0086282A">
            <w:pPr>
              <w:pStyle w:val="Tabletext"/>
            </w:pPr>
            <w:r w:rsidRPr="0086282A">
              <w:t>19</w:t>
            </w:r>
          </w:p>
        </w:tc>
        <w:tc>
          <w:tcPr>
            <w:tcW w:w="2126" w:type="dxa"/>
            <w:tcBorders>
              <w:bottom w:val="single" w:sz="4" w:space="0" w:color="auto"/>
            </w:tcBorders>
            <w:shd w:val="clear" w:color="auto" w:fill="auto"/>
          </w:tcPr>
          <w:p w:rsidR="001B4B25" w:rsidRPr="0086282A" w:rsidRDefault="001B4B25" w:rsidP="0086282A">
            <w:pPr>
              <w:pStyle w:val="Tabletext"/>
            </w:pPr>
            <w:r w:rsidRPr="0086282A">
              <w:t>Subsections</w:t>
            </w:r>
            <w:r w:rsidR="0086282A" w:rsidRPr="0086282A">
              <w:t> </w:t>
            </w:r>
            <w:r w:rsidRPr="0086282A">
              <w:t>441B(3) and (4)</w:t>
            </w:r>
          </w:p>
        </w:tc>
        <w:tc>
          <w:tcPr>
            <w:tcW w:w="2552" w:type="dxa"/>
            <w:tcBorders>
              <w:bottom w:val="single" w:sz="4" w:space="0" w:color="auto"/>
            </w:tcBorders>
            <w:shd w:val="clear" w:color="auto" w:fill="auto"/>
          </w:tcPr>
          <w:p w:rsidR="001B4B25" w:rsidRPr="0086282A" w:rsidRDefault="001B4B25" w:rsidP="0086282A">
            <w:pPr>
              <w:pStyle w:val="Tabletext"/>
            </w:pPr>
            <w:r w:rsidRPr="0086282A">
              <w:t>member, the Registrar or an officer of the Tribunal,</w:t>
            </w:r>
          </w:p>
        </w:tc>
        <w:tc>
          <w:tcPr>
            <w:tcW w:w="1701" w:type="dxa"/>
            <w:tcBorders>
              <w:bottom w:val="single" w:sz="4" w:space="0" w:color="auto"/>
            </w:tcBorders>
            <w:shd w:val="clear" w:color="auto" w:fill="auto"/>
          </w:tcPr>
          <w:p w:rsidR="001B4B25" w:rsidRPr="0086282A" w:rsidRDefault="001B4B25" w:rsidP="0086282A">
            <w:pPr>
              <w:pStyle w:val="Tabletext"/>
            </w:pPr>
            <w:r w:rsidRPr="0086282A">
              <w:t>member or an officer of the Tribunal</w:t>
            </w:r>
          </w:p>
        </w:tc>
      </w:tr>
      <w:tr w:rsidR="001B4B25" w:rsidRPr="0086282A" w:rsidTr="00E034B9">
        <w:tc>
          <w:tcPr>
            <w:tcW w:w="709" w:type="dxa"/>
            <w:tcBorders>
              <w:bottom w:val="single" w:sz="12" w:space="0" w:color="auto"/>
            </w:tcBorders>
            <w:shd w:val="clear" w:color="auto" w:fill="auto"/>
          </w:tcPr>
          <w:p w:rsidR="001B4B25" w:rsidRPr="0086282A" w:rsidRDefault="001B4B25" w:rsidP="0086282A">
            <w:pPr>
              <w:pStyle w:val="Tabletext"/>
            </w:pPr>
            <w:r w:rsidRPr="0086282A">
              <w:t>20</w:t>
            </w:r>
          </w:p>
        </w:tc>
        <w:tc>
          <w:tcPr>
            <w:tcW w:w="2126" w:type="dxa"/>
            <w:tcBorders>
              <w:bottom w:val="single" w:sz="12" w:space="0" w:color="auto"/>
            </w:tcBorders>
            <w:shd w:val="clear" w:color="auto" w:fill="auto"/>
          </w:tcPr>
          <w:p w:rsidR="001B4B25" w:rsidRPr="0086282A" w:rsidRDefault="001B4B25" w:rsidP="0086282A">
            <w:pPr>
              <w:pStyle w:val="Tabletext"/>
            </w:pPr>
            <w:r w:rsidRPr="0086282A">
              <w:t>Paragraph 441F(1)(a)</w:t>
            </w:r>
          </w:p>
        </w:tc>
        <w:tc>
          <w:tcPr>
            <w:tcW w:w="2552" w:type="dxa"/>
            <w:tcBorders>
              <w:bottom w:val="single" w:sz="12" w:space="0" w:color="auto"/>
            </w:tcBorders>
            <w:shd w:val="clear" w:color="auto" w:fill="auto"/>
          </w:tcPr>
          <w:p w:rsidR="001B4B25" w:rsidRPr="0086282A" w:rsidRDefault="001B4B25" w:rsidP="0086282A">
            <w:pPr>
              <w:pStyle w:val="Tabletext"/>
            </w:pPr>
            <w:r w:rsidRPr="0086282A">
              <w:t>the Registrar or an officer of the Tribunal</w:t>
            </w:r>
          </w:p>
        </w:tc>
        <w:tc>
          <w:tcPr>
            <w:tcW w:w="1701" w:type="dxa"/>
            <w:tcBorders>
              <w:bottom w:val="single" w:sz="12" w:space="0" w:color="auto"/>
            </w:tcBorders>
            <w:shd w:val="clear" w:color="auto" w:fill="auto"/>
          </w:tcPr>
          <w:p w:rsidR="001B4B25" w:rsidRPr="0086282A" w:rsidRDefault="001B4B25" w:rsidP="0086282A">
            <w:pPr>
              <w:pStyle w:val="Tabletext"/>
            </w:pPr>
            <w:r w:rsidRPr="0086282A">
              <w:t>an officer of the Tribunal</w:t>
            </w:r>
          </w:p>
        </w:tc>
      </w:tr>
    </w:tbl>
    <w:p w:rsidR="001B4B25" w:rsidRPr="0086282A" w:rsidRDefault="001B4B25" w:rsidP="0086282A">
      <w:pPr>
        <w:pStyle w:val="ActHead8"/>
      </w:pPr>
      <w:bookmarkStart w:id="148" w:name="_Toc420588916"/>
      <w:r w:rsidRPr="0086282A">
        <w:t>Division</w:t>
      </w:r>
      <w:r w:rsidR="0086282A" w:rsidRPr="0086282A">
        <w:t> </w:t>
      </w:r>
      <w:r w:rsidRPr="0086282A">
        <w:t>3—References to RRT</w:t>
      </w:r>
      <w:r w:rsidR="006E503F">
        <w:noBreakHyphen/>
      </w:r>
      <w:r w:rsidRPr="0086282A">
        <w:t>reviewable decisions</w:t>
      </w:r>
      <w:bookmarkEnd w:id="148"/>
    </w:p>
    <w:p w:rsidR="001B4B25" w:rsidRPr="0086282A" w:rsidRDefault="001B4B25" w:rsidP="0086282A">
      <w:pPr>
        <w:pStyle w:val="ActHead9"/>
        <w:rPr>
          <w:i w:val="0"/>
        </w:rPr>
      </w:pPr>
      <w:bookmarkStart w:id="149" w:name="_Toc420588917"/>
      <w:r w:rsidRPr="0086282A">
        <w:t>Migration Act 1958</w:t>
      </w:r>
      <w:bookmarkEnd w:id="149"/>
    </w:p>
    <w:p w:rsidR="001B4B25" w:rsidRPr="0086282A" w:rsidRDefault="001B4B25" w:rsidP="0086282A">
      <w:pPr>
        <w:pStyle w:val="ItemHead"/>
        <w:ind w:left="720"/>
      </w:pPr>
      <w:r w:rsidRPr="0086282A">
        <w:t>135  Amendments of listed provisions</w:t>
      </w:r>
    </w:p>
    <w:p w:rsidR="001B4B25" w:rsidRPr="0086282A" w:rsidRDefault="001B4B25" w:rsidP="0086282A">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2410"/>
        <w:gridCol w:w="1843"/>
      </w:tblGrid>
      <w:tr w:rsidR="001B4B25" w:rsidRPr="0086282A" w:rsidTr="00E034B9">
        <w:trPr>
          <w:tblHeader/>
        </w:trPr>
        <w:tc>
          <w:tcPr>
            <w:tcW w:w="7088" w:type="dxa"/>
            <w:gridSpan w:val="4"/>
            <w:tcBorders>
              <w:top w:val="single" w:sz="12" w:space="0" w:color="auto"/>
              <w:bottom w:val="single" w:sz="6" w:space="0" w:color="auto"/>
            </w:tcBorders>
            <w:shd w:val="clear" w:color="auto" w:fill="auto"/>
          </w:tcPr>
          <w:p w:rsidR="001B4B25" w:rsidRPr="0086282A" w:rsidRDefault="001B4B25" w:rsidP="0086282A">
            <w:pPr>
              <w:pStyle w:val="TableHeading"/>
            </w:pPr>
            <w:r w:rsidRPr="0086282A">
              <w:lastRenderedPageBreak/>
              <w:t>Further amendments—RRT</w:t>
            </w:r>
            <w:r w:rsidR="006E503F">
              <w:noBreakHyphen/>
            </w:r>
            <w:r w:rsidRPr="0086282A">
              <w:t>reviewable decisions</w:t>
            </w:r>
          </w:p>
        </w:tc>
      </w:tr>
      <w:tr w:rsidR="001B4B25" w:rsidRPr="0086282A" w:rsidTr="00642445">
        <w:trPr>
          <w:tblHeader/>
        </w:trPr>
        <w:tc>
          <w:tcPr>
            <w:tcW w:w="709"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Item</w:t>
            </w:r>
          </w:p>
        </w:tc>
        <w:tc>
          <w:tcPr>
            <w:tcW w:w="2126"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Provision</w:t>
            </w:r>
          </w:p>
        </w:tc>
        <w:tc>
          <w:tcPr>
            <w:tcW w:w="2410"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Omit</w:t>
            </w:r>
          </w:p>
        </w:tc>
        <w:tc>
          <w:tcPr>
            <w:tcW w:w="1843" w:type="dxa"/>
            <w:tcBorders>
              <w:top w:val="single" w:sz="6" w:space="0" w:color="auto"/>
              <w:bottom w:val="single" w:sz="12" w:space="0" w:color="auto"/>
            </w:tcBorders>
            <w:shd w:val="clear" w:color="auto" w:fill="auto"/>
          </w:tcPr>
          <w:p w:rsidR="001B4B25" w:rsidRPr="0086282A" w:rsidRDefault="001B4B25" w:rsidP="0086282A">
            <w:pPr>
              <w:pStyle w:val="TableHeading"/>
            </w:pPr>
            <w:r w:rsidRPr="0086282A">
              <w:t>Substitute</w:t>
            </w:r>
          </w:p>
        </w:tc>
      </w:tr>
      <w:tr w:rsidR="001B4B25" w:rsidRPr="0086282A" w:rsidTr="00642445">
        <w:tc>
          <w:tcPr>
            <w:tcW w:w="709" w:type="dxa"/>
            <w:tcBorders>
              <w:top w:val="single" w:sz="12" w:space="0" w:color="auto"/>
            </w:tcBorders>
            <w:shd w:val="clear" w:color="auto" w:fill="auto"/>
          </w:tcPr>
          <w:p w:rsidR="001B4B25" w:rsidRPr="0086282A" w:rsidRDefault="001B4B25" w:rsidP="0086282A">
            <w:pPr>
              <w:pStyle w:val="Tabletext"/>
            </w:pPr>
            <w:r w:rsidRPr="0086282A">
              <w:t>1</w:t>
            </w:r>
          </w:p>
        </w:tc>
        <w:tc>
          <w:tcPr>
            <w:tcW w:w="2126" w:type="dxa"/>
            <w:tcBorders>
              <w:top w:val="single" w:sz="12" w:space="0" w:color="auto"/>
            </w:tcBorders>
            <w:shd w:val="clear" w:color="auto" w:fill="auto"/>
          </w:tcPr>
          <w:p w:rsidR="001B4B25" w:rsidRPr="0086282A" w:rsidRDefault="001B4B25" w:rsidP="0086282A">
            <w:pPr>
              <w:pStyle w:val="Tabletext"/>
            </w:pPr>
            <w:r w:rsidRPr="0086282A">
              <w:t>Paragraph 338(1)(b)</w:t>
            </w:r>
          </w:p>
        </w:tc>
        <w:tc>
          <w:tcPr>
            <w:tcW w:w="2410" w:type="dxa"/>
            <w:tcBorders>
              <w:top w:val="single" w:sz="12" w:space="0" w:color="auto"/>
            </w:tcBorders>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tcBorders>
              <w:top w:val="single" w:sz="12" w:space="0" w:color="auto"/>
            </w:tcBorders>
            <w:shd w:val="clear" w:color="auto" w:fill="auto"/>
          </w:tcPr>
          <w:p w:rsidR="001B4B25" w:rsidRPr="0086282A" w:rsidRDefault="001B4B25" w:rsidP="0086282A">
            <w:pPr>
              <w:pStyle w:val="Tabletext"/>
            </w:pPr>
            <w:r w:rsidRPr="0086282A">
              <w:t>a Part</w:t>
            </w:r>
            <w:r w:rsidR="0086282A" w:rsidRPr="0086282A">
              <w:t> </w:t>
            </w:r>
            <w:r w:rsidRPr="0086282A">
              <w:t>7</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2</w:t>
            </w:r>
          </w:p>
        </w:tc>
        <w:tc>
          <w:tcPr>
            <w:tcW w:w="2126" w:type="dxa"/>
            <w:shd w:val="clear" w:color="auto" w:fill="auto"/>
          </w:tcPr>
          <w:p w:rsidR="001B4B25" w:rsidRPr="0086282A" w:rsidRDefault="001B4B25" w:rsidP="0086282A">
            <w:pPr>
              <w:pStyle w:val="Tabletext"/>
            </w:pPr>
            <w:r w:rsidRPr="0086282A">
              <w:t>Subsections</w:t>
            </w:r>
            <w:r w:rsidR="0086282A" w:rsidRPr="0086282A">
              <w:t> </w:t>
            </w:r>
            <w:r w:rsidRPr="0086282A">
              <w:t>411(1) and (2)</w:t>
            </w:r>
          </w:p>
        </w:tc>
        <w:tc>
          <w:tcPr>
            <w:tcW w:w="2410" w:type="dxa"/>
            <w:shd w:val="clear" w:color="auto" w:fill="auto"/>
          </w:tcPr>
          <w:p w:rsidR="001B4B25" w:rsidRPr="0086282A" w:rsidRDefault="001B4B25" w:rsidP="0086282A">
            <w:pPr>
              <w:pStyle w:val="Tabletext"/>
              <w:rPr>
                <w:i/>
              </w:rPr>
            </w:pPr>
            <w:r w:rsidRPr="0086282A">
              <w:t>RRT</w:t>
            </w:r>
            <w:r w:rsidR="006E503F">
              <w:noBreakHyphen/>
            </w:r>
            <w:r w:rsidRPr="0086282A">
              <w:t>reviewable decisions</w:t>
            </w:r>
          </w:p>
        </w:tc>
        <w:tc>
          <w:tcPr>
            <w:tcW w:w="1843" w:type="dxa"/>
            <w:shd w:val="clear" w:color="auto" w:fill="auto"/>
          </w:tcPr>
          <w:p w:rsidR="001B4B25" w:rsidRPr="0086282A" w:rsidRDefault="001B4B25" w:rsidP="0086282A">
            <w:pPr>
              <w:pStyle w:val="Tabletext"/>
            </w:pPr>
            <w:r w:rsidRPr="0086282A">
              <w:rPr>
                <w:b/>
                <w:i/>
              </w:rPr>
              <w:t>Part</w:t>
            </w:r>
            <w:r w:rsidR="0086282A" w:rsidRPr="0086282A">
              <w:rPr>
                <w:b/>
                <w:i/>
              </w:rPr>
              <w:t> </w:t>
            </w:r>
            <w:r w:rsidRPr="0086282A">
              <w:rPr>
                <w:b/>
                <w:i/>
              </w:rPr>
              <w:t>7</w:t>
            </w:r>
            <w:r w:rsidR="006E503F">
              <w:rPr>
                <w:b/>
                <w:i/>
              </w:rPr>
              <w:noBreakHyphen/>
            </w:r>
            <w:r w:rsidRPr="0086282A">
              <w:rPr>
                <w:b/>
                <w:i/>
              </w:rPr>
              <w:t>reviewable decisions</w:t>
            </w:r>
          </w:p>
        </w:tc>
      </w:tr>
      <w:tr w:rsidR="001B4B25" w:rsidRPr="0086282A" w:rsidTr="00642445">
        <w:tc>
          <w:tcPr>
            <w:tcW w:w="709" w:type="dxa"/>
            <w:shd w:val="clear" w:color="auto" w:fill="auto"/>
          </w:tcPr>
          <w:p w:rsidR="001B4B25" w:rsidRPr="0086282A" w:rsidRDefault="001B4B25" w:rsidP="0086282A">
            <w:pPr>
              <w:pStyle w:val="Tabletext"/>
            </w:pPr>
            <w:r w:rsidRPr="0086282A">
              <w:t>3</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412(1)</w:t>
            </w:r>
          </w:p>
        </w:tc>
        <w:tc>
          <w:tcPr>
            <w:tcW w:w="2410" w:type="dxa"/>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shd w:val="clear" w:color="auto" w:fill="auto"/>
          </w:tcPr>
          <w:p w:rsidR="001B4B25" w:rsidRPr="0086282A" w:rsidRDefault="001B4B25" w:rsidP="0086282A">
            <w:pPr>
              <w:pStyle w:val="Tabletext"/>
              <w:rPr>
                <w:b/>
                <w:i/>
              </w:rPr>
            </w:pPr>
            <w:r w:rsidRPr="0086282A">
              <w:t>a Part</w:t>
            </w:r>
            <w:r w:rsidR="0086282A" w:rsidRPr="0086282A">
              <w:t> </w:t>
            </w:r>
            <w:r w:rsidRPr="0086282A">
              <w:t>7</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4</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412(4)</w:t>
            </w:r>
          </w:p>
        </w:tc>
        <w:tc>
          <w:tcPr>
            <w:tcW w:w="2410" w:type="dxa"/>
            <w:shd w:val="clear" w:color="auto" w:fill="auto"/>
          </w:tcPr>
          <w:p w:rsidR="001B4B25" w:rsidRPr="0086282A" w:rsidRDefault="001B4B25" w:rsidP="0086282A">
            <w:pPr>
              <w:pStyle w:val="Tabletext"/>
            </w:pPr>
            <w:r w:rsidRPr="0086282A">
              <w:t>RRT</w:t>
            </w:r>
            <w:r w:rsidR="006E503F">
              <w:noBreakHyphen/>
            </w:r>
            <w:r w:rsidRPr="0086282A">
              <w:t>reviewable decisions</w:t>
            </w:r>
          </w:p>
        </w:tc>
        <w:tc>
          <w:tcPr>
            <w:tcW w:w="1843" w:type="dxa"/>
            <w:shd w:val="clear" w:color="auto" w:fill="auto"/>
          </w:tcPr>
          <w:p w:rsidR="001B4B25" w:rsidRPr="0086282A" w:rsidRDefault="001B4B25" w:rsidP="0086282A">
            <w:pPr>
              <w:pStyle w:val="Tabletext"/>
            </w:pPr>
            <w:r w:rsidRPr="0086282A">
              <w:t>Part</w:t>
            </w:r>
            <w:r w:rsidR="0086282A" w:rsidRPr="0086282A">
              <w:t> </w:t>
            </w:r>
            <w:r w:rsidRPr="0086282A">
              <w:t>7</w:t>
            </w:r>
            <w:r w:rsidR="006E503F">
              <w:noBreakHyphen/>
            </w:r>
            <w:r w:rsidRPr="0086282A">
              <w:t>reviewable decisions</w:t>
            </w:r>
          </w:p>
        </w:tc>
      </w:tr>
      <w:tr w:rsidR="001B4B25" w:rsidRPr="0086282A" w:rsidTr="00642445">
        <w:tc>
          <w:tcPr>
            <w:tcW w:w="709" w:type="dxa"/>
            <w:shd w:val="clear" w:color="auto" w:fill="auto"/>
          </w:tcPr>
          <w:p w:rsidR="001B4B25" w:rsidRPr="0086282A" w:rsidRDefault="001B4B25" w:rsidP="0086282A">
            <w:pPr>
              <w:pStyle w:val="Tabletext"/>
            </w:pPr>
            <w:r w:rsidRPr="0086282A">
              <w:t>5</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414(1)</w:t>
            </w:r>
          </w:p>
        </w:tc>
        <w:tc>
          <w:tcPr>
            <w:tcW w:w="2410" w:type="dxa"/>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shd w:val="clear" w:color="auto" w:fill="auto"/>
          </w:tcPr>
          <w:p w:rsidR="001B4B25" w:rsidRPr="0086282A" w:rsidRDefault="001B4B25" w:rsidP="0086282A">
            <w:pPr>
              <w:pStyle w:val="Tabletext"/>
            </w:pPr>
            <w:r w:rsidRPr="0086282A">
              <w:t>a Part</w:t>
            </w:r>
            <w:r w:rsidR="0086282A" w:rsidRPr="0086282A">
              <w:t> </w:t>
            </w:r>
            <w:r w:rsidRPr="0086282A">
              <w:t>7</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6</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415(1)</w:t>
            </w:r>
          </w:p>
        </w:tc>
        <w:tc>
          <w:tcPr>
            <w:tcW w:w="2410" w:type="dxa"/>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shd w:val="clear" w:color="auto" w:fill="auto"/>
          </w:tcPr>
          <w:p w:rsidR="001B4B25" w:rsidRPr="0086282A" w:rsidRDefault="001B4B25" w:rsidP="0086282A">
            <w:pPr>
              <w:pStyle w:val="Tabletext"/>
            </w:pPr>
            <w:r w:rsidRPr="0086282A">
              <w:t>a Part</w:t>
            </w:r>
            <w:r w:rsidR="0086282A" w:rsidRPr="0086282A">
              <w:t> </w:t>
            </w:r>
            <w:r w:rsidRPr="0086282A">
              <w:t>7</w:t>
            </w:r>
            <w:r w:rsidR="006E503F">
              <w:noBreakHyphen/>
            </w:r>
            <w:r w:rsidRPr="0086282A">
              <w:t>reviewable decision</w:t>
            </w:r>
          </w:p>
        </w:tc>
      </w:tr>
      <w:tr w:rsidR="001B4B25" w:rsidRPr="0086282A" w:rsidTr="00642445">
        <w:tc>
          <w:tcPr>
            <w:tcW w:w="709" w:type="dxa"/>
            <w:shd w:val="clear" w:color="auto" w:fill="auto"/>
          </w:tcPr>
          <w:p w:rsidR="001B4B25" w:rsidRPr="0086282A" w:rsidRDefault="001B4B25" w:rsidP="0086282A">
            <w:pPr>
              <w:pStyle w:val="Tabletext"/>
            </w:pPr>
            <w:r w:rsidRPr="0086282A">
              <w:t>7</w:t>
            </w:r>
          </w:p>
        </w:tc>
        <w:tc>
          <w:tcPr>
            <w:tcW w:w="2126" w:type="dxa"/>
            <w:shd w:val="clear" w:color="auto" w:fill="auto"/>
          </w:tcPr>
          <w:p w:rsidR="001B4B25" w:rsidRPr="0086282A" w:rsidRDefault="001B4B25" w:rsidP="0086282A">
            <w:pPr>
              <w:pStyle w:val="Tabletext"/>
            </w:pPr>
            <w:r w:rsidRPr="0086282A">
              <w:t>Subsection</w:t>
            </w:r>
            <w:r w:rsidR="0086282A" w:rsidRPr="0086282A">
              <w:t> </w:t>
            </w:r>
            <w:r w:rsidRPr="0086282A">
              <w:t>427(2)</w:t>
            </w:r>
          </w:p>
        </w:tc>
        <w:tc>
          <w:tcPr>
            <w:tcW w:w="2410" w:type="dxa"/>
            <w:shd w:val="clear" w:color="auto" w:fill="auto"/>
          </w:tcPr>
          <w:p w:rsidR="001B4B25" w:rsidRPr="0086282A" w:rsidRDefault="001B4B25" w:rsidP="0086282A">
            <w:pPr>
              <w:pStyle w:val="Tabletext"/>
            </w:pPr>
            <w:r w:rsidRPr="0086282A">
              <w:t>RRT</w:t>
            </w:r>
            <w:r w:rsidR="006E503F">
              <w:noBreakHyphen/>
            </w:r>
            <w:r w:rsidRPr="0086282A">
              <w:t>reviewable decisions</w:t>
            </w:r>
          </w:p>
        </w:tc>
        <w:tc>
          <w:tcPr>
            <w:tcW w:w="1843" w:type="dxa"/>
            <w:shd w:val="clear" w:color="auto" w:fill="auto"/>
          </w:tcPr>
          <w:p w:rsidR="001B4B25" w:rsidRPr="0086282A" w:rsidRDefault="001B4B25" w:rsidP="0086282A">
            <w:pPr>
              <w:pStyle w:val="Tabletext"/>
            </w:pPr>
            <w:r w:rsidRPr="0086282A">
              <w:t>Part</w:t>
            </w:r>
            <w:r w:rsidR="0086282A" w:rsidRPr="0086282A">
              <w:t> </w:t>
            </w:r>
            <w:r w:rsidRPr="0086282A">
              <w:t>7</w:t>
            </w:r>
            <w:r w:rsidR="006E503F">
              <w:noBreakHyphen/>
            </w:r>
            <w:r w:rsidRPr="0086282A">
              <w:t>reviewable decisions</w:t>
            </w:r>
          </w:p>
        </w:tc>
      </w:tr>
      <w:tr w:rsidR="001B4B25" w:rsidRPr="0086282A" w:rsidTr="00642445">
        <w:tc>
          <w:tcPr>
            <w:tcW w:w="709" w:type="dxa"/>
            <w:tcBorders>
              <w:bottom w:val="single" w:sz="4" w:space="0" w:color="auto"/>
            </w:tcBorders>
            <w:shd w:val="clear" w:color="auto" w:fill="auto"/>
          </w:tcPr>
          <w:p w:rsidR="001B4B25" w:rsidRPr="0086282A" w:rsidRDefault="001B4B25" w:rsidP="0086282A">
            <w:pPr>
              <w:pStyle w:val="Tabletext"/>
            </w:pPr>
            <w:r w:rsidRPr="0086282A">
              <w:t>8</w:t>
            </w:r>
          </w:p>
        </w:tc>
        <w:tc>
          <w:tcPr>
            <w:tcW w:w="2126" w:type="dxa"/>
            <w:tcBorders>
              <w:bottom w:val="single" w:sz="4" w:space="0" w:color="auto"/>
            </w:tcBorders>
            <w:shd w:val="clear" w:color="auto" w:fill="auto"/>
          </w:tcPr>
          <w:p w:rsidR="001B4B25" w:rsidRPr="0086282A" w:rsidRDefault="001B4B25" w:rsidP="0086282A">
            <w:pPr>
              <w:pStyle w:val="Tabletext"/>
            </w:pPr>
            <w:r w:rsidRPr="0086282A">
              <w:t>Subsection</w:t>
            </w:r>
            <w:r w:rsidR="0086282A" w:rsidRPr="0086282A">
              <w:t> </w:t>
            </w:r>
            <w:r w:rsidRPr="0086282A">
              <w:t>441F(1)</w:t>
            </w:r>
          </w:p>
        </w:tc>
        <w:tc>
          <w:tcPr>
            <w:tcW w:w="2410" w:type="dxa"/>
            <w:tcBorders>
              <w:bottom w:val="single" w:sz="4" w:space="0" w:color="auto"/>
            </w:tcBorders>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tcBorders>
              <w:bottom w:val="single" w:sz="4" w:space="0" w:color="auto"/>
            </w:tcBorders>
            <w:shd w:val="clear" w:color="auto" w:fill="auto"/>
          </w:tcPr>
          <w:p w:rsidR="001B4B25" w:rsidRPr="0086282A" w:rsidRDefault="001B4B25" w:rsidP="0086282A">
            <w:pPr>
              <w:pStyle w:val="Tabletext"/>
            </w:pPr>
            <w:r w:rsidRPr="0086282A">
              <w:t>a Part</w:t>
            </w:r>
            <w:r w:rsidR="0086282A" w:rsidRPr="0086282A">
              <w:t> </w:t>
            </w:r>
            <w:r w:rsidRPr="0086282A">
              <w:t>7</w:t>
            </w:r>
            <w:r w:rsidR="006E503F">
              <w:noBreakHyphen/>
            </w:r>
            <w:r w:rsidRPr="0086282A">
              <w:t>reviewable decision</w:t>
            </w:r>
          </w:p>
        </w:tc>
      </w:tr>
      <w:tr w:rsidR="001B4B25" w:rsidRPr="0086282A" w:rsidTr="00642445">
        <w:tc>
          <w:tcPr>
            <w:tcW w:w="709" w:type="dxa"/>
            <w:tcBorders>
              <w:bottom w:val="single" w:sz="12" w:space="0" w:color="auto"/>
            </w:tcBorders>
            <w:shd w:val="clear" w:color="auto" w:fill="auto"/>
          </w:tcPr>
          <w:p w:rsidR="001B4B25" w:rsidRPr="0086282A" w:rsidRDefault="001B4B25" w:rsidP="0086282A">
            <w:pPr>
              <w:pStyle w:val="Tabletext"/>
            </w:pPr>
            <w:r w:rsidRPr="0086282A">
              <w:t>9</w:t>
            </w:r>
          </w:p>
        </w:tc>
        <w:tc>
          <w:tcPr>
            <w:tcW w:w="2126" w:type="dxa"/>
            <w:tcBorders>
              <w:bottom w:val="single" w:sz="12" w:space="0" w:color="auto"/>
            </w:tcBorders>
            <w:shd w:val="clear" w:color="auto" w:fill="auto"/>
          </w:tcPr>
          <w:p w:rsidR="001B4B25" w:rsidRPr="0086282A" w:rsidRDefault="001B4B25" w:rsidP="0086282A">
            <w:pPr>
              <w:pStyle w:val="Tabletext"/>
            </w:pPr>
            <w:r w:rsidRPr="0086282A">
              <w:t>Paragraphs 441G(1)(a) and (1A)(a)</w:t>
            </w:r>
          </w:p>
        </w:tc>
        <w:tc>
          <w:tcPr>
            <w:tcW w:w="2410" w:type="dxa"/>
            <w:tcBorders>
              <w:bottom w:val="single" w:sz="12" w:space="0" w:color="auto"/>
            </w:tcBorders>
            <w:shd w:val="clear" w:color="auto" w:fill="auto"/>
          </w:tcPr>
          <w:p w:rsidR="001B4B25" w:rsidRPr="0086282A" w:rsidRDefault="001B4B25" w:rsidP="0086282A">
            <w:pPr>
              <w:pStyle w:val="Tabletext"/>
            </w:pPr>
            <w:r w:rsidRPr="0086282A">
              <w:t>an RRT</w:t>
            </w:r>
            <w:r w:rsidR="006E503F">
              <w:noBreakHyphen/>
            </w:r>
            <w:r w:rsidRPr="0086282A">
              <w:t>reviewable decision</w:t>
            </w:r>
          </w:p>
        </w:tc>
        <w:tc>
          <w:tcPr>
            <w:tcW w:w="1843" w:type="dxa"/>
            <w:tcBorders>
              <w:bottom w:val="single" w:sz="12" w:space="0" w:color="auto"/>
            </w:tcBorders>
            <w:shd w:val="clear" w:color="auto" w:fill="auto"/>
          </w:tcPr>
          <w:p w:rsidR="001B4B25" w:rsidRPr="0086282A" w:rsidRDefault="001B4B25" w:rsidP="0086282A">
            <w:pPr>
              <w:pStyle w:val="Tabletext"/>
            </w:pPr>
            <w:r w:rsidRPr="0086282A">
              <w:t>a Part</w:t>
            </w:r>
            <w:r w:rsidR="0086282A" w:rsidRPr="0086282A">
              <w:t> </w:t>
            </w:r>
            <w:r w:rsidRPr="0086282A">
              <w:t>7</w:t>
            </w:r>
            <w:r w:rsidR="006E503F">
              <w:noBreakHyphen/>
            </w:r>
            <w:r w:rsidRPr="0086282A">
              <w:t>reviewable decision</w:t>
            </w:r>
          </w:p>
        </w:tc>
      </w:tr>
    </w:tbl>
    <w:p w:rsidR="0008281C" w:rsidRPr="0086282A" w:rsidRDefault="0008281C" w:rsidP="0086282A">
      <w:pPr>
        <w:pStyle w:val="ActHead7"/>
        <w:pageBreakBefore/>
      </w:pPr>
      <w:bookmarkStart w:id="150" w:name="_Toc420588918"/>
      <w:r w:rsidRPr="0086282A">
        <w:rPr>
          <w:rStyle w:val="CharAmPartNo"/>
        </w:rPr>
        <w:lastRenderedPageBreak/>
        <w:t>Part</w:t>
      </w:r>
      <w:r w:rsidR="0086282A" w:rsidRPr="0086282A">
        <w:rPr>
          <w:rStyle w:val="CharAmPartNo"/>
        </w:rPr>
        <w:t> </w:t>
      </w:r>
      <w:r w:rsidRPr="0086282A">
        <w:rPr>
          <w:rStyle w:val="CharAmPartNo"/>
        </w:rPr>
        <w:t>3</w:t>
      </w:r>
      <w:r w:rsidRPr="0086282A">
        <w:t>—</w:t>
      </w:r>
      <w:r w:rsidRPr="0086282A">
        <w:rPr>
          <w:rStyle w:val="CharAmPartText"/>
        </w:rPr>
        <w:t>Contingent amendments</w:t>
      </w:r>
      <w:bookmarkEnd w:id="150"/>
    </w:p>
    <w:p w:rsidR="0008281C" w:rsidRPr="0086282A" w:rsidRDefault="0008281C" w:rsidP="0086282A">
      <w:pPr>
        <w:pStyle w:val="ActHead8"/>
      </w:pPr>
      <w:bookmarkStart w:id="151" w:name="_Toc420588919"/>
      <w:r w:rsidRPr="0086282A">
        <w:t>Division</w:t>
      </w:r>
      <w:r w:rsidR="0086282A" w:rsidRPr="0086282A">
        <w:t> </w:t>
      </w:r>
      <w:r w:rsidRPr="0086282A">
        <w:t>1—Interaction with the Migration Amendment (Protection and Other Measures) Act 201</w:t>
      </w:r>
      <w:r w:rsidR="00A13D3B">
        <w:t>5</w:t>
      </w:r>
      <w:bookmarkEnd w:id="151"/>
    </w:p>
    <w:p w:rsidR="0008281C" w:rsidRPr="0086282A" w:rsidRDefault="0008281C" w:rsidP="0086282A">
      <w:pPr>
        <w:pStyle w:val="ActHead9"/>
        <w:rPr>
          <w:i w:val="0"/>
        </w:rPr>
      </w:pPr>
      <w:bookmarkStart w:id="152" w:name="_Toc420588920"/>
      <w:r w:rsidRPr="0086282A">
        <w:t>Migration Act 1958</w:t>
      </w:r>
      <w:bookmarkEnd w:id="152"/>
    </w:p>
    <w:p w:rsidR="0008281C" w:rsidRPr="0086282A" w:rsidRDefault="0008281C" w:rsidP="0086282A">
      <w:pPr>
        <w:pStyle w:val="ItemHead"/>
      </w:pPr>
      <w:r w:rsidRPr="0086282A">
        <w:t>136  Section</w:t>
      </w:r>
      <w:r w:rsidR="0086282A" w:rsidRPr="0086282A">
        <w:t> </w:t>
      </w:r>
      <w:r w:rsidRPr="0086282A">
        <w:t xml:space="preserve">337 (definition of </w:t>
      </w:r>
      <w:r w:rsidRPr="0086282A">
        <w:rPr>
          <w:i/>
        </w:rPr>
        <w:t>decision on a review</w:t>
      </w:r>
      <w:r w:rsidRPr="0086282A">
        <w:t>)</w:t>
      </w:r>
    </w:p>
    <w:p w:rsidR="0008281C" w:rsidRPr="0086282A" w:rsidRDefault="0008281C" w:rsidP="0086282A">
      <w:pPr>
        <w:pStyle w:val="Item"/>
      </w:pPr>
      <w:r w:rsidRPr="0086282A">
        <w:t>Omit “an MRT</w:t>
      </w:r>
      <w:r w:rsidR="006E503F">
        <w:noBreakHyphen/>
      </w:r>
      <w:r w:rsidRPr="0086282A">
        <w:t>reviewable decision”, substitute “a Part</w:t>
      </w:r>
      <w:r w:rsidR="0086282A" w:rsidRPr="0086282A">
        <w:t> </w:t>
      </w:r>
      <w:r w:rsidRPr="0086282A">
        <w:t>5</w:t>
      </w:r>
      <w:r w:rsidR="006E503F">
        <w:noBreakHyphen/>
      </w:r>
      <w:r w:rsidRPr="0086282A">
        <w:t>reviewable decision”.</w:t>
      </w:r>
    </w:p>
    <w:p w:rsidR="0008281C" w:rsidRPr="0086282A" w:rsidRDefault="0008281C" w:rsidP="0086282A">
      <w:pPr>
        <w:pStyle w:val="ItemHead"/>
      </w:pPr>
      <w:r w:rsidRPr="0086282A">
        <w:t>137  Section</w:t>
      </w:r>
      <w:r w:rsidR="0086282A" w:rsidRPr="0086282A">
        <w:t> </w:t>
      </w:r>
      <w:r w:rsidRPr="0086282A">
        <w:t>337 (</w:t>
      </w:r>
      <w:r w:rsidR="0086282A" w:rsidRPr="0086282A">
        <w:t>paragraphs (</w:t>
      </w:r>
      <w:r w:rsidRPr="0086282A">
        <w:t xml:space="preserve">a) to (d) of the definition of </w:t>
      </w:r>
      <w:r w:rsidRPr="0086282A">
        <w:rPr>
          <w:i/>
        </w:rPr>
        <w:t>decision on a review</w:t>
      </w:r>
      <w:r w:rsidRPr="0086282A">
        <w:t>)</w:t>
      </w:r>
    </w:p>
    <w:p w:rsidR="0008281C" w:rsidRPr="0086282A" w:rsidRDefault="0008281C" w:rsidP="0086282A">
      <w:pPr>
        <w:pStyle w:val="Item"/>
      </w:pPr>
      <w:r w:rsidRPr="0086282A">
        <w:t>Omit “MRT</w:t>
      </w:r>
      <w:r w:rsidR="006E503F">
        <w:noBreakHyphen/>
      </w:r>
      <w:r w:rsidRPr="0086282A">
        <w:t>reviewable decision”, substitute “Part</w:t>
      </w:r>
      <w:r w:rsidR="0086282A" w:rsidRPr="0086282A">
        <w:t> </w:t>
      </w:r>
      <w:r w:rsidRPr="0086282A">
        <w:t>5</w:t>
      </w:r>
      <w:r w:rsidR="006E503F">
        <w:noBreakHyphen/>
      </w:r>
      <w:r w:rsidRPr="0086282A">
        <w:t>reviewable decision”.</w:t>
      </w:r>
    </w:p>
    <w:p w:rsidR="0008281C" w:rsidRPr="0086282A" w:rsidRDefault="0008281C" w:rsidP="0086282A">
      <w:pPr>
        <w:pStyle w:val="ItemHead"/>
      </w:pPr>
      <w:r w:rsidRPr="0086282A">
        <w:t>138  Subsection</w:t>
      </w:r>
      <w:r w:rsidR="0086282A" w:rsidRPr="0086282A">
        <w:t> </w:t>
      </w:r>
      <w:r w:rsidRPr="0086282A">
        <w:t>353B(1)</w:t>
      </w:r>
    </w:p>
    <w:p w:rsidR="0008281C" w:rsidRPr="0086282A" w:rsidRDefault="0008281C" w:rsidP="0086282A">
      <w:pPr>
        <w:pStyle w:val="Item"/>
      </w:pPr>
      <w:r w:rsidRPr="0086282A">
        <w:t>Repeal the subsection, substitute:</w:t>
      </w:r>
    </w:p>
    <w:p w:rsidR="0008281C" w:rsidRPr="0086282A" w:rsidRDefault="0008281C" w:rsidP="0086282A">
      <w:pPr>
        <w:pStyle w:val="subsection"/>
      </w:pPr>
      <w:r w:rsidRPr="0086282A">
        <w:tab/>
        <w:t>(1)</w:t>
      </w:r>
      <w:r w:rsidRPr="0086282A">
        <w:tab/>
        <w:t xml:space="preserve">The President of the Tribunal, or the head of the Migration and Refugee Division of the Tribunal, may, in writing, direct that a decision (the </w:t>
      </w:r>
      <w:r w:rsidRPr="0086282A">
        <w:rPr>
          <w:b/>
          <w:i/>
        </w:rPr>
        <w:t>guidance decision</w:t>
      </w:r>
      <w:r w:rsidRPr="0086282A">
        <w:t>) of the Tribunal, or of the former Migration Review Tribunal, specified in the direction is to be complied with by the Tribunal in reaching a decision on a review of a Part</w:t>
      </w:r>
      <w:r w:rsidR="0086282A" w:rsidRPr="0086282A">
        <w:t> </w:t>
      </w:r>
      <w:r w:rsidRPr="0086282A">
        <w:t>5</w:t>
      </w:r>
      <w:r w:rsidR="006E503F">
        <w:noBreakHyphen/>
      </w:r>
      <w:r w:rsidRPr="0086282A">
        <w:t>reviewable decision of a kind specified in the direction.</w:t>
      </w:r>
    </w:p>
    <w:p w:rsidR="0008281C" w:rsidRPr="0086282A" w:rsidRDefault="0008281C" w:rsidP="0086282A">
      <w:pPr>
        <w:pStyle w:val="ItemHead"/>
      </w:pPr>
      <w:r w:rsidRPr="0086282A">
        <w:t>139  Section</w:t>
      </w:r>
      <w:r w:rsidR="0086282A" w:rsidRPr="0086282A">
        <w:t> </w:t>
      </w:r>
      <w:r w:rsidRPr="0086282A">
        <w:t xml:space="preserve">410 (definition of </w:t>
      </w:r>
      <w:r w:rsidRPr="0086282A">
        <w:rPr>
          <w:i/>
        </w:rPr>
        <w:t>decision on a review</w:t>
      </w:r>
      <w:r w:rsidRPr="0086282A">
        <w:t>)</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140  Section</w:t>
      </w:r>
      <w:r w:rsidR="0086282A" w:rsidRPr="0086282A">
        <w:t> </w:t>
      </w:r>
      <w:r w:rsidRPr="0086282A">
        <w:t>410 (</w:t>
      </w:r>
      <w:r w:rsidR="0086282A" w:rsidRPr="0086282A">
        <w:t>paragraphs (</w:t>
      </w:r>
      <w:r w:rsidRPr="0086282A">
        <w:t xml:space="preserve">a) to (d) of the definition of </w:t>
      </w:r>
      <w:r w:rsidRPr="0086282A">
        <w:rPr>
          <w:i/>
        </w:rPr>
        <w:t>decision on a review</w:t>
      </w:r>
      <w:r w:rsidRPr="0086282A">
        <w:t>)</w:t>
      </w:r>
    </w:p>
    <w:p w:rsidR="0008281C" w:rsidRPr="0086282A" w:rsidRDefault="0008281C" w:rsidP="0086282A">
      <w:pPr>
        <w:pStyle w:val="Item"/>
      </w:pPr>
      <w:r w:rsidRPr="0086282A">
        <w:t>Omit “RRT</w:t>
      </w:r>
      <w:r w:rsidR="006E503F">
        <w:noBreakHyphen/>
      </w:r>
      <w:r w:rsidRPr="0086282A">
        <w:t>reviewable decision”, substitute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141  Subsection</w:t>
      </w:r>
      <w:r w:rsidR="0086282A" w:rsidRPr="0086282A">
        <w:t> </w:t>
      </w:r>
      <w:r w:rsidRPr="0086282A">
        <w:t>420B(1)</w:t>
      </w:r>
    </w:p>
    <w:p w:rsidR="0008281C" w:rsidRPr="0086282A" w:rsidRDefault="0008281C" w:rsidP="0086282A">
      <w:pPr>
        <w:pStyle w:val="Item"/>
      </w:pPr>
      <w:r w:rsidRPr="0086282A">
        <w:t>Repeal the subsection, substitute:</w:t>
      </w:r>
    </w:p>
    <w:p w:rsidR="0008281C" w:rsidRPr="0086282A" w:rsidRDefault="0008281C" w:rsidP="0086282A">
      <w:pPr>
        <w:pStyle w:val="subsection"/>
      </w:pPr>
      <w:r w:rsidRPr="0086282A">
        <w:lastRenderedPageBreak/>
        <w:tab/>
        <w:t>(1)</w:t>
      </w:r>
      <w:r w:rsidRPr="0086282A">
        <w:tab/>
        <w:t xml:space="preserve">The President of the Tribunal, or the head of the Migration and Refugee Division of the Tribunal, may, in writing, direct that a decision (the </w:t>
      </w:r>
      <w:r w:rsidRPr="0086282A">
        <w:rPr>
          <w:b/>
          <w:i/>
        </w:rPr>
        <w:t>guidance decision</w:t>
      </w:r>
      <w:r w:rsidRPr="0086282A">
        <w:t>) of the Tribunal, or of the former Refugee Review Tribunal, specified in the direction is to be complied with by the Tribunal in reaching a decision on a review of a Part</w:t>
      </w:r>
      <w:r w:rsidR="0086282A" w:rsidRPr="0086282A">
        <w:t> </w:t>
      </w:r>
      <w:r w:rsidRPr="0086282A">
        <w:t>7</w:t>
      </w:r>
      <w:r w:rsidR="006E503F">
        <w:noBreakHyphen/>
      </w:r>
      <w:r w:rsidRPr="0086282A">
        <w:t>reviewable decision of a kind specified in the direction.</w:t>
      </w:r>
    </w:p>
    <w:p w:rsidR="0008281C" w:rsidRPr="0086282A" w:rsidRDefault="0008281C" w:rsidP="0086282A">
      <w:pPr>
        <w:pStyle w:val="ItemHead"/>
      </w:pPr>
      <w:r w:rsidRPr="0086282A">
        <w:t>142  Section</w:t>
      </w:r>
      <w:r w:rsidR="0086282A" w:rsidRPr="0086282A">
        <w:t> </w:t>
      </w:r>
      <w:r w:rsidRPr="0086282A">
        <w:t>430D (heading)</w:t>
      </w:r>
    </w:p>
    <w:p w:rsidR="0008281C" w:rsidRPr="0086282A" w:rsidRDefault="0008281C" w:rsidP="0086282A">
      <w:pPr>
        <w:pStyle w:val="Item"/>
      </w:pPr>
      <w:r w:rsidRPr="0086282A">
        <w:t>Repeal the heading, substitute:</w:t>
      </w:r>
    </w:p>
    <w:p w:rsidR="0008281C" w:rsidRPr="0086282A" w:rsidRDefault="0008281C" w:rsidP="0086282A">
      <w:pPr>
        <w:pStyle w:val="ActHead5"/>
      </w:pPr>
      <w:bookmarkStart w:id="153" w:name="_Toc420588921"/>
      <w:r w:rsidRPr="0086282A">
        <w:rPr>
          <w:rStyle w:val="CharSectno"/>
        </w:rPr>
        <w:t>430D</w:t>
      </w:r>
      <w:r w:rsidRPr="0086282A">
        <w:t xml:space="preserve">  Tribunal’s decision given orally</w:t>
      </w:r>
      <w:bookmarkEnd w:id="153"/>
    </w:p>
    <w:p w:rsidR="0008281C" w:rsidRPr="0086282A" w:rsidRDefault="0008281C" w:rsidP="0086282A">
      <w:pPr>
        <w:pStyle w:val="ItemHead"/>
      </w:pPr>
      <w:r w:rsidRPr="0086282A">
        <w:t>143  Subsection</w:t>
      </w:r>
      <w:r w:rsidR="0086282A" w:rsidRPr="0086282A">
        <w:t> </w:t>
      </w:r>
      <w:r w:rsidRPr="0086282A">
        <w:t>477(3) (</w:t>
      </w:r>
      <w:r w:rsidR="0086282A" w:rsidRPr="0086282A">
        <w:t>paragraphs (</w:t>
      </w:r>
      <w:r w:rsidRPr="0086282A">
        <w:t xml:space="preserve">b) and (c) of the definition of </w:t>
      </w:r>
      <w:r w:rsidRPr="0086282A">
        <w:rPr>
          <w:i/>
        </w:rPr>
        <w:t>date of the migration decision</w:t>
      </w:r>
      <w:r w:rsidRPr="0086282A">
        <w:t>)</w:t>
      </w:r>
    </w:p>
    <w:p w:rsidR="0008281C" w:rsidRPr="0086282A" w:rsidRDefault="0008281C" w:rsidP="0086282A">
      <w:pPr>
        <w:pStyle w:val="Item"/>
      </w:pPr>
      <w:r w:rsidRPr="0086282A">
        <w:t>Repeal the paragraphs, substitute:</w:t>
      </w:r>
    </w:p>
    <w:p w:rsidR="0008281C" w:rsidRPr="0086282A" w:rsidRDefault="0008281C" w:rsidP="0086282A">
      <w:pPr>
        <w:pStyle w:val="paragraph"/>
      </w:pPr>
      <w:r w:rsidRPr="0086282A">
        <w:tab/>
        <w:t>(b)</w:t>
      </w:r>
      <w:r w:rsidRPr="0086282A">
        <w:tab/>
        <w:t>in the case of a migration decision made by the Administrative Appeals Tribunal in the exercise of its powers under Part</w:t>
      </w:r>
      <w:r w:rsidR="0086282A" w:rsidRPr="0086282A">
        <w:t> </w:t>
      </w:r>
      <w:r w:rsidRPr="0086282A">
        <w:t>5—the day the decision is taken to have been made under subsection</w:t>
      </w:r>
      <w:r w:rsidR="0086282A" w:rsidRPr="0086282A">
        <w:t> </w:t>
      </w:r>
      <w:r w:rsidRPr="0086282A">
        <w:t>362C(3), 368(2) or 368D(1); or</w:t>
      </w:r>
    </w:p>
    <w:p w:rsidR="0008281C" w:rsidRPr="0086282A" w:rsidRDefault="0008281C" w:rsidP="0086282A">
      <w:pPr>
        <w:pStyle w:val="paragraph"/>
      </w:pPr>
      <w:r w:rsidRPr="0086282A">
        <w:tab/>
        <w:t>(c)</w:t>
      </w:r>
      <w:r w:rsidRPr="0086282A">
        <w:tab/>
        <w:t>in the case of a migration decision made by the Administrative Appeals Tribunal in the exercise of its powers under Part</w:t>
      </w:r>
      <w:r w:rsidR="0086282A" w:rsidRPr="0086282A">
        <w:t> </w:t>
      </w:r>
      <w:r w:rsidRPr="0086282A">
        <w:t>7—the day the decision is taken to have been made under subsection</w:t>
      </w:r>
      <w:r w:rsidR="0086282A" w:rsidRPr="0086282A">
        <w:t> </w:t>
      </w:r>
      <w:r w:rsidRPr="0086282A">
        <w:t>426B(3), 430(2) or 430D(1); or</w:t>
      </w:r>
    </w:p>
    <w:p w:rsidR="0008281C" w:rsidRPr="0086282A" w:rsidRDefault="0008281C" w:rsidP="0086282A">
      <w:pPr>
        <w:pStyle w:val="ActHead9"/>
        <w:rPr>
          <w:i w:val="0"/>
        </w:rPr>
      </w:pPr>
      <w:bookmarkStart w:id="154" w:name="_Toc420588922"/>
      <w:r w:rsidRPr="0086282A">
        <w:t>Migration Amendment (Protection and Other Measures) Act 201</w:t>
      </w:r>
      <w:r w:rsidR="00A13D3B">
        <w:t>5</w:t>
      </w:r>
      <w:bookmarkEnd w:id="154"/>
    </w:p>
    <w:p w:rsidR="0008281C" w:rsidRPr="0086282A" w:rsidRDefault="0008281C" w:rsidP="0086282A">
      <w:pPr>
        <w:pStyle w:val="ItemHead"/>
      </w:pPr>
      <w:r w:rsidRPr="0086282A">
        <w:t>144  Item</w:t>
      </w:r>
      <w:r w:rsidR="0086282A" w:rsidRPr="0086282A">
        <w:t> </w:t>
      </w:r>
      <w:r w:rsidRPr="0086282A">
        <w:t>7 of Schedule</w:t>
      </w:r>
      <w:r w:rsidR="0086282A" w:rsidRPr="0086282A">
        <w:t> </w:t>
      </w:r>
      <w:r w:rsidRPr="0086282A">
        <w:t>4 (heading)</w:t>
      </w:r>
    </w:p>
    <w:p w:rsidR="0008281C" w:rsidRPr="0086282A" w:rsidRDefault="0008281C" w:rsidP="0086282A">
      <w:pPr>
        <w:pStyle w:val="Item"/>
      </w:pPr>
      <w:r w:rsidRPr="0086282A">
        <w:t>Repeal the heading, substitute:</w:t>
      </w:r>
    </w:p>
    <w:p w:rsidR="0008281C" w:rsidRPr="0086282A" w:rsidRDefault="0008281C" w:rsidP="0086282A">
      <w:pPr>
        <w:pStyle w:val="Specialih"/>
      </w:pPr>
      <w:r w:rsidRPr="0086282A">
        <w:t>7  After section</w:t>
      </w:r>
      <w:r w:rsidR="0086282A" w:rsidRPr="0086282A">
        <w:t> </w:t>
      </w:r>
      <w:r w:rsidRPr="0086282A">
        <w:t>353</w:t>
      </w:r>
    </w:p>
    <w:p w:rsidR="0008281C" w:rsidRPr="0086282A" w:rsidRDefault="0008281C" w:rsidP="0086282A">
      <w:pPr>
        <w:pStyle w:val="ItemHead"/>
      </w:pPr>
      <w:r w:rsidRPr="0086282A">
        <w:t>145  Item</w:t>
      </w:r>
      <w:r w:rsidR="0086282A" w:rsidRPr="0086282A">
        <w:t> </w:t>
      </w:r>
      <w:r w:rsidRPr="0086282A">
        <w:t>22 of Schedule</w:t>
      </w:r>
      <w:r w:rsidR="0086282A" w:rsidRPr="0086282A">
        <w:t> </w:t>
      </w:r>
      <w:r w:rsidRPr="0086282A">
        <w:t>4 (heading)</w:t>
      </w:r>
    </w:p>
    <w:p w:rsidR="0008281C" w:rsidRPr="0086282A" w:rsidRDefault="0008281C" w:rsidP="0086282A">
      <w:pPr>
        <w:pStyle w:val="Item"/>
      </w:pPr>
      <w:r w:rsidRPr="0086282A">
        <w:t>Repeal the heading, substitute:</w:t>
      </w:r>
    </w:p>
    <w:p w:rsidR="0008281C" w:rsidRPr="0086282A" w:rsidRDefault="0008281C" w:rsidP="0086282A">
      <w:pPr>
        <w:pStyle w:val="Specialih"/>
      </w:pPr>
      <w:r w:rsidRPr="0086282A">
        <w:lastRenderedPageBreak/>
        <w:t>7  After section</w:t>
      </w:r>
      <w:r w:rsidR="0086282A" w:rsidRPr="0086282A">
        <w:t> </w:t>
      </w:r>
      <w:r w:rsidRPr="0086282A">
        <w:t>420</w:t>
      </w:r>
    </w:p>
    <w:p w:rsidR="0008281C" w:rsidRPr="0086282A" w:rsidRDefault="0008281C" w:rsidP="0086282A">
      <w:pPr>
        <w:pStyle w:val="ActHead8"/>
      </w:pPr>
      <w:bookmarkStart w:id="155" w:name="_Toc420588923"/>
      <w:r w:rsidRPr="0086282A">
        <w:t>Division</w:t>
      </w:r>
      <w:r w:rsidR="0086282A" w:rsidRPr="0086282A">
        <w:t> </w:t>
      </w:r>
      <w:r w:rsidRPr="0086282A">
        <w:t>2—Interaction with the Migration and Maritime Powers Legislation Amendment (Resolving the Asylum Legacy Caseload) Act 2014</w:t>
      </w:r>
      <w:bookmarkEnd w:id="155"/>
    </w:p>
    <w:p w:rsidR="0008281C" w:rsidRPr="0086282A" w:rsidRDefault="0008281C" w:rsidP="0086282A">
      <w:pPr>
        <w:pStyle w:val="ActHead9"/>
        <w:rPr>
          <w:i w:val="0"/>
        </w:rPr>
      </w:pPr>
      <w:bookmarkStart w:id="156" w:name="_Toc420588924"/>
      <w:r w:rsidRPr="0086282A">
        <w:t>Administrative Appeals Tribunal Act 1975</w:t>
      </w:r>
      <w:bookmarkEnd w:id="156"/>
    </w:p>
    <w:p w:rsidR="0008281C" w:rsidRPr="0086282A" w:rsidRDefault="0008281C" w:rsidP="0086282A">
      <w:pPr>
        <w:pStyle w:val="ItemHead"/>
      </w:pPr>
      <w:r w:rsidRPr="0086282A">
        <w:t>146  Subparagraph 24N(2)(a)(ii)</w:t>
      </w:r>
    </w:p>
    <w:p w:rsidR="0008281C" w:rsidRPr="0086282A" w:rsidRDefault="0008281C" w:rsidP="0086282A">
      <w:pPr>
        <w:pStyle w:val="Item"/>
      </w:pPr>
      <w:r w:rsidRPr="0086282A">
        <w:t>Omit “and”.</w:t>
      </w:r>
    </w:p>
    <w:p w:rsidR="0008281C" w:rsidRPr="0086282A" w:rsidRDefault="0008281C" w:rsidP="0086282A">
      <w:pPr>
        <w:pStyle w:val="ItemHead"/>
      </w:pPr>
      <w:r w:rsidRPr="0086282A">
        <w:t>147  At the end of paragraph</w:t>
      </w:r>
      <w:r w:rsidR="0086282A" w:rsidRPr="0086282A">
        <w:t> </w:t>
      </w:r>
      <w:r w:rsidRPr="0086282A">
        <w:t>24N(2)(a)</w:t>
      </w:r>
    </w:p>
    <w:p w:rsidR="0008281C" w:rsidRPr="0086282A" w:rsidRDefault="0008281C" w:rsidP="0086282A">
      <w:pPr>
        <w:pStyle w:val="Item"/>
      </w:pPr>
      <w:r w:rsidRPr="0086282A">
        <w:t>Add:</w:t>
      </w:r>
    </w:p>
    <w:p w:rsidR="0008281C" w:rsidRPr="0086282A" w:rsidRDefault="0008281C" w:rsidP="0086282A">
      <w:pPr>
        <w:pStyle w:val="paragraphsub"/>
        <w:rPr>
          <w:i/>
        </w:rPr>
      </w:pPr>
      <w:r w:rsidRPr="0086282A">
        <w:tab/>
        <w:t>(iii)</w:t>
      </w:r>
      <w:r w:rsidRPr="0086282A">
        <w:tab/>
        <w:t>the Senior Reviewer and the other Reviewers of the Immigration Assessment Authority; and</w:t>
      </w:r>
    </w:p>
    <w:p w:rsidR="0008281C" w:rsidRPr="0086282A" w:rsidRDefault="0008281C" w:rsidP="0086282A">
      <w:pPr>
        <w:pStyle w:val="ActHead9"/>
        <w:rPr>
          <w:i w:val="0"/>
        </w:rPr>
      </w:pPr>
      <w:bookmarkStart w:id="157" w:name="_Toc420588925"/>
      <w:r w:rsidRPr="0086282A">
        <w:t>Migration Act 1958</w:t>
      </w:r>
      <w:bookmarkEnd w:id="157"/>
    </w:p>
    <w:p w:rsidR="0008281C" w:rsidRPr="0086282A" w:rsidRDefault="0008281C" w:rsidP="0086282A">
      <w:pPr>
        <w:pStyle w:val="ItemHead"/>
      </w:pPr>
      <w:r w:rsidRPr="0086282A">
        <w:t>148  Section</w:t>
      </w:r>
      <w:r w:rsidR="0086282A" w:rsidRPr="0086282A">
        <w:t> </w:t>
      </w:r>
      <w:r w:rsidRPr="0086282A">
        <w:t>99</w:t>
      </w:r>
    </w:p>
    <w:p w:rsidR="0008281C" w:rsidRPr="0086282A" w:rsidRDefault="0008281C" w:rsidP="0086282A">
      <w:pPr>
        <w:pStyle w:val="Item"/>
      </w:pPr>
      <w:r w:rsidRPr="0086282A">
        <w:t>After “Tribunal”, insert “, or the Immigration Assessment Authority,”.</w:t>
      </w:r>
    </w:p>
    <w:p w:rsidR="0008281C" w:rsidRPr="0086282A" w:rsidRDefault="0008281C" w:rsidP="0086282A">
      <w:pPr>
        <w:pStyle w:val="ItemHead"/>
      </w:pPr>
      <w:r w:rsidRPr="0086282A">
        <w:t>149  Section</w:t>
      </w:r>
      <w:r w:rsidR="0086282A" w:rsidRPr="0086282A">
        <w:t> </w:t>
      </w:r>
      <w:r w:rsidRPr="0086282A">
        <w:t>103</w:t>
      </w:r>
    </w:p>
    <w:p w:rsidR="0008281C" w:rsidRPr="0086282A" w:rsidRDefault="0008281C" w:rsidP="0086282A">
      <w:pPr>
        <w:pStyle w:val="Item"/>
      </w:pPr>
      <w:r w:rsidRPr="0086282A">
        <w:t>After “the Minister,”, insert “the Immigration Assessment Authority,”.</w:t>
      </w:r>
    </w:p>
    <w:p w:rsidR="0008281C" w:rsidRPr="0086282A" w:rsidRDefault="0008281C" w:rsidP="0086282A">
      <w:pPr>
        <w:pStyle w:val="ItemHead"/>
      </w:pPr>
      <w:r w:rsidRPr="0086282A">
        <w:t>150  Subsection</w:t>
      </w:r>
      <w:r w:rsidR="0086282A" w:rsidRPr="0086282A">
        <w:t> </w:t>
      </w:r>
      <w:r w:rsidRPr="0086282A">
        <w:t>261AKD(2) (</w:t>
      </w:r>
      <w:r w:rsidR="0086282A" w:rsidRPr="0086282A">
        <w:t>paragraph (</w:t>
      </w:r>
      <w:r w:rsidRPr="0086282A">
        <w:t xml:space="preserve">c) of the definition of </w:t>
      </w:r>
      <w:r w:rsidRPr="0086282A">
        <w:rPr>
          <w:i/>
        </w:rPr>
        <w:t>permitted provision</w:t>
      </w:r>
      <w:r w:rsidRPr="0086282A">
        <w:t>)</w:t>
      </w:r>
    </w:p>
    <w:p w:rsidR="0008281C" w:rsidRPr="0086282A" w:rsidRDefault="0008281C" w:rsidP="0086282A">
      <w:pPr>
        <w:pStyle w:val="Item"/>
      </w:pPr>
      <w:r w:rsidRPr="0086282A">
        <w:t>After “tribunal,”, insert “, or the Immigration Assessment Authority,”.</w:t>
      </w:r>
    </w:p>
    <w:p w:rsidR="0008281C" w:rsidRPr="0086282A" w:rsidRDefault="0008281C" w:rsidP="0086282A">
      <w:pPr>
        <w:pStyle w:val="ItemHead"/>
      </w:pPr>
      <w:r w:rsidRPr="0086282A">
        <w:t>151  Subsection</w:t>
      </w:r>
      <w:r w:rsidR="0086282A" w:rsidRPr="0086282A">
        <w:t> </w:t>
      </w:r>
      <w:r w:rsidRPr="0086282A">
        <w:t xml:space="preserve">271(4) (at the end of the definition of </w:t>
      </w:r>
      <w:r w:rsidRPr="0086282A">
        <w:rPr>
          <w:i/>
        </w:rPr>
        <w:t>migration proceedings</w:t>
      </w:r>
      <w:r w:rsidRPr="0086282A">
        <w:t>)</w:t>
      </w:r>
    </w:p>
    <w:p w:rsidR="0008281C" w:rsidRPr="0086282A" w:rsidRDefault="0008281C" w:rsidP="0086282A">
      <w:pPr>
        <w:pStyle w:val="Item"/>
      </w:pPr>
      <w:r w:rsidRPr="0086282A">
        <w:t>Add:</w:t>
      </w:r>
    </w:p>
    <w:p w:rsidR="0008281C" w:rsidRPr="0086282A" w:rsidRDefault="0008281C" w:rsidP="0086282A">
      <w:pPr>
        <w:pStyle w:val="paragraph"/>
      </w:pPr>
      <w:r w:rsidRPr="0086282A">
        <w:tab/>
        <w:t>; or (c)</w:t>
      </w:r>
      <w:r w:rsidRPr="0086282A">
        <w:tab/>
        <w:t>proceedings in the Immigration Assessment Authority for the review of a fast</w:t>
      </w:r>
      <w:r w:rsidR="006E503F">
        <w:noBreakHyphen/>
      </w:r>
      <w:r w:rsidRPr="0086282A">
        <w:t>track reviewable decision.</w:t>
      </w:r>
    </w:p>
    <w:p w:rsidR="0008281C" w:rsidRPr="0086282A" w:rsidRDefault="0008281C" w:rsidP="0086282A">
      <w:pPr>
        <w:pStyle w:val="ItemHead"/>
      </w:pPr>
      <w:r w:rsidRPr="0086282A">
        <w:t>152  Paragraph 336E(2)(f)</w:t>
      </w:r>
    </w:p>
    <w:p w:rsidR="0008281C" w:rsidRPr="0086282A" w:rsidRDefault="0008281C" w:rsidP="0086282A">
      <w:pPr>
        <w:pStyle w:val="Item"/>
      </w:pPr>
      <w:r w:rsidRPr="0086282A">
        <w:t>After “tribunal,”, insert “or the Immigration Assessment Authority,”.</w:t>
      </w:r>
    </w:p>
    <w:p w:rsidR="0008281C" w:rsidRPr="0086282A" w:rsidRDefault="0008281C" w:rsidP="0086282A">
      <w:pPr>
        <w:pStyle w:val="ItemHead"/>
      </w:pPr>
      <w:r w:rsidRPr="0086282A">
        <w:lastRenderedPageBreak/>
        <w:t>153  At the end of section</w:t>
      </w:r>
      <w:r w:rsidR="0086282A" w:rsidRPr="0086282A">
        <w:t> </w:t>
      </w:r>
      <w:r w:rsidRPr="0086282A">
        <w:t>336M</w:t>
      </w:r>
    </w:p>
    <w:p w:rsidR="0008281C" w:rsidRPr="0086282A" w:rsidRDefault="0008281C" w:rsidP="0086282A">
      <w:pPr>
        <w:pStyle w:val="Item"/>
      </w:pPr>
      <w:r w:rsidRPr="0086282A">
        <w:t>Add:</w:t>
      </w:r>
    </w:p>
    <w:p w:rsidR="0008281C" w:rsidRPr="0086282A" w:rsidRDefault="0008281C" w:rsidP="0086282A">
      <w:pPr>
        <w:pStyle w:val="SOText"/>
      </w:pPr>
      <w:r w:rsidRPr="0086282A">
        <w:t>Fast track reviewable decisions are reviewable by the Immigration Assessment Authority under Part</w:t>
      </w:r>
      <w:r w:rsidR="0086282A" w:rsidRPr="0086282A">
        <w:t> </w:t>
      </w:r>
      <w:r w:rsidRPr="0086282A">
        <w:t>7AA of this Act. These are decisions to refuse protection visas to some applicants, including unauthorised maritime arrivals who entered Australia on or after 13</w:t>
      </w:r>
      <w:r w:rsidR="0086282A" w:rsidRPr="0086282A">
        <w:t> </w:t>
      </w:r>
      <w:r w:rsidRPr="0086282A">
        <w:t>August 2012.</w:t>
      </w:r>
    </w:p>
    <w:p w:rsidR="0008281C" w:rsidRPr="0086282A" w:rsidRDefault="0008281C" w:rsidP="0086282A">
      <w:pPr>
        <w:pStyle w:val="ItemHead"/>
      </w:pPr>
      <w:r w:rsidRPr="0086282A">
        <w:t>154  At the end of section</w:t>
      </w:r>
      <w:r w:rsidR="0086282A" w:rsidRPr="0086282A">
        <w:t> </w:t>
      </w:r>
      <w:r w:rsidRPr="0086282A">
        <w:t>408</w:t>
      </w:r>
    </w:p>
    <w:p w:rsidR="0008281C" w:rsidRPr="0086282A" w:rsidRDefault="0008281C" w:rsidP="0086282A">
      <w:pPr>
        <w:pStyle w:val="Item"/>
      </w:pPr>
      <w:r w:rsidRPr="0086282A">
        <w:t>Add:</w:t>
      </w:r>
    </w:p>
    <w:p w:rsidR="0008281C" w:rsidRPr="0086282A" w:rsidRDefault="0008281C" w:rsidP="0086282A">
      <w:pPr>
        <w:pStyle w:val="SOText"/>
      </w:pPr>
      <w:r w:rsidRPr="0086282A">
        <w:t>Fast track reviewable decisions are reviewable by the Immigration Assessment Authority under Part</w:t>
      </w:r>
      <w:r w:rsidR="0086282A" w:rsidRPr="0086282A">
        <w:t> </w:t>
      </w:r>
      <w:r w:rsidRPr="0086282A">
        <w:t>7AA of this Act. These are decisions to refuse protection visas to some applicants, including unauthorised maritime arrivals who entered Australia on or after 13</w:t>
      </w:r>
      <w:r w:rsidR="0086282A" w:rsidRPr="0086282A">
        <w:t> </w:t>
      </w:r>
      <w:r w:rsidRPr="0086282A">
        <w:t>August 2012.</w:t>
      </w:r>
    </w:p>
    <w:p w:rsidR="0008281C" w:rsidRPr="0086282A" w:rsidRDefault="0008281C" w:rsidP="0086282A">
      <w:pPr>
        <w:pStyle w:val="ItemHead"/>
      </w:pPr>
      <w:r w:rsidRPr="0086282A">
        <w:t>155  Section</w:t>
      </w:r>
      <w:r w:rsidR="0086282A" w:rsidRPr="0086282A">
        <w:t> </w:t>
      </w:r>
      <w:r w:rsidRPr="0086282A">
        <w:t>414A (heading)</w:t>
      </w:r>
    </w:p>
    <w:p w:rsidR="0008281C" w:rsidRPr="0086282A" w:rsidRDefault="0008281C" w:rsidP="0086282A">
      <w:pPr>
        <w:pStyle w:val="Item"/>
      </w:pPr>
      <w:r w:rsidRPr="0086282A">
        <w:t>Repeal the heading, substitute:</w:t>
      </w:r>
    </w:p>
    <w:p w:rsidR="0008281C" w:rsidRPr="0086282A" w:rsidRDefault="0008281C" w:rsidP="0086282A">
      <w:pPr>
        <w:pStyle w:val="ActHead5"/>
      </w:pPr>
      <w:bookmarkStart w:id="158" w:name="_Toc420588926"/>
      <w:r w:rsidRPr="0086282A">
        <w:rPr>
          <w:rStyle w:val="CharSectno"/>
        </w:rPr>
        <w:t>414A</w:t>
      </w:r>
      <w:r w:rsidRPr="0086282A">
        <w:t xml:space="preserve">  Period within which Tribunal must review Part</w:t>
      </w:r>
      <w:r w:rsidR="0086282A" w:rsidRPr="0086282A">
        <w:t> </w:t>
      </w:r>
      <w:r w:rsidRPr="0086282A">
        <w:t>7</w:t>
      </w:r>
      <w:r w:rsidR="006E503F">
        <w:noBreakHyphen/>
      </w:r>
      <w:r w:rsidRPr="0086282A">
        <w:t>reviewable decisions</w:t>
      </w:r>
      <w:bookmarkEnd w:id="158"/>
    </w:p>
    <w:p w:rsidR="0008281C" w:rsidRPr="0086282A" w:rsidRDefault="0008281C" w:rsidP="0086282A">
      <w:pPr>
        <w:pStyle w:val="ItemHead"/>
      </w:pPr>
      <w:r w:rsidRPr="0086282A">
        <w:t>156  Subsection</w:t>
      </w:r>
      <w:r w:rsidR="0086282A" w:rsidRPr="0086282A">
        <w:t> </w:t>
      </w:r>
      <w:r w:rsidRPr="0086282A">
        <w:t>414A(1)</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157  Subsection</w:t>
      </w:r>
      <w:r w:rsidR="0086282A" w:rsidRPr="0086282A">
        <w:t> </w:t>
      </w:r>
      <w:r w:rsidRPr="0086282A">
        <w:t>414A(1)</w:t>
      </w:r>
    </w:p>
    <w:p w:rsidR="0008281C" w:rsidRPr="0086282A" w:rsidRDefault="0008281C" w:rsidP="0086282A">
      <w:pPr>
        <w:pStyle w:val="Item"/>
      </w:pPr>
      <w:r w:rsidRPr="0086282A">
        <w:t>Omit “Refugee Review Tribunal” (wherever occurring), substitute “Tribunal”.</w:t>
      </w:r>
    </w:p>
    <w:p w:rsidR="0008281C" w:rsidRPr="0086282A" w:rsidRDefault="0008281C" w:rsidP="0086282A">
      <w:pPr>
        <w:pStyle w:val="ItemHead"/>
      </w:pPr>
      <w:r w:rsidRPr="0086282A">
        <w:t>158  Subsection</w:t>
      </w:r>
      <w:r w:rsidR="0086282A" w:rsidRPr="0086282A">
        <w:t> </w:t>
      </w:r>
      <w:r w:rsidRPr="0086282A">
        <w:t>414A(2)</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lastRenderedPageBreak/>
        <w:t>159  Section</w:t>
      </w:r>
      <w:r w:rsidR="0086282A" w:rsidRPr="0086282A">
        <w:t> </w:t>
      </w:r>
      <w:r w:rsidRPr="0086282A">
        <w:t>440A (heading)</w:t>
      </w:r>
    </w:p>
    <w:p w:rsidR="0008281C" w:rsidRPr="0086282A" w:rsidRDefault="0008281C" w:rsidP="0086282A">
      <w:pPr>
        <w:pStyle w:val="Item"/>
      </w:pPr>
      <w:r w:rsidRPr="0086282A">
        <w:t>Repeal the heading, substitute:</w:t>
      </w:r>
    </w:p>
    <w:p w:rsidR="0008281C" w:rsidRPr="0086282A" w:rsidRDefault="0008281C" w:rsidP="0086282A">
      <w:pPr>
        <w:pStyle w:val="ActHead5"/>
      </w:pPr>
      <w:bookmarkStart w:id="159" w:name="_Toc420588927"/>
      <w:r w:rsidRPr="0086282A">
        <w:rPr>
          <w:rStyle w:val="CharSectno"/>
        </w:rPr>
        <w:t>440A</w:t>
      </w:r>
      <w:r w:rsidRPr="0086282A">
        <w:t xml:space="preserve">  Reports about review of Part</w:t>
      </w:r>
      <w:r w:rsidR="0086282A" w:rsidRPr="0086282A">
        <w:t> </w:t>
      </w:r>
      <w:r w:rsidRPr="0086282A">
        <w:t>7</w:t>
      </w:r>
      <w:r w:rsidR="006E503F">
        <w:noBreakHyphen/>
      </w:r>
      <w:r w:rsidRPr="0086282A">
        <w:t>reviewable decisions</w:t>
      </w:r>
      <w:bookmarkEnd w:id="159"/>
    </w:p>
    <w:p w:rsidR="0008281C" w:rsidRPr="0086282A" w:rsidRDefault="0008281C" w:rsidP="0086282A">
      <w:pPr>
        <w:pStyle w:val="ItemHead"/>
      </w:pPr>
      <w:r w:rsidRPr="0086282A">
        <w:t>160  Subsection</w:t>
      </w:r>
      <w:r w:rsidR="0086282A" w:rsidRPr="0086282A">
        <w:t> </w:t>
      </w:r>
      <w:r w:rsidRPr="0086282A">
        <w:t>440A(1) (heading)</w:t>
      </w:r>
    </w:p>
    <w:p w:rsidR="0008281C" w:rsidRPr="0086282A" w:rsidRDefault="0008281C" w:rsidP="0086282A">
      <w:pPr>
        <w:pStyle w:val="Item"/>
      </w:pPr>
      <w:r w:rsidRPr="0086282A">
        <w:t>Repeal the heading, substitute:</w:t>
      </w:r>
    </w:p>
    <w:p w:rsidR="0008281C" w:rsidRPr="0086282A" w:rsidRDefault="0008281C" w:rsidP="0086282A">
      <w:pPr>
        <w:pStyle w:val="SubsectionHead"/>
      </w:pPr>
      <w:r w:rsidRPr="0086282A">
        <w:t>Tribunal President must give periodic reports to Minister</w:t>
      </w:r>
    </w:p>
    <w:p w:rsidR="0008281C" w:rsidRPr="0086282A" w:rsidRDefault="0008281C" w:rsidP="0086282A">
      <w:pPr>
        <w:pStyle w:val="ItemHead"/>
      </w:pPr>
      <w:r w:rsidRPr="0086282A">
        <w:t>161  Subsection</w:t>
      </w:r>
      <w:r w:rsidR="0086282A" w:rsidRPr="0086282A">
        <w:t> </w:t>
      </w:r>
      <w:r w:rsidRPr="0086282A">
        <w:t>440A(1)</w:t>
      </w:r>
    </w:p>
    <w:p w:rsidR="0008281C" w:rsidRPr="0086282A" w:rsidRDefault="0008281C" w:rsidP="0086282A">
      <w:pPr>
        <w:pStyle w:val="Item"/>
      </w:pPr>
      <w:r w:rsidRPr="0086282A">
        <w:t>Omit “Principal Member”, substitute “President of the Tribunal”.</w:t>
      </w:r>
    </w:p>
    <w:p w:rsidR="0008281C" w:rsidRPr="0086282A" w:rsidRDefault="0008281C" w:rsidP="0086282A">
      <w:pPr>
        <w:pStyle w:val="ItemHead"/>
      </w:pPr>
      <w:r w:rsidRPr="0086282A">
        <w:t>162  Subsection</w:t>
      </w:r>
      <w:r w:rsidR="0086282A" w:rsidRPr="0086282A">
        <w:t> </w:t>
      </w:r>
      <w:r w:rsidRPr="0086282A">
        <w:t>440A(2) (heading)</w:t>
      </w:r>
    </w:p>
    <w:p w:rsidR="0008281C" w:rsidRPr="0086282A" w:rsidRDefault="0008281C" w:rsidP="0086282A">
      <w:pPr>
        <w:pStyle w:val="Item"/>
      </w:pPr>
      <w:r w:rsidRPr="0086282A">
        <w:t>Repeal the heading, substitute:</w:t>
      </w:r>
    </w:p>
    <w:p w:rsidR="0008281C" w:rsidRPr="0086282A" w:rsidRDefault="0008281C" w:rsidP="0086282A">
      <w:pPr>
        <w:pStyle w:val="SubsectionHead"/>
      </w:pPr>
      <w:r w:rsidRPr="0086282A">
        <w:t>Tribunal President must give additional reports to Minister as required</w:t>
      </w:r>
    </w:p>
    <w:p w:rsidR="0008281C" w:rsidRPr="0086282A" w:rsidRDefault="0008281C" w:rsidP="0086282A">
      <w:pPr>
        <w:pStyle w:val="ItemHead"/>
      </w:pPr>
      <w:r w:rsidRPr="0086282A">
        <w:t>163  Subsection</w:t>
      </w:r>
      <w:r w:rsidR="0086282A" w:rsidRPr="0086282A">
        <w:t> </w:t>
      </w:r>
      <w:r w:rsidRPr="0086282A">
        <w:t>440A(2)</w:t>
      </w:r>
    </w:p>
    <w:p w:rsidR="0008281C" w:rsidRPr="0086282A" w:rsidRDefault="0008281C" w:rsidP="0086282A">
      <w:pPr>
        <w:pStyle w:val="Item"/>
      </w:pPr>
      <w:r w:rsidRPr="0086282A">
        <w:t>Omit “Principal Member” (first occurring), substitute “President of the Tribunal”.</w:t>
      </w:r>
    </w:p>
    <w:p w:rsidR="0008281C" w:rsidRPr="0086282A" w:rsidRDefault="0008281C" w:rsidP="0086282A">
      <w:pPr>
        <w:pStyle w:val="ItemHead"/>
      </w:pPr>
      <w:r w:rsidRPr="0086282A">
        <w:t>164  Subsection</w:t>
      </w:r>
      <w:r w:rsidR="0086282A" w:rsidRPr="0086282A">
        <w:t> </w:t>
      </w:r>
      <w:r w:rsidRPr="0086282A">
        <w:t>440A(2)</w:t>
      </w:r>
    </w:p>
    <w:p w:rsidR="0008281C" w:rsidRPr="0086282A" w:rsidRDefault="0008281C" w:rsidP="0086282A">
      <w:pPr>
        <w:pStyle w:val="Item"/>
      </w:pPr>
      <w:r w:rsidRPr="0086282A">
        <w:t>Omit “Principal Member” (last occurring), substitute “President”.</w:t>
      </w:r>
    </w:p>
    <w:p w:rsidR="0008281C" w:rsidRPr="0086282A" w:rsidRDefault="0008281C" w:rsidP="0086282A">
      <w:pPr>
        <w:pStyle w:val="ItemHead"/>
      </w:pPr>
      <w:r w:rsidRPr="0086282A">
        <w:t>165  Subsection</w:t>
      </w:r>
      <w:r w:rsidR="0086282A" w:rsidRPr="0086282A">
        <w:t> </w:t>
      </w:r>
      <w:r w:rsidRPr="0086282A">
        <w:t>440A(3)</w:t>
      </w:r>
    </w:p>
    <w:p w:rsidR="0008281C" w:rsidRPr="0086282A" w:rsidRDefault="0008281C" w:rsidP="0086282A">
      <w:pPr>
        <w:pStyle w:val="Item"/>
      </w:pPr>
      <w:r w:rsidRPr="0086282A">
        <w:t>Omit “Principal Member” (wherever occurring), substitute “President”.</w:t>
      </w:r>
    </w:p>
    <w:p w:rsidR="0008281C" w:rsidRPr="0086282A" w:rsidRDefault="0008281C" w:rsidP="0086282A">
      <w:pPr>
        <w:pStyle w:val="ItemHead"/>
      </w:pPr>
      <w:r w:rsidRPr="0086282A">
        <w:t>166  Subsection</w:t>
      </w:r>
      <w:r w:rsidR="0086282A" w:rsidRPr="0086282A">
        <w:t> </w:t>
      </w:r>
      <w:r w:rsidRPr="0086282A">
        <w:t>440A(5)</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167  Subparagraphs</w:t>
      </w:r>
      <w:r w:rsidR="0086282A" w:rsidRPr="0086282A">
        <w:t> </w:t>
      </w:r>
      <w:r w:rsidRPr="0086282A">
        <w:t>440A(5)(a)(ii) and (b)(i) and (ii)</w:t>
      </w:r>
    </w:p>
    <w:p w:rsidR="0008281C" w:rsidRPr="0086282A" w:rsidRDefault="0008281C" w:rsidP="0086282A">
      <w:pPr>
        <w:pStyle w:val="Item"/>
      </w:pPr>
      <w:r w:rsidRPr="0086282A">
        <w:t>Omit “Refugee Review Tribunal”, substitute “Tribunal”.</w:t>
      </w:r>
    </w:p>
    <w:p w:rsidR="0008281C" w:rsidRPr="0086282A" w:rsidRDefault="0008281C" w:rsidP="0086282A">
      <w:pPr>
        <w:pStyle w:val="ItemHead"/>
      </w:pPr>
      <w:r w:rsidRPr="0086282A">
        <w:t>168  Subsection</w:t>
      </w:r>
      <w:r w:rsidR="0086282A" w:rsidRPr="0086282A">
        <w:t> </w:t>
      </w:r>
      <w:r w:rsidRPr="0086282A">
        <w:t>440A(6) (note)</w:t>
      </w:r>
    </w:p>
    <w:p w:rsidR="0008281C" w:rsidRPr="0086282A" w:rsidRDefault="0008281C" w:rsidP="0086282A">
      <w:pPr>
        <w:pStyle w:val="Item"/>
      </w:pPr>
      <w:r w:rsidRPr="0086282A">
        <w:t>Omit “Refugee Review Tribunal’s”, substitute “Tribunal’s”.</w:t>
      </w:r>
    </w:p>
    <w:p w:rsidR="0008281C" w:rsidRPr="0086282A" w:rsidRDefault="0008281C" w:rsidP="0086282A">
      <w:pPr>
        <w:pStyle w:val="ItemHead"/>
      </w:pPr>
      <w:r w:rsidRPr="0086282A">
        <w:lastRenderedPageBreak/>
        <w:t>169  Paragraphs 440A(7)(a) and (c)</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170  Subsections</w:t>
      </w:r>
      <w:r w:rsidR="0086282A" w:rsidRPr="0086282A">
        <w:t> </w:t>
      </w:r>
      <w:r w:rsidRPr="0086282A">
        <w:t>440A(8) and (9)</w:t>
      </w:r>
    </w:p>
    <w:p w:rsidR="0008281C" w:rsidRPr="0086282A" w:rsidRDefault="0008281C" w:rsidP="0086282A">
      <w:pPr>
        <w:pStyle w:val="Item"/>
      </w:pPr>
      <w:r w:rsidRPr="0086282A">
        <w:t>Omit “Principal Member”, substitute “President of the Tribunal”.</w:t>
      </w:r>
    </w:p>
    <w:p w:rsidR="0008281C" w:rsidRPr="0086282A" w:rsidRDefault="0008281C" w:rsidP="0086282A">
      <w:pPr>
        <w:pStyle w:val="ItemHead"/>
      </w:pPr>
      <w:r w:rsidRPr="0086282A">
        <w:t>171  Subsection</w:t>
      </w:r>
      <w:r w:rsidR="0086282A" w:rsidRPr="0086282A">
        <w:t> </w:t>
      </w:r>
      <w:r w:rsidRPr="0086282A">
        <w:t xml:space="preserve">440A(10) (definition of </w:t>
      </w:r>
      <w:r w:rsidRPr="0086282A">
        <w:rPr>
          <w:i/>
        </w:rPr>
        <w:t>decision period</w:t>
      </w:r>
      <w:r w:rsidRPr="0086282A">
        <w:t>)</w:t>
      </w:r>
    </w:p>
    <w:p w:rsidR="0008281C" w:rsidRPr="0086282A" w:rsidRDefault="0008281C" w:rsidP="0086282A">
      <w:pPr>
        <w:pStyle w:val="Item"/>
      </w:pPr>
      <w:r w:rsidRPr="0086282A">
        <w:t>Omit “an RRT</w:t>
      </w:r>
      <w:r w:rsidR="006E503F">
        <w:noBreakHyphen/>
      </w:r>
      <w:r w:rsidRPr="0086282A">
        <w:t>reviewable decision”, substitute “a Part</w:t>
      </w:r>
      <w:r w:rsidR="0086282A" w:rsidRPr="0086282A">
        <w:t> </w:t>
      </w:r>
      <w:r w:rsidRPr="0086282A">
        <w:t>7</w:t>
      </w:r>
      <w:r w:rsidR="006E503F">
        <w:noBreakHyphen/>
      </w:r>
      <w:r w:rsidRPr="0086282A">
        <w:t>reviewable decision”.</w:t>
      </w:r>
    </w:p>
    <w:p w:rsidR="0008281C" w:rsidRPr="0086282A" w:rsidRDefault="0008281C" w:rsidP="0086282A">
      <w:pPr>
        <w:pStyle w:val="ItemHead"/>
      </w:pPr>
      <w:r w:rsidRPr="0086282A">
        <w:t>172  Section</w:t>
      </w:r>
      <w:r w:rsidR="0086282A" w:rsidRPr="0086282A">
        <w:t> </w:t>
      </w:r>
      <w:r w:rsidRPr="0086282A">
        <w:t>473BA</w:t>
      </w:r>
    </w:p>
    <w:p w:rsidR="0008281C" w:rsidRPr="0086282A" w:rsidRDefault="0008281C" w:rsidP="0086282A">
      <w:pPr>
        <w:pStyle w:val="Item"/>
      </w:pPr>
      <w:r w:rsidRPr="0086282A">
        <w:t>Omit “not reviewable by any other Tribunal”, substitute “not otherwise reviewable”.</w:t>
      </w:r>
    </w:p>
    <w:p w:rsidR="0008281C" w:rsidRPr="0086282A" w:rsidRDefault="0008281C" w:rsidP="0086282A">
      <w:pPr>
        <w:pStyle w:val="ItemHead"/>
      </w:pPr>
      <w:r w:rsidRPr="0086282A">
        <w:t>173  Section</w:t>
      </w:r>
      <w:r w:rsidR="0086282A" w:rsidRPr="0086282A">
        <w:t> </w:t>
      </w:r>
      <w:r w:rsidRPr="0086282A">
        <w:t>473BA</w:t>
      </w:r>
    </w:p>
    <w:p w:rsidR="0008281C" w:rsidRPr="0086282A" w:rsidRDefault="0008281C" w:rsidP="0086282A">
      <w:pPr>
        <w:pStyle w:val="Item"/>
      </w:pPr>
      <w:r w:rsidRPr="0086282A">
        <w:t>Omit:</w:t>
      </w:r>
    </w:p>
    <w:p w:rsidR="0008281C" w:rsidRPr="0086282A" w:rsidRDefault="0008281C" w:rsidP="0086282A">
      <w:pPr>
        <w:pStyle w:val="SOText"/>
      </w:pPr>
      <w:r w:rsidRPr="0086282A">
        <w:t>The Immigration Assessment Authority consists of the Principal Member of the Refugee Review Tribunal, the Senior Reviewer and other Reviewers. The Principal Member is responsible for the overall administration and operation of the Immigration Assessment Authority. The Reviewers are appointed by the Minister.</w:t>
      </w:r>
    </w:p>
    <w:p w:rsidR="0008281C" w:rsidRPr="0086282A" w:rsidRDefault="0008281C" w:rsidP="0086282A">
      <w:pPr>
        <w:pStyle w:val="Item"/>
      </w:pPr>
      <w:r w:rsidRPr="0086282A">
        <w:t>substitute:</w:t>
      </w:r>
    </w:p>
    <w:p w:rsidR="0008281C" w:rsidRPr="0086282A" w:rsidRDefault="0008281C" w:rsidP="0086282A">
      <w:pPr>
        <w:pStyle w:val="SOText"/>
      </w:pPr>
      <w:r w:rsidRPr="0086282A">
        <w:t xml:space="preserve">The Immigration Assessment Authority consists of the President of the Administrative Appeals Tribunal, the head of the Migration and Refugee Division of the Tribunal, the Senior Reviewer and other Reviewers. The President and that Division head are responsible for the overall administration and operation of the Immigration Assessment Authority. The Senior Reviewer is appointed by the President or that Division head. The Senior Reviewers and other Reviewers are engaged under the </w:t>
      </w:r>
      <w:r w:rsidRPr="0086282A">
        <w:rPr>
          <w:i/>
        </w:rPr>
        <w:t>Public Service Act 1999</w:t>
      </w:r>
      <w:r w:rsidRPr="0086282A">
        <w:t>.</w:t>
      </w:r>
    </w:p>
    <w:p w:rsidR="0008281C" w:rsidRPr="0086282A" w:rsidRDefault="0008281C" w:rsidP="0086282A">
      <w:pPr>
        <w:pStyle w:val="ItemHead"/>
      </w:pPr>
      <w:r w:rsidRPr="0086282A">
        <w:t>174  Section</w:t>
      </w:r>
      <w:r w:rsidR="0086282A" w:rsidRPr="0086282A">
        <w:t> </w:t>
      </w:r>
      <w:r w:rsidRPr="0086282A">
        <w:t>473BB</w:t>
      </w:r>
    </w:p>
    <w:p w:rsidR="0008281C" w:rsidRPr="0086282A" w:rsidRDefault="0008281C" w:rsidP="0086282A">
      <w:pPr>
        <w:pStyle w:val="Item"/>
      </w:pPr>
      <w:r w:rsidRPr="0086282A">
        <w:t>Insert:</w:t>
      </w:r>
    </w:p>
    <w:p w:rsidR="0008281C" w:rsidRPr="0086282A" w:rsidRDefault="0008281C" w:rsidP="0086282A">
      <w:pPr>
        <w:pStyle w:val="Definition"/>
      </w:pPr>
      <w:r w:rsidRPr="0086282A">
        <w:rPr>
          <w:b/>
          <w:i/>
        </w:rPr>
        <w:lastRenderedPageBreak/>
        <w:t>Division head</w:t>
      </w:r>
      <w:r w:rsidRPr="0086282A">
        <w:t xml:space="preserve"> means the head of the Migration and Refugee Division of the Tribunal.</w:t>
      </w:r>
    </w:p>
    <w:p w:rsidR="0008281C" w:rsidRPr="0086282A" w:rsidRDefault="0008281C" w:rsidP="0086282A">
      <w:pPr>
        <w:pStyle w:val="Definition"/>
      </w:pPr>
      <w:r w:rsidRPr="0086282A">
        <w:rPr>
          <w:b/>
          <w:i/>
        </w:rPr>
        <w:t>President</w:t>
      </w:r>
      <w:r w:rsidRPr="0086282A">
        <w:t xml:space="preserve"> means the President of the Tribunal.</w:t>
      </w:r>
    </w:p>
    <w:p w:rsidR="0008281C" w:rsidRPr="0086282A" w:rsidRDefault="0008281C" w:rsidP="0086282A">
      <w:pPr>
        <w:pStyle w:val="ItemHead"/>
      </w:pPr>
      <w:r w:rsidRPr="0086282A">
        <w:t>175  At the end of section</w:t>
      </w:r>
      <w:r w:rsidR="0086282A" w:rsidRPr="0086282A">
        <w:t> </w:t>
      </w:r>
      <w:r w:rsidRPr="0086282A">
        <w:t>473BB</w:t>
      </w:r>
    </w:p>
    <w:p w:rsidR="0008281C" w:rsidRPr="0086282A" w:rsidRDefault="0008281C" w:rsidP="0086282A">
      <w:pPr>
        <w:pStyle w:val="Item"/>
      </w:pPr>
      <w:r w:rsidRPr="0086282A">
        <w:t>Add:</w:t>
      </w:r>
    </w:p>
    <w:p w:rsidR="0008281C" w:rsidRPr="0086282A" w:rsidRDefault="0008281C" w:rsidP="0086282A">
      <w:pPr>
        <w:pStyle w:val="notetext"/>
      </w:pPr>
      <w:r w:rsidRPr="0086282A">
        <w:t>Note:</w:t>
      </w:r>
      <w:r w:rsidRPr="0086282A">
        <w:tab/>
        <w:t>“Tribunal” means the Administrative Appeals Tribunal. See the definition in subsection</w:t>
      </w:r>
      <w:r w:rsidR="0086282A" w:rsidRPr="0086282A">
        <w:t> </w:t>
      </w:r>
      <w:r w:rsidRPr="0086282A">
        <w:t>5(1).</w:t>
      </w:r>
    </w:p>
    <w:p w:rsidR="0008281C" w:rsidRPr="0086282A" w:rsidRDefault="0008281C" w:rsidP="0086282A">
      <w:pPr>
        <w:pStyle w:val="ItemHead"/>
      </w:pPr>
      <w:r w:rsidRPr="0086282A">
        <w:t>176  Section</w:t>
      </w:r>
      <w:r w:rsidR="0086282A" w:rsidRPr="0086282A">
        <w:t> </w:t>
      </w:r>
      <w:r w:rsidRPr="0086282A">
        <w:t xml:space="preserve">473BB (definition of </w:t>
      </w:r>
      <w:r w:rsidRPr="0086282A">
        <w:rPr>
          <w:i/>
        </w:rPr>
        <w:t>Principal Member</w:t>
      </w:r>
      <w:r w:rsidRPr="0086282A">
        <w:t>)</w:t>
      </w:r>
    </w:p>
    <w:p w:rsidR="0008281C" w:rsidRPr="0086282A" w:rsidRDefault="0008281C" w:rsidP="0086282A">
      <w:pPr>
        <w:pStyle w:val="Item"/>
      </w:pPr>
      <w:r w:rsidRPr="0086282A">
        <w:t>Repeal the definition.</w:t>
      </w:r>
    </w:p>
    <w:p w:rsidR="0008281C" w:rsidRPr="0086282A" w:rsidRDefault="0008281C" w:rsidP="0086282A">
      <w:pPr>
        <w:pStyle w:val="ItemHead"/>
      </w:pPr>
      <w:r w:rsidRPr="0086282A">
        <w:t>177  Subsection</w:t>
      </w:r>
      <w:r w:rsidR="0086282A" w:rsidRPr="0086282A">
        <w:t> </w:t>
      </w:r>
      <w:r w:rsidRPr="0086282A">
        <w:t>473FC(1)</w:t>
      </w:r>
    </w:p>
    <w:p w:rsidR="0008281C" w:rsidRPr="0086282A" w:rsidRDefault="0008281C" w:rsidP="0086282A">
      <w:pPr>
        <w:pStyle w:val="Item"/>
      </w:pPr>
      <w:r w:rsidRPr="0086282A">
        <w:t xml:space="preserve">Omit “The Principal Member may, in writing, direct that a decision (the </w:t>
      </w:r>
      <w:r w:rsidRPr="0086282A">
        <w:rPr>
          <w:b/>
          <w:i/>
        </w:rPr>
        <w:t>guidance decision</w:t>
      </w:r>
      <w:r w:rsidRPr="0086282A">
        <w:t xml:space="preserve">) of the Refugee Review Tribunal or the Immigration Assessment Authority”, substitute “The President may, in writing, direct that a decision (the </w:t>
      </w:r>
      <w:r w:rsidRPr="0086282A">
        <w:rPr>
          <w:b/>
          <w:i/>
        </w:rPr>
        <w:t>guidance decision</w:t>
      </w:r>
      <w:r w:rsidRPr="0086282A">
        <w:rPr>
          <w:b/>
        </w:rPr>
        <w:t xml:space="preserve">) </w:t>
      </w:r>
      <w:r w:rsidRPr="0086282A">
        <w:t>of the Tribunal, the Immigration Assessment Authority or the former Refugee Review Tribunal”.</w:t>
      </w:r>
    </w:p>
    <w:p w:rsidR="0008281C" w:rsidRPr="0086282A" w:rsidRDefault="0008281C" w:rsidP="0086282A">
      <w:pPr>
        <w:pStyle w:val="ItemHead"/>
      </w:pPr>
      <w:r w:rsidRPr="0086282A">
        <w:t>178  Subsection</w:t>
      </w:r>
      <w:r w:rsidR="0086282A" w:rsidRPr="0086282A">
        <w:t> </w:t>
      </w:r>
      <w:r w:rsidRPr="0086282A">
        <w:t>473JA(1)</w:t>
      </w:r>
    </w:p>
    <w:p w:rsidR="0008281C" w:rsidRPr="0086282A" w:rsidRDefault="0008281C" w:rsidP="0086282A">
      <w:pPr>
        <w:pStyle w:val="Item"/>
      </w:pPr>
      <w:r w:rsidRPr="0086282A">
        <w:t>Omit “Refugee Review Tribunal”, substitute “Migration and Refugee Division of the Tribunal”.</w:t>
      </w:r>
    </w:p>
    <w:p w:rsidR="0008281C" w:rsidRPr="0086282A" w:rsidRDefault="0008281C" w:rsidP="0086282A">
      <w:pPr>
        <w:pStyle w:val="ItemHead"/>
      </w:pPr>
      <w:r w:rsidRPr="0086282A">
        <w:t>179  Paragraph 473JA(2)(a)</w:t>
      </w:r>
    </w:p>
    <w:p w:rsidR="0008281C" w:rsidRPr="0086282A" w:rsidRDefault="0008281C" w:rsidP="0086282A">
      <w:pPr>
        <w:pStyle w:val="Item"/>
      </w:pPr>
      <w:r w:rsidRPr="0086282A">
        <w:t>Repeal the paragraph, substitute:</w:t>
      </w:r>
    </w:p>
    <w:p w:rsidR="0008281C" w:rsidRPr="0086282A" w:rsidRDefault="0008281C" w:rsidP="0086282A">
      <w:pPr>
        <w:pStyle w:val="paragraph"/>
      </w:pPr>
      <w:r w:rsidRPr="0086282A">
        <w:tab/>
        <w:t>(a)</w:t>
      </w:r>
      <w:r w:rsidRPr="0086282A">
        <w:tab/>
        <w:t>the President;</w:t>
      </w:r>
    </w:p>
    <w:p w:rsidR="0008281C" w:rsidRPr="0086282A" w:rsidRDefault="0008281C" w:rsidP="0086282A">
      <w:pPr>
        <w:pStyle w:val="paragraph"/>
      </w:pPr>
      <w:r w:rsidRPr="0086282A">
        <w:tab/>
        <w:t>(aa)</w:t>
      </w:r>
      <w:r w:rsidRPr="0086282A">
        <w:tab/>
        <w:t>the Division head;</w:t>
      </w:r>
    </w:p>
    <w:p w:rsidR="0008281C" w:rsidRPr="0086282A" w:rsidRDefault="0008281C" w:rsidP="0086282A">
      <w:pPr>
        <w:pStyle w:val="ItemHead"/>
      </w:pPr>
      <w:r w:rsidRPr="0086282A">
        <w:t>180  Subsection</w:t>
      </w:r>
      <w:r w:rsidR="0086282A" w:rsidRPr="0086282A">
        <w:t> </w:t>
      </w:r>
      <w:r w:rsidRPr="0086282A">
        <w:t>473JA(3)</w:t>
      </w:r>
    </w:p>
    <w:p w:rsidR="0008281C" w:rsidRPr="0086282A" w:rsidRDefault="0008281C" w:rsidP="0086282A">
      <w:pPr>
        <w:pStyle w:val="Item"/>
      </w:pPr>
      <w:r w:rsidRPr="0086282A">
        <w:t>Omit “Principal Member,”, substitute “President, the Division head,”.</w:t>
      </w:r>
    </w:p>
    <w:p w:rsidR="0008281C" w:rsidRPr="0086282A" w:rsidRDefault="0008281C" w:rsidP="0086282A">
      <w:pPr>
        <w:pStyle w:val="ItemHead"/>
      </w:pPr>
      <w:r w:rsidRPr="0086282A">
        <w:t>181  Subsection</w:t>
      </w:r>
      <w:r w:rsidR="0086282A" w:rsidRPr="0086282A">
        <w:t> </w:t>
      </w:r>
      <w:r w:rsidRPr="0086282A">
        <w:t>473JB(1)</w:t>
      </w:r>
    </w:p>
    <w:p w:rsidR="0008281C" w:rsidRPr="0086282A" w:rsidRDefault="0008281C" w:rsidP="0086282A">
      <w:pPr>
        <w:pStyle w:val="Item"/>
      </w:pPr>
      <w:r w:rsidRPr="0086282A">
        <w:t>Repeal the subsection, substitute:</w:t>
      </w:r>
    </w:p>
    <w:p w:rsidR="0008281C" w:rsidRPr="0086282A" w:rsidRDefault="0008281C" w:rsidP="0086282A">
      <w:pPr>
        <w:pStyle w:val="subsection"/>
      </w:pPr>
      <w:r w:rsidRPr="0086282A">
        <w:tab/>
        <w:t>(1)</w:t>
      </w:r>
      <w:r w:rsidRPr="0086282A">
        <w:tab/>
        <w:t>The President and the Division head are responsible for the overall operation and administration of the Immigration Assessment Authority and, for that purpose, either of them may issue directions or determine policies.</w:t>
      </w:r>
    </w:p>
    <w:p w:rsidR="0008281C" w:rsidRPr="0086282A" w:rsidRDefault="0008281C" w:rsidP="0086282A">
      <w:pPr>
        <w:pStyle w:val="subsection"/>
      </w:pPr>
      <w:r w:rsidRPr="0086282A">
        <w:lastRenderedPageBreak/>
        <w:tab/>
        <w:t>(1A)</w:t>
      </w:r>
      <w:r w:rsidRPr="0086282A">
        <w:tab/>
        <w:t>If a power or function is conferred on the President under this Part, the power may be exercised, or the function performed, by either the President or the Division head.</w:t>
      </w:r>
    </w:p>
    <w:p w:rsidR="000A11DF" w:rsidRPr="0086282A" w:rsidRDefault="000A11DF" w:rsidP="0086282A">
      <w:pPr>
        <w:pStyle w:val="notetext"/>
      </w:pPr>
      <w:r w:rsidRPr="0086282A">
        <w:t>Example:</w:t>
      </w:r>
      <w:r w:rsidRPr="0086282A">
        <w:tab/>
        <w:t>The Division head may exercise the President’s power to make a direction under section</w:t>
      </w:r>
      <w:r w:rsidR="0086282A" w:rsidRPr="0086282A">
        <w:t> </w:t>
      </w:r>
      <w:r w:rsidRPr="0086282A">
        <w:t>473FC (Guidance decisions).</w:t>
      </w:r>
    </w:p>
    <w:p w:rsidR="0008281C" w:rsidRPr="0086282A" w:rsidRDefault="0008281C" w:rsidP="0086282A">
      <w:pPr>
        <w:pStyle w:val="ItemHead"/>
      </w:pPr>
      <w:r w:rsidRPr="0086282A">
        <w:t>182  Subsection</w:t>
      </w:r>
      <w:r w:rsidR="0086282A" w:rsidRPr="0086282A">
        <w:t> </w:t>
      </w:r>
      <w:r w:rsidRPr="0086282A">
        <w:t>473JB(2)</w:t>
      </w:r>
    </w:p>
    <w:p w:rsidR="0008281C" w:rsidRPr="0086282A" w:rsidRDefault="0008281C" w:rsidP="0086282A">
      <w:pPr>
        <w:pStyle w:val="Item"/>
      </w:pPr>
      <w:r w:rsidRPr="0086282A">
        <w:t>Omit “Principal Member”, substitute “President or the Division head”.</w:t>
      </w:r>
    </w:p>
    <w:p w:rsidR="0008281C" w:rsidRPr="0086282A" w:rsidRDefault="0008281C" w:rsidP="0086282A">
      <w:pPr>
        <w:pStyle w:val="ItemHead"/>
      </w:pPr>
      <w:r w:rsidRPr="0086282A">
        <w:t>183  Subsection</w:t>
      </w:r>
      <w:r w:rsidR="0086282A" w:rsidRPr="0086282A">
        <w:t> </w:t>
      </w:r>
      <w:r w:rsidRPr="0086282A">
        <w:t>473JE(2)</w:t>
      </w:r>
    </w:p>
    <w:p w:rsidR="0008281C" w:rsidRPr="0086282A" w:rsidRDefault="0008281C" w:rsidP="0086282A">
      <w:pPr>
        <w:pStyle w:val="Item"/>
      </w:pPr>
      <w:r w:rsidRPr="0086282A">
        <w:t xml:space="preserve">Omit “Principal Member must make available officers of the Refugee Review Tribunal”, substitute “Registrar must make available officers of the Tribunal (within the meaning of the </w:t>
      </w:r>
      <w:r w:rsidRPr="0086282A">
        <w:rPr>
          <w:i/>
        </w:rPr>
        <w:t>Administrative Appeals Tribunal Act 1975</w:t>
      </w:r>
      <w:r w:rsidRPr="0086282A">
        <w:t>)”.</w:t>
      </w:r>
    </w:p>
    <w:p w:rsidR="0008281C" w:rsidRPr="0086282A" w:rsidRDefault="0008281C" w:rsidP="0086282A">
      <w:pPr>
        <w:pStyle w:val="ItemHead"/>
      </w:pPr>
      <w:r w:rsidRPr="0086282A">
        <w:t>184  Section</w:t>
      </w:r>
      <w:r w:rsidR="0086282A" w:rsidRPr="0086282A">
        <w:t> </w:t>
      </w:r>
      <w:r w:rsidRPr="0086282A">
        <w:t>473JF (heading)</w:t>
      </w:r>
    </w:p>
    <w:p w:rsidR="0008281C" w:rsidRPr="0086282A" w:rsidRDefault="0008281C" w:rsidP="0086282A">
      <w:pPr>
        <w:pStyle w:val="Item"/>
      </w:pPr>
      <w:r w:rsidRPr="0086282A">
        <w:t>Repeal the heading, substitute:</w:t>
      </w:r>
    </w:p>
    <w:p w:rsidR="0008281C" w:rsidRPr="0086282A" w:rsidRDefault="0008281C" w:rsidP="0086282A">
      <w:pPr>
        <w:pStyle w:val="ActHead5"/>
      </w:pPr>
      <w:bookmarkStart w:id="160" w:name="_Toc420588928"/>
      <w:r w:rsidRPr="0086282A">
        <w:rPr>
          <w:rStyle w:val="CharSectno"/>
        </w:rPr>
        <w:t>473JF</w:t>
      </w:r>
      <w:r w:rsidRPr="0086282A">
        <w:t xml:space="preserve">  Delegation</w:t>
      </w:r>
      <w:bookmarkEnd w:id="160"/>
    </w:p>
    <w:p w:rsidR="0008281C" w:rsidRPr="0086282A" w:rsidRDefault="0008281C" w:rsidP="0086282A">
      <w:pPr>
        <w:pStyle w:val="ItemHead"/>
      </w:pPr>
      <w:r w:rsidRPr="0086282A">
        <w:t>185  Subsection</w:t>
      </w:r>
      <w:r w:rsidR="0086282A" w:rsidRPr="0086282A">
        <w:t> </w:t>
      </w:r>
      <w:r w:rsidRPr="0086282A">
        <w:t>486D(5) (</w:t>
      </w:r>
      <w:r w:rsidR="0086282A" w:rsidRPr="0086282A">
        <w:t>paragraph (</w:t>
      </w:r>
      <w:r w:rsidRPr="0086282A">
        <w:t xml:space="preserve">a) of the definition of </w:t>
      </w:r>
      <w:r w:rsidRPr="0086282A">
        <w:rPr>
          <w:i/>
        </w:rPr>
        <w:t>tribunal decision</w:t>
      </w:r>
      <w:r w:rsidRPr="0086282A">
        <w:t>)</w:t>
      </w:r>
    </w:p>
    <w:p w:rsidR="0008281C" w:rsidRPr="0086282A" w:rsidRDefault="0008281C" w:rsidP="0086282A">
      <w:pPr>
        <w:pStyle w:val="Item"/>
      </w:pPr>
      <w:r w:rsidRPr="0086282A">
        <w:t>Omit “a Tribunal”, substitute “the Tribunal”.</w:t>
      </w:r>
    </w:p>
    <w:p w:rsidR="0008281C" w:rsidRPr="0086282A" w:rsidRDefault="0008281C" w:rsidP="0086282A">
      <w:pPr>
        <w:pStyle w:val="ActHead8"/>
      </w:pPr>
      <w:bookmarkStart w:id="161" w:name="_Toc420588929"/>
      <w:r w:rsidRPr="0086282A">
        <w:t>Division</w:t>
      </w:r>
      <w:r w:rsidR="0086282A" w:rsidRPr="0086282A">
        <w:t> </w:t>
      </w:r>
      <w:r w:rsidRPr="0086282A">
        <w:t>3—Interaction with the Migration and Maritime Powers Legislation Amendment (Resolving the Asylum Legacy Caseload) Act 2014: multiple amendments</w:t>
      </w:r>
      <w:bookmarkEnd w:id="161"/>
    </w:p>
    <w:p w:rsidR="0008281C" w:rsidRPr="0086282A" w:rsidRDefault="0008281C" w:rsidP="0086282A">
      <w:pPr>
        <w:pStyle w:val="ActHead9"/>
        <w:rPr>
          <w:i w:val="0"/>
        </w:rPr>
      </w:pPr>
      <w:bookmarkStart w:id="162" w:name="_Toc420588930"/>
      <w:r w:rsidRPr="0086282A">
        <w:t>Migration Act 1958</w:t>
      </w:r>
      <w:bookmarkEnd w:id="162"/>
    </w:p>
    <w:p w:rsidR="0008281C" w:rsidRPr="0086282A" w:rsidRDefault="0008281C" w:rsidP="0086282A">
      <w:pPr>
        <w:pStyle w:val="ItemHead"/>
        <w:ind w:left="720"/>
      </w:pPr>
      <w:r w:rsidRPr="0086282A">
        <w:t>186  Amendments of listed provisions</w:t>
      </w:r>
    </w:p>
    <w:p w:rsidR="0008281C" w:rsidRPr="0086282A" w:rsidRDefault="0008281C" w:rsidP="0086282A">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298"/>
        <w:gridCol w:w="2663"/>
        <w:gridCol w:w="1418"/>
      </w:tblGrid>
      <w:tr w:rsidR="0008281C" w:rsidRPr="0086282A" w:rsidTr="00E034B9">
        <w:trPr>
          <w:tblHeader/>
        </w:trPr>
        <w:tc>
          <w:tcPr>
            <w:tcW w:w="7088" w:type="dxa"/>
            <w:gridSpan w:val="4"/>
            <w:tcBorders>
              <w:top w:val="single" w:sz="12" w:space="0" w:color="auto"/>
              <w:bottom w:val="single" w:sz="6" w:space="0" w:color="auto"/>
            </w:tcBorders>
            <w:shd w:val="clear" w:color="auto" w:fill="auto"/>
          </w:tcPr>
          <w:p w:rsidR="0008281C" w:rsidRPr="0086282A" w:rsidRDefault="0008281C" w:rsidP="0086282A">
            <w:pPr>
              <w:pStyle w:val="TableHeading"/>
            </w:pPr>
            <w:r w:rsidRPr="0086282A">
              <w:t>Further amendments—Principal Member of the Refugee Review Tribunal</w:t>
            </w:r>
          </w:p>
        </w:tc>
      </w:tr>
      <w:tr w:rsidR="0008281C" w:rsidRPr="0086282A" w:rsidTr="00213115">
        <w:trPr>
          <w:tblHeader/>
        </w:trPr>
        <w:tc>
          <w:tcPr>
            <w:tcW w:w="709" w:type="dxa"/>
            <w:tcBorders>
              <w:top w:val="single" w:sz="6" w:space="0" w:color="auto"/>
              <w:bottom w:val="single" w:sz="12" w:space="0" w:color="auto"/>
            </w:tcBorders>
            <w:shd w:val="clear" w:color="auto" w:fill="auto"/>
          </w:tcPr>
          <w:p w:rsidR="0008281C" w:rsidRPr="0086282A" w:rsidRDefault="0008281C" w:rsidP="0086282A">
            <w:pPr>
              <w:pStyle w:val="TableHeading"/>
            </w:pPr>
            <w:r w:rsidRPr="0086282A">
              <w:t>Item</w:t>
            </w:r>
          </w:p>
        </w:tc>
        <w:tc>
          <w:tcPr>
            <w:tcW w:w="2298" w:type="dxa"/>
            <w:tcBorders>
              <w:top w:val="single" w:sz="6" w:space="0" w:color="auto"/>
              <w:bottom w:val="single" w:sz="12" w:space="0" w:color="auto"/>
            </w:tcBorders>
            <w:shd w:val="clear" w:color="auto" w:fill="auto"/>
          </w:tcPr>
          <w:p w:rsidR="0008281C" w:rsidRPr="0086282A" w:rsidRDefault="0008281C" w:rsidP="0086282A">
            <w:pPr>
              <w:pStyle w:val="TableHeading"/>
            </w:pPr>
            <w:r w:rsidRPr="0086282A">
              <w:t>Provision</w:t>
            </w:r>
          </w:p>
        </w:tc>
        <w:tc>
          <w:tcPr>
            <w:tcW w:w="2663" w:type="dxa"/>
            <w:tcBorders>
              <w:top w:val="single" w:sz="6" w:space="0" w:color="auto"/>
              <w:bottom w:val="single" w:sz="12" w:space="0" w:color="auto"/>
            </w:tcBorders>
            <w:shd w:val="clear" w:color="auto" w:fill="auto"/>
          </w:tcPr>
          <w:p w:rsidR="0008281C" w:rsidRPr="0086282A" w:rsidRDefault="0008281C" w:rsidP="0086282A">
            <w:pPr>
              <w:pStyle w:val="TableHeading"/>
            </w:pPr>
            <w:r w:rsidRPr="0086282A">
              <w:t>Omit</w:t>
            </w:r>
          </w:p>
        </w:tc>
        <w:tc>
          <w:tcPr>
            <w:tcW w:w="1418" w:type="dxa"/>
            <w:tcBorders>
              <w:top w:val="single" w:sz="6" w:space="0" w:color="auto"/>
              <w:bottom w:val="single" w:sz="12" w:space="0" w:color="auto"/>
            </w:tcBorders>
            <w:shd w:val="clear" w:color="auto" w:fill="auto"/>
          </w:tcPr>
          <w:p w:rsidR="0008281C" w:rsidRPr="0086282A" w:rsidRDefault="0008281C" w:rsidP="0086282A">
            <w:pPr>
              <w:pStyle w:val="TableHeading"/>
            </w:pPr>
            <w:r w:rsidRPr="0086282A">
              <w:t>Substitute</w:t>
            </w:r>
          </w:p>
        </w:tc>
      </w:tr>
      <w:tr w:rsidR="0008281C" w:rsidRPr="0086282A" w:rsidTr="00213115">
        <w:tc>
          <w:tcPr>
            <w:tcW w:w="709" w:type="dxa"/>
            <w:tcBorders>
              <w:top w:val="single" w:sz="12" w:space="0" w:color="auto"/>
            </w:tcBorders>
            <w:shd w:val="clear" w:color="auto" w:fill="auto"/>
          </w:tcPr>
          <w:p w:rsidR="0008281C" w:rsidRPr="0086282A" w:rsidRDefault="0008281C" w:rsidP="0086282A">
            <w:pPr>
              <w:pStyle w:val="Tabletext"/>
            </w:pPr>
            <w:r w:rsidRPr="0086282A">
              <w:t>1</w:t>
            </w:r>
          </w:p>
        </w:tc>
        <w:tc>
          <w:tcPr>
            <w:tcW w:w="2298" w:type="dxa"/>
            <w:tcBorders>
              <w:top w:val="single" w:sz="12" w:space="0" w:color="auto"/>
            </w:tcBorders>
            <w:shd w:val="clear" w:color="auto" w:fill="auto"/>
          </w:tcPr>
          <w:p w:rsidR="0008281C" w:rsidRPr="0086282A" w:rsidRDefault="0008281C" w:rsidP="0086282A">
            <w:pPr>
              <w:pStyle w:val="Tabletext"/>
            </w:pPr>
            <w:r w:rsidRPr="0086282A">
              <w:t>Subsection</w:t>
            </w:r>
            <w:r w:rsidR="0086282A" w:rsidRPr="0086282A">
              <w:t> </w:t>
            </w:r>
            <w:r w:rsidRPr="0086282A">
              <w:t>473EC(1)</w:t>
            </w:r>
          </w:p>
        </w:tc>
        <w:tc>
          <w:tcPr>
            <w:tcW w:w="2663" w:type="dxa"/>
            <w:tcBorders>
              <w:top w:val="single" w:sz="12" w:space="0" w:color="auto"/>
            </w:tcBorders>
            <w:shd w:val="clear" w:color="auto" w:fill="auto"/>
          </w:tcPr>
          <w:p w:rsidR="0008281C" w:rsidRPr="0086282A" w:rsidRDefault="0008281C" w:rsidP="0086282A">
            <w:pPr>
              <w:pStyle w:val="Tabletext"/>
            </w:pPr>
            <w:r w:rsidRPr="0086282A">
              <w:t>Principal Member</w:t>
            </w:r>
          </w:p>
        </w:tc>
        <w:tc>
          <w:tcPr>
            <w:tcW w:w="1418" w:type="dxa"/>
            <w:tcBorders>
              <w:top w:val="single" w:sz="12" w:space="0" w:color="auto"/>
            </w:tcBorders>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2</w:t>
            </w:r>
          </w:p>
        </w:tc>
        <w:tc>
          <w:tcPr>
            <w:tcW w:w="2298" w:type="dxa"/>
            <w:shd w:val="clear" w:color="auto" w:fill="auto"/>
          </w:tcPr>
          <w:p w:rsidR="0008281C" w:rsidRPr="0086282A" w:rsidRDefault="0008281C" w:rsidP="0086282A">
            <w:pPr>
              <w:pStyle w:val="Tabletext"/>
            </w:pPr>
            <w:r w:rsidRPr="0086282A">
              <w:t>Subsection</w:t>
            </w:r>
            <w:r w:rsidR="0086282A" w:rsidRPr="0086282A">
              <w:t> </w:t>
            </w:r>
            <w:r w:rsidRPr="0086282A">
              <w:t>473FB(1)</w:t>
            </w:r>
          </w:p>
        </w:tc>
        <w:tc>
          <w:tcPr>
            <w:tcW w:w="2663" w:type="dxa"/>
            <w:shd w:val="clear" w:color="auto" w:fill="auto"/>
          </w:tcPr>
          <w:p w:rsidR="0008281C" w:rsidRPr="0086282A" w:rsidRDefault="0008281C" w:rsidP="0086282A">
            <w:pPr>
              <w:pStyle w:val="Tabletext"/>
              <w:rPr>
                <w:i/>
              </w:rPr>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lastRenderedPageBreak/>
              <w:t>3</w:t>
            </w:r>
          </w:p>
        </w:tc>
        <w:tc>
          <w:tcPr>
            <w:tcW w:w="2298" w:type="dxa"/>
            <w:shd w:val="clear" w:color="auto" w:fill="auto"/>
          </w:tcPr>
          <w:p w:rsidR="0008281C" w:rsidRPr="0086282A" w:rsidRDefault="0008281C" w:rsidP="0086282A">
            <w:pPr>
              <w:pStyle w:val="Tabletext"/>
            </w:pPr>
            <w:r w:rsidRPr="0086282A">
              <w:t>Subsection</w:t>
            </w:r>
            <w:r w:rsidR="0086282A" w:rsidRPr="0086282A">
              <w:t> </w:t>
            </w:r>
            <w:r w:rsidRPr="0086282A">
              <w:t>473GD(1)</w:t>
            </w:r>
          </w:p>
        </w:tc>
        <w:tc>
          <w:tcPr>
            <w:tcW w:w="2663" w:type="dxa"/>
            <w:shd w:val="clear" w:color="auto" w:fill="auto"/>
          </w:tcPr>
          <w:p w:rsidR="0008281C" w:rsidRPr="0086282A" w:rsidRDefault="0008281C" w:rsidP="0086282A">
            <w:pPr>
              <w:pStyle w:val="Tabletext"/>
            </w:pPr>
            <w:r w:rsidRPr="0086282A">
              <w:t>Principal Member (wherever occurring)</w:t>
            </w:r>
          </w:p>
        </w:tc>
        <w:tc>
          <w:tcPr>
            <w:tcW w:w="1418" w:type="dxa"/>
            <w:shd w:val="clear" w:color="auto" w:fill="auto"/>
          </w:tcPr>
          <w:p w:rsidR="0008281C" w:rsidRPr="0086282A" w:rsidRDefault="0008281C" w:rsidP="0086282A">
            <w:pPr>
              <w:pStyle w:val="Tabletext"/>
              <w:rPr>
                <w:b/>
                <w:i/>
              </w:rPr>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4</w:t>
            </w:r>
          </w:p>
        </w:tc>
        <w:tc>
          <w:tcPr>
            <w:tcW w:w="2298" w:type="dxa"/>
            <w:shd w:val="clear" w:color="auto" w:fill="auto"/>
          </w:tcPr>
          <w:p w:rsidR="0008281C" w:rsidRPr="0086282A" w:rsidRDefault="0008281C" w:rsidP="0086282A">
            <w:pPr>
              <w:pStyle w:val="Tabletext"/>
            </w:pPr>
            <w:r w:rsidRPr="0086282A">
              <w:t>Paragraph 473GD(2)(b)</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5</w:t>
            </w:r>
          </w:p>
        </w:tc>
        <w:tc>
          <w:tcPr>
            <w:tcW w:w="2298" w:type="dxa"/>
            <w:shd w:val="clear" w:color="auto" w:fill="auto"/>
          </w:tcPr>
          <w:p w:rsidR="0008281C" w:rsidRPr="0086282A" w:rsidRDefault="0008281C" w:rsidP="0086282A">
            <w:pPr>
              <w:pStyle w:val="Tabletext"/>
            </w:pPr>
            <w:r w:rsidRPr="0086282A">
              <w:t>Subsection</w:t>
            </w:r>
            <w:r w:rsidR="0086282A" w:rsidRPr="0086282A">
              <w:t> </w:t>
            </w:r>
            <w:r w:rsidRPr="0086282A">
              <w:t>473GD(3)</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6</w:t>
            </w:r>
          </w:p>
        </w:tc>
        <w:tc>
          <w:tcPr>
            <w:tcW w:w="2298" w:type="dxa"/>
            <w:shd w:val="clear" w:color="auto" w:fill="auto"/>
          </w:tcPr>
          <w:p w:rsidR="0008281C" w:rsidRPr="0086282A" w:rsidRDefault="0008281C" w:rsidP="0086282A">
            <w:pPr>
              <w:pStyle w:val="Tabletext"/>
            </w:pPr>
            <w:r w:rsidRPr="0086282A">
              <w:t>Subsection</w:t>
            </w:r>
            <w:r w:rsidR="0086282A" w:rsidRPr="0086282A">
              <w:t> </w:t>
            </w:r>
            <w:r w:rsidRPr="0086282A">
              <w:t>473GD(4)</w:t>
            </w:r>
          </w:p>
        </w:tc>
        <w:tc>
          <w:tcPr>
            <w:tcW w:w="2663" w:type="dxa"/>
            <w:shd w:val="clear" w:color="auto" w:fill="auto"/>
          </w:tcPr>
          <w:p w:rsidR="0008281C" w:rsidRPr="0086282A" w:rsidRDefault="0008281C" w:rsidP="0086282A">
            <w:pPr>
              <w:pStyle w:val="Tabletext"/>
            </w:pPr>
            <w:r w:rsidRPr="0086282A">
              <w:t xml:space="preserve">given by the Principal Member under </w:t>
            </w:r>
            <w:r w:rsidR="0086282A" w:rsidRPr="0086282A">
              <w:t>subsection (</w:t>
            </w:r>
            <w:r w:rsidRPr="0086282A">
              <w:t>1)</w:t>
            </w:r>
          </w:p>
        </w:tc>
        <w:tc>
          <w:tcPr>
            <w:tcW w:w="1418" w:type="dxa"/>
            <w:shd w:val="clear" w:color="auto" w:fill="auto"/>
          </w:tcPr>
          <w:p w:rsidR="0008281C" w:rsidRPr="0086282A" w:rsidRDefault="0008281C" w:rsidP="0086282A">
            <w:pPr>
              <w:pStyle w:val="Tabletext"/>
            </w:pPr>
            <w:r w:rsidRPr="0086282A">
              <w:t xml:space="preserve">given under </w:t>
            </w:r>
            <w:r w:rsidR="0086282A" w:rsidRPr="0086282A">
              <w:t>subsection (</w:t>
            </w:r>
            <w:r w:rsidRPr="0086282A">
              <w:t>1)</w:t>
            </w:r>
          </w:p>
        </w:tc>
      </w:tr>
      <w:tr w:rsidR="0008281C" w:rsidRPr="0086282A" w:rsidTr="00213115">
        <w:tc>
          <w:tcPr>
            <w:tcW w:w="709" w:type="dxa"/>
            <w:shd w:val="clear" w:color="auto" w:fill="auto"/>
          </w:tcPr>
          <w:p w:rsidR="0008281C" w:rsidRPr="0086282A" w:rsidRDefault="0008281C" w:rsidP="0086282A">
            <w:pPr>
              <w:pStyle w:val="Tabletext"/>
            </w:pPr>
            <w:r w:rsidRPr="0086282A">
              <w:t>7</w:t>
            </w:r>
          </w:p>
        </w:tc>
        <w:tc>
          <w:tcPr>
            <w:tcW w:w="2298" w:type="dxa"/>
            <w:shd w:val="clear" w:color="auto" w:fill="auto"/>
          </w:tcPr>
          <w:p w:rsidR="0008281C" w:rsidRPr="0086282A" w:rsidRDefault="0008281C" w:rsidP="0086282A">
            <w:pPr>
              <w:pStyle w:val="Tabletext"/>
            </w:pPr>
            <w:r w:rsidRPr="0086282A">
              <w:t>Subsections</w:t>
            </w:r>
            <w:r w:rsidR="0086282A" w:rsidRPr="0086282A">
              <w:t> </w:t>
            </w:r>
            <w:r w:rsidRPr="0086282A">
              <w:t>473JB(1) and (2)</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8</w:t>
            </w:r>
          </w:p>
        </w:tc>
        <w:tc>
          <w:tcPr>
            <w:tcW w:w="2298" w:type="dxa"/>
            <w:shd w:val="clear" w:color="auto" w:fill="auto"/>
          </w:tcPr>
          <w:p w:rsidR="0008281C" w:rsidRPr="0086282A" w:rsidRDefault="0008281C" w:rsidP="0086282A">
            <w:pPr>
              <w:pStyle w:val="Tabletext"/>
            </w:pPr>
            <w:r w:rsidRPr="0086282A">
              <w:t>Subsections</w:t>
            </w:r>
            <w:r w:rsidR="0086282A" w:rsidRPr="0086282A">
              <w:t> </w:t>
            </w:r>
            <w:r w:rsidRPr="0086282A">
              <w:t>473JC(1) and (2)</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9</w:t>
            </w:r>
          </w:p>
        </w:tc>
        <w:tc>
          <w:tcPr>
            <w:tcW w:w="2298" w:type="dxa"/>
            <w:shd w:val="clear" w:color="auto" w:fill="auto"/>
          </w:tcPr>
          <w:p w:rsidR="0008281C" w:rsidRPr="0086282A" w:rsidRDefault="0008281C" w:rsidP="0086282A">
            <w:pPr>
              <w:pStyle w:val="Tabletext"/>
            </w:pPr>
            <w:r w:rsidRPr="0086282A">
              <w:t>Section</w:t>
            </w:r>
            <w:r w:rsidR="0086282A" w:rsidRPr="0086282A">
              <w:t> </w:t>
            </w:r>
            <w:r w:rsidRPr="0086282A">
              <w:t>473JD</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shd w:val="clear" w:color="auto" w:fill="auto"/>
          </w:tcPr>
          <w:p w:rsidR="0008281C" w:rsidRPr="0086282A" w:rsidRDefault="0008281C" w:rsidP="0086282A">
            <w:pPr>
              <w:pStyle w:val="Tabletext"/>
            </w:pPr>
            <w:r w:rsidRPr="0086282A">
              <w:t>10</w:t>
            </w:r>
          </w:p>
        </w:tc>
        <w:tc>
          <w:tcPr>
            <w:tcW w:w="2298" w:type="dxa"/>
            <w:shd w:val="clear" w:color="auto" w:fill="auto"/>
          </w:tcPr>
          <w:p w:rsidR="0008281C" w:rsidRPr="0086282A" w:rsidRDefault="0008281C" w:rsidP="0086282A">
            <w:pPr>
              <w:pStyle w:val="Tabletext"/>
            </w:pPr>
            <w:r w:rsidRPr="0086282A">
              <w:t>Subsection</w:t>
            </w:r>
            <w:r w:rsidR="0086282A" w:rsidRPr="0086282A">
              <w:t> </w:t>
            </w:r>
            <w:r w:rsidRPr="0086282A">
              <w:t>473JF(1)</w:t>
            </w:r>
          </w:p>
        </w:tc>
        <w:tc>
          <w:tcPr>
            <w:tcW w:w="2663" w:type="dxa"/>
            <w:shd w:val="clear" w:color="auto" w:fill="auto"/>
          </w:tcPr>
          <w:p w:rsidR="0008281C" w:rsidRPr="0086282A" w:rsidRDefault="0008281C" w:rsidP="0086282A">
            <w:pPr>
              <w:pStyle w:val="Tabletext"/>
            </w:pPr>
            <w:r w:rsidRPr="0086282A">
              <w:t>Principal Member</w:t>
            </w:r>
          </w:p>
        </w:tc>
        <w:tc>
          <w:tcPr>
            <w:tcW w:w="1418" w:type="dxa"/>
            <w:shd w:val="clear" w:color="auto" w:fill="auto"/>
          </w:tcPr>
          <w:p w:rsidR="0008281C" w:rsidRPr="0086282A" w:rsidRDefault="0008281C" w:rsidP="0086282A">
            <w:pPr>
              <w:pStyle w:val="Tabletext"/>
            </w:pPr>
            <w:r w:rsidRPr="0086282A">
              <w:t>President</w:t>
            </w:r>
          </w:p>
        </w:tc>
      </w:tr>
      <w:tr w:rsidR="0008281C" w:rsidRPr="0086282A" w:rsidTr="00213115">
        <w:tc>
          <w:tcPr>
            <w:tcW w:w="709" w:type="dxa"/>
            <w:tcBorders>
              <w:bottom w:val="single" w:sz="4" w:space="0" w:color="auto"/>
            </w:tcBorders>
            <w:shd w:val="clear" w:color="auto" w:fill="auto"/>
          </w:tcPr>
          <w:p w:rsidR="0008281C" w:rsidRPr="0086282A" w:rsidRDefault="0008281C" w:rsidP="0086282A">
            <w:pPr>
              <w:pStyle w:val="Tabletext"/>
            </w:pPr>
            <w:r w:rsidRPr="0086282A">
              <w:t>11</w:t>
            </w:r>
          </w:p>
        </w:tc>
        <w:tc>
          <w:tcPr>
            <w:tcW w:w="2298" w:type="dxa"/>
            <w:tcBorders>
              <w:bottom w:val="single" w:sz="4" w:space="0" w:color="auto"/>
            </w:tcBorders>
            <w:shd w:val="clear" w:color="auto" w:fill="auto"/>
          </w:tcPr>
          <w:p w:rsidR="0008281C" w:rsidRPr="0086282A" w:rsidRDefault="0008281C" w:rsidP="0086282A">
            <w:pPr>
              <w:pStyle w:val="Tabletext"/>
            </w:pPr>
            <w:r w:rsidRPr="0086282A">
              <w:t>Subsections</w:t>
            </w:r>
            <w:r w:rsidR="0086282A" w:rsidRPr="0086282A">
              <w:t> </w:t>
            </w:r>
            <w:r w:rsidRPr="0086282A">
              <w:t>473JF(1)</w:t>
            </w:r>
          </w:p>
        </w:tc>
        <w:tc>
          <w:tcPr>
            <w:tcW w:w="2663" w:type="dxa"/>
            <w:tcBorders>
              <w:bottom w:val="single" w:sz="4" w:space="0" w:color="auto"/>
            </w:tcBorders>
            <w:shd w:val="clear" w:color="auto" w:fill="auto"/>
          </w:tcPr>
          <w:p w:rsidR="0008281C" w:rsidRPr="0086282A" w:rsidRDefault="0008281C" w:rsidP="0086282A">
            <w:pPr>
              <w:pStyle w:val="Tabletext"/>
            </w:pPr>
            <w:r w:rsidRPr="0086282A">
              <w:t>Principal Member’s</w:t>
            </w:r>
          </w:p>
        </w:tc>
        <w:tc>
          <w:tcPr>
            <w:tcW w:w="1418" w:type="dxa"/>
            <w:tcBorders>
              <w:bottom w:val="single" w:sz="4" w:space="0" w:color="auto"/>
            </w:tcBorders>
            <w:shd w:val="clear" w:color="auto" w:fill="auto"/>
          </w:tcPr>
          <w:p w:rsidR="0008281C" w:rsidRPr="0086282A" w:rsidRDefault="0008281C" w:rsidP="0086282A">
            <w:pPr>
              <w:pStyle w:val="Tabletext"/>
            </w:pPr>
            <w:r w:rsidRPr="0086282A">
              <w:t>President’s</w:t>
            </w:r>
          </w:p>
        </w:tc>
      </w:tr>
      <w:tr w:rsidR="0008281C" w:rsidRPr="0086282A" w:rsidTr="00213115">
        <w:tc>
          <w:tcPr>
            <w:tcW w:w="709" w:type="dxa"/>
            <w:tcBorders>
              <w:bottom w:val="single" w:sz="12" w:space="0" w:color="auto"/>
            </w:tcBorders>
            <w:shd w:val="clear" w:color="auto" w:fill="auto"/>
          </w:tcPr>
          <w:p w:rsidR="0008281C" w:rsidRPr="0086282A" w:rsidRDefault="0008281C" w:rsidP="0086282A">
            <w:pPr>
              <w:pStyle w:val="Tabletext"/>
            </w:pPr>
            <w:r w:rsidRPr="0086282A">
              <w:t>12</w:t>
            </w:r>
          </w:p>
        </w:tc>
        <w:tc>
          <w:tcPr>
            <w:tcW w:w="2298" w:type="dxa"/>
            <w:tcBorders>
              <w:bottom w:val="single" w:sz="12" w:space="0" w:color="auto"/>
            </w:tcBorders>
            <w:shd w:val="clear" w:color="auto" w:fill="auto"/>
          </w:tcPr>
          <w:p w:rsidR="0008281C" w:rsidRPr="0086282A" w:rsidRDefault="0008281C" w:rsidP="0086282A">
            <w:pPr>
              <w:pStyle w:val="Tabletext"/>
            </w:pPr>
            <w:r w:rsidRPr="0086282A">
              <w:t>Subsection</w:t>
            </w:r>
            <w:r w:rsidR="0086282A" w:rsidRPr="0086282A">
              <w:t> </w:t>
            </w:r>
            <w:r w:rsidRPr="0086282A">
              <w:t>473JF(2)</w:t>
            </w:r>
          </w:p>
        </w:tc>
        <w:tc>
          <w:tcPr>
            <w:tcW w:w="2663" w:type="dxa"/>
            <w:tcBorders>
              <w:bottom w:val="single" w:sz="12" w:space="0" w:color="auto"/>
            </w:tcBorders>
            <w:shd w:val="clear" w:color="auto" w:fill="auto"/>
          </w:tcPr>
          <w:p w:rsidR="0008281C" w:rsidRPr="0086282A" w:rsidRDefault="0008281C" w:rsidP="0086282A">
            <w:pPr>
              <w:pStyle w:val="Tabletext"/>
            </w:pPr>
            <w:r w:rsidRPr="0086282A">
              <w:t>Principal Member</w:t>
            </w:r>
          </w:p>
        </w:tc>
        <w:tc>
          <w:tcPr>
            <w:tcW w:w="1418" w:type="dxa"/>
            <w:tcBorders>
              <w:bottom w:val="single" w:sz="12" w:space="0" w:color="auto"/>
            </w:tcBorders>
            <w:shd w:val="clear" w:color="auto" w:fill="auto"/>
          </w:tcPr>
          <w:p w:rsidR="0008281C" w:rsidRPr="0086282A" w:rsidRDefault="0008281C" w:rsidP="0086282A">
            <w:pPr>
              <w:pStyle w:val="Tabletext"/>
            </w:pPr>
            <w:r w:rsidRPr="0086282A">
              <w:t>President</w:t>
            </w:r>
          </w:p>
        </w:tc>
      </w:tr>
    </w:tbl>
    <w:p w:rsidR="0008281C" w:rsidRPr="0086282A" w:rsidRDefault="0008281C" w:rsidP="0086282A">
      <w:pPr>
        <w:pStyle w:val="ActHead8"/>
      </w:pPr>
      <w:bookmarkStart w:id="163" w:name="_Toc420588931"/>
      <w:r w:rsidRPr="0086282A">
        <w:t>Division</w:t>
      </w:r>
      <w:r w:rsidR="0086282A" w:rsidRPr="0086282A">
        <w:t> </w:t>
      </w:r>
      <w:r w:rsidRPr="0086282A">
        <w:t>4—Interaction with the Migration and Maritime Powers Legislation Amendment (Resolving the Asylum Legacy Caseload) Act 2014: transitional provisions</w:t>
      </w:r>
      <w:bookmarkEnd w:id="163"/>
    </w:p>
    <w:p w:rsidR="0008281C" w:rsidRPr="0086282A" w:rsidRDefault="0008281C" w:rsidP="0086282A">
      <w:pPr>
        <w:pStyle w:val="ItemHead"/>
      </w:pPr>
      <w:r w:rsidRPr="0086282A">
        <w:t>187  Transitional—performance of functions of Immigration Assessment Authority</w:t>
      </w:r>
    </w:p>
    <w:p w:rsidR="0008281C" w:rsidRPr="0086282A" w:rsidRDefault="0008281C" w:rsidP="0086282A">
      <w:pPr>
        <w:pStyle w:val="Subitem"/>
      </w:pPr>
      <w:r w:rsidRPr="0086282A">
        <w:t>(1)</w:t>
      </w:r>
      <w:r w:rsidRPr="0086282A">
        <w:tab/>
        <w:t>On and after the commencement of this item, the Immigration Assessment Authority (established by section</w:t>
      </w:r>
      <w:r w:rsidR="0086282A" w:rsidRPr="0086282A">
        <w:t> </w:t>
      </w:r>
      <w:r w:rsidRPr="0086282A">
        <w:t xml:space="preserve">473JA of the </w:t>
      </w:r>
      <w:r w:rsidRPr="0086282A">
        <w:rPr>
          <w:i/>
        </w:rPr>
        <w:t>Migration Act 1958</w:t>
      </w:r>
      <w:r w:rsidRPr="0086282A">
        <w:t>) continues in existence within the Migration and Refugee Division of the Administrative Appeals Tribunal.</w:t>
      </w:r>
    </w:p>
    <w:p w:rsidR="0008281C" w:rsidRPr="0086282A" w:rsidRDefault="0008281C" w:rsidP="0086282A">
      <w:pPr>
        <w:pStyle w:val="Subitem"/>
      </w:pPr>
      <w:r w:rsidRPr="0086282A">
        <w:t>(2)</w:t>
      </w:r>
      <w:r w:rsidRPr="0086282A">
        <w:tab/>
        <w:t>The Immigration Assessment Authority continues in existence as constituted under section</w:t>
      </w:r>
      <w:r w:rsidR="0086282A" w:rsidRPr="0086282A">
        <w:t> </w:t>
      </w:r>
      <w:r w:rsidRPr="0086282A">
        <w:t xml:space="preserve">473JA of the </w:t>
      </w:r>
      <w:r w:rsidRPr="0086282A">
        <w:rPr>
          <w:i/>
        </w:rPr>
        <w:t>Migration Act 1958</w:t>
      </w:r>
      <w:r w:rsidRPr="0086282A">
        <w:t xml:space="preserve"> as amended by Division</w:t>
      </w:r>
      <w:r w:rsidR="0086282A" w:rsidRPr="0086282A">
        <w:t> </w:t>
      </w:r>
      <w:r w:rsidRPr="0086282A">
        <w:t>2 of this Part.</w:t>
      </w:r>
    </w:p>
    <w:p w:rsidR="0008281C" w:rsidRPr="0086282A" w:rsidRDefault="0008281C" w:rsidP="0086282A">
      <w:pPr>
        <w:pStyle w:val="Subitem"/>
      </w:pPr>
      <w:r w:rsidRPr="0086282A">
        <w:t>(3)</w:t>
      </w:r>
      <w:r w:rsidRPr="0086282A">
        <w:tab/>
        <w:t xml:space="preserve">For the purpose of the performance of the functions of the Immigration Assessment Authority on or after the commencement of this item, anything done by or on behalf of the Immigration Assessment Authority by the Principal Member of the Refugee Review Tribunal before that </w:t>
      </w:r>
      <w:r w:rsidRPr="0086282A">
        <w:lastRenderedPageBreak/>
        <w:t>commencement is taken to have been done by or on behalf of the President of the Administrative Appeals Tribunal.</w:t>
      </w:r>
    </w:p>
    <w:p w:rsidR="0008281C" w:rsidRPr="0086282A" w:rsidRDefault="0008281C" w:rsidP="0086282A">
      <w:pPr>
        <w:pStyle w:val="notemargin"/>
      </w:pPr>
      <w:r w:rsidRPr="0086282A">
        <w:t>Note:</w:t>
      </w:r>
      <w:r w:rsidRPr="0086282A">
        <w:tab/>
        <w:t>Further matters of a transitional nature (including saving or application provisions) relating to the amendments made by this Act in relation to the Immigration Assessment Authority may be prescribed by regulations made under Schedule</w:t>
      </w:r>
      <w:r w:rsidR="0086282A" w:rsidRPr="0086282A">
        <w:t> </w:t>
      </w:r>
      <w:r w:rsidRPr="0086282A">
        <w:t>9 to this Act.</w:t>
      </w:r>
    </w:p>
    <w:p w:rsidR="0008281C" w:rsidRPr="0086282A" w:rsidRDefault="0008281C" w:rsidP="0086282A">
      <w:pPr>
        <w:pStyle w:val="ItemHead"/>
      </w:pPr>
      <w:r w:rsidRPr="0086282A">
        <w:t>188  Transitional—report under section</w:t>
      </w:r>
      <w:r w:rsidR="0086282A" w:rsidRPr="0086282A">
        <w:t> </w:t>
      </w:r>
      <w:r w:rsidRPr="0086282A">
        <w:t xml:space="preserve">440A of the </w:t>
      </w:r>
      <w:r w:rsidRPr="0086282A">
        <w:rPr>
          <w:i/>
        </w:rPr>
        <w:t>Migration Act 1958</w:t>
      </w:r>
    </w:p>
    <w:p w:rsidR="0008281C" w:rsidRPr="0086282A" w:rsidRDefault="0008281C" w:rsidP="0086282A">
      <w:pPr>
        <w:pStyle w:val="Subitem"/>
      </w:pPr>
      <w:r w:rsidRPr="0086282A">
        <w:t>(1)</w:t>
      </w:r>
      <w:r w:rsidRPr="0086282A">
        <w:tab/>
        <w:t>Section</w:t>
      </w:r>
      <w:r w:rsidR="0086282A" w:rsidRPr="0086282A">
        <w:t> </w:t>
      </w:r>
      <w:r w:rsidRPr="0086282A">
        <w:t xml:space="preserve">440A of the </w:t>
      </w:r>
      <w:r w:rsidRPr="0086282A">
        <w:rPr>
          <w:i/>
        </w:rPr>
        <w:t>Migration Act 1958</w:t>
      </w:r>
      <w:r w:rsidRPr="0086282A">
        <w:t>, as in force immediately before 1</w:t>
      </w:r>
      <w:r w:rsidR="0086282A" w:rsidRPr="0086282A">
        <w:t> </w:t>
      </w:r>
      <w:r w:rsidRPr="0086282A">
        <w:t>July 2015, applies in relation to the final reporting period as if the references in the section to the Principal Member of the former Refugee Review Tribunal were references to the President of the Administrative Appeals Tribunal.</w:t>
      </w:r>
    </w:p>
    <w:p w:rsidR="0008281C" w:rsidRPr="0086282A" w:rsidRDefault="0008281C" w:rsidP="0086282A">
      <w:pPr>
        <w:pStyle w:val="Subitem"/>
      </w:pPr>
      <w:r w:rsidRPr="0086282A">
        <w:t>(2)</w:t>
      </w:r>
      <w:r w:rsidRPr="0086282A">
        <w:tab/>
        <w:t xml:space="preserve">In </w:t>
      </w:r>
      <w:r w:rsidR="0086282A" w:rsidRPr="0086282A">
        <w:t>subitem (</w:t>
      </w:r>
      <w:r w:rsidRPr="0086282A">
        <w:t>1):</w:t>
      </w:r>
    </w:p>
    <w:p w:rsidR="0008281C" w:rsidRPr="0086282A" w:rsidRDefault="0008281C" w:rsidP="0086282A">
      <w:pPr>
        <w:pStyle w:val="Item"/>
      </w:pPr>
      <w:r w:rsidRPr="0086282A">
        <w:rPr>
          <w:b/>
          <w:i/>
        </w:rPr>
        <w:t>final reporting period</w:t>
      </w:r>
      <w:r w:rsidRPr="0086282A">
        <w:t xml:space="preserve"> means the period starting on 1</w:t>
      </w:r>
      <w:r w:rsidR="0086282A" w:rsidRPr="0086282A">
        <w:t> </w:t>
      </w:r>
      <w:r w:rsidRPr="0086282A">
        <w:t>March 2015 and ending on 30</w:t>
      </w:r>
      <w:r w:rsidR="0086282A" w:rsidRPr="0086282A">
        <w:t> </w:t>
      </w:r>
      <w:r w:rsidRPr="0086282A">
        <w:t>June 2015.</w:t>
      </w:r>
    </w:p>
    <w:p w:rsidR="0008281C" w:rsidRPr="0086282A" w:rsidRDefault="0008281C" w:rsidP="0086282A">
      <w:pPr>
        <w:pStyle w:val="notemargin"/>
      </w:pPr>
      <w:r w:rsidRPr="0086282A">
        <w:t>Note:</w:t>
      </w:r>
      <w:r w:rsidRPr="0086282A">
        <w:tab/>
        <w:t>Further matters of a transitional nature (including saving or application provisions) relating to the amendments made by this Act in relation to the Immigration Assessment Authority may be prescribed by regulations made under Schedule</w:t>
      </w:r>
      <w:r w:rsidR="0086282A" w:rsidRPr="0086282A">
        <w:t> </w:t>
      </w:r>
      <w:r w:rsidRPr="0086282A">
        <w:t>9 to this Act.</w:t>
      </w:r>
    </w:p>
    <w:p w:rsidR="0008281C" w:rsidRPr="0086282A" w:rsidRDefault="0008281C" w:rsidP="0086282A">
      <w:pPr>
        <w:pStyle w:val="ActHead8"/>
      </w:pPr>
      <w:bookmarkStart w:id="164" w:name="_Toc420588932"/>
      <w:r w:rsidRPr="0086282A">
        <w:t>Division</w:t>
      </w:r>
      <w:r w:rsidR="0086282A" w:rsidRPr="0086282A">
        <w:t> </w:t>
      </w:r>
      <w:r w:rsidRPr="0086282A">
        <w:t>5—Interaction with the Migration Amendment (Character and General Visa Cancellation) Act 2014</w:t>
      </w:r>
      <w:bookmarkEnd w:id="164"/>
    </w:p>
    <w:p w:rsidR="0008281C" w:rsidRPr="0086282A" w:rsidRDefault="0008281C" w:rsidP="0086282A">
      <w:pPr>
        <w:pStyle w:val="ActHead9"/>
        <w:rPr>
          <w:i w:val="0"/>
        </w:rPr>
      </w:pPr>
      <w:bookmarkStart w:id="165" w:name="_Toc420588933"/>
      <w:r w:rsidRPr="0086282A">
        <w:t>Migration Act 1958</w:t>
      </w:r>
      <w:bookmarkEnd w:id="165"/>
    </w:p>
    <w:p w:rsidR="0008281C" w:rsidRPr="0086282A" w:rsidRDefault="0008281C" w:rsidP="0086282A">
      <w:pPr>
        <w:pStyle w:val="ItemHead"/>
      </w:pPr>
      <w:r w:rsidRPr="0086282A">
        <w:t>189  Subsection</w:t>
      </w:r>
      <w:r w:rsidR="0086282A" w:rsidRPr="0086282A">
        <w:t> </w:t>
      </w:r>
      <w:r w:rsidRPr="0086282A">
        <w:t>133A(1)</w:t>
      </w:r>
    </w:p>
    <w:p w:rsidR="0008281C" w:rsidRPr="0086282A" w:rsidRDefault="0008281C" w:rsidP="0086282A">
      <w:pPr>
        <w:pStyle w:val="Item"/>
      </w:pPr>
      <w:r w:rsidRPr="0086282A">
        <w:t>Omit “the Migration Review Tribunal, the Refugee Review Tribunal, the Administrative Appeals Tribunal”, substitute “the Administrative Appeals Tribunal or the former Migration Review Tribunal or former Refugee Review Tribunal,”.</w:t>
      </w:r>
    </w:p>
    <w:p w:rsidR="0008281C" w:rsidRPr="0086282A" w:rsidRDefault="0008281C" w:rsidP="0086282A">
      <w:pPr>
        <w:pStyle w:val="ItemHead"/>
      </w:pPr>
      <w:r w:rsidRPr="0086282A">
        <w:t>190  Paragraph 133A(5)(c)</w:t>
      </w:r>
    </w:p>
    <w:p w:rsidR="0008281C" w:rsidRPr="0086282A" w:rsidRDefault="0008281C" w:rsidP="0086282A">
      <w:pPr>
        <w:pStyle w:val="Item"/>
      </w:pPr>
      <w:r w:rsidRPr="0086282A">
        <w:t>Omit “the Migration Review Tribunal, the Refugee Review Tribunal, the Administrative Appeals Tribunal”, substitute “the Administrative Appeals Tribunal or the former Migration Review Tribunal or former Refugee Review Tribunal,”.</w:t>
      </w:r>
    </w:p>
    <w:p w:rsidR="0008281C" w:rsidRPr="0086282A" w:rsidRDefault="0008281C" w:rsidP="0086282A">
      <w:pPr>
        <w:pStyle w:val="ItemHead"/>
      </w:pPr>
      <w:r w:rsidRPr="0086282A">
        <w:lastRenderedPageBreak/>
        <w:t>191  Subsection</w:t>
      </w:r>
      <w:r w:rsidR="0086282A" w:rsidRPr="0086282A">
        <w:t> </w:t>
      </w:r>
      <w:r w:rsidRPr="0086282A">
        <w:t>133C(1)</w:t>
      </w:r>
    </w:p>
    <w:p w:rsidR="0008281C" w:rsidRPr="0086282A" w:rsidRDefault="0008281C" w:rsidP="0086282A">
      <w:pPr>
        <w:pStyle w:val="Item"/>
      </w:pPr>
      <w:r w:rsidRPr="0086282A">
        <w:t>Omit “the Migration Review Tribunal, the Refugee Review Tribunal, the Administrative Appeals Tribunal”, substitute “the Administrative Appeals Tribunal or the former Migration Review Tribunal or former Refugee Review Tribunal,”.</w:t>
      </w:r>
    </w:p>
    <w:p w:rsidR="0008281C" w:rsidRPr="0086282A" w:rsidRDefault="0008281C" w:rsidP="0086282A">
      <w:pPr>
        <w:pStyle w:val="ItemHead"/>
      </w:pPr>
      <w:r w:rsidRPr="0086282A">
        <w:t>192  Paragraph 133C(5)(c)</w:t>
      </w:r>
    </w:p>
    <w:p w:rsidR="0008281C" w:rsidRPr="0086282A" w:rsidRDefault="0008281C" w:rsidP="0086282A">
      <w:pPr>
        <w:pStyle w:val="Item"/>
      </w:pPr>
      <w:r w:rsidRPr="0086282A">
        <w:t>Omit “the Migration Review Tribunal, the Refugee Review Tribunal, the Administrative Appeals Tribunal”, substitute “the Administrative Appeals Tribunal or the former Migration Review Tribunal or former Refugee Review Tribunal,”.</w:t>
      </w:r>
    </w:p>
    <w:p w:rsidR="0008281C" w:rsidRPr="0086282A" w:rsidRDefault="0008281C" w:rsidP="0086282A">
      <w:pPr>
        <w:pStyle w:val="ActHead8"/>
      </w:pPr>
      <w:bookmarkStart w:id="166" w:name="_Toc420588934"/>
      <w:r w:rsidRPr="0086282A">
        <w:t>Division</w:t>
      </w:r>
      <w:r w:rsidR="0086282A" w:rsidRPr="0086282A">
        <w:t> </w:t>
      </w:r>
      <w:r w:rsidRPr="0086282A">
        <w:t>6—Interaction with the Migration Amendment (Regaining Control Over Australia’s Protection Obligations) Act 201</w:t>
      </w:r>
      <w:r w:rsidR="00C87EDA">
        <w:t>5</w:t>
      </w:r>
      <w:bookmarkEnd w:id="166"/>
    </w:p>
    <w:p w:rsidR="0008281C" w:rsidRPr="0086282A" w:rsidRDefault="0008281C" w:rsidP="0086282A">
      <w:pPr>
        <w:pStyle w:val="ActHead9"/>
        <w:rPr>
          <w:i w:val="0"/>
        </w:rPr>
      </w:pPr>
      <w:bookmarkStart w:id="167" w:name="_Toc420588935"/>
      <w:r w:rsidRPr="0086282A">
        <w:t>Migration Amendment (Regaining Control Over Australia’s Protection Obligations) Act 201</w:t>
      </w:r>
      <w:r w:rsidR="00C87EDA">
        <w:t>5</w:t>
      </w:r>
      <w:bookmarkEnd w:id="167"/>
    </w:p>
    <w:p w:rsidR="0008281C" w:rsidRPr="0086282A" w:rsidRDefault="0008281C" w:rsidP="0086282A">
      <w:pPr>
        <w:pStyle w:val="ItemHead"/>
      </w:pPr>
      <w:r w:rsidRPr="0086282A">
        <w:t>193  Item</w:t>
      </w:r>
      <w:r w:rsidR="0086282A" w:rsidRPr="0086282A">
        <w:t> </w:t>
      </w:r>
      <w:r w:rsidRPr="0086282A">
        <w:t>21 of Schedule</w:t>
      </w:r>
      <w:r w:rsidR="0086282A" w:rsidRPr="0086282A">
        <w:t> </w:t>
      </w:r>
      <w:r w:rsidRPr="0086282A">
        <w:t>1 (heading)</w:t>
      </w:r>
    </w:p>
    <w:p w:rsidR="0008281C" w:rsidRPr="0086282A" w:rsidRDefault="0008281C" w:rsidP="0086282A">
      <w:pPr>
        <w:pStyle w:val="Item"/>
      </w:pPr>
      <w:r w:rsidRPr="0086282A">
        <w:t>Repeal the heading, substitute:</w:t>
      </w:r>
    </w:p>
    <w:p w:rsidR="0008281C" w:rsidRPr="0086282A" w:rsidRDefault="0008281C" w:rsidP="0086282A">
      <w:pPr>
        <w:pStyle w:val="Specialih"/>
      </w:pPr>
      <w:r w:rsidRPr="0086282A">
        <w:t>21  Transitional—review of protection visa decisions</w:t>
      </w:r>
    </w:p>
    <w:p w:rsidR="0008281C" w:rsidRPr="0086282A" w:rsidRDefault="0008281C" w:rsidP="0086282A">
      <w:pPr>
        <w:pStyle w:val="ItemHead"/>
      </w:pPr>
      <w:r w:rsidRPr="0086282A">
        <w:t>194  Subitem</w:t>
      </w:r>
      <w:r w:rsidR="0086282A" w:rsidRPr="0086282A">
        <w:t> </w:t>
      </w:r>
      <w:r w:rsidRPr="0086282A">
        <w:t>21(2) of Schedule</w:t>
      </w:r>
      <w:r w:rsidR="0086282A" w:rsidRPr="0086282A">
        <w:t> </w:t>
      </w:r>
      <w:r w:rsidRPr="0086282A">
        <w:t>1</w:t>
      </w:r>
    </w:p>
    <w:p w:rsidR="0008281C" w:rsidRPr="0086282A" w:rsidRDefault="0008281C" w:rsidP="0086282A">
      <w:pPr>
        <w:pStyle w:val="Item"/>
      </w:pPr>
      <w:r w:rsidRPr="0086282A">
        <w:t>Omit “an RRT</w:t>
      </w:r>
      <w:r w:rsidR="006E503F">
        <w:noBreakHyphen/>
      </w:r>
      <w:r w:rsidRPr="0086282A">
        <w:t>reviewable decision”, substitute “reviewable under Part</w:t>
      </w:r>
      <w:r w:rsidR="0086282A" w:rsidRPr="0086282A">
        <w:t> </w:t>
      </w:r>
      <w:r w:rsidRPr="0086282A">
        <w:t>7 of that Act”.</w:t>
      </w:r>
    </w:p>
    <w:p w:rsidR="00B054BA" w:rsidRPr="0086282A" w:rsidRDefault="00B054BA" w:rsidP="0086282A">
      <w:pPr>
        <w:pStyle w:val="ActHead6"/>
        <w:pageBreakBefore/>
      </w:pPr>
      <w:bookmarkStart w:id="168" w:name="_Toc420588936"/>
      <w:r w:rsidRPr="0086282A">
        <w:rPr>
          <w:rStyle w:val="CharAmSchNo"/>
        </w:rPr>
        <w:lastRenderedPageBreak/>
        <w:t>Schedule</w:t>
      </w:r>
      <w:r w:rsidR="0086282A" w:rsidRPr="0086282A">
        <w:rPr>
          <w:rStyle w:val="CharAmSchNo"/>
        </w:rPr>
        <w:t> </w:t>
      </w:r>
      <w:r w:rsidRPr="0086282A">
        <w:rPr>
          <w:rStyle w:val="CharAmSchNo"/>
        </w:rPr>
        <w:t>3</w:t>
      </w:r>
      <w:r w:rsidRPr="0086282A">
        <w:t>—</w:t>
      </w:r>
      <w:r w:rsidRPr="0086282A">
        <w:rPr>
          <w:rStyle w:val="CharAmSchText"/>
        </w:rPr>
        <w:t>Social security amendments</w:t>
      </w:r>
      <w:bookmarkEnd w:id="168"/>
    </w:p>
    <w:p w:rsidR="00B054BA" w:rsidRPr="0086282A" w:rsidRDefault="00B054BA" w:rsidP="0086282A">
      <w:pPr>
        <w:pStyle w:val="Header"/>
      </w:pPr>
      <w:r w:rsidRPr="0086282A">
        <w:rPr>
          <w:rStyle w:val="CharAmPartNo"/>
        </w:rPr>
        <w:t xml:space="preserve"> </w:t>
      </w:r>
      <w:r w:rsidRPr="0086282A">
        <w:rPr>
          <w:rStyle w:val="CharAmPartText"/>
        </w:rPr>
        <w:t xml:space="preserve"> </w:t>
      </w:r>
    </w:p>
    <w:p w:rsidR="00B054BA" w:rsidRPr="0086282A" w:rsidRDefault="00B054BA" w:rsidP="0086282A">
      <w:pPr>
        <w:pStyle w:val="ActHead9"/>
        <w:rPr>
          <w:i w:val="0"/>
        </w:rPr>
      </w:pPr>
      <w:bookmarkStart w:id="169" w:name="_Toc420588937"/>
      <w:r w:rsidRPr="0086282A">
        <w:t>Social Security Act 1991</w:t>
      </w:r>
      <w:bookmarkEnd w:id="169"/>
    </w:p>
    <w:p w:rsidR="00B054BA" w:rsidRPr="0086282A" w:rsidRDefault="00CF57AE" w:rsidP="0086282A">
      <w:pPr>
        <w:pStyle w:val="ItemHead"/>
      </w:pPr>
      <w:r w:rsidRPr="0086282A">
        <w:t>1</w:t>
      </w:r>
      <w:r w:rsidR="00B054BA" w:rsidRPr="0086282A">
        <w:t xml:space="preserve">  Section</w:t>
      </w:r>
      <w:r w:rsidR="0086282A" w:rsidRPr="0086282A">
        <w:t> </w:t>
      </w:r>
      <w:r w:rsidR="00B054BA" w:rsidRPr="0086282A">
        <w:t>22</w:t>
      </w:r>
    </w:p>
    <w:p w:rsidR="00B054BA" w:rsidRPr="0086282A" w:rsidRDefault="00B054BA" w:rsidP="0086282A">
      <w:pPr>
        <w:pStyle w:val="Item"/>
      </w:pPr>
      <w:r w:rsidRPr="0086282A">
        <w:t>Repeal the section.</w:t>
      </w:r>
    </w:p>
    <w:p w:rsidR="00B054BA" w:rsidRPr="0086282A" w:rsidRDefault="00CF57AE" w:rsidP="0086282A">
      <w:pPr>
        <w:pStyle w:val="ItemHead"/>
      </w:pPr>
      <w:r w:rsidRPr="0086282A">
        <w:t>2</w:t>
      </w:r>
      <w:r w:rsidR="00B054BA" w:rsidRPr="0086282A">
        <w:t xml:space="preserve">  Subsection</w:t>
      </w:r>
      <w:r w:rsidR="0086282A" w:rsidRPr="0086282A">
        <w:t> </w:t>
      </w:r>
      <w:r w:rsidR="00B054BA" w:rsidRPr="0086282A">
        <w:t xml:space="preserve">23(1) (definition of </w:t>
      </w:r>
      <w:r w:rsidR="00B054BA" w:rsidRPr="0086282A">
        <w:rPr>
          <w:i/>
        </w:rPr>
        <w:t>AAT</w:t>
      </w:r>
      <w:r w:rsidR="00B054BA" w:rsidRPr="0086282A">
        <w:t>)</w:t>
      </w:r>
    </w:p>
    <w:p w:rsidR="00B054BA" w:rsidRPr="0086282A" w:rsidRDefault="00B054BA" w:rsidP="0086282A">
      <w:pPr>
        <w:pStyle w:val="Item"/>
      </w:pPr>
      <w:r w:rsidRPr="0086282A">
        <w:t>Repeal the definition, substitute:</w:t>
      </w:r>
    </w:p>
    <w:p w:rsidR="00B054BA" w:rsidRPr="0086282A" w:rsidRDefault="00B054BA" w:rsidP="0086282A">
      <w:pPr>
        <w:pStyle w:val="Definition"/>
      </w:pPr>
      <w:r w:rsidRPr="0086282A">
        <w:rPr>
          <w:b/>
          <w:i/>
        </w:rPr>
        <w:t>AAT</w:t>
      </w:r>
      <w:r w:rsidRPr="0086282A">
        <w:t xml:space="preserve"> means the Administrative Appeals Tribunal.</w:t>
      </w:r>
    </w:p>
    <w:p w:rsidR="00B054BA" w:rsidRPr="0086282A" w:rsidRDefault="00CF57AE" w:rsidP="0086282A">
      <w:pPr>
        <w:pStyle w:val="ItemHead"/>
      </w:pPr>
      <w:r w:rsidRPr="0086282A">
        <w:t>3</w:t>
      </w:r>
      <w:r w:rsidR="00B054BA" w:rsidRPr="0086282A">
        <w:t xml:space="preserve">  Subsection</w:t>
      </w:r>
      <w:r w:rsidR="0086282A" w:rsidRPr="0086282A">
        <w:t> </w:t>
      </w:r>
      <w:r w:rsidR="00B054BA" w:rsidRPr="0086282A">
        <w:t xml:space="preserve">23(1) (definition of </w:t>
      </w:r>
      <w:r w:rsidR="00B054BA" w:rsidRPr="0086282A">
        <w:rPr>
          <w:i/>
        </w:rPr>
        <w:t>AAT Act</w:t>
      </w:r>
      <w:r w:rsidR="00B054BA" w:rsidRPr="0086282A">
        <w:t>)</w:t>
      </w:r>
    </w:p>
    <w:p w:rsidR="00B054BA" w:rsidRPr="0086282A" w:rsidRDefault="00B054BA" w:rsidP="0086282A">
      <w:pPr>
        <w:pStyle w:val="Item"/>
      </w:pPr>
      <w:r w:rsidRPr="0086282A">
        <w:t>Repeal the definition, substitute:</w:t>
      </w:r>
    </w:p>
    <w:p w:rsidR="00B054BA" w:rsidRPr="0086282A" w:rsidRDefault="00B054BA" w:rsidP="0086282A">
      <w:pPr>
        <w:pStyle w:val="Definition"/>
      </w:pPr>
      <w:r w:rsidRPr="0086282A">
        <w:rPr>
          <w:b/>
          <w:i/>
        </w:rPr>
        <w:t>AAT Act</w:t>
      </w:r>
      <w:r w:rsidRPr="0086282A">
        <w:t xml:space="preserve"> means the </w:t>
      </w:r>
      <w:r w:rsidRPr="0086282A">
        <w:rPr>
          <w:i/>
        </w:rPr>
        <w:t>Administrative Appeals Tribunal Act 1975</w:t>
      </w:r>
      <w:r w:rsidRPr="0086282A">
        <w:t>.</w:t>
      </w:r>
    </w:p>
    <w:p w:rsidR="00B054BA" w:rsidRPr="0086282A" w:rsidRDefault="00CF57AE" w:rsidP="0086282A">
      <w:pPr>
        <w:pStyle w:val="ItemHead"/>
      </w:pPr>
      <w:r w:rsidRPr="0086282A">
        <w:t>4</w:t>
      </w:r>
      <w:r w:rsidR="00B054BA" w:rsidRPr="0086282A">
        <w:t xml:space="preserve">  Subsection</w:t>
      </w:r>
      <w:r w:rsidR="0086282A" w:rsidRPr="0086282A">
        <w:t> </w:t>
      </w:r>
      <w:r w:rsidR="00B054BA" w:rsidRPr="0086282A">
        <w:t>23(1)</w:t>
      </w:r>
    </w:p>
    <w:p w:rsidR="00B054BA" w:rsidRPr="0086282A" w:rsidRDefault="00B054BA" w:rsidP="0086282A">
      <w:pPr>
        <w:pStyle w:val="Item"/>
      </w:pPr>
      <w:r w:rsidRPr="0086282A">
        <w:t>Insert:</w:t>
      </w:r>
    </w:p>
    <w:p w:rsidR="00B054BA" w:rsidRPr="0086282A" w:rsidRDefault="00B054BA" w:rsidP="0086282A">
      <w:pPr>
        <w:pStyle w:val="Definition"/>
      </w:pPr>
      <w:r w:rsidRPr="0086282A">
        <w:rPr>
          <w:b/>
          <w:i/>
        </w:rPr>
        <w:t>AAT first review</w:t>
      </w:r>
      <w:r w:rsidRPr="0086282A">
        <w:t xml:space="preserve"> has the same meaning as in the Administration Act.</w:t>
      </w:r>
    </w:p>
    <w:p w:rsidR="00B054BA" w:rsidRPr="0086282A" w:rsidRDefault="00B054BA" w:rsidP="0086282A">
      <w:pPr>
        <w:pStyle w:val="Definition"/>
      </w:pPr>
      <w:r w:rsidRPr="0086282A">
        <w:rPr>
          <w:b/>
          <w:i/>
        </w:rPr>
        <w:t>AAT second review</w:t>
      </w:r>
      <w:r w:rsidRPr="0086282A">
        <w:t xml:space="preserve"> has the same meaning as in the Administration Act.</w:t>
      </w:r>
    </w:p>
    <w:p w:rsidR="00B361F5" w:rsidRPr="00A4605A" w:rsidRDefault="00B361F5" w:rsidP="00B361F5">
      <w:pPr>
        <w:pStyle w:val="ItemHead"/>
      </w:pPr>
      <w:r w:rsidRPr="00A4605A">
        <w:t xml:space="preserve">4A  Subsection 23(1) (paragraphs (a) and (b) of the definition of </w:t>
      </w:r>
      <w:r w:rsidRPr="00A4605A">
        <w:rPr>
          <w:i/>
        </w:rPr>
        <w:t>Secretary</w:t>
      </w:r>
      <w:r w:rsidRPr="00A4605A">
        <w:t>)</w:t>
      </w:r>
    </w:p>
    <w:p w:rsidR="00B361F5" w:rsidRPr="00A4605A" w:rsidRDefault="00B361F5" w:rsidP="00B361F5">
      <w:pPr>
        <w:pStyle w:val="Item"/>
      </w:pPr>
      <w:r w:rsidRPr="00A4605A">
        <w:t>Omit “Division 4 of Part 4”, substitute “Subdivision D of Division 2 of Part 4A”.</w:t>
      </w:r>
    </w:p>
    <w:p w:rsidR="00B054BA" w:rsidRPr="0086282A" w:rsidRDefault="00CF57AE" w:rsidP="0086282A">
      <w:pPr>
        <w:pStyle w:val="ItemHead"/>
      </w:pPr>
      <w:r w:rsidRPr="0086282A">
        <w:t>5</w:t>
      </w:r>
      <w:r w:rsidR="00B054BA" w:rsidRPr="0086282A">
        <w:t xml:space="preserve">  Subsection</w:t>
      </w:r>
      <w:r w:rsidR="0086282A" w:rsidRPr="0086282A">
        <w:t> </w:t>
      </w:r>
      <w:r w:rsidR="00B054BA" w:rsidRPr="0086282A">
        <w:t xml:space="preserve">23(1) (definition of </w:t>
      </w:r>
      <w:r w:rsidR="00B054BA" w:rsidRPr="0086282A">
        <w:rPr>
          <w:i/>
        </w:rPr>
        <w:t>SSAT</w:t>
      </w:r>
      <w:r w:rsidR="00B054BA" w:rsidRPr="0086282A">
        <w:t>)</w:t>
      </w:r>
    </w:p>
    <w:p w:rsidR="00B054BA" w:rsidRPr="0086282A" w:rsidRDefault="00B054BA" w:rsidP="0086282A">
      <w:pPr>
        <w:pStyle w:val="Item"/>
      </w:pPr>
      <w:r w:rsidRPr="0086282A">
        <w:t>Repeal the definition.</w:t>
      </w:r>
    </w:p>
    <w:p w:rsidR="00B054BA" w:rsidRPr="0086282A" w:rsidRDefault="00CF57AE" w:rsidP="0086282A">
      <w:pPr>
        <w:pStyle w:val="ItemHead"/>
      </w:pPr>
      <w:r w:rsidRPr="0086282A">
        <w:t>6</w:t>
      </w:r>
      <w:r w:rsidR="00B054BA" w:rsidRPr="0086282A">
        <w:t xml:space="preserve">  Subsections</w:t>
      </w:r>
      <w:r w:rsidR="0086282A" w:rsidRPr="0086282A">
        <w:t> </w:t>
      </w:r>
      <w:r w:rsidR="00B054BA" w:rsidRPr="0086282A">
        <w:t>27(2) and (4)</w:t>
      </w:r>
    </w:p>
    <w:p w:rsidR="00B054BA" w:rsidRPr="0086282A" w:rsidRDefault="00B054BA" w:rsidP="0086282A">
      <w:pPr>
        <w:pStyle w:val="Item"/>
      </w:pPr>
      <w:r w:rsidRPr="0086282A">
        <w:t>Omit “, the SSAT” (wherever occurring).</w:t>
      </w:r>
    </w:p>
    <w:p w:rsidR="00B054BA" w:rsidRPr="0086282A" w:rsidRDefault="00CF57AE" w:rsidP="0086282A">
      <w:pPr>
        <w:pStyle w:val="ItemHead"/>
      </w:pPr>
      <w:r w:rsidRPr="0086282A">
        <w:lastRenderedPageBreak/>
        <w:t>7</w:t>
      </w:r>
      <w:r w:rsidR="00B054BA" w:rsidRPr="0086282A">
        <w:t xml:space="preserve">  Paragraph 1184L(2)(a)</w:t>
      </w:r>
    </w:p>
    <w:p w:rsidR="00B054BA" w:rsidRPr="0086282A" w:rsidRDefault="00B054BA" w:rsidP="0086282A">
      <w:pPr>
        <w:pStyle w:val="Item"/>
      </w:pPr>
      <w:r w:rsidRPr="0086282A">
        <w:t>Omit “is made, under section</w:t>
      </w:r>
      <w:r w:rsidR="0086282A" w:rsidRPr="0086282A">
        <w:t> </w:t>
      </w:r>
      <w:r w:rsidRPr="0086282A">
        <w:t>142 of the Administration Act, to the Social Security Appeals Tribunal for a review”, substitute “referred to in section</w:t>
      </w:r>
      <w:r w:rsidR="0086282A" w:rsidRPr="0086282A">
        <w:t> </w:t>
      </w:r>
      <w:r w:rsidRPr="0086282A">
        <w:t>142 of the Administration Act is made for AAT first review”.</w:t>
      </w:r>
    </w:p>
    <w:p w:rsidR="00B054BA" w:rsidRPr="0086282A" w:rsidRDefault="00CF57AE" w:rsidP="0086282A">
      <w:pPr>
        <w:pStyle w:val="ItemHead"/>
      </w:pPr>
      <w:r w:rsidRPr="0086282A">
        <w:t>8</w:t>
      </w:r>
      <w:r w:rsidR="00B054BA" w:rsidRPr="0086282A">
        <w:t xml:space="preserve">  Paragraph 1223AB(a)</w:t>
      </w:r>
    </w:p>
    <w:p w:rsidR="00B054BA" w:rsidRPr="0086282A" w:rsidRDefault="00B054BA" w:rsidP="0086282A">
      <w:pPr>
        <w:pStyle w:val="Item"/>
      </w:pPr>
      <w:r w:rsidRPr="0086282A">
        <w:t>Omit “to the Administrative Appeals Tribunal for”, substitute “for AAT second”.</w:t>
      </w:r>
    </w:p>
    <w:p w:rsidR="00B054BA" w:rsidRPr="0086282A" w:rsidRDefault="00CF57AE" w:rsidP="0086282A">
      <w:pPr>
        <w:pStyle w:val="ItemHead"/>
      </w:pPr>
      <w:r w:rsidRPr="0086282A">
        <w:t>9</w:t>
      </w:r>
      <w:r w:rsidR="00B054BA" w:rsidRPr="0086282A">
        <w:t xml:space="preserve">  Paragraph 1223AB(b)</w:t>
      </w:r>
    </w:p>
    <w:p w:rsidR="00B054BA" w:rsidRPr="0086282A" w:rsidRDefault="00B054BA" w:rsidP="0086282A">
      <w:pPr>
        <w:pStyle w:val="Item"/>
      </w:pPr>
      <w:r w:rsidRPr="0086282A">
        <w:t>Repeal the paragraph, substitute:</w:t>
      </w:r>
    </w:p>
    <w:p w:rsidR="00B054BA" w:rsidRPr="0086282A" w:rsidRDefault="00B054BA" w:rsidP="0086282A">
      <w:pPr>
        <w:pStyle w:val="paragraph"/>
      </w:pPr>
      <w:r w:rsidRPr="0086282A">
        <w:tab/>
        <w:t>(b)</w:t>
      </w:r>
      <w:r w:rsidRPr="0086282A">
        <w:tab/>
        <w:t>the AAT makes an order under subsection</w:t>
      </w:r>
      <w:r w:rsidR="0086282A" w:rsidRPr="0086282A">
        <w:t> </w:t>
      </w:r>
      <w:r w:rsidRPr="0086282A">
        <w:t>41(2) of the AAT Act; and</w:t>
      </w:r>
    </w:p>
    <w:p w:rsidR="00B054BA" w:rsidRPr="0086282A" w:rsidRDefault="00CF57AE" w:rsidP="0086282A">
      <w:pPr>
        <w:pStyle w:val="ItemHead"/>
      </w:pPr>
      <w:r w:rsidRPr="0086282A">
        <w:t>10</w:t>
      </w:r>
      <w:r w:rsidR="00B054BA" w:rsidRPr="0086282A">
        <w:t xml:space="preserve">  Section</w:t>
      </w:r>
      <w:r w:rsidR="0086282A" w:rsidRPr="0086282A">
        <w:t> </w:t>
      </w:r>
      <w:r w:rsidR="00B054BA" w:rsidRPr="0086282A">
        <w:t>1223AB (note)</w:t>
      </w:r>
    </w:p>
    <w:p w:rsidR="00B054BA" w:rsidRPr="0086282A" w:rsidRDefault="00B054BA" w:rsidP="0086282A">
      <w:pPr>
        <w:pStyle w:val="Item"/>
      </w:pPr>
      <w:r w:rsidRPr="0086282A">
        <w:t>Repeal the note.</w:t>
      </w:r>
    </w:p>
    <w:p w:rsidR="00B054BA" w:rsidRPr="0086282A" w:rsidRDefault="00B054BA" w:rsidP="0086282A">
      <w:pPr>
        <w:pStyle w:val="ActHead9"/>
        <w:rPr>
          <w:i w:val="0"/>
        </w:rPr>
      </w:pPr>
      <w:bookmarkStart w:id="170" w:name="_Toc420588938"/>
      <w:r w:rsidRPr="0086282A">
        <w:t>Social Security (Administration) Act 1999</w:t>
      </w:r>
      <w:bookmarkEnd w:id="170"/>
    </w:p>
    <w:p w:rsidR="00B054BA" w:rsidRPr="0086282A" w:rsidRDefault="00CF57AE" w:rsidP="0086282A">
      <w:pPr>
        <w:pStyle w:val="ItemHead"/>
      </w:pPr>
      <w:r w:rsidRPr="0086282A">
        <w:t>11</w:t>
      </w:r>
      <w:r w:rsidR="00B054BA" w:rsidRPr="0086282A">
        <w:t xml:space="preserve">  Paragraph 8(f)</w:t>
      </w:r>
    </w:p>
    <w:p w:rsidR="00B054BA" w:rsidRPr="0086282A" w:rsidRDefault="00B054BA" w:rsidP="0086282A">
      <w:pPr>
        <w:pStyle w:val="Item"/>
      </w:pPr>
      <w:r w:rsidRPr="0086282A">
        <w:t>Omit “and the Social Security Appeals Tribunal”.</w:t>
      </w:r>
    </w:p>
    <w:p w:rsidR="00B054BA" w:rsidRPr="0086282A" w:rsidRDefault="00CF57AE" w:rsidP="0086282A">
      <w:pPr>
        <w:pStyle w:val="ItemHead"/>
      </w:pPr>
      <w:r w:rsidRPr="0086282A">
        <w:t>12</w:t>
      </w:r>
      <w:r w:rsidR="00B054BA" w:rsidRPr="0086282A">
        <w:t xml:space="preserve">  Section</w:t>
      </w:r>
      <w:r w:rsidR="0086282A" w:rsidRPr="0086282A">
        <w:t> </w:t>
      </w:r>
      <w:r w:rsidR="00B054BA" w:rsidRPr="0086282A">
        <w:t>9</w:t>
      </w:r>
    </w:p>
    <w:p w:rsidR="00B054BA" w:rsidRPr="0086282A" w:rsidRDefault="00B054BA" w:rsidP="0086282A">
      <w:pPr>
        <w:pStyle w:val="Item"/>
      </w:pPr>
      <w:r w:rsidRPr="0086282A">
        <w:t>Repeal the section.</w:t>
      </w:r>
    </w:p>
    <w:p w:rsidR="00B054BA" w:rsidRPr="0086282A" w:rsidRDefault="00CF57AE" w:rsidP="0086282A">
      <w:pPr>
        <w:pStyle w:val="ItemHead"/>
      </w:pPr>
      <w:r w:rsidRPr="0086282A">
        <w:t>13</w:t>
      </w:r>
      <w:r w:rsidR="00B054BA" w:rsidRPr="0086282A">
        <w:t xml:space="preserve">  Subsection</w:t>
      </w:r>
      <w:r w:rsidR="0086282A" w:rsidRPr="0086282A">
        <w:t> </w:t>
      </w:r>
      <w:r w:rsidR="00B054BA" w:rsidRPr="0086282A">
        <w:t>10(1)</w:t>
      </w:r>
    </w:p>
    <w:p w:rsidR="00B054BA" w:rsidRPr="0086282A" w:rsidRDefault="00B054BA" w:rsidP="0086282A">
      <w:pPr>
        <w:pStyle w:val="Item"/>
      </w:pPr>
      <w:r w:rsidRPr="0086282A">
        <w:t>Repeal the subsection.</w:t>
      </w:r>
    </w:p>
    <w:p w:rsidR="00B054BA" w:rsidRPr="0086282A" w:rsidRDefault="00CF57AE" w:rsidP="0086282A">
      <w:pPr>
        <w:pStyle w:val="ItemHead"/>
      </w:pPr>
      <w:r w:rsidRPr="0086282A">
        <w:t>14</w:t>
      </w:r>
      <w:r w:rsidR="00B054BA" w:rsidRPr="0086282A">
        <w:t xml:space="preserve">  Paragraph 124E(2)(d)</w:t>
      </w:r>
    </w:p>
    <w:p w:rsidR="00B054BA" w:rsidRPr="0086282A" w:rsidRDefault="00B054BA" w:rsidP="0086282A">
      <w:pPr>
        <w:pStyle w:val="Item"/>
      </w:pPr>
      <w:r w:rsidRPr="0086282A">
        <w:t>Omit “Part</w:t>
      </w:r>
      <w:r w:rsidR="0086282A" w:rsidRPr="0086282A">
        <w:t> </w:t>
      </w:r>
      <w:r w:rsidRPr="0086282A">
        <w:t>4”, substitute “Parts</w:t>
      </w:r>
      <w:r w:rsidR="0086282A" w:rsidRPr="0086282A">
        <w:t> </w:t>
      </w:r>
      <w:r w:rsidRPr="0086282A">
        <w:t>4 and 4A”.</w:t>
      </w:r>
    </w:p>
    <w:p w:rsidR="00B054BA" w:rsidRPr="0086282A" w:rsidRDefault="00CF57AE" w:rsidP="0086282A">
      <w:pPr>
        <w:pStyle w:val="ItemHead"/>
      </w:pPr>
      <w:r w:rsidRPr="0086282A">
        <w:t>15</w:t>
      </w:r>
      <w:r w:rsidR="00B054BA" w:rsidRPr="0086282A">
        <w:t xml:space="preserve">  Part</w:t>
      </w:r>
      <w:r w:rsidR="0086282A" w:rsidRPr="0086282A">
        <w:t> </w:t>
      </w:r>
      <w:r w:rsidR="00B054BA" w:rsidRPr="0086282A">
        <w:t>4 (heading)</w:t>
      </w:r>
    </w:p>
    <w:p w:rsidR="00B054BA" w:rsidRPr="0086282A" w:rsidRDefault="00B054BA" w:rsidP="0086282A">
      <w:pPr>
        <w:pStyle w:val="Item"/>
      </w:pPr>
      <w:r w:rsidRPr="0086282A">
        <w:t>Repeal the heading, substitute:</w:t>
      </w:r>
    </w:p>
    <w:p w:rsidR="00B054BA" w:rsidRPr="0086282A" w:rsidRDefault="00B054BA" w:rsidP="0086282A">
      <w:pPr>
        <w:pStyle w:val="ActHead2"/>
      </w:pPr>
      <w:bookmarkStart w:id="171" w:name="_Toc420588939"/>
      <w:r w:rsidRPr="0086282A">
        <w:rPr>
          <w:rStyle w:val="CharPartNo"/>
        </w:rPr>
        <w:t>Part</w:t>
      </w:r>
      <w:r w:rsidR="0086282A" w:rsidRPr="0086282A">
        <w:rPr>
          <w:rStyle w:val="CharPartNo"/>
        </w:rPr>
        <w:t> </w:t>
      </w:r>
      <w:r w:rsidRPr="0086282A">
        <w:rPr>
          <w:rStyle w:val="CharPartNo"/>
        </w:rPr>
        <w:t>4</w:t>
      </w:r>
      <w:r w:rsidRPr="0086282A">
        <w:t>—</w:t>
      </w:r>
      <w:r w:rsidRPr="0086282A">
        <w:rPr>
          <w:rStyle w:val="CharPartText"/>
        </w:rPr>
        <w:t>Internal review of decisions</w:t>
      </w:r>
      <w:bookmarkEnd w:id="171"/>
    </w:p>
    <w:p w:rsidR="00B054BA" w:rsidRPr="0086282A" w:rsidRDefault="00CF57AE" w:rsidP="0086282A">
      <w:pPr>
        <w:pStyle w:val="ItemHead"/>
      </w:pPr>
      <w:r w:rsidRPr="0086282A">
        <w:t>16</w:t>
      </w:r>
      <w:r w:rsidR="00B054BA" w:rsidRPr="0086282A">
        <w:t xml:space="preserve">  Paragraph 126(2)(b)</w:t>
      </w:r>
    </w:p>
    <w:p w:rsidR="00B054BA" w:rsidRPr="0086282A" w:rsidRDefault="00B054BA" w:rsidP="0086282A">
      <w:pPr>
        <w:pStyle w:val="Item"/>
      </w:pPr>
      <w:r w:rsidRPr="0086282A">
        <w:t>Repeal the paragraph, substitute:</w:t>
      </w:r>
    </w:p>
    <w:p w:rsidR="00B054BA" w:rsidRPr="0086282A" w:rsidRDefault="00B054BA" w:rsidP="0086282A">
      <w:pPr>
        <w:pStyle w:val="paragraph"/>
      </w:pPr>
      <w:r w:rsidRPr="0086282A">
        <w:lastRenderedPageBreak/>
        <w:tab/>
        <w:t>(b)</w:t>
      </w:r>
      <w:r w:rsidRPr="0086282A">
        <w:tab/>
        <w:t>even if an application has been made to the AAT for review of the decision.</w:t>
      </w:r>
    </w:p>
    <w:p w:rsidR="00B054BA" w:rsidRPr="0086282A" w:rsidRDefault="00CF57AE" w:rsidP="0086282A">
      <w:pPr>
        <w:pStyle w:val="ItemHead"/>
      </w:pPr>
      <w:r w:rsidRPr="0086282A">
        <w:t>17</w:t>
      </w:r>
      <w:r w:rsidR="00B054BA" w:rsidRPr="0086282A">
        <w:t xml:space="preserve">  Section</w:t>
      </w:r>
      <w:r w:rsidR="0086282A" w:rsidRPr="0086282A">
        <w:t> </w:t>
      </w:r>
      <w:r w:rsidR="00B054BA" w:rsidRPr="0086282A">
        <w:t>128 (heading)</w:t>
      </w:r>
    </w:p>
    <w:p w:rsidR="00B054BA" w:rsidRPr="0086282A" w:rsidRDefault="00B054BA" w:rsidP="0086282A">
      <w:pPr>
        <w:pStyle w:val="Item"/>
      </w:pPr>
      <w:r w:rsidRPr="0086282A">
        <w:t>Repeal the heading, substitute:</w:t>
      </w:r>
    </w:p>
    <w:p w:rsidR="00B054BA" w:rsidRPr="0086282A" w:rsidRDefault="00B054BA" w:rsidP="0086282A">
      <w:pPr>
        <w:pStyle w:val="ActHead5"/>
      </w:pPr>
      <w:bookmarkStart w:id="172" w:name="_Toc420588940"/>
      <w:r w:rsidRPr="0086282A">
        <w:rPr>
          <w:rStyle w:val="CharSectno"/>
        </w:rPr>
        <w:t>128</w:t>
      </w:r>
      <w:r w:rsidRPr="0086282A">
        <w:t xml:space="preserve">  Notice to AAT Registrar</w:t>
      </w:r>
      <w:bookmarkEnd w:id="172"/>
    </w:p>
    <w:p w:rsidR="00B054BA" w:rsidRPr="0086282A" w:rsidRDefault="00CF57AE" w:rsidP="0086282A">
      <w:pPr>
        <w:pStyle w:val="ItemHead"/>
      </w:pPr>
      <w:r w:rsidRPr="0086282A">
        <w:t>18</w:t>
      </w:r>
      <w:r w:rsidR="00B054BA" w:rsidRPr="0086282A">
        <w:t xml:space="preserve">  Subsection</w:t>
      </w:r>
      <w:r w:rsidR="0086282A" w:rsidRPr="0086282A">
        <w:t> </w:t>
      </w:r>
      <w:r w:rsidR="00B054BA" w:rsidRPr="0086282A">
        <w:t>128(1)</w:t>
      </w:r>
    </w:p>
    <w:p w:rsidR="00B054BA" w:rsidRPr="0086282A" w:rsidRDefault="00B054BA" w:rsidP="0086282A">
      <w:pPr>
        <w:pStyle w:val="Item"/>
      </w:pPr>
      <w:r w:rsidRPr="0086282A">
        <w:t>Repeal the subsection.</w:t>
      </w:r>
    </w:p>
    <w:p w:rsidR="00B054BA" w:rsidRPr="0086282A" w:rsidRDefault="00CF57AE" w:rsidP="0086282A">
      <w:pPr>
        <w:pStyle w:val="ItemHead"/>
      </w:pPr>
      <w:r w:rsidRPr="0086282A">
        <w:t>19</w:t>
      </w:r>
      <w:r w:rsidR="00B054BA" w:rsidRPr="0086282A">
        <w:t xml:space="preserve">  Subsection</w:t>
      </w:r>
      <w:r w:rsidR="0086282A" w:rsidRPr="0086282A">
        <w:t> </w:t>
      </w:r>
      <w:r w:rsidR="00B054BA" w:rsidRPr="0086282A">
        <w:t>128(2)</w:t>
      </w:r>
    </w:p>
    <w:p w:rsidR="00B054BA" w:rsidRPr="0086282A" w:rsidRDefault="00B054BA" w:rsidP="0086282A">
      <w:pPr>
        <w:pStyle w:val="Item"/>
      </w:pPr>
      <w:r w:rsidRPr="0086282A">
        <w:t>Repeal the subsection, substitute:</w:t>
      </w:r>
    </w:p>
    <w:p w:rsidR="00B054BA" w:rsidRPr="0086282A" w:rsidRDefault="00B054BA" w:rsidP="0086282A">
      <w:pPr>
        <w:pStyle w:val="subsection"/>
      </w:pPr>
      <w:r w:rsidRPr="0086282A">
        <w:tab/>
      </w:r>
      <w:r w:rsidRPr="0086282A">
        <w:tab/>
        <w:t>If the Secretary makes a review decision under section</w:t>
      </w:r>
      <w:r w:rsidR="0086282A" w:rsidRPr="0086282A">
        <w:t> </w:t>
      </w:r>
      <w:r w:rsidRPr="0086282A">
        <w:t>126 to vary or substitute a decision after a person has applied to the AAT for a review in relation to the decision, the Secretary must give written notice of the Secretary’s review decision to the Registrar of the AAT.</w:t>
      </w:r>
    </w:p>
    <w:p w:rsidR="00B054BA" w:rsidRPr="0086282A" w:rsidRDefault="00CF57AE" w:rsidP="0086282A">
      <w:pPr>
        <w:pStyle w:val="ItemHead"/>
      </w:pPr>
      <w:r w:rsidRPr="0086282A">
        <w:t>20</w:t>
      </w:r>
      <w:r w:rsidR="00B054BA" w:rsidRPr="0086282A">
        <w:t xml:space="preserve">  Subsection</w:t>
      </w:r>
      <w:r w:rsidR="0086282A" w:rsidRPr="0086282A">
        <w:t> </w:t>
      </w:r>
      <w:r w:rsidR="00B054BA" w:rsidRPr="0086282A">
        <w:t>135(3)</w:t>
      </w:r>
    </w:p>
    <w:p w:rsidR="00B054BA" w:rsidRPr="0086282A" w:rsidRDefault="00B054BA" w:rsidP="0086282A">
      <w:pPr>
        <w:pStyle w:val="Item"/>
      </w:pPr>
      <w:r w:rsidRPr="0086282A">
        <w:t>Omit “182”, substitute “181”.</w:t>
      </w:r>
    </w:p>
    <w:p w:rsidR="00B054BA" w:rsidRPr="0086282A" w:rsidRDefault="00CF57AE" w:rsidP="0086282A">
      <w:pPr>
        <w:pStyle w:val="ItemHead"/>
      </w:pPr>
      <w:r w:rsidRPr="0086282A">
        <w:t>21</w:t>
      </w:r>
      <w:r w:rsidR="00B054BA" w:rsidRPr="0086282A">
        <w:t xml:space="preserve">  Paragraphs 137(1)(f) and (3)(f)</w:t>
      </w:r>
    </w:p>
    <w:p w:rsidR="00B054BA" w:rsidRPr="0086282A" w:rsidRDefault="00B054BA" w:rsidP="0086282A">
      <w:pPr>
        <w:pStyle w:val="Item"/>
      </w:pPr>
      <w:r w:rsidRPr="0086282A">
        <w:t>Omit “, the Social Security Appeals Tribunal or the Administrative Appeals Tribunal”, substitute “or the AAT”.</w:t>
      </w:r>
    </w:p>
    <w:p w:rsidR="00B054BA" w:rsidRPr="0086282A" w:rsidRDefault="00CF57AE" w:rsidP="0086282A">
      <w:pPr>
        <w:pStyle w:val="ItemHead"/>
      </w:pPr>
      <w:r w:rsidRPr="0086282A">
        <w:t>22</w:t>
      </w:r>
      <w:r w:rsidR="00B054BA" w:rsidRPr="0086282A">
        <w:t xml:space="preserve">  Paragraph 138(1)(a)</w:t>
      </w:r>
    </w:p>
    <w:p w:rsidR="00B054BA" w:rsidRPr="0086282A" w:rsidRDefault="00B054BA" w:rsidP="0086282A">
      <w:pPr>
        <w:pStyle w:val="Item"/>
      </w:pPr>
      <w:r w:rsidRPr="0086282A">
        <w:t>Omit “, apply to the Social Security Appeals Tribunal”, substitute “and the AAT Act, apply to the AAT”.</w:t>
      </w:r>
    </w:p>
    <w:p w:rsidR="00B054BA" w:rsidRPr="0086282A" w:rsidRDefault="00CF57AE" w:rsidP="0086282A">
      <w:pPr>
        <w:pStyle w:val="ItemHead"/>
      </w:pPr>
      <w:r w:rsidRPr="0086282A">
        <w:t>23</w:t>
      </w:r>
      <w:r w:rsidR="00B054BA" w:rsidRPr="0086282A">
        <w:t xml:space="preserve">  Subparagraph 138(1)(b)(iii)</w:t>
      </w:r>
    </w:p>
    <w:p w:rsidR="00B054BA" w:rsidRPr="0086282A" w:rsidRDefault="00B054BA" w:rsidP="0086282A">
      <w:pPr>
        <w:pStyle w:val="Item"/>
      </w:pPr>
      <w:r w:rsidRPr="0086282A">
        <w:t>Omit “based; and”, substitute “based.”.</w:t>
      </w:r>
    </w:p>
    <w:p w:rsidR="00B054BA" w:rsidRPr="0086282A" w:rsidRDefault="00CF57AE" w:rsidP="0086282A">
      <w:pPr>
        <w:pStyle w:val="ItemHead"/>
      </w:pPr>
      <w:r w:rsidRPr="0086282A">
        <w:t>24</w:t>
      </w:r>
      <w:r w:rsidR="00B054BA" w:rsidRPr="0086282A">
        <w:t xml:space="preserve">  Paragraph 138(1)(c)</w:t>
      </w:r>
    </w:p>
    <w:p w:rsidR="00B054BA" w:rsidRPr="0086282A" w:rsidRDefault="00B054BA" w:rsidP="0086282A">
      <w:pPr>
        <w:pStyle w:val="Item"/>
      </w:pPr>
      <w:r w:rsidRPr="0086282A">
        <w:t>Repeal the paragraph.</w:t>
      </w:r>
    </w:p>
    <w:p w:rsidR="00B054BA" w:rsidRPr="0086282A" w:rsidRDefault="00CF57AE" w:rsidP="0086282A">
      <w:pPr>
        <w:pStyle w:val="ItemHead"/>
      </w:pPr>
      <w:r w:rsidRPr="0086282A">
        <w:t>25</w:t>
      </w:r>
      <w:r w:rsidR="00B054BA" w:rsidRPr="0086282A">
        <w:t xml:space="preserve">  Subsection</w:t>
      </w:r>
      <w:r w:rsidR="0086282A" w:rsidRPr="0086282A">
        <w:t> </w:t>
      </w:r>
      <w:r w:rsidR="00B054BA" w:rsidRPr="0086282A">
        <w:t>138(3)</w:t>
      </w:r>
    </w:p>
    <w:p w:rsidR="00B054BA" w:rsidRPr="0086282A" w:rsidRDefault="00B02C7A" w:rsidP="0086282A">
      <w:pPr>
        <w:pStyle w:val="Item"/>
      </w:pPr>
      <w:r w:rsidRPr="0086282A">
        <w:t>Repeal the subsection, substitute:</w:t>
      </w:r>
    </w:p>
    <w:p w:rsidR="00B02C7A" w:rsidRPr="0086282A" w:rsidRDefault="00B02C7A" w:rsidP="0086282A">
      <w:pPr>
        <w:pStyle w:val="subsection"/>
      </w:pPr>
      <w:r w:rsidRPr="0086282A">
        <w:lastRenderedPageBreak/>
        <w:tab/>
        <w:t>(3)</w:t>
      </w:r>
      <w:r w:rsidRPr="0086282A">
        <w:tab/>
      </w:r>
      <w:r w:rsidR="0086282A" w:rsidRPr="0086282A">
        <w:t>Paragraph (</w:t>
      </w:r>
      <w:r w:rsidRPr="0086282A">
        <w:t>1)(a) does not apply in relation to a decision that is not reviewable by the AAT (see section</w:t>
      </w:r>
      <w:r w:rsidR="0086282A" w:rsidRPr="0086282A">
        <w:t> </w:t>
      </w:r>
      <w:r w:rsidRPr="0086282A">
        <w:t>144).</w:t>
      </w:r>
    </w:p>
    <w:p w:rsidR="00B054BA" w:rsidRPr="0086282A" w:rsidRDefault="00CF57AE" w:rsidP="0086282A">
      <w:pPr>
        <w:pStyle w:val="ItemHead"/>
      </w:pPr>
      <w:r w:rsidRPr="0086282A">
        <w:t>26</w:t>
      </w:r>
      <w:r w:rsidR="00B054BA" w:rsidRPr="0086282A">
        <w:t xml:space="preserve">  Division</w:t>
      </w:r>
      <w:r w:rsidR="0086282A" w:rsidRPr="0086282A">
        <w:t> </w:t>
      </w:r>
      <w:r w:rsidR="00B054BA" w:rsidRPr="0086282A">
        <w:t>3 of Part</w:t>
      </w:r>
      <w:r w:rsidR="0086282A" w:rsidRPr="0086282A">
        <w:t> </w:t>
      </w:r>
      <w:r w:rsidR="00B054BA" w:rsidRPr="0086282A">
        <w:t>4 (heading)</w:t>
      </w:r>
    </w:p>
    <w:p w:rsidR="00B054BA" w:rsidRPr="0086282A" w:rsidRDefault="00B054BA" w:rsidP="0086282A">
      <w:pPr>
        <w:pStyle w:val="Item"/>
      </w:pPr>
      <w:r w:rsidRPr="0086282A">
        <w:t>Repeal the heading, substitute:</w:t>
      </w:r>
    </w:p>
    <w:p w:rsidR="00B054BA" w:rsidRPr="0086282A" w:rsidRDefault="00B054BA" w:rsidP="0086282A">
      <w:pPr>
        <w:pStyle w:val="ActHead2"/>
      </w:pPr>
      <w:bookmarkStart w:id="173" w:name="_Toc420588941"/>
      <w:r w:rsidRPr="0086282A">
        <w:rPr>
          <w:rStyle w:val="CharPartNo"/>
        </w:rPr>
        <w:t>Part</w:t>
      </w:r>
      <w:r w:rsidR="0086282A" w:rsidRPr="0086282A">
        <w:rPr>
          <w:rStyle w:val="CharPartNo"/>
        </w:rPr>
        <w:t> </w:t>
      </w:r>
      <w:r w:rsidRPr="0086282A">
        <w:rPr>
          <w:rStyle w:val="CharPartNo"/>
        </w:rPr>
        <w:t>4A</w:t>
      </w:r>
      <w:r w:rsidRPr="0086282A">
        <w:t>—</w:t>
      </w:r>
      <w:r w:rsidRPr="0086282A">
        <w:rPr>
          <w:rStyle w:val="CharPartText"/>
        </w:rPr>
        <w:t>Review by the AAT</w:t>
      </w:r>
      <w:bookmarkEnd w:id="173"/>
    </w:p>
    <w:p w:rsidR="00B054BA" w:rsidRPr="0086282A" w:rsidRDefault="00CF57AE" w:rsidP="0086282A">
      <w:pPr>
        <w:pStyle w:val="ItemHead"/>
      </w:pPr>
      <w:r w:rsidRPr="0086282A">
        <w:t>27</w:t>
      </w:r>
      <w:r w:rsidR="00B054BA" w:rsidRPr="0086282A">
        <w:t xml:space="preserve">  Subdivision A of Division</w:t>
      </w:r>
      <w:r w:rsidR="0086282A" w:rsidRPr="0086282A">
        <w:t> </w:t>
      </w:r>
      <w:r w:rsidR="00B054BA" w:rsidRPr="0086282A">
        <w:t>3 of Part</w:t>
      </w:r>
      <w:r w:rsidR="0086282A" w:rsidRPr="0086282A">
        <w:t> </w:t>
      </w:r>
      <w:r w:rsidR="00B054BA" w:rsidRPr="0086282A">
        <w:t>4</w:t>
      </w:r>
    </w:p>
    <w:p w:rsidR="00B054BA" w:rsidRPr="0086282A" w:rsidRDefault="00B054BA" w:rsidP="0086282A">
      <w:pPr>
        <w:pStyle w:val="Item"/>
      </w:pPr>
      <w:r w:rsidRPr="0086282A">
        <w:t>Repeal the Subdivision.</w:t>
      </w:r>
    </w:p>
    <w:p w:rsidR="00B054BA" w:rsidRPr="0086282A" w:rsidRDefault="00CF57AE" w:rsidP="0086282A">
      <w:pPr>
        <w:pStyle w:val="ItemHead"/>
      </w:pPr>
      <w:r w:rsidRPr="0086282A">
        <w:t>28</w:t>
      </w:r>
      <w:r w:rsidR="00B054BA" w:rsidRPr="0086282A">
        <w:t xml:space="preserve">  Subdivision B of Division</w:t>
      </w:r>
      <w:r w:rsidR="0086282A" w:rsidRPr="0086282A">
        <w:t> </w:t>
      </w:r>
      <w:r w:rsidR="00B054BA" w:rsidRPr="0086282A">
        <w:t>3 of Part</w:t>
      </w:r>
      <w:r w:rsidR="0086282A" w:rsidRPr="0086282A">
        <w:t> </w:t>
      </w:r>
      <w:r w:rsidR="00B054BA" w:rsidRPr="0086282A">
        <w:t>4 (heading)</w:t>
      </w:r>
    </w:p>
    <w:p w:rsidR="00B054BA" w:rsidRPr="0086282A" w:rsidRDefault="00B054BA" w:rsidP="0086282A">
      <w:pPr>
        <w:pStyle w:val="Item"/>
      </w:pPr>
      <w:r w:rsidRPr="0086282A">
        <w:t>Repeal the heading, substitute:</w:t>
      </w:r>
    </w:p>
    <w:p w:rsidR="00B054BA" w:rsidRPr="0086282A" w:rsidRDefault="00B054BA" w:rsidP="0086282A">
      <w:pPr>
        <w:pStyle w:val="ActHead3"/>
      </w:pPr>
      <w:bookmarkStart w:id="174" w:name="_Toc420588942"/>
      <w:r w:rsidRPr="0086282A">
        <w:rPr>
          <w:rStyle w:val="CharDivNo"/>
        </w:rPr>
        <w:t>Division</w:t>
      </w:r>
      <w:r w:rsidR="0086282A" w:rsidRPr="0086282A">
        <w:rPr>
          <w:rStyle w:val="CharDivNo"/>
        </w:rPr>
        <w:t> </w:t>
      </w:r>
      <w:r w:rsidRPr="0086282A">
        <w:rPr>
          <w:rStyle w:val="CharDivNo"/>
        </w:rPr>
        <w:t>1</w:t>
      </w:r>
      <w:r w:rsidRPr="0086282A">
        <w:t>—</w:t>
      </w:r>
      <w:r w:rsidRPr="0086282A">
        <w:rPr>
          <w:rStyle w:val="CharDivText"/>
        </w:rPr>
        <w:t>Preliminary</w:t>
      </w:r>
      <w:bookmarkEnd w:id="174"/>
    </w:p>
    <w:p w:rsidR="00B054BA" w:rsidRPr="0086282A" w:rsidRDefault="00CF57AE" w:rsidP="0086282A">
      <w:pPr>
        <w:pStyle w:val="ItemHead"/>
      </w:pPr>
      <w:r w:rsidRPr="0086282A">
        <w:t>29</w:t>
      </w:r>
      <w:r w:rsidR="00B054BA" w:rsidRPr="0086282A">
        <w:t xml:space="preserve">  Before section</w:t>
      </w:r>
      <w:r w:rsidR="0086282A" w:rsidRPr="0086282A">
        <w:t> </w:t>
      </w:r>
      <w:r w:rsidR="00B054BA" w:rsidRPr="0086282A">
        <w:t>140</w:t>
      </w:r>
    </w:p>
    <w:p w:rsidR="00B054BA" w:rsidRPr="0086282A" w:rsidRDefault="00B054BA" w:rsidP="0086282A">
      <w:pPr>
        <w:pStyle w:val="Item"/>
      </w:pPr>
      <w:r w:rsidRPr="0086282A">
        <w:t>Insert:</w:t>
      </w:r>
    </w:p>
    <w:p w:rsidR="00B054BA" w:rsidRPr="0086282A" w:rsidRDefault="00B054BA" w:rsidP="0086282A">
      <w:pPr>
        <w:pStyle w:val="ActHead5"/>
      </w:pPr>
      <w:bookmarkStart w:id="175" w:name="_Toc420588943"/>
      <w:r w:rsidRPr="0086282A">
        <w:rPr>
          <w:rStyle w:val="CharSectno"/>
        </w:rPr>
        <w:t>139</w:t>
      </w:r>
      <w:r w:rsidRPr="0086282A">
        <w:t xml:space="preserve">  Simplified outline of this Part</w:t>
      </w:r>
      <w:bookmarkEnd w:id="175"/>
    </w:p>
    <w:p w:rsidR="00B054BA" w:rsidRPr="0086282A" w:rsidRDefault="00B054BA" w:rsidP="0086282A">
      <w:pPr>
        <w:pStyle w:val="SOText"/>
      </w:pPr>
      <w:r w:rsidRPr="0086282A">
        <w:t>If a person is dissatisfied with a decision of an officer under the social security law, the person may apply to the AAT for a review (an “AAT first review”) of the decision.</w:t>
      </w:r>
    </w:p>
    <w:p w:rsidR="00B054BA" w:rsidRPr="0086282A" w:rsidRDefault="00B054BA" w:rsidP="0086282A">
      <w:pPr>
        <w:pStyle w:val="SOText"/>
      </w:pPr>
      <w:r w:rsidRPr="0086282A">
        <w:t>If a person is dissatisfied with a decision of the AAT on AAT first review, the person may apply to the AAT for further review (an “AAT second review”).</w:t>
      </w:r>
    </w:p>
    <w:p w:rsidR="00B054BA" w:rsidRPr="0086282A" w:rsidRDefault="00B054BA" w:rsidP="0086282A">
      <w:pPr>
        <w:pStyle w:val="SOText"/>
      </w:pPr>
      <w:r w:rsidRPr="0086282A">
        <w:t>The rules relating to AAT review of decisions are mainly in the AAT Act, but the operation of that Act is modified in some ways by this Part for the purposes of those reviews.</w:t>
      </w:r>
    </w:p>
    <w:p w:rsidR="00B054BA" w:rsidRPr="0086282A" w:rsidRDefault="00B054BA" w:rsidP="0086282A">
      <w:pPr>
        <w:pStyle w:val="SOText"/>
      </w:pPr>
      <w:r w:rsidRPr="0086282A">
        <w:t>The AAT Act allows a person to appeal to a court from a decision of the AAT on AAT second review.</w:t>
      </w:r>
    </w:p>
    <w:p w:rsidR="00B054BA" w:rsidRPr="0086282A" w:rsidRDefault="00B054BA" w:rsidP="0086282A">
      <w:pPr>
        <w:pStyle w:val="ActHead3"/>
      </w:pPr>
      <w:bookmarkStart w:id="176" w:name="_Toc420588944"/>
      <w:r w:rsidRPr="0086282A">
        <w:rPr>
          <w:rStyle w:val="CharDivNo"/>
        </w:rPr>
        <w:lastRenderedPageBreak/>
        <w:t>Division</w:t>
      </w:r>
      <w:r w:rsidR="0086282A" w:rsidRPr="0086282A">
        <w:rPr>
          <w:rStyle w:val="CharDivNo"/>
        </w:rPr>
        <w:t> </w:t>
      </w:r>
      <w:r w:rsidRPr="0086282A">
        <w:rPr>
          <w:rStyle w:val="CharDivNo"/>
        </w:rPr>
        <w:t>2</w:t>
      </w:r>
      <w:r w:rsidRPr="0086282A">
        <w:t>—</w:t>
      </w:r>
      <w:r w:rsidRPr="0086282A">
        <w:rPr>
          <w:rStyle w:val="CharDivText"/>
        </w:rPr>
        <w:t>AAT first review</w:t>
      </w:r>
      <w:bookmarkEnd w:id="176"/>
    </w:p>
    <w:p w:rsidR="00B054BA" w:rsidRPr="0086282A" w:rsidRDefault="00B054BA" w:rsidP="0086282A">
      <w:pPr>
        <w:pStyle w:val="ActHead4"/>
      </w:pPr>
      <w:bookmarkStart w:id="177" w:name="_Toc420588945"/>
      <w:r w:rsidRPr="0086282A">
        <w:rPr>
          <w:rStyle w:val="CharSubdNo"/>
        </w:rPr>
        <w:t>Subdivision A</w:t>
      </w:r>
      <w:r w:rsidRPr="0086282A">
        <w:t>—</w:t>
      </w:r>
      <w:r w:rsidRPr="0086282A">
        <w:rPr>
          <w:rStyle w:val="CharSubdText"/>
        </w:rPr>
        <w:t>Preliminary</w:t>
      </w:r>
      <w:bookmarkEnd w:id="177"/>
    </w:p>
    <w:p w:rsidR="00B054BA" w:rsidRPr="0086282A" w:rsidRDefault="00CF57AE" w:rsidP="0086282A">
      <w:pPr>
        <w:pStyle w:val="ItemHead"/>
      </w:pPr>
      <w:r w:rsidRPr="0086282A">
        <w:t>30</w:t>
      </w:r>
      <w:r w:rsidR="00B054BA" w:rsidRPr="0086282A">
        <w:t xml:space="preserve">  Subsection</w:t>
      </w:r>
      <w:r w:rsidR="0086282A" w:rsidRPr="0086282A">
        <w:t> </w:t>
      </w:r>
      <w:r w:rsidR="00B054BA" w:rsidRPr="0086282A">
        <w:t>140(1)</w:t>
      </w:r>
    </w:p>
    <w:p w:rsidR="00B054BA" w:rsidRPr="0086282A" w:rsidRDefault="00B054BA" w:rsidP="0086282A">
      <w:pPr>
        <w:pStyle w:val="Item"/>
      </w:pPr>
      <w:r w:rsidRPr="0086282A">
        <w:t>Repeal the subsection, substitute:</w:t>
      </w:r>
    </w:p>
    <w:p w:rsidR="00B054BA" w:rsidRPr="0086282A" w:rsidRDefault="00B054BA" w:rsidP="0086282A">
      <w:pPr>
        <w:pStyle w:val="subsection"/>
      </w:pPr>
      <w:r w:rsidRPr="0086282A">
        <w:tab/>
        <w:t>(1)</w:t>
      </w:r>
      <w:r w:rsidRPr="0086282A">
        <w:tab/>
        <w:t>This Division applies to the review by the AAT of a decision of an officer under the social security law, including an employment pathway plan decision and a section</w:t>
      </w:r>
      <w:r w:rsidR="0086282A" w:rsidRPr="0086282A">
        <w:t> </w:t>
      </w:r>
      <w:r w:rsidRPr="0086282A">
        <w:t>525B decision.</w:t>
      </w:r>
    </w:p>
    <w:p w:rsidR="00B054BA" w:rsidRPr="0086282A" w:rsidRDefault="00B054BA" w:rsidP="0086282A">
      <w:pPr>
        <w:pStyle w:val="notetext"/>
      </w:pPr>
      <w:r w:rsidRPr="0086282A">
        <w:t>Note:</w:t>
      </w:r>
      <w:r w:rsidRPr="0086282A">
        <w:tab/>
        <w:t xml:space="preserve">A review for which an application may be made in accordance with this Division is an </w:t>
      </w:r>
      <w:r w:rsidRPr="0086282A">
        <w:rPr>
          <w:b/>
          <w:i/>
        </w:rPr>
        <w:t>AAT first review</w:t>
      </w:r>
      <w:r w:rsidRPr="0086282A">
        <w:t xml:space="preserve"> (see section</w:t>
      </w:r>
      <w:r w:rsidR="0086282A" w:rsidRPr="0086282A">
        <w:t> </w:t>
      </w:r>
      <w:r w:rsidRPr="0086282A">
        <w:t>142).</w:t>
      </w:r>
    </w:p>
    <w:p w:rsidR="00B02C7A" w:rsidRPr="0086282A" w:rsidRDefault="00CF57AE" w:rsidP="0086282A">
      <w:pPr>
        <w:pStyle w:val="ItemHead"/>
      </w:pPr>
      <w:r w:rsidRPr="0086282A">
        <w:t>31</w:t>
      </w:r>
      <w:r w:rsidR="00B02C7A" w:rsidRPr="0086282A">
        <w:t xml:space="preserve">  Section</w:t>
      </w:r>
      <w:r w:rsidR="0086282A" w:rsidRPr="0086282A">
        <w:t> </w:t>
      </w:r>
      <w:r w:rsidR="00B02C7A" w:rsidRPr="0086282A">
        <w:t>141</w:t>
      </w:r>
    </w:p>
    <w:p w:rsidR="00B02C7A" w:rsidRPr="0086282A" w:rsidRDefault="00B02C7A" w:rsidP="0086282A">
      <w:pPr>
        <w:pStyle w:val="Item"/>
      </w:pPr>
      <w:r w:rsidRPr="0086282A">
        <w:t>Repeal the section, substitute:</w:t>
      </w:r>
    </w:p>
    <w:p w:rsidR="00B054BA" w:rsidRPr="0086282A" w:rsidRDefault="00B054BA" w:rsidP="0086282A">
      <w:pPr>
        <w:pStyle w:val="ActHead5"/>
      </w:pPr>
      <w:bookmarkStart w:id="178" w:name="_Toc420588946"/>
      <w:r w:rsidRPr="0086282A">
        <w:rPr>
          <w:rStyle w:val="CharSectno"/>
        </w:rPr>
        <w:t>140A</w:t>
      </w:r>
      <w:r w:rsidRPr="0086282A">
        <w:t xml:space="preserve">  Definitions of </w:t>
      </w:r>
      <w:r w:rsidRPr="0086282A">
        <w:rPr>
          <w:i/>
        </w:rPr>
        <w:t>employment pathway plan decision</w:t>
      </w:r>
      <w:r w:rsidRPr="0086282A">
        <w:t xml:space="preserve"> and </w:t>
      </w:r>
      <w:r w:rsidRPr="0086282A">
        <w:rPr>
          <w:i/>
        </w:rPr>
        <w:t>section</w:t>
      </w:r>
      <w:r w:rsidR="0086282A" w:rsidRPr="0086282A">
        <w:rPr>
          <w:i/>
        </w:rPr>
        <w:t> </w:t>
      </w:r>
      <w:r w:rsidRPr="0086282A">
        <w:rPr>
          <w:i/>
        </w:rPr>
        <w:t>525B decision</w:t>
      </w:r>
      <w:bookmarkEnd w:id="178"/>
    </w:p>
    <w:p w:rsidR="00B054BA" w:rsidRPr="0086282A" w:rsidRDefault="00B054BA" w:rsidP="0086282A">
      <w:pPr>
        <w:pStyle w:val="subsection"/>
        <w:rPr>
          <w:b/>
          <w:i/>
        </w:rPr>
      </w:pPr>
      <w:r w:rsidRPr="0086282A">
        <w:tab/>
      </w:r>
      <w:r w:rsidRPr="0086282A">
        <w:tab/>
        <w:t>In this Act:</w:t>
      </w:r>
    </w:p>
    <w:p w:rsidR="00B054BA" w:rsidRPr="0086282A" w:rsidRDefault="00B054BA" w:rsidP="0086282A">
      <w:pPr>
        <w:pStyle w:val="Definition"/>
      </w:pPr>
      <w:r w:rsidRPr="0086282A">
        <w:rPr>
          <w:b/>
          <w:i/>
        </w:rPr>
        <w:t xml:space="preserve">employment pathway plan decision </w:t>
      </w:r>
      <w:r w:rsidRPr="0086282A">
        <w:t>means any of the following:</w:t>
      </w:r>
    </w:p>
    <w:p w:rsidR="00B054BA" w:rsidRPr="0086282A" w:rsidRDefault="00B054BA" w:rsidP="0086282A">
      <w:pPr>
        <w:pStyle w:val="paragraph"/>
      </w:pPr>
      <w:r w:rsidRPr="0086282A">
        <w:tab/>
        <w:t>(a)</w:t>
      </w:r>
      <w:r w:rsidRPr="0086282A">
        <w:tab/>
        <w:t>a decision under section</w:t>
      </w:r>
      <w:r w:rsidR="0086282A" w:rsidRPr="0086282A">
        <w:t> </w:t>
      </w:r>
      <w:r w:rsidRPr="0086282A">
        <w:t>501A of the 1991 Act, to the extent to which it relates to the terms of a Parenting Payment Employment Pathway Plan that is in force;</w:t>
      </w:r>
    </w:p>
    <w:p w:rsidR="00B054BA" w:rsidRPr="0086282A" w:rsidRDefault="00B054BA" w:rsidP="0086282A">
      <w:pPr>
        <w:pStyle w:val="paragraph"/>
      </w:pPr>
      <w:r w:rsidRPr="0086282A">
        <w:tab/>
        <w:t>(b)</w:t>
      </w:r>
      <w:r w:rsidRPr="0086282A">
        <w:tab/>
        <w:t>a decision under section</w:t>
      </w:r>
      <w:r w:rsidR="0086282A" w:rsidRPr="0086282A">
        <w:t> </w:t>
      </w:r>
      <w:r w:rsidRPr="0086282A">
        <w:t>544B of the 1991 Act, to the extent to which it relates to the terms of a Youth Allowance Employment Pathway Plan that is in force;</w:t>
      </w:r>
    </w:p>
    <w:p w:rsidR="00B054BA" w:rsidRPr="0086282A" w:rsidRDefault="00B054BA" w:rsidP="0086282A">
      <w:pPr>
        <w:pStyle w:val="paragraph"/>
      </w:pPr>
      <w:r w:rsidRPr="0086282A">
        <w:tab/>
        <w:t>(c)</w:t>
      </w:r>
      <w:r w:rsidRPr="0086282A">
        <w:tab/>
        <w:t>a decision under section</w:t>
      </w:r>
      <w:r w:rsidR="0086282A" w:rsidRPr="0086282A">
        <w:t> </w:t>
      </w:r>
      <w:r w:rsidRPr="0086282A">
        <w:t>606 of the 1991 Act, to the extent to which it relates to the terms of a Newstart Employment Pathway Plan that is in force;</w:t>
      </w:r>
    </w:p>
    <w:p w:rsidR="00B054BA" w:rsidRPr="0086282A" w:rsidRDefault="00B054BA" w:rsidP="0086282A">
      <w:pPr>
        <w:pStyle w:val="paragraph"/>
      </w:pPr>
      <w:r w:rsidRPr="0086282A">
        <w:tab/>
        <w:t>(d)</w:t>
      </w:r>
      <w:r w:rsidRPr="0086282A">
        <w:tab/>
        <w:t>a decision under section</w:t>
      </w:r>
      <w:r w:rsidR="0086282A" w:rsidRPr="0086282A">
        <w:t> </w:t>
      </w:r>
      <w:r w:rsidRPr="0086282A">
        <w:t>731M of the 1991 Act, to the extent to which it relates to the terms of a Special Benefit Employment Pathway Plan that is in force.</w:t>
      </w:r>
    </w:p>
    <w:p w:rsidR="00B054BA" w:rsidRPr="0086282A" w:rsidRDefault="00B054BA" w:rsidP="0086282A">
      <w:pPr>
        <w:pStyle w:val="Definition"/>
      </w:pPr>
      <w:r w:rsidRPr="0086282A">
        <w:rPr>
          <w:b/>
          <w:i/>
        </w:rPr>
        <w:t>section</w:t>
      </w:r>
      <w:r w:rsidR="0086282A" w:rsidRPr="0086282A">
        <w:rPr>
          <w:b/>
          <w:i/>
        </w:rPr>
        <w:t> </w:t>
      </w:r>
      <w:r w:rsidRPr="0086282A">
        <w:rPr>
          <w:b/>
          <w:i/>
        </w:rPr>
        <w:t>525B decision</w:t>
      </w:r>
      <w:r w:rsidRPr="0086282A">
        <w:t xml:space="preserve"> means a decision under section</w:t>
      </w:r>
      <w:r w:rsidR="0086282A" w:rsidRPr="0086282A">
        <w:t> </w:t>
      </w:r>
      <w:r w:rsidRPr="0086282A">
        <w:t>525B of the 1991 Act (as previously in force), to the extent to which it related to the terms of a Job Search Activity Agreement that was previously in force.</w:t>
      </w:r>
    </w:p>
    <w:p w:rsidR="00B054BA" w:rsidRPr="0086282A" w:rsidRDefault="00CF57AE" w:rsidP="0086282A">
      <w:pPr>
        <w:pStyle w:val="ItemHead"/>
      </w:pPr>
      <w:r w:rsidRPr="0086282A">
        <w:lastRenderedPageBreak/>
        <w:t>32</w:t>
      </w:r>
      <w:r w:rsidR="00B054BA" w:rsidRPr="0086282A">
        <w:t xml:space="preserve">  Before section</w:t>
      </w:r>
      <w:r w:rsidR="0086282A" w:rsidRPr="0086282A">
        <w:t> </w:t>
      </w:r>
      <w:r w:rsidR="00B054BA" w:rsidRPr="0086282A">
        <w:t>142</w:t>
      </w:r>
    </w:p>
    <w:p w:rsidR="00B054BA" w:rsidRPr="0086282A" w:rsidRDefault="00B054BA" w:rsidP="0086282A">
      <w:pPr>
        <w:pStyle w:val="Item"/>
      </w:pPr>
      <w:r w:rsidRPr="0086282A">
        <w:t>Insert:</w:t>
      </w:r>
    </w:p>
    <w:p w:rsidR="00B054BA" w:rsidRPr="0086282A" w:rsidRDefault="00B054BA" w:rsidP="0086282A">
      <w:pPr>
        <w:pStyle w:val="ActHead4"/>
      </w:pPr>
      <w:bookmarkStart w:id="179" w:name="_Toc420588947"/>
      <w:r w:rsidRPr="0086282A">
        <w:rPr>
          <w:rStyle w:val="CharSubdNo"/>
        </w:rPr>
        <w:t>Subdivision B</w:t>
      </w:r>
      <w:r w:rsidRPr="0086282A">
        <w:t>—</w:t>
      </w:r>
      <w:r w:rsidRPr="0086282A">
        <w:rPr>
          <w:rStyle w:val="CharSubdText"/>
        </w:rPr>
        <w:t>AAT first review: applications</w:t>
      </w:r>
      <w:bookmarkEnd w:id="179"/>
    </w:p>
    <w:p w:rsidR="00B054BA" w:rsidRPr="0086282A" w:rsidRDefault="00CF57AE" w:rsidP="0086282A">
      <w:pPr>
        <w:pStyle w:val="ItemHead"/>
      </w:pPr>
      <w:r w:rsidRPr="0086282A">
        <w:t>33</w:t>
      </w:r>
      <w:r w:rsidR="00B054BA" w:rsidRPr="0086282A">
        <w:t xml:space="preserve">  Section</w:t>
      </w:r>
      <w:r w:rsidR="0086282A" w:rsidRPr="0086282A">
        <w:t> </w:t>
      </w:r>
      <w:r w:rsidR="00B054BA" w:rsidRPr="0086282A">
        <w:t>142 (heading)</w:t>
      </w:r>
    </w:p>
    <w:p w:rsidR="00B054BA" w:rsidRPr="0086282A" w:rsidRDefault="00B054BA" w:rsidP="0086282A">
      <w:pPr>
        <w:pStyle w:val="Item"/>
      </w:pPr>
      <w:r w:rsidRPr="0086282A">
        <w:t>Repeal the heading, substitute:</w:t>
      </w:r>
    </w:p>
    <w:p w:rsidR="00B054BA" w:rsidRPr="0086282A" w:rsidRDefault="00B054BA" w:rsidP="0086282A">
      <w:pPr>
        <w:pStyle w:val="ActHead5"/>
      </w:pPr>
      <w:bookmarkStart w:id="180" w:name="_Toc420588948"/>
      <w:r w:rsidRPr="0086282A">
        <w:rPr>
          <w:rStyle w:val="CharSectno"/>
        </w:rPr>
        <w:t>142</w:t>
      </w:r>
      <w:r w:rsidRPr="0086282A">
        <w:t xml:space="preserve">  Reviewable decisions</w:t>
      </w:r>
      <w:bookmarkEnd w:id="180"/>
    </w:p>
    <w:p w:rsidR="00B054BA" w:rsidRPr="0086282A" w:rsidRDefault="00CF57AE" w:rsidP="0086282A">
      <w:pPr>
        <w:pStyle w:val="ItemHead"/>
      </w:pPr>
      <w:r w:rsidRPr="0086282A">
        <w:t>34</w:t>
      </w:r>
      <w:r w:rsidR="00B054BA" w:rsidRPr="0086282A">
        <w:t xml:space="preserve">  Subsections</w:t>
      </w:r>
      <w:r w:rsidR="0086282A" w:rsidRPr="0086282A">
        <w:t> </w:t>
      </w:r>
      <w:r w:rsidR="00B054BA" w:rsidRPr="0086282A">
        <w:t>142(1) and (2)</w:t>
      </w:r>
    </w:p>
    <w:p w:rsidR="00B054BA" w:rsidRPr="0086282A" w:rsidRDefault="00B054BA" w:rsidP="0086282A">
      <w:pPr>
        <w:pStyle w:val="Item"/>
      </w:pPr>
      <w:r w:rsidRPr="0086282A">
        <w:t>Repeal the subsections, substitute:</w:t>
      </w:r>
    </w:p>
    <w:p w:rsidR="00B054BA" w:rsidRPr="0086282A" w:rsidRDefault="00B054BA" w:rsidP="0086282A">
      <w:pPr>
        <w:pStyle w:val="subsection"/>
      </w:pPr>
      <w:r w:rsidRPr="0086282A">
        <w:tab/>
        <w:t>(1)</w:t>
      </w:r>
      <w:r w:rsidRPr="0086282A">
        <w:tab/>
        <w:t>Subject to section</w:t>
      </w:r>
      <w:r w:rsidR="0086282A" w:rsidRPr="0086282A">
        <w:t> </w:t>
      </w:r>
      <w:r w:rsidRPr="0086282A">
        <w:t>144, application may be made to the AAT for review (</w:t>
      </w:r>
      <w:r w:rsidRPr="0086282A">
        <w:rPr>
          <w:b/>
          <w:i/>
        </w:rPr>
        <w:t>AAT first review</w:t>
      </w:r>
      <w:r w:rsidRPr="0086282A">
        <w:t>) of:</w:t>
      </w:r>
    </w:p>
    <w:p w:rsidR="00B054BA" w:rsidRPr="0086282A" w:rsidRDefault="00B054BA" w:rsidP="0086282A">
      <w:pPr>
        <w:pStyle w:val="paragraph"/>
      </w:pPr>
      <w:r w:rsidRPr="0086282A">
        <w:tab/>
        <w:t>(a)</w:t>
      </w:r>
      <w:r w:rsidRPr="0086282A">
        <w:tab/>
        <w:t>a decision of the Secretary, the Chief Executive Centrelink or an authorised review officer made under section</w:t>
      </w:r>
      <w:r w:rsidR="0086282A" w:rsidRPr="0086282A">
        <w:t> </w:t>
      </w:r>
      <w:r w:rsidRPr="0086282A">
        <w:t>126 or 135; or</w:t>
      </w:r>
    </w:p>
    <w:p w:rsidR="00B054BA" w:rsidRPr="0086282A" w:rsidRDefault="00B054BA" w:rsidP="0086282A">
      <w:pPr>
        <w:pStyle w:val="paragraph"/>
      </w:pPr>
      <w:r w:rsidRPr="0086282A">
        <w:tab/>
        <w:t>(b)</w:t>
      </w:r>
      <w:r w:rsidRPr="0086282A">
        <w:tab/>
        <w:t>a decision under this Act made personally by the Secretary or the Chief Executive Centrelink.</w:t>
      </w:r>
    </w:p>
    <w:p w:rsidR="00B054BA" w:rsidRPr="0086282A" w:rsidRDefault="00CF57AE" w:rsidP="0086282A">
      <w:pPr>
        <w:pStyle w:val="ItemHead"/>
      </w:pPr>
      <w:r w:rsidRPr="0086282A">
        <w:t>35</w:t>
      </w:r>
      <w:r w:rsidR="00B054BA" w:rsidRPr="0086282A">
        <w:t xml:space="preserve">  Subsection</w:t>
      </w:r>
      <w:r w:rsidR="0086282A" w:rsidRPr="0086282A">
        <w:t> </w:t>
      </w:r>
      <w:r w:rsidR="00B054BA" w:rsidRPr="0086282A">
        <w:t>142(5)</w:t>
      </w:r>
    </w:p>
    <w:p w:rsidR="00B054BA" w:rsidRPr="0086282A" w:rsidRDefault="00B054BA" w:rsidP="0086282A">
      <w:pPr>
        <w:pStyle w:val="Item"/>
      </w:pPr>
      <w:r w:rsidRPr="0086282A">
        <w:t>Repeal the subsection.</w:t>
      </w:r>
    </w:p>
    <w:p w:rsidR="00D86515" w:rsidRPr="00A4605A" w:rsidRDefault="00D86515" w:rsidP="00D86515">
      <w:pPr>
        <w:pStyle w:val="ItemHead"/>
      </w:pPr>
      <w:r w:rsidRPr="00A4605A">
        <w:t>35A  After section 142</w:t>
      </w:r>
    </w:p>
    <w:p w:rsidR="00D86515" w:rsidRPr="00A4605A" w:rsidRDefault="00D86515" w:rsidP="00D86515">
      <w:pPr>
        <w:pStyle w:val="Item"/>
      </w:pPr>
      <w:r w:rsidRPr="00A4605A">
        <w:t>Insert:</w:t>
      </w:r>
    </w:p>
    <w:p w:rsidR="00D86515" w:rsidRPr="00A4605A" w:rsidRDefault="00D86515" w:rsidP="00D86515">
      <w:pPr>
        <w:pStyle w:val="ActHead5"/>
      </w:pPr>
      <w:bookmarkStart w:id="181" w:name="_Toc420588949"/>
      <w:r w:rsidRPr="00A4605A">
        <w:rPr>
          <w:rStyle w:val="CharSectno"/>
        </w:rPr>
        <w:t>142A</w:t>
      </w:r>
      <w:r w:rsidRPr="00A4605A">
        <w:t xml:space="preserve">  Person who made the decision</w:t>
      </w:r>
      <w:bookmarkEnd w:id="181"/>
    </w:p>
    <w:p w:rsidR="00D86515" w:rsidRPr="00A4605A" w:rsidRDefault="00D86515" w:rsidP="00D86515">
      <w:pPr>
        <w:pStyle w:val="subsection"/>
      </w:pPr>
      <w:r w:rsidRPr="00A4605A">
        <w:tab/>
      </w:r>
      <w:r w:rsidRPr="00A4605A">
        <w:tab/>
        <w:t>For the purposes of AAT first review of a decision, a reference in the AAT Act to the person who made the decision</w:t>
      </w:r>
      <w:r w:rsidRPr="00A4605A">
        <w:rPr>
          <w:b/>
          <w:i/>
        </w:rPr>
        <w:t xml:space="preserve"> </w:t>
      </w:r>
      <w:r w:rsidRPr="00A4605A">
        <w:t>is taken to be a reference to:</w:t>
      </w:r>
    </w:p>
    <w:p w:rsidR="00D86515" w:rsidRPr="00A4605A" w:rsidRDefault="00D86515" w:rsidP="00D86515">
      <w:pPr>
        <w:pStyle w:val="paragraph"/>
      </w:pPr>
      <w:r w:rsidRPr="00A4605A">
        <w:tab/>
        <w:t>(a)</w:t>
      </w:r>
      <w:r w:rsidRPr="00A4605A">
        <w:tab/>
        <w:t>the Secretary; and</w:t>
      </w:r>
    </w:p>
    <w:p w:rsidR="00D86515" w:rsidRPr="00A4605A" w:rsidRDefault="00D86515" w:rsidP="00D86515">
      <w:pPr>
        <w:pStyle w:val="paragraph"/>
      </w:pPr>
      <w:r w:rsidRPr="00A4605A">
        <w:tab/>
        <w:t>(b)</w:t>
      </w:r>
      <w:r w:rsidRPr="00A4605A">
        <w:tab/>
        <w:t xml:space="preserve">if the decision was made by the Chief Executive Centrelink or a Departmental employee (within the meaning of the </w:t>
      </w:r>
      <w:r w:rsidRPr="00A4605A">
        <w:rPr>
          <w:i/>
        </w:rPr>
        <w:t>Human Services (Centrelink) Act 1997</w:t>
      </w:r>
      <w:r w:rsidRPr="00A4605A">
        <w:t>) as a delegate of the Secretary or the Employment Secretary—the Chief Executive Centrelink.</w:t>
      </w:r>
    </w:p>
    <w:p w:rsidR="00B054BA" w:rsidRPr="0086282A" w:rsidRDefault="00CF57AE" w:rsidP="0086282A">
      <w:pPr>
        <w:pStyle w:val="ItemHead"/>
      </w:pPr>
      <w:r w:rsidRPr="0086282A">
        <w:lastRenderedPageBreak/>
        <w:t>36</w:t>
      </w:r>
      <w:r w:rsidR="00B054BA" w:rsidRPr="0086282A">
        <w:t xml:space="preserve">  Section</w:t>
      </w:r>
      <w:r w:rsidR="0086282A" w:rsidRPr="0086282A">
        <w:t> </w:t>
      </w:r>
      <w:r w:rsidR="00B054BA" w:rsidRPr="0086282A">
        <w:t>143</w:t>
      </w:r>
    </w:p>
    <w:p w:rsidR="00B054BA" w:rsidRPr="0086282A" w:rsidRDefault="00B054BA" w:rsidP="0086282A">
      <w:pPr>
        <w:pStyle w:val="Item"/>
      </w:pPr>
      <w:r w:rsidRPr="0086282A">
        <w:t>Repeal the section, substitute:</w:t>
      </w:r>
    </w:p>
    <w:p w:rsidR="00B054BA" w:rsidRPr="0086282A" w:rsidRDefault="00B054BA" w:rsidP="0086282A">
      <w:pPr>
        <w:pStyle w:val="ActHead5"/>
      </w:pPr>
      <w:bookmarkStart w:id="182" w:name="_Toc420588950"/>
      <w:r w:rsidRPr="0086282A">
        <w:rPr>
          <w:rStyle w:val="CharSectno"/>
        </w:rPr>
        <w:t>143</w:t>
      </w:r>
      <w:r w:rsidRPr="0086282A">
        <w:t xml:space="preserve">  Application requirement—employment pathway plan decisions</w:t>
      </w:r>
      <w:bookmarkEnd w:id="182"/>
    </w:p>
    <w:p w:rsidR="00B054BA" w:rsidRPr="0086282A" w:rsidRDefault="00B054BA" w:rsidP="0086282A">
      <w:pPr>
        <w:pStyle w:val="subsection"/>
      </w:pPr>
      <w:r w:rsidRPr="0086282A">
        <w:tab/>
      </w:r>
      <w:r w:rsidRPr="0086282A">
        <w:tab/>
        <w:t>The AAT may only carry out an AAT first review of an employment pathway plan decision if the application for AAT first review is expressed to be for that decision.</w:t>
      </w:r>
    </w:p>
    <w:p w:rsidR="00B054BA" w:rsidRPr="0086282A" w:rsidRDefault="00CF57AE" w:rsidP="0086282A">
      <w:pPr>
        <w:pStyle w:val="ItemHead"/>
      </w:pPr>
      <w:r w:rsidRPr="0086282A">
        <w:t>37</w:t>
      </w:r>
      <w:r w:rsidR="00B054BA" w:rsidRPr="0086282A">
        <w:t xml:space="preserve">  Section</w:t>
      </w:r>
      <w:r w:rsidR="0086282A" w:rsidRPr="0086282A">
        <w:t> </w:t>
      </w:r>
      <w:r w:rsidR="00B054BA" w:rsidRPr="0086282A">
        <w:t>144</w:t>
      </w:r>
    </w:p>
    <w:p w:rsidR="00B054BA" w:rsidRPr="0086282A" w:rsidRDefault="00B054BA" w:rsidP="0086282A">
      <w:pPr>
        <w:pStyle w:val="Item"/>
      </w:pPr>
      <w:r w:rsidRPr="0086282A">
        <w:t>Omit “SSAT”, substitute “AAT”.</w:t>
      </w:r>
    </w:p>
    <w:p w:rsidR="00B054BA" w:rsidRPr="0086282A" w:rsidRDefault="00CF57AE" w:rsidP="0086282A">
      <w:pPr>
        <w:pStyle w:val="ItemHead"/>
      </w:pPr>
      <w:r w:rsidRPr="0086282A">
        <w:t>38</w:t>
      </w:r>
      <w:r w:rsidR="00B054BA" w:rsidRPr="0086282A">
        <w:t xml:space="preserve">  Paragraph 145(1)(c)</w:t>
      </w:r>
    </w:p>
    <w:p w:rsidR="00B054BA" w:rsidRPr="0086282A" w:rsidRDefault="00B054BA" w:rsidP="0086282A">
      <w:pPr>
        <w:pStyle w:val="Item"/>
      </w:pPr>
      <w:r w:rsidRPr="0086282A">
        <w:t>Omit “to the SSAT under subsection</w:t>
      </w:r>
      <w:r w:rsidR="0086282A" w:rsidRPr="0086282A">
        <w:t> </w:t>
      </w:r>
      <w:r w:rsidRPr="0086282A">
        <w:t>142(1) or (2) for review”, substitute “for AAT first review”.</w:t>
      </w:r>
    </w:p>
    <w:p w:rsidR="00B054BA" w:rsidRPr="0086282A" w:rsidRDefault="00CF57AE" w:rsidP="0086282A">
      <w:pPr>
        <w:pStyle w:val="ItemHead"/>
      </w:pPr>
      <w:r w:rsidRPr="0086282A">
        <w:t>39</w:t>
      </w:r>
      <w:r w:rsidR="00B054BA" w:rsidRPr="0086282A">
        <w:t xml:space="preserve">  Subparagraph 145(4)(b)(i)</w:t>
      </w:r>
    </w:p>
    <w:p w:rsidR="00B054BA" w:rsidRPr="0086282A" w:rsidRDefault="00B054BA" w:rsidP="0086282A">
      <w:pPr>
        <w:pStyle w:val="Item"/>
      </w:pPr>
      <w:r w:rsidRPr="0086282A">
        <w:t>Before “review”, insert “AAT first”.</w:t>
      </w:r>
    </w:p>
    <w:p w:rsidR="00B054BA" w:rsidRPr="0086282A" w:rsidRDefault="00CF57AE" w:rsidP="0086282A">
      <w:pPr>
        <w:pStyle w:val="ItemHead"/>
      </w:pPr>
      <w:r w:rsidRPr="0086282A">
        <w:t>40</w:t>
      </w:r>
      <w:r w:rsidR="00B054BA" w:rsidRPr="0086282A">
        <w:t xml:space="preserve">  Subparagraph 145(4)(b)(ii)</w:t>
      </w:r>
    </w:p>
    <w:p w:rsidR="00B054BA" w:rsidRPr="0086282A" w:rsidRDefault="00B054BA" w:rsidP="0086282A">
      <w:pPr>
        <w:pStyle w:val="Item"/>
      </w:pPr>
      <w:r w:rsidRPr="0086282A">
        <w:t>Repeal the subparagraph, substitute:</w:t>
      </w:r>
    </w:p>
    <w:p w:rsidR="00B054BA" w:rsidRPr="0086282A" w:rsidRDefault="00B054BA" w:rsidP="0086282A">
      <w:pPr>
        <w:pStyle w:val="paragraphsub"/>
      </w:pPr>
      <w:r w:rsidRPr="0086282A">
        <w:tab/>
        <w:t>(ii)</w:t>
      </w:r>
      <w:r w:rsidRPr="0086282A">
        <w:tab/>
        <w:t>if the AAT makes a decision on AAT first review of the adverse decision—at the end of the period of 13 weeks beginning on the day the AAT’s decision is made, or on an earlier day specified by the Secretary; or</w:t>
      </w:r>
    </w:p>
    <w:p w:rsidR="00B054BA" w:rsidRPr="0086282A" w:rsidRDefault="00CF57AE" w:rsidP="0086282A">
      <w:pPr>
        <w:pStyle w:val="ItemHead"/>
      </w:pPr>
      <w:r w:rsidRPr="0086282A">
        <w:t>41</w:t>
      </w:r>
      <w:r w:rsidR="00B054BA" w:rsidRPr="0086282A">
        <w:t xml:space="preserve">  After subsection</w:t>
      </w:r>
      <w:r w:rsidR="0086282A" w:rsidRPr="0086282A">
        <w:t> </w:t>
      </w:r>
      <w:r w:rsidR="00B054BA" w:rsidRPr="0086282A">
        <w:t>145(5)</w:t>
      </w:r>
    </w:p>
    <w:p w:rsidR="00B054BA" w:rsidRPr="0086282A" w:rsidRDefault="00B054BA" w:rsidP="0086282A">
      <w:pPr>
        <w:pStyle w:val="Item"/>
      </w:pPr>
      <w:r w:rsidRPr="0086282A">
        <w:t>Insert:</w:t>
      </w:r>
    </w:p>
    <w:p w:rsidR="00B054BA" w:rsidRPr="0086282A" w:rsidRDefault="00B054BA" w:rsidP="0086282A">
      <w:pPr>
        <w:pStyle w:val="subsection"/>
      </w:pPr>
      <w:r w:rsidRPr="0086282A">
        <w:tab/>
        <w:t>(5A)</w:t>
      </w:r>
      <w:r w:rsidRPr="0086282A">
        <w:tab/>
        <w:t xml:space="preserve">If a declaration under </w:t>
      </w:r>
      <w:r w:rsidR="0086282A" w:rsidRPr="0086282A">
        <w:t>subsection (</w:t>
      </w:r>
      <w:r w:rsidRPr="0086282A">
        <w:t>1) is in force in relation to a decision for which an application for AAT first review has been made, the President of the AAT must take reasonable steps to ensure the decision is reviewed as quickly as possible.</w:t>
      </w:r>
    </w:p>
    <w:p w:rsidR="00B054BA" w:rsidRPr="0086282A" w:rsidRDefault="00CF57AE" w:rsidP="0086282A">
      <w:pPr>
        <w:pStyle w:val="ItemHead"/>
      </w:pPr>
      <w:r w:rsidRPr="0086282A">
        <w:t>42</w:t>
      </w:r>
      <w:r w:rsidR="00B054BA" w:rsidRPr="0086282A">
        <w:t xml:space="preserve">  After section</w:t>
      </w:r>
      <w:r w:rsidR="0086282A" w:rsidRPr="0086282A">
        <w:t> </w:t>
      </w:r>
      <w:r w:rsidR="00B054BA" w:rsidRPr="0086282A">
        <w:t>146</w:t>
      </w:r>
    </w:p>
    <w:p w:rsidR="00B054BA" w:rsidRPr="0086282A" w:rsidRDefault="00B054BA" w:rsidP="0086282A">
      <w:pPr>
        <w:pStyle w:val="Item"/>
      </w:pPr>
      <w:r w:rsidRPr="0086282A">
        <w:t>Insert:</w:t>
      </w:r>
    </w:p>
    <w:p w:rsidR="00B054BA" w:rsidRPr="0086282A" w:rsidRDefault="00B054BA" w:rsidP="0086282A">
      <w:pPr>
        <w:pStyle w:val="ActHead4"/>
      </w:pPr>
      <w:bookmarkStart w:id="183" w:name="_Toc420588951"/>
      <w:r w:rsidRPr="0086282A">
        <w:rPr>
          <w:rStyle w:val="CharSubdNo"/>
        </w:rPr>
        <w:lastRenderedPageBreak/>
        <w:t>Subdivision C</w:t>
      </w:r>
      <w:r w:rsidRPr="0086282A">
        <w:t>—</w:t>
      </w:r>
      <w:r w:rsidRPr="0086282A">
        <w:rPr>
          <w:rStyle w:val="CharSubdText"/>
        </w:rPr>
        <w:t>AAT first review: relationship with AAT Act</w:t>
      </w:r>
      <w:bookmarkEnd w:id="183"/>
    </w:p>
    <w:p w:rsidR="00B054BA" w:rsidRPr="0086282A" w:rsidRDefault="00B054BA" w:rsidP="0086282A">
      <w:pPr>
        <w:pStyle w:val="ActHead5"/>
      </w:pPr>
      <w:bookmarkStart w:id="184" w:name="_Toc420588952"/>
      <w:r w:rsidRPr="0086282A">
        <w:rPr>
          <w:rStyle w:val="CharSectno"/>
        </w:rPr>
        <w:t>147</w:t>
      </w:r>
      <w:r w:rsidRPr="0086282A">
        <w:t xml:space="preserve">  Application and modification of AAT Act</w:t>
      </w:r>
      <w:bookmarkEnd w:id="184"/>
    </w:p>
    <w:p w:rsidR="00B054BA" w:rsidRPr="0086282A" w:rsidRDefault="00B054BA" w:rsidP="0086282A">
      <w:pPr>
        <w:pStyle w:val="subsection"/>
      </w:pPr>
      <w:r w:rsidRPr="0086282A">
        <w:tab/>
      </w:r>
      <w:r w:rsidRPr="0086282A">
        <w:tab/>
        <w:t>For the purposes of AAT first review under this Division, a provision of the AAT Act listed in an item of the following table is disapplied or modified as set out in that item, in relation to the decision or matter under this Act set out in that item.</w:t>
      </w:r>
    </w:p>
    <w:p w:rsidR="00B054BA" w:rsidRPr="0086282A" w:rsidRDefault="00B054BA" w:rsidP="0086282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1843"/>
        <w:gridCol w:w="2835"/>
      </w:tblGrid>
      <w:tr w:rsidR="00B054BA" w:rsidRPr="0086282A" w:rsidTr="00E034B9">
        <w:trPr>
          <w:tblHeader/>
        </w:trPr>
        <w:tc>
          <w:tcPr>
            <w:tcW w:w="7083" w:type="dxa"/>
            <w:gridSpan w:val="4"/>
            <w:tcBorders>
              <w:top w:val="single" w:sz="12" w:space="0" w:color="auto"/>
              <w:bottom w:val="single" w:sz="6" w:space="0" w:color="auto"/>
            </w:tcBorders>
            <w:shd w:val="clear" w:color="auto" w:fill="auto"/>
          </w:tcPr>
          <w:p w:rsidR="00B054BA" w:rsidRPr="0086282A" w:rsidRDefault="00B054BA" w:rsidP="0086282A">
            <w:pPr>
              <w:pStyle w:val="TableHeading"/>
            </w:pPr>
            <w:r w:rsidRPr="0086282A">
              <w:t>Application and modification of AAT Act</w:t>
            </w:r>
          </w:p>
        </w:tc>
      </w:tr>
      <w:tr w:rsidR="00B054BA" w:rsidRPr="0086282A" w:rsidTr="00E034B9">
        <w:trPr>
          <w:tblHeader/>
        </w:trPr>
        <w:tc>
          <w:tcPr>
            <w:tcW w:w="714" w:type="dxa"/>
            <w:tcBorders>
              <w:top w:val="single" w:sz="6" w:space="0" w:color="auto"/>
              <w:bottom w:val="single" w:sz="12" w:space="0" w:color="auto"/>
            </w:tcBorders>
            <w:shd w:val="clear" w:color="auto" w:fill="auto"/>
          </w:tcPr>
          <w:p w:rsidR="00B054BA" w:rsidRPr="0086282A" w:rsidRDefault="00B054BA" w:rsidP="0086282A">
            <w:pPr>
              <w:pStyle w:val="TableHeading"/>
            </w:pPr>
            <w:r w:rsidRPr="0086282A">
              <w:t>Item</w:t>
            </w:r>
          </w:p>
        </w:tc>
        <w:tc>
          <w:tcPr>
            <w:tcW w:w="1691" w:type="dxa"/>
            <w:tcBorders>
              <w:top w:val="single" w:sz="6" w:space="0" w:color="auto"/>
              <w:bottom w:val="single" w:sz="12" w:space="0" w:color="auto"/>
            </w:tcBorders>
            <w:shd w:val="clear" w:color="auto" w:fill="auto"/>
          </w:tcPr>
          <w:p w:rsidR="00B054BA" w:rsidRPr="0086282A" w:rsidRDefault="00B054BA" w:rsidP="0086282A">
            <w:pPr>
              <w:pStyle w:val="TableHeading"/>
            </w:pPr>
            <w:r w:rsidRPr="0086282A">
              <w:t>Decision or matter</w:t>
            </w:r>
          </w:p>
        </w:tc>
        <w:tc>
          <w:tcPr>
            <w:tcW w:w="1843" w:type="dxa"/>
            <w:tcBorders>
              <w:top w:val="single" w:sz="6" w:space="0" w:color="auto"/>
              <w:bottom w:val="single" w:sz="12" w:space="0" w:color="auto"/>
            </w:tcBorders>
            <w:shd w:val="clear" w:color="auto" w:fill="auto"/>
          </w:tcPr>
          <w:p w:rsidR="00B054BA" w:rsidRPr="0086282A" w:rsidRDefault="00B054BA" w:rsidP="0086282A">
            <w:pPr>
              <w:pStyle w:val="TableHeading"/>
            </w:pPr>
            <w:r w:rsidRPr="0086282A">
              <w:t>Provision of AAT Act</w:t>
            </w:r>
          </w:p>
        </w:tc>
        <w:tc>
          <w:tcPr>
            <w:tcW w:w="2835" w:type="dxa"/>
            <w:tcBorders>
              <w:top w:val="single" w:sz="6" w:space="0" w:color="auto"/>
              <w:bottom w:val="single" w:sz="12" w:space="0" w:color="auto"/>
            </w:tcBorders>
            <w:shd w:val="clear" w:color="auto" w:fill="auto"/>
          </w:tcPr>
          <w:p w:rsidR="00B054BA" w:rsidRPr="0086282A" w:rsidRDefault="00B054BA" w:rsidP="0086282A">
            <w:pPr>
              <w:pStyle w:val="TableHeading"/>
            </w:pPr>
            <w:r w:rsidRPr="0086282A">
              <w:t>Application or modification of provision of AAT Act</w:t>
            </w:r>
          </w:p>
        </w:tc>
      </w:tr>
      <w:tr w:rsidR="00B054BA" w:rsidRPr="0086282A" w:rsidTr="00E034B9">
        <w:tc>
          <w:tcPr>
            <w:tcW w:w="714" w:type="dxa"/>
            <w:tcBorders>
              <w:top w:val="single" w:sz="12" w:space="0" w:color="auto"/>
            </w:tcBorders>
            <w:shd w:val="clear" w:color="auto" w:fill="auto"/>
          </w:tcPr>
          <w:p w:rsidR="00B054BA" w:rsidRPr="0086282A" w:rsidRDefault="00B054BA" w:rsidP="0086282A">
            <w:pPr>
              <w:pStyle w:val="Tabletext"/>
            </w:pPr>
            <w:r w:rsidRPr="0086282A">
              <w:t>1</w:t>
            </w:r>
          </w:p>
        </w:tc>
        <w:tc>
          <w:tcPr>
            <w:tcW w:w="1691" w:type="dxa"/>
            <w:tcBorders>
              <w:top w:val="single" w:sz="12" w:space="0" w:color="auto"/>
            </w:tcBorders>
            <w:shd w:val="clear" w:color="auto" w:fill="auto"/>
          </w:tcPr>
          <w:p w:rsidR="00B054BA" w:rsidRPr="0086282A" w:rsidRDefault="00B054BA" w:rsidP="0086282A">
            <w:pPr>
              <w:pStyle w:val="Tabletext"/>
            </w:pPr>
            <w:r w:rsidRPr="0086282A">
              <w:t>A decision to which this Division applies</w:t>
            </w:r>
          </w:p>
        </w:tc>
        <w:tc>
          <w:tcPr>
            <w:tcW w:w="1843" w:type="dxa"/>
            <w:tcBorders>
              <w:top w:val="single" w:sz="12" w:space="0" w:color="auto"/>
            </w:tcBorders>
            <w:shd w:val="clear" w:color="auto" w:fill="auto"/>
          </w:tcPr>
          <w:p w:rsidR="00B054BA" w:rsidRPr="0086282A" w:rsidRDefault="00B054BA" w:rsidP="0086282A">
            <w:pPr>
              <w:pStyle w:val="Tabletext"/>
            </w:pPr>
            <w:r w:rsidRPr="0086282A">
              <w:t>Paragraph 29(1)(d)</w:t>
            </w:r>
            <w:r w:rsidR="00A11B08" w:rsidRPr="0086282A">
              <w:t xml:space="preserve"> (time limit for lodging review application)</w:t>
            </w:r>
          </w:p>
        </w:tc>
        <w:tc>
          <w:tcPr>
            <w:tcW w:w="2835" w:type="dxa"/>
            <w:tcBorders>
              <w:top w:val="single" w:sz="12" w:space="0" w:color="auto"/>
            </w:tcBorders>
            <w:shd w:val="clear" w:color="auto" w:fill="auto"/>
          </w:tcPr>
          <w:p w:rsidR="00B054BA" w:rsidRPr="0086282A" w:rsidRDefault="00B054BA" w:rsidP="0086282A">
            <w:pPr>
              <w:pStyle w:val="Tabletext"/>
            </w:pPr>
            <w:r w:rsidRPr="0086282A">
              <w:t>The paragraph does not apply</w:t>
            </w:r>
          </w:p>
        </w:tc>
      </w:tr>
      <w:tr w:rsidR="00B054BA" w:rsidRPr="0086282A" w:rsidTr="00E034B9">
        <w:tc>
          <w:tcPr>
            <w:tcW w:w="714" w:type="dxa"/>
            <w:shd w:val="clear" w:color="auto" w:fill="auto"/>
          </w:tcPr>
          <w:p w:rsidR="00B054BA" w:rsidRPr="0086282A" w:rsidRDefault="00B054BA" w:rsidP="0086282A">
            <w:pPr>
              <w:pStyle w:val="Tabletext"/>
            </w:pPr>
            <w:r w:rsidRPr="0086282A">
              <w:t>2</w:t>
            </w:r>
          </w:p>
        </w:tc>
        <w:tc>
          <w:tcPr>
            <w:tcW w:w="1691" w:type="dxa"/>
            <w:shd w:val="clear" w:color="auto" w:fill="auto"/>
          </w:tcPr>
          <w:p w:rsidR="00B054BA" w:rsidRPr="0086282A" w:rsidRDefault="00B054BA" w:rsidP="0086282A">
            <w:pPr>
              <w:pStyle w:val="Tabletext"/>
            </w:pPr>
            <w:r w:rsidRPr="0086282A">
              <w:t>A decision to which this Division applies</w:t>
            </w:r>
          </w:p>
        </w:tc>
        <w:tc>
          <w:tcPr>
            <w:tcW w:w="1843" w:type="dxa"/>
            <w:shd w:val="clear" w:color="auto" w:fill="auto"/>
          </w:tcPr>
          <w:p w:rsidR="00B054BA" w:rsidRPr="0086282A" w:rsidRDefault="00B054BA" w:rsidP="0086282A">
            <w:pPr>
              <w:pStyle w:val="Tabletext"/>
            </w:pPr>
            <w:r w:rsidRPr="0086282A">
              <w:t>Subsections</w:t>
            </w:r>
            <w:r w:rsidR="0086282A" w:rsidRPr="0086282A">
              <w:t> </w:t>
            </w:r>
            <w:r w:rsidRPr="0086282A">
              <w:t>35(1) and (2) (public and private hearings)</w:t>
            </w:r>
          </w:p>
        </w:tc>
        <w:tc>
          <w:tcPr>
            <w:tcW w:w="2835" w:type="dxa"/>
            <w:shd w:val="clear" w:color="auto" w:fill="auto"/>
          </w:tcPr>
          <w:p w:rsidR="00B054BA" w:rsidRPr="0086282A" w:rsidRDefault="00B054BA" w:rsidP="0086282A">
            <w:pPr>
              <w:pStyle w:val="Tabletext"/>
            </w:pPr>
            <w:r w:rsidRPr="0086282A">
              <w:t>The subsections do not apply</w:t>
            </w:r>
          </w:p>
        </w:tc>
      </w:tr>
      <w:tr w:rsidR="00B054BA" w:rsidRPr="0086282A" w:rsidTr="00E034B9">
        <w:tc>
          <w:tcPr>
            <w:tcW w:w="714" w:type="dxa"/>
            <w:shd w:val="clear" w:color="auto" w:fill="auto"/>
          </w:tcPr>
          <w:p w:rsidR="00B054BA" w:rsidRPr="0086282A" w:rsidRDefault="00B054BA" w:rsidP="0086282A">
            <w:pPr>
              <w:pStyle w:val="Tabletext"/>
            </w:pPr>
            <w:r w:rsidRPr="0086282A">
              <w:t>3</w:t>
            </w:r>
          </w:p>
        </w:tc>
        <w:tc>
          <w:tcPr>
            <w:tcW w:w="1691" w:type="dxa"/>
            <w:shd w:val="clear" w:color="auto" w:fill="auto"/>
          </w:tcPr>
          <w:p w:rsidR="00B054BA" w:rsidRPr="0086282A" w:rsidRDefault="00B054BA" w:rsidP="0086282A">
            <w:pPr>
              <w:pStyle w:val="Tabletext"/>
            </w:pPr>
            <w:r w:rsidRPr="0086282A">
              <w:t>A decision to which this Division applies</w:t>
            </w:r>
          </w:p>
        </w:tc>
        <w:tc>
          <w:tcPr>
            <w:tcW w:w="1843" w:type="dxa"/>
            <w:shd w:val="clear" w:color="auto" w:fill="auto"/>
          </w:tcPr>
          <w:p w:rsidR="00B054BA" w:rsidRPr="0086282A" w:rsidRDefault="00B054BA" w:rsidP="0086282A">
            <w:pPr>
              <w:pStyle w:val="Tabletext"/>
            </w:pPr>
            <w:r w:rsidRPr="0086282A">
              <w:t>Section</w:t>
            </w:r>
            <w:r w:rsidR="0086282A" w:rsidRPr="0086282A">
              <w:t> </w:t>
            </w:r>
            <w:r w:rsidRPr="0086282A">
              <w:t>40A (power to summon person to give evidence or produce documents)</w:t>
            </w:r>
          </w:p>
        </w:tc>
        <w:tc>
          <w:tcPr>
            <w:tcW w:w="2835" w:type="dxa"/>
            <w:shd w:val="clear" w:color="auto" w:fill="auto"/>
          </w:tcPr>
          <w:p w:rsidR="00B054BA" w:rsidRPr="0086282A" w:rsidRDefault="00B054BA" w:rsidP="0086282A">
            <w:pPr>
              <w:pStyle w:val="Tablea"/>
            </w:pPr>
            <w:r w:rsidRPr="0086282A">
              <w:t>The section does not apply</w:t>
            </w:r>
          </w:p>
        </w:tc>
      </w:tr>
      <w:tr w:rsidR="00B054BA" w:rsidRPr="0086282A" w:rsidTr="00E034B9">
        <w:tc>
          <w:tcPr>
            <w:tcW w:w="714" w:type="dxa"/>
            <w:shd w:val="clear" w:color="auto" w:fill="auto"/>
          </w:tcPr>
          <w:p w:rsidR="00B054BA" w:rsidRPr="0086282A" w:rsidRDefault="00B054BA" w:rsidP="0086282A">
            <w:pPr>
              <w:pStyle w:val="Tabletext"/>
            </w:pPr>
            <w:r w:rsidRPr="0086282A">
              <w:t>4</w:t>
            </w:r>
          </w:p>
        </w:tc>
        <w:tc>
          <w:tcPr>
            <w:tcW w:w="1691" w:type="dxa"/>
            <w:shd w:val="clear" w:color="auto" w:fill="auto"/>
          </w:tcPr>
          <w:p w:rsidR="00B054BA" w:rsidRPr="0086282A" w:rsidRDefault="00B054BA" w:rsidP="0086282A">
            <w:pPr>
              <w:pStyle w:val="Tabletext"/>
            </w:pPr>
            <w:r w:rsidRPr="0086282A">
              <w:t>A decision to which this Division applies</w:t>
            </w:r>
          </w:p>
        </w:tc>
        <w:tc>
          <w:tcPr>
            <w:tcW w:w="1843" w:type="dxa"/>
            <w:shd w:val="clear" w:color="auto" w:fill="auto"/>
          </w:tcPr>
          <w:p w:rsidR="00B054BA" w:rsidRPr="0086282A" w:rsidRDefault="00B054BA" w:rsidP="0086282A">
            <w:pPr>
              <w:pStyle w:val="Tabletext"/>
            </w:pPr>
            <w:r w:rsidRPr="0086282A">
              <w:t>Subsection</w:t>
            </w:r>
            <w:r w:rsidR="0086282A" w:rsidRPr="0086282A">
              <w:t> </w:t>
            </w:r>
            <w:r w:rsidRPr="0086282A">
              <w:t>41(2) (operation and implementation of decision subject to review)</w:t>
            </w:r>
          </w:p>
        </w:tc>
        <w:tc>
          <w:tcPr>
            <w:tcW w:w="2835" w:type="dxa"/>
            <w:shd w:val="clear" w:color="auto" w:fill="auto"/>
          </w:tcPr>
          <w:p w:rsidR="00B054BA" w:rsidRPr="0086282A" w:rsidRDefault="00B054BA" w:rsidP="0086282A">
            <w:pPr>
              <w:pStyle w:val="Tablea"/>
            </w:pPr>
            <w:r w:rsidRPr="0086282A">
              <w:t>The subsection does not apply</w:t>
            </w:r>
          </w:p>
        </w:tc>
      </w:tr>
      <w:tr w:rsidR="00B054BA" w:rsidRPr="0086282A" w:rsidTr="00E034B9">
        <w:tc>
          <w:tcPr>
            <w:tcW w:w="714" w:type="dxa"/>
            <w:shd w:val="clear" w:color="auto" w:fill="auto"/>
          </w:tcPr>
          <w:p w:rsidR="00B054BA" w:rsidRPr="0086282A" w:rsidRDefault="00B054BA" w:rsidP="0086282A">
            <w:pPr>
              <w:pStyle w:val="Tabletext"/>
            </w:pPr>
            <w:r w:rsidRPr="0086282A">
              <w:t>5</w:t>
            </w:r>
          </w:p>
        </w:tc>
        <w:tc>
          <w:tcPr>
            <w:tcW w:w="1691" w:type="dxa"/>
            <w:shd w:val="clear" w:color="auto" w:fill="auto"/>
          </w:tcPr>
          <w:p w:rsidR="00B054BA" w:rsidRPr="0086282A" w:rsidRDefault="00B054BA" w:rsidP="0086282A">
            <w:pPr>
              <w:pStyle w:val="Tabletext"/>
            </w:pPr>
            <w:r w:rsidRPr="0086282A">
              <w:t>A decision to which this Division applies, other than an employment pathway plan decision or a section</w:t>
            </w:r>
            <w:r w:rsidR="0086282A" w:rsidRPr="0086282A">
              <w:t> </w:t>
            </w:r>
            <w:r w:rsidRPr="0086282A">
              <w:t>525B decision</w:t>
            </w:r>
          </w:p>
        </w:tc>
        <w:tc>
          <w:tcPr>
            <w:tcW w:w="1843" w:type="dxa"/>
            <w:shd w:val="clear" w:color="auto" w:fill="auto"/>
          </w:tcPr>
          <w:p w:rsidR="00B054BA" w:rsidRPr="0086282A" w:rsidRDefault="00B054BA" w:rsidP="0086282A">
            <w:pPr>
              <w:pStyle w:val="Tabletext"/>
            </w:pPr>
            <w:r w:rsidRPr="0086282A">
              <w:t>Subsection</w:t>
            </w:r>
            <w:r w:rsidR="0086282A" w:rsidRPr="0086282A">
              <w:t> </w:t>
            </w:r>
            <w:r w:rsidRPr="0086282A">
              <w:t>43(1) (AAT’s decision on review)</w:t>
            </w:r>
          </w:p>
        </w:tc>
        <w:tc>
          <w:tcPr>
            <w:tcW w:w="2835" w:type="dxa"/>
            <w:shd w:val="clear" w:color="auto" w:fill="auto"/>
          </w:tcPr>
          <w:p w:rsidR="00B054BA" w:rsidRPr="0086282A" w:rsidRDefault="00B054BA" w:rsidP="0086282A">
            <w:pPr>
              <w:pStyle w:val="Tabletext"/>
            </w:pPr>
            <w:r w:rsidRPr="0086282A">
              <w:t>The subsection does not apply in relation to a power or discretion conferred by the social security law on the Secretary under the following provisions:</w:t>
            </w:r>
          </w:p>
          <w:p w:rsidR="00B054BA" w:rsidRPr="0086282A" w:rsidRDefault="00B054BA" w:rsidP="0086282A">
            <w:pPr>
              <w:pStyle w:val="Tablea"/>
            </w:pPr>
            <w:r w:rsidRPr="0086282A">
              <w:t>(a)</w:t>
            </w:r>
            <w:r w:rsidRPr="0086282A">
              <w:tab/>
              <w:t>a provision dealing with the form and place of lodgement of a claim;</w:t>
            </w:r>
          </w:p>
          <w:p w:rsidR="00B054BA" w:rsidRPr="0086282A" w:rsidRDefault="00B054BA" w:rsidP="0086282A">
            <w:pPr>
              <w:pStyle w:val="Tablea"/>
            </w:pPr>
            <w:r w:rsidRPr="0086282A">
              <w:t>(b)</w:t>
            </w:r>
            <w:r w:rsidRPr="0086282A">
              <w:tab/>
              <w:t>a provision dealing with the manner of payment of a social security payment;</w:t>
            </w:r>
          </w:p>
          <w:p w:rsidR="00B054BA" w:rsidRPr="0086282A" w:rsidRDefault="00B054BA" w:rsidP="0086282A">
            <w:pPr>
              <w:pStyle w:val="Tablea"/>
            </w:pPr>
            <w:r w:rsidRPr="0086282A">
              <w:lastRenderedPageBreak/>
              <w:t>(c)</w:t>
            </w:r>
            <w:r w:rsidRPr="0086282A">
              <w:tab/>
              <w:t>section</w:t>
            </w:r>
            <w:r w:rsidR="0086282A" w:rsidRPr="0086282A">
              <w:t> </w:t>
            </w:r>
            <w:r w:rsidRPr="0086282A">
              <w:t>1061ZZGC of the 1991 Act;</w:t>
            </w:r>
          </w:p>
          <w:p w:rsidR="00B054BA" w:rsidRPr="0086282A" w:rsidRDefault="00B054BA" w:rsidP="0086282A">
            <w:pPr>
              <w:pStyle w:val="Tablea"/>
            </w:pPr>
            <w:r w:rsidRPr="0086282A">
              <w:t>(d)</w:t>
            </w:r>
            <w:r w:rsidRPr="0086282A">
              <w:tab/>
              <w:t>section</w:t>
            </w:r>
            <w:r w:rsidR="0086282A" w:rsidRPr="0086282A">
              <w:t> </w:t>
            </w:r>
            <w:r w:rsidRPr="0086282A">
              <w:t>1233 of the 1991 Act;</w:t>
            </w:r>
          </w:p>
          <w:p w:rsidR="00B054BA" w:rsidRPr="0086282A" w:rsidRDefault="00B054BA" w:rsidP="0086282A">
            <w:pPr>
              <w:pStyle w:val="Tablea"/>
            </w:pPr>
            <w:r w:rsidRPr="0086282A">
              <w:t>(e)</w:t>
            </w:r>
            <w:r w:rsidRPr="0086282A">
              <w:tab/>
              <w:t>a provision dealing with the giving of a notice requiring information;</w:t>
            </w:r>
          </w:p>
          <w:p w:rsidR="00B054BA" w:rsidRPr="0086282A" w:rsidRDefault="00B054BA" w:rsidP="0086282A">
            <w:pPr>
              <w:pStyle w:val="Tablea"/>
            </w:pPr>
            <w:r w:rsidRPr="0086282A">
              <w:t>(f)</w:t>
            </w:r>
            <w:r w:rsidRPr="0086282A">
              <w:tab/>
              <w:t>section</w:t>
            </w:r>
            <w:r w:rsidR="0086282A" w:rsidRPr="0086282A">
              <w:t> </w:t>
            </w:r>
            <w:r w:rsidRPr="0086282A">
              <w:t>1100 of the 1991 Act;</w:t>
            </w:r>
          </w:p>
          <w:p w:rsidR="00B054BA" w:rsidRPr="0086282A" w:rsidRDefault="00B054BA" w:rsidP="0086282A">
            <w:pPr>
              <w:pStyle w:val="Tablea"/>
            </w:pPr>
            <w:r w:rsidRPr="0086282A">
              <w:t>(g)</w:t>
            </w:r>
            <w:r w:rsidRPr="0086282A">
              <w:tab/>
              <w:t>section</w:t>
            </w:r>
            <w:r w:rsidR="0086282A" w:rsidRPr="0086282A">
              <w:t> </w:t>
            </w:r>
            <w:r w:rsidRPr="0086282A">
              <w:t>131 or 145 of this Act;</w:t>
            </w:r>
          </w:p>
          <w:p w:rsidR="00B054BA" w:rsidRPr="0086282A" w:rsidRDefault="00B054BA" w:rsidP="0086282A">
            <w:pPr>
              <w:pStyle w:val="Tablea"/>
            </w:pPr>
            <w:r w:rsidRPr="0086282A">
              <w:t>(h)</w:t>
            </w:r>
            <w:r w:rsidRPr="0086282A">
              <w:tab/>
              <w:t>a provision dealing with the imposition of requirements before the grant of a social security payment;</w:t>
            </w:r>
          </w:p>
          <w:p w:rsidR="00B054BA" w:rsidRPr="0086282A" w:rsidRDefault="00B054BA" w:rsidP="0086282A">
            <w:pPr>
              <w:pStyle w:val="Tablea"/>
            </w:pPr>
            <w:r w:rsidRPr="0086282A">
              <w:t>(i)</w:t>
            </w:r>
            <w:r w:rsidRPr="0086282A">
              <w:tab/>
              <w:t>a provision dealing with the deduction of amounts from payments of a social security payment for tax purposes</w:t>
            </w:r>
          </w:p>
        </w:tc>
      </w:tr>
      <w:tr w:rsidR="00B054BA" w:rsidRPr="0086282A" w:rsidTr="00E034B9">
        <w:tc>
          <w:tcPr>
            <w:tcW w:w="714" w:type="dxa"/>
            <w:shd w:val="clear" w:color="auto" w:fill="auto"/>
          </w:tcPr>
          <w:p w:rsidR="00B054BA" w:rsidRPr="0086282A" w:rsidRDefault="00B054BA" w:rsidP="0086282A">
            <w:pPr>
              <w:pStyle w:val="Tabletext"/>
            </w:pPr>
            <w:r w:rsidRPr="0086282A">
              <w:lastRenderedPageBreak/>
              <w:t>6</w:t>
            </w:r>
          </w:p>
        </w:tc>
        <w:tc>
          <w:tcPr>
            <w:tcW w:w="1691" w:type="dxa"/>
            <w:shd w:val="clear" w:color="auto" w:fill="auto"/>
          </w:tcPr>
          <w:p w:rsidR="00B054BA" w:rsidRPr="0086282A" w:rsidRDefault="00B054BA" w:rsidP="0086282A">
            <w:pPr>
              <w:pStyle w:val="Tabletext"/>
            </w:pPr>
            <w:r w:rsidRPr="0086282A">
              <w:t>An employment pathway plan decision or a section</w:t>
            </w:r>
            <w:r w:rsidR="0086282A" w:rsidRPr="0086282A">
              <w:t> </w:t>
            </w:r>
            <w:r w:rsidRPr="0086282A">
              <w:t>525B decision</w:t>
            </w:r>
          </w:p>
        </w:tc>
        <w:tc>
          <w:tcPr>
            <w:tcW w:w="1843" w:type="dxa"/>
            <w:shd w:val="clear" w:color="auto" w:fill="auto"/>
          </w:tcPr>
          <w:p w:rsidR="00B054BA" w:rsidRPr="0086282A" w:rsidRDefault="00B054BA" w:rsidP="0086282A">
            <w:pPr>
              <w:pStyle w:val="Tabletext"/>
            </w:pPr>
            <w:r w:rsidRPr="0086282A">
              <w:t>Subsection</w:t>
            </w:r>
            <w:r w:rsidR="0086282A" w:rsidRPr="0086282A">
              <w:t> </w:t>
            </w:r>
            <w:r w:rsidRPr="0086282A">
              <w:t>43(1) (AAT’s decision on review)</w:t>
            </w:r>
          </w:p>
        </w:tc>
        <w:tc>
          <w:tcPr>
            <w:tcW w:w="2835" w:type="dxa"/>
            <w:shd w:val="clear" w:color="auto" w:fill="auto"/>
          </w:tcPr>
          <w:p w:rsidR="00B054BA" w:rsidRPr="0086282A" w:rsidRDefault="00B054BA" w:rsidP="0086282A">
            <w:pPr>
              <w:pStyle w:val="Tabletext"/>
            </w:pPr>
            <w:r w:rsidRPr="0086282A">
              <w:t>The subsection has effect as if the following were omitted:</w:t>
            </w:r>
          </w:p>
          <w:p w:rsidR="00B054BA" w:rsidRPr="0086282A" w:rsidRDefault="00B054BA" w:rsidP="0086282A">
            <w:pPr>
              <w:pStyle w:val="Tablea"/>
            </w:pPr>
            <w:r w:rsidRPr="0086282A">
              <w:t>(a) the words “may exercise all the powers and discretions that are conferred by any relevant enactment on the person who made the decision and”;</w:t>
            </w:r>
          </w:p>
          <w:p w:rsidR="00B054BA" w:rsidRPr="0086282A" w:rsidRDefault="00B054BA" w:rsidP="0086282A">
            <w:pPr>
              <w:pStyle w:val="Tablea"/>
            </w:pPr>
            <w:r w:rsidRPr="0086282A">
              <w:t>(b)</w:t>
            </w:r>
            <w:r w:rsidRPr="0086282A">
              <w:tab/>
            </w:r>
            <w:r w:rsidR="0086282A" w:rsidRPr="0086282A">
              <w:t>paragraph (</w:t>
            </w:r>
            <w:r w:rsidRPr="0086282A">
              <w:t>b);</w:t>
            </w:r>
          </w:p>
          <w:p w:rsidR="00B054BA" w:rsidRPr="0086282A" w:rsidRDefault="00B054BA" w:rsidP="0086282A">
            <w:pPr>
              <w:pStyle w:val="Tablea"/>
            </w:pPr>
            <w:r w:rsidRPr="0086282A">
              <w:t>(c)</w:t>
            </w:r>
            <w:r w:rsidRPr="0086282A">
              <w:tab/>
            </w:r>
            <w:r w:rsidR="0086282A" w:rsidRPr="0086282A">
              <w:t>subparagraph (</w:t>
            </w:r>
            <w:r w:rsidRPr="0086282A">
              <w:t>c)(i)</w:t>
            </w:r>
          </w:p>
        </w:tc>
      </w:tr>
      <w:tr w:rsidR="00B054BA" w:rsidRPr="0086282A" w:rsidTr="00E034B9">
        <w:tc>
          <w:tcPr>
            <w:tcW w:w="714" w:type="dxa"/>
            <w:tcBorders>
              <w:bottom w:val="single" w:sz="4" w:space="0" w:color="auto"/>
            </w:tcBorders>
            <w:shd w:val="clear" w:color="auto" w:fill="auto"/>
          </w:tcPr>
          <w:p w:rsidR="00B054BA" w:rsidRPr="0086282A" w:rsidRDefault="00B054BA" w:rsidP="0086282A">
            <w:pPr>
              <w:pStyle w:val="Tabletext"/>
            </w:pPr>
            <w:r w:rsidRPr="0086282A">
              <w:t>7</w:t>
            </w:r>
          </w:p>
        </w:tc>
        <w:tc>
          <w:tcPr>
            <w:tcW w:w="1691" w:type="dxa"/>
            <w:tcBorders>
              <w:bottom w:val="single" w:sz="4" w:space="0" w:color="auto"/>
            </w:tcBorders>
            <w:shd w:val="clear" w:color="auto" w:fill="auto"/>
          </w:tcPr>
          <w:p w:rsidR="00B054BA" w:rsidRPr="0086282A" w:rsidRDefault="00B054BA" w:rsidP="0086282A">
            <w:pPr>
              <w:pStyle w:val="Tabletext"/>
            </w:pPr>
            <w:r w:rsidRPr="0086282A">
              <w:t>A decision to which this Division applies</w:t>
            </w:r>
          </w:p>
        </w:tc>
        <w:tc>
          <w:tcPr>
            <w:tcW w:w="1843" w:type="dxa"/>
            <w:tcBorders>
              <w:bottom w:val="single" w:sz="4" w:space="0" w:color="auto"/>
            </w:tcBorders>
            <w:shd w:val="clear" w:color="auto" w:fill="auto"/>
          </w:tcPr>
          <w:p w:rsidR="00B054BA" w:rsidRPr="0086282A" w:rsidRDefault="00B054BA" w:rsidP="0086282A">
            <w:pPr>
              <w:pStyle w:val="Tabletext"/>
            </w:pPr>
            <w:r w:rsidRPr="0086282A">
              <w:t>Subsections</w:t>
            </w:r>
            <w:r w:rsidR="0086282A" w:rsidRPr="0086282A">
              <w:t> </w:t>
            </w:r>
            <w:r w:rsidRPr="0086282A">
              <w:t>43(2) and (2A) (AAT must give reasons for its decision)</w:t>
            </w:r>
          </w:p>
        </w:tc>
        <w:tc>
          <w:tcPr>
            <w:tcW w:w="2835" w:type="dxa"/>
            <w:tcBorders>
              <w:bottom w:val="single" w:sz="4" w:space="0" w:color="auto"/>
            </w:tcBorders>
            <w:shd w:val="clear" w:color="auto" w:fill="auto"/>
          </w:tcPr>
          <w:p w:rsidR="00B054BA" w:rsidRPr="0086282A" w:rsidRDefault="00B054BA" w:rsidP="0086282A">
            <w:pPr>
              <w:pStyle w:val="Tabletext"/>
            </w:pPr>
            <w:r w:rsidRPr="0086282A">
              <w:t>The subsections do not apply</w:t>
            </w:r>
          </w:p>
        </w:tc>
      </w:tr>
      <w:tr w:rsidR="00B054BA" w:rsidRPr="0086282A" w:rsidTr="00E034B9">
        <w:tc>
          <w:tcPr>
            <w:tcW w:w="714" w:type="dxa"/>
            <w:tcBorders>
              <w:bottom w:val="single" w:sz="12" w:space="0" w:color="auto"/>
            </w:tcBorders>
            <w:shd w:val="clear" w:color="auto" w:fill="auto"/>
          </w:tcPr>
          <w:p w:rsidR="00B054BA" w:rsidRPr="0086282A" w:rsidRDefault="00B054BA" w:rsidP="0086282A">
            <w:pPr>
              <w:pStyle w:val="Tabletext"/>
            </w:pPr>
            <w:r w:rsidRPr="0086282A">
              <w:t>8</w:t>
            </w:r>
          </w:p>
        </w:tc>
        <w:tc>
          <w:tcPr>
            <w:tcW w:w="1691" w:type="dxa"/>
            <w:tcBorders>
              <w:bottom w:val="single" w:sz="12" w:space="0" w:color="auto"/>
            </w:tcBorders>
            <w:shd w:val="clear" w:color="auto" w:fill="auto"/>
          </w:tcPr>
          <w:p w:rsidR="00B054BA" w:rsidRPr="0086282A" w:rsidRDefault="00B054BA" w:rsidP="0086282A">
            <w:pPr>
              <w:pStyle w:val="Tabletext"/>
            </w:pPr>
            <w:r w:rsidRPr="0086282A">
              <w:t xml:space="preserve">Date of effect of decision on AAT first review, other than an AAT decision in </w:t>
            </w:r>
            <w:r w:rsidRPr="0086282A">
              <w:lastRenderedPageBreak/>
              <w:t>relation to an employment pathway plan decision</w:t>
            </w:r>
          </w:p>
        </w:tc>
        <w:tc>
          <w:tcPr>
            <w:tcW w:w="1843" w:type="dxa"/>
            <w:tcBorders>
              <w:bottom w:val="single" w:sz="12" w:space="0" w:color="auto"/>
            </w:tcBorders>
            <w:shd w:val="clear" w:color="auto" w:fill="auto"/>
          </w:tcPr>
          <w:p w:rsidR="00B054BA" w:rsidRPr="0086282A" w:rsidRDefault="00B054BA" w:rsidP="0086282A">
            <w:pPr>
              <w:pStyle w:val="Tabletext"/>
            </w:pPr>
            <w:r w:rsidRPr="0086282A">
              <w:lastRenderedPageBreak/>
              <w:t>Subsection</w:t>
            </w:r>
            <w:r w:rsidR="0086282A" w:rsidRPr="0086282A">
              <w:t> </w:t>
            </w:r>
            <w:r w:rsidRPr="0086282A">
              <w:t>43(6) (AAT’s decision taken to be decision of decision</w:t>
            </w:r>
            <w:r w:rsidR="006E503F">
              <w:noBreakHyphen/>
            </w:r>
            <w:r w:rsidRPr="0086282A">
              <w:t>maker)</w:t>
            </w:r>
          </w:p>
        </w:tc>
        <w:tc>
          <w:tcPr>
            <w:tcW w:w="2835" w:type="dxa"/>
            <w:tcBorders>
              <w:bottom w:val="single" w:sz="12" w:space="0" w:color="auto"/>
            </w:tcBorders>
            <w:shd w:val="clear" w:color="auto" w:fill="auto"/>
          </w:tcPr>
          <w:p w:rsidR="00B054BA" w:rsidRPr="0086282A" w:rsidRDefault="00B054BA" w:rsidP="0086282A">
            <w:pPr>
              <w:pStyle w:val="Tabletext"/>
            </w:pPr>
            <w:r w:rsidRPr="0086282A">
              <w:t>The subsection has effect as if the decision under review had taken effect on the day a person applied for AAT first review of the decision, if:</w:t>
            </w:r>
          </w:p>
          <w:p w:rsidR="00B054BA" w:rsidRPr="0086282A" w:rsidRDefault="00B054BA" w:rsidP="0086282A">
            <w:pPr>
              <w:pStyle w:val="Tablea"/>
            </w:pPr>
            <w:r w:rsidRPr="0086282A">
              <w:lastRenderedPageBreak/>
              <w:t>(a) the person is given written notice of the decision under the social security law; and</w:t>
            </w:r>
          </w:p>
          <w:p w:rsidR="00B054BA" w:rsidRPr="0086282A" w:rsidRDefault="00B054BA" w:rsidP="0086282A">
            <w:pPr>
              <w:pStyle w:val="Tablea"/>
            </w:pPr>
            <w:r w:rsidRPr="0086282A">
              <w:t>(b) the person applies for AAT first review more than 13 weeks after the notice was given; and</w:t>
            </w:r>
          </w:p>
          <w:p w:rsidR="00B054BA" w:rsidRPr="0086282A" w:rsidRDefault="00B054BA" w:rsidP="0086282A">
            <w:pPr>
              <w:pStyle w:val="Tablea"/>
            </w:pPr>
            <w:r w:rsidRPr="0086282A">
              <w:t>(c)</w:t>
            </w:r>
            <w:r w:rsidRPr="0086282A">
              <w:tab/>
              <w:t>on AAT first review, the AAT varies the decision or sets the decision aside and substitutes a new decision; and</w:t>
            </w:r>
          </w:p>
          <w:p w:rsidR="00B054BA" w:rsidRPr="0086282A" w:rsidRDefault="00B054BA" w:rsidP="0086282A">
            <w:pPr>
              <w:pStyle w:val="Tablea"/>
            </w:pPr>
            <w:r w:rsidRPr="0086282A">
              <w:t>(d)</w:t>
            </w:r>
            <w:r w:rsidRPr="0086282A">
              <w:tab/>
              <w:t>the effect of the AAT’s decision is:</w:t>
            </w:r>
          </w:p>
          <w:p w:rsidR="00B054BA" w:rsidRPr="0086282A" w:rsidRDefault="00B054BA" w:rsidP="0086282A">
            <w:pPr>
              <w:pStyle w:val="Tablei"/>
            </w:pPr>
            <w:r w:rsidRPr="0086282A">
              <w:t>(i) to grant the person’s claim for a social security payment or a concession card; or</w:t>
            </w:r>
          </w:p>
          <w:p w:rsidR="00B054BA" w:rsidRPr="0086282A" w:rsidRDefault="00B054BA" w:rsidP="0086282A">
            <w:pPr>
              <w:pStyle w:val="Tablei"/>
            </w:pPr>
            <w:r w:rsidRPr="0086282A">
              <w:t>(ii)</w:t>
            </w:r>
            <w:r w:rsidRPr="0086282A">
              <w:tab/>
              <w:t>to direct the making of a payment of a social security payment to the person or the issue of a concession card to the person, as the case may be; or</w:t>
            </w:r>
          </w:p>
          <w:p w:rsidR="00B054BA" w:rsidRPr="0086282A" w:rsidRDefault="00B054BA" w:rsidP="0086282A">
            <w:pPr>
              <w:pStyle w:val="Tablei"/>
            </w:pPr>
            <w:r w:rsidRPr="0086282A">
              <w:t xml:space="preserve">(iii) </w:t>
            </w:r>
            <w:r w:rsidRPr="0086282A">
              <w:tab/>
              <w:t>to increase the rate of the person’s social security payment</w:t>
            </w:r>
          </w:p>
        </w:tc>
      </w:tr>
    </w:tbl>
    <w:p w:rsidR="00B054BA" w:rsidRPr="0086282A" w:rsidRDefault="00B054BA" w:rsidP="0086282A">
      <w:pPr>
        <w:pStyle w:val="ActHead4"/>
      </w:pPr>
      <w:bookmarkStart w:id="185" w:name="_Toc420588953"/>
      <w:r w:rsidRPr="0086282A">
        <w:rPr>
          <w:rStyle w:val="CharSubdNo"/>
        </w:rPr>
        <w:lastRenderedPageBreak/>
        <w:t>Subdivision D</w:t>
      </w:r>
      <w:r w:rsidRPr="0086282A">
        <w:t>—</w:t>
      </w:r>
      <w:r w:rsidRPr="0086282A">
        <w:rPr>
          <w:rStyle w:val="CharSubdText"/>
        </w:rPr>
        <w:t>AAT first review: other matters</w:t>
      </w:r>
      <w:bookmarkEnd w:id="185"/>
    </w:p>
    <w:p w:rsidR="00B054BA" w:rsidRPr="0086282A" w:rsidRDefault="00B054BA" w:rsidP="0086282A">
      <w:pPr>
        <w:pStyle w:val="ActHead5"/>
      </w:pPr>
      <w:bookmarkStart w:id="186" w:name="_Toc420588954"/>
      <w:r w:rsidRPr="0086282A">
        <w:rPr>
          <w:rStyle w:val="CharSectno"/>
        </w:rPr>
        <w:t>148</w:t>
      </w:r>
      <w:r w:rsidRPr="0086282A">
        <w:t xml:space="preserve">  Procedure on receipt of application for AAT first review</w:t>
      </w:r>
      <w:bookmarkEnd w:id="186"/>
    </w:p>
    <w:p w:rsidR="00B054BA" w:rsidRPr="0086282A" w:rsidRDefault="00B054BA" w:rsidP="0086282A">
      <w:pPr>
        <w:pStyle w:val="subsection"/>
      </w:pPr>
      <w:r w:rsidRPr="0086282A">
        <w:tab/>
        <w:t>(1)</w:t>
      </w:r>
      <w:r w:rsidRPr="0086282A">
        <w:tab/>
        <w:t>The AAT may, in relation to an application for AAT first review, request the Secretary to lodge with the AAT the statement and other documents referred to in subsection</w:t>
      </w:r>
      <w:r w:rsidR="0086282A" w:rsidRPr="0086282A">
        <w:t> </w:t>
      </w:r>
      <w:r w:rsidRPr="0086282A">
        <w:t>37(1) of the AAT Act before the end of the period that otherwise applies under that subsection.</w:t>
      </w:r>
    </w:p>
    <w:p w:rsidR="00B054BA" w:rsidRPr="0086282A" w:rsidRDefault="00B054BA" w:rsidP="0086282A">
      <w:pPr>
        <w:pStyle w:val="subsection"/>
      </w:pPr>
      <w:r w:rsidRPr="0086282A">
        <w:lastRenderedPageBreak/>
        <w:tab/>
        <w:t>(2)</w:t>
      </w:r>
      <w:r w:rsidRPr="0086282A">
        <w:tab/>
        <w:t>If the AAT does so, the Secretary must take reasonable steps to comply with the request.</w:t>
      </w:r>
    </w:p>
    <w:p w:rsidR="00B054BA" w:rsidRPr="0086282A" w:rsidRDefault="00B054BA" w:rsidP="0086282A">
      <w:pPr>
        <w:pStyle w:val="subsection"/>
      </w:pPr>
      <w:r w:rsidRPr="0086282A">
        <w:tab/>
        <w:t>(3)</w:t>
      </w:r>
      <w:r w:rsidRPr="0086282A">
        <w:tab/>
        <w:t>Nothing in this section prevents the operation of subsection</w:t>
      </w:r>
      <w:r w:rsidR="0086282A" w:rsidRPr="0086282A">
        <w:t> </w:t>
      </w:r>
      <w:r w:rsidRPr="0086282A">
        <w:t>37(1A) of the AAT Act.</w:t>
      </w:r>
    </w:p>
    <w:p w:rsidR="00B054BA" w:rsidRPr="0086282A" w:rsidRDefault="00CF57AE" w:rsidP="0086282A">
      <w:pPr>
        <w:pStyle w:val="ItemHead"/>
      </w:pPr>
      <w:r w:rsidRPr="0086282A">
        <w:t>43</w:t>
      </w:r>
      <w:r w:rsidR="00B054BA" w:rsidRPr="0086282A">
        <w:t xml:space="preserve">  Sections</w:t>
      </w:r>
      <w:r w:rsidR="0086282A" w:rsidRPr="0086282A">
        <w:t> </w:t>
      </w:r>
      <w:r w:rsidR="00B054BA" w:rsidRPr="0086282A">
        <w:t>149 to 156</w:t>
      </w:r>
    </w:p>
    <w:p w:rsidR="00B054BA" w:rsidRPr="0086282A" w:rsidRDefault="00B054BA" w:rsidP="0086282A">
      <w:pPr>
        <w:pStyle w:val="Item"/>
      </w:pPr>
      <w:r w:rsidRPr="0086282A">
        <w:t>Repeal the sections.</w:t>
      </w:r>
    </w:p>
    <w:p w:rsidR="00B054BA" w:rsidRPr="0086282A" w:rsidRDefault="00CF57AE" w:rsidP="0086282A">
      <w:pPr>
        <w:pStyle w:val="ItemHead"/>
      </w:pPr>
      <w:r w:rsidRPr="0086282A">
        <w:t>44</w:t>
      </w:r>
      <w:r w:rsidR="00B054BA" w:rsidRPr="0086282A">
        <w:t xml:space="preserve">  Division</w:t>
      </w:r>
      <w:r w:rsidR="0086282A" w:rsidRPr="0086282A">
        <w:t> </w:t>
      </w:r>
      <w:r w:rsidR="00B054BA" w:rsidRPr="0086282A">
        <w:t>4 of Part</w:t>
      </w:r>
      <w:r w:rsidR="0086282A" w:rsidRPr="0086282A">
        <w:t> </w:t>
      </w:r>
      <w:r w:rsidR="00B054BA" w:rsidRPr="0086282A">
        <w:t>4 (heading)</w:t>
      </w:r>
    </w:p>
    <w:p w:rsidR="00B054BA" w:rsidRPr="0086282A" w:rsidRDefault="00B054BA" w:rsidP="0086282A">
      <w:pPr>
        <w:pStyle w:val="Item"/>
      </w:pPr>
      <w:r w:rsidRPr="0086282A">
        <w:t>Repeal the heading.</w:t>
      </w:r>
    </w:p>
    <w:p w:rsidR="00B054BA" w:rsidRPr="0086282A" w:rsidRDefault="00CF57AE" w:rsidP="0086282A">
      <w:pPr>
        <w:pStyle w:val="ItemHead"/>
      </w:pPr>
      <w:r w:rsidRPr="0086282A">
        <w:t>45</w:t>
      </w:r>
      <w:r w:rsidR="00B054BA" w:rsidRPr="0086282A">
        <w:t xml:space="preserve">  Subdivisions A, B and BA of Division</w:t>
      </w:r>
      <w:r w:rsidR="0086282A" w:rsidRPr="0086282A">
        <w:t> </w:t>
      </w:r>
      <w:r w:rsidR="00B054BA" w:rsidRPr="0086282A">
        <w:t>4 of Part</w:t>
      </w:r>
      <w:r w:rsidR="0086282A" w:rsidRPr="0086282A">
        <w:t> </w:t>
      </w:r>
      <w:r w:rsidR="00B054BA" w:rsidRPr="0086282A">
        <w:t>4</w:t>
      </w:r>
    </w:p>
    <w:p w:rsidR="00B054BA" w:rsidRPr="0086282A" w:rsidRDefault="00B054BA" w:rsidP="0086282A">
      <w:pPr>
        <w:pStyle w:val="Item"/>
      </w:pPr>
      <w:r w:rsidRPr="0086282A">
        <w:t>Repeal the Subdivisions.</w:t>
      </w:r>
    </w:p>
    <w:p w:rsidR="00B054BA" w:rsidRPr="0086282A" w:rsidRDefault="00CF57AE" w:rsidP="0086282A">
      <w:pPr>
        <w:pStyle w:val="ItemHead"/>
      </w:pPr>
      <w:r w:rsidRPr="0086282A">
        <w:t>46</w:t>
      </w:r>
      <w:r w:rsidR="00B054BA" w:rsidRPr="0086282A">
        <w:t xml:space="preserve">  Subdivision BB of Division</w:t>
      </w:r>
      <w:r w:rsidR="0086282A" w:rsidRPr="0086282A">
        <w:t> </w:t>
      </w:r>
      <w:r w:rsidR="00B054BA" w:rsidRPr="0086282A">
        <w:t>4 of Part</w:t>
      </w:r>
      <w:r w:rsidR="0086282A" w:rsidRPr="0086282A">
        <w:t> </w:t>
      </w:r>
      <w:r w:rsidR="00B054BA" w:rsidRPr="0086282A">
        <w:t>4 (heading)</w:t>
      </w:r>
    </w:p>
    <w:p w:rsidR="00B054BA" w:rsidRPr="0086282A" w:rsidRDefault="00B054BA" w:rsidP="0086282A">
      <w:pPr>
        <w:pStyle w:val="Item"/>
      </w:pPr>
      <w:r w:rsidRPr="0086282A">
        <w:t>Repeal the heading.</w:t>
      </w:r>
    </w:p>
    <w:p w:rsidR="00B054BA" w:rsidRPr="0086282A" w:rsidRDefault="00CF57AE" w:rsidP="0086282A">
      <w:pPr>
        <w:pStyle w:val="ItemHead"/>
      </w:pPr>
      <w:r w:rsidRPr="0086282A">
        <w:t>47</w:t>
      </w:r>
      <w:r w:rsidR="00B054BA" w:rsidRPr="0086282A">
        <w:t xml:space="preserve">  Section</w:t>
      </w:r>
      <w:r w:rsidR="0086282A" w:rsidRPr="0086282A">
        <w:t> </w:t>
      </w:r>
      <w:r w:rsidR="00B054BA" w:rsidRPr="0086282A">
        <w:t>164</w:t>
      </w:r>
    </w:p>
    <w:p w:rsidR="00B054BA" w:rsidRPr="0086282A" w:rsidRDefault="00B054BA" w:rsidP="0086282A">
      <w:pPr>
        <w:pStyle w:val="Item"/>
      </w:pPr>
      <w:r w:rsidRPr="0086282A">
        <w:t>Repeal the section.</w:t>
      </w:r>
    </w:p>
    <w:p w:rsidR="00B054BA" w:rsidRPr="0086282A" w:rsidRDefault="00CF57AE" w:rsidP="0086282A">
      <w:pPr>
        <w:pStyle w:val="ItemHead"/>
      </w:pPr>
      <w:r w:rsidRPr="0086282A">
        <w:t>48</w:t>
      </w:r>
      <w:r w:rsidR="00B054BA" w:rsidRPr="0086282A">
        <w:t xml:space="preserve">  Subsection</w:t>
      </w:r>
      <w:r w:rsidR="0086282A" w:rsidRPr="0086282A">
        <w:t> </w:t>
      </w:r>
      <w:r w:rsidR="00B054BA" w:rsidRPr="0086282A">
        <w:t>165(1)</w:t>
      </w:r>
    </w:p>
    <w:p w:rsidR="00B054BA" w:rsidRPr="0086282A" w:rsidRDefault="00B054BA" w:rsidP="0086282A">
      <w:pPr>
        <w:pStyle w:val="Item"/>
      </w:pPr>
      <w:r w:rsidRPr="0086282A">
        <w:t>Repeal the subsection, substitute:</w:t>
      </w:r>
    </w:p>
    <w:p w:rsidR="00B054BA" w:rsidRPr="0086282A" w:rsidRDefault="00B054BA" w:rsidP="0086282A">
      <w:pPr>
        <w:pStyle w:val="subsection"/>
      </w:pPr>
      <w:r w:rsidRPr="0086282A">
        <w:tab/>
        <w:t>(1)</w:t>
      </w:r>
      <w:r w:rsidRPr="0086282A">
        <w:tab/>
        <w:t>The AAT may ask the Secretary to provide the AAT with any information or document in the Secretary’s possession that is relevant to an AAT first review of a decision.</w:t>
      </w:r>
    </w:p>
    <w:p w:rsidR="00B054BA" w:rsidRPr="0086282A" w:rsidRDefault="00CF57AE" w:rsidP="0086282A">
      <w:pPr>
        <w:pStyle w:val="ItemHead"/>
      </w:pPr>
      <w:r w:rsidRPr="0086282A">
        <w:t>49</w:t>
      </w:r>
      <w:r w:rsidR="00B054BA" w:rsidRPr="0086282A">
        <w:t xml:space="preserve">  Sections</w:t>
      </w:r>
      <w:r w:rsidR="0086282A" w:rsidRPr="0086282A">
        <w:t> </w:t>
      </w:r>
      <w:r w:rsidR="00B054BA" w:rsidRPr="0086282A">
        <w:t>165A to 165C</w:t>
      </w:r>
    </w:p>
    <w:p w:rsidR="00B054BA" w:rsidRPr="0086282A" w:rsidRDefault="00B054BA" w:rsidP="0086282A">
      <w:pPr>
        <w:pStyle w:val="Item"/>
      </w:pPr>
      <w:r w:rsidRPr="0086282A">
        <w:t>Repeal the sections, substitute:</w:t>
      </w:r>
    </w:p>
    <w:p w:rsidR="00B054BA" w:rsidRPr="0086282A" w:rsidRDefault="00B054BA" w:rsidP="0086282A">
      <w:pPr>
        <w:pStyle w:val="ActHead5"/>
      </w:pPr>
      <w:bookmarkStart w:id="187" w:name="_Toc420588955"/>
      <w:r w:rsidRPr="0086282A">
        <w:rPr>
          <w:rStyle w:val="CharSectno"/>
        </w:rPr>
        <w:t>165A</w:t>
      </w:r>
      <w:r w:rsidRPr="0086282A">
        <w:t xml:space="preserve">  Power to obtain information or documents</w:t>
      </w:r>
      <w:bookmarkEnd w:id="187"/>
    </w:p>
    <w:p w:rsidR="00B054BA" w:rsidRPr="0086282A" w:rsidRDefault="00B054BA" w:rsidP="0086282A">
      <w:pPr>
        <w:pStyle w:val="subsection"/>
      </w:pPr>
      <w:r w:rsidRPr="0086282A">
        <w:tab/>
        <w:t>(1)</w:t>
      </w:r>
      <w:r w:rsidRPr="0086282A">
        <w:tab/>
        <w:t>If the AAT reasonably believes that a person has information or a document that is relevant to an AAT first review, the AAT may, by written notice given to a person, require the person:</w:t>
      </w:r>
    </w:p>
    <w:p w:rsidR="00B054BA" w:rsidRPr="0086282A" w:rsidRDefault="00B054BA" w:rsidP="0086282A">
      <w:pPr>
        <w:pStyle w:val="paragraph"/>
      </w:pPr>
      <w:r w:rsidRPr="0086282A">
        <w:tab/>
        <w:t>(a)</w:t>
      </w:r>
      <w:r w:rsidRPr="0086282A">
        <w:tab/>
        <w:t>to give to the AAT, within the period and in the manner specified in the notice, any such information; or</w:t>
      </w:r>
    </w:p>
    <w:p w:rsidR="00B054BA" w:rsidRPr="0086282A" w:rsidRDefault="00B054BA" w:rsidP="0086282A">
      <w:pPr>
        <w:pStyle w:val="paragraph"/>
      </w:pPr>
      <w:r w:rsidRPr="0086282A">
        <w:tab/>
        <w:t>(b)</w:t>
      </w:r>
      <w:r w:rsidRPr="0086282A">
        <w:tab/>
        <w:t>to produce to the AAT, within the period and in the manner specified in the notice, any such documents.</w:t>
      </w:r>
    </w:p>
    <w:p w:rsidR="00B054BA" w:rsidRPr="0086282A" w:rsidRDefault="00B054BA" w:rsidP="0086282A">
      <w:pPr>
        <w:pStyle w:val="subsection"/>
      </w:pPr>
      <w:r w:rsidRPr="0086282A">
        <w:lastRenderedPageBreak/>
        <w:tab/>
        <w:t>(2)</w:t>
      </w:r>
      <w:r w:rsidRPr="0086282A">
        <w:tab/>
        <w:t>A person commits an offence if:</w:t>
      </w:r>
    </w:p>
    <w:p w:rsidR="00B054BA" w:rsidRPr="0086282A" w:rsidRDefault="00B054BA" w:rsidP="0086282A">
      <w:pPr>
        <w:pStyle w:val="paragraph"/>
      </w:pPr>
      <w:r w:rsidRPr="0086282A">
        <w:tab/>
        <w:t>(a)</w:t>
      </w:r>
      <w:r w:rsidRPr="0086282A">
        <w:tab/>
        <w:t xml:space="preserve">the AAT gives the person a notice under </w:t>
      </w:r>
      <w:r w:rsidR="0086282A" w:rsidRPr="0086282A">
        <w:t>subsection (</w:t>
      </w:r>
      <w:r w:rsidRPr="0086282A">
        <w:t>1); and</w:t>
      </w:r>
    </w:p>
    <w:p w:rsidR="00B054BA" w:rsidRPr="0086282A" w:rsidRDefault="00B054BA" w:rsidP="0086282A">
      <w:pPr>
        <w:pStyle w:val="paragraph"/>
      </w:pPr>
      <w:r w:rsidRPr="0086282A">
        <w:tab/>
        <w:t>(b)</w:t>
      </w:r>
      <w:r w:rsidRPr="0086282A">
        <w:tab/>
        <w:t>the person fails to comply with the notice.</w:t>
      </w:r>
    </w:p>
    <w:p w:rsidR="00B054BA" w:rsidRPr="0086282A" w:rsidRDefault="00B054BA" w:rsidP="0086282A">
      <w:pPr>
        <w:pStyle w:val="Penalty"/>
      </w:pPr>
      <w:r w:rsidRPr="0086282A">
        <w:t>Penalty:</w:t>
      </w:r>
      <w:r w:rsidRPr="0086282A">
        <w:tab/>
        <w:t>Imprisonment for 12 months or 60 penalty units, or both.</w:t>
      </w:r>
    </w:p>
    <w:p w:rsidR="00B054BA" w:rsidRPr="0086282A" w:rsidRDefault="00B054BA" w:rsidP="0086282A">
      <w:pPr>
        <w:pStyle w:val="subsection"/>
      </w:pPr>
      <w:r w:rsidRPr="0086282A">
        <w:tab/>
        <w:t>(3)</w:t>
      </w:r>
      <w:r w:rsidRPr="0086282A">
        <w:tab/>
      </w:r>
      <w:r w:rsidR="0086282A" w:rsidRPr="0086282A">
        <w:t>Subsection (</w:t>
      </w:r>
      <w:r w:rsidRPr="0086282A">
        <w:t>2) does not apply if complying with the notice might tend to incriminate the person.</w:t>
      </w:r>
    </w:p>
    <w:p w:rsidR="00B054BA" w:rsidRPr="0086282A" w:rsidRDefault="00B054BA" w:rsidP="0086282A">
      <w:pPr>
        <w:pStyle w:val="notetext"/>
      </w:pPr>
      <w:r w:rsidRPr="0086282A">
        <w:t>Note:</w:t>
      </w:r>
      <w:r w:rsidRPr="0086282A">
        <w:tab/>
        <w:t>See item</w:t>
      </w:r>
      <w:r w:rsidR="0086282A" w:rsidRPr="0086282A">
        <w:t> </w:t>
      </w:r>
      <w:r w:rsidRPr="0086282A">
        <w:t xml:space="preserve">3 of the table in </w:t>
      </w:r>
      <w:r w:rsidR="00B92238" w:rsidRPr="0086282A">
        <w:t>section</w:t>
      </w:r>
      <w:r w:rsidR="0086282A" w:rsidRPr="0086282A">
        <w:t> </w:t>
      </w:r>
      <w:r w:rsidRPr="0086282A">
        <w:t>147.</w:t>
      </w:r>
    </w:p>
    <w:p w:rsidR="005041BA" w:rsidRPr="0086282A" w:rsidRDefault="00CF57AE" w:rsidP="0086282A">
      <w:pPr>
        <w:pStyle w:val="ItemHead"/>
      </w:pPr>
      <w:r w:rsidRPr="0086282A">
        <w:t>50</w:t>
      </w:r>
      <w:r w:rsidR="005041BA" w:rsidRPr="0086282A">
        <w:t xml:space="preserve">  Subsection</w:t>
      </w:r>
      <w:r w:rsidR="0086282A" w:rsidRPr="0086282A">
        <w:t> </w:t>
      </w:r>
      <w:r w:rsidR="005041BA" w:rsidRPr="0086282A">
        <w:t>166(1)</w:t>
      </w:r>
    </w:p>
    <w:p w:rsidR="005041BA" w:rsidRPr="0086282A" w:rsidRDefault="005041BA" w:rsidP="0086282A">
      <w:pPr>
        <w:pStyle w:val="Item"/>
      </w:pPr>
      <w:r w:rsidRPr="0086282A">
        <w:t>Repeal the subsection, substitute:</w:t>
      </w:r>
    </w:p>
    <w:p w:rsidR="005041BA" w:rsidRPr="0086282A" w:rsidRDefault="005041BA" w:rsidP="0086282A">
      <w:pPr>
        <w:pStyle w:val="subsection"/>
      </w:pPr>
      <w:r w:rsidRPr="0086282A">
        <w:tab/>
        <w:t>(1)</w:t>
      </w:r>
      <w:r w:rsidRPr="0086282A">
        <w:tab/>
        <w:t>The AAT may ask the Secretary to exercise the Secretary’s powers under section</w:t>
      </w:r>
      <w:r w:rsidR="0086282A" w:rsidRPr="0086282A">
        <w:t> </w:t>
      </w:r>
      <w:r w:rsidRPr="0086282A">
        <w:t>192 if the AAT is satisfied that a person has information, or has custody or control of a document, that is relevant to an AAT first review of a decision.</w:t>
      </w:r>
    </w:p>
    <w:p w:rsidR="005041BA" w:rsidRPr="0086282A" w:rsidRDefault="00CF57AE" w:rsidP="0086282A">
      <w:pPr>
        <w:pStyle w:val="ItemHead"/>
      </w:pPr>
      <w:r w:rsidRPr="0086282A">
        <w:t>51</w:t>
      </w:r>
      <w:r w:rsidR="005041BA" w:rsidRPr="0086282A">
        <w:t xml:space="preserve">  Subdivision BC of Division</w:t>
      </w:r>
      <w:r w:rsidR="0086282A" w:rsidRPr="0086282A">
        <w:t> </w:t>
      </w:r>
      <w:r w:rsidR="005041BA" w:rsidRPr="0086282A">
        <w:t>4 of Part</w:t>
      </w:r>
      <w:r w:rsidR="0086282A" w:rsidRPr="0086282A">
        <w:t> </w:t>
      </w:r>
      <w:r w:rsidR="005041BA" w:rsidRPr="0086282A">
        <w:t>4</w:t>
      </w:r>
    </w:p>
    <w:p w:rsidR="005041BA" w:rsidRPr="0086282A" w:rsidRDefault="005041BA" w:rsidP="0086282A">
      <w:pPr>
        <w:pStyle w:val="Item"/>
      </w:pPr>
      <w:r w:rsidRPr="0086282A">
        <w:t>Repeal the Subdivision.</w:t>
      </w:r>
    </w:p>
    <w:p w:rsidR="005041BA" w:rsidRPr="0086282A" w:rsidRDefault="00CF57AE" w:rsidP="0086282A">
      <w:pPr>
        <w:pStyle w:val="ItemHead"/>
      </w:pPr>
      <w:r w:rsidRPr="0086282A">
        <w:t>52</w:t>
      </w:r>
      <w:r w:rsidR="005041BA" w:rsidRPr="0086282A">
        <w:t xml:space="preserve">  Subdivision C of Division</w:t>
      </w:r>
      <w:r w:rsidR="0086282A" w:rsidRPr="0086282A">
        <w:t> </w:t>
      </w:r>
      <w:r w:rsidR="005041BA" w:rsidRPr="0086282A">
        <w:t>4 of Part</w:t>
      </w:r>
      <w:r w:rsidR="0086282A" w:rsidRPr="0086282A">
        <w:t> </w:t>
      </w:r>
      <w:r w:rsidR="005041BA" w:rsidRPr="0086282A">
        <w:t>4 (heading)</w:t>
      </w:r>
    </w:p>
    <w:p w:rsidR="005041BA" w:rsidRPr="0086282A" w:rsidRDefault="005041BA" w:rsidP="0086282A">
      <w:pPr>
        <w:pStyle w:val="Item"/>
      </w:pPr>
      <w:r w:rsidRPr="0086282A">
        <w:t>Repeal the heading.</w:t>
      </w:r>
    </w:p>
    <w:p w:rsidR="005041BA" w:rsidRPr="0086282A" w:rsidRDefault="00CF57AE" w:rsidP="0086282A">
      <w:pPr>
        <w:pStyle w:val="ItemHead"/>
      </w:pPr>
      <w:r w:rsidRPr="0086282A">
        <w:t>53</w:t>
      </w:r>
      <w:r w:rsidR="005041BA" w:rsidRPr="0086282A">
        <w:t xml:space="preserve">  Section</w:t>
      </w:r>
      <w:r w:rsidR="0086282A" w:rsidRPr="0086282A">
        <w:t> </w:t>
      </w:r>
      <w:r w:rsidR="005041BA" w:rsidRPr="0086282A">
        <w:t>167</w:t>
      </w:r>
    </w:p>
    <w:p w:rsidR="005041BA" w:rsidRPr="0086282A" w:rsidRDefault="005041BA" w:rsidP="0086282A">
      <w:pPr>
        <w:pStyle w:val="Item"/>
      </w:pPr>
      <w:r w:rsidRPr="0086282A">
        <w:t>Repeal the section.</w:t>
      </w:r>
    </w:p>
    <w:p w:rsidR="005041BA" w:rsidRPr="0086282A" w:rsidRDefault="00CF57AE" w:rsidP="0086282A">
      <w:pPr>
        <w:pStyle w:val="ItemHead"/>
      </w:pPr>
      <w:r w:rsidRPr="0086282A">
        <w:t>54</w:t>
      </w:r>
      <w:r w:rsidR="005041BA" w:rsidRPr="0086282A">
        <w:t xml:space="preserve">  Subsection</w:t>
      </w:r>
      <w:r w:rsidR="0086282A" w:rsidRPr="0086282A">
        <w:t> </w:t>
      </w:r>
      <w:r w:rsidR="005041BA" w:rsidRPr="0086282A">
        <w:t>168(1)</w:t>
      </w:r>
    </w:p>
    <w:p w:rsidR="005041BA" w:rsidRPr="0086282A" w:rsidRDefault="005041BA" w:rsidP="0086282A">
      <w:pPr>
        <w:pStyle w:val="Item"/>
      </w:pPr>
      <w:r w:rsidRPr="0086282A">
        <w:t>Omit “a review”, substitute “an AAT first review”.</w:t>
      </w:r>
    </w:p>
    <w:p w:rsidR="005041BA" w:rsidRPr="0086282A" w:rsidRDefault="00CF57AE" w:rsidP="0086282A">
      <w:pPr>
        <w:pStyle w:val="ItemHead"/>
      </w:pPr>
      <w:r w:rsidRPr="0086282A">
        <w:t>55</w:t>
      </w:r>
      <w:r w:rsidR="005041BA" w:rsidRPr="0086282A">
        <w:t xml:space="preserve">  Subsection</w:t>
      </w:r>
      <w:r w:rsidR="0086282A" w:rsidRPr="0086282A">
        <w:t> </w:t>
      </w:r>
      <w:r w:rsidR="005041BA" w:rsidRPr="0086282A">
        <w:t>168(2)</w:t>
      </w:r>
    </w:p>
    <w:p w:rsidR="005041BA" w:rsidRPr="0086282A" w:rsidRDefault="005041BA" w:rsidP="0086282A">
      <w:pPr>
        <w:pStyle w:val="Item"/>
      </w:pPr>
      <w:r w:rsidRPr="0086282A">
        <w:t>Repeal the subsection, substitute:</w:t>
      </w:r>
    </w:p>
    <w:p w:rsidR="005041BA" w:rsidRPr="0086282A" w:rsidRDefault="005041BA" w:rsidP="0086282A">
      <w:pPr>
        <w:pStyle w:val="subsection"/>
      </w:pPr>
      <w:r w:rsidRPr="0086282A">
        <w:tab/>
        <w:t>(2)</w:t>
      </w:r>
      <w:r w:rsidRPr="0086282A">
        <w:tab/>
        <w:t>The AAT may give directions, in writing or otherwise, as to the persons who may be present at the hearing.</w:t>
      </w:r>
    </w:p>
    <w:p w:rsidR="005041BA" w:rsidRPr="0086282A" w:rsidRDefault="00CF57AE" w:rsidP="0086282A">
      <w:pPr>
        <w:pStyle w:val="ItemHead"/>
      </w:pPr>
      <w:r w:rsidRPr="0086282A">
        <w:t>56</w:t>
      </w:r>
      <w:r w:rsidR="005041BA" w:rsidRPr="0086282A">
        <w:t xml:space="preserve">  Subsection</w:t>
      </w:r>
      <w:r w:rsidR="0086282A" w:rsidRPr="0086282A">
        <w:t> </w:t>
      </w:r>
      <w:r w:rsidR="005041BA" w:rsidRPr="0086282A">
        <w:t>168(3)</w:t>
      </w:r>
    </w:p>
    <w:p w:rsidR="005041BA" w:rsidRPr="0086282A" w:rsidRDefault="005041BA" w:rsidP="0086282A">
      <w:pPr>
        <w:pStyle w:val="Item"/>
      </w:pPr>
      <w:r w:rsidRPr="0086282A">
        <w:t>Omit “Principal Member”, substitute “AAT”.</w:t>
      </w:r>
    </w:p>
    <w:p w:rsidR="005041BA" w:rsidRPr="0086282A" w:rsidRDefault="00CF57AE" w:rsidP="0086282A">
      <w:pPr>
        <w:pStyle w:val="ItemHead"/>
      </w:pPr>
      <w:r w:rsidRPr="0086282A">
        <w:lastRenderedPageBreak/>
        <w:t>57</w:t>
      </w:r>
      <w:r w:rsidR="005041BA" w:rsidRPr="0086282A">
        <w:t xml:space="preserve">  At the end of section</w:t>
      </w:r>
      <w:r w:rsidR="0086282A" w:rsidRPr="0086282A">
        <w:t> </w:t>
      </w:r>
      <w:r w:rsidR="005041BA" w:rsidRPr="0086282A">
        <w:t>168</w:t>
      </w:r>
    </w:p>
    <w:p w:rsidR="005041BA" w:rsidRPr="0086282A" w:rsidRDefault="005041BA" w:rsidP="0086282A">
      <w:pPr>
        <w:pStyle w:val="Item"/>
      </w:pPr>
      <w:r w:rsidRPr="0086282A">
        <w:t>Add:</w:t>
      </w:r>
    </w:p>
    <w:p w:rsidR="005041BA" w:rsidRPr="0086282A" w:rsidRDefault="005041BA" w:rsidP="0086282A">
      <w:pPr>
        <w:pStyle w:val="notetext"/>
      </w:pPr>
      <w:r w:rsidRPr="0086282A">
        <w:t>Note:</w:t>
      </w:r>
      <w:r w:rsidRPr="0086282A">
        <w:tab/>
        <w:t>See item</w:t>
      </w:r>
      <w:r w:rsidR="0086282A" w:rsidRPr="0086282A">
        <w:t> </w:t>
      </w:r>
      <w:r w:rsidRPr="0086282A">
        <w:t>2 of the table in section</w:t>
      </w:r>
      <w:r w:rsidR="0086282A" w:rsidRPr="0086282A">
        <w:t> </w:t>
      </w:r>
      <w:r w:rsidRPr="0086282A">
        <w:t>147.</w:t>
      </w:r>
    </w:p>
    <w:p w:rsidR="005041BA" w:rsidRPr="0086282A" w:rsidRDefault="00CF57AE" w:rsidP="0086282A">
      <w:pPr>
        <w:pStyle w:val="ItemHead"/>
      </w:pPr>
      <w:r w:rsidRPr="0086282A">
        <w:t>58</w:t>
      </w:r>
      <w:r w:rsidR="005041BA" w:rsidRPr="0086282A">
        <w:t xml:space="preserve">  Subdivision D of Division</w:t>
      </w:r>
      <w:r w:rsidR="0086282A" w:rsidRPr="0086282A">
        <w:t> </w:t>
      </w:r>
      <w:r w:rsidR="005041BA" w:rsidRPr="0086282A">
        <w:t>4 of Part</w:t>
      </w:r>
      <w:r w:rsidR="0086282A" w:rsidRPr="0086282A">
        <w:t> </w:t>
      </w:r>
      <w:r w:rsidR="005041BA" w:rsidRPr="0086282A">
        <w:t>4 (heading)</w:t>
      </w:r>
    </w:p>
    <w:p w:rsidR="005041BA" w:rsidRPr="0086282A" w:rsidRDefault="005041BA" w:rsidP="0086282A">
      <w:pPr>
        <w:pStyle w:val="Item"/>
      </w:pPr>
      <w:r w:rsidRPr="0086282A">
        <w:t>Repeal the heading.</w:t>
      </w:r>
    </w:p>
    <w:p w:rsidR="005041BA" w:rsidRPr="0086282A" w:rsidRDefault="00CF57AE" w:rsidP="0086282A">
      <w:pPr>
        <w:pStyle w:val="ItemHead"/>
      </w:pPr>
      <w:r w:rsidRPr="0086282A">
        <w:t>59</w:t>
      </w:r>
      <w:r w:rsidR="005041BA" w:rsidRPr="0086282A">
        <w:t xml:space="preserve">  Sections</w:t>
      </w:r>
      <w:r w:rsidR="0086282A" w:rsidRPr="0086282A">
        <w:t> </w:t>
      </w:r>
      <w:r w:rsidR="005041BA" w:rsidRPr="0086282A">
        <w:t>170 to 175</w:t>
      </w:r>
    </w:p>
    <w:p w:rsidR="005041BA" w:rsidRPr="0086282A" w:rsidRDefault="005041BA" w:rsidP="0086282A">
      <w:pPr>
        <w:pStyle w:val="Item"/>
      </w:pPr>
      <w:r w:rsidRPr="0086282A">
        <w:t>Repeal the sections.</w:t>
      </w:r>
    </w:p>
    <w:p w:rsidR="005041BA" w:rsidRPr="0086282A" w:rsidRDefault="00CF57AE" w:rsidP="0086282A">
      <w:pPr>
        <w:pStyle w:val="ItemHead"/>
      </w:pPr>
      <w:r w:rsidRPr="0086282A">
        <w:t>60</w:t>
      </w:r>
      <w:r w:rsidR="005041BA" w:rsidRPr="0086282A">
        <w:t xml:space="preserve">  Subsection</w:t>
      </w:r>
      <w:r w:rsidR="0086282A" w:rsidRPr="0086282A">
        <w:t> </w:t>
      </w:r>
      <w:r w:rsidR="005041BA" w:rsidRPr="0086282A">
        <w:t>176(1)</w:t>
      </w:r>
    </w:p>
    <w:p w:rsidR="005041BA" w:rsidRPr="0086282A" w:rsidRDefault="005041BA" w:rsidP="0086282A">
      <w:pPr>
        <w:pStyle w:val="Item"/>
      </w:pPr>
      <w:r w:rsidRPr="0086282A">
        <w:t>Omit “a review”, substitute “an AAT first review”.</w:t>
      </w:r>
    </w:p>
    <w:p w:rsidR="005041BA" w:rsidRPr="0086282A" w:rsidRDefault="00CF57AE" w:rsidP="0086282A">
      <w:pPr>
        <w:pStyle w:val="ItemHead"/>
      </w:pPr>
      <w:r w:rsidRPr="0086282A">
        <w:t>61</w:t>
      </w:r>
      <w:r w:rsidR="005041BA" w:rsidRPr="0086282A">
        <w:t xml:space="preserve">  Subsection</w:t>
      </w:r>
      <w:r w:rsidR="0086282A" w:rsidRPr="0086282A">
        <w:t> </w:t>
      </w:r>
      <w:r w:rsidR="005041BA" w:rsidRPr="0086282A">
        <w:t>176(2)</w:t>
      </w:r>
    </w:p>
    <w:p w:rsidR="005041BA" w:rsidRPr="0086282A" w:rsidRDefault="005041BA" w:rsidP="0086282A">
      <w:pPr>
        <w:pStyle w:val="Item"/>
      </w:pPr>
      <w:r w:rsidRPr="0086282A">
        <w:t>Omit “SSAT”, substitute “AAT”.</w:t>
      </w:r>
    </w:p>
    <w:p w:rsidR="005041BA" w:rsidRPr="0086282A" w:rsidRDefault="00CF57AE" w:rsidP="0086282A">
      <w:pPr>
        <w:pStyle w:val="ItemHead"/>
      </w:pPr>
      <w:r w:rsidRPr="0086282A">
        <w:t>62</w:t>
      </w:r>
      <w:r w:rsidR="005041BA" w:rsidRPr="0086282A">
        <w:t xml:space="preserve">  Subsection</w:t>
      </w:r>
      <w:r w:rsidR="0086282A" w:rsidRPr="0086282A">
        <w:t> </w:t>
      </w:r>
      <w:r w:rsidR="005041BA" w:rsidRPr="0086282A">
        <w:t>176(3)</w:t>
      </w:r>
    </w:p>
    <w:p w:rsidR="005041BA" w:rsidRPr="0086282A" w:rsidRDefault="005041BA" w:rsidP="0086282A">
      <w:pPr>
        <w:pStyle w:val="Item"/>
      </w:pPr>
      <w:r w:rsidRPr="0086282A">
        <w:t>Omit “a review”, substitute “the review”.</w:t>
      </w:r>
    </w:p>
    <w:p w:rsidR="005041BA" w:rsidRPr="0086282A" w:rsidRDefault="00CF57AE" w:rsidP="0086282A">
      <w:pPr>
        <w:pStyle w:val="ItemHead"/>
      </w:pPr>
      <w:r w:rsidRPr="0086282A">
        <w:t>63</w:t>
      </w:r>
      <w:r w:rsidR="005041BA" w:rsidRPr="0086282A">
        <w:t xml:space="preserve">  Subsections</w:t>
      </w:r>
      <w:r w:rsidR="0086282A" w:rsidRPr="0086282A">
        <w:t> </w:t>
      </w:r>
      <w:r w:rsidR="005041BA" w:rsidRPr="0086282A">
        <w:t>176(3) and (4)</w:t>
      </w:r>
    </w:p>
    <w:p w:rsidR="005041BA" w:rsidRPr="0086282A" w:rsidRDefault="005041BA" w:rsidP="0086282A">
      <w:pPr>
        <w:pStyle w:val="Item"/>
      </w:pPr>
      <w:r w:rsidRPr="0086282A">
        <w:t>Omit “SSAT” (wherever occurring), substitute “AAT”.</w:t>
      </w:r>
    </w:p>
    <w:p w:rsidR="005041BA" w:rsidRPr="0086282A" w:rsidRDefault="00CF57AE" w:rsidP="0086282A">
      <w:pPr>
        <w:pStyle w:val="ItemHead"/>
      </w:pPr>
      <w:r w:rsidRPr="0086282A">
        <w:t>64</w:t>
      </w:r>
      <w:r w:rsidR="005041BA" w:rsidRPr="0086282A">
        <w:t xml:space="preserve">  After section</w:t>
      </w:r>
      <w:r w:rsidR="0086282A" w:rsidRPr="0086282A">
        <w:t> </w:t>
      </w:r>
      <w:r w:rsidR="005041BA" w:rsidRPr="0086282A">
        <w:t>176</w:t>
      </w:r>
    </w:p>
    <w:p w:rsidR="005041BA" w:rsidRPr="0086282A" w:rsidRDefault="005041BA" w:rsidP="0086282A">
      <w:pPr>
        <w:pStyle w:val="Item"/>
      </w:pPr>
      <w:r w:rsidRPr="0086282A">
        <w:t>Insert:</w:t>
      </w:r>
    </w:p>
    <w:p w:rsidR="005041BA" w:rsidRPr="0086282A" w:rsidRDefault="005041BA" w:rsidP="0086282A">
      <w:pPr>
        <w:pStyle w:val="ActHead5"/>
      </w:pPr>
      <w:bookmarkStart w:id="188" w:name="_Toc420588956"/>
      <w:r w:rsidRPr="0086282A">
        <w:rPr>
          <w:rStyle w:val="CharSectno"/>
        </w:rPr>
        <w:t>177</w:t>
      </w:r>
      <w:r w:rsidRPr="0086282A">
        <w:t xml:space="preserve">  Assessment of rate of social security payment</w:t>
      </w:r>
      <w:bookmarkEnd w:id="188"/>
    </w:p>
    <w:p w:rsidR="005041BA" w:rsidRPr="0086282A" w:rsidRDefault="005041BA" w:rsidP="0086282A">
      <w:pPr>
        <w:pStyle w:val="subsection"/>
      </w:pPr>
      <w:r w:rsidRPr="0086282A">
        <w:tab/>
      </w:r>
      <w:r w:rsidRPr="0086282A">
        <w:tab/>
        <w:t>If, on AAT first review, the AAT sets aside a decision (other than an employment pathway plan decision) and substitutes for it a decision that a person is entitled to a social security payment, the AAT must:</w:t>
      </w:r>
    </w:p>
    <w:p w:rsidR="005041BA" w:rsidRPr="0086282A" w:rsidRDefault="005041BA" w:rsidP="0086282A">
      <w:pPr>
        <w:pStyle w:val="paragraph"/>
      </w:pPr>
      <w:r w:rsidRPr="0086282A">
        <w:tab/>
        <w:t>(a)</w:t>
      </w:r>
      <w:r w:rsidRPr="0086282A">
        <w:tab/>
        <w:t>assess the rate at which the social security payment is to be paid to the person; or</w:t>
      </w:r>
    </w:p>
    <w:p w:rsidR="005041BA" w:rsidRPr="0086282A" w:rsidRDefault="005041BA" w:rsidP="0086282A">
      <w:pPr>
        <w:pStyle w:val="paragraph"/>
      </w:pPr>
      <w:r w:rsidRPr="0086282A">
        <w:tab/>
        <w:t>(b)</w:t>
      </w:r>
      <w:r w:rsidRPr="0086282A">
        <w:tab/>
        <w:t>ask one of the following persons to assess the rate at which the social security payment is to be paid:</w:t>
      </w:r>
    </w:p>
    <w:p w:rsidR="005041BA" w:rsidRPr="0086282A" w:rsidRDefault="005041BA" w:rsidP="0086282A">
      <w:pPr>
        <w:pStyle w:val="paragraphsub"/>
      </w:pPr>
      <w:r w:rsidRPr="0086282A">
        <w:tab/>
        <w:t>(i)</w:t>
      </w:r>
      <w:r w:rsidRPr="0086282A">
        <w:tab/>
        <w:t>for a decision in relation to a pension bonus or pension bonus bereavement payment—the Secretary;</w:t>
      </w:r>
    </w:p>
    <w:p w:rsidR="005041BA" w:rsidRPr="0086282A" w:rsidRDefault="005041BA" w:rsidP="0086282A">
      <w:pPr>
        <w:pStyle w:val="paragraphsub"/>
      </w:pPr>
      <w:r w:rsidRPr="0086282A">
        <w:lastRenderedPageBreak/>
        <w:tab/>
        <w:t>(ii)</w:t>
      </w:r>
      <w:r w:rsidRPr="0086282A">
        <w:tab/>
        <w:t xml:space="preserve"> for other decisions—the Secretary or the Chief Executive Centrelink, as the case requires.</w:t>
      </w:r>
    </w:p>
    <w:p w:rsidR="005041BA" w:rsidRPr="0086282A" w:rsidRDefault="005041BA" w:rsidP="0086282A">
      <w:pPr>
        <w:pStyle w:val="ActHead5"/>
      </w:pPr>
      <w:bookmarkStart w:id="189" w:name="_Toc420588957"/>
      <w:r w:rsidRPr="0086282A">
        <w:rPr>
          <w:rStyle w:val="CharSectno"/>
        </w:rPr>
        <w:t>178</w:t>
      </w:r>
      <w:r w:rsidRPr="0086282A">
        <w:t xml:space="preserve">  Notification of decisions and reasons for AAT first review</w:t>
      </w:r>
      <w:bookmarkEnd w:id="189"/>
    </w:p>
    <w:p w:rsidR="005041BA" w:rsidRPr="0086282A" w:rsidRDefault="005041BA" w:rsidP="0086282A">
      <w:pPr>
        <w:pStyle w:val="subsection"/>
      </w:pPr>
      <w:r w:rsidRPr="0086282A">
        <w:tab/>
        <w:t>(1)</w:t>
      </w:r>
      <w:r w:rsidRPr="0086282A">
        <w:tab/>
        <w:t>If, on AAT first review of a decision, the AAT makes a decision under subsection</w:t>
      </w:r>
      <w:r w:rsidR="0086282A" w:rsidRPr="0086282A">
        <w:t> </w:t>
      </w:r>
      <w:r w:rsidRPr="0086282A">
        <w:t>43(1) of the AAT Act to affirm the decision under review, the AAT must, within 14 days of making its decision:</w:t>
      </w:r>
    </w:p>
    <w:p w:rsidR="005041BA" w:rsidRPr="0086282A" w:rsidRDefault="005041BA" w:rsidP="0086282A">
      <w:pPr>
        <w:pStyle w:val="paragraph"/>
      </w:pPr>
      <w:r w:rsidRPr="0086282A">
        <w:tab/>
        <w:t>(a)</w:t>
      </w:r>
      <w:r w:rsidRPr="0086282A">
        <w:tab/>
        <w:t>give a written notice to the parties that sets out the decision; and</w:t>
      </w:r>
    </w:p>
    <w:p w:rsidR="005041BA" w:rsidRPr="0086282A" w:rsidRDefault="005041BA" w:rsidP="0086282A">
      <w:pPr>
        <w:pStyle w:val="paragraph"/>
      </w:pPr>
      <w:r w:rsidRPr="0086282A">
        <w:tab/>
        <w:t>(b)</w:t>
      </w:r>
      <w:r w:rsidRPr="0086282A">
        <w:tab/>
        <w:t>either:</w:t>
      </w:r>
    </w:p>
    <w:p w:rsidR="005041BA" w:rsidRPr="0086282A" w:rsidRDefault="005041BA" w:rsidP="0086282A">
      <w:pPr>
        <w:pStyle w:val="paragraphsub"/>
      </w:pPr>
      <w:r w:rsidRPr="0086282A">
        <w:tab/>
        <w:t>(i)</w:t>
      </w:r>
      <w:r w:rsidRPr="0086282A">
        <w:tab/>
        <w:t>give reasons for the decision orally to the parties and explain that they may request a written statement of reasons; or</w:t>
      </w:r>
    </w:p>
    <w:p w:rsidR="005041BA" w:rsidRPr="0086282A" w:rsidRDefault="005041BA" w:rsidP="0086282A">
      <w:pPr>
        <w:pStyle w:val="paragraphsub"/>
      </w:pPr>
      <w:r w:rsidRPr="0086282A">
        <w:tab/>
        <w:t>(ii)</w:t>
      </w:r>
      <w:r w:rsidRPr="0086282A">
        <w:tab/>
        <w:t>give the parties a written statement of reasons for the decision.</w:t>
      </w:r>
    </w:p>
    <w:p w:rsidR="005041BA" w:rsidRPr="0086282A" w:rsidRDefault="005041BA" w:rsidP="0086282A">
      <w:pPr>
        <w:pStyle w:val="subsection"/>
      </w:pPr>
      <w:r w:rsidRPr="0086282A">
        <w:tab/>
        <w:t>(2)</w:t>
      </w:r>
      <w:r w:rsidRPr="0086282A">
        <w:tab/>
        <w:t>If, on AAT first review of a decision, the AAT makes a decision under subsection</w:t>
      </w:r>
      <w:r w:rsidR="0086282A" w:rsidRPr="0086282A">
        <w:t> </w:t>
      </w:r>
      <w:r w:rsidRPr="0086282A">
        <w:t>43(1) of the AAT Act that is other than to affirm the decision under review, the AAT must, within 14 days of making its decision:</w:t>
      </w:r>
    </w:p>
    <w:p w:rsidR="005041BA" w:rsidRPr="0086282A" w:rsidRDefault="005041BA" w:rsidP="0086282A">
      <w:pPr>
        <w:pStyle w:val="paragraph"/>
      </w:pPr>
      <w:r w:rsidRPr="0086282A">
        <w:tab/>
        <w:t>(a)</w:t>
      </w:r>
      <w:r w:rsidRPr="0086282A">
        <w:tab/>
        <w:t>give a written notice to the parties that sets out the decision; and</w:t>
      </w:r>
    </w:p>
    <w:p w:rsidR="005041BA" w:rsidRPr="0086282A" w:rsidRDefault="005041BA" w:rsidP="0086282A">
      <w:pPr>
        <w:pStyle w:val="paragraph"/>
      </w:pPr>
      <w:r w:rsidRPr="0086282A">
        <w:tab/>
        <w:t>(b)</w:t>
      </w:r>
      <w:r w:rsidRPr="0086282A">
        <w:tab/>
        <w:t>give the parties a written statement of reasons for the decision.</w:t>
      </w:r>
    </w:p>
    <w:p w:rsidR="005041BA" w:rsidRPr="0086282A" w:rsidRDefault="005041BA" w:rsidP="0086282A">
      <w:pPr>
        <w:pStyle w:val="subsection"/>
      </w:pPr>
      <w:r w:rsidRPr="0086282A">
        <w:tab/>
        <w:t>(3)</w:t>
      </w:r>
      <w:r w:rsidRPr="0086282A">
        <w:tab/>
        <w:t xml:space="preserve">A failure to comply with </w:t>
      </w:r>
      <w:r w:rsidR="0086282A" w:rsidRPr="0086282A">
        <w:t>subsection (</w:t>
      </w:r>
      <w:r w:rsidRPr="0086282A">
        <w:t>1) or (2) does not affect the validity of the decision.</w:t>
      </w:r>
    </w:p>
    <w:p w:rsidR="005041BA" w:rsidRPr="0086282A" w:rsidRDefault="005041BA" w:rsidP="0086282A">
      <w:pPr>
        <w:pStyle w:val="subsection"/>
      </w:pPr>
      <w:r w:rsidRPr="0086282A">
        <w:tab/>
        <w:t>(4)</w:t>
      </w:r>
      <w:r w:rsidRPr="0086282A">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5041BA" w:rsidRPr="0086282A" w:rsidRDefault="00CF57AE" w:rsidP="0086282A">
      <w:pPr>
        <w:pStyle w:val="ItemHead"/>
      </w:pPr>
      <w:r w:rsidRPr="0086282A">
        <w:t>65</w:t>
      </w:r>
      <w:r w:rsidR="005041BA" w:rsidRPr="0086282A">
        <w:t xml:space="preserve">  Subdivisions E, F and G of Division</w:t>
      </w:r>
      <w:r w:rsidR="0086282A" w:rsidRPr="0086282A">
        <w:t> </w:t>
      </w:r>
      <w:r w:rsidR="005041BA" w:rsidRPr="0086282A">
        <w:t>4 of Part</w:t>
      </w:r>
      <w:r w:rsidR="0086282A" w:rsidRPr="0086282A">
        <w:t> </w:t>
      </w:r>
      <w:r w:rsidR="005041BA" w:rsidRPr="0086282A">
        <w:t>4</w:t>
      </w:r>
    </w:p>
    <w:p w:rsidR="005041BA" w:rsidRPr="0086282A" w:rsidRDefault="005041BA" w:rsidP="0086282A">
      <w:pPr>
        <w:pStyle w:val="Item"/>
      </w:pPr>
      <w:r w:rsidRPr="0086282A">
        <w:t>Repeal the Subdivisions.</w:t>
      </w:r>
    </w:p>
    <w:p w:rsidR="005041BA" w:rsidRPr="0086282A" w:rsidRDefault="00CF57AE" w:rsidP="0086282A">
      <w:pPr>
        <w:pStyle w:val="ItemHead"/>
      </w:pPr>
      <w:r w:rsidRPr="0086282A">
        <w:t>66</w:t>
      </w:r>
      <w:r w:rsidR="005041BA" w:rsidRPr="0086282A">
        <w:t xml:space="preserve">  Division</w:t>
      </w:r>
      <w:r w:rsidR="0086282A" w:rsidRPr="0086282A">
        <w:t> </w:t>
      </w:r>
      <w:r w:rsidR="005041BA" w:rsidRPr="0086282A">
        <w:t>5 of Part</w:t>
      </w:r>
      <w:r w:rsidR="0086282A" w:rsidRPr="0086282A">
        <w:t> </w:t>
      </w:r>
      <w:r w:rsidR="005041BA" w:rsidRPr="0086282A">
        <w:t>4</w:t>
      </w:r>
    </w:p>
    <w:p w:rsidR="005041BA" w:rsidRPr="0086282A" w:rsidRDefault="005041BA" w:rsidP="0086282A">
      <w:pPr>
        <w:pStyle w:val="Item"/>
      </w:pPr>
      <w:r w:rsidRPr="0086282A">
        <w:t>Repeal the Division, substitute:</w:t>
      </w:r>
    </w:p>
    <w:p w:rsidR="005041BA" w:rsidRPr="0086282A" w:rsidRDefault="005041BA" w:rsidP="0086282A">
      <w:pPr>
        <w:pStyle w:val="ActHead3"/>
      </w:pPr>
      <w:bookmarkStart w:id="190" w:name="_Toc420588958"/>
      <w:r w:rsidRPr="0086282A">
        <w:rPr>
          <w:rStyle w:val="CharDivNo"/>
        </w:rPr>
        <w:lastRenderedPageBreak/>
        <w:t>Division</w:t>
      </w:r>
      <w:r w:rsidR="0086282A" w:rsidRPr="0086282A">
        <w:rPr>
          <w:rStyle w:val="CharDivNo"/>
        </w:rPr>
        <w:t> </w:t>
      </w:r>
      <w:r w:rsidRPr="0086282A">
        <w:rPr>
          <w:rStyle w:val="CharDivNo"/>
        </w:rPr>
        <w:t>3</w:t>
      </w:r>
      <w:r w:rsidRPr="0086282A">
        <w:t>—</w:t>
      </w:r>
      <w:r w:rsidRPr="0086282A">
        <w:rPr>
          <w:rStyle w:val="CharDivText"/>
        </w:rPr>
        <w:t>AAT second review</w:t>
      </w:r>
      <w:bookmarkEnd w:id="190"/>
    </w:p>
    <w:p w:rsidR="005041BA" w:rsidRPr="0086282A" w:rsidRDefault="005041BA" w:rsidP="0086282A">
      <w:pPr>
        <w:pStyle w:val="ActHead4"/>
      </w:pPr>
      <w:bookmarkStart w:id="191" w:name="_Toc420588959"/>
      <w:r w:rsidRPr="0086282A">
        <w:rPr>
          <w:rStyle w:val="CharSubdNo"/>
        </w:rPr>
        <w:t>Subdivision A</w:t>
      </w:r>
      <w:r w:rsidRPr="0086282A">
        <w:t>—</w:t>
      </w:r>
      <w:r w:rsidRPr="0086282A">
        <w:rPr>
          <w:rStyle w:val="CharSubdText"/>
        </w:rPr>
        <w:t>AAT second review: applications</w:t>
      </w:r>
      <w:bookmarkEnd w:id="191"/>
    </w:p>
    <w:p w:rsidR="005041BA" w:rsidRPr="0086282A" w:rsidRDefault="005041BA" w:rsidP="0086282A">
      <w:pPr>
        <w:pStyle w:val="ActHead5"/>
      </w:pPr>
      <w:bookmarkStart w:id="192" w:name="_Toc420588960"/>
      <w:r w:rsidRPr="0086282A">
        <w:rPr>
          <w:rStyle w:val="CharSectno"/>
        </w:rPr>
        <w:t>179</w:t>
      </w:r>
      <w:r w:rsidRPr="0086282A">
        <w:t xml:space="preserve">  Application for AAT second review</w:t>
      </w:r>
      <w:bookmarkEnd w:id="192"/>
    </w:p>
    <w:p w:rsidR="005041BA" w:rsidRPr="0086282A" w:rsidRDefault="005041BA" w:rsidP="0086282A">
      <w:pPr>
        <w:pStyle w:val="subsection"/>
      </w:pPr>
      <w:r w:rsidRPr="0086282A">
        <w:tab/>
        <w:t>(1)</w:t>
      </w:r>
      <w:r w:rsidRPr="0086282A">
        <w:tab/>
        <w:t>Application may be made to the AAT for review (</w:t>
      </w:r>
      <w:r w:rsidRPr="0086282A">
        <w:rPr>
          <w:b/>
          <w:i/>
        </w:rPr>
        <w:t>AAT second review</w:t>
      </w:r>
      <w:r w:rsidRPr="0086282A">
        <w:t>) of a decision of the AAT on AAT first review made under subsection</w:t>
      </w:r>
      <w:r w:rsidR="0086282A" w:rsidRPr="0086282A">
        <w:t> </w:t>
      </w:r>
      <w:r w:rsidRPr="0086282A">
        <w:t>43(1) of the AAT Act.</w:t>
      </w:r>
    </w:p>
    <w:p w:rsidR="005041BA" w:rsidRPr="0086282A" w:rsidRDefault="005041BA" w:rsidP="0086282A">
      <w:pPr>
        <w:pStyle w:val="subsection"/>
      </w:pPr>
      <w:r w:rsidRPr="0086282A">
        <w:tab/>
        <w:t>(2)</w:t>
      </w:r>
      <w:r w:rsidRPr="0086282A">
        <w:tab/>
        <w:t xml:space="preserve">For the purposes of </w:t>
      </w:r>
      <w:r w:rsidR="0086282A" w:rsidRPr="0086282A">
        <w:t>subsection (</w:t>
      </w:r>
      <w:r w:rsidRPr="0086282A">
        <w:t>1), the decision of the AAT on AAT first review is taken to be:</w:t>
      </w:r>
    </w:p>
    <w:p w:rsidR="005041BA" w:rsidRPr="0086282A" w:rsidRDefault="005041BA" w:rsidP="0086282A">
      <w:pPr>
        <w:pStyle w:val="paragraph"/>
      </w:pPr>
      <w:r w:rsidRPr="0086282A">
        <w:tab/>
        <w:t>(a)</w:t>
      </w:r>
      <w:r w:rsidRPr="0086282A">
        <w:tab/>
        <w:t>if an AAT first review affirms a decision—that decision as affirmed; or</w:t>
      </w:r>
    </w:p>
    <w:p w:rsidR="005041BA" w:rsidRPr="0086282A" w:rsidRDefault="005041BA" w:rsidP="0086282A">
      <w:pPr>
        <w:pStyle w:val="paragraph"/>
      </w:pPr>
      <w:r w:rsidRPr="0086282A">
        <w:tab/>
        <w:t>(b)</w:t>
      </w:r>
      <w:r w:rsidRPr="0086282A">
        <w:tab/>
        <w:t>if an AAT first review varies a decision—that decision as varied; or</w:t>
      </w:r>
    </w:p>
    <w:p w:rsidR="005041BA" w:rsidRPr="0086282A" w:rsidRDefault="005041BA" w:rsidP="0086282A">
      <w:pPr>
        <w:pStyle w:val="paragraph"/>
      </w:pPr>
      <w:r w:rsidRPr="0086282A">
        <w:tab/>
        <w:t>(c)</w:t>
      </w:r>
      <w:r w:rsidRPr="0086282A">
        <w:tab/>
        <w:t>if an AAT first review sets a decision aside and substitutes a new decision—the new decision; or</w:t>
      </w:r>
    </w:p>
    <w:p w:rsidR="005041BA" w:rsidRPr="0086282A" w:rsidRDefault="005041BA" w:rsidP="0086282A">
      <w:pPr>
        <w:pStyle w:val="paragraph"/>
      </w:pPr>
      <w:r w:rsidRPr="0086282A">
        <w:tab/>
        <w:t>(d)</w:t>
      </w:r>
      <w:r w:rsidRPr="0086282A">
        <w:tab/>
        <w:t>if an AAT first review sets a decision aside and sends the matter back to the Secretary for reconsideration in accordance with any directions or recommendations of the AAT—the directions or recommendations of the AAT.</w:t>
      </w:r>
    </w:p>
    <w:p w:rsidR="005041BA" w:rsidRPr="0086282A" w:rsidRDefault="005041BA" w:rsidP="0086282A">
      <w:pPr>
        <w:pStyle w:val="ActHead4"/>
        <w:rPr>
          <w:i/>
        </w:rPr>
      </w:pPr>
      <w:bookmarkStart w:id="193" w:name="_Toc420588961"/>
      <w:r w:rsidRPr="0086282A">
        <w:rPr>
          <w:rStyle w:val="CharSubdNo"/>
        </w:rPr>
        <w:t>Subdivision B</w:t>
      </w:r>
      <w:r w:rsidRPr="0086282A">
        <w:t>—</w:t>
      </w:r>
      <w:r w:rsidRPr="0086282A">
        <w:rPr>
          <w:rStyle w:val="CharSubdText"/>
        </w:rPr>
        <w:t>AAT second review: relationship with AAT Act</w:t>
      </w:r>
      <w:bookmarkEnd w:id="193"/>
    </w:p>
    <w:p w:rsidR="005041BA" w:rsidRPr="0086282A" w:rsidRDefault="005041BA" w:rsidP="0086282A">
      <w:pPr>
        <w:pStyle w:val="ActHead5"/>
      </w:pPr>
      <w:bookmarkStart w:id="194" w:name="_Toc420588962"/>
      <w:r w:rsidRPr="0086282A">
        <w:rPr>
          <w:rStyle w:val="CharSectno"/>
        </w:rPr>
        <w:t>180</w:t>
      </w:r>
      <w:r w:rsidRPr="0086282A">
        <w:t xml:space="preserve">  Application and modification of AAT Act</w:t>
      </w:r>
      <w:bookmarkEnd w:id="194"/>
    </w:p>
    <w:p w:rsidR="005041BA" w:rsidRPr="0086282A" w:rsidRDefault="005041BA" w:rsidP="0086282A">
      <w:pPr>
        <w:pStyle w:val="subsection"/>
      </w:pPr>
      <w:r w:rsidRPr="0086282A">
        <w:tab/>
      </w:r>
      <w:r w:rsidRPr="0086282A">
        <w:tab/>
        <w:t>For the purposes of AAT second review under this Division, a provision of the AAT Act listed in an item of the following table is disapplied or modified as set out in that item.</w:t>
      </w:r>
    </w:p>
    <w:p w:rsidR="005041BA" w:rsidRPr="0086282A" w:rsidRDefault="005041BA" w:rsidP="0086282A">
      <w:pPr>
        <w:pStyle w:val="Tabletext"/>
      </w:pPr>
    </w:p>
    <w:tbl>
      <w:tblPr>
        <w:tblW w:w="623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833"/>
        <w:gridCol w:w="3685"/>
      </w:tblGrid>
      <w:tr w:rsidR="005041BA" w:rsidRPr="0086282A" w:rsidTr="00E034B9">
        <w:trPr>
          <w:tblHeader/>
        </w:trPr>
        <w:tc>
          <w:tcPr>
            <w:tcW w:w="6232" w:type="dxa"/>
            <w:gridSpan w:val="3"/>
            <w:tcBorders>
              <w:top w:val="single" w:sz="12" w:space="0" w:color="auto"/>
              <w:bottom w:val="single" w:sz="6" w:space="0" w:color="auto"/>
            </w:tcBorders>
            <w:shd w:val="clear" w:color="auto" w:fill="auto"/>
          </w:tcPr>
          <w:p w:rsidR="005041BA" w:rsidRPr="0086282A" w:rsidRDefault="005041BA" w:rsidP="0086282A">
            <w:pPr>
              <w:pStyle w:val="TableHeading"/>
            </w:pPr>
            <w:r w:rsidRPr="0086282A">
              <w:t>Application and modification of AAT Act</w:t>
            </w:r>
          </w:p>
        </w:tc>
      </w:tr>
      <w:tr w:rsidR="005041BA" w:rsidRPr="0086282A" w:rsidTr="00E034B9">
        <w:trPr>
          <w:tblHeader/>
        </w:trPr>
        <w:tc>
          <w:tcPr>
            <w:tcW w:w="714" w:type="dxa"/>
            <w:tcBorders>
              <w:top w:val="single" w:sz="6" w:space="0" w:color="auto"/>
              <w:bottom w:val="single" w:sz="12" w:space="0" w:color="auto"/>
            </w:tcBorders>
            <w:shd w:val="clear" w:color="auto" w:fill="auto"/>
          </w:tcPr>
          <w:p w:rsidR="005041BA" w:rsidRPr="0086282A" w:rsidRDefault="005041BA" w:rsidP="0086282A">
            <w:pPr>
              <w:pStyle w:val="TableHeading"/>
            </w:pPr>
            <w:r w:rsidRPr="0086282A">
              <w:t>Item</w:t>
            </w:r>
          </w:p>
        </w:tc>
        <w:tc>
          <w:tcPr>
            <w:tcW w:w="1833" w:type="dxa"/>
            <w:tcBorders>
              <w:top w:val="single" w:sz="6" w:space="0" w:color="auto"/>
              <w:bottom w:val="single" w:sz="12" w:space="0" w:color="auto"/>
            </w:tcBorders>
            <w:shd w:val="clear" w:color="auto" w:fill="auto"/>
          </w:tcPr>
          <w:p w:rsidR="005041BA" w:rsidRPr="0086282A" w:rsidRDefault="005041BA" w:rsidP="0086282A">
            <w:pPr>
              <w:pStyle w:val="TableHeading"/>
            </w:pPr>
            <w:r w:rsidRPr="0086282A">
              <w:t>Provision of AAT Act</w:t>
            </w:r>
          </w:p>
        </w:tc>
        <w:tc>
          <w:tcPr>
            <w:tcW w:w="3685" w:type="dxa"/>
            <w:tcBorders>
              <w:top w:val="single" w:sz="6" w:space="0" w:color="auto"/>
              <w:bottom w:val="single" w:sz="12" w:space="0" w:color="auto"/>
            </w:tcBorders>
            <w:shd w:val="clear" w:color="auto" w:fill="auto"/>
          </w:tcPr>
          <w:p w:rsidR="005041BA" w:rsidRPr="0086282A" w:rsidRDefault="005041BA" w:rsidP="0086282A">
            <w:pPr>
              <w:pStyle w:val="TableHeading"/>
            </w:pPr>
            <w:r w:rsidRPr="0086282A">
              <w:t>Modification of provision of AAT Act</w:t>
            </w:r>
          </w:p>
        </w:tc>
      </w:tr>
      <w:tr w:rsidR="005041BA" w:rsidRPr="0086282A" w:rsidTr="00E034B9">
        <w:tc>
          <w:tcPr>
            <w:tcW w:w="714" w:type="dxa"/>
            <w:tcBorders>
              <w:top w:val="single" w:sz="12" w:space="0" w:color="auto"/>
            </w:tcBorders>
            <w:shd w:val="clear" w:color="auto" w:fill="auto"/>
          </w:tcPr>
          <w:p w:rsidR="005041BA" w:rsidRPr="0086282A" w:rsidRDefault="005041BA" w:rsidP="0086282A">
            <w:pPr>
              <w:pStyle w:val="Tabletext"/>
            </w:pPr>
            <w:r w:rsidRPr="0086282A">
              <w:t>1</w:t>
            </w:r>
          </w:p>
        </w:tc>
        <w:tc>
          <w:tcPr>
            <w:tcW w:w="1833" w:type="dxa"/>
            <w:tcBorders>
              <w:top w:val="single" w:sz="12" w:space="0" w:color="auto"/>
            </w:tcBorders>
            <w:shd w:val="clear" w:color="auto" w:fill="auto"/>
          </w:tcPr>
          <w:p w:rsidR="005041BA" w:rsidRPr="0086282A" w:rsidRDefault="005041BA" w:rsidP="0086282A">
            <w:pPr>
              <w:pStyle w:val="Tabletext"/>
            </w:pPr>
            <w:r w:rsidRPr="0086282A">
              <w:t>Paragraph 29AC(1)(b) (notice of application)</w:t>
            </w:r>
          </w:p>
        </w:tc>
        <w:tc>
          <w:tcPr>
            <w:tcW w:w="3685" w:type="dxa"/>
            <w:tcBorders>
              <w:top w:val="single" w:sz="12" w:space="0" w:color="auto"/>
            </w:tcBorders>
            <w:shd w:val="clear" w:color="auto" w:fill="auto"/>
          </w:tcPr>
          <w:p w:rsidR="005041BA" w:rsidRPr="0086282A" w:rsidRDefault="005041BA" w:rsidP="0086282A">
            <w:pPr>
              <w:pStyle w:val="Tabletext"/>
            </w:pPr>
            <w:r w:rsidRPr="0086282A">
              <w:t>The paragraph has effect as if the reference to the person who made the decision were a reference to each party to the relevant AAT first review, other than the applicant for AAT second review.</w:t>
            </w:r>
          </w:p>
        </w:tc>
      </w:tr>
      <w:tr w:rsidR="005041BA" w:rsidRPr="0086282A" w:rsidTr="00E034B9">
        <w:tc>
          <w:tcPr>
            <w:tcW w:w="714" w:type="dxa"/>
            <w:shd w:val="clear" w:color="auto" w:fill="auto"/>
          </w:tcPr>
          <w:p w:rsidR="005041BA" w:rsidRPr="0086282A" w:rsidRDefault="005041BA" w:rsidP="0086282A">
            <w:pPr>
              <w:pStyle w:val="Tabletext"/>
            </w:pPr>
            <w:r w:rsidRPr="0086282A">
              <w:t>2</w:t>
            </w:r>
          </w:p>
        </w:tc>
        <w:tc>
          <w:tcPr>
            <w:tcW w:w="1833" w:type="dxa"/>
            <w:shd w:val="clear" w:color="auto" w:fill="auto"/>
          </w:tcPr>
          <w:p w:rsidR="005041BA" w:rsidRPr="0086282A" w:rsidRDefault="005041BA" w:rsidP="0086282A">
            <w:pPr>
              <w:pStyle w:val="Tabletext"/>
            </w:pPr>
            <w:r w:rsidRPr="0086282A">
              <w:t xml:space="preserve">Paragraph 30(1)(b) </w:t>
            </w:r>
            <w:r w:rsidRPr="0086282A">
              <w:lastRenderedPageBreak/>
              <w:t>(parties to proceeding)</w:t>
            </w:r>
          </w:p>
        </w:tc>
        <w:tc>
          <w:tcPr>
            <w:tcW w:w="3685" w:type="dxa"/>
            <w:shd w:val="clear" w:color="auto" w:fill="auto"/>
          </w:tcPr>
          <w:p w:rsidR="005041BA" w:rsidRPr="0086282A" w:rsidRDefault="005041BA" w:rsidP="0086282A">
            <w:pPr>
              <w:pStyle w:val="Tabletext"/>
            </w:pPr>
            <w:r w:rsidRPr="0086282A">
              <w:lastRenderedPageBreak/>
              <w:t xml:space="preserve">The paragraph has effect as if the reference </w:t>
            </w:r>
            <w:r w:rsidRPr="0086282A">
              <w:lastRenderedPageBreak/>
              <w:t>to the person who made the decision were a reference to each party to the relevant AAT first review, other than the applicant for AAT second review.</w:t>
            </w:r>
          </w:p>
        </w:tc>
      </w:tr>
      <w:tr w:rsidR="005041BA" w:rsidRPr="0086282A" w:rsidTr="00E034B9">
        <w:tc>
          <w:tcPr>
            <w:tcW w:w="714" w:type="dxa"/>
            <w:shd w:val="clear" w:color="auto" w:fill="auto"/>
          </w:tcPr>
          <w:p w:rsidR="005041BA" w:rsidRPr="0086282A" w:rsidRDefault="005041BA" w:rsidP="0086282A">
            <w:pPr>
              <w:pStyle w:val="Tabletext"/>
            </w:pPr>
            <w:r w:rsidRPr="0086282A">
              <w:lastRenderedPageBreak/>
              <w:t>3</w:t>
            </w:r>
          </w:p>
        </w:tc>
        <w:tc>
          <w:tcPr>
            <w:tcW w:w="1833" w:type="dxa"/>
            <w:shd w:val="clear" w:color="auto" w:fill="auto"/>
          </w:tcPr>
          <w:p w:rsidR="005041BA" w:rsidRPr="0086282A" w:rsidRDefault="005041BA" w:rsidP="0086282A">
            <w:pPr>
              <w:pStyle w:val="Tabletext"/>
            </w:pPr>
            <w:r w:rsidRPr="0086282A">
              <w:t>Section</w:t>
            </w:r>
            <w:r w:rsidR="0086282A" w:rsidRPr="0086282A">
              <w:t> </w:t>
            </w:r>
            <w:r w:rsidRPr="0086282A">
              <w:t>41 (operation and implementation of decision subject to review)</w:t>
            </w:r>
          </w:p>
        </w:tc>
        <w:tc>
          <w:tcPr>
            <w:tcW w:w="3685" w:type="dxa"/>
            <w:shd w:val="clear" w:color="auto" w:fill="auto"/>
          </w:tcPr>
          <w:p w:rsidR="005041BA" w:rsidRPr="0086282A" w:rsidRDefault="005041BA" w:rsidP="0086282A">
            <w:pPr>
              <w:pStyle w:val="Tabletext"/>
            </w:pPr>
            <w:r w:rsidRPr="0086282A">
              <w:t>The section has effect as if references to the decision to which the relevant proceeding relates were references to:</w:t>
            </w:r>
          </w:p>
          <w:p w:rsidR="005041BA" w:rsidRPr="0086282A" w:rsidRDefault="005041BA" w:rsidP="0086282A">
            <w:pPr>
              <w:pStyle w:val="Tablea"/>
            </w:pPr>
            <w:r w:rsidRPr="0086282A">
              <w:t>(a)</w:t>
            </w:r>
            <w:r w:rsidRPr="0086282A">
              <w:tab/>
              <w:t xml:space="preserve">if, on AAT first review, the AAT affirmed the decision (the </w:t>
            </w:r>
            <w:r w:rsidRPr="0086282A">
              <w:rPr>
                <w:b/>
                <w:i/>
              </w:rPr>
              <w:t>original decision</w:t>
            </w:r>
            <w:r w:rsidRPr="0086282A">
              <w:t>) the subject of that review—the original decision; and</w:t>
            </w:r>
          </w:p>
          <w:p w:rsidR="005041BA" w:rsidRPr="0086282A" w:rsidRDefault="005041BA" w:rsidP="0086282A">
            <w:pPr>
              <w:pStyle w:val="Tablea"/>
            </w:pPr>
            <w:r w:rsidRPr="0086282A">
              <w:t>(b)</w:t>
            </w:r>
            <w:r w:rsidRPr="0086282A">
              <w:tab/>
              <w:t>otherwise—both the original decision and whichever of the following is applicable in relation to the AAT first review:</w:t>
            </w:r>
          </w:p>
          <w:p w:rsidR="005041BA" w:rsidRPr="0086282A" w:rsidRDefault="005041BA" w:rsidP="0086282A">
            <w:pPr>
              <w:pStyle w:val="Tablei"/>
            </w:pPr>
            <w:r w:rsidRPr="0086282A">
              <w:t>(i) the original decision as varied by the AAT;</w:t>
            </w:r>
          </w:p>
          <w:p w:rsidR="005041BA" w:rsidRPr="0086282A" w:rsidRDefault="005041BA" w:rsidP="0086282A">
            <w:pPr>
              <w:pStyle w:val="Tablei"/>
            </w:pPr>
            <w:r w:rsidRPr="0086282A">
              <w:t>(ii) the decision substituted by the AAT;</w:t>
            </w:r>
          </w:p>
          <w:p w:rsidR="005041BA" w:rsidRPr="0086282A" w:rsidRDefault="005041BA" w:rsidP="0086282A">
            <w:pPr>
              <w:pStyle w:val="Tablei"/>
            </w:pPr>
            <w:r w:rsidRPr="0086282A">
              <w:t xml:space="preserve">(iii) </w:t>
            </w:r>
            <w:r w:rsidRPr="0086282A">
              <w:tab/>
              <w:t>the decision made as a result of reconsideration by the Secretary in accordance with any directions or recommendations of the AAT</w:t>
            </w:r>
          </w:p>
        </w:tc>
      </w:tr>
      <w:tr w:rsidR="005041BA" w:rsidRPr="0086282A" w:rsidTr="00E034B9">
        <w:tc>
          <w:tcPr>
            <w:tcW w:w="714" w:type="dxa"/>
            <w:tcBorders>
              <w:bottom w:val="single" w:sz="4" w:space="0" w:color="auto"/>
            </w:tcBorders>
            <w:shd w:val="clear" w:color="auto" w:fill="auto"/>
          </w:tcPr>
          <w:p w:rsidR="005041BA" w:rsidRPr="0086282A" w:rsidRDefault="005041BA" w:rsidP="0086282A">
            <w:pPr>
              <w:pStyle w:val="Tabletext"/>
            </w:pPr>
            <w:r w:rsidRPr="0086282A">
              <w:t>4</w:t>
            </w:r>
          </w:p>
        </w:tc>
        <w:tc>
          <w:tcPr>
            <w:tcW w:w="1833" w:type="dxa"/>
            <w:tcBorders>
              <w:bottom w:val="single" w:sz="4" w:space="0" w:color="auto"/>
            </w:tcBorders>
            <w:shd w:val="clear" w:color="auto" w:fill="auto"/>
          </w:tcPr>
          <w:p w:rsidR="005041BA" w:rsidRPr="0086282A" w:rsidRDefault="005041BA" w:rsidP="0086282A">
            <w:pPr>
              <w:pStyle w:val="Tabletext"/>
            </w:pPr>
            <w:r w:rsidRPr="0086282A">
              <w:t>Subsection</w:t>
            </w:r>
            <w:r w:rsidR="0086282A" w:rsidRPr="0086282A">
              <w:t> </w:t>
            </w:r>
            <w:r w:rsidRPr="0086282A">
              <w:t>41(4) (submissions on stay of decision)</w:t>
            </w:r>
          </w:p>
        </w:tc>
        <w:tc>
          <w:tcPr>
            <w:tcW w:w="3685" w:type="dxa"/>
            <w:tcBorders>
              <w:bottom w:val="single" w:sz="4" w:space="0" w:color="auto"/>
            </w:tcBorders>
            <w:shd w:val="clear" w:color="auto" w:fill="auto"/>
          </w:tcPr>
          <w:p w:rsidR="005041BA" w:rsidRPr="0086282A" w:rsidRDefault="005041BA" w:rsidP="0086282A">
            <w:pPr>
              <w:pStyle w:val="Tabletext"/>
            </w:pPr>
            <w:r w:rsidRPr="0086282A">
              <w:t>The subsection has effect as if the references to the person who made the decision were references to each party to the relevant AAT first review</w:t>
            </w:r>
          </w:p>
        </w:tc>
      </w:tr>
      <w:tr w:rsidR="005041BA" w:rsidRPr="0086282A" w:rsidTr="00E034B9">
        <w:tc>
          <w:tcPr>
            <w:tcW w:w="714" w:type="dxa"/>
            <w:tcBorders>
              <w:bottom w:val="single" w:sz="12" w:space="0" w:color="auto"/>
            </w:tcBorders>
            <w:shd w:val="clear" w:color="auto" w:fill="auto"/>
          </w:tcPr>
          <w:p w:rsidR="005041BA" w:rsidRPr="0086282A" w:rsidRDefault="005041BA" w:rsidP="0086282A">
            <w:pPr>
              <w:pStyle w:val="Tabletext"/>
            </w:pPr>
            <w:r w:rsidRPr="0086282A">
              <w:t>5</w:t>
            </w:r>
          </w:p>
        </w:tc>
        <w:tc>
          <w:tcPr>
            <w:tcW w:w="1833" w:type="dxa"/>
            <w:tcBorders>
              <w:bottom w:val="single" w:sz="12" w:space="0" w:color="auto"/>
            </w:tcBorders>
            <w:shd w:val="clear" w:color="auto" w:fill="auto"/>
          </w:tcPr>
          <w:p w:rsidR="005041BA" w:rsidRPr="0086282A" w:rsidRDefault="005041BA" w:rsidP="0086282A">
            <w:pPr>
              <w:pStyle w:val="Tabletext"/>
            </w:pPr>
            <w:r w:rsidRPr="0086282A">
              <w:t>Subsection</w:t>
            </w:r>
            <w:r w:rsidR="0086282A" w:rsidRPr="0086282A">
              <w:t> </w:t>
            </w:r>
            <w:r w:rsidRPr="0086282A">
              <w:t>42A(2) (dismissal of review application for failure to appear)</w:t>
            </w:r>
          </w:p>
        </w:tc>
        <w:tc>
          <w:tcPr>
            <w:tcW w:w="3685" w:type="dxa"/>
            <w:tcBorders>
              <w:bottom w:val="single" w:sz="12" w:space="0" w:color="auto"/>
            </w:tcBorders>
            <w:shd w:val="clear" w:color="auto" w:fill="auto"/>
          </w:tcPr>
          <w:p w:rsidR="005041BA" w:rsidRPr="0086282A" w:rsidRDefault="005041BA" w:rsidP="0086282A">
            <w:pPr>
              <w:pStyle w:val="Tabletext"/>
            </w:pPr>
            <w:r w:rsidRPr="0086282A">
              <w:t>The subsection has effect as if the reference to the person who made the decision were a reference to the Secretary.</w:t>
            </w:r>
          </w:p>
        </w:tc>
      </w:tr>
    </w:tbl>
    <w:p w:rsidR="005041BA" w:rsidRPr="0086282A" w:rsidRDefault="005041BA" w:rsidP="0086282A">
      <w:pPr>
        <w:pStyle w:val="ActHead3"/>
        <w:pageBreakBefore/>
      </w:pPr>
      <w:bookmarkStart w:id="195" w:name="_Toc420588963"/>
      <w:r w:rsidRPr="0086282A">
        <w:rPr>
          <w:rStyle w:val="CharDivNo"/>
        </w:rPr>
        <w:lastRenderedPageBreak/>
        <w:t>Division</w:t>
      </w:r>
      <w:r w:rsidR="0086282A" w:rsidRPr="0086282A">
        <w:rPr>
          <w:rStyle w:val="CharDivNo"/>
        </w:rPr>
        <w:t> </w:t>
      </w:r>
      <w:r w:rsidRPr="0086282A">
        <w:rPr>
          <w:rStyle w:val="CharDivNo"/>
        </w:rPr>
        <w:t>4</w:t>
      </w:r>
      <w:r w:rsidRPr="0086282A">
        <w:t>—</w:t>
      </w:r>
      <w:r w:rsidRPr="0086282A">
        <w:rPr>
          <w:rStyle w:val="CharDivText"/>
        </w:rPr>
        <w:t>Matters relating to AAT first review and AAT second review</w:t>
      </w:r>
      <w:bookmarkEnd w:id="195"/>
    </w:p>
    <w:p w:rsidR="005041BA" w:rsidRPr="0086282A" w:rsidRDefault="005041BA" w:rsidP="0086282A">
      <w:pPr>
        <w:pStyle w:val="ActHead5"/>
      </w:pPr>
      <w:bookmarkStart w:id="196" w:name="_Toc420588964"/>
      <w:r w:rsidRPr="0086282A">
        <w:rPr>
          <w:rStyle w:val="CharSectno"/>
        </w:rPr>
        <w:t>181</w:t>
      </w:r>
      <w:r w:rsidRPr="0086282A">
        <w:t xml:space="preserve">  Settlement of proceedings before the AAT</w:t>
      </w:r>
      <w:bookmarkEnd w:id="196"/>
    </w:p>
    <w:p w:rsidR="005041BA" w:rsidRPr="0086282A" w:rsidRDefault="005041BA" w:rsidP="0086282A">
      <w:pPr>
        <w:pStyle w:val="subsection"/>
      </w:pPr>
      <w:r w:rsidRPr="0086282A">
        <w:tab/>
        <w:t>(1)</w:t>
      </w:r>
      <w:r w:rsidRPr="0086282A">
        <w:tab/>
        <w:t>The Secretary may agree, in writing, with other parties to settle proceedings before the AAT that relate to the recovery of a debt.</w:t>
      </w:r>
    </w:p>
    <w:p w:rsidR="005041BA" w:rsidRPr="0086282A" w:rsidRDefault="005041BA" w:rsidP="0086282A">
      <w:pPr>
        <w:pStyle w:val="subsection"/>
      </w:pPr>
      <w:r w:rsidRPr="0086282A">
        <w:tab/>
        <w:t>(2)</w:t>
      </w:r>
      <w:r w:rsidRPr="0086282A">
        <w:tab/>
        <w:t>If proceedings are settled and the Secretary gives the AAT a copy of the agreement to settle the proceedings, the application for review of the decision the subject of the proceedings is taken to have been dismissed.</w:t>
      </w:r>
    </w:p>
    <w:p w:rsidR="005041BA" w:rsidRPr="0086282A" w:rsidRDefault="005041BA" w:rsidP="0086282A">
      <w:pPr>
        <w:pStyle w:val="ActHead5"/>
      </w:pPr>
      <w:bookmarkStart w:id="197" w:name="_Toc420588965"/>
      <w:r w:rsidRPr="0086282A">
        <w:rPr>
          <w:rStyle w:val="CharSectno"/>
        </w:rPr>
        <w:t>182</w:t>
      </w:r>
      <w:r w:rsidRPr="0086282A">
        <w:t xml:space="preserve">  Variation or substitution of decision before AAT review determined</w:t>
      </w:r>
      <w:bookmarkEnd w:id="197"/>
    </w:p>
    <w:p w:rsidR="005041BA" w:rsidRPr="0086282A" w:rsidRDefault="005041BA" w:rsidP="0086282A">
      <w:pPr>
        <w:pStyle w:val="subsection"/>
      </w:pPr>
      <w:r w:rsidRPr="0086282A">
        <w:tab/>
        <w:t>(1)</w:t>
      </w:r>
      <w:r w:rsidRPr="0086282A">
        <w:tab/>
        <w:t>If an officer varies or substitutes a decision after an application has been made to the AAT for AAT first review of the decision, the application is taken to be an application for review of the decision as varied or substituted.</w:t>
      </w:r>
    </w:p>
    <w:p w:rsidR="005041BA" w:rsidRPr="0086282A" w:rsidRDefault="005041BA" w:rsidP="0086282A">
      <w:pPr>
        <w:pStyle w:val="subsection"/>
      </w:pPr>
      <w:r w:rsidRPr="0086282A">
        <w:tab/>
        <w:t>(2)</w:t>
      </w:r>
      <w:r w:rsidRPr="0086282A">
        <w:tab/>
        <w:t>If an officer varies or substitutes a decision after an application has been made for AAT second review in relation to the decision:</w:t>
      </w:r>
    </w:p>
    <w:p w:rsidR="005041BA" w:rsidRPr="0086282A" w:rsidRDefault="005041BA" w:rsidP="0086282A">
      <w:pPr>
        <w:pStyle w:val="paragraph"/>
      </w:pPr>
      <w:r w:rsidRPr="0086282A">
        <w:tab/>
        <w:t>(a)</w:t>
      </w:r>
      <w:r w:rsidRPr="0086282A">
        <w:tab/>
        <w:t>the AAT is taken, on AAT first review, to have varied or substituted the decision under review in the way the officer did; and</w:t>
      </w:r>
    </w:p>
    <w:p w:rsidR="005041BA" w:rsidRPr="0086282A" w:rsidRDefault="005041BA" w:rsidP="0086282A">
      <w:pPr>
        <w:pStyle w:val="paragraph"/>
      </w:pPr>
      <w:r w:rsidRPr="0086282A">
        <w:tab/>
        <w:t>(b)</w:t>
      </w:r>
      <w:r w:rsidRPr="0086282A">
        <w:tab/>
        <w:t>the application is taken to be an application for AAT second review of the decision as varied or substituted.</w:t>
      </w:r>
    </w:p>
    <w:p w:rsidR="005041BA" w:rsidRPr="0086282A" w:rsidRDefault="005041BA" w:rsidP="0086282A">
      <w:pPr>
        <w:pStyle w:val="subsection"/>
      </w:pPr>
      <w:r w:rsidRPr="0086282A">
        <w:tab/>
        <w:t>(3)</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5041BA" w:rsidRPr="0086282A" w:rsidRDefault="005041BA" w:rsidP="0086282A">
      <w:pPr>
        <w:pStyle w:val="ActHead5"/>
      </w:pPr>
      <w:bookmarkStart w:id="198" w:name="_Toc420588966"/>
      <w:r w:rsidRPr="0086282A">
        <w:rPr>
          <w:rStyle w:val="CharSectno"/>
        </w:rPr>
        <w:t>183</w:t>
      </w:r>
      <w:r w:rsidRPr="0086282A">
        <w:t xml:space="preserve">  Secretary or AAT may treat event as having occurred</w:t>
      </w:r>
      <w:bookmarkEnd w:id="198"/>
    </w:p>
    <w:p w:rsidR="005041BA" w:rsidRPr="0086282A" w:rsidRDefault="005041BA" w:rsidP="0086282A">
      <w:pPr>
        <w:pStyle w:val="subsection"/>
      </w:pPr>
      <w:r w:rsidRPr="0086282A">
        <w:tab/>
        <w:t>(1)</w:t>
      </w:r>
      <w:r w:rsidRPr="0086282A">
        <w:tab/>
        <w:t>If:</w:t>
      </w:r>
    </w:p>
    <w:p w:rsidR="005041BA" w:rsidRPr="0086282A" w:rsidRDefault="005041BA" w:rsidP="0086282A">
      <w:pPr>
        <w:pStyle w:val="paragraph"/>
      </w:pPr>
      <w:r w:rsidRPr="0086282A">
        <w:tab/>
        <w:t>(a)</w:t>
      </w:r>
      <w:r w:rsidRPr="0086282A">
        <w:tab/>
        <w:t>on AAT first review of a decision, the AAT sets the decision aside; and</w:t>
      </w:r>
    </w:p>
    <w:p w:rsidR="005041BA" w:rsidRPr="0086282A" w:rsidRDefault="005041BA" w:rsidP="0086282A">
      <w:pPr>
        <w:pStyle w:val="paragraph"/>
      </w:pPr>
      <w:r w:rsidRPr="0086282A">
        <w:lastRenderedPageBreak/>
        <w:tab/>
        <w:t>(b)</w:t>
      </w:r>
      <w:r w:rsidRPr="0086282A">
        <w:tab/>
        <w:t>the Secretary or the AAT, as the case may be, is satisfied that an event that did not occur would have occurred if the decision had not been made;</w:t>
      </w:r>
    </w:p>
    <w:p w:rsidR="005041BA" w:rsidRPr="0086282A" w:rsidRDefault="005041BA" w:rsidP="0086282A">
      <w:pPr>
        <w:pStyle w:val="subsection2"/>
      </w:pPr>
      <w:r w:rsidRPr="0086282A">
        <w:t>the Secretary or the AAT may, if satisfied that it is reasonable to do so, treat the event as having occurred for the purposes of the social security law.</w:t>
      </w:r>
    </w:p>
    <w:p w:rsidR="005041BA" w:rsidRPr="0086282A" w:rsidRDefault="005041BA" w:rsidP="0086282A">
      <w:pPr>
        <w:pStyle w:val="subsection"/>
      </w:pPr>
      <w:r w:rsidRPr="0086282A">
        <w:tab/>
        <w:t>(2)</w:t>
      </w:r>
      <w:r w:rsidRPr="0086282A">
        <w:tab/>
        <w:t>If:</w:t>
      </w:r>
    </w:p>
    <w:p w:rsidR="005041BA" w:rsidRPr="0086282A" w:rsidRDefault="005041BA" w:rsidP="0086282A">
      <w:pPr>
        <w:pStyle w:val="paragraph"/>
      </w:pPr>
      <w:r w:rsidRPr="0086282A">
        <w:tab/>
        <w:t>(a)</w:t>
      </w:r>
      <w:r w:rsidRPr="0086282A">
        <w:tab/>
        <w:t>on AAT second review of a decision, the AAT sets the decision aside; and</w:t>
      </w:r>
    </w:p>
    <w:p w:rsidR="005041BA" w:rsidRPr="0086282A" w:rsidRDefault="005041BA" w:rsidP="0086282A">
      <w:pPr>
        <w:pStyle w:val="paragraph"/>
      </w:pPr>
      <w:r w:rsidRPr="0086282A">
        <w:tab/>
        <w:t>(b)</w:t>
      </w:r>
      <w:r w:rsidRPr="0086282A">
        <w:tab/>
        <w:t>the Secretary is satisfied that an event that did not occur would have occurred if the decision had not been made;</w:t>
      </w:r>
    </w:p>
    <w:p w:rsidR="005041BA" w:rsidRPr="0086282A" w:rsidRDefault="005041BA" w:rsidP="0086282A">
      <w:pPr>
        <w:pStyle w:val="subsection2"/>
      </w:pPr>
      <w:r w:rsidRPr="0086282A">
        <w:t>the Secretary may, if satisfied that it is reasonable to do so, treat the event as having occurred for the purposes of the social security law.</w:t>
      </w:r>
    </w:p>
    <w:p w:rsidR="005041BA" w:rsidRPr="0086282A" w:rsidRDefault="00CF57AE" w:rsidP="0086282A">
      <w:pPr>
        <w:pStyle w:val="ItemHead"/>
      </w:pPr>
      <w:r w:rsidRPr="0086282A">
        <w:t>67</w:t>
      </w:r>
      <w:r w:rsidR="005041BA" w:rsidRPr="0086282A">
        <w:t xml:space="preserve">  Sections</w:t>
      </w:r>
      <w:r w:rsidR="0086282A" w:rsidRPr="0086282A">
        <w:t> </w:t>
      </w:r>
      <w:r w:rsidR="005041BA" w:rsidRPr="0086282A">
        <w:t>253 and 254</w:t>
      </w:r>
    </w:p>
    <w:p w:rsidR="005041BA" w:rsidRPr="0086282A" w:rsidRDefault="005041BA" w:rsidP="0086282A">
      <w:pPr>
        <w:pStyle w:val="Item"/>
      </w:pPr>
      <w:r w:rsidRPr="0086282A">
        <w:t>Repeal the sections.</w:t>
      </w:r>
    </w:p>
    <w:p w:rsidR="005041BA" w:rsidRPr="0086282A" w:rsidRDefault="00CF57AE" w:rsidP="0086282A">
      <w:pPr>
        <w:pStyle w:val="ItemHead"/>
      </w:pPr>
      <w:r w:rsidRPr="0086282A">
        <w:t>68</w:t>
      </w:r>
      <w:r w:rsidR="005041BA" w:rsidRPr="0086282A">
        <w:t xml:space="preserve">  Subclause</w:t>
      </w:r>
      <w:r w:rsidR="0086282A" w:rsidRPr="0086282A">
        <w:t> </w:t>
      </w:r>
      <w:r w:rsidR="005041BA" w:rsidRPr="0086282A">
        <w:t>1(1) of Schedule</w:t>
      </w:r>
      <w:r w:rsidR="0086282A" w:rsidRPr="0086282A">
        <w:t> </w:t>
      </w:r>
      <w:r w:rsidR="005041BA" w:rsidRPr="0086282A">
        <w:t>1</w:t>
      </w:r>
    </w:p>
    <w:p w:rsidR="005041BA" w:rsidRPr="0086282A" w:rsidRDefault="005041BA" w:rsidP="0086282A">
      <w:pPr>
        <w:pStyle w:val="Item"/>
      </w:pPr>
      <w:r w:rsidRPr="0086282A">
        <w:t>Insert:</w:t>
      </w:r>
    </w:p>
    <w:p w:rsidR="005041BA" w:rsidRPr="0086282A" w:rsidRDefault="005041BA" w:rsidP="0086282A">
      <w:pPr>
        <w:pStyle w:val="Definition"/>
        <w:rPr>
          <w:b/>
          <w:i/>
        </w:rPr>
      </w:pPr>
      <w:r w:rsidRPr="0086282A">
        <w:rPr>
          <w:b/>
          <w:i/>
        </w:rPr>
        <w:t xml:space="preserve">AAT Act </w:t>
      </w:r>
      <w:r w:rsidRPr="0086282A">
        <w:t xml:space="preserve">means the </w:t>
      </w:r>
      <w:r w:rsidRPr="0086282A">
        <w:rPr>
          <w:i/>
        </w:rPr>
        <w:t>Administrative Appeals Tribunal Act 1975.</w:t>
      </w:r>
    </w:p>
    <w:p w:rsidR="005041BA" w:rsidRPr="0086282A" w:rsidRDefault="005041BA" w:rsidP="0086282A">
      <w:pPr>
        <w:pStyle w:val="Definition"/>
      </w:pPr>
      <w:r w:rsidRPr="0086282A">
        <w:rPr>
          <w:b/>
          <w:i/>
        </w:rPr>
        <w:t xml:space="preserve">AAT first review </w:t>
      </w:r>
      <w:r w:rsidRPr="0086282A">
        <w:t>has the meaning given by section</w:t>
      </w:r>
      <w:r w:rsidR="0086282A" w:rsidRPr="0086282A">
        <w:t> </w:t>
      </w:r>
      <w:r w:rsidRPr="0086282A">
        <w:t>142.</w:t>
      </w:r>
    </w:p>
    <w:p w:rsidR="005041BA" w:rsidRPr="0086282A" w:rsidRDefault="005041BA" w:rsidP="0086282A">
      <w:pPr>
        <w:pStyle w:val="Definition"/>
      </w:pPr>
      <w:r w:rsidRPr="0086282A">
        <w:rPr>
          <w:b/>
          <w:i/>
        </w:rPr>
        <w:t>AAT second review</w:t>
      </w:r>
      <w:r w:rsidRPr="0086282A">
        <w:t xml:space="preserve"> has the meaning given by section</w:t>
      </w:r>
      <w:r w:rsidR="0086282A" w:rsidRPr="0086282A">
        <w:t> </w:t>
      </w:r>
      <w:r w:rsidRPr="0086282A">
        <w:t>179.</w:t>
      </w:r>
    </w:p>
    <w:p w:rsidR="005041BA" w:rsidRPr="0086282A" w:rsidRDefault="005041BA" w:rsidP="0086282A">
      <w:pPr>
        <w:pStyle w:val="Definition"/>
      </w:pPr>
      <w:r w:rsidRPr="0086282A">
        <w:rPr>
          <w:b/>
          <w:i/>
        </w:rPr>
        <w:t>employment pathway plan decision</w:t>
      </w:r>
      <w:r w:rsidRPr="0086282A">
        <w:t>: see section</w:t>
      </w:r>
      <w:r w:rsidR="0086282A" w:rsidRPr="0086282A">
        <w:t> </w:t>
      </w:r>
      <w:r w:rsidRPr="0086282A">
        <w:t>140A.</w:t>
      </w:r>
    </w:p>
    <w:p w:rsidR="005041BA" w:rsidRPr="0086282A" w:rsidRDefault="00CF57AE" w:rsidP="0086282A">
      <w:pPr>
        <w:pStyle w:val="ItemHead"/>
      </w:pPr>
      <w:r w:rsidRPr="0086282A">
        <w:t>69</w:t>
      </w:r>
      <w:r w:rsidR="005041BA" w:rsidRPr="0086282A">
        <w:t xml:space="preserve">  Subclause</w:t>
      </w:r>
      <w:r w:rsidR="0086282A" w:rsidRPr="0086282A">
        <w:t> </w:t>
      </w:r>
      <w:r w:rsidR="005041BA" w:rsidRPr="0086282A">
        <w:t>1(1) of Schedule</w:t>
      </w:r>
      <w:r w:rsidR="0086282A" w:rsidRPr="0086282A">
        <w:t> </w:t>
      </w:r>
      <w:r w:rsidR="005041BA" w:rsidRPr="0086282A">
        <w:t xml:space="preserve">1 (definition of </w:t>
      </w:r>
      <w:r w:rsidR="005041BA" w:rsidRPr="0086282A">
        <w:rPr>
          <w:i/>
        </w:rPr>
        <w:t>Principal Member</w:t>
      </w:r>
      <w:r w:rsidR="005041BA" w:rsidRPr="0086282A">
        <w:t>)</w:t>
      </w:r>
    </w:p>
    <w:p w:rsidR="005041BA" w:rsidRPr="0086282A" w:rsidRDefault="005041BA" w:rsidP="0086282A">
      <w:pPr>
        <w:pStyle w:val="Item"/>
      </w:pPr>
      <w:r w:rsidRPr="0086282A">
        <w:t>Repeal the definition (including the note).</w:t>
      </w:r>
    </w:p>
    <w:p w:rsidR="005041BA" w:rsidRPr="0086282A" w:rsidRDefault="00CF57AE" w:rsidP="0086282A">
      <w:pPr>
        <w:pStyle w:val="ItemHead"/>
      </w:pPr>
      <w:r w:rsidRPr="0086282A">
        <w:t>70</w:t>
      </w:r>
      <w:r w:rsidR="005041BA" w:rsidRPr="0086282A">
        <w:t xml:space="preserve">  Subclause</w:t>
      </w:r>
      <w:r w:rsidR="0086282A" w:rsidRPr="0086282A">
        <w:t> </w:t>
      </w:r>
      <w:r w:rsidR="005041BA" w:rsidRPr="0086282A">
        <w:t>1(1) of Schedule</w:t>
      </w:r>
      <w:r w:rsidR="0086282A" w:rsidRPr="0086282A">
        <w:t> </w:t>
      </w:r>
      <w:r w:rsidR="005041BA" w:rsidRPr="0086282A">
        <w:t>1</w:t>
      </w:r>
    </w:p>
    <w:p w:rsidR="005041BA" w:rsidRPr="0086282A" w:rsidRDefault="005041BA" w:rsidP="0086282A">
      <w:pPr>
        <w:pStyle w:val="Item"/>
      </w:pPr>
      <w:r w:rsidRPr="0086282A">
        <w:t>Insert:</w:t>
      </w:r>
    </w:p>
    <w:p w:rsidR="005041BA" w:rsidRPr="0086282A" w:rsidRDefault="005041BA" w:rsidP="0086282A">
      <w:pPr>
        <w:pStyle w:val="Definition"/>
      </w:pPr>
      <w:r w:rsidRPr="0086282A">
        <w:rPr>
          <w:b/>
          <w:i/>
        </w:rPr>
        <w:t>section</w:t>
      </w:r>
      <w:r w:rsidR="0086282A" w:rsidRPr="0086282A">
        <w:rPr>
          <w:b/>
          <w:i/>
        </w:rPr>
        <w:t> </w:t>
      </w:r>
      <w:r w:rsidRPr="0086282A">
        <w:rPr>
          <w:b/>
          <w:i/>
        </w:rPr>
        <w:t>525B decision</w:t>
      </w:r>
      <w:r w:rsidRPr="0086282A">
        <w:t>: see section</w:t>
      </w:r>
      <w:r w:rsidR="0086282A" w:rsidRPr="0086282A">
        <w:t> </w:t>
      </w:r>
      <w:r w:rsidRPr="0086282A">
        <w:t>140A.</w:t>
      </w:r>
    </w:p>
    <w:p w:rsidR="005041BA" w:rsidRPr="0086282A" w:rsidRDefault="00CF57AE" w:rsidP="0086282A">
      <w:pPr>
        <w:pStyle w:val="ItemHead"/>
      </w:pPr>
      <w:r w:rsidRPr="0086282A">
        <w:t>71</w:t>
      </w:r>
      <w:r w:rsidR="005041BA" w:rsidRPr="0086282A">
        <w:t xml:space="preserve">  Subclause</w:t>
      </w:r>
      <w:r w:rsidR="0086282A" w:rsidRPr="0086282A">
        <w:t> </w:t>
      </w:r>
      <w:r w:rsidR="005041BA" w:rsidRPr="0086282A">
        <w:t>1(1) of Schedule</w:t>
      </w:r>
      <w:r w:rsidR="0086282A" w:rsidRPr="0086282A">
        <w:t> </w:t>
      </w:r>
      <w:r w:rsidR="005041BA" w:rsidRPr="0086282A">
        <w:t xml:space="preserve">1 (definition of </w:t>
      </w:r>
      <w:r w:rsidR="005041BA" w:rsidRPr="0086282A">
        <w:rPr>
          <w:i/>
        </w:rPr>
        <w:t>SSAT</w:t>
      </w:r>
      <w:r w:rsidR="005041BA" w:rsidRPr="0086282A">
        <w:t>)</w:t>
      </w:r>
    </w:p>
    <w:p w:rsidR="005041BA" w:rsidRPr="0086282A" w:rsidRDefault="005041BA" w:rsidP="0086282A">
      <w:pPr>
        <w:pStyle w:val="Item"/>
      </w:pPr>
      <w:r w:rsidRPr="0086282A">
        <w:t>Repeal the definition (including the note).</w:t>
      </w:r>
    </w:p>
    <w:p w:rsidR="005041BA" w:rsidRPr="0086282A" w:rsidRDefault="00CF57AE" w:rsidP="0086282A">
      <w:pPr>
        <w:pStyle w:val="ItemHead"/>
      </w:pPr>
      <w:r w:rsidRPr="0086282A">
        <w:lastRenderedPageBreak/>
        <w:t>72</w:t>
      </w:r>
      <w:r w:rsidR="005041BA" w:rsidRPr="0086282A">
        <w:t xml:space="preserve">  Schedules</w:t>
      </w:r>
      <w:r w:rsidR="0086282A" w:rsidRPr="0086282A">
        <w:t> </w:t>
      </w:r>
      <w:r w:rsidR="005041BA" w:rsidRPr="0086282A">
        <w:t>3 and 4</w:t>
      </w:r>
    </w:p>
    <w:p w:rsidR="005041BA" w:rsidRPr="0086282A" w:rsidRDefault="005041BA" w:rsidP="0086282A">
      <w:pPr>
        <w:pStyle w:val="Item"/>
      </w:pPr>
      <w:r w:rsidRPr="0086282A">
        <w:t>Repeal the Schedules.</w:t>
      </w:r>
    </w:p>
    <w:p w:rsidR="00880FD7" w:rsidRPr="0086282A" w:rsidRDefault="00880FD7" w:rsidP="0086282A">
      <w:pPr>
        <w:pStyle w:val="ActHead6"/>
        <w:pageBreakBefore/>
      </w:pPr>
      <w:bookmarkStart w:id="199" w:name="_Toc420588967"/>
      <w:r w:rsidRPr="0086282A">
        <w:rPr>
          <w:rStyle w:val="CharAmSchNo"/>
        </w:rPr>
        <w:lastRenderedPageBreak/>
        <w:t>Schedule</w:t>
      </w:r>
      <w:r w:rsidR="0086282A" w:rsidRPr="0086282A">
        <w:rPr>
          <w:rStyle w:val="CharAmSchNo"/>
        </w:rPr>
        <w:t> </w:t>
      </w:r>
      <w:r w:rsidRPr="0086282A">
        <w:rPr>
          <w:rStyle w:val="CharAmSchNo"/>
        </w:rPr>
        <w:t>4</w:t>
      </w:r>
      <w:r w:rsidRPr="0086282A">
        <w:t>—</w:t>
      </w:r>
      <w:r w:rsidRPr="0086282A">
        <w:rPr>
          <w:rStyle w:val="CharAmSchText"/>
        </w:rPr>
        <w:t>Child support amendments</w:t>
      </w:r>
      <w:bookmarkEnd w:id="199"/>
    </w:p>
    <w:p w:rsidR="00880FD7" w:rsidRPr="0086282A" w:rsidRDefault="00880FD7" w:rsidP="0086282A">
      <w:pPr>
        <w:pStyle w:val="Header"/>
      </w:pPr>
      <w:r w:rsidRPr="0086282A">
        <w:rPr>
          <w:rStyle w:val="CharAmPartNo"/>
        </w:rPr>
        <w:t xml:space="preserve"> </w:t>
      </w:r>
      <w:r w:rsidRPr="0086282A">
        <w:rPr>
          <w:rStyle w:val="CharAmPartText"/>
        </w:rPr>
        <w:t xml:space="preserve"> </w:t>
      </w:r>
    </w:p>
    <w:p w:rsidR="00880FD7" w:rsidRPr="0086282A" w:rsidRDefault="00880FD7" w:rsidP="0086282A">
      <w:pPr>
        <w:pStyle w:val="ActHead9"/>
        <w:rPr>
          <w:i w:val="0"/>
        </w:rPr>
      </w:pPr>
      <w:bookmarkStart w:id="200" w:name="_Toc420588968"/>
      <w:r w:rsidRPr="0086282A">
        <w:t>Child Support (Assessment) Act 1989</w:t>
      </w:r>
      <w:bookmarkEnd w:id="200"/>
    </w:p>
    <w:p w:rsidR="00880FD7" w:rsidRPr="0086282A" w:rsidRDefault="00880FD7" w:rsidP="0086282A">
      <w:pPr>
        <w:pStyle w:val="ItemHead"/>
      </w:pPr>
      <w:r w:rsidRPr="0086282A">
        <w:t>1  Subsection</w:t>
      </w:r>
      <w:r w:rsidR="0086282A" w:rsidRPr="0086282A">
        <w:t> </w:t>
      </w:r>
      <w:r w:rsidRPr="0086282A">
        <w:t>5(1)</w:t>
      </w:r>
    </w:p>
    <w:p w:rsidR="00880FD7" w:rsidRPr="0086282A" w:rsidRDefault="00880FD7" w:rsidP="0086282A">
      <w:pPr>
        <w:pStyle w:val="Item"/>
      </w:pPr>
      <w:r w:rsidRPr="0086282A">
        <w:t>Insert:</w:t>
      </w:r>
    </w:p>
    <w:p w:rsidR="00880FD7" w:rsidRPr="0086282A" w:rsidRDefault="00880FD7" w:rsidP="0086282A">
      <w:pPr>
        <w:pStyle w:val="Definition"/>
      </w:pPr>
      <w:r w:rsidRPr="0086282A">
        <w:rPr>
          <w:b/>
          <w:i/>
        </w:rPr>
        <w:t>AAT Act</w:t>
      </w:r>
      <w:r w:rsidRPr="0086282A">
        <w:t xml:space="preserve"> means the </w:t>
      </w:r>
      <w:r w:rsidRPr="0086282A">
        <w:rPr>
          <w:i/>
        </w:rPr>
        <w:t>Administrative Appeals Tribunal Act 1975</w:t>
      </w:r>
      <w:r w:rsidRPr="0086282A">
        <w:t>.</w:t>
      </w:r>
    </w:p>
    <w:p w:rsidR="00880FD7" w:rsidRPr="0086282A" w:rsidRDefault="00880FD7" w:rsidP="0086282A">
      <w:pPr>
        <w:pStyle w:val="ItemHead"/>
      </w:pPr>
      <w:r w:rsidRPr="0086282A">
        <w:t>2  Paragraph 33(4)(b)</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ItemHead"/>
      </w:pPr>
      <w:r w:rsidRPr="0086282A">
        <w:t>3  Subparagraph 34(2)(b)(ii)</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ItemHead"/>
      </w:pPr>
      <w:r w:rsidRPr="0086282A">
        <w:t>4  Paragraph 44(6)(b)</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ItemHead"/>
      </w:pPr>
      <w:r w:rsidRPr="0086282A">
        <w:t>5  Subsection</w:t>
      </w:r>
      <w:r w:rsidR="0086282A" w:rsidRPr="0086282A">
        <w:t> </w:t>
      </w:r>
      <w:r w:rsidRPr="0086282A">
        <w:t>54L(1)</w:t>
      </w:r>
    </w:p>
    <w:p w:rsidR="00880FD7" w:rsidRPr="0086282A" w:rsidRDefault="00880FD7" w:rsidP="0086282A">
      <w:pPr>
        <w:pStyle w:val="Item"/>
      </w:pPr>
      <w:r w:rsidRPr="0086282A">
        <w:t>Omit “</w:t>
      </w:r>
      <w:r w:rsidR="0086282A" w:rsidRPr="0086282A">
        <w:t>subsections (</w:t>
      </w:r>
      <w:r w:rsidRPr="0086282A">
        <w:t>2) and (3)”, substitute “</w:t>
      </w:r>
      <w:r w:rsidR="0086282A" w:rsidRPr="0086282A">
        <w:t>subsection (</w:t>
      </w:r>
      <w:r w:rsidRPr="0086282A">
        <w:t>2)”.</w:t>
      </w:r>
    </w:p>
    <w:p w:rsidR="00880FD7" w:rsidRPr="0086282A" w:rsidRDefault="00880FD7" w:rsidP="0086282A">
      <w:pPr>
        <w:pStyle w:val="ItemHead"/>
      </w:pPr>
      <w:r w:rsidRPr="0086282A">
        <w:t>6  Subsections</w:t>
      </w:r>
      <w:r w:rsidR="0086282A" w:rsidRPr="0086282A">
        <w:t> </w:t>
      </w:r>
      <w:r w:rsidRPr="0086282A">
        <w:t>54L(2) and (3)</w:t>
      </w:r>
    </w:p>
    <w:p w:rsidR="00880FD7" w:rsidRPr="0086282A" w:rsidRDefault="00880FD7" w:rsidP="0086282A">
      <w:pPr>
        <w:pStyle w:val="Item"/>
      </w:pPr>
      <w:r w:rsidRPr="0086282A">
        <w:t>Repeal the subsections, substitute:</w:t>
      </w:r>
    </w:p>
    <w:p w:rsidR="00880FD7" w:rsidRPr="0086282A" w:rsidRDefault="00880FD7" w:rsidP="0086282A">
      <w:pPr>
        <w:pStyle w:val="subsection"/>
      </w:pPr>
      <w:r w:rsidRPr="0086282A">
        <w:tab/>
        <w:t>(2)</w:t>
      </w:r>
      <w:r w:rsidRPr="0086282A">
        <w:tab/>
        <w:t>If:</w:t>
      </w:r>
    </w:p>
    <w:p w:rsidR="00880FD7" w:rsidRPr="0086282A" w:rsidRDefault="00880FD7" w:rsidP="0086282A">
      <w:pPr>
        <w:pStyle w:val="paragraph"/>
      </w:pPr>
      <w:r w:rsidRPr="0086282A">
        <w:tab/>
        <w:t>(a)</w:t>
      </w:r>
      <w:r w:rsidRPr="0086282A">
        <w:tab/>
        <w:t>the AAT reviews a decision on application referred to in section</w:t>
      </w:r>
      <w:r w:rsidR="0086282A" w:rsidRPr="0086282A">
        <w:t> </w:t>
      </w:r>
      <w:r w:rsidRPr="0086282A">
        <w:t>111 or 128 of the Family Assistance Administration Act; and</w:t>
      </w:r>
    </w:p>
    <w:p w:rsidR="00880FD7" w:rsidRPr="0086282A" w:rsidRDefault="00880FD7" w:rsidP="0086282A">
      <w:pPr>
        <w:pStyle w:val="paragraph"/>
      </w:pPr>
      <w:r w:rsidRPr="0086282A">
        <w:tab/>
        <w:t>(b)</w:t>
      </w:r>
      <w:r w:rsidRPr="0086282A">
        <w:tab/>
        <w:t>the review involves (wholly or partly) a review of a determination that:</w:t>
      </w:r>
    </w:p>
    <w:p w:rsidR="00880FD7" w:rsidRPr="0086282A" w:rsidRDefault="00880FD7" w:rsidP="0086282A">
      <w:pPr>
        <w:pStyle w:val="paragraphsub"/>
      </w:pPr>
      <w:r w:rsidRPr="0086282A">
        <w:tab/>
        <w:t>(i)</w:t>
      </w:r>
      <w:r w:rsidRPr="0086282A">
        <w:tab/>
        <w:t>was made under a provision of Subdivision D of Division</w:t>
      </w:r>
      <w:r w:rsidR="0086282A" w:rsidRPr="0086282A">
        <w:t> </w:t>
      </w:r>
      <w:r w:rsidRPr="0086282A">
        <w:t>1 of Part</w:t>
      </w:r>
      <w:r w:rsidR="0086282A" w:rsidRPr="0086282A">
        <w:t> </w:t>
      </w:r>
      <w:r w:rsidRPr="0086282A">
        <w:t>3 of the Family Assistance Act; or</w:t>
      </w:r>
    </w:p>
    <w:p w:rsidR="00880FD7" w:rsidRPr="0086282A" w:rsidRDefault="00880FD7" w:rsidP="0086282A">
      <w:pPr>
        <w:pStyle w:val="paragraphsub"/>
      </w:pPr>
      <w:r w:rsidRPr="0086282A">
        <w:tab/>
        <w:t>(ii)</w:t>
      </w:r>
      <w:r w:rsidRPr="0086282A">
        <w:tab/>
        <w:t>has effect, under section</w:t>
      </w:r>
      <w:r w:rsidR="0086282A" w:rsidRPr="0086282A">
        <w:t> </w:t>
      </w:r>
      <w:r w:rsidRPr="0086282A">
        <w:t>35T of that Act, as if it were a determination made under such a provision; and</w:t>
      </w:r>
    </w:p>
    <w:p w:rsidR="00880FD7" w:rsidRPr="0086282A" w:rsidRDefault="00880FD7" w:rsidP="0086282A">
      <w:pPr>
        <w:pStyle w:val="paragraph"/>
      </w:pPr>
      <w:r w:rsidRPr="0086282A">
        <w:lastRenderedPageBreak/>
        <w:tab/>
        <w:t>(c)</w:t>
      </w:r>
      <w:r w:rsidRPr="0086282A">
        <w:tab/>
        <w:t>the decision on review has the effect of varying or substituting the determination;</w:t>
      </w:r>
    </w:p>
    <w:p w:rsidR="00880FD7" w:rsidRPr="0086282A" w:rsidRDefault="00880FD7" w:rsidP="0086282A">
      <w:pPr>
        <w:pStyle w:val="subsection2"/>
      </w:pPr>
      <w:r w:rsidRPr="0086282A">
        <w:t>section</w:t>
      </w:r>
      <w:r w:rsidR="0086282A" w:rsidRPr="0086282A">
        <w:t> </w:t>
      </w:r>
      <w:r w:rsidRPr="0086282A">
        <w:t>54K of this Act applies as if the determination as varied or substituted were the family assistance care determination referred to in that section.</w:t>
      </w:r>
    </w:p>
    <w:p w:rsidR="00880FD7" w:rsidRPr="0086282A" w:rsidRDefault="00880FD7" w:rsidP="0086282A">
      <w:pPr>
        <w:pStyle w:val="ItemHead"/>
      </w:pPr>
      <w:r w:rsidRPr="0086282A">
        <w:t>7  Paragraphs 63</w:t>
      </w:r>
      <w:bookmarkStart w:id="201" w:name="OPCCaretCursor"/>
      <w:bookmarkEnd w:id="201"/>
      <w:r w:rsidRPr="0086282A">
        <w:t>AB(2)(b), 63AD(5)(b), 63AE(3)(b), 64AB(3)(b), 64AH(3)(b) and 66C(2)(b)</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ItemHead"/>
      </w:pPr>
      <w:r w:rsidRPr="0086282A">
        <w:t>8  Subsection</w:t>
      </w:r>
      <w:r w:rsidR="0086282A" w:rsidRPr="0086282A">
        <w:t> </w:t>
      </w:r>
      <w:r w:rsidRPr="0086282A">
        <w:t>70(1)</w:t>
      </w:r>
    </w:p>
    <w:p w:rsidR="00880FD7" w:rsidRPr="0086282A" w:rsidRDefault="00880FD7" w:rsidP="0086282A">
      <w:pPr>
        <w:pStyle w:val="Item"/>
      </w:pPr>
      <w:r w:rsidRPr="0086282A">
        <w:t>Repeal the subsection, substitute:</w:t>
      </w:r>
    </w:p>
    <w:p w:rsidR="00880FD7" w:rsidRPr="0086282A" w:rsidRDefault="00880FD7" w:rsidP="0086282A">
      <w:pPr>
        <w:pStyle w:val="subsection"/>
      </w:pPr>
      <w:r w:rsidRPr="0086282A">
        <w:tab/>
        <w:t>(1)</w:t>
      </w:r>
      <w:r w:rsidRPr="0086282A">
        <w:tab/>
        <w:t>The production of a notice of administrative assessment, or of a document signed by the Registrar that appears to be a copy of a notice of administrative assessment, is prima facie evidence:</w:t>
      </w:r>
    </w:p>
    <w:p w:rsidR="00880FD7" w:rsidRPr="0086282A" w:rsidRDefault="00880FD7" w:rsidP="0086282A">
      <w:pPr>
        <w:pStyle w:val="paragraph"/>
      </w:pPr>
      <w:r w:rsidRPr="0086282A">
        <w:tab/>
        <w:t>(a)</w:t>
      </w:r>
      <w:r w:rsidRPr="0086282A">
        <w:tab/>
        <w:t>of the proper making of the administrative assessment; and</w:t>
      </w:r>
    </w:p>
    <w:p w:rsidR="00880FD7" w:rsidRPr="0086282A" w:rsidRDefault="00880FD7" w:rsidP="0086282A">
      <w:pPr>
        <w:pStyle w:val="paragraph"/>
      </w:pPr>
      <w:r w:rsidRPr="0086282A">
        <w:tab/>
        <w:t>(b)</w:t>
      </w:r>
      <w:r w:rsidRPr="0086282A">
        <w:tab/>
        <w:t xml:space="preserve">except in proceedings to which </w:t>
      </w:r>
      <w:r w:rsidR="0086282A" w:rsidRPr="0086282A">
        <w:t>subsection (</w:t>
      </w:r>
      <w:r w:rsidRPr="0086282A">
        <w:t>1A) applies—that all the particulars of the notice of administrative assessment are correct.</w:t>
      </w:r>
    </w:p>
    <w:p w:rsidR="00880FD7" w:rsidRPr="0086282A" w:rsidRDefault="00880FD7" w:rsidP="0086282A">
      <w:pPr>
        <w:pStyle w:val="subsection"/>
      </w:pPr>
      <w:r w:rsidRPr="0086282A">
        <w:tab/>
        <w:t>(1A)</w:t>
      </w:r>
      <w:r w:rsidRPr="0086282A">
        <w:tab/>
        <w:t xml:space="preserve">For the purposes of </w:t>
      </w:r>
      <w:r w:rsidR="0086282A" w:rsidRPr="0086282A">
        <w:t>paragraph (</w:t>
      </w:r>
      <w:r w:rsidRPr="0086282A">
        <w:t>1)(b), this subsection applies to any of the following proceedings relating to the administrative assessment:</w:t>
      </w:r>
    </w:p>
    <w:p w:rsidR="00880FD7" w:rsidRPr="0086282A" w:rsidRDefault="00880FD7" w:rsidP="0086282A">
      <w:pPr>
        <w:pStyle w:val="paragraph"/>
      </w:pPr>
      <w:r w:rsidRPr="0086282A">
        <w:tab/>
        <w:t>(a)</w:t>
      </w:r>
      <w:r w:rsidRPr="0086282A">
        <w:tab/>
        <w:t>an AAT first review or AAT second review for the purposes of the Registration and Collection Act;</w:t>
      </w:r>
    </w:p>
    <w:p w:rsidR="00880FD7" w:rsidRPr="0086282A" w:rsidRDefault="00880FD7" w:rsidP="0086282A">
      <w:pPr>
        <w:pStyle w:val="paragraph"/>
      </w:pPr>
      <w:r w:rsidRPr="0086282A">
        <w:tab/>
        <w:t>(b)</w:t>
      </w:r>
      <w:r w:rsidRPr="0086282A">
        <w:tab/>
        <w:t>an appeal under Part</w:t>
      </w:r>
      <w:r w:rsidR="0086282A" w:rsidRPr="0086282A">
        <w:t> </w:t>
      </w:r>
      <w:r w:rsidRPr="0086282A">
        <w:t>IVA of the AAT Act in relation to such a review.</w:t>
      </w:r>
    </w:p>
    <w:p w:rsidR="00880FD7" w:rsidRPr="0086282A" w:rsidRDefault="00880FD7" w:rsidP="0086282A">
      <w:pPr>
        <w:pStyle w:val="ItemHead"/>
      </w:pPr>
      <w:r w:rsidRPr="0086282A">
        <w:t>9  Section</w:t>
      </w:r>
      <w:r w:rsidR="0086282A" w:rsidRPr="0086282A">
        <w:t> </w:t>
      </w:r>
      <w:r w:rsidRPr="0086282A">
        <w:t>72</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02" w:name="_Toc420588969"/>
      <w:r w:rsidRPr="0086282A">
        <w:rPr>
          <w:rStyle w:val="CharSectno"/>
        </w:rPr>
        <w:t>72</w:t>
      </w:r>
      <w:r w:rsidRPr="0086282A">
        <w:t xml:space="preserve">  Validity of assessments</w:t>
      </w:r>
      <w:bookmarkEnd w:id="202"/>
    </w:p>
    <w:p w:rsidR="00880FD7" w:rsidRPr="0086282A" w:rsidRDefault="00880FD7" w:rsidP="0086282A">
      <w:pPr>
        <w:pStyle w:val="subsection"/>
      </w:pPr>
      <w:r w:rsidRPr="0086282A">
        <w:tab/>
      </w:r>
      <w:r w:rsidRPr="0086282A">
        <w:tab/>
        <w:t>Except in an AAT first review or AAT second review within the meaning of the Registration and Collection Act, or an appeal under Part</w:t>
      </w:r>
      <w:r w:rsidR="0086282A" w:rsidRPr="0086282A">
        <w:t> </w:t>
      </w:r>
      <w:r w:rsidRPr="0086282A">
        <w:t>IVA of the AAT Act in relation to such a review, the validity of an assessment is not affected because any of the provisions of this Act have not been complied with.</w:t>
      </w:r>
    </w:p>
    <w:p w:rsidR="00880FD7" w:rsidRPr="0086282A" w:rsidRDefault="00880FD7" w:rsidP="0086282A">
      <w:pPr>
        <w:pStyle w:val="ItemHead"/>
      </w:pPr>
      <w:r w:rsidRPr="0086282A">
        <w:lastRenderedPageBreak/>
        <w:t>10  Paragraph 75(3)(c)</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(c)</w:t>
      </w:r>
      <w:r w:rsidRPr="0086282A">
        <w:tab/>
        <w:t>proceedings against or in relation to the administrative assessment are pending in the AAT or in a court having jurisdiction under this Act, the Registration and Collection Act or the AAT Act.</w:t>
      </w:r>
    </w:p>
    <w:p w:rsidR="00880FD7" w:rsidRPr="0086282A" w:rsidRDefault="00880FD7" w:rsidP="0086282A">
      <w:pPr>
        <w:pStyle w:val="ItemHead"/>
      </w:pPr>
      <w:r w:rsidRPr="0086282A">
        <w:t>11  Paragraph 75(4)(f)</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(f)</w:t>
      </w:r>
      <w:r w:rsidRPr="0086282A">
        <w:tab/>
        <w:t>giving effect to a decision or order of the AAT or of a court having jurisdiction under this Act, the Registration and Collection Act or the AAT Act.</w:t>
      </w:r>
    </w:p>
    <w:p w:rsidR="00880FD7" w:rsidRPr="0086282A" w:rsidRDefault="00880FD7" w:rsidP="0086282A">
      <w:pPr>
        <w:pStyle w:val="ItemHead"/>
      </w:pPr>
      <w:r w:rsidRPr="0086282A">
        <w:t>12  Subparagraph 76(3)(a)(ii)</w:t>
      </w:r>
    </w:p>
    <w:p w:rsidR="00880FD7" w:rsidRPr="0086282A" w:rsidRDefault="00880FD7" w:rsidP="0086282A">
      <w:pPr>
        <w:pStyle w:val="Item"/>
      </w:pPr>
      <w:r w:rsidRPr="0086282A">
        <w:t>Omit “subject to that Act), to apply to the SSAT”, substitute “subject to that Act and the AAT Act), to apply to the AAT”.</w:t>
      </w:r>
    </w:p>
    <w:p w:rsidR="00880FD7" w:rsidRPr="0086282A" w:rsidRDefault="00880FD7" w:rsidP="0086282A">
      <w:pPr>
        <w:pStyle w:val="ItemHead"/>
      </w:pPr>
      <w:r w:rsidRPr="0086282A">
        <w:t>13  Paragraph 76(3)(b)</w:t>
      </w:r>
    </w:p>
    <w:p w:rsidR="00880FD7" w:rsidRPr="0086282A" w:rsidRDefault="00880FD7" w:rsidP="0086282A">
      <w:pPr>
        <w:pStyle w:val="Item"/>
      </w:pPr>
      <w:r w:rsidRPr="0086282A">
        <w:t>Repeal the paragraph.</w:t>
      </w:r>
    </w:p>
    <w:p w:rsidR="00880FD7" w:rsidRPr="0086282A" w:rsidRDefault="00880FD7" w:rsidP="0086282A">
      <w:pPr>
        <w:pStyle w:val="ItemHead"/>
      </w:pPr>
      <w:r w:rsidRPr="0086282A">
        <w:t>14  Paragraphs 80G(4)(b) and 96(2)(b)</w:t>
      </w:r>
    </w:p>
    <w:p w:rsidR="00880FD7" w:rsidRPr="0086282A" w:rsidRDefault="00880FD7" w:rsidP="0086282A">
      <w:pPr>
        <w:pStyle w:val="Item"/>
      </w:pPr>
      <w:r w:rsidRPr="0086282A">
        <w:t>Omit “subject to that Act), to apply to the SSAT”, substitute “subject to that Act and the AAT Act), to apply to the AAT”.</w:t>
      </w:r>
    </w:p>
    <w:p w:rsidR="00880FD7" w:rsidRPr="0086282A" w:rsidRDefault="00880FD7" w:rsidP="0086282A">
      <w:pPr>
        <w:pStyle w:val="ItemHead"/>
      </w:pPr>
      <w:r w:rsidRPr="0086282A">
        <w:t>15  Section</w:t>
      </w:r>
      <w:r w:rsidR="0086282A" w:rsidRPr="0086282A">
        <w:t> </w:t>
      </w:r>
      <w:r w:rsidRPr="0086282A">
        <w:t>98E</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03" w:name="_Toc420588970"/>
      <w:r w:rsidRPr="0086282A">
        <w:rPr>
          <w:rStyle w:val="CharSectno"/>
        </w:rPr>
        <w:t>98E</w:t>
      </w:r>
      <w:r w:rsidRPr="0086282A">
        <w:t xml:space="preserve">  Registrar may refuse to make determination because issues too complex</w:t>
      </w:r>
      <w:bookmarkEnd w:id="203"/>
    </w:p>
    <w:p w:rsidR="00880FD7" w:rsidRPr="0086282A" w:rsidRDefault="00880FD7" w:rsidP="0086282A">
      <w:pPr>
        <w:pStyle w:val="subsection"/>
      </w:pPr>
      <w:r w:rsidRPr="0086282A">
        <w:tab/>
      </w:r>
      <w:r w:rsidRPr="0086282A">
        <w:tab/>
        <w:t>If the Registrar is satisfied, after considering the application, that the issues raised by the application are too complex to be dealt with under this Part, the Registrar may refuse to make the determination without taking any further action under this Part.</w:t>
      </w:r>
    </w:p>
    <w:p w:rsidR="00880FD7" w:rsidRPr="0086282A" w:rsidRDefault="00880FD7" w:rsidP="0086282A">
      <w:pPr>
        <w:pStyle w:val="ItemHead"/>
      </w:pPr>
      <w:r w:rsidRPr="0086282A">
        <w:t>16  Paragraph 98JA(2)(b)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 xml:space="preserve">that if the party is aggrieved by a later decision on an objection to the original decision (no matter who lodges the </w:t>
      </w:r>
      <w:r w:rsidRPr="0086282A">
        <w:lastRenderedPageBreak/>
        <w:t>objection), the party may apply, subject to the Registration and Collection Act and the AAT Act, to the AAT for review of the later decision.</w:t>
      </w:r>
    </w:p>
    <w:p w:rsidR="00880FD7" w:rsidRPr="0086282A" w:rsidRDefault="00880FD7" w:rsidP="0086282A">
      <w:pPr>
        <w:pStyle w:val="ItemHead"/>
      </w:pPr>
      <w:r w:rsidRPr="0086282A">
        <w:t>17  Section</w:t>
      </w:r>
      <w:r w:rsidR="0086282A" w:rsidRPr="0086282A">
        <w:t> </w:t>
      </w:r>
      <w:r w:rsidRPr="0086282A">
        <w:t>98R</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04" w:name="_Toc420588971"/>
      <w:r w:rsidRPr="0086282A">
        <w:rPr>
          <w:rStyle w:val="CharSectno"/>
        </w:rPr>
        <w:t>98R</w:t>
      </w:r>
      <w:r w:rsidRPr="0086282A">
        <w:t xml:space="preserve">  Registrar may refuse to make determination because issues too complex</w:t>
      </w:r>
      <w:bookmarkEnd w:id="204"/>
    </w:p>
    <w:p w:rsidR="00880FD7" w:rsidRPr="0086282A" w:rsidRDefault="00880FD7" w:rsidP="0086282A">
      <w:pPr>
        <w:pStyle w:val="subsection"/>
      </w:pPr>
      <w:r w:rsidRPr="0086282A">
        <w:tab/>
      </w:r>
      <w:r w:rsidRPr="0086282A">
        <w:tab/>
        <w:t>If the Registrar is satisfied, after considering the information before him or her and the representations (if any), that the issues involved are too complex to be dealt with under this Part, the Registrar may decide not to make the determination without taking any further action under this Part.</w:t>
      </w:r>
    </w:p>
    <w:p w:rsidR="00880FD7" w:rsidRPr="0086282A" w:rsidRDefault="00880FD7" w:rsidP="0086282A">
      <w:pPr>
        <w:pStyle w:val="ItemHead"/>
      </w:pPr>
      <w:r w:rsidRPr="0086282A">
        <w:t>18  Paragraph 98RA(2)(b)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that if the party is aggrieved by a later decision on an objection to the original decision (no matter who lodges the objection), the party may apply, subject to the Registration and Collection Act and the AAT Act, to the AAT for review of the later decision.</w:t>
      </w:r>
    </w:p>
    <w:p w:rsidR="00880FD7" w:rsidRPr="0086282A" w:rsidRDefault="00880FD7" w:rsidP="0086282A">
      <w:pPr>
        <w:pStyle w:val="ItemHead"/>
      </w:pPr>
      <w:r w:rsidRPr="0086282A">
        <w:t>19  Paragraphs 116(1)(a), (aa) and (ab)</w:t>
      </w:r>
    </w:p>
    <w:p w:rsidR="00880FD7" w:rsidRPr="0086282A" w:rsidRDefault="00880FD7" w:rsidP="0086282A">
      <w:pPr>
        <w:pStyle w:val="Item"/>
      </w:pPr>
      <w:r w:rsidRPr="0086282A">
        <w:t>Repeal the paragraphs.</w:t>
      </w:r>
    </w:p>
    <w:p w:rsidR="00880FD7" w:rsidRPr="0086282A" w:rsidRDefault="00880FD7" w:rsidP="0086282A">
      <w:pPr>
        <w:pStyle w:val="ItemHead"/>
      </w:pPr>
      <w:r w:rsidRPr="0086282A">
        <w:t>20  Paragraph 139(2A)(e)</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(e)</w:t>
      </w:r>
      <w:r w:rsidRPr="0086282A">
        <w:tab/>
        <w:t>in any other case—at the time when a decision that the applicant was not entitled to administrative assessment of child support becomes final, being a decision of the AAT or a court under the AAT Act or on appeal from such a decision of a court.</w:t>
      </w:r>
    </w:p>
    <w:p w:rsidR="00880FD7" w:rsidRPr="0086282A" w:rsidRDefault="00880FD7" w:rsidP="0086282A">
      <w:pPr>
        <w:pStyle w:val="ItemHead"/>
      </w:pPr>
      <w:r w:rsidRPr="0086282A">
        <w:t>21  Paragraph 139(2B)(b)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to the AAT for an AAT first review within the meaning of the Registration and Collection Act;</w:t>
      </w:r>
    </w:p>
    <w:p w:rsidR="00880FD7" w:rsidRPr="0086282A" w:rsidRDefault="00880FD7" w:rsidP="0086282A">
      <w:pPr>
        <w:pStyle w:val="ItemHead"/>
      </w:pPr>
      <w:r w:rsidRPr="0086282A">
        <w:lastRenderedPageBreak/>
        <w:t>22  Subsection</w:t>
      </w:r>
      <w:r w:rsidR="0086282A" w:rsidRPr="0086282A">
        <w:t> </w:t>
      </w:r>
      <w:r w:rsidRPr="0086282A">
        <w:t>139(2B) (note)</w:t>
      </w:r>
    </w:p>
    <w:p w:rsidR="00880FD7" w:rsidRPr="0086282A" w:rsidRDefault="00880FD7" w:rsidP="0086282A">
      <w:pPr>
        <w:pStyle w:val="Item"/>
      </w:pPr>
      <w:r w:rsidRPr="0086282A">
        <w:t>Omit “SSAT become final, see subsection</w:t>
      </w:r>
      <w:r w:rsidR="0086282A" w:rsidRPr="0086282A">
        <w:t> </w:t>
      </w:r>
      <w:r w:rsidRPr="0086282A">
        <w:t>110W(1)”, substitute “AAT become final, see section</w:t>
      </w:r>
      <w:r w:rsidR="0086282A" w:rsidRPr="0086282A">
        <w:t> </w:t>
      </w:r>
      <w:r w:rsidRPr="0086282A">
        <w:t>110W”.</w:t>
      </w:r>
    </w:p>
    <w:p w:rsidR="00880FD7" w:rsidRPr="0086282A" w:rsidRDefault="00880FD7" w:rsidP="0086282A">
      <w:pPr>
        <w:pStyle w:val="ItemHead"/>
      </w:pPr>
      <w:r w:rsidRPr="0086282A">
        <w:t>23  Paragraph 146B(5)(c)</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ItemHead"/>
      </w:pPr>
      <w:r w:rsidRPr="0086282A">
        <w:t>24  Subsection</w:t>
      </w:r>
      <w:r w:rsidR="0086282A" w:rsidRPr="0086282A">
        <w:t> </w:t>
      </w:r>
      <w:r w:rsidRPr="0086282A">
        <w:t>146C(4)</w:t>
      </w:r>
    </w:p>
    <w:p w:rsidR="00880FD7" w:rsidRPr="0086282A" w:rsidRDefault="00880FD7" w:rsidP="0086282A">
      <w:pPr>
        <w:pStyle w:val="Item"/>
      </w:pPr>
      <w:r w:rsidRPr="0086282A">
        <w:t>Repeal the subsection, substitute:</w:t>
      </w:r>
    </w:p>
    <w:p w:rsidR="00880FD7" w:rsidRPr="0086282A" w:rsidRDefault="00880FD7" w:rsidP="0086282A">
      <w:pPr>
        <w:pStyle w:val="subsection"/>
      </w:pPr>
      <w:r w:rsidRPr="0086282A">
        <w:tab/>
        <w:t>(4)</w:t>
      </w:r>
      <w:r w:rsidRPr="0086282A">
        <w:tab/>
        <w:t>The liable parent and the carer entitled to child support are not entitled:</w:t>
      </w:r>
    </w:p>
    <w:p w:rsidR="00880FD7" w:rsidRPr="0086282A" w:rsidRDefault="00880FD7" w:rsidP="0086282A">
      <w:pPr>
        <w:pStyle w:val="paragraph"/>
      </w:pPr>
      <w:r w:rsidRPr="0086282A">
        <w:tab/>
        <w:t>(a)</w:t>
      </w:r>
      <w:r w:rsidRPr="0086282A">
        <w:tab/>
        <w:t>to make an application to the AAT for AAT first review within the meaning of the Registration and Collection Act; or</w:t>
      </w:r>
    </w:p>
    <w:p w:rsidR="00880FD7" w:rsidRPr="0086282A" w:rsidRDefault="00880FD7" w:rsidP="0086282A">
      <w:pPr>
        <w:pStyle w:val="paragraph"/>
      </w:pPr>
      <w:r w:rsidRPr="0086282A">
        <w:tab/>
        <w:t>(b)</w:t>
      </w:r>
      <w:r w:rsidRPr="0086282A">
        <w:tab/>
        <w:t>to make an application to a court under section</w:t>
      </w:r>
      <w:r w:rsidR="0086282A" w:rsidRPr="0086282A">
        <w:t> </w:t>
      </w:r>
      <w:r w:rsidRPr="0086282A">
        <w:t>116;</w:t>
      </w:r>
    </w:p>
    <w:p w:rsidR="00880FD7" w:rsidRPr="0086282A" w:rsidRDefault="00880FD7" w:rsidP="0086282A">
      <w:pPr>
        <w:pStyle w:val="subsection2"/>
      </w:pPr>
      <w:r w:rsidRPr="0086282A">
        <w:t>in respect of the making of, or refusal to make, a determination under Part</w:t>
      </w:r>
      <w:r w:rsidR="0086282A" w:rsidRPr="0086282A">
        <w:t> </w:t>
      </w:r>
      <w:r w:rsidRPr="0086282A">
        <w:t xml:space="preserve">6A in accordance with </w:t>
      </w:r>
      <w:r w:rsidR="0086282A" w:rsidRPr="0086282A">
        <w:t>subsection (</w:t>
      </w:r>
      <w:r w:rsidRPr="0086282A">
        <w:t>2) or (3).</w:t>
      </w:r>
    </w:p>
    <w:p w:rsidR="00880FD7" w:rsidRPr="0086282A" w:rsidRDefault="00880FD7" w:rsidP="0086282A">
      <w:pPr>
        <w:pStyle w:val="ItemHead"/>
      </w:pPr>
      <w:r w:rsidRPr="0086282A">
        <w:t>25  Paragraphs 146E(6)(b) and 151C(5)(b)</w:t>
      </w:r>
    </w:p>
    <w:p w:rsidR="00880FD7" w:rsidRPr="0086282A" w:rsidRDefault="00880FD7" w:rsidP="0086282A">
      <w:pPr>
        <w:pStyle w:val="Item"/>
      </w:pPr>
      <w:r w:rsidRPr="0086282A">
        <w:t>Omit “subject to that Act, apply to the SSAT”, substitute “subject to that Act and the AAT Act, apply to the AAT”.</w:t>
      </w:r>
    </w:p>
    <w:p w:rsidR="00880FD7" w:rsidRPr="0086282A" w:rsidRDefault="00880FD7" w:rsidP="0086282A">
      <w:pPr>
        <w:pStyle w:val="ActHead9"/>
        <w:rPr>
          <w:i w:val="0"/>
        </w:rPr>
      </w:pPr>
      <w:bookmarkStart w:id="205" w:name="_Toc420588972"/>
      <w:r w:rsidRPr="0086282A">
        <w:t>Child Support (Registration and Collection) Act 1988</w:t>
      </w:r>
      <w:bookmarkEnd w:id="205"/>
    </w:p>
    <w:p w:rsidR="00880FD7" w:rsidRPr="0086282A" w:rsidRDefault="00880FD7" w:rsidP="0086282A">
      <w:pPr>
        <w:pStyle w:val="ItemHead"/>
      </w:pPr>
      <w:r w:rsidRPr="0086282A">
        <w:t>26  Subsection</w:t>
      </w:r>
      <w:r w:rsidR="0086282A" w:rsidRPr="0086282A">
        <w:t> </w:t>
      </w:r>
      <w:r w:rsidRPr="0086282A">
        <w:t>4(1)</w:t>
      </w:r>
    </w:p>
    <w:p w:rsidR="00880FD7" w:rsidRPr="0086282A" w:rsidRDefault="00880FD7" w:rsidP="0086282A">
      <w:pPr>
        <w:pStyle w:val="Item"/>
      </w:pPr>
      <w:r w:rsidRPr="0086282A">
        <w:t>Insert:</w:t>
      </w:r>
    </w:p>
    <w:p w:rsidR="00880FD7" w:rsidRPr="0086282A" w:rsidRDefault="00880FD7" w:rsidP="0086282A">
      <w:pPr>
        <w:pStyle w:val="Definition"/>
      </w:pPr>
      <w:r w:rsidRPr="0086282A">
        <w:rPr>
          <w:b/>
          <w:i/>
        </w:rPr>
        <w:t xml:space="preserve">AAT Act </w:t>
      </w:r>
      <w:r w:rsidRPr="0086282A">
        <w:t xml:space="preserve">means the </w:t>
      </w:r>
      <w:r w:rsidRPr="0086282A">
        <w:rPr>
          <w:i/>
        </w:rPr>
        <w:t>Administrative Appeals Tribunal Act 1975</w:t>
      </w:r>
      <w:r w:rsidRPr="0086282A">
        <w:t>.</w:t>
      </w:r>
    </w:p>
    <w:p w:rsidR="00880FD7" w:rsidRPr="0086282A" w:rsidRDefault="00880FD7" w:rsidP="0086282A">
      <w:pPr>
        <w:pStyle w:val="Definition"/>
      </w:pPr>
      <w:r w:rsidRPr="0086282A">
        <w:rPr>
          <w:b/>
          <w:i/>
        </w:rPr>
        <w:t>AAT first review</w:t>
      </w:r>
      <w:r w:rsidRPr="0086282A">
        <w:t xml:space="preserve"> has the meaning given by section</w:t>
      </w:r>
      <w:r w:rsidR="0086282A" w:rsidRPr="0086282A">
        <w:t> </w:t>
      </w:r>
      <w:r w:rsidRPr="0086282A">
        <w:t>89.</w:t>
      </w:r>
    </w:p>
    <w:p w:rsidR="00880FD7" w:rsidRPr="0086282A" w:rsidRDefault="00880FD7" w:rsidP="0086282A">
      <w:pPr>
        <w:pStyle w:val="Definition"/>
      </w:pPr>
      <w:r w:rsidRPr="0086282A">
        <w:rPr>
          <w:b/>
          <w:i/>
        </w:rPr>
        <w:t>AAT second review</w:t>
      </w:r>
      <w:r w:rsidRPr="0086282A">
        <w:t xml:space="preserve"> has the meaning given by section</w:t>
      </w:r>
      <w:r w:rsidR="0086282A" w:rsidRPr="0086282A">
        <w:t> </w:t>
      </w:r>
      <w:r w:rsidRPr="0086282A">
        <w:t>96A.</w:t>
      </w:r>
    </w:p>
    <w:p w:rsidR="00880FD7" w:rsidRPr="0086282A" w:rsidRDefault="00880FD7" w:rsidP="0086282A">
      <w:pPr>
        <w:pStyle w:val="ItemHead"/>
      </w:pPr>
      <w:r w:rsidRPr="0086282A">
        <w:t>27  Subsection</w:t>
      </w:r>
      <w:r w:rsidR="0086282A" w:rsidRPr="0086282A">
        <w:t> </w:t>
      </w:r>
      <w:r w:rsidRPr="0086282A">
        <w:t>4(1) (</w:t>
      </w:r>
      <w:r w:rsidR="0086282A" w:rsidRPr="0086282A">
        <w:t>paragraph (</w:t>
      </w:r>
      <w:r w:rsidRPr="0086282A">
        <w:t xml:space="preserve">a) of the definition of </w:t>
      </w:r>
      <w:r w:rsidRPr="0086282A">
        <w:rPr>
          <w:i/>
        </w:rPr>
        <w:t>final</w:t>
      </w:r>
      <w:r w:rsidRPr="0086282A">
        <w:t>)</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(a)</w:t>
      </w:r>
      <w:r w:rsidRPr="0086282A">
        <w:tab/>
        <w:t>in relation to a decision of the AAT—has the meaning given by subsections</w:t>
      </w:r>
      <w:r w:rsidR="0086282A" w:rsidRPr="0086282A">
        <w:t> </w:t>
      </w:r>
      <w:r w:rsidRPr="0086282A">
        <w:t>110W(1) and (1A); and</w:t>
      </w:r>
    </w:p>
    <w:p w:rsidR="00880FD7" w:rsidRPr="0086282A" w:rsidRDefault="00880FD7" w:rsidP="0086282A">
      <w:pPr>
        <w:pStyle w:val="ItemHead"/>
      </w:pPr>
      <w:r w:rsidRPr="0086282A">
        <w:lastRenderedPageBreak/>
        <w:t>28  Subsection</w:t>
      </w:r>
      <w:r w:rsidR="0086282A" w:rsidRPr="0086282A">
        <w:t> </w:t>
      </w:r>
      <w:r w:rsidRPr="0086282A">
        <w:t>4(1)</w:t>
      </w:r>
    </w:p>
    <w:p w:rsidR="00880FD7" w:rsidRPr="0086282A" w:rsidRDefault="00880FD7" w:rsidP="0086282A">
      <w:pPr>
        <w:pStyle w:val="Item"/>
      </w:pPr>
      <w:r w:rsidRPr="0086282A">
        <w:t>Repeal the following definitions:</w:t>
      </w:r>
    </w:p>
    <w:p w:rsidR="00880FD7" w:rsidRPr="0086282A" w:rsidRDefault="00880FD7" w:rsidP="0086282A">
      <w:pPr>
        <w:pStyle w:val="paragraph"/>
      </w:pPr>
      <w:r w:rsidRPr="0086282A">
        <w:tab/>
        <w:t>(a)</w:t>
      </w:r>
      <w:r w:rsidRPr="0086282A">
        <w:tab/>
        <w:t xml:space="preserve">definition of </w:t>
      </w:r>
      <w:r w:rsidRPr="0086282A">
        <w:rPr>
          <w:b/>
          <w:i/>
        </w:rPr>
        <w:t>SSAT</w:t>
      </w:r>
      <w:r w:rsidRPr="0086282A">
        <w:t>;</w:t>
      </w:r>
    </w:p>
    <w:p w:rsidR="00880FD7" w:rsidRPr="0086282A" w:rsidRDefault="00880FD7" w:rsidP="0086282A">
      <w:pPr>
        <w:pStyle w:val="paragraph"/>
      </w:pPr>
      <w:r w:rsidRPr="0086282A">
        <w:tab/>
        <w:t>(b)</w:t>
      </w:r>
      <w:r w:rsidRPr="0086282A">
        <w:tab/>
        <w:t xml:space="preserve">definition of </w:t>
      </w:r>
      <w:r w:rsidRPr="0086282A">
        <w:rPr>
          <w:b/>
          <w:i/>
        </w:rPr>
        <w:t>SSAT member</w:t>
      </w:r>
      <w:r w:rsidRPr="0086282A">
        <w:t>;</w:t>
      </w:r>
    </w:p>
    <w:p w:rsidR="00880FD7" w:rsidRPr="0086282A" w:rsidRDefault="00880FD7" w:rsidP="0086282A">
      <w:pPr>
        <w:pStyle w:val="paragraph"/>
      </w:pPr>
      <w:r w:rsidRPr="0086282A">
        <w:tab/>
        <w:t>(c)</w:t>
      </w:r>
      <w:r w:rsidRPr="0086282A">
        <w:tab/>
        <w:t xml:space="preserve">definition of </w:t>
      </w:r>
      <w:r w:rsidRPr="0086282A">
        <w:rPr>
          <w:b/>
          <w:i/>
        </w:rPr>
        <w:t>SSAT Principal Member</w:t>
      </w:r>
      <w:r w:rsidRPr="0086282A">
        <w:t>.</w:t>
      </w:r>
    </w:p>
    <w:p w:rsidR="00880FD7" w:rsidRPr="0086282A" w:rsidRDefault="00880FD7" w:rsidP="0086282A">
      <w:pPr>
        <w:pStyle w:val="ItemHead"/>
      </w:pPr>
      <w:r w:rsidRPr="0086282A">
        <w:t>29  Subsection</w:t>
      </w:r>
      <w:r w:rsidR="0086282A" w:rsidRPr="0086282A">
        <w:t> </w:t>
      </w:r>
      <w:r w:rsidRPr="0086282A">
        <w:t>7(3)</w:t>
      </w:r>
    </w:p>
    <w:p w:rsidR="00880FD7" w:rsidRPr="0086282A" w:rsidRDefault="00880FD7" w:rsidP="0086282A">
      <w:pPr>
        <w:pStyle w:val="Item"/>
      </w:pPr>
      <w:r w:rsidRPr="0086282A">
        <w:t>Omit “, the SSAT” (wherever occurring).</w:t>
      </w:r>
    </w:p>
    <w:p w:rsidR="00880FD7" w:rsidRPr="0086282A" w:rsidRDefault="00880FD7" w:rsidP="0086282A">
      <w:pPr>
        <w:pStyle w:val="ItemHead"/>
      </w:pPr>
      <w:r w:rsidRPr="0086282A">
        <w:t>30  Paragraph 16(2AA)(a)</w:t>
      </w:r>
    </w:p>
    <w:p w:rsidR="00880FD7" w:rsidRPr="0086282A" w:rsidRDefault="00880FD7" w:rsidP="0086282A">
      <w:pPr>
        <w:pStyle w:val="Item"/>
      </w:pPr>
      <w:r w:rsidRPr="0086282A">
        <w:t>Omit “the SSAT from communicating the reasons for a decision of the SSAT under Part</w:t>
      </w:r>
      <w:r w:rsidR="0086282A" w:rsidRPr="0086282A">
        <w:t> </w:t>
      </w:r>
      <w:r w:rsidRPr="0086282A">
        <w:t>VIIA”, substitute “the AAT from communicating the reasons for a decision of the AAT”.</w:t>
      </w:r>
    </w:p>
    <w:p w:rsidR="00880FD7" w:rsidRPr="0086282A" w:rsidRDefault="00880FD7" w:rsidP="0086282A">
      <w:pPr>
        <w:pStyle w:val="ItemHead"/>
      </w:pPr>
      <w:r w:rsidRPr="0086282A">
        <w:t>31  Paragraph 16(2AA)(b)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the Secretary from communicating the reasons for a decision of the AAT to a person authorised by the Secretary; or</w:t>
      </w:r>
    </w:p>
    <w:p w:rsidR="00880FD7" w:rsidRPr="0086282A" w:rsidRDefault="00880FD7" w:rsidP="0086282A">
      <w:pPr>
        <w:pStyle w:val="paragraph"/>
      </w:pPr>
      <w:r w:rsidRPr="0086282A">
        <w:tab/>
        <w:t>(c)</w:t>
      </w:r>
      <w:r w:rsidRPr="0086282A">
        <w:tab/>
        <w:t>the Human Services Secretary from communicating the reasons for a decision of the AAT to a person authorised by the Human Services Secretary.</w:t>
      </w:r>
    </w:p>
    <w:p w:rsidR="00880FD7" w:rsidRPr="0086282A" w:rsidRDefault="00880FD7" w:rsidP="0086282A">
      <w:pPr>
        <w:pStyle w:val="ItemHead"/>
      </w:pPr>
      <w:r w:rsidRPr="0086282A">
        <w:t>32  Subsection</w:t>
      </w:r>
      <w:r w:rsidR="0086282A" w:rsidRPr="0086282A">
        <w:t> </w:t>
      </w:r>
      <w:r w:rsidRPr="0086282A">
        <w:t>16(2AB)</w:t>
      </w:r>
    </w:p>
    <w:p w:rsidR="00880FD7" w:rsidRPr="0086282A" w:rsidRDefault="00880FD7" w:rsidP="0086282A">
      <w:pPr>
        <w:pStyle w:val="Item"/>
      </w:pPr>
      <w:r w:rsidRPr="0086282A">
        <w:t>Omit “Secretary, or a person authorised by the Secretary or the Human Services Secretary, or a person authorised by the Human Services Secretary, from publishing in written or electronic form the reasons for a decision of the SSAT under Part</w:t>
      </w:r>
      <w:r w:rsidR="0086282A" w:rsidRPr="0086282A">
        <w:t> </w:t>
      </w:r>
      <w:r w:rsidRPr="0086282A">
        <w:t>VIIA”, substitute “AAT from publishing in written or electronic form the reasons for a decision of the AAT on AAT first review or AAT second review”.</w:t>
      </w:r>
    </w:p>
    <w:p w:rsidR="00880FD7" w:rsidRPr="0086282A" w:rsidRDefault="00880FD7" w:rsidP="0086282A">
      <w:pPr>
        <w:pStyle w:val="ItemHead"/>
      </w:pPr>
      <w:r w:rsidRPr="0086282A">
        <w:t>33  Subsection</w:t>
      </w:r>
      <w:r w:rsidR="0086282A" w:rsidRPr="0086282A">
        <w:t> </w:t>
      </w:r>
      <w:r w:rsidRPr="0086282A">
        <w:t>16(2AC)</w:t>
      </w:r>
    </w:p>
    <w:p w:rsidR="00880FD7" w:rsidRPr="0086282A" w:rsidRDefault="00880FD7" w:rsidP="0086282A">
      <w:pPr>
        <w:pStyle w:val="Item"/>
      </w:pPr>
      <w:r w:rsidRPr="0086282A">
        <w:t>Omit “the SSAT under Part</w:t>
      </w:r>
      <w:r w:rsidR="0086282A" w:rsidRPr="0086282A">
        <w:t> </w:t>
      </w:r>
      <w:r w:rsidRPr="0086282A">
        <w:t>VIIA”, substitute “the AAT”.</w:t>
      </w:r>
    </w:p>
    <w:p w:rsidR="00880FD7" w:rsidRPr="0086282A" w:rsidRDefault="00880FD7" w:rsidP="0086282A">
      <w:pPr>
        <w:pStyle w:val="ItemHead"/>
      </w:pPr>
      <w:r w:rsidRPr="0086282A">
        <w:t>34  Subsection</w:t>
      </w:r>
      <w:r w:rsidR="0086282A" w:rsidRPr="0086282A">
        <w:t> </w:t>
      </w:r>
      <w:r w:rsidRPr="0086282A">
        <w:t>16(3A)</w:t>
      </w:r>
    </w:p>
    <w:p w:rsidR="00880FD7" w:rsidRPr="0086282A" w:rsidRDefault="00880FD7" w:rsidP="0086282A">
      <w:pPr>
        <w:pStyle w:val="Item"/>
      </w:pPr>
      <w:r w:rsidRPr="0086282A">
        <w:t>Omit “an SSAT member”, substitute “a member of the AAT”.</w:t>
      </w:r>
    </w:p>
    <w:p w:rsidR="00880FD7" w:rsidRPr="0086282A" w:rsidRDefault="00880FD7" w:rsidP="0086282A">
      <w:pPr>
        <w:pStyle w:val="ItemHead"/>
      </w:pPr>
      <w:r w:rsidRPr="0086282A">
        <w:lastRenderedPageBreak/>
        <w:t>35  Paragraphs 42C(4)(b), 54(4)(b), 68(3)(b) and 71E(3)(b)</w:t>
      </w:r>
    </w:p>
    <w:p w:rsidR="00880FD7" w:rsidRPr="0086282A" w:rsidRDefault="00880FD7" w:rsidP="0086282A">
      <w:pPr>
        <w:pStyle w:val="Item"/>
      </w:pPr>
      <w:r w:rsidRPr="0086282A">
        <w:t>Omit “this Act, apply to the SSAT”, substitute “this Act and the AAT Act, apply to the AAT”.</w:t>
      </w:r>
    </w:p>
    <w:p w:rsidR="00880FD7" w:rsidRPr="0086282A" w:rsidRDefault="00880FD7" w:rsidP="0086282A">
      <w:pPr>
        <w:pStyle w:val="ItemHead"/>
      </w:pPr>
      <w:r w:rsidRPr="0086282A">
        <w:t>36  Section</w:t>
      </w:r>
      <w:r w:rsidR="0086282A" w:rsidRPr="0086282A">
        <w:t> </w:t>
      </w:r>
      <w:r w:rsidRPr="0086282A">
        <w:t>79B (heading)</w:t>
      </w:r>
    </w:p>
    <w:p w:rsidR="00880FD7" w:rsidRPr="0086282A" w:rsidRDefault="00880FD7" w:rsidP="0086282A">
      <w:pPr>
        <w:pStyle w:val="Item"/>
      </w:pPr>
      <w:r w:rsidRPr="0086282A">
        <w:t>Repeal the heading, substitute:</w:t>
      </w:r>
    </w:p>
    <w:p w:rsidR="00880FD7" w:rsidRPr="0086282A" w:rsidRDefault="00880FD7" w:rsidP="0086282A">
      <w:pPr>
        <w:pStyle w:val="ActHead5"/>
      </w:pPr>
      <w:bookmarkStart w:id="206" w:name="_Toc420588973"/>
      <w:r w:rsidRPr="0086282A">
        <w:rPr>
          <w:rStyle w:val="CharSectno"/>
        </w:rPr>
        <w:t>79B</w:t>
      </w:r>
      <w:r w:rsidRPr="0086282A">
        <w:t xml:space="preserve">  Suspension determination—pending AAT and court reviews</w:t>
      </w:r>
      <w:bookmarkEnd w:id="206"/>
    </w:p>
    <w:p w:rsidR="00880FD7" w:rsidRPr="0086282A" w:rsidRDefault="00880FD7" w:rsidP="0086282A">
      <w:pPr>
        <w:pStyle w:val="ItemHead"/>
      </w:pPr>
      <w:r w:rsidRPr="0086282A">
        <w:t>37  Paragraph 79B(1)(a)</w:t>
      </w:r>
    </w:p>
    <w:p w:rsidR="00880FD7" w:rsidRPr="0086282A" w:rsidRDefault="00880FD7" w:rsidP="0086282A">
      <w:pPr>
        <w:pStyle w:val="Item"/>
      </w:pPr>
      <w:r w:rsidRPr="0086282A">
        <w:t>Omit “(whether under Part</w:t>
      </w:r>
      <w:r w:rsidR="0086282A" w:rsidRPr="0086282A">
        <w:t> </w:t>
      </w:r>
      <w:r w:rsidRPr="0086282A">
        <w:t>VII, VIIA or VIII)”, substitute “(whether under this Act or the AAT Act)”.</w:t>
      </w:r>
    </w:p>
    <w:p w:rsidR="00880FD7" w:rsidRPr="0086282A" w:rsidRDefault="00880FD7" w:rsidP="0086282A">
      <w:pPr>
        <w:pStyle w:val="ItemHead"/>
      </w:pPr>
      <w:r w:rsidRPr="0086282A">
        <w:t>38  Paragraph 79B(1)(b)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a proceeding has been brought by the payer under Part</w:t>
      </w:r>
      <w:r w:rsidR="0086282A" w:rsidRPr="0086282A">
        <w:t> </w:t>
      </w:r>
      <w:r w:rsidRPr="0086282A">
        <w:t>IVA of the AAT Act (appeal to court on a question of law) in relation to the payee’s entitlement to administrative assessment of child support for the child and the proceeding is pending.</w:t>
      </w:r>
    </w:p>
    <w:p w:rsidR="00880FD7" w:rsidRPr="0086282A" w:rsidRDefault="00880FD7" w:rsidP="0086282A">
      <w:pPr>
        <w:pStyle w:val="ItemHead"/>
      </w:pPr>
      <w:r w:rsidRPr="0086282A">
        <w:t>39  Subparagraph 79B(3)(b)(i)</w:t>
      </w:r>
    </w:p>
    <w:p w:rsidR="00880FD7" w:rsidRPr="0086282A" w:rsidRDefault="00880FD7" w:rsidP="0086282A">
      <w:pPr>
        <w:pStyle w:val="Item"/>
      </w:pPr>
      <w:r w:rsidRPr="0086282A">
        <w:t>Omit “SSAT”, substitute “AAT”.</w:t>
      </w:r>
    </w:p>
    <w:p w:rsidR="00880FD7" w:rsidRPr="0086282A" w:rsidRDefault="00880FD7" w:rsidP="0086282A">
      <w:pPr>
        <w:pStyle w:val="ItemHead"/>
      </w:pPr>
      <w:r w:rsidRPr="0086282A">
        <w:t>40  Section</w:t>
      </w:r>
      <w:r w:rsidR="0086282A" w:rsidRPr="0086282A">
        <w:t> </w:t>
      </w:r>
      <w:r w:rsidRPr="0086282A">
        <w:t>79D</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07" w:name="_Toc420588974"/>
      <w:r w:rsidRPr="0086282A">
        <w:rPr>
          <w:rStyle w:val="CharSectno"/>
        </w:rPr>
        <w:t>79D</w:t>
      </w:r>
      <w:r w:rsidRPr="0086282A">
        <w:t xml:space="preserve">  Simplified outline of this Part</w:t>
      </w:r>
      <w:bookmarkEnd w:id="207"/>
    </w:p>
    <w:p w:rsidR="00880FD7" w:rsidRPr="0086282A" w:rsidRDefault="00880FD7" w:rsidP="0086282A">
      <w:pPr>
        <w:pStyle w:val="SOText"/>
      </w:pPr>
      <w:r w:rsidRPr="0086282A">
        <w:t>Certain persons can object under this Part to certain decisions of the Registrar under the Assessment Act and this Act.</w:t>
      </w:r>
    </w:p>
    <w:p w:rsidR="00880FD7" w:rsidRPr="0086282A" w:rsidRDefault="00880FD7" w:rsidP="0086282A">
      <w:pPr>
        <w:pStyle w:val="SOText"/>
      </w:pPr>
      <w:r w:rsidRPr="0086282A">
        <w:t>If a person objects to a decision, the Registrar is required to reconsider the decision under this Part.</w:t>
      </w:r>
    </w:p>
    <w:p w:rsidR="00880FD7" w:rsidRPr="0086282A" w:rsidRDefault="00880FD7" w:rsidP="0086282A">
      <w:pPr>
        <w:pStyle w:val="SOText"/>
      </w:pPr>
      <w:r w:rsidRPr="0086282A">
        <w:t>If a person is dissatisfied with the reconsideration, he or she can apply to the AAT for review of the decision (an “AAT first review”).</w:t>
      </w:r>
    </w:p>
    <w:p w:rsidR="00880FD7" w:rsidRPr="0086282A" w:rsidRDefault="00880FD7" w:rsidP="0086282A">
      <w:pPr>
        <w:pStyle w:val="ItemHead"/>
      </w:pPr>
      <w:r w:rsidRPr="0086282A">
        <w:lastRenderedPageBreak/>
        <w:t>41  Section</w:t>
      </w:r>
      <w:r w:rsidR="0086282A" w:rsidRPr="0086282A">
        <w:t> </w:t>
      </w:r>
      <w:r w:rsidRPr="0086282A">
        <w:t>79E</w:t>
      </w:r>
    </w:p>
    <w:p w:rsidR="00880FD7" w:rsidRPr="0086282A" w:rsidRDefault="00880FD7" w:rsidP="0086282A">
      <w:pPr>
        <w:pStyle w:val="Item"/>
      </w:pPr>
      <w:r w:rsidRPr="0086282A">
        <w:t>Omit “SSAT under Part</w:t>
      </w:r>
      <w:r w:rsidR="0086282A" w:rsidRPr="0086282A">
        <w:t> </w:t>
      </w:r>
      <w:r w:rsidRPr="0086282A">
        <w:t>VIIA”, substitute “AAT”.</w:t>
      </w:r>
    </w:p>
    <w:p w:rsidR="00880FD7" w:rsidRPr="0086282A" w:rsidRDefault="00880FD7" w:rsidP="0086282A">
      <w:pPr>
        <w:pStyle w:val="ItemHead"/>
      </w:pPr>
      <w:r w:rsidRPr="0086282A">
        <w:t>42  Paragraph 83(4)(b)</w:t>
      </w:r>
    </w:p>
    <w:p w:rsidR="00880FD7" w:rsidRPr="0086282A" w:rsidRDefault="00880FD7" w:rsidP="0086282A">
      <w:pPr>
        <w:pStyle w:val="Item"/>
      </w:pPr>
      <w:r w:rsidRPr="0086282A">
        <w:t>Omit “subject to this Act, to the SSAT”, substitute “subject to this Act and the AAT Act, to the AAT”.</w:t>
      </w:r>
    </w:p>
    <w:p w:rsidR="00880FD7" w:rsidRPr="0086282A" w:rsidRDefault="00880FD7" w:rsidP="0086282A">
      <w:pPr>
        <w:pStyle w:val="ItemHead"/>
      </w:pPr>
      <w:r w:rsidRPr="0086282A">
        <w:t>43  Paragraph 87(3)(b)</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(b)</w:t>
      </w:r>
      <w:r w:rsidRPr="0086282A">
        <w:tab/>
        <w:t>a statement to the effect that if the person is aggrieved by the decision on the objection, the person may, subject to this Act and the AAT Act, apply to the AAT for review of the decision.</w:t>
      </w:r>
    </w:p>
    <w:p w:rsidR="00880FD7" w:rsidRPr="0086282A" w:rsidRDefault="00880FD7" w:rsidP="0086282A">
      <w:pPr>
        <w:pStyle w:val="ItemHead"/>
      </w:pPr>
      <w:r w:rsidRPr="0086282A">
        <w:t>44  Paragraph 87AA(4)(b)</w:t>
      </w:r>
    </w:p>
    <w:p w:rsidR="00880FD7" w:rsidRPr="0086282A" w:rsidRDefault="00880FD7" w:rsidP="0086282A">
      <w:pPr>
        <w:pStyle w:val="Item"/>
      </w:pPr>
      <w:r w:rsidRPr="0086282A">
        <w:t>Omit “this Act, to the SSAT”, substitute “this Act and the AAT Act, to the AAT”.</w:t>
      </w:r>
    </w:p>
    <w:p w:rsidR="00880FD7" w:rsidRPr="0086282A" w:rsidRDefault="00880FD7" w:rsidP="0086282A">
      <w:pPr>
        <w:pStyle w:val="ItemHead"/>
      </w:pPr>
      <w:r w:rsidRPr="0086282A">
        <w:t>45  Part</w:t>
      </w:r>
      <w:r w:rsidR="0086282A" w:rsidRPr="0086282A">
        <w:t> </w:t>
      </w:r>
      <w:r w:rsidRPr="0086282A">
        <w:t>VIIA (heading)</w:t>
      </w:r>
    </w:p>
    <w:p w:rsidR="00880FD7" w:rsidRPr="0086282A" w:rsidRDefault="00880FD7" w:rsidP="0086282A">
      <w:pPr>
        <w:pStyle w:val="Item"/>
      </w:pPr>
      <w:r w:rsidRPr="0086282A">
        <w:t>Repeal the heading, substitute:</w:t>
      </w:r>
    </w:p>
    <w:p w:rsidR="00880FD7" w:rsidRPr="0086282A" w:rsidRDefault="00880FD7" w:rsidP="0086282A">
      <w:pPr>
        <w:pStyle w:val="ActHead2"/>
      </w:pPr>
      <w:bookmarkStart w:id="208" w:name="_Toc420588975"/>
      <w:r w:rsidRPr="0086282A">
        <w:rPr>
          <w:rStyle w:val="CharPartNo"/>
        </w:rPr>
        <w:t>Part</w:t>
      </w:r>
      <w:r w:rsidR="0086282A" w:rsidRPr="0086282A">
        <w:rPr>
          <w:rStyle w:val="CharPartNo"/>
        </w:rPr>
        <w:t> </w:t>
      </w:r>
      <w:r w:rsidRPr="0086282A">
        <w:rPr>
          <w:rStyle w:val="CharPartNo"/>
        </w:rPr>
        <w:t>VIIA</w:t>
      </w:r>
      <w:r w:rsidRPr="0086282A">
        <w:t>—</w:t>
      </w:r>
      <w:r w:rsidRPr="0086282A">
        <w:rPr>
          <w:rStyle w:val="CharPartText"/>
        </w:rPr>
        <w:t>Review by Administrative Appeals Tribunal</w:t>
      </w:r>
      <w:bookmarkEnd w:id="208"/>
    </w:p>
    <w:p w:rsidR="00880FD7" w:rsidRPr="0086282A" w:rsidRDefault="00880FD7" w:rsidP="0086282A">
      <w:pPr>
        <w:pStyle w:val="ItemHead"/>
      </w:pPr>
      <w:r w:rsidRPr="0086282A">
        <w:t>46  Section</w:t>
      </w:r>
      <w:r w:rsidR="0086282A" w:rsidRPr="0086282A">
        <w:t> </w:t>
      </w:r>
      <w:r w:rsidRPr="0086282A">
        <w:t>87A</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09" w:name="_Toc420588976"/>
      <w:r w:rsidRPr="0086282A">
        <w:rPr>
          <w:rStyle w:val="CharSectno"/>
        </w:rPr>
        <w:t>87A</w:t>
      </w:r>
      <w:r w:rsidRPr="0086282A">
        <w:t xml:space="preserve">  Simplified outline of this Part</w:t>
      </w:r>
      <w:bookmarkEnd w:id="209"/>
    </w:p>
    <w:p w:rsidR="00880FD7" w:rsidRPr="0086282A" w:rsidRDefault="00880FD7" w:rsidP="0086282A">
      <w:pPr>
        <w:pStyle w:val="SOText"/>
      </w:pPr>
      <w:r w:rsidRPr="0086282A">
        <w:t>Certain decisions made by the Registrar on reconsideration under Part</w:t>
      </w:r>
      <w:r w:rsidR="0086282A" w:rsidRPr="0086282A">
        <w:t> </w:t>
      </w:r>
      <w:r w:rsidRPr="0086282A">
        <w:t>VII are reviewable by the AAT. A person may apply to the AAT for review of such a decision (an “AAT first review”).</w:t>
      </w:r>
    </w:p>
    <w:p w:rsidR="00880FD7" w:rsidRPr="0086282A" w:rsidRDefault="00880FD7" w:rsidP="0086282A">
      <w:pPr>
        <w:pStyle w:val="SOText"/>
      </w:pPr>
      <w:r w:rsidRPr="0086282A">
        <w:t>The person may apply to the AAT for a further review (an “AAT second review”) if the person is dissatisfied with any of the following decisions of the AAT:</w:t>
      </w:r>
    </w:p>
    <w:p w:rsidR="00880FD7" w:rsidRPr="0086282A" w:rsidRDefault="00880FD7" w:rsidP="0086282A">
      <w:pPr>
        <w:pStyle w:val="SOPara"/>
      </w:pPr>
      <w:r w:rsidRPr="0086282A">
        <w:tab/>
        <w:t>(a)</w:t>
      </w:r>
      <w:r w:rsidRPr="0086282A">
        <w:tab/>
        <w:t>a decision to refuse an extension of time for a person to make an application for AAT first review;</w:t>
      </w:r>
    </w:p>
    <w:p w:rsidR="00880FD7" w:rsidRPr="0086282A" w:rsidRDefault="00880FD7" w:rsidP="0086282A">
      <w:pPr>
        <w:pStyle w:val="SOPara"/>
      </w:pPr>
      <w:r w:rsidRPr="0086282A">
        <w:lastRenderedPageBreak/>
        <w:tab/>
        <w:t>(b)</w:t>
      </w:r>
      <w:r w:rsidRPr="0086282A">
        <w:tab/>
        <w:t>a decision on AAT first review of a care percentage decision;</w:t>
      </w:r>
    </w:p>
    <w:p w:rsidR="00880FD7" w:rsidRPr="0086282A" w:rsidRDefault="00880FD7" w:rsidP="0086282A">
      <w:pPr>
        <w:pStyle w:val="SOPara"/>
      </w:pPr>
      <w:r w:rsidRPr="0086282A">
        <w:tab/>
        <w:t>(c)</w:t>
      </w:r>
      <w:r w:rsidRPr="0086282A">
        <w:tab/>
        <w:t>a decision in relation to the date of effect of a decision on AAT first review of a care percentage decision.</w:t>
      </w:r>
    </w:p>
    <w:p w:rsidR="00880FD7" w:rsidRPr="0086282A" w:rsidRDefault="00880FD7" w:rsidP="0086282A">
      <w:pPr>
        <w:pStyle w:val="SOText"/>
      </w:pPr>
      <w:r w:rsidRPr="0086282A">
        <w:t>The rules relating to reviews by the AAT are mainly in the AAT Act, but the operation of that Act is modified in some ways by this Part.</w:t>
      </w:r>
    </w:p>
    <w:p w:rsidR="00880FD7" w:rsidRPr="0086282A" w:rsidRDefault="00880FD7" w:rsidP="0086282A">
      <w:pPr>
        <w:pStyle w:val="SOText"/>
      </w:pPr>
      <w:r w:rsidRPr="0086282A">
        <w:t>The AAT Act allows a person to appeal to a court on a question of law from a decision of the AAT.</w:t>
      </w:r>
    </w:p>
    <w:p w:rsidR="00880FD7" w:rsidRPr="0086282A" w:rsidRDefault="00880FD7" w:rsidP="0086282A">
      <w:pPr>
        <w:pStyle w:val="ItemHead"/>
      </w:pPr>
      <w:r w:rsidRPr="0086282A">
        <w:t>47  Section</w:t>
      </w:r>
      <w:r w:rsidR="0086282A" w:rsidRPr="0086282A">
        <w:t> </w:t>
      </w:r>
      <w:r w:rsidRPr="0086282A">
        <w:t>88</w:t>
      </w:r>
    </w:p>
    <w:p w:rsidR="00880FD7" w:rsidRPr="0086282A" w:rsidRDefault="00880FD7" w:rsidP="0086282A">
      <w:pPr>
        <w:pStyle w:val="Item"/>
      </w:pPr>
      <w:r w:rsidRPr="0086282A">
        <w:t>Repeal the section.</w:t>
      </w:r>
    </w:p>
    <w:p w:rsidR="00880FD7" w:rsidRPr="0086282A" w:rsidRDefault="00880FD7" w:rsidP="0086282A">
      <w:pPr>
        <w:pStyle w:val="ItemHead"/>
      </w:pPr>
      <w:r w:rsidRPr="0086282A">
        <w:t>48  Division</w:t>
      </w:r>
      <w:r w:rsidR="0086282A" w:rsidRPr="0086282A">
        <w:t> </w:t>
      </w:r>
      <w:r w:rsidRPr="0086282A">
        <w:t>2 of Part</w:t>
      </w:r>
      <w:r w:rsidR="0086282A" w:rsidRPr="0086282A">
        <w:t> </w:t>
      </w:r>
      <w:r w:rsidRPr="0086282A">
        <w:t>VIIA (heading)</w:t>
      </w:r>
    </w:p>
    <w:p w:rsidR="00880FD7" w:rsidRPr="0086282A" w:rsidRDefault="00880FD7" w:rsidP="0086282A">
      <w:pPr>
        <w:pStyle w:val="Item"/>
      </w:pPr>
      <w:r w:rsidRPr="0086282A">
        <w:t>Repeal the heading, substitute:</w:t>
      </w:r>
    </w:p>
    <w:p w:rsidR="00880FD7" w:rsidRPr="0086282A" w:rsidRDefault="00880FD7" w:rsidP="0086282A">
      <w:pPr>
        <w:pStyle w:val="ActHead3"/>
      </w:pPr>
      <w:bookmarkStart w:id="210" w:name="_Toc420588977"/>
      <w:r w:rsidRPr="0086282A">
        <w:rPr>
          <w:rStyle w:val="CharDivNo"/>
        </w:rPr>
        <w:t>Division</w:t>
      </w:r>
      <w:r w:rsidR="0086282A" w:rsidRPr="0086282A">
        <w:rPr>
          <w:rStyle w:val="CharDivNo"/>
        </w:rPr>
        <w:t> </w:t>
      </w:r>
      <w:r w:rsidRPr="0086282A">
        <w:rPr>
          <w:rStyle w:val="CharDivNo"/>
        </w:rPr>
        <w:t>2</w:t>
      </w:r>
      <w:r w:rsidRPr="0086282A">
        <w:t>—</w:t>
      </w:r>
      <w:r w:rsidRPr="0086282A">
        <w:rPr>
          <w:rStyle w:val="CharDivText"/>
        </w:rPr>
        <w:t>Application for AAT first review</w:t>
      </w:r>
      <w:bookmarkEnd w:id="210"/>
    </w:p>
    <w:p w:rsidR="00880FD7" w:rsidRPr="0086282A" w:rsidRDefault="00880FD7" w:rsidP="0086282A">
      <w:pPr>
        <w:pStyle w:val="ItemHead"/>
      </w:pPr>
      <w:r w:rsidRPr="0086282A">
        <w:t>49  Subdivision A of Division</w:t>
      </w:r>
      <w:r w:rsidR="0086282A" w:rsidRPr="0086282A">
        <w:t> </w:t>
      </w:r>
      <w:r w:rsidRPr="0086282A">
        <w:t>2 of Part</w:t>
      </w:r>
      <w:r w:rsidR="0086282A" w:rsidRPr="0086282A">
        <w:t> </w:t>
      </w:r>
      <w:r w:rsidRPr="0086282A">
        <w:t>VIIA (heading)</w:t>
      </w:r>
    </w:p>
    <w:p w:rsidR="00880FD7" w:rsidRPr="0086282A" w:rsidRDefault="00880FD7" w:rsidP="0086282A">
      <w:pPr>
        <w:pStyle w:val="Item"/>
      </w:pPr>
      <w:r w:rsidRPr="0086282A">
        <w:t>Repeal the heading.</w:t>
      </w:r>
    </w:p>
    <w:p w:rsidR="00880FD7" w:rsidRPr="0086282A" w:rsidRDefault="00880FD7" w:rsidP="0086282A">
      <w:pPr>
        <w:pStyle w:val="ItemHead"/>
      </w:pPr>
      <w:r w:rsidRPr="0086282A">
        <w:t>50  Section</w:t>
      </w:r>
      <w:r w:rsidR="0086282A" w:rsidRPr="0086282A">
        <w:t> </w:t>
      </w:r>
      <w:r w:rsidRPr="0086282A">
        <w:t>89 (heading)</w:t>
      </w:r>
    </w:p>
    <w:p w:rsidR="00880FD7" w:rsidRPr="0086282A" w:rsidRDefault="00880FD7" w:rsidP="0086282A">
      <w:pPr>
        <w:pStyle w:val="Item"/>
      </w:pPr>
      <w:r w:rsidRPr="0086282A">
        <w:t>Repeal the heading, substitute:</w:t>
      </w:r>
    </w:p>
    <w:p w:rsidR="00880FD7" w:rsidRPr="0086282A" w:rsidRDefault="00880FD7" w:rsidP="0086282A">
      <w:pPr>
        <w:pStyle w:val="ActHead5"/>
      </w:pPr>
      <w:bookmarkStart w:id="211" w:name="_Toc420588978"/>
      <w:r w:rsidRPr="0086282A">
        <w:rPr>
          <w:rStyle w:val="CharSectno"/>
        </w:rPr>
        <w:t>89</w:t>
      </w:r>
      <w:r w:rsidRPr="0086282A">
        <w:t xml:space="preserve">  Application for AAT first review</w:t>
      </w:r>
      <w:bookmarkEnd w:id="211"/>
    </w:p>
    <w:p w:rsidR="00880FD7" w:rsidRPr="0086282A" w:rsidRDefault="00880FD7" w:rsidP="0086282A">
      <w:pPr>
        <w:pStyle w:val="ItemHead"/>
      </w:pPr>
      <w:r w:rsidRPr="0086282A">
        <w:t>51  Subsection</w:t>
      </w:r>
      <w:r w:rsidR="0086282A" w:rsidRPr="0086282A">
        <w:t> </w:t>
      </w:r>
      <w:r w:rsidRPr="0086282A">
        <w:t>89(1)</w:t>
      </w:r>
    </w:p>
    <w:p w:rsidR="00880FD7" w:rsidRPr="0086282A" w:rsidRDefault="00880FD7" w:rsidP="0086282A">
      <w:pPr>
        <w:pStyle w:val="Item"/>
      </w:pPr>
      <w:r w:rsidRPr="0086282A">
        <w:t>Omit “(1) A person may apply to the SSAT for review”, substitute “An application may be made to the AAT for review (</w:t>
      </w:r>
      <w:r w:rsidRPr="0086282A">
        <w:rPr>
          <w:b/>
          <w:i/>
        </w:rPr>
        <w:t>AAT first review</w:t>
      </w:r>
      <w:r w:rsidRPr="0086282A">
        <w:t>)”.</w:t>
      </w:r>
    </w:p>
    <w:p w:rsidR="00880FD7" w:rsidRPr="0086282A" w:rsidRDefault="00880FD7" w:rsidP="0086282A">
      <w:pPr>
        <w:pStyle w:val="ItemHead"/>
      </w:pPr>
      <w:r w:rsidRPr="0086282A">
        <w:t>52  Subsection</w:t>
      </w:r>
      <w:r w:rsidR="0086282A" w:rsidRPr="0086282A">
        <w:t> </w:t>
      </w:r>
      <w:r w:rsidRPr="0086282A">
        <w:t>89(2)</w:t>
      </w:r>
    </w:p>
    <w:p w:rsidR="00880FD7" w:rsidRPr="0086282A" w:rsidRDefault="00880FD7" w:rsidP="0086282A">
      <w:pPr>
        <w:pStyle w:val="Item"/>
      </w:pPr>
      <w:r w:rsidRPr="0086282A">
        <w:t>Repeal the subsection.</w:t>
      </w:r>
    </w:p>
    <w:p w:rsidR="00880FD7" w:rsidRPr="0086282A" w:rsidRDefault="00880FD7" w:rsidP="0086282A">
      <w:pPr>
        <w:pStyle w:val="ItemHead"/>
      </w:pPr>
      <w:r w:rsidRPr="0086282A">
        <w:t>53  Subdivision B of Division</w:t>
      </w:r>
      <w:r w:rsidR="0086282A" w:rsidRPr="0086282A">
        <w:t> </w:t>
      </w:r>
      <w:r w:rsidRPr="0086282A">
        <w:t>2 of Part</w:t>
      </w:r>
      <w:r w:rsidR="0086282A" w:rsidRPr="0086282A">
        <w:t> </w:t>
      </w:r>
      <w:r w:rsidRPr="0086282A">
        <w:t>VIIA (heading)</w:t>
      </w:r>
    </w:p>
    <w:p w:rsidR="00880FD7" w:rsidRPr="0086282A" w:rsidRDefault="00880FD7" w:rsidP="0086282A">
      <w:pPr>
        <w:pStyle w:val="Item"/>
      </w:pPr>
      <w:r w:rsidRPr="0086282A">
        <w:t>Repeal the heading.</w:t>
      </w:r>
    </w:p>
    <w:p w:rsidR="00880FD7" w:rsidRPr="0086282A" w:rsidRDefault="00880FD7" w:rsidP="0086282A">
      <w:pPr>
        <w:pStyle w:val="ItemHead"/>
      </w:pPr>
      <w:r w:rsidRPr="0086282A">
        <w:lastRenderedPageBreak/>
        <w:t>54  Sections</w:t>
      </w:r>
      <w:r w:rsidR="0086282A" w:rsidRPr="0086282A">
        <w:t> </w:t>
      </w:r>
      <w:r w:rsidRPr="0086282A">
        <w:t>90 and 91</w:t>
      </w:r>
    </w:p>
    <w:p w:rsidR="00880FD7" w:rsidRPr="0086282A" w:rsidRDefault="00880FD7" w:rsidP="0086282A">
      <w:pPr>
        <w:pStyle w:val="Item"/>
      </w:pPr>
      <w:r w:rsidRPr="0086282A">
        <w:t>Repeal the sections, substitute:</w:t>
      </w:r>
    </w:p>
    <w:p w:rsidR="00880FD7" w:rsidRPr="0086282A" w:rsidRDefault="00880FD7" w:rsidP="0086282A">
      <w:pPr>
        <w:pStyle w:val="ActHead5"/>
      </w:pPr>
      <w:bookmarkStart w:id="212" w:name="_Toc420588979"/>
      <w:r w:rsidRPr="0086282A">
        <w:rPr>
          <w:rStyle w:val="CharSectno"/>
        </w:rPr>
        <w:t>90</w:t>
      </w:r>
      <w:r w:rsidRPr="0086282A">
        <w:t xml:space="preserve">  Time limit on application for AAT first review</w:t>
      </w:r>
      <w:bookmarkEnd w:id="212"/>
    </w:p>
    <w:p w:rsidR="00880FD7" w:rsidRPr="0086282A" w:rsidRDefault="00880FD7" w:rsidP="0086282A">
      <w:pPr>
        <w:pStyle w:val="subsection"/>
      </w:pPr>
      <w:r w:rsidRPr="0086282A">
        <w:tab/>
        <w:t>(1)</w:t>
      </w:r>
      <w:r w:rsidRPr="0086282A">
        <w:tab/>
        <w:t>Paragraph 29(1)(d) of the AAT Act does not apply in relation to an application for AAT first review of a care percentage decision.</w:t>
      </w:r>
    </w:p>
    <w:p w:rsidR="00880FD7" w:rsidRPr="0086282A" w:rsidRDefault="00880FD7" w:rsidP="0086282A">
      <w:pPr>
        <w:pStyle w:val="notetext"/>
      </w:pPr>
      <w:r w:rsidRPr="0086282A">
        <w:t>Note:</w:t>
      </w:r>
      <w:r w:rsidRPr="0086282A">
        <w:tab/>
        <w:t>Paragraph 29(1)(d) of the AAT Act generally requires an application for review of a decision to be made within a 28 day period of the person being given a copy of the decision.</w:t>
      </w:r>
    </w:p>
    <w:p w:rsidR="00880FD7" w:rsidRPr="0086282A" w:rsidRDefault="00880FD7" w:rsidP="0086282A">
      <w:pPr>
        <w:pStyle w:val="subsection"/>
      </w:pPr>
      <w:r w:rsidRPr="0086282A">
        <w:tab/>
        <w:t>(2)</w:t>
      </w:r>
      <w:r w:rsidRPr="0086282A">
        <w:tab/>
        <w:t>Despite paragraph</w:t>
      </w:r>
      <w:r w:rsidR="0086282A" w:rsidRPr="0086282A">
        <w:t> </w:t>
      </w:r>
      <w:r w:rsidRPr="0086282A">
        <w:t>29(1)(d) of the AAT Act, if a person is a resident of a reciprocating jurisdiction, an application for AAT first review of a decision (other than a care percentage decision) must be made within the period of 90 days starting on:</w:t>
      </w:r>
    </w:p>
    <w:p w:rsidR="00880FD7" w:rsidRPr="0086282A" w:rsidRDefault="00880FD7" w:rsidP="0086282A">
      <w:pPr>
        <w:pStyle w:val="paragraph"/>
      </w:pPr>
      <w:r w:rsidRPr="0086282A">
        <w:tab/>
        <w:t>(a)</w:t>
      </w:r>
      <w:r w:rsidRPr="0086282A">
        <w:tab/>
        <w:t>if the decision is set out in item</w:t>
      </w:r>
      <w:r w:rsidR="0086282A" w:rsidRPr="0086282A">
        <w:t> </w:t>
      </w:r>
      <w:r w:rsidRPr="0086282A">
        <w:t>1 or 2 of the table in section</w:t>
      </w:r>
      <w:r w:rsidR="0086282A" w:rsidRPr="0086282A">
        <w:t> </w:t>
      </w:r>
      <w:r w:rsidRPr="0086282A">
        <w:t>89—the day the relevant notice under subsection</w:t>
      </w:r>
      <w:r w:rsidR="0086282A" w:rsidRPr="0086282A">
        <w:t> </w:t>
      </w:r>
      <w:r w:rsidRPr="0086282A">
        <w:t>83(3) or 87(2) is served on the person; or</w:t>
      </w:r>
    </w:p>
    <w:p w:rsidR="00880FD7" w:rsidRPr="0086282A" w:rsidRDefault="00880FD7" w:rsidP="0086282A">
      <w:pPr>
        <w:pStyle w:val="paragraph"/>
      </w:pPr>
      <w:r w:rsidRPr="0086282A">
        <w:tab/>
        <w:t>(b)</w:t>
      </w:r>
      <w:r w:rsidRPr="0086282A">
        <w:tab/>
        <w:t>otherwise—the day the relevant notice under subsection</w:t>
      </w:r>
      <w:r w:rsidR="0086282A" w:rsidRPr="0086282A">
        <w:t> </w:t>
      </w:r>
      <w:r w:rsidRPr="0086282A">
        <w:t>87AA(3), 110Y(4) or 110Z(4) is given to the person.</w:t>
      </w:r>
    </w:p>
    <w:p w:rsidR="00880FD7" w:rsidRPr="0086282A" w:rsidRDefault="00880FD7" w:rsidP="0086282A">
      <w:pPr>
        <w:pStyle w:val="ActHead5"/>
      </w:pPr>
      <w:bookmarkStart w:id="213" w:name="_Toc420588980"/>
      <w:r w:rsidRPr="0086282A">
        <w:rPr>
          <w:rStyle w:val="CharSectno"/>
        </w:rPr>
        <w:t>91</w:t>
      </w:r>
      <w:r w:rsidRPr="0086282A">
        <w:t xml:space="preserve">  Application for extension of time to apply for AAT first review</w:t>
      </w:r>
      <w:bookmarkEnd w:id="213"/>
    </w:p>
    <w:p w:rsidR="00880FD7" w:rsidRPr="0086282A" w:rsidRDefault="00880FD7" w:rsidP="0086282A">
      <w:pPr>
        <w:pStyle w:val="subsection"/>
      </w:pPr>
      <w:r w:rsidRPr="0086282A">
        <w:tab/>
        <w:t>(1)</w:t>
      </w:r>
      <w:r w:rsidRPr="0086282A">
        <w:tab/>
        <w:t xml:space="preserve">If the period for applying for AAT first review has ended, a person may make an application for AAT first review that includes a written application (the </w:t>
      </w:r>
      <w:r w:rsidRPr="0086282A">
        <w:rPr>
          <w:b/>
          <w:i/>
        </w:rPr>
        <w:t>extension application</w:t>
      </w:r>
      <w:r w:rsidRPr="0086282A">
        <w:t>) requesting the AAT to consider the application for AAT first review despite the ending of the period.</w:t>
      </w:r>
    </w:p>
    <w:p w:rsidR="00880FD7" w:rsidRPr="0086282A" w:rsidRDefault="00880FD7" w:rsidP="0086282A">
      <w:pPr>
        <w:pStyle w:val="subsection"/>
      </w:pPr>
      <w:r w:rsidRPr="0086282A">
        <w:tab/>
        <w:t>(2)</w:t>
      </w:r>
      <w:r w:rsidRPr="0086282A">
        <w:tab/>
        <w:t>The extension application must state the reasons for the person’s failure to apply for the review within the period.</w:t>
      </w:r>
    </w:p>
    <w:p w:rsidR="00880FD7" w:rsidRPr="0086282A" w:rsidRDefault="00880FD7" w:rsidP="0086282A">
      <w:pPr>
        <w:pStyle w:val="subsection"/>
      </w:pPr>
      <w:r w:rsidRPr="0086282A">
        <w:tab/>
        <w:t>(3)</w:t>
      </w:r>
      <w:r w:rsidRPr="0086282A">
        <w:tab/>
        <w:t>Subsections</w:t>
      </w:r>
      <w:r w:rsidR="0086282A" w:rsidRPr="0086282A">
        <w:t> </w:t>
      </w:r>
      <w:r w:rsidRPr="0086282A">
        <w:t>29(7) to (10) of the AAT Act do not apply in relation to extensions of time for the making of applications for AAT first review.</w:t>
      </w:r>
    </w:p>
    <w:p w:rsidR="00880FD7" w:rsidRPr="0086282A" w:rsidRDefault="00880FD7" w:rsidP="0086282A">
      <w:pPr>
        <w:pStyle w:val="ItemHead"/>
      </w:pPr>
      <w:r w:rsidRPr="0086282A">
        <w:t>55  Section</w:t>
      </w:r>
      <w:r w:rsidR="0086282A" w:rsidRPr="0086282A">
        <w:t> </w:t>
      </w:r>
      <w:r w:rsidRPr="0086282A">
        <w:t>92 (heading)</w:t>
      </w:r>
    </w:p>
    <w:p w:rsidR="00880FD7" w:rsidRPr="0086282A" w:rsidRDefault="00880FD7" w:rsidP="0086282A">
      <w:pPr>
        <w:pStyle w:val="Item"/>
      </w:pPr>
      <w:r w:rsidRPr="0086282A">
        <w:t>Repeal the heading, substitute:</w:t>
      </w:r>
    </w:p>
    <w:p w:rsidR="00880FD7" w:rsidRPr="0086282A" w:rsidRDefault="00880FD7" w:rsidP="0086282A">
      <w:pPr>
        <w:pStyle w:val="ActHead5"/>
      </w:pPr>
      <w:bookmarkStart w:id="214" w:name="_Toc420588981"/>
      <w:r w:rsidRPr="0086282A">
        <w:rPr>
          <w:rStyle w:val="CharSectno"/>
        </w:rPr>
        <w:lastRenderedPageBreak/>
        <w:t>92</w:t>
      </w:r>
      <w:r w:rsidRPr="0086282A">
        <w:t xml:space="preserve">  Consideration of application for extension of time to apply for AAT first review</w:t>
      </w:r>
      <w:bookmarkEnd w:id="214"/>
    </w:p>
    <w:p w:rsidR="00880FD7" w:rsidRPr="0086282A" w:rsidRDefault="00880FD7" w:rsidP="0086282A">
      <w:pPr>
        <w:pStyle w:val="ItemHead"/>
      </w:pPr>
      <w:r w:rsidRPr="0086282A">
        <w:t>56  Subsection</w:t>
      </w:r>
      <w:r w:rsidR="0086282A" w:rsidRPr="0086282A">
        <w:t> </w:t>
      </w:r>
      <w:r w:rsidRPr="0086282A">
        <w:t>92(1)</w:t>
      </w:r>
    </w:p>
    <w:p w:rsidR="00880FD7" w:rsidRPr="0086282A" w:rsidRDefault="00880FD7" w:rsidP="0086282A">
      <w:pPr>
        <w:pStyle w:val="Item"/>
      </w:pPr>
      <w:r w:rsidRPr="0086282A">
        <w:t>Omit “If a person applies to the SSAT under section</w:t>
      </w:r>
      <w:r w:rsidR="0086282A" w:rsidRPr="0086282A">
        <w:t> </w:t>
      </w:r>
      <w:r w:rsidRPr="0086282A">
        <w:t>91 in relation to an application for review, the SSAT Principal Member must”, substitute “If a person makes an extension application under section</w:t>
      </w:r>
      <w:r w:rsidR="0086282A" w:rsidRPr="0086282A">
        <w:t> </w:t>
      </w:r>
      <w:r w:rsidRPr="0086282A">
        <w:t>91 in relation to an application for AAT first review, the AAT must”.</w:t>
      </w:r>
    </w:p>
    <w:p w:rsidR="00880FD7" w:rsidRPr="0086282A" w:rsidRDefault="00880FD7" w:rsidP="0086282A">
      <w:pPr>
        <w:pStyle w:val="ItemHead"/>
      </w:pPr>
      <w:r w:rsidRPr="0086282A">
        <w:t>57  Paragraph 92(1)(b)</w:t>
      </w:r>
    </w:p>
    <w:p w:rsidR="00880FD7" w:rsidRPr="0086282A" w:rsidRDefault="00880FD7" w:rsidP="0086282A">
      <w:pPr>
        <w:pStyle w:val="Item"/>
      </w:pPr>
      <w:r w:rsidRPr="0086282A">
        <w:t>Omit “SSAT”, substitute “AAT”.</w:t>
      </w:r>
    </w:p>
    <w:p w:rsidR="00880FD7" w:rsidRPr="0086282A" w:rsidRDefault="00880FD7" w:rsidP="0086282A">
      <w:pPr>
        <w:pStyle w:val="ItemHead"/>
      </w:pPr>
      <w:r w:rsidRPr="0086282A">
        <w:t>58  Paragraph 92(1)(c)</w:t>
      </w:r>
    </w:p>
    <w:p w:rsidR="00880FD7" w:rsidRPr="0086282A" w:rsidRDefault="00880FD7" w:rsidP="0086282A">
      <w:pPr>
        <w:pStyle w:val="Item"/>
      </w:pPr>
      <w:r w:rsidRPr="0086282A">
        <w:t>Omit “application for review under this Part”, substitute “application for AAT first review”.</w:t>
      </w:r>
    </w:p>
    <w:p w:rsidR="00880FD7" w:rsidRPr="0086282A" w:rsidRDefault="00880FD7" w:rsidP="0086282A">
      <w:pPr>
        <w:pStyle w:val="ItemHead"/>
      </w:pPr>
      <w:r w:rsidRPr="0086282A">
        <w:t>59  Subsections</w:t>
      </w:r>
      <w:r w:rsidR="0086282A" w:rsidRPr="0086282A">
        <w:t> </w:t>
      </w:r>
      <w:r w:rsidRPr="0086282A">
        <w:t>92(1A) and (3)</w:t>
      </w:r>
    </w:p>
    <w:p w:rsidR="00880FD7" w:rsidRPr="0086282A" w:rsidRDefault="00880FD7" w:rsidP="0086282A">
      <w:pPr>
        <w:pStyle w:val="Item"/>
      </w:pPr>
      <w:r w:rsidRPr="0086282A">
        <w:t>Omit “SSAT Principal Member”, substitute “AAT”.</w:t>
      </w:r>
    </w:p>
    <w:p w:rsidR="00880FD7" w:rsidRPr="0086282A" w:rsidRDefault="00880FD7" w:rsidP="0086282A">
      <w:pPr>
        <w:pStyle w:val="ItemHead"/>
      </w:pPr>
      <w:r w:rsidRPr="0086282A">
        <w:t>60  Subsection</w:t>
      </w:r>
      <w:r w:rsidR="0086282A" w:rsidRPr="0086282A">
        <w:t> </w:t>
      </w:r>
      <w:r w:rsidRPr="0086282A">
        <w:t>92(4)</w:t>
      </w:r>
    </w:p>
    <w:p w:rsidR="00880FD7" w:rsidRPr="0086282A" w:rsidRDefault="00880FD7" w:rsidP="0086282A">
      <w:pPr>
        <w:pStyle w:val="Item"/>
      </w:pPr>
      <w:r w:rsidRPr="0086282A">
        <w:t>Repeal the subsection, substitute:</w:t>
      </w:r>
    </w:p>
    <w:p w:rsidR="00880FD7" w:rsidRPr="0086282A" w:rsidRDefault="00880FD7" w:rsidP="0086282A">
      <w:pPr>
        <w:pStyle w:val="subsection"/>
      </w:pPr>
      <w:r w:rsidRPr="0086282A">
        <w:tab/>
        <w:t>(4)</w:t>
      </w:r>
      <w:r w:rsidRPr="0086282A">
        <w:tab/>
        <w:t xml:space="preserve">If the AAT refuses the extension application, the notice under </w:t>
      </w:r>
      <w:r w:rsidR="0086282A" w:rsidRPr="0086282A">
        <w:t>subsection (</w:t>
      </w:r>
      <w:r w:rsidRPr="0086282A">
        <w:t>3) must include, or be accompanied by, a statement to the effect that the person may, subject to this Act and the AAT Act, apply to the AAT for review of the decision.</w:t>
      </w:r>
    </w:p>
    <w:p w:rsidR="00880FD7" w:rsidRPr="0086282A" w:rsidRDefault="00880FD7" w:rsidP="0086282A">
      <w:pPr>
        <w:pStyle w:val="notetext"/>
      </w:pPr>
      <w:r w:rsidRPr="0086282A">
        <w:t>Note:</w:t>
      </w:r>
      <w:r w:rsidRPr="0086282A">
        <w:tab/>
        <w:t>See paragraph</w:t>
      </w:r>
      <w:r w:rsidR="0086282A" w:rsidRPr="0086282A">
        <w:t> </w:t>
      </w:r>
      <w:r w:rsidRPr="0086282A">
        <w:t>96A(a). The review is an AAT second review.</w:t>
      </w:r>
    </w:p>
    <w:p w:rsidR="00880FD7" w:rsidRPr="0086282A" w:rsidRDefault="00880FD7" w:rsidP="0086282A">
      <w:pPr>
        <w:pStyle w:val="ItemHead"/>
      </w:pPr>
      <w:r w:rsidRPr="0086282A">
        <w:t>61  Subsections</w:t>
      </w:r>
      <w:r w:rsidR="0086282A" w:rsidRPr="0086282A">
        <w:t> </w:t>
      </w:r>
      <w:r w:rsidRPr="0086282A">
        <w:t>92(6) to (8)</w:t>
      </w:r>
    </w:p>
    <w:p w:rsidR="00880FD7" w:rsidRPr="0086282A" w:rsidRDefault="00880FD7" w:rsidP="0086282A">
      <w:pPr>
        <w:pStyle w:val="Item"/>
      </w:pPr>
      <w:r w:rsidRPr="0086282A">
        <w:t>Repeal the subsections, substitute:</w:t>
      </w:r>
    </w:p>
    <w:p w:rsidR="00880FD7" w:rsidRPr="0086282A" w:rsidRDefault="00880FD7" w:rsidP="0086282A">
      <w:pPr>
        <w:pStyle w:val="subsection"/>
      </w:pPr>
      <w:r w:rsidRPr="0086282A">
        <w:tab/>
        <w:t>(6)</w:t>
      </w:r>
      <w:r w:rsidRPr="0086282A">
        <w:tab/>
        <w:t>If an extension application under section</w:t>
      </w:r>
      <w:r w:rsidR="0086282A" w:rsidRPr="0086282A">
        <w:t> </w:t>
      </w:r>
      <w:r w:rsidRPr="0086282A">
        <w:t>91 is granted, the applicant is, for the purposes of this Act and the AAT Act, taken to have validly made the application for AAT first review in which the extension application was included.</w:t>
      </w:r>
    </w:p>
    <w:p w:rsidR="00880FD7" w:rsidRPr="0086282A" w:rsidRDefault="00880FD7" w:rsidP="0086282A">
      <w:pPr>
        <w:pStyle w:val="ItemHead"/>
      </w:pPr>
      <w:r w:rsidRPr="0086282A">
        <w:t>62  Section</w:t>
      </w:r>
      <w:r w:rsidR="0086282A" w:rsidRPr="0086282A">
        <w:t> </w:t>
      </w:r>
      <w:r w:rsidRPr="0086282A">
        <w:t>93</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15" w:name="_Toc420588982"/>
      <w:r w:rsidRPr="0086282A">
        <w:rPr>
          <w:rStyle w:val="CharSectno"/>
        </w:rPr>
        <w:lastRenderedPageBreak/>
        <w:t>93</w:t>
      </w:r>
      <w:r w:rsidRPr="0086282A">
        <w:t xml:space="preserve">  Certain procedures suspended for AAT first review until extension application granted</w:t>
      </w:r>
      <w:bookmarkEnd w:id="215"/>
    </w:p>
    <w:p w:rsidR="00880FD7" w:rsidRPr="0086282A" w:rsidRDefault="00880FD7" w:rsidP="0086282A">
      <w:pPr>
        <w:pStyle w:val="subsection"/>
      </w:pPr>
      <w:r w:rsidRPr="0086282A">
        <w:tab/>
        <w:t>(1)</w:t>
      </w:r>
      <w:r w:rsidRPr="0086282A">
        <w:tab/>
        <w:t>Section</w:t>
      </w:r>
      <w:r w:rsidR="0086282A" w:rsidRPr="0086282A">
        <w:t> </w:t>
      </w:r>
      <w:r w:rsidRPr="0086282A">
        <w:t>29AC of the AAT Act does not apply in relation to an application for AAT first review for which an extension application has been made under section</w:t>
      </w:r>
      <w:r w:rsidR="0086282A" w:rsidRPr="0086282A">
        <w:t> </w:t>
      </w:r>
      <w:r w:rsidRPr="0086282A">
        <w:t>91, unless the AAT or a court decides the extension application is to be granted.</w:t>
      </w:r>
    </w:p>
    <w:p w:rsidR="00880FD7" w:rsidRPr="0086282A" w:rsidRDefault="00880FD7" w:rsidP="0086282A">
      <w:pPr>
        <w:pStyle w:val="subsection"/>
      </w:pPr>
      <w:r w:rsidRPr="0086282A">
        <w:tab/>
        <w:t>(2)</w:t>
      </w:r>
      <w:r w:rsidRPr="0086282A">
        <w:tab/>
        <w:t>If the AAT requests the Registrar to lodge with the AAT, in relation to the application for AAT first review, the statement or other documents referred to in subsection</w:t>
      </w:r>
      <w:r w:rsidR="0086282A" w:rsidRPr="0086282A">
        <w:t> </w:t>
      </w:r>
      <w:r w:rsidRPr="0086282A">
        <w:t>37(1) of the AAT Act, the Registrar must do so within 28 days after receiving the request.</w:t>
      </w:r>
    </w:p>
    <w:p w:rsidR="00880FD7" w:rsidRPr="0086282A" w:rsidRDefault="00880FD7" w:rsidP="0086282A">
      <w:pPr>
        <w:pStyle w:val="ItemHead"/>
      </w:pPr>
      <w:r w:rsidRPr="0086282A">
        <w:t>63  Subdivisions C, D and E of Division</w:t>
      </w:r>
      <w:r w:rsidR="0086282A" w:rsidRPr="0086282A">
        <w:t> </w:t>
      </w:r>
      <w:r w:rsidRPr="0086282A">
        <w:t>2 of Part</w:t>
      </w:r>
      <w:r w:rsidR="0086282A" w:rsidRPr="0086282A">
        <w:t> </w:t>
      </w:r>
      <w:r w:rsidRPr="0086282A">
        <w:t>VIIA</w:t>
      </w:r>
    </w:p>
    <w:p w:rsidR="00880FD7" w:rsidRPr="0086282A" w:rsidRDefault="00880FD7" w:rsidP="0086282A">
      <w:pPr>
        <w:pStyle w:val="Item"/>
      </w:pPr>
      <w:r w:rsidRPr="0086282A">
        <w:t>Repeal the Subdivisions.</w:t>
      </w:r>
    </w:p>
    <w:p w:rsidR="00880FD7" w:rsidRPr="0086282A" w:rsidRDefault="00880FD7" w:rsidP="0086282A">
      <w:pPr>
        <w:pStyle w:val="ItemHead"/>
      </w:pPr>
      <w:r w:rsidRPr="0086282A">
        <w:t>64  Divisions</w:t>
      </w:r>
      <w:r w:rsidR="0086282A" w:rsidRPr="0086282A">
        <w:t> </w:t>
      </w:r>
      <w:r w:rsidRPr="0086282A">
        <w:t>3 to 6 of Part</w:t>
      </w:r>
      <w:r w:rsidR="0086282A" w:rsidRPr="0086282A">
        <w:t> </w:t>
      </w:r>
      <w:r w:rsidRPr="0086282A">
        <w:t>VIIA</w:t>
      </w:r>
    </w:p>
    <w:p w:rsidR="00880FD7" w:rsidRPr="0086282A" w:rsidRDefault="00880FD7" w:rsidP="0086282A">
      <w:pPr>
        <w:pStyle w:val="Item"/>
      </w:pPr>
      <w:r w:rsidRPr="0086282A">
        <w:t>Repeal the Divisions, substitute:</w:t>
      </w:r>
    </w:p>
    <w:p w:rsidR="00880FD7" w:rsidRPr="0086282A" w:rsidRDefault="00880FD7" w:rsidP="0086282A">
      <w:pPr>
        <w:pStyle w:val="ActHead3"/>
      </w:pPr>
      <w:bookmarkStart w:id="216" w:name="_Toc420588983"/>
      <w:r w:rsidRPr="0086282A">
        <w:rPr>
          <w:rStyle w:val="CharDivNo"/>
        </w:rPr>
        <w:t>Division</w:t>
      </w:r>
      <w:r w:rsidR="0086282A" w:rsidRPr="0086282A">
        <w:rPr>
          <w:rStyle w:val="CharDivNo"/>
        </w:rPr>
        <w:t> </w:t>
      </w:r>
      <w:r w:rsidRPr="0086282A">
        <w:rPr>
          <w:rStyle w:val="CharDivNo"/>
        </w:rPr>
        <w:t>3</w:t>
      </w:r>
      <w:r w:rsidRPr="0086282A">
        <w:t>—</w:t>
      </w:r>
      <w:r w:rsidRPr="0086282A">
        <w:rPr>
          <w:rStyle w:val="CharDivText"/>
        </w:rPr>
        <w:t>Other matters relating to AAT first review</w:t>
      </w:r>
      <w:bookmarkEnd w:id="216"/>
    </w:p>
    <w:p w:rsidR="00880FD7" w:rsidRPr="0086282A" w:rsidRDefault="00880FD7" w:rsidP="0086282A">
      <w:pPr>
        <w:pStyle w:val="ActHead5"/>
      </w:pPr>
      <w:bookmarkStart w:id="217" w:name="_Toc420588984"/>
      <w:r w:rsidRPr="0086282A">
        <w:rPr>
          <w:rStyle w:val="CharSectno"/>
        </w:rPr>
        <w:t>95A</w:t>
      </w:r>
      <w:r w:rsidRPr="0086282A">
        <w:t xml:space="preserve">  Operation and implementation of decision under AAT first review</w:t>
      </w:r>
      <w:bookmarkEnd w:id="217"/>
    </w:p>
    <w:p w:rsidR="00880FD7" w:rsidRPr="0086282A" w:rsidRDefault="00880FD7" w:rsidP="0086282A">
      <w:pPr>
        <w:pStyle w:val="subsection"/>
      </w:pPr>
      <w:r w:rsidRPr="0086282A">
        <w:tab/>
      </w:r>
      <w:r w:rsidRPr="0086282A">
        <w:tab/>
        <w:t>Subsection</w:t>
      </w:r>
      <w:r w:rsidR="0086282A" w:rsidRPr="0086282A">
        <w:t> </w:t>
      </w:r>
      <w:r w:rsidRPr="0086282A">
        <w:t>41(2) of the AAT Act does not apply in relation to an application for AAT first review.</w:t>
      </w:r>
    </w:p>
    <w:p w:rsidR="00880FD7" w:rsidRPr="0086282A" w:rsidRDefault="00880FD7" w:rsidP="0086282A">
      <w:pPr>
        <w:pStyle w:val="ActHead5"/>
      </w:pPr>
      <w:bookmarkStart w:id="218" w:name="_Toc420588985"/>
      <w:r w:rsidRPr="0086282A">
        <w:rPr>
          <w:rStyle w:val="CharSectno"/>
        </w:rPr>
        <w:t>95B</w:t>
      </w:r>
      <w:r w:rsidRPr="0086282A">
        <w:t xml:space="preserve">  Variation of original decision after application is made for AAT first review</w:t>
      </w:r>
      <w:bookmarkEnd w:id="218"/>
    </w:p>
    <w:p w:rsidR="00880FD7" w:rsidRPr="0086282A" w:rsidRDefault="00880FD7" w:rsidP="0086282A">
      <w:pPr>
        <w:pStyle w:val="subsection"/>
      </w:pPr>
      <w:r w:rsidRPr="0086282A">
        <w:tab/>
        <w:t>(1)</w:t>
      </w:r>
      <w:r w:rsidRPr="0086282A">
        <w:tab/>
        <w:t>If the Registrar varies or substitutes a decision after an application has been made for AAT first review of the decision, the application is taken to be an application for AAT first review of the decision as varied or substituted.</w:t>
      </w:r>
    </w:p>
    <w:p w:rsidR="00880FD7" w:rsidRPr="0086282A" w:rsidRDefault="00880FD7" w:rsidP="0086282A">
      <w:pPr>
        <w:pStyle w:val="subsection"/>
      </w:pPr>
      <w:r w:rsidRPr="0086282A">
        <w:tab/>
        <w:t>(2)</w:t>
      </w:r>
      <w:r w:rsidRPr="0086282A">
        <w:tab/>
        <w:t>The Registrar must give written notice of the variation or substitution to the Registrar of the AAT.</w:t>
      </w:r>
    </w:p>
    <w:p w:rsidR="00880FD7" w:rsidRPr="0086282A" w:rsidRDefault="00880FD7" w:rsidP="0086282A">
      <w:pPr>
        <w:pStyle w:val="subsection"/>
      </w:pPr>
      <w:r w:rsidRPr="0086282A">
        <w:tab/>
        <w:t>(3)</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880FD7" w:rsidRPr="0086282A" w:rsidRDefault="00880FD7" w:rsidP="0086282A">
      <w:pPr>
        <w:pStyle w:val="ActHead5"/>
      </w:pPr>
      <w:bookmarkStart w:id="219" w:name="_Toc420588986"/>
      <w:r w:rsidRPr="0086282A">
        <w:rPr>
          <w:rStyle w:val="CharSectno"/>
        </w:rPr>
        <w:lastRenderedPageBreak/>
        <w:t>95C</w:t>
      </w:r>
      <w:r w:rsidRPr="0086282A">
        <w:t xml:space="preserve">  Procedure on receipt of application for AAT first review</w:t>
      </w:r>
      <w:bookmarkEnd w:id="219"/>
    </w:p>
    <w:p w:rsidR="00880FD7" w:rsidRPr="0086282A" w:rsidRDefault="00880FD7" w:rsidP="0086282A">
      <w:pPr>
        <w:pStyle w:val="subsection"/>
      </w:pPr>
      <w:r w:rsidRPr="0086282A">
        <w:tab/>
        <w:t>(1)</w:t>
      </w:r>
      <w:r w:rsidRPr="0086282A">
        <w:tab/>
        <w:t>The AAT may, in relation to an application for AAT first review, request the Registrar to lodge with the AAT the statement and other documents referred to in subsection</w:t>
      </w:r>
      <w:r w:rsidR="0086282A" w:rsidRPr="0086282A">
        <w:t> </w:t>
      </w:r>
      <w:r w:rsidRPr="0086282A">
        <w:t>37(1) of the AAT Act before the end of the period that otherwise applies under that subsection.</w:t>
      </w:r>
    </w:p>
    <w:p w:rsidR="00880FD7" w:rsidRPr="0086282A" w:rsidRDefault="00880FD7" w:rsidP="0086282A">
      <w:pPr>
        <w:pStyle w:val="subsection"/>
      </w:pPr>
      <w:r w:rsidRPr="0086282A">
        <w:tab/>
        <w:t>(2)</w:t>
      </w:r>
      <w:r w:rsidRPr="0086282A">
        <w:tab/>
        <w:t>If the AAT does so, the Registrar must take reasonable steps to comply with the request.</w:t>
      </w:r>
    </w:p>
    <w:p w:rsidR="00880FD7" w:rsidRPr="0086282A" w:rsidRDefault="00880FD7" w:rsidP="0086282A">
      <w:pPr>
        <w:pStyle w:val="subsection"/>
      </w:pPr>
      <w:r w:rsidRPr="0086282A">
        <w:tab/>
        <w:t>(3)</w:t>
      </w:r>
      <w:r w:rsidRPr="0086282A">
        <w:tab/>
        <w:t>Nothing in this section prevents the operation of subsection</w:t>
      </w:r>
      <w:r w:rsidR="0086282A" w:rsidRPr="0086282A">
        <w:t> </w:t>
      </w:r>
      <w:r w:rsidRPr="0086282A">
        <w:t>37(1A) of the AAT Act.</w:t>
      </w:r>
    </w:p>
    <w:p w:rsidR="00880FD7" w:rsidRPr="0086282A" w:rsidRDefault="00880FD7" w:rsidP="0086282A">
      <w:pPr>
        <w:pStyle w:val="ActHead5"/>
      </w:pPr>
      <w:bookmarkStart w:id="220" w:name="_Toc420588987"/>
      <w:r w:rsidRPr="0086282A">
        <w:rPr>
          <w:rStyle w:val="CharSectno"/>
        </w:rPr>
        <w:t>95D</w:t>
      </w:r>
      <w:r w:rsidRPr="0086282A">
        <w:t xml:space="preserve">  Parties to AAT first review</w:t>
      </w:r>
      <w:bookmarkEnd w:id="220"/>
    </w:p>
    <w:p w:rsidR="00880FD7" w:rsidRPr="0086282A" w:rsidRDefault="00880FD7" w:rsidP="0086282A">
      <w:pPr>
        <w:pStyle w:val="subsection"/>
      </w:pPr>
      <w:r w:rsidRPr="0086282A">
        <w:tab/>
      </w:r>
      <w:r w:rsidRPr="0086282A">
        <w:tab/>
        <w:t>The parties to an AAT first review of a decision include, in addition to the parties referred to in subsection</w:t>
      </w:r>
      <w:r w:rsidR="0086282A" w:rsidRPr="0086282A">
        <w:t> </w:t>
      </w:r>
      <w:r w:rsidRPr="0086282A">
        <w:t>30(1) of the AAT Act, any other person who, under section</w:t>
      </w:r>
      <w:r w:rsidR="0086282A" w:rsidRPr="0086282A">
        <w:t> </w:t>
      </w:r>
      <w:r w:rsidRPr="0086282A">
        <w:t>89 of this Act, is a person who may apply for review of the decision.</w:t>
      </w:r>
    </w:p>
    <w:p w:rsidR="00880FD7" w:rsidRPr="0086282A" w:rsidRDefault="00880FD7" w:rsidP="0086282A">
      <w:pPr>
        <w:pStyle w:val="ActHead5"/>
      </w:pPr>
      <w:bookmarkStart w:id="221" w:name="_Toc420588988"/>
      <w:r w:rsidRPr="0086282A">
        <w:rPr>
          <w:rStyle w:val="CharSectno"/>
        </w:rPr>
        <w:t>95E</w:t>
      </w:r>
      <w:r w:rsidRPr="0086282A">
        <w:t xml:space="preserve">  Powers of AAT for purposes of AAT first review</w:t>
      </w:r>
      <w:bookmarkEnd w:id="221"/>
    </w:p>
    <w:p w:rsidR="00880FD7" w:rsidRPr="0086282A" w:rsidRDefault="00880FD7" w:rsidP="0086282A">
      <w:pPr>
        <w:pStyle w:val="subsection"/>
      </w:pPr>
      <w:r w:rsidRPr="0086282A">
        <w:tab/>
      </w:r>
      <w:r w:rsidRPr="0086282A">
        <w:tab/>
        <w:t>Despite subsection</w:t>
      </w:r>
      <w:r w:rsidR="0086282A" w:rsidRPr="0086282A">
        <w:t> </w:t>
      </w:r>
      <w:r w:rsidRPr="0086282A">
        <w:t>43(1) of the AAT Act, the AAT must not, for the purposes of an AAT first review, exercise a power or discretion conferred on the Registrar by a prescribed provision of this Act or the Assessment Act.</w:t>
      </w:r>
    </w:p>
    <w:p w:rsidR="00880FD7" w:rsidRPr="0086282A" w:rsidRDefault="00880FD7" w:rsidP="0086282A">
      <w:pPr>
        <w:pStyle w:val="ActHead5"/>
      </w:pPr>
      <w:bookmarkStart w:id="222" w:name="_Toc420588989"/>
      <w:r w:rsidRPr="0086282A">
        <w:rPr>
          <w:rStyle w:val="CharSectno"/>
        </w:rPr>
        <w:t>95F</w:t>
      </w:r>
      <w:r w:rsidRPr="0086282A">
        <w:t xml:space="preserve">  AAT summons power for AAT first review</w:t>
      </w:r>
      <w:bookmarkEnd w:id="222"/>
    </w:p>
    <w:p w:rsidR="00880FD7" w:rsidRPr="0086282A" w:rsidRDefault="00880FD7" w:rsidP="0086282A">
      <w:pPr>
        <w:pStyle w:val="subsection"/>
      </w:pPr>
      <w:r w:rsidRPr="0086282A">
        <w:tab/>
      </w:r>
      <w:r w:rsidRPr="0086282A">
        <w:tab/>
        <w:t>Section</w:t>
      </w:r>
      <w:r w:rsidR="0086282A" w:rsidRPr="0086282A">
        <w:t> </w:t>
      </w:r>
      <w:r w:rsidRPr="0086282A">
        <w:t>40A of the AAT Act does not apply in relation to an AAT first review.</w:t>
      </w:r>
    </w:p>
    <w:p w:rsidR="00880FD7" w:rsidRPr="0086282A" w:rsidRDefault="00880FD7" w:rsidP="0086282A">
      <w:pPr>
        <w:pStyle w:val="ActHead5"/>
      </w:pPr>
      <w:bookmarkStart w:id="223" w:name="_Toc420588990"/>
      <w:r w:rsidRPr="0086282A">
        <w:rPr>
          <w:rStyle w:val="CharSectno"/>
        </w:rPr>
        <w:t>95G</w:t>
      </w:r>
      <w:r w:rsidRPr="0086282A">
        <w:t xml:space="preserve">  Provision of further information by Registrar for AAT first review</w:t>
      </w:r>
      <w:bookmarkEnd w:id="223"/>
    </w:p>
    <w:p w:rsidR="00880FD7" w:rsidRPr="0086282A" w:rsidRDefault="00880FD7" w:rsidP="0086282A">
      <w:pPr>
        <w:pStyle w:val="subsection"/>
      </w:pPr>
      <w:r w:rsidRPr="0086282A">
        <w:tab/>
        <w:t>(1)</w:t>
      </w:r>
      <w:r w:rsidRPr="0086282A">
        <w:tab/>
        <w:t>The AAT may request the Registrar to provide the AAT with information or a document that the Registrar has and that is relevant to an AAT first review.</w:t>
      </w:r>
    </w:p>
    <w:p w:rsidR="00880FD7" w:rsidRPr="0086282A" w:rsidRDefault="00880FD7" w:rsidP="0086282A">
      <w:pPr>
        <w:pStyle w:val="subsection"/>
      </w:pPr>
      <w:r w:rsidRPr="0086282A">
        <w:tab/>
        <w:t>(2)</w:t>
      </w:r>
      <w:r w:rsidRPr="0086282A">
        <w:tab/>
        <w:t>The Registrar must comply with the request as soon as practicable and no later than 14 days after the request is made.</w:t>
      </w:r>
    </w:p>
    <w:p w:rsidR="00880FD7" w:rsidRPr="0086282A" w:rsidRDefault="00880FD7" w:rsidP="0086282A">
      <w:pPr>
        <w:pStyle w:val="subsection"/>
      </w:pPr>
      <w:r w:rsidRPr="0086282A">
        <w:lastRenderedPageBreak/>
        <w:tab/>
        <w:t>(3)</w:t>
      </w:r>
      <w:r w:rsidRPr="0086282A">
        <w:tab/>
        <w:t>If the request specifies a number of copies of a requested document, the Registrar must provide the AAT with that number of copies of the document.</w:t>
      </w:r>
    </w:p>
    <w:p w:rsidR="00880FD7" w:rsidRPr="0086282A" w:rsidRDefault="00880FD7" w:rsidP="0086282A">
      <w:pPr>
        <w:pStyle w:val="ActHead5"/>
      </w:pPr>
      <w:bookmarkStart w:id="224" w:name="_Toc420588991"/>
      <w:r w:rsidRPr="0086282A">
        <w:rPr>
          <w:rStyle w:val="CharSectno"/>
        </w:rPr>
        <w:t>95H</w:t>
      </w:r>
      <w:r w:rsidRPr="0086282A">
        <w:t xml:space="preserve">  Power to obtain information for AAT first review</w:t>
      </w:r>
      <w:bookmarkEnd w:id="224"/>
    </w:p>
    <w:p w:rsidR="00880FD7" w:rsidRPr="0086282A" w:rsidRDefault="00880FD7" w:rsidP="0086282A">
      <w:pPr>
        <w:pStyle w:val="subsection"/>
      </w:pPr>
      <w:r w:rsidRPr="0086282A">
        <w:tab/>
        <w:t>(1)</w:t>
      </w:r>
      <w:r w:rsidRPr="0086282A">
        <w:tab/>
        <w:t>If the AAT reasonably believes that a person has information or a document that is relevant to an AAT first review, the AAT may, by written notice given to the person, require the person:</w:t>
      </w:r>
    </w:p>
    <w:p w:rsidR="00880FD7" w:rsidRPr="0086282A" w:rsidRDefault="00880FD7" w:rsidP="0086282A">
      <w:pPr>
        <w:pStyle w:val="paragraph"/>
      </w:pPr>
      <w:r w:rsidRPr="0086282A">
        <w:tab/>
        <w:t>(a)</w:t>
      </w:r>
      <w:r w:rsidRPr="0086282A">
        <w:tab/>
        <w:t>to give to the AAT, within the period and in the manner specified in the notice, any such information; or</w:t>
      </w:r>
    </w:p>
    <w:p w:rsidR="00880FD7" w:rsidRPr="0086282A" w:rsidRDefault="00880FD7" w:rsidP="0086282A">
      <w:pPr>
        <w:pStyle w:val="paragraph"/>
      </w:pPr>
      <w:r w:rsidRPr="0086282A">
        <w:tab/>
        <w:t>(b)</w:t>
      </w:r>
      <w:r w:rsidRPr="0086282A">
        <w:tab/>
        <w:t>to produce to the AAT, within the period and in the manner specified in the notice, any such documents; or</w:t>
      </w:r>
    </w:p>
    <w:p w:rsidR="00880FD7" w:rsidRPr="0086282A" w:rsidRDefault="00880FD7" w:rsidP="0086282A">
      <w:pPr>
        <w:pStyle w:val="paragraph"/>
      </w:pPr>
      <w:r w:rsidRPr="0086282A">
        <w:tab/>
        <w:t>(c)</w:t>
      </w:r>
      <w:r w:rsidRPr="0086282A">
        <w:tab/>
        <w:t>to attend before the AAT, at the time and p</w:t>
      </w:r>
      <w:r w:rsidR="00EB38A8" w:rsidRPr="0086282A">
        <w:t>lace specified in the notice, and</w:t>
      </w:r>
      <w:r w:rsidRPr="0086282A">
        <w:t xml:space="preserve"> answer questions.</w:t>
      </w:r>
    </w:p>
    <w:p w:rsidR="00880FD7" w:rsidRPr="0086282A" w:rsidRDefault="00880FD7" w:rsidP="0086282A">
      <w:pPr>
        <w:pStyle w:val="subsection"/>
      </w:pPr>
      <w:r w:rsidRPr="0086282A">
        <w:tab/>
        <w:t>(2)</w:t>
      </w:r>
      <w:r w:rsidRPr="0086282A">
        <w:tab/>
        <w:t>A person commits an offence if:</w:t>
      </w:r>
    </w:p>
    <w:p w:rsidR="00880FD7" w:rsidRPr="0086282A" w:rsidRDefault="00880FD7" w:rsidP="0086282A">
      <w:pPr>
        <w:pStyle w:val="paragraph"/>
      </w:pPr>
      <w:r w:rsidRPr="0086282A">
        <w:tab/>
        <w:t>(a)</w:t>
      </w:r>
      <w:r w:rsidRPr="0086282A">
        <w:tab/>
        <w:t xml:space="preserve">the AAT gives the person a notice under </w:t>
      </w:r>
      <w:r w:rsidR="0086282A" w:rsidRPr="0086282A">
        <w:t>subsection (</w:t>
      </w:r>
      <w:r w:rsidRPr="0086282A">
        <w:t>1); and</w:t>
      </w:r>
    </w:p>
    <w:p w:rsidR="00880FD7" w:rsidRPr="0086282A" w:rsidRDefault="00880FD7" w:rsidP="0086282A">
      <w:pPr>
        <w:pStyle w:val="paragraph"/>
      </w:pPr>
      <w:r w:rsidRPr="0086282A">
        <w:tab/>
        <w:t>(b)</w:t>
      </w:r>
      <w:r w:rsidRPr="0086282A">
        <w:tab/>
        <w:t>the person fails to comply with the notice.</w:t>
      </w:r>
    </w:p>
    <w:p w:rsidR="00880FD7" w:rsidRPr="0086282A" w:rsidRDefault="00880FD7" w:rsidP="0086282A">
      <w:pPr>
        <w:pStyle w:val="Penalty"/>
      </w:pPr>
      <w:r w:rsidRPr="0086282A">
        <w:t>Penalty:</w:t>
      </w:r>
      <w:r w:rsidRPr="0086282A">
        <w:tab/>
        <w:t>Imprisonment for 12 months or 60 penalty units, or both.</w:t>
      </w:r>
    </w:p>
    <w:p w:rsidR="00880FD7" w:rsidRPr="0086282A" w:rsidRDefault="00880FD7" w:rsidP="0086282A">
      <w:pPr>
        <w:pStyle w:val="subsection"/>
      </w:pPr>
      <w:r w:rsidRPr="0086282A">
        <w:tab/>
        <w:t>(3)</w:t>
      </w:r>
      <w:r w:rsidRPr="0086282A">
        <w:tab/>
      </w:r>
      <w:r w:rsidR="0086282A" w:rsidRPr="0086282A">
        <w:t>Subsection (</w:t>
      </w:r>
      <w:r w:rsidRPr="0086282A">
        <w:t>2) does not apply if complying with the notice might tend to incriminate the person.</w:t>
      </w:r>
    </w:p>
    <w:p w:rsidR="00880FD7" w:rsidRPr="0086282A" w:rsidRDefault="00880FD7" w:rsidP="0086282A">
      <w:pPr>
        <w:pStyle w:val="notetext"/>
      </w:pPr>
      <w:r w:rsidRPr="0086282A">
        <w:t>Note:</w:t>
      </w:r>
      <w:r w:rsidRPr="0086282A">
        <w:tab/>
        <w:t xml:space="preserve">A defendant bears an evidential burden in relation to the matter in </w:t>
      </w:r>
      <w:r w:rsidR="0086282A" w:rsidRPr="0086282A">
        <w:t>subsection (</w:t>
      </w:r>
      <w:r w:rsidRPr="0086282A">
        <w:t>3) (see subsection</w:t>
      </w:r>
      <w:r w:rsidR="0086282A" w:rsidRPr="0086282A">
        <w:t> </w:t>
      </w:r>
      <w:r w:rsidRPr="0086282A">
        <w:t xml:space="preserve">13.3(3) of the </w:t>
      </w:r>
      <w:r w:rsidRPr="0086282A">
        <w:rPr>
          <w:i/>
        </w:rPr>
        <w:t>Criminal Code</w:t>
      </w:r>
      <w:r w:rsidRPr="0086282A">
        <w:t>).</w:t>
      </w:r>
    </w:p>
    <w:p w:rsidR="00880FD7" w:rsidRPr="0086282A" w:rsidRDefault="00880FD7" w:rsidP="0086282A">
      <w:pPr>
        <w:pStyle w:val="ActHead5"/>
      </w:pPr>
      <w:bookmarkStart w:id="225" w:name="_Toc420588992"/>
      <w:r w:rsidRPr="0086282A">
        <w:rPr>
          <w:rStyle w:val="CharSectno"/>
        </w:rPr>
        <w:t>95J</w:t>
      </w:r>
      <w:r w:rsidRPr="0086282A">
        <w:t xml:space="preserve">  AAT may require Registrar to obtain information for AAT first review</w:t>
      </w:r>
      <w:bookmarkEnd w:id="225"/>
    </w:p>
    <w:p w:rsidR="00880FD7" w:rsidRPr="0086282A" w:rsidRDefault="00880FD7" w:rsidP="0086282A">
      <w:pPr>
        <w:pStyle w:val="subsection"/>
      </w:pPr>
      <w:r w:rsidRPr="0086282A">
        <w:tab/>
        <w:t>(1)</w:t>
      </w:r>
      <w:r w:rsidRPr="0086282A">
        <w:tab/>
        <w:t>If the AAT is satisfied that a person has information, or custody or control of a document, that is relevant to an AAT first review, the AAT may, for the purposes of the review, request the Registrar to exercise the Registrar’s powers under section</w:t>
      </w:r>
      <w:r w:rsidR="0086282A" w:rsidRPr="0086282A">
        <w:t> </w:t>
      </w:r>
      <w:r w:rsidRPr="0086282A">
        <w:t>161 of the Assessment Act or section</w:t>
      </w:r>
      <w:r w:rsidR="0086282A" w:rsidRPr="0086282A">
        <w:t> </w:t>
      </w:r>
      <w:r w:rsidRPr="0086282A">
        <w:t>120 of this Act.</w:t>
      </w:r>
    </w:p>
    <w:p w:rsidR="00880FD7" w:rsidRPr="0086282A" w:rsidRDefault="00880FD7" w:rsidP="0086282A">
      <w:pPr>
        <w:pStyle w:val="notetext"/>
      </w:pPr>
      <w:r w:rsidRPr="0086282A">
        <w:t>Note:</w:t>
      </w:r>
      <w:r w:rsidRPr="0086282A">
        <w:tab/>
        <w:t>A person who fails to comply with a notice given by the Registrar under section</w:t>
      </w:r>
      <w:r w:rsidR="0086282A" w:rsidRPr="0086282A">
        <w:t> </w:t>
      </w:r>
      <w:r w:rsidRPr="0086282A">
        <w:t>161 of the Assessment Act or section</w:t>
      </w:r>
      <w:r w:rsidR="0086282A" w:rsidRPr="0086282A">
        <w:t> </w:t>
      </w:r>
      <w:r w:rsidRPr="0086282A">
        <w:t>120 of this Act commits an offence under that section.</w:t>
      </w:r>
    </w:p>
    <w:p w:rsidR="00880FD7" w:rsidRPr="0086282A" w:rsidRDefault="00880FD7" w:rsidP="0086282A">
      <w:pPr>
        <w:pStyle w:val="subsection"/>
      </w:pPr>
      <w:r w:rsidRPr="0086282A">
        <w:tab/>
        <w:t>(2)</w:t>
      </w:r>
      <w:r w:rsidRPr="0086282A">
        <w:tab/>
        <w:t>The Registrar must comply with the request as soon as practicable and no later than 7 days after the request is made.</w:t>
      </w:r>
    </w:p>
    <w:p w:rsidR="00880FD7" w:rsidRPr="0086282A" w:rsidRDefault="00880FD7" w:rsidP="0086282A">
      <w:pPr>
        <w:pStyle w:val="ActHead5"/>
      </w:pPr>
      <w:bookmarkStart w:id="226" w:name="_Toc420588993"/>
      <w:r w:rsidRPr="0086282A">
        <w:rPr>
          <w:rStyle w:val="CharSectno"/>
        </w:rPr>
        <w:lastRenderedPageBreak/>
        <w:t>95K</w:t>
      </w:r>
      <w:r w:rsidRPr="0086282A">
        <w:t xml:space="preserve">  Hearing of AAT first review in private</w:t>
      </w:r>
      <w:bookmarkEnd w:id="226"/>
    </w:p>
    <w:p w:rsidR="00880FD7" w:rsidRPr="0086282A" w:rsidRDefault="00880FD7" w:rsidP="0086282A">
      <w:pPr>
        <w:pStyle w:val="subsection"/>
      </w:pPr>
      <w:r w:rsidRPr="0086282A">
        <w:tab/>
        <w:t>(1)</w:t>
      </w:r>
      <w:r w:rsidRPr="0086282A">
        <w:tab/>
        <w:t>The hearing of an AAT first review must be in private.</w:t>
      </w:r>
    </w:p>
    <w:p w:rsidR="00880FD7" w:rsidRPr="0086282A" w:rsidRDefault="00880FD7" w:rsidP="0086282A">
      <w:pPr>
        <w:pStyle w:val="subsection"/>
      </w:pPr>
      <w:r w:rsidRPr="0086282A">
        <w:tab/>
        <w:t>(2)</w:t>
      </w:r>
      <w:r w:rsidRPr="0086282A">
        <w:tab/>
        <w:t>The AAT may give directions, in writing or otherwise, as to the persons who may be present at any hearing of an AAT first review.</w:t>
      </w:r>
    </w:p>
    <w:p w:rsidR="00880FD7" w:rsidRPr="0086282A" w:rsidRDefault="00880FD7" w:rsidP="0086282A">
      <w:pPr>
        <w:pStyle w:val="subsection"/>
      </w:pPr>
      <w:r w:rsidRPr="0086282A">
        <w:tab/>
        <w:t>(3)</w:t>
      </w:r>
      <w:r w:rsidRPr="0086282A">
        <w:tab/>
        <w:t>In giving directions, the AAT must have regard to the wishes of the parties and the need to protect their privacy.</w:t>
      </w:r>
    </w:p>
    <w:p w:rsidR="00880FD7" w:rsidRPr="0086282A" w:rsidRDefault="00880FD7" w:rsidP="0086282A">
      <w:pPr>
        <w:pStyle w:val="subsection"/>
      </w:pPr>
      <w:r w:rsidRPr="0086282A">
        <w:tab/>
        <w:t>(4)</w:t>
      </w:r>
      <w:r w:rsidRPr="0086282A">
        <w:tab/>
        <w:t>Subsections</w:t>
      </w:r>
      <w:r w:rsidR="0086282A" w:rsidRPr="0086282A">
        <w:t> </w:t>
      </w:r>
      <w:r w:rsidRPr="0086282A">
        <w:t>35(1) and (2) of the AAT Act do not apply in relation to the hearing of an AAT first review.</w:t>
      </w:r>
    </w:p>
    <w:p w:rsidR="00880FD7" w:rsidRPr="0086282A" w:rsidRDefault="00880FD7" w:rsidP="0086282A">
      <w:pPr>
        <w:pStyle w:val="ActHead5"/>
      </w:pPr>
      <w:bookmarkStart w:id="227" w:name="_Toc420588994"/>
      <w:r w:rsidRPr="0086282A">
        <w:rPr>
          <w:rStyle w:val="CharSectno"/>
        </w:rPr>
        <w:t>95L</w:t>
      </w:r>
      <w:r w:rsidRPr="0086282A">
        <w:t xml:space="preserve">  Non</w:t>
      </w:r>
      <w:r w:rsidR="006E503F">
        <w:noBreakHyphen/>
      </w:r>
      <w:r w:rsidRPr="0086282A">
        <w:t>disclosure orders in relation to AAT first review</w:t>
      </w:r>
      <w:bookmarkEnd w:id="227"/>
    </w:p>
    <w:p w:rsidR="00880FD7" w:rsidRPr="0086282A" w:rsidRDefault="00880FD7" w:rsidP="0086282A">
      <w:pPr>
        <w:pStyle w:val="subsection"/>
      </w:pPr>
      <w:r w:rsidRPr="0086282A">
        <w:tab/>
        <w:t>(1)</w:t>
      </w:r>
      <w:r w:rsidRPr="0086282A">
        <w:tab/>
        <w:t>If the Registrar applies to the AAT for a direction under subsection</w:t>
      </w:r>
      <w:r w:rsidR="0086282A" w:rsidRPr="0086282A">
        <w:t> </w:t>
      </w:r>
      <w:r w:rsidRPr="0086282A">
        <w:t>35(3) or (4) of the AAT Act (order for non</w:t>
      </w:r>
      <w:r w:rsidR="006E503F">
        <w:noBreakHyphen/>
      </w:r>
      <w:r w:rsidRPr="0086282A">
        <w:t>publication or non</w:t>
      </w:r>
      <w:r w:rsidR="006E503F">
        <w:noBreakHyphen/>
      </w:r>
      <w:r w:rsidRPr="0086282A">
        <w:t>disclosure) in relation to an application for AAT first review, the Registrar is not required to give a copy of the Registrar’s application to any party to the application for AAT first review.</w:t>
      </w:r>
    </w:p>
    <w:p w:rsidR="00880FD7" w:rsidRPr="0086282A" w:rsidRDefault="00880FD7" w:rsidP="0086282A">
      <w:pPr>
        <w:pStyle w:val="subsection"/>
      </w:pPr>
      <w:r w:rsidRPr="0086282A">
        <w:tab/>
        <w:t>(2)</w:t>
      </w:r>
      <w:r w:rsidRPr="0086282A">
        <w:tab/>
      </w:r>
      <w:r w:rsidR="0086282A" w:rsidRPr="0086282A">
        <w:t>Subsection (</w:t>
      </w:r>
      <w:r w:rsidRPr="0086282A">
        <w:t>1) applies despite subparagraph</w:t>
      </w:r>
      <w:r w:rsidR="0086282A" w:rsidRPr="0086282A">
        <w:t> </w:t>
      </w:r>
      <w:r w:rsidRPr="0086282A">
        <w:t>37(1AF)(b)(ii) of the AAT Act.</w:t>
      </w:r>
    </w:p>
    <w:p w:rsidR="00880FD7" w:rsidRPr="0086282A" w:rsidRDefault="00880FD7" w:rsidP="0086282A">
      <w:pPr>
        <w:pStyle w:val="ActHead5"/>
      </w:pPr>
      <w:bookmarkStart w:id="228" w:name="_Toc420588995"/>
      <w:r w:rsidRPr="0086282A">
        <w:rPr>
          <w:rStyle w:val="CharSectno"/>
        </w:rPr>
        <w:t>95M</w:t>
      </w:r>
      <w:r w:rsidRPr="0086282A">
        <w:t xml:space="preserve">  Decision on AAT first review of care percentage decision</w:t>
      </w:r>
      <w:bookmarkEnd w:id="228"/>
    </w:p>
    <w:p w:rsidR="00880FD7" w:rsidRPr="0086282A" w:rsidRDefault="00880FD7" w:rsidP="0086282A">
      <w:pPr>
        <w:pStyle w:val="subsection"/>
      </w:pPr>
      <w:r w:rsidRPr="0086282A">
        <w:tab/>
      </w:r>
      <w:r w:rsidRPr="0086282A">
        <w:tab/>
        <w:t>If:</w:t>
      </w:r>
    </w:p>
    <w:p w:rsidR="00880FD7" w:rsidRPr="0086282A" w:rsidRDefault="00880FD7" w:rsidP="0086282A">
      <w:pPr>
        <w:pStyle w:val="paragraph"/>
      </w:pPr>
      <w:r w:rsidRPr="0086282A">
        <w:tab/>
        <w:t>(a)</w:t>
      </w:r>
      <w:r w:rsidRPr="0086282A">
        <w:tab/>
        <w:t>the AAT has reviewed a decision on application referred to in section</w:t>
      </w:r>
      <w:r w:rsidR="0086282A" w:rsidRPr="0086282A">
        <w:t> </w:t>
      </w:r>
      <w:r w:rsidRPr="0086282A">
        <w:t>111 or 128 of the Family Assistance Administration Act; and</w:t>
      </w:r>
    </w:p>
    <w:p w:rsidR="00880FD7" w:rsidRPr="0086282A" w:rsidRDefault="00880FD7" w:rsidP="0086282A">
      <w:pPr>
        <w:pStyle w:val="paragraph"/>
      </w:pPr>
      <w:r w:rsidRPr="0086282A">
        <w:tab/>
        <w:t>(b)</w:t>
      </w:r>
      <w:r w:rsidRPr="0086282A">
        <w:tab/>
        <w:t>that review involved (wholly or partly) a review of a determination to which a care percentage decision relates;</w:t>
      </w:r>
    </w:p>
    <w:p w:rsidR="00880FD7" w:rsidRPr="0086282A" w:rsidRDefault="00880FD7" w:rsidP="0086282A">
      <w:pPr>
        <w:pStyle w:val="subsection2"/>
      </w:pPr>
      <w:r w:rsidRPr="0086282A">
        <w:t xml:space="preserve">the AAT must not, on AAT first review of the care percentage decision, vary or substitute the decision in a way that would have the effect of varying or substituting the determination referred to in </w:t>
      </w:r>
      <w:r w:rsidR="0086282A" w:rsidRPr="0086282A">
        <w:t>paragraph (</w:t>
      </w:r>
      <w:r w:rsidRPr="0086282A">
        <w:t>b).</w:t>
      </w:r>
    </w:p>
    <w:p w:rsidR="00880FD7" w:rsidRPr="0086282A" w:rsidRDefault="00880FD7" w:rsidP="0086282A">
      <w:pPr>
        <w:pStyle w:val="ActHead5"/>
      </w:pPr>
      <w:bookmarkStart w:id="229" w:name="_Toc420588996"/>
      <w:r w:rsidRPr="0086282A">
        <w:rPr>
          <w:rStyle w:val="CharSectno"/>
        </w:rPr>
        <w:t>95N</w:t>
      </w:r>
      <w:r w:rsidRPr="0086282A">
        <w:t xml:space="preserve">  Date of effect of AAT first review decision relating to care percentage decision</w:t>
      </w:r>
      <w:bookmarkEnd w:id="229"/>
    </w:p>
    <w:p w:rsidR="00880FD7" w:rsidRPr="0086282A" w:rsidRDefault="00880FD7" w:rsidP="0086282A">
      <w:pPr>
        <w:pStyle w:val="subsection"/>
      </w:pPr>
      <w:r w:rsidRPr="0086282A">
        <w:tab/>
        <w:t>(1)</w:t>
      </w:r>
      <w:r w:rsidRPr="0086282A">
        <w:tab/>
        <w:t>If:</w:t>
      </w:r>
    </w:p>
    <w:p w:rsidR="00880FD7" w:rsidRPr="0086282A" w:rsidRDefault="00880FD7" w:rsidP="0086282A">
      <w:pPr>
        <w:pStyle w:val="paragraph"/>
      </w:pPr>
      <w:r w:rsidRPr="0086282A">
        <w:lastRenderedPageBreak/>
        <w:tab/>
        <w:t>(a)</w:t>
      </w:r>
      <w:r w:rsidRPr="0086282A">
        <w:tab/>
        <w:t>on AAT first review, the AAT varies or substitutes a decision on an objection to a care percentage decision; and</w:t>
      </w:r>
    </w:p>
    <w:p w:rsidR="00880FD7" w:rsidRPr="0086282A" w:rsidRDefault="00880FD7" w:rsidP="0086282A">
      <w:pPr>
        <w:pStyle w:val="paragraph"/>
      </w:pPr>
      <w:r w:rsidRPr="0086282A">
        <w:tab/>
        <w:t>(b)</w:t>
      </w:r>
      <w:r w:rsidRPr="0086282A">
        <w:tab/>
        <w:t>the application for AAT first review was made more than 28 days, or, if the applicant is a resident of a reciprocating jurisdiction, 90 days, after notice of the decision was given;</w:t>
      </w:r>
    </w:p>
    <w:p w:rsidR="00880FD7" w:rsidRPr="0086282A" w:rsidRDefault="00880FD7" w:rsidP="0086282A">
      <w:pPr>
        <w:pStyle w:val="subsection2"/>
      </w:pPr>
      <w:r w:rsidRPr="0086282A">
        <w:t>then, despite subsection</w:t>
      </w:r>
      <w:r w:rsidR="0086282A" w:rsidRPr="0086282A">
        <w:t> </w:t>
      </w:r>
      <w:r w:rsidRPr="0086282A">
        <w:t>43(6) of the AAT Act, the decision as varied or substituted by the AAT has or is taken to have had effect on and from the day the application for AAT first review was made.</w:t>
      </w:r>
    </w:p>
    <w:p w:rsidR="00880FD7" w:rsidRPr="0086282A" w:rsidRDefault="00880FD7" w:rsidP="0086282A">
      <w:pPr>
        <w:pStyle w:val="subsection"/>
      </w:pPr>
      <w:r w:rsidRPr="0086282A">
        <w:tab/>
        <w:t>(2)</w:t>
      </w:r>
      <w:r w:rsidRPr="0086282A">
        <w:tab/>
        <w:t xml:space="preserve">If the AAT is satisfied that there are special circumstances that prevented the application for AAT first review being made within the period referred to in </w:t>
      </w:r>
      <w:r w:rsidR="0086282A" w:rsidRPr="0086282A">
        <w:t>paragraph (</w:t>
      </w:r>
      <w:r w:rsidRPr="0086282A">
        <w:t xml:space="preserve">1)(b), the AAT may determine that </w:t>
      </w:r>
      <w:r w:rsidR="0086282A" w:rsidRPr="0086282A">
        <w:t>subsection (</w:t>
      </w:r>
      <w:r w:rsidRPr="0086282A">
        <w:t>1) applies as if:</w:t>
      </w:r>
    </w:p>
    <w:p w:rsidR="00880FD7" w:rsidRPr="0086282A" w:rsidRDefault="00880FD7" w:rsidP="0086282A">
      <w:pPr>
        <w:pStyle w:val="paragraph"/>
      </w:pPr>
      <w:r w:rsidRPr="0086282A">
        <w:tab/>
        <w:t>(a)</w:t>
      </w:r>
      <w:r w:rsidRPr="0086282A">
        <w:tab/>
        <w:t>for an applicant who is a resident of a reciprocating jurisdiction—the reference to 90 days in that paragraph were a reference to such longer period as the AAT determines to be appropriate; or</w:t>
      </w:r>
    </w:p>
    <w:p w:rsidR="00880FD7" w:rsidRPr="0086282A" w:rsidRDefault="00880FD7" w:rsidP="0086282A">
      <w:pPr>
        <w:pStyle w:val="paragraph"/>
      </w:pPr>
      <w:r w:rsidRPr="0086282A">
        <w:tab/>
        <w:t>(b)</w:t>
      </w:r>
      <w:r w:rsidRPr="0086282A">
        <w:tab/>
        <w:t>otherwise—the reference to 28 days in that paragraph were a reference to such longer period as the AAT determines to be appropriate.</w:t>
      </w:r>
    </w:p>
    <w:p w:rsidR="00880FD7" w:rsidRPr="0086282A" w:rsidRDefault="00880FD7" w:rsidP="0086282A">
      <w:pPr>
        <w:pStyle w:val="subsection"/>
      </w:pPr>
      <w:r w:rsidRPr="0086282A">
        <w:tab/>
        <w:t>(3)</w:t>
      </w:r>
      <w:r w:rsidRPr="0086282A">
        <w:tab/>
        <w:t xml:space="preserve">The AAT must give written notice of a decision to make, or not to make, a determination under </w:t>
      </w:r>
      <w:r w:rsidR="0086282A" w:rsidRPr="0086282A">
        <w:t>subsection (</w:t>
      </w:r>
      <w:r w:rsidRPr="0086282A">
        <w:t>2) in relation to a person, to each person affected by the decision.</w:t>
      </w:r>
    </w:p>
    <w:p w:rsidR="00880FD7" w:rsidRPr="0086282A" w:rsidRDefault="00880FD7" w:rsidP="0086282A">
      <w:pPr>
        <w:pStyle w:val="notetext"/>
      </w:pPr>
      <w:r w:rsidRPr="0086282A">
        <w:t>Note:</w:t>
      </w:r>
      <w:r w:rsidRPr="0086282A">
        <w:tab/>
        <w:t>The AAT’s decision about the determination is reviewable (see paragraph</w:t>
      </w:r>
      <w:r w:rsidR="0086282A" w:rsidRPr="0086282A">
        <w:t> </w:t>
      </w:r>
      <w:r w:rsidRPr="0086282A">
        <w:t>96A(c)). The review is an AAT second review.</w:t>
      </w:r>
    </w:p>
    <w:p w:rsidR="00880FD7" w:rsidRPr="0086282A" w:rsidRDefault="00880FD7" w:rsidP="0086282A">
      <w:pPr>
        <w:pStyle w:val="ActHead5"/>
      </w:pPr>
      <w:bookmarkStart w:id="230" w:name="_Toc420588997"/>
      <w:r w:rsidRPr="0086282A">
        <w:rPr>
          <w:rStyle w:val="CharSectno"/>
        </w:rPr>
        <w:t>95P</w:t>
      </w:r>
      <w:r w:rsidRPr="0086282A">
        <w:t xml:space="preserve">  Notification of decisions and reasons for AAT first review</w:t>
      </w:r>
      <w:bookmarkEnd w:id="230"/>
    </w:p>
    <w:p w:rsidR="00880FD7" w:rsidRPr="0086282A" w:rsidRDefault="00880FD7" w:rsidP="0086282A">
      <w:pPr>
        <w:pStyle w:val="subsection"/>
      </w:pPr>
      <w:r w:rsidRPr="0086282A">
        <w:tab/>
        <w:t>(1)</w:t>
      </w:r>
      <w:r w:rsidRPr="0086282A">
        <w:tab/>
        <w:t>Within 14 days after making a decision under subsection</w:t>
      </w:r>
      <w:r w:rsidR="0086282A" w:rsidRPr="0086282A">
        <w:t> </w:t>
      </w:r>
      <w:r w:rsidRPr="0086282A">
        <w:t>43(1) of the AAT Act on an AAT first review, the AAT must:</w:t>
      </w:r>
    </w:p>
    <w:p w:rsidR="00880FD7" w:rsidRPr="0086282A" w:rsidRDefault="00880FD7" w:rsidP="0086282A">
      <w:pPr>
        <w:pStyle w:val="paragraph"/>
      </w:pPr>
      <w:r w:rsidRPr="0086282A">
        <w:tab/>
        <w:t>(a)</w:t>
      </w:r>
      <w:r w:rsidRPr="0086282A">
        <w:tab/>
        <w:t>give a written notice to the parties that sets out the decision; and</w:t>
      </w:r>
    </w:p>
    <w:p w:rsidR="00880FD7" w:rsidRPr="0086282A" w:rsidRDefault="00880FD7" w:rsidP="0086282A">
      <w:pPr>
        <w:pStyle w:val="paragraph"/>
      </w:pPr>
      <w:r w:rsidRPr="0086282A">
        <w:tab/>
        <w:t>(b)</w:t>
      </w:r>
      <w:r w:rsidRPr="0086282A">
        <w:tab/>
        <w:t>either:</w:t>
      </w:r>
    </w:p>
    <w:p w:rsidR="00880FD7" w:rsidRPr="0086282A" w:rsidRDefault="00880FD7" w:rsidP="0086282A">
      <w:pPr>
        <w:pStyle w:val="paragraphsub"/>
      </w:pPr>
      <w:r w:rsidRPr="0086282A">
        <w:tab/>
        <w:t>(i)</w:t>
      </w:r>
      <w:r w:rsidRPr="0086282A">
        <w:tab/>
        <w:t>give reasons for the decision orally to the parties and explain that they may request a written statement of reasons; or</w:t>
      </w:r>
    </w:p>
    <w:p w:rsidR="00880FD7" w:rsidRPr="0086282A" w:rsidRDefault="00880FD7" w:rsidP="0086282A">
      <w:pPr>
        <w:pStyle w:val="paragraphsub"/>
      </w:pPr>
      <w:r w:rsidRPr="0086282A">
        <w:tab/>
        <w:t>(ii)</w:t>
      </w:r>
      <w:r w:rsidRPr="0086282A">
        <w:tab/>
        <w:t>give the parties a written statement of reasons for the decision.</w:t>
      </w:r>
    </w:p>
    <w:p w:rsidR="00880FD7" w:rsidRPr="0086282A" w:rsidRDefault="00880FD7" w:rsidP="0086282A">
      <w:pPr>
        <w:pStyle w:val="subsection"/>
      </w:pPr>
      <w:r w:rsidRPr="0086282A">
        <w:lastRenderedPageBreak/>
        <w:tab/>
        <w:t>(2)</w:t>
      </w:r>
      <w:r w:rsidRPr="0086282A">
        <w:tab/>
        <w:t xml:space="preserve">A failure to comply with </w:t>
      </w:r>
      <w:r w:rsidR="0086282A" w:rsidRPr="0086282A">
        <w:t>subsection (</w:t>
      </w:r>
      <w:r w:rsidRPr="0086282A">
        <w:t>1) does not affect the validity of the decision.</w:t>
      </w:r>
    </w:p>
    <w:p w:rsidR="00880FD7" w:rsidRPr="0086282A" w:rsidRDefault="00880FD7" w:rsidP="0086282A">
      <w:pPr>
        <w:pStyle w:val="subsection"/>
      </w:pPr>
      <w:r w:rsidRPr="0086282A">
        <w:tab/>
        <w:t>(3)</w:t>
      </w:r>
      <w:r w:rsidRPr="0086282A">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880FD7" w:rsidRPr="0086282A" w:rsidRDefault="00880FD7" w:rsidP="0086282A">
      <w:pPr>
        <w:pStyle w:val="subsection"/>
      </w:pPr>
      <w:r w:rsidRPr="0086282A">
        <w:tab/>
        <w:t>(4)</w:t>
      </w:r>
      <w:r w:rsidRPr="0086282A">
        <w:tab/>
        <w:t>Subsections</w:t>
      </w:r>
      <w:r w:rsidR="0086282A" w:rsidRPr="0086282A">
        <w:t> </w:t>
      </w:r>
      <w:r w:rsidRPr="0086282A">
        <w:t>43(2) and (2A) of the AAT Act do not apply in relation to an AAT first review. However, any written statement of reasons given must comply with subsection</w:t>
      </w:r>
      <w:r w:rsidR="0086282A" w:rsidRPr="0086282A">
        <w:t> </w:t>
      </w:r>
      <w:r w:rsidRPr="0086282A">
        <w:t>43(2B) of that Act.</w:t>
      </w:r>
    </w:p>
    <w:p w:rsidR="00880FD7" w:rsidRPr="0086282A" w:rsidRDefault="00880FD7" w:rsidP="0086282A">
      <w:pPr>
        <w:pStyle w:val="ActHead5"/>
      </w:pPr>
      <w:bookmarkStart w:id="231" w:name="_Toc420588998"/>
      <w:r w:rsidRPr="0086282A">
        <w:rPr>
          <w:rStyle w:val="CharSectno"/>
        </w:rPr>
        <w:t>95Q</w:t>
      </w:r>
      <w:r w:rsidRPr="0086282A">
        <w:t xml:space="preserve">  Directions in relation to AAT first review</w:t>
      </w:r>
      <w:r w:rsidR="00CE04B8" w:rsidRPr="0086282A">
        <w:t>s</w:t>
      </w:r>
      <w:bookmarkEnd w:id="231"/>
    </w:p>
    <w:p w:rsidR="00880FD7" w:rsidRPr="0086282A" w:rsidRDefault="00880FD7" w:rsidP="0086282A">
      <w:pPr>
        <w:pStyle w:val="subsection"/>
      </w:pPr>
      <w:r w:rsidRPr="0086282A">
        <w:tab/>
        <w:t>(1)</w:t>
      </w:r>
      <w:r w:rsidRPr="0086282A">
        <w:tab/>
        <w:t>The President of the AAT may, by legislative instrument, give directions in relation to the conduct of AAT first reviews or any other matter referred to in section</w:t>
      </w:r>
      <w:r w:rsidR="0086282A" w:rsidRPr="0086282A">
        <w:t> </w:t>
      </w:r>
      <w:r w:rsidRPr="0086282A">
        <w:t>18B of the AAT Act so far as it relates to AAT first reviews.</w:t>
      </w:r>
    </w:p>
    <w:p w:rsidR="00880FD7" w:rsidRPr="0086282A" w:rsidRDefault="00880FD7" w:rsidP="0086282A">
      <w:pPr>
        <w:pStyle w:val="subsection"/>
      </w:pPr>
      <w:r w:rsidRPr="0086282A">
        <w:tab/>
        <w:t>(2)</w:t>
      </w:r>
      <w:r w:rsidRPr="0086282A">
        <w:tab/>
        <w:t>A direction must not be inconsistent with a provision of this Act or the Assessment Act.</w:t>
      </w:r>
    </w:p>
    <w:p w:rsidR="00880FD7" w:rsidRPr="0086282A" w:rsidRDefault="00880FD7" w:rsidP="0086282A">
      <w:pPr>
        <w:pStyle w:val="subsection"/>
      </w:pPr>
      <w:r w:rsidRPr="0086282A">
        <w:tab/>
        <w:t>(3)</w:t>
      </w:r>
      <w:r w:rsidRPr="0086282A">
        <w:tab/>
        <w:t>This section does not limit the President’s powers to give directions under the AAT Act in relation to AAT first reviews.</w:t>
      </w:r>
    </w:p>
    <w:p w:rsidR="00880FD7" w:rsidRPr="0086282A" w:rsidRDefault="00880FD7" w:rsidP="0086282A">
      <w:pPr>
        <w:pStyle w:val="ActHead3"/>
      </w:pPr>
      <w:bookmarkStart w:id="232" w:name="_Toc420588999"/>
      <w:r w:rsidRPr="0086282A">
        <w:rPr>
          <w:rStyle w:val="CharDivNo"/>
        </w:rPr>
        <w:t>Division</w:t>
      </w:r>
      <w:r w:rsidR="0086282A" w:rsidRPr="0086282A">
        <w:rPr>
          <w:rStyle w:val="CharDivNo"/>
        </w:rPr>
        <w:t> </w:t>
      </w:r>
      <w:r w:rsidRPr="0086282A">
        <w:rPr>
          <w:rStyle w:val="CharDivNo"/>
        </w:rPr>
        <w:t>4</w:t>
      </w:r>
      <w:r w:rsidRPr="0086282A">
        <w:t>—</w:t>
      </w:r>
      <w:r w:rsidRPr="0086282A">
        <w:rPr>
          <w:rStyle w:val="CharDivText"/>
        </w:rPr>
        <w:t>Application for AAT second review</w:t>
      </w:r>
      <w:bookmarkEnd w:id="232"/>
    </w:p>
    <w:p w:rsidR="00880FD7" w:rsidRPr="0086282A" w:rsidRDefault="00880FD7" w:rsidP="0086282A">
      <w:pPr>
        <w:pStyle w:val="ActHead5"/>
      </w:pPr>
      <w:bookmarkStart w:id="233" w:name="_Toc420589000"/>
      <w:r w:rsidRPr="0086282A">
        <w:rPr>
          <w:rStyle w:val="CharSectno"/>
        </w:rPr>
        <w:t>96A</w:t>
      </w:r>
      <w:r w:rsidRPr="0086282A">
        <w:t xml:space="preserve">  Application for AAT second review</w:t>
      </w:r>
      <w:bookmarkEnd w:id="233"/>
    </w:p>
    <w:p w:rsidR="00880FD7" w:rsidRPr="0086282A" w:rsidRDefault="00880FD7" w:rsidP="0086282A">
      <w:pPr>
        <w:pStyle w:val="subsection"/>
      </w:pPr>
      <w:r w:rsidRPr="0086282A">
        <w:tab/>
      </w:r>
      <w:r w:rsidRPr="0086282A">
        <w:tab/>
        <w:t>An application may be made to the AAT for review (</w:t>
      </w:r>
      <w:r w:rsidRPr="0086282A">
        <w:rPr>
          <w:b/>
          <w:i/>
        </w:rPr>
        <w:t>AAT second review</w:t>
      </w:r>
      <w:r w:rsidRPr="0086282A">
        <w:t>) of the following decisions of the AAT:</w:t>
      </w:r>
    </w:p>
    <w:p w:rsidR="00880FD7" w:rsidRPr="0086282A" w:rsidRDefault="00880FD7" w:rsidP="0086282A">
      <w:pPr>
        <w:pStyle w:val="paragraph"/>
      </w:pPr>
      <w:r w:rsidRPr="0086282A">
        <w:tab/>
        <w:t>(a)</w:t>
      </w:r>
      <w:r w:rsidRPr="0086282A">
        <w:tab/>
        <w:t>a decision under section</w:t>
      </w:r>
      <w:r w:rsidR="0086282A" w:rsidRPr="0086282A">
        <w:t> </w:t>
      </w:r>
      <w:r w:rsidRPr="0086282A">
        <w:t>92 to refuse an extension application;</w:t>
      </w:r>
    </w:p>
    <w:p w:rsidR="00880FD7" w:rsidRPr="0086282A" w:rsidRDefault="00880FD7" w:rsidP="0086282A">
      <w:pPr>
        <w:pStyle w:val="paragraph"/>
      </w:pPr>
      <w:r w:rsidRPr="0086282A">
        <w:tab/>
        <w:t>(b)</w:t>
      </w:r>
      <w:r w:rsidRPr="0086282A">
        <w:tab/>
        <w:t>a decision under subsection</w:t>
      </w:r>
      <w:r w:rsidR="0086282A" w:rsidRPr="0086282A">
        <w:t> </w:t>
      </w:r>
      <w:r w:rsidRPr="0086282A">
        <w:t>43(1) of the AAT Act on AAT first review of a care percentage decision;</w:t>
      </w:r>
    </w:p>
    <w:p w:rsidR="00880FD7" w:rsidRPr="0086282A" w:rsidRDefault="00880FD7" w:rsidP="0086282A">
      <w:pPr>
        <w:pStyle w:val="paragraph"/>
      </w:pPr>
      <w:r w:rsidRPr="0086282A">
        <w:tab/>
        <w:t>(c)</w:t>
      </w:r>
      <w:r w:rsidRPr="0086282A">
        <w:tab/>
        <w:t>a decision under subsection</w:t>
      </w:r>
      <w:r w:rsidR="0086282A" w:rsidRPr="0086282A">
        <w:t> </w:t>
      </w:r>
      <w:r w:rsidRPr="0086282A">
        <w:t>95N(2) to make, or not to make, a determination.</w:t>
      </w:r>
    </w:p>
    <w:p w:rsidR="00880FD7" w:rsidRPr="0086282A" w:rsidRDefault="00880FD7" w:rsidP="0086282A">
      <w:pPr>
        <w:pStyle w:val="ActHead5"/>
      </w:pPr>
      <w:bookmarkStart w:id="234" w:name="_Toc420589001"/>
      <w:r w:rsidRPr="0086282A">
        <w:rPr>
          <w:rStyle w:val="CharSectno"/>
        </w:rPr>
        <w:lastRenderedPageBreak/>
        <w:t>96B</w:t>
      </w:r>
      <w:r w:rsidRPr="0086282A">
        <w:t xml:space="preserve">  Notice of application for AAT second review</w:t>
      </w:r>
      <w:bookmarkEnd w:id="234"/>
    </w:p>
    <w:p w:rsidR="00880FD7" w:rsidRPr="0086282A" w:rsidRDefault="00880FD7" w:rsidP="0086282A">
      <w:pPr>
        <w:pStyle w:val="SubsectionHead"/>
      </w:pPr>
      <w:r w:rsidRPr="0086282A">
        <w:t>Extension application</w:t>
      </w:r>
    </w:p>
    <w:p w:rsidR="00880FD7" w:rsidRPr="0086282A" w:rsidRDefault="00880FD7" w:rsidP="0086282A">
      <w:pPr>
        <w:pStyle w:val="subsection"/>
      </w:pPr>
      <w:r w:rsidRPr="0086282A">
        <w:tab/>
        <w:t>(1)</w:t>
      </w:r>
      <w:r w:rsidRPr="0086282A">
        <w:tab/>
        <w:t>The AAT Act applies in relation to an application referred to in paragraph</w:t>
      </w:r>
      <w:r w:rsidR="0086282A" w:rsidRPr="0086282A">
        <w:t> </w:t>
      </w:r>
      <w:r w:rsidRPr="0086282A">
        <w:t>96A(a) as if the reference in paragraph</w:t>
      </w:r>
      <w:r w:rsidR="0086282A" w:rsidRPr="0086282A">
        <w:t> </w:t>
      </w:r>
      <w:r w:rsidRPr="0086282A">
        <w:t>29AC(1)(b) of the AAT Act to the person who made the decision were a reference to the Registrar within the meaning of this Act.</w:t>
      </w:r>
    </w:p>
    <w:p w:rsidR="00880FD7" w:rsidRPr="0086282A" w:rsidRDefault="00880FD7" w:rsidP="0086282A">
      <w:pPr>
        <w:pStyle w:val="SubsectionHead"/>
      </w:pPr>
      <w:r w:rsidRPr="0086282A">
        <w:t>Care percentage decision</w:t>
      </w:r>
    </w:p>
    <w:p w:rsidR="00880FD7" w:rsidRPr="0086282A" w:rsidRDefault="00880FD7" w:rsidP="0086282A">
      <w:pPr>
        <w:pStyle w:val="subsection"/>
      </w:pPr>
      <w:r w:rsidRPr="0086282A">
        <w:tab/>
        <w:t>(2)</w:t>
      </w:r>
      <w:r w:rsidRPr="0086282A">
        <w:tab/>
        <w:t>The AAT Act applies in relation to an application referred to in paragraph</w:t>
      </w:r>
      <w:r w:rsidR="0086282A" w:rsidRPr="0086282A">
        <w:t> </w:t>
      </w:r>
      <w:r w:rsidRPr="0086282A">
        <w:t>96A(b) or (c) as if the reference in paragraph</w:t>
      </w:r>
      <w:r w:rsidR="0086282A" w:rsidRPr="0086282A">
        <w:t> </w:t>
      </w:r>
      <w:r w:rsidRPr="0086282A">
        <w:t>29AC(1)(b) of the AAT Act to the person who made the decision were a reference to each person who was a party to the relevant AAT first review, other than the applicant for AAT second review.</w:t>
      </w:r>
    </w:p>
    <w:p w:rsidR="00880FD7" w:rsidRPr="0086282A" w:rsidRDefault="00880FD7" w:rsidP="0086282A">
      <w:pPr>
        <w:pStyle w:val="ActHead3"/>
      </w:pPr>
      <w:bookmarkStart w:id="235" w:name="_Toc420589002"/>
      <w:r w:rsidRPr="0086282A">
        <w:rPr>
          <w:rStyle w:val="CharDivNo"/>
        </w:rPr>
        <w:t>Division</w:t>
      </w:r>
      <w:r w:rsidR="0086282A" w:rsidRPr="0086282A">
        <w:rPr>
          <w:rStyle w:val="CharDivNo"/>
        </w:rPr>
        <w:t> </w:t>
      </w:r>
      <w:r w:rsidRPr="0086282A">
        <w:rPr>
          <w:rStyle w:val="CharDivNo"/>
        </w:rPr>
        <w:t>5</w:t>
      </w:r>
      <w:r w:rsidRPr="0086282A">
        <w:t>—</w:t>
      </w:r>
      <w:r w:rsidRPr="0086282A">
        <w:rPr>
          <w:rStyle w:val="CharDivText"/>
        </w:rPr>
        <w:t>Other matters relating to AAT second review</w:t>
      </w:r>
      <w:bookmarkEnd w:id="235"/>
    </w:p>
    <w:p w:rsidR="00880FD7" w:rsidRPr="0086282A" w:rsidRDefault="00880FD7" w:rsidP="0086282A">
      <w:pPr>
        <w:pStyle w:val="ActHead5"/>
      </w:pPr>
      <w:bookmarkStart w:id="236" w:name="_Toc420589003"/>
      <w:r w:rsidRPr="0086282A">
        <w:rPr>
          <w:rStyle w:val="CharSectno"/>
        </w:rPr>
        <w:t>97A</w:t>
      </w:r>
      <w:r w:rsidRPr="0086282A">
        <w:t xml:space="preserve">  Parties to AAT second review</w:t>
      </w:r>
      <w:bookmarkEnd w:id="236"/>
    </w:p>
    <w:p w:rsidR="00880FD7" w:rsidRPr="0086282A" w:rsidRDefault="00880FD7" w:rsidP="0086282A">
      <w:pPr>
        <w:pStyle w:val="SubsectionHead"/>
      </w:pPr>
      <w:r w:rsidRPr="0086282A">
        <w:t>Extension application</w:t>
      </w:r>
    </w:p>
    <w:p w:rsidR="00880FD7" w:rsidRPr="0086282A" w:rsidRDefault="00880FD7" w:rsidP="0086282A">
      <w:pPr>
        <w:pStyle w:val="subsection"/>
      </w:pPr>
      <w:r w:rsidRPr="0086282A">
        <w:tab/>
        <w:t>(1)</w:t>
      </w:r>
      <w:r w:rsidRPr="0086282A">
        <w:tab/>
        <w:t>The AAT Act</w:t>
      </w:r>
      <w:r w:rsidRPr="0086282A">
        <w:rPr>
          <w:i/>
        </w:rPr>
        <w:t xml:space="preserve"> </w:t>
      </w:r>
      <w:r w:rsidRPr="0086282A">
        <w:t>applies in relation to an application referred to in paragraph</w:t>
      </w:r>
      <w:r w:rsidR="0086282A" w:rsidRPr="0086282A">
        <w:t> </w:t>
      </w:r>
      <w:r w:rsidRPr="0086282A">
        <w:t>96A(a) as if the reference in paragraph</w:t>
      </w:r>
      <w:r w:rsidR="0086282A" w:rsidRPr="0086282A">
        <w:t> </w:t>
      </w:r>
      <w:r w:rsidRPr="0086282A">
        <w:t>30(1)(b) of the AAT Act to the person who made the decision were a reference to the Registrar within the meaning of this Act.</w:t>
      </w:r>
    </w:p>
    <w:p w:rsidR="00880FD7" w:rsidRPr="0086282A" w:rsidRDefault="00880FD7" w:rsidP="0086282A">
      <w:pPr>
        <w:pStyle w:val="SubsectionHead"/>
      </w:pPr>
      <w:r w:rsidRPr="0086282A">
        <w:t>Care percentage decision</w:t>
      </w:r>
    </w:p>
    <w:p w:rsidR="00880FD7" w:rsidRPr="0086282A" w:rsidRDefault="00880FD7" w:rsidP="0086282A">
      <w:pPr>
        <w:pStyle w:val="subsection"/>
      </w:pPr>
      <w:r w:rsidRPr="0086282A">
        <w:tab/>
        <w:t>(2)</w:t>
      </w:r>
      <w:r w:rsidRPr="0086282A">
        <w:tab/>
        <w:t>The AAT Act</w:t>
      </w:r>
      <w:r w:rsidRPr="0086282A">
        <w:rPr>
          <w:i/>
        </w:rPr>
        <w:t xml:space="preserve"> </w:t>
      </w:r>
      <w:r w:rsidRPr="0086282A">
        <w:t>applies in relation to an application referred to in paragraph</w:t>
      </w:r>
      <w:r w:rsidR="0086282A" w:rsidRPr="0086282A">
        <w:t> </w:t>
      </w:r>
      <w:r w:rsidRPr="0086282A">
        <w:t>96A(b) or (c) as if the reference in paragraph</w:t>
      </w:r>
      <w:r w:rsidR="0086282A" w:rsidRPr="0086282A">
        <w:t> </w:t>
      </w:r>
      <w:r w:rsidRPr="0086282A">
        <w:t>30(1)(b) of the AAT Act to the person who made the decision were a reference to each person who was a party to the relevant AAT first review, other than the applicant for AAT second review.</w:t>
      </w:r>
    </w:p>
    <w:p w:rsidR="00880FD7" w:rsidRPr="0086282A" w:rsidRDefault="00880FD7" w:rsidP="0086282A">
      <w:pPr>
        <w:pStyle w:val="ActHead5"/>
      </w:pPr>
      <w:bookmarkStart w:id="237" w:name="_Toc420589004"/>
      <w:r w:rsidRPr="0086282A">
        <w:rPr>
          <w:rStyle w:val="CharSectno"/>
        </w:rPr>
        <w:t>97B</w:t>
      </w:r>
      <w:r w:rsidRPr="0086282A">
        <w:t xml:space="preserve">  Operation and implementation of decisions subject to AAT second review</w:t>
      </w:r>
      <w:bookmarkEnd w:id="237"/>
    </w:p>
    <w:p w:rsidR="00880FD7" w:rsidRPr="0086282A" w:rsidRDefault="00880FD7" w:rsidP="0086282A">
      <w:pPr>
        <w:pStyle w:val="subsection"/>
      </w:pPr>
      <w:r w:rsidRPr="0086282A">
        <w:tab/>
        <w:t>(1)</w:t>
      </w:r>
      <w:r w:rsidRPr="0086282A">
        <w:tab/>
        <w:t>The AAT Act applies in relation to an application for AAT second review of a decision referred to in paragraph</w:t>
      </w:r>
      <w:r w:rsidR="0086282A" w:rsidRPr="0086282A">
        <w:t> </w:t>
      </w:r>
      <w:r w:rsidRPr="0086282A">
        <w:t xml:space="preserve">96A(b) as if the </w:t>
      </w:r>
      <w:r w:rsidRPr="0086282A">
        <w:lastRenderedPageBreak/>
        <w:t>reference in subsection</w:t>
      </w:r>
      <w:r w:rsidR="0086282A" w:rsidRPr="0086282A">
        <w:t> </w:t>
      </w:r>
      <w:r w:rsidRPr="0086282A">
        <w:t>41(2) of the AAT Act to the decision to which the relevant proceeding relates were a reference to:</w:t>
      </w:r>
    </w:p>
    <w:p w:rsidR="00880FD7" w:rsidRPr="0086282A" w:rsidRDefault="00880FD7" w:rsidP="0086282A">
      <w:pPr>
        <w:pStyle w:val="paragraph"/>
      </w:pPr>
      <w:r w:rsidRPr="0086282A">
        <w:tab/>
        <w:t>(a)</w:t>
      </w:r>
      <w:r w:rsidRPr="0086282A">
        <w:tab/>
        <w:t>if, on AAT first review, the AAT affirmed the original decision—the original decision; and</w:t>
      </w:r>
    </w:p>
    <w:p w:rsidR="00880FD7" w:rsidRPr="0086282A" w:rsidRDefault="00880FD7" w:rsidP="0086282A">
      <w:pPr>
        <w:pStyle w:val="paragraph"/>
      </w:pPr>
      <w:r w:rsidRPr="0086282A">
        <w:tab/>
        <w:t>(b)</w:t>
      </w:r>
      <w:r w:rsidRPr="0086282A">
        <w:tab/>
        <w:t>otherwise—both the original decision and whichever of the following is applicable in relation to the AAT first review:</w:t>
      </w:r>
    </w:p>
    <w:p w:rsidR="00880FD7" w:rsidRPr="0086282A" w:rsidRDefault="00880FD7" w:rsidP="0086282A">
      <w:pPr>
        <w:pStyle w:val="paragraphsub"/>
      </w:pPr>
      <w:r w:rsidRPr="0086282A">
        <w:tab/>
        <w:t>(i)</w:t>
      </w:r>
      <w:r w:rsidRPr="0086282A">
        <w:tab/>
        <w:t>the original decision as varied by the AAT;</w:t>
      </w:r>
    </w:p>
    <w:p w:rsidR="00880FD7" w:rsidRPr="0086282A" w:rsidRDefault="00880FD7" w:rsidP="0086282A">
      <w:pPr>
        <w:pStyle w:val="paragraphsub"/>
      </w:pPr>
      <w:r w:rsidRPr="0086282A">
        <w:tab/>
        <w:t>(ii)</w:t>
      </w:r>
      <w:r w:rsidRPr="0086282A">
        <w:tab/>
        <w:t>the decision substituted by the AAT;</w:t>
      </w:r>
    </w:p>
    <w:p w:rsidR="00880FD7" w:rsidRPr="0086282A" w:rsidRDefault="00880FD7" w:rsidP="0086282A">
      <w:pPr>
        <w:pStyle w:val="paragraphsub"/>
      </w:pPr>
      <w:r w:rsidRPr="0086282A">
        <w:tab/>
        <w:t>(iii)</w:t>
      </w:r>
      <w:r w:rsidRPr="0086282A">
        <w:tab/>
        <w:t>the decision made as a result of reconsideration by the Registrar (within the meaning of this Act) in accordance with any directions or recommendations of the AAT.</w:t>
      </w:r>
    </w:p>
    <w:p w:rsidR="00880FD7" w:rsidRPr="0086282A" w:rsidRDefault="00880FD7" w:rsidP="0086282A">
      <w:pPr>
        <w:pStyle w:val="subsection"/>
      </w:pPr>
      <w:r w:rsidRPr="0086282A">
        <w:tab/>
        <w:t>(2)</w:t>
      </w:r>
      <w:r w:rsidRPr="0086282A">
        <w:tab/>
        <w:t xml:space="preserve">For the purposes of </w:t>
      </w:r>
      <w:r w:rsidR="0086282A" w:rsidRPr="0086282A">
        <w:t>subsection (</w:t>
      </w:r>
      <w:r w:rsidRPr="0086282A">
        <w:t>1), the original decision is the decision that was the subject of the AAT first review.</w:t>
      </w:r>
    </w:p>
    <w:p w:rsidR="00880FD7" w:rsidRPr="0086282A" w:rsidRDefault="00880FD7" w:rsidP="0086282A">
      <w:pPr>
        <w:pStyle w:val="subsection"/>
      </w:pPr>
      <w:r w:rsidRPr="0086282A">
        <w:tab/>
        <w:t>(3)</w:t>
      </w:r>
      <w:r w:rsidRPr="0086282A">
        <w:tab/>
        <w:t>The AAT Act applies in relation to an application for AAT second review of a decision referred to in paragraph</w:t>
      </w:r>
      <w:r w:rsidR="0086282A" w:rsidRPr="0086282A">
        <w:t> </w:t>
      </w:r>
      <w:r w:rsidRPr="0086282A">
        <w:t>96A(b) as if references in subsections</w:t>
      </w:r>
      <w:r w:rsidR="0086282A" w:rsidRPr="0086282A">
        <w:t> </w:t>
      </w:r>
      <w:r w:rsidRPr="0086282A">
        <w:t>41(4) and (5) of the AAT Act to the person who made the decision to which the relevant proceeding relates were references to each party to the relevant AAT first review.</w:t>
      </w:r>
    </w:p>
    <w:p w:rsidR="00880FD7" w:rsidRPr="0086282A" w:rsidRDefault="00880FD7" w:rsidP="0086282A">
      <w:pPr>
        <w:pStyle w:val="ActHead5"/>
      </w:pPr>
      <w:bookmarkStart w:id="238" w:name="_Toc420589005"/>
      <w:r w:rsidRPr="0086282A">
        <w:rPr>
          <w:rStyle w:val="CharSectno"/>
        </w:rPr>
        <w:t>97C</w:t>
      </w:r>
      <w:r w:rsidRPr="0086282A">
        <w:t xml:space="preserve">  Variation of original decision after application is made for AAT second review</w:t>
      </w:r>
      <w:bookmarkEnd w:id="238"/>
    </w:p>
    <w:p w:rsidR="00880FD7" w:rsidRPr="0086282A" w:rsidRDefault="00880FD7" w:rsidP="0086282A">
      <w:pPr>
        <w:pStyle w:val="subsection"/>
      </w:pPr>
      <w:r w:rsidRPr="0086282A">
        <w:tab/>
        <w:t>(1)</w:t>
      </w:r>
      <w:r w:rsidRPr="0086282A">
        <w:tab/>
        <w:t>If the Registrar varies or substitutes a decision after an application referred to in paragraph</w:t>
      </w:r>
      <w:r w:rsidR="0086282A" w:rsidRPr="0086282A">
        <w:t> </w:t>
      </w:r>
      <w:r w:rsidRPr="0086282A">
        <w:t>96A(b) has been made for AAT second review in relation to the decision:</w:t>
      </w:r>
    </w:p>
    <w:p w:rsidR="00880FD7" w:rsidRPr="0086282A" w:rsidRDefault="00880FD7" w:rsidP="0086282A">
      <w:pPr>
        <w:pStyle w:val="paragraph"/>
      </w:pPr>
      <w:r w:rsidRPr="0086282A">
        <w:tab/>
        <w:t>(a)</w:t>
      </w:r>
      <w:r w:rsidRPr="0086282A">
        <w:tab/>
        <w:t>the AAT is taken, on AAT first review, to have varied or substituted the decision in the way the Registrar did; and</w:t>
      </w:r>
    </w:p>
    <w:p w:rsidR="00880FD7" w:rsidRPr="0086282A" w:rsidRDefault="00880FD7" w:rsidP="0086282A">
      <w:pPr>
        <w:pStyle w:val="paragraph"/>
      </w:pPr>
      <w:r w:rsidRPr="0086282A">
        <w:tab/>
        <w:t>(b)</w:t>
      </w:r>
      <w:r w:rsidRPr="0086282A">
        <w:tab/>
        <w:t xml:space="preserve"> the application is taken to be an application for AAT second review of the decision as varied or substituted.</w:t>
      </w:r>
    </w:p>
    <w:p w:rsidR="00880FD7" w:rsidRPr="0086282A" w:rsidRDefault="00880FD7" w:rsidP="0086282A">
      <w:pPr>
        <w:pStyle w:val="subsection"/>
      </w:pPr>
      <w:r w:rsidRPr="0086282A">
        <w:tab/>
        <w:t>(2)</w:t>
      </w:r>
      <w:r w:rsidRPr="0086282A">
        <w:tab/>
        <w:t>The Registrar must give written notice of the variation or substitution to the Registrar of the AAT.</w:t>
      </w:r>
    </w:p>
    <w:p w:rsidR="00880FD7" w:rsidRPr="0086282A" w:rsidRDefault="00880FD7" w:rsidP="0086282A">
      <w:pPr>
        <w:pStyle w:val="subsection"/>
      </w:pPr>
      <w:r w:rsidRPr="0086282A">
        <w:tab/>
        <w:t>(3)</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880FD7" w:rsidRPr="0086282A" w:rsidRDefault="00880FD7" w:rsidP="0086282A">
      <w:pPr>
        <w:pStyle w:val="ActHead5"/>
      </w:pPr>
      <w:bookmarkStart w:id="239" w:name="_Toc420589006"/>
      <w:r w:rsidRPr="0086282A">
        <w:rPr>
          <w:rStyle w:val="CharSectno"/>
        </w:rPr>
        <w:lastRenderedPageBreak/>
        <w:t>97D</w:t>
      </w:r>
      <w:r w:rsidRPr="0086282A">
        <w:t xml:space="preserve">  Failure of party to appear at AAT second review</w:t>
      </w:r>
      <w:bookmarkEnd w:id="239"/>
    </w:p>
    <w:p w:rsidR="00880FD7" w:rsidRPr="0086282A" w:rsidRDefault="00880FD7" w:rsidP="0086282A">
      <w:pPr>
        <w:pStyle w:val="subsection"/>
      </w:pPr>
      <w:r w:rsidRPr="0086282A">
        <w:tab/>
      </w:r>
      <w:r w:rsidRPr="0086282A">
        <w:tab/>
        <w:t>The AAT Act</w:t>
      </w:r>
      <w:r w:rsidRPr="0086282A">
        <w:rPr>
          <w:i/>
        </w:rPr>
        <w:t xml:space="preserve"> </w:t>
      </w:r>
      <w:r w:rsidRPr="0086282A">
        <w:t>applies in relation to an application for AAT second review as if the reference in subsection</w:t>
      </w:r>
      <w:r w:rsidR="0086282A" w:rsidRPr="0086282A">
        <w:t> </w:t>
      </w:r>
      <w:r w:rsidRPr="0086282A">
        <w:t>42A(2) of the AAT Act to the person who made the decision were a reference to the Registrar within the meaning of this Act.</w:t>
      </w:r>
    </w:p>
    <w:p w:rsidR="00880FD7" w:rsidRPr="0086282A" w:rsidRDefault="00880FD7" w:rsidP="0086282A">
      <w:pPr>
        <w:pStyle w:val="ActHead5"/>
      </w:pPr>
      <w:bookmarkStart w:id="240" w:name="_Toc420589007"/>
      <w:r w:rsidRPr="0086282A">
        <w:rPr>
          <w:rStyle w:val="CharSectno"/>
        </w:rPr>
        <w:t>97E</w:t>
      </w:r>
      <w:r w:rsidRPr="0086282A">
        <w:t xml:space="preserve">  Decision on AAT second review of care percentage decision</w:t>
      </w:r>
      <w:bookmarkEnd w:id="240"/>
    </w:p>
    <w:p w:rsidR="00880FD7" w:rsidRPr="0086282A" w:rsidRDefault="00880FD7" w:rsidP="0086282A">
      <w:pPr>
        <w:pStyle w:val="subsection"/>
      </w:pPr>
      <w:r w:rsidRPr="0086282A">
        <w:tab/>
      </w:r>
      <w:r w:rsidRPr="0086282A">
        <w:tab/>
        <w:t>If:</w:t>
      </w:r>
    </w:p>
    <w:p w:rsidR="00880FD7" w:rsidRPr="0086282A" w:rsidRDefault="00880FD7" w:rsidP="0086282A">
      <w:pPr>
        <w:pStyle w:val="paragraph"/>
      </w:pPr>
      <w:r w:rsidRPr="0086282A">
        <w:tab/>
        <w:t>(a)</w:t>
      </w:r>
      <w:r w:rsidRPr="0086282A">
        <w:tab/>
        <w:t>the AAT has reviewed a decision on application referred to in section</w:t>
      </w:r>
      <w:r w:rsidR="0086282A" w:rsidRPr="0086282A">
        <w:t> </w:t>
      </w:r>
      <w:r w:rsidRPr="0086282A">
        <w:t>128 of the Family Assistance Administration Act; and</w:t>
      </w:r>
    </w:p>
    <w:p w:rsidR="00880FD7" w:rsidRPr="0086282A" w:rsidRDefault="00880FD7" w:rsidP="0086282A">
      <w:pPr>
        <w:pStyle w:val="paragraph"/>
      </w:pPr>
      <w:r w:rsidRPr="0086282A">
        <w:tab/>
        <w:t>(b)</w:t>
      </w:r>
      <w:r w:rsidRPr="0086282A">
        <w:tab/>
        <w:t>that review involved (wholly or partly) a review of a determination to which a care percentage decision relates;</w:t>
      </w:r>
    </w:p>
    <w:p w:rsidR="00880FD7" w:rsidRPr="0086282A" w:rsidRDefault="00880FD7" w:rsidP="0086282A">
      <w:pPr>
        <w:pStyle w:val="subsection2"/>
      </w:pPr>
      <w:r w:rsidRPr="0086282A">
        <w:t>then, despite subsection</w:t>
      </w:r>
      <w:r w:rsidR="0086282A" w:rsidRPr="0086282A">
        <w:t> </w:t>
      </w:r>
      <w:r w:rsidRPr="0086282A">
        <w:t xml:space="preserve">43(1) of the AAT Act, the AAT must not, on AAT second review of the care percentage decision, vary or substitute the decision in a way that would have the effect of varying or substituting the determination referred to in </w:t>
      </w:r>
      <w:r w:rsidR="0086282A" w:rsidRPr="0086282A">
        <w:t>paragraph (</w:t>
      </w:r>
      <w:r w:rsidRPr="0086282A">
        <w:t>b).</w:t>
      </w:r>
    </w:p>
    <w:p w:rsidR="00880FD7" w:rsidRPr="0086282A" w:rsidRDefault="00880FD7" w:rsidP="0086282A">
      <w:pPr>
        <w:pStyle w:val="ActHead3"/>
      </w:pPr>
      <w:bookmarkStart w:id="241" w:name="_Toc420589008"/>
      <w:r w:rsidRPr="0086282A">
        <w:rPr>
          <w:rStyle w:val="CharDivNo"/>
        </w:rPr>
        <w:t>Division</w:t>
      </w:r>
      <w:r w:rsidR="0086282A" w:rsidRPr="0086282A">
        <w:rPr>
          <w:rStyle w:val="CharDivNo"/>
        </w:rPr>
        <w:t> </w:t>
      </w:r>
      <w:r w:rsidRPr="0086282A">
        <w:rPr>
          <w:rStyle w:val="CharDivNo"/>
        </w:rPr>
        <w:t>6</w:t>
      </w:r>
      <w:r w:rsidRPr="0086282A">
        <w:t>—</w:t>
      </w:r>
      <w:r w:rsidRPr="0086282A">
        <w:rPr>
          <w:rStyle w:val="CharDivText"/>
        </w:rPr>
        <w:t>Matters relating to both AAT first review and AAT second review</w:t>
      </w:r>
      <w:bookmarkEnd w:id="241"/>
    </w:p>
    <w:p w:rsidR="00880FD7" w:rsidRPr="0086282A" w:rsidRDefault="00880FD7" w:rsidP="0086282A">
      <w:pPr>
        <w:pStyle w:val="ActHead5"/>
      </w:pPr>
      <w:bookmarkStart w:id="242" w:name="_Toc420589009"/>
      <w:r w:rsidRPr="0086282A">
        <w:rPr>
          <w:rStyle w:val="CharSectno"/>
        </w:rPr>
        <w:t>98A</w:t>
      </w:r>
      <w:r w:rsidRPr="0086282A">
        <w:t xml:space="preserve">  Evidence of children in AAT first reviews and AAT second reviews</w:t>
      </w:r>
      <w:bookmarkEnd w:id="242"/>
    </w:p>
    <w:p w:rsidR="00880FD7" w:rsidRPr="0086282A" w:rsidRDefault="00880FD7" w:rsidP="0086282A">
      <w:pPr>
        <w:pStyle w:val="subsection"/>
      </w:pPr>
      <w:r w:rsidRPr="0086282A">
        <w:tab/>
      </w:r>
      <w:r w:rsidRPr="0086282A">
        <w:tab/>
        <w:t>A child aged under 18 is not to give oral testimony for the purposes of an AAT first review or AAT second review of a decision that relates to the child if:</w:t>
      </w:r>
    </w:p>
    <w:p w:rsidR="00880FD7" w:rsidRPr="0086282A" w:rsidRDefault="00880FD7" w:rsidP="0086282A">
      <w:pPr>
        <w:pStyle w:val="paragraph"/>
      </w:pPr>
      <w:r w:rsidRPr="0086282A">
        <w:tab/>
        <w:t>(a)</w:t>
      </w:r>
      <w:r w:rsidRPr="0086282A">
        <w:tab/>
        <w:t>he or she is the child of a party; or</w:t>
      </w:r>
    </w:p>
    <w:p w:rsidR="00880FD7" w:rsidRPr="0086282A" w:rsidRDefault="00880FD7" w:rsidP="0086282A">
      <w:pPr>
        <w:pStyle w:val="paragraph"/>
      </w:pPr>
      <w:r w:rsidRPr="0086282A">
        <w:tab/>
        <w:t>(b)</w:t>
      </w:r>
      <w:r w:rsidRPr="0086282A">
        <w:tab/>
        <w:t>a party is a non</w:t>
      </w:r>
      <w:r w:rsidR="006E503F">
        <w:noBreakHyphen/>
      </w:r>
      <w:r w:rsidRPr="0086282A">
        <w:t>parent carer of the child.</w:t>
      </w:r>
    </w:p>
    <w:p w:rsidR="00880FD7" w:rsidRPr="0086282A" w:rsidRDefault="00880FD7" w:rsidP="0086282A">
      <w:pPr>
        <w:pStyle w:val="ActHead5"/>
      </w:pPr>
      <w:bookmarkStart w:id="243" w:name="_Toc420589010"/>
      <w:r w:rsidRPr="0086282A">
        <w:rPr>
          <w:rStyle w:val="CharSectno"/>
        </w:rPr>
        <w:t>98B</w:t>
      </w:r>
      <w:r w:rsidRPr="0086282A">
        <w:t xml:space="preserve">  Orders restricting disclosure of information relating to AAT first reviews and AAT second reviews</w:t>
      </w:r>
      <w:bookmarkEnd w:id="243"/>
    </w:p>
    <w:p w:rsidR="00880FD7" w:rsidRPr="0086282A" w:rsidRDefault="00880FD7" w:rsidP="0086282A">
      <w:pPr>
        <w:pStyle w:val="subsection"/>
      </w:pPr>
      <w:r w:rsidRPr="0086282A">
        <w:tab/>
        <w:t>(1)</w:t>
      </w:r>
      <w:r w:rsidRPr="0086282A">
        <w:tab/>
        <w:t>To avoid doubt, an order made under subsection</w:t>
      </w:r>
      <w:r w:rsidR="0086282A" w:rsidRPr="0086282A">
        <w:t> </w:t>
      </w:r>
      <w:r w:rsidRPr="0086282A">
        <w:t>35(3) or (4) of the AAT Act in relation to an AAT first review or AAT second review may only prohibit or restrict the publication or other disclosure of information that has been disclosed for the purposes of that review.</w:t>
      </w:r>
    </w:p>
    <w:p w:rsidR="00880FD7" w:rsidRPr="0086282A" w:rsidRDefault="00880FD7" w:rsidP="0086282A">
      <w:pPr>
        <w:pStyle w:val="subsection"/>
      </w:pPr>
      <w:r w:rsidRPr="0086282A">
        <w:lastRenderedPageBreak/>
        <w:tab/>
        <w:t>(2)</w:t>
      </w:r>
      <w:r w:rsidRPr="0086282A">
        <w:tab/>
        <w:t>An order made under subsection</w:t>
      </w:r>
      <w:r w:rsidR="0086282A" w:rsidRPr="0086282A">
        <w:t> </w:t>
      </w:r>
      <w:r w:rsidRPr="0086282A">
        <w:t>35(3) or (4) of the AAT Act in relation to an AAT first review or AAT second review does not apply in relation to information the person knew before it was disclosed to the person for the purposes of the review.</w:t>
      </w:r>
    </w:p>
    <w:p w:rsidR="00880FD7" w:rsidRPr="0086282A" w:rsidRDefault="00880FD7" w:rsidP="0086282A">
      <w:pPr>
        <w:pStyle w:val="notetext"/>
      </w:pPr>
      <w:r w:rsidRPr="0086282A">
        <w:t>Note:</w:t>
      </w:r>
      <w:r w:rsidRPr="0086282A">
        <w:tab/>
        <w:t>It is an offence to contravene an order under subsection</w:t>
      </w:r>
      <w:r w:rsidR="0086282A" w:rsidRPr="0086282A">
        <w:t> </w:t>
      </w:r>
      <w:r w:rsidRPr="0086282A">
        <w:t>35(3) or (4) of the AAT Act (see section</w:t>
      </w:r>
      <w:r w:rsidR="0086282A" w:rsidRPr="0086282A">
        <w:t> </w:t>
      </w:r>
      <w:r w:rsidRPr="0086282A">
        <w:t xml:space="preserve">62C of that Act). A defendant bears an evidential burden in relation to the matter in </w:t>
      </w:r>
      <w:r w:rsidR="0086282A" w:rsidRPr="0086282A">
        <w:t>subsection (</w:t>
      </w:r>
      <w:r w:rsidRPr="0086282A">
        <w:t>2): see subsection</w:t>
      </w:r>
      <w:r w:rsidR="0086282A" w:rsidRPr="0086282A">
        <w:t> </w:t>
      </w:r>
      <w:r w:rsidRPr="0086282A">
        <w:t xml:space="preserve">13.3(3) of the </w:t>
      </w:r>
      <w:r w:rsidRPr="0086282A">
        <w:rPr>
          <w:i/>
        </w:rPr>
        <w:t>Criminal Code</w:t>
      </w:r>
      <w:r w:rsidRPr="0086282A">
        <w:t>.</w:t>
      </w:r>
    </w:p>
    <w:p w:rsidR="00880FD7" w:rsidRPr="0086282A" w:rsidRDefault="00880FD7" w:rsidP="0086282A">
      <w:pPr>
        <w:pStyle w:val="ActHead5"/>
      </w:pPr>
      <w:bookmarkStart w:id="244" w:name="_Toc420589011"/>
      <w:r w:rsidRPr="0086282A">
        <w:rPr>
          <w:rStyle w:val="CharSectno"/>
        </w:rPr>
        <w:t>98C</w:t>
      </w:r>
      <w:r w:rsidRPr="0086282A">
        <w:t xml:space="preserve">  Orders restricting secondary disclosure of information relating to AAT first reviews and AAT second reviews</w:t>
      </w:r>
      <w:bookmarkEnd w:id="244"/>
    </w:p>
    <w:p w:rsidR="00880FD7" w:rsidRPr="0086282A" w:rsidRDefault="00880FD7" w:rsidP="0086282A">
      <w:pPr>
        <w:pStyle w:val="subsection"/>
      </w:pPr>
      <w:r w:rsidRPr="0086282A">
        <w:tab/>
        <w:t>(1)</w:t>
      </w:r>
      <w:r w:rsidRPr="0086282A">
        <w:tab/>
        <w:t xml:space="preserve">This section applies if an order (the </w:t>
      </w:r>
      <w:r w:rsidRPr="0086282A">
        <w:rPr>
          <w:b/>
          <w:i/>
        </w:rPr>
        <w:t>primary order</w:t>
      </w:r>
      <w:r w:rsidRPr="0086282A">
        <w:t>) made under subsection</w:t>
      </w:r>
      <w:r w:rsidR="0086282A" w:rsidRPr="0086282A">
        <w:t> </w:t>
      </w:r>
      <w:r w:rsidRPr="0086282A">
        <w:t xml:space="preserve">35(3) or (4) of the AAT Act in relation to an AAT first review or AAT second review prohibits a person from disclosing information specified in the order, except to any of the following (an </w:t>
      </w:r>
      <w:r w:rsidRPr="0086282A">
        <w:rPr>
          <w:b/>
          <w:i/>
        </w:rPr>
        <w:t>authorised recipient</w:t>
      </w:r>
      <w:r w:rsidRPr="0086282A">
        <w:t>):</w:t>
      </w:r>
    </w:p>
    <w:p w:rsidR="00880FD7" w:rsidRPr="0086282A" w:rsidRDefault="00880FD7" w:rsidP="0086282A">
      <w:pPr>
        <w:pStyle w:val="paragraph"/>
      </w:pPr>
      <w:r w:rsidRPr="0086282A">
        <w:tab/>
        <w:t>(a)</w:t>
      </w:r>
      <w:r w:rsidRPr="0086282A">
        <w:tab/>
        <w:t>a specified person;</w:t>
      </w:r>
    </w:p>
    <w:p w:rsidR="00880FD7" w:rsidRPr="0086282A" w:rsidRDefault="00880FD7" w:rsidP="0086282A">
      <w:pPr>
        <w:pStyle w:val="paragraph"/>
      </w:pPr>
      <w:r w:rsidRPr="0086282A">
        <w:tab/>
        <w:t>(b)</w:t>
      </w:r>
      <w:r w:rsidRPr="0086282A">
        <w:tab/>
        <w:t>a member of a specified class.</w:t>
      </w:r>
    </w:p>
    <w:p w:rsidR="00880FD7" w:rsidRPr="0086282A" w:rsidRDefault="00880FD7" w:rsidP="0086282A">
      <w:pPr>
        <w:pStyle w:val="subsection"/>
      </w:pPr>
      <w:r w:rsidRPr="0086282A">
        <w:tab/>
        <w:t>(2)</w:t>
      </w:r>
      <w:r w:rsidRPr="0086282A">
        <w:tab/>
        <w:t>The AAT may, by order, give directions prohibiting or restricting an authorised recipient from disclosing the information specified in the primary order.</w:t>
      </w:r>
    </w:p>
    <w:p w:rsidR="00880FD7" w:rsidRPr="0086282A" w:rsidRDefault="00880FD7" w:rsidP="0086282A">
      <w:pPr>
        <w:pStyle w:val="subsection"/>
      </w:pPr>
      <w:r w:rsidRPr="0086282A">
        <w:tab/>
        <w:t>(3)</w:t>
      </w:r>
      <w:r w:rsidRPr="0086282A">
        <w:tab/>
        <w:t>A person commits an offence if:</w:t>
      </w:r>
    </w:p>
    <w:p w:rsidR="00880FD7" w:rsidRPr="0086282A" w:rsidRDefault="00880FD7" w:rsidP="0086282A">
      <w:pPr>
        <w:pStyle w:val="paragraph"/>
      </w:pPr>
      <w:r w:rsidRPr="0086282A">
        <w:tab/>
        <w:t>(a)</w:t>
      </w:r>
      <w:r w:rsidRPr="0086282A">
        <w:tab/>
        <w:t xml:space="preserve">an order is made under </w:t>
      </w:r>
      <w:r w:rsidR="0086282A" w:rsidRPr="0086282A">
        <w:t>subsection (</w:t>
      </w:r>
      <w:r w:rsidRPr="0086282A">
        <w:t>2) in relation to the person; and</w:t>
      </w:r>
    </w:p>
    <w:p w:rsidR="00880FD7" w:rsidRPr="0086282A" w:rsidRDefault="00880FD7" w:rsidP="0086282A">
      <w:pPr>
        <w:pStyle w:val="paragraph"/>
      </w:pPr>
      <w:r w:rsidRPr="0086282A">
        <w:tab/>
        <w:t>(b)</w:t>
      </w:r>
      <w:r w:rsidRPr="0086282A">
        <w:tab/>
        <w:t>the person fails to comply with the order.</w:t>
      </w:r>
    </w:p>
    <w:p w:rsidR="00880FD7" w:rsidRPr="0086282A" w:rsidRDefault="00880FD7" w:rsidP="0086282A">
      <w:pPr>
        <w:pStyle w:val="Penalty"/>
      </w:pPr>
      <w:r w:rsidRPr="0086282A">
        <w:t>Penalty:</w:t>
      </w:r>
      <w:r w:rsidRPr="0086282A">
        <w:tab/>
        <w:t>Imprisonment for 12 months or 60 penalty units, or both.</w:t>
      </w:r>
    </w:p>
    <w:p w:rsidR="00880FD7" w:rsidRPr="0086282A" w:rsidRDefault="00880FD7" w:rsidP="0086282A">
      <w:pPr>
        <w:pStyle w:val="subsection"/>
      </w:pPr>
      <w:r w:rsidRPr="0086282A">
        <w:tab/>
        <w:t>(4)</w:t>
      </w:r>
      <w:r w:rsidRPr="0086282A">
        <w:tab/>
      </w:r>
      <w:r w:rsidR="0086282A" w:rsidRPr="0086282A">
        <w:t>Subsection (</w:t>
      </w:r>
      <w:r w:rsidRPr="0086282A">
        <w:t>3) does not apply in relation to information the person knew before it was disclosed to the person in accordance with the primary order.</w:t>
      </w:r>
    </w:p>
    <w:p w:rsidR="00880FD7" w:rsidRPr="0086282A" w:rsidRDefault="00880FD7" w:rsidP="0086282A">
      <w:pPr>
        <w:pStyle w:val="notetext"/>
      </w:pPr>
      <w:r w:rsidRPr="0086282A">
        <w:t>Note:</w:t>
      </w:r>
      <w:r w:rsidRPr="0086282A">
        <w:tab/>
        <w:t xml:space="preserve">A defendant bears an evidential burden in relation to the matter in </w:t>
      </w:r>
      <w:r w:rsidR="0086282A" w:rsidRPr="0086282A">
        <w:t>subsection (</w:t>
      </w:r>
      <w:r w:rsidRPr="0086282A">
        <w:t>4) (see subsection</w:t>
      </w:r>
      <w:r w:rsidR="0086282A" w:rsidRPr="0086282A">
        <w:t> </w:t>
      </w:r>
      <w:r w:rsidRPr="0086282A">
        <w:t xml:space="preserve">13.3(3) of the </w:t>
      </w:r>
      <w:r w:rsidRPr="0086282A">
        <w:rPr>
          <w:i/>
        </w:rPr>
        <w:t>Criminal Code</w:t>
      </w:r>
      <w:r w:rsidRPr="0086282A">
        <w:t>).</w:t>
      </w:r>
    </w:p>
    <w:p w:rsidR="00880FD7" w:rsidRPr="0086282A" w:rsidRDefault="00880FD7" w:rsidP="0086282A">
      <w:pPr>
        <w:pStyle w:val="ActHead5"/>
      </w:pPr>
      <w:bookmarkStart w:id="245" w:name="_Toc420589012"/>
      <w:r w:rsidRPr="0086282A">
        <w:rPr>
          <w:rStyle w:val="CharSectno"/>
        </w:rPr>
        <w:t>98D</w:t>
      </w:r>
      <w:r w:rsidRPr="0086282A">
        <w:t xml:space="preserve">  Parties to court proceedings in relation to AAT first review or AAT second review</w:t>
      </w:r>
      <w:bookmarkEnd w:id="245"/>
    </w:p>
    <w:p w:rsidR="00880FD7" w:rsidRPr="0086282A" w:rsidRDefault="00880FD7" w:rsidP="0086282A">
      <w:pPr>
        <w:pStyle w:val="subsection"/>
      </w:pPr>
      <w:r w:rsidRPr="0086282A">
        <w:tab/>
      </w:r>
      <w:r w:rsidRPr="0086282A">
        <w:tab/>
        <w:t>If a party to an AAT first review or AAT second review appeals under Part</w:t>
      </w:r>
      <w:r w:rsidR="0086282A" w:rsidRPr="0086282A">
        <w:t> </w:t>
      </w:r>
      <w:r w:rsidRPr="0086282A">
        <w:t xml:space="preserve">IVA of the AAT Act to a court on a question of law </w:t>
      </w:r>
      <w:r w:rsidRPr="0086282A">
        <w:lastRenderedPageBreak/>
        <w:t>from a decision of the Tribunal in relation to the review, the parties to the proceeding in the court are the parties to the review.</w:t>
      </w:r>
    </w:p>
    <w:p w:rsidR="00880FD7" w:rsidRPr="0086282A" w:rsidRDefault="00880FD7" w:rsidP="0086282A">
      <w:pPr>
        <w:pStyle w:val="ItemHead"/>
      </w:pPr>
      <w:r w:rsidRPr="0086282A">
        <w:t>65  Section</w:t>
      </w:r>
      <w:r w:rsidR="0086282A" w:rsidRPr="0086282A">
        <w:t> </w:t>
      </w:r>
      <w:r w:rsidRPr="0086282A">
        <w:t>103ZB</w:t>
      </w:r>
    </w:p>
    <w:p w:rsidR="00880FD7" w:rsidRPr="0086282A" w:rsidRDefault="00880FD7" w:rsidP="0086282A">
      <w:pPr>
        <w:pStyle w:val="Item"/>
      </w:pPr>
      <w:r w:rsidRPr="0086282A">
        <w:t>Repeal the section, substitute:</w:t>
      </w:r>
    </w:p>
    <w:p w:rsidR="00880FD7" w:rsidRPr="0086282A" w:rsidRDefault="00880FD7" w:rsidP="0086282A">
      <w:pPr>
        <w:pStyle w:val="SOText"/>
      </w:pPr>
      <w:r w:rsidRPr="0086282A">
        <w:t>Jurisdiction under this Act is conferred on certain federal and State courts.</w:t>
      </w:r>
    </w:p>
    <w:p w:rsidR="00880FD7" w:rsidRPr="0086282A" w:rsidRDefault="00880FD7" w:rsidP="0086282A">
      <w:pPr>
        <w:pStyle w:val="SOText"/>
      </w:pPr>
      <w:r w:rsidRPr="0086282A">
        <w:t>However, appeals on questions of law from decisions of the AAT are dealt with under the AAT Act.</w:t>
      </w:r>
    </w:p>
    <w:p w:rsidR="00880FD7" w:rsidRPr="0086282A" w:rsidRDefault="00880FD7" w:rsidP="0086282A">
      <w:pPr>
        <w:pStyle w:val="ItemHead"/>
      </w:pPr>
      <w:r w:rsidRPr="0086282A">
        <w:t>66  Division</w:t>
      </w:r>
      <w:r w:rsidR="0086282A" w:rsidRPr="0086282A">
        <w:t> </w:t>
      </w:r>
      <w:r w:rsidRPr="0086282A">
        <w:t>3 of Part</w:t>
      </w:r>
      <w:r w:rsidR="0086282A" w:rsidRPr="0086282A">
        <w:t> </w:t>
      </w:r>
      <w:r w:rsidRPr="0086282A">
        <w:t>VIII</w:t>
      </w:r>
    </w:p>
    <w:p w:rsidR="00880FD7" w:rsidRPr="0086282A" w:rsidRDefault="00880FD7" w:rsidP="0086282A">
      <w:pPr>
        <w:pStyle w:val="Item"/>
      </w:pPr>
      <w:r w:rsidRPr="0086282A">
        <w:t>Repeal the Division.</w:t>
      </w:r>
    </w:p>
    <w:p w:rsidR="00880FD7" w:rsidRPr="0086282A" w:rsidRDefault="00880FD7" w:rsidP="0086282A">
      <w:pPr>
        <w:pStyle w:val="ItemHead"/>
      </w:pPr>
      <w:r w:rsidRPr="0086282A">
        <w:t>67  Section</w:t>
      </w:r>
      <w:r w:rsidR="0086282A" w:rsidRPr="0086282A">
        <w:t> </w:t>
      </w:r>
      <w:r w:rsidRPr="0086282A">
        <w:t>110N</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46" w:name="_Toc420589013"/>
      <w:r w:rsidRPr="0086282A">
        <w:rPr>
          <w:rStyle w:val="CharSectno"/>
        </w:rPr>
        <w:t>110N</w:t>
      </w:r>
      <w:r w:rsidRPr="0086282A">
        <w:t xml:space="preserve">  Simplified outline</w:t>
      </w:r>
      <w:bookmarkEnd w:id="246"/>
    </w:p>
    <w:p w:rsidR="00880FD7" w:rsidRPr="0086282A" w:rsidRDefault="00880FD7" w:rsidP="0086282A">
      <w:pPr>
        <w:pStyle w:val="SOText"/>
      </w:pPr>
      <w:r w:rsidRPr="0086282A">
        <w:t>The reconsideration of a decision of the Registrar, the AAT or a court does not affect the operation of the decision or prevent the taking of any action to implement the decision.</w:t>
      </w:r>
    </w:p>
    <w:p w:rsidR="00880FD7" w:rsidRPr="0086282A" w:rsidRDefault="00880FD7" w:rsidP="0086282A">
      <w:pPr>
        <w:pStyle w:val="SOText"/>
      </w:pPr>
      <w:r w:rsidRPr="0086282A">
        <w:t>Once a decision becomes final, the Registrar must implement the decision.</w:t>
      </w:r>
    </w:p>
    <w:p w:rsidR="00880FD7" w:rsidRPr="0086282A" w:rsidRDefault="00880FD7" w:rsidP="0086282A">
      <w:pPr>
        <w:pStyle w:val="SOText"/>
      </w:pPr>
      <w:r w:rsidRPr="0086282A">
        <w:t xml:space="preserve">A person might commit an offence if the person publishes an account of a proceeding, or a list of proceedings, in the AAT for AAT first review or AAT second review, or in </w:t>
      </w:r>
      <w:r w:rsidR="00EB38A8" w:rsidRPr="0086282A">
        <w:t>a c</w:t>
      </w:r>
      <w:r w:rsidRPr="0086282A">
        <w:t>ourt in relation to such a review, that identifies persons involved in the proceedings.</w:t>
      </w:r>
    </w:p>
    <w:p w:rsidR="00880FD7" w:rsidRPr="0086282A" w:rsidRDefault="00880FD7" w:rsidP="0086282A">
      <w:pPr>
        <w:pStyle w:val="SOText"/>
      </w:pPr>
      <w:r w:rsidRPr="0086282A">
        <w:t>The date of effect of reviews of decisions made under the Family Assistance Administration Act that apply for child support purposes is dealt with in Division</w:t>
      </w:r>
      <w:r w:rsidR="0086282A" w:rsidRPr="0086282A">
        <w:t> </w:t>
      </w:r>
      <w:r w:rsidRPr="0086282A">
        <w:t>6.</w:t>
      </w:r>
    </w:p>
    <w:p w:rsidR="00880FD7" w:rsidRPr="0086282A" w:rsidRDefault="00880FD7" w:rsidP="0086282A">
      <w:pPr>
        <w:pStyle w:val="ItemHead"/>
      </w:pPr>
      <w:r w:rsidRPr="0086282A">
        <w:t>68  Subsection</w:t>
      </w:r>
      <w:r w:rsidR="0086282A" w:rsidRPr="0086282A">
        <w:t> </w:t>
      </w:r>
      <w:r w:rsidRPr="0086282A">
        <w:t>110P(2)</w:t>
      </w:r>
    </w:p>
    <w:p w:rsidR="00880FD7" w:rsidRPr="0086282A" w:rsidRDefault="00880FD7" w:rsidP="0086282A">
      <w:pPr>
        <w:pStyle w:val="Item"/>
      </w:pPr>
      <w:r w:rsidRPr="0086282A">
        <w:t>Repeal the subsection, substitute:</w:t>
      </w:r>
    </w:p>
    <w:p w:rsidR="00880FD7" w:rsidRPr="0086282A" w:rsidRDefault="00880FD7" w:rsidP="0086282A">
      <w:pPr>
        <w:pStyle w:val="subsection"/>
      </w:pPr>
      <w:r w:rsidRPr="0086282A">
        <w:lastRenderedPageBreak/>
        <w:tab/>
        <w:t>(2)</w:t>
      </w:r>
      <w:r w:rsidRPr="0086282A">
        <w:tab/>
        <w:t>This Division is subject to the following provisions (which authorise the making of stay orders):</w:t>
      </w:r>
    </w:p>
    <w:p w:rsidR="00880FD7" w:rsidRPr="0086282A" w:rsidRDefault="00880FD7" w:rsidP="0086282A">
      <w:pPr>
        <w:pStyle w:val="paragraph"/>
      </w:pPr>
      <w:r w:rsidRPr="0086282A">
        <w:tab/>
        <w:t>(a)</w:t>
      </w:r>
      <w:r w:rsidRPr="0086282A">
        <w:tab/>
        <w:t>section</w:t>
      </w:r>
      <w:r w:rsidR="0086282A" w:rsidRPr="0086282A">
        <w:t> </w:t>
      </w:r>
      <w:r w:rsidRPr="0086282A">
        <w:t>111C of this Act;</w:t>
      </w:r>
    </w:p>
    <w:p w:rsidR="00880FD7" w:rsidRPr="0086282A" w:rsidRDefault="00880FD7" w:rsidP="0086282A">
      <w:pPr>
        <w:pStyle w:val="paragraph"/>
      </w:pPr>
      <w:r w:rsidRPr="0086282A">
        <w:tab/>
        <w:t>(b)</w:t>
      </w:r>
      <w:r w:rsidRPr="0086282A">
        <w:tab/>
        <w:t>section</w:t>
      </w:r>
      <w:r w:rsidR="0086282A" w:rsidRPr="0086282A">
        <w:t> </w:t>
      </w:r>
      <w:r w:rsidRPr="0086282A">
        <w:t>41 of the AAT Act;</w:t>
      </w:r>
    </w:p>
    <w:p w:rsidR="00880FD7" w:rsidRPr="0086282A" w:rsidRDefault="00880FD7" w:rsidP="0086282A">
      <w:pPr>
        <w:pStyle w:val="paragraph"/>
      </w:pPr>
      <w:r w:rsidRPr="0086282A">
        <w:tab/>
        <w:t>(c)</w:t>
      </w:r>
      <w:r w:rsidRPr="0086282A">
        <w:tab/>
        <w:t>section</w:t>
      </w:r>
      <w:r w:rsidR="0086282A" w:rsidRPr="0086282A">
        <w:t> </w:t>
      </w:r>
      <w:r w:rsidRPr="0086282A">
        <w:t>44A of the AAT Act, including that section as it applies because of paragraph</w:t>
      </w:r>
      <w:r w:rsidR="0086282A" w:rsidRPr="0086282A">
        <w:t> </w:t>
      </w:r>
      <w:r w:rsidRPr="0086282A">
        <w:t>44AAA(2)(b) of the AAT Act.</w:t>
      </w:r>
    </w:p>
    <w:p w:rsidR="00880FD7" w:rsidRPr="0086282A" w:rsidRDefault="00880FD7" w:rsidP="0086282A">
      <w:pPr>
        <w:pStyle w:val="ItemHead"/>
      </w:pPr>
      <w:r w:rsidRPr="0086282A">
        <w:t>69  Paragraphs 110Q(b) and (c)</w:t>
      </w:r>
    </w:p>
    <w:p w:rsidR="00880FD7" w:rsidRPr="0086282A" w:rsidRDefault="00880FD7" w:rsidP="0086282A">
      <w:pPr>
        <w:pStyle w:val="Item"/>
      </w:pPr>
      <w:r w:rsidRPr="0086282A">
        <w:t>Repeal the paragraphs, substitute:</w:t>
      </w:r>
    </w:p>
    <w:p w:rsidR="00880FD7" w:rsidRPr="0086282A" w:rsidRDefault="00880FD7" w:rsidP="0086282A">
      <w:pPr>
        <w:pStyle w:val="paragraph"/>
      </w:pPr>
      <w:r w:rsidRPr="0086282A">
        <w:tab/>
        <w:t>(b)</w:t>
      </w:r>
      <w:r w:rsidRPr="0086282A">
        <w:tab/>
        <w:t>an application to the AAT for AAT first review of that objection or AAT second review of a decision on that AAT first review;</w:t>
      </w:r>
    </w:p>
    <w:p w:rsidR="00880FD7" w:rsidRPr="0086282A" w:rsidRDefault="00880FD7" w:rsidP="0086282A">
      <w:pPr>
        <w:pStyle w:val="paragraph"/>
      </w:pPr>
      <w:r w:rsidRPr="0086282A">
        <w:tab/>
        <w:t>(c)</w:t>
      </w:r>
      <w:r w:rsidRPr="0086282A">
        <w:tab/>
        <w:t>an appeal to a court from such a review under Part</w:t>
      </w:r>
      <w:r w:rsidR="0086282A" w:rsidRPr="0086282A">
        <w:t> </w:t>
      </w:r>
      <w:r w:rsidRPr="0086282A">
        <w:t>IVA of the AAT Act;</w:t>
      </w:r>
    </w:p>
    <w:p w:rsidR="00880FD7" w:rsidRPr="0086282A" w:rsidRDefault="00880FD7" w:rsidP="0086282A">
      <w:pPr>
        <w:pStyle w:val="ItemHead"/>
      </w:pPr>
      <w:r w:rsidRPr="0086282A">
        <w:t>70  Section</w:t>
      </w:r>
      <w:r w:rsidR="0086282A" w:rsidRPr="0086282A">
        <w:t> </w:t>
      </w:r>
      <w:r w:rsidRPr="0086282A">
        <w:t>110V</w:t>
      </w:r>
    </w:p>
    <w:p w:rsidR="00880FD7" w:rsidRPr="0086282A" w:rsidRDefault="00880FD7" w:rsidP="0086282A">
      <w:pPr>
        <w:pStyle w:val="Item"/>
      </w:pPr>
      <w:r w:rsidRPr="0086282A">
        <w:t>Omit “SSAT”, substitute “AAT”.</w:t>
      </w:r>
    </w:p>
    <w:p w:rsidR="00880FD7" w:rsidRPr="0086282A" w:rsidRDefault="00880FD7" w:rsidP="0086282A">
      <w:pPr>
        <w:pStyle w:val="ItemHead"/>
      </w:pPr>
      <w:r w:rsidRPr="0086282A">
        <w:t>71  Subsection</w:t>
      </w:r>
      <w:r w:rsidR="0086282A" w:rsidRPr="0086282A">
        <w:t> </w:t>
      </w:r>
      <w:r w:rsidRPr="0086282A">
        <w:t>110W(1)</w:t>
      </w:r>
    </w:p>
    <w:p w:rsidR="00880FD7" w:rsidRPr="0086282A" w:rsidRDefault="00880FD7" w:rsidP="0086282A">
      <w:pPr>
        <w:pStyle w:val="Item"/>
      </w:pPr>
      <w:r w:rsidRPr="0086282A">
        <w:t>Repeal the subsection, substitute:</w:t>
      </w:r>
    </w:p>
    <w:p w:rsidR="00880FD7" w:rsidRPr="0086282A" w:rsidRDefault="00880FD7" w:rsidP="0086282A">
      <w:pPr>
        <w:pStyle w:val="SubsectionHead"/>
      </w:pPr>
      <w:r w:rsidRPr="0086282A">
        <w:t>AAT decisions for which there is no further AAT review</w:t>
      </w:r>
    </w:p>
    <w:p w:rsidR="00880FD7" w:rsidRPr="0086282A" w:rsidRDefault="00880FD7" w:rsidP="0086282A">
      <w:pPr>
        <w:pStyle w:val="subsection"/>
      </w:pPr>
      <w:r w:rsidRPr="0086282A">
        <w:tab/>
        <w:t>(1)</w:t>
      </w:r>
      <w:r w:rsidRPr="0086282A">
        <w:tab/>
        <w:t>For the purposes of the Assessment Act and this Act, if:</w:t>
      </w:r>
    </w:p>
    <w:p w:rsidR="00880FD7" w:rsidRPr="0086282A" w:rsidRDefault="00880FD7" w:rsidP="0086282A">
      <w:pPr>
        <w:pStyle w:val="paragraph"/>
      </w:pPr>
      <w:r w:rsidRPr="0086282A">
        <w:tab/>
        <w:t>(a)</w:t>
      </w:r>
      <w:r w:rsidRPr="0086282A">
        <w:tab/>
        <w:t>a decision is a decision of the AAT on AAT first review or AAT second review; and</w:t>
      </w:r>
    </w:p>
    <w:p w:rsidR="00880FD7" w:rsidRPr="0086282A" w:rsidRDefault="00880FD7" w:rsidP="0086282A">
      <w:pPr>
        <w:pStyle w:val="paragraph"/>
      </w:pPr>
      <w:r w:rsidRPr="0086282A">
        <w:tab/>
        <w:t>(b)</w:t>
      </w:r>
      <w:r w:rsidRPr="0086282A">
        <w:tab/>
        <w:t>for a decision on AAT first review—no application may be made for AAT second review of the decision; and</w:t>
      </w:r>
    </w:p>
    <w:p w:rsidR="00880FD7" w:rsidRPr="0086282A" w:rsidRDefault="00880FD7" w:rsidP="0086282A">
      <w:pPr>
        <w:pStyle w:val="paragraph"/>
      </w:pPr>
      <w:r w:rsidRPr="0086282A">
        <w:tab/>
        <w:t>(c)</w:t>
      </w:r>
      <w:r w:rsidRPr="0086282A">
        <w:tab/>
        <w:t>an appeal may be made to a court in relation to the decision under the AAT Act; and</w:t>
      </w:r>
    </w:p>
    <w:p w:rsidR="00880FD7" w:rsidRPr="0086282A" w:rsidRDefault="00880FD7" w:rsidP="0086282A">
      <w:pPr>
        <w:pStyle w:val="paragraph"/>
      </w:pPr>
      <w:r w:rsidRPr="0086282A">
        <w:tab/>
        <w:t>(d)</w:t>
      </w:r>
      <w:r w:rsidRPr="0086282A">
        <w:tab/>
        <w:t>an appeal is not made within the period for doing so;</w:t>
      </w:r>
    </w:p>
    <w:p w:rsidR="00880FD7" w:rsidRPr="0086282A" w:rsidRDefault="00880FD7" w:rsidP="0086282A">
      <w:pPr>
        <w:pStyle w:val="subsection2"/>
      </w:pPr>
      <w:r w:rsidRPr="0086282A">
        <w:t xml:space="preserve">the decision becomes </w:t>
      </w:r>
      <w:r w:rsidRPr="0086282A">
        <w:rPr>
          <w:b/>
          <w:i/>
        </w:rPr>
        <w:t>final</w:t>
      </w:r>
      <w:r w:rsidRPr="0086282A">
        <w:t xml:space="preserve"> at the end of that period.</w:t>
      </w:r>
    </w:p>
    <w:p w:rsidR="00880FD7" w:rsidRPr="0086282A" w:rsidRDefault="00880FD7" w:rsidP="0086282A">
      <w:pPr>
        <w:pStyle w:val="SubsectionHead"/>
      </w:pPr>
      <w:r w:rsidRPr="0086282A">
        <w:t>AAT decisions for which AAT second review is available</w:t>
      </w:r>
    </w:p>
    <w:p w:rsidR="00880FD7" w:rsidRPr="0086282A" w:rsidRDefault="00880FD7" w:rsidP="0086282A">
      <w:pPr>
        <w:pStyle w:val="subsection"/>
      </w:pPr>
      <w:r w:rsidRPr="0086282A">
        <w:tab/>
        <w:t>(1A)</w:t>
      </w:r>
      <w:r w:rsidRPr="0086282A">
        <w:tab/>
        <w:t>For the purposes of the Assessment Act and this Act, if:</w:t>
      </w:r>
    </w:p>
    <w:p w:rsidR="00880FD7" w:rsidRPr="0086282A" w:rsidRDefault="00880FD7" w:rsidP="0086282A">
      <w:pPr>
        <w:pStyle w:val="paragraph"/>
      </w:pPr>
      <w:r w:rsidRPr="0086282A">
        <w:tab/>
        <w:t>(a)</w:t>
      </w:r>
      <w:r w:rsidRPr="0086282A">
        <w:tab/>
        <w:t>a decision is a decision of the AAT on AAT first review; and</w:t>
      </w:r>
    </w:p>
    <w:p w:rsidR="00880FD7" w:rsidRPr="0086282A" w:rsidRDefault="00880FD7" w:rsidP="0086282A">
      <w:pPr>
        <w:pStyle w:val="paragraph"/>
      </w:pPr>
      <w:r w:rsidRPr="0086282A">
        <w:tab/>
        <w:t>(b)</w:t>
      </w:r>
      <w:r w:rsidRPr="0086282A">
        <w:tab/>
        <w:t>an application may be made for AAT second review of the decision; and</w:t>
      </w:r>
    </w:p>
    <w:p w:rsidR="00880FD7" w:rsidRPr="0086282A" w:rsidRDefault="00880FD7" w:rsidP="0086282A">
      <w:pPr>
        <w:pStyle w:val="paragraph"/>
      </w:pPr>
      <w:r w:rsidRPr="0086282A">
        <w:lastRenderedPageBreak/>
        <w:tab/>
        <w:t>(c)</w:t>
      </w:r>
      <w:r w:rsidRPr="0086282A">
        <w:tab/>
        <w:t>an application is not made within the period for doing so;</w:t>
      </w:r>
    </w:p>
    <w:p w:rsidR="00880FD7" w:rsidRPr="0086282A" w:rsidRDefault="00880FD7" w:rsidP="0086282A">
      <w:pPr>
        <w:pStyle w:val="subsection2"/>
      </w:pPr>
      <w:r w:rsidRPr="0086282A">
        <w:t xml:space="preserve">the decision becomes </w:t>
      </w:r>
      <w:r w:rsidRPr="0086282A">
        <w:rPr>
          <w:b/>
          <w:i/>
        </w:rPr>
        <w:t>final</w:t>
      </w:r>
      <w:r w:rsidRPr="0086282A">
        <w:t xml:space="preserve"> at the end of that period.</w:t>
      </w:r>
    </w:p>
    <w:p w:rsidR="00880FD7" w:rsidRPr="0086282A" w:rsidRDefault="00880FD7" w:rsidP="0086282A">
      <w:pPr>
        <w:pStyle w:val="ItemHead"/>
      </w:pPr>
      <w:r w:rsidRPr="0086282A">
        <w:t>72  Subparagraph 110W(4)(b)(ii)</w:t>
      </w:r>
    </w:p>
    <w:p w:rsidR="00880FD7" w:rsidRPr="0086282A" w:rsidRDefault="00880FD7" w:rsidP="0086282A">
      <w:pPr>
        <w:pStyle w:val="Item"/>
      </w:pPr>
      <w:r w:rsidRPr="0086282A">
        <w:t>Omit “SSAT under Part</w:t>
      </w:r>
      <w:r w:rsidR="0086282A" w:rsidRPr="0086282A">
        <w:t> </w:t>
      </w:r>
      <w:r w:rsidRPr="0086282A">
        <w:t>VIIA of this Act”, substitute “AAT”.</w:t>
      </w:r>
    </w:p>
    <w:p w:rsidR="00880FD7" w:rsidRPr="0086282A" w:rsidRDefault="00880FD7" w:rsidP="0086282A">
      <w:pPr>
        <w:pStyle w:val="ItemHead"/>
      </w:pPr>
      <w:r w:rsidRPr="0086282A">
        <w:t>73  Subparagraph 110W(4)(b)(iii)</w:t>
      </w:r>
    </w:p>
    <w:p w:rsidR="00880FD7" w:rsidRPr="0086282A" w:rsidRDefault="00880FD7" w:rsidP="0086282A">
      <w:pPr>
        <w:pStyle w:val="Item"/>
      </w:pPr>
      <w:r w:rsidRPr="0086282A">
        <w:t>Omit “Subdivision B of Division</w:t>
      </w:r>
      <w:r w:rsidR="0086282A" w:rsidRPr="0086282A">
        <w:t> </w:t>
      </w:r>
      <w:r w:rsidRPr="0086282A">
        <w:t>3 of Part</w:t>
      </w:r>
      <w:r w:rsidR="0086282A" w:rsidRPr="0086282A">
        <w:t> </w:t>
      </w:r>
      <w:r w:rsidRPr="0086282A">
        <w:t>VIII of this Act”, substitute “Part</w:t>
      </w:r>
      <w:r w:rsidR="0086282A" w:rsidRPr="0086282A">
        <w:t> </w:t>
      </w:r>
      <w:r w:rsidRPr="0086282A">
        <w:t>IVA of the AAT Act”.</w:t>
      </w:r>
    </w:p>
    <w:p w:rsidR="00880FD7" w:rsidRPr="0086282A" w:rsidRDefault="00880FD7" w:rsidP="0086282A">
      <w:pPr>
        <w:pStyle w:val="ItemHead"/>
      </w:pPr>
      <w:r w:rsidRPr="0086282A">
        <w:t>74  Paragraph 110X(1)(a)</w:t>
      </w:r>
    </w:p>
    <w:p w:rsidR="00880FD7" w:rsidRPr="0086282A" w:rsidRDefault="00880FD7" w:rsidP="0086282A">
      <w:pPr>
        <w:pStyle w:val="Item"/>
      </w:pPr>
      <w:r w:rsidRPr="0086282A">
        <w:t>Omit “proceedings, or of any part of any proceedings, under Part</w:t>
      </w:r>
      <w:r w:rsidR="0086282A" w:rsidRPr="0086282A">
        <w:t> </w:t>
      </w:r>
      <w:r w:rsidRPr="0086282A">
        <w:t>VIIA or Division</w:t>
      </w:r>
      <w:r w:rsidR="0086282A" w:rsidRPr="0086282A">
        <w:t> </w:t>
      </w:r>
      <w:r w:rsidRPr="0086282A">
        <w:t>3 of Part</w:t>
      </w:r>
      <w:r w:rsidR="0086282A" w:rsidRPr="0086282A">
        <w:t> </w:t>
      </w:r>
      <w:r w:rsidRPr="0086282A">
        <w:t>VIII”, substitute “designated review proceedings”.</w:t>
      </w:r>
    </w:p>
    <w:p w:rsidR="00880FD7" w:rsidRPr="0086282A" w:rsidRDefault="00880FD7" w:rsidP="0086282A">
      <w:pPr>
        <w:pStyle w:val="ItemHead"/>
      </w:pPr>
      <w:r w:rsidRPr="0086282A">
        <w:t>75  Subparagraph 110X(3)(a)(ii)</w:t>
      </w:r>
    </w:p>
    <w:p w:rsidR="00880FD7" w:rsidRPr="0086282A" w:rsidRDefault="00880FD7" w:rsidP="0086282A">
      <w:pPr>
        <w:pStyle w:val="Item"/>
      </w:pPr>
      <w:r w:rsidRPr="0086282A">
        <w:t>Omit “SSAT”, substitute “AAT”.</w:t>
      </w:r>
    </w:p>
    <w:p w:rsidR="00880FD7" w:rsidRPr="0086282A" w:rsidRDefault="00880FD7" w:rsidP="0086282A">
      <w:pPr>
        <w:pStyle w:val="ItemHead"/>
      </w:pPr>
      <w:r w:rsidRPr="0086282A">
        <w:t>76  Paragraph 110X(3)(a)</w:t>
      </w:r>
    </w:p>
    <w:p w:rsidR="00880FD7" w:rsidRPr="0086282A" w:rsidRDefault="00880FD7" w:rsidP="0086282A">
      <w:pPr>
        <w:pStyle w:val="Item"/>
      </w:pPr>
      <w:r w:rsidRPr="0086282A">
        <w:t>Omit “proceedings under Part</w:t>
      </w:r>
      <w:r w:rsidR="0086282A" w:rsidRPr="0086282A">
        <w:t> </w:t>
      </w:r>
      <w:r w:rsidRPr="0086282A">
        <w:t>VIIA or Division</w:t>
      </w:r>
      <w:r w:rsidR="0086282A" w:rsidRPr="0086282A">
        <w:t> </w:t>
      </w:r>
      <w:r w:rsidRPr="0086282A">
        <w:t>3 of Part</w:t>
      </w:r>
      <w:r w:rsidR="0086282A" w:rsidRPr="0086282A">
        <w:t> </w:t>
      </w:r>
      <w:r w:rsidRPr="0086282A">
        <w:t>VIII”, substitute “designated review proceedings”.</w:t>
      </w:r>
    </w:p>
    <w:p w:rsidR="00880FD7" w:rsidRPr="0086282A" w:rsidRDefault="00880FD7" w:rsidP="0086282A">
      <w:pPr>
        <w:pStyle w:val="ItemHead"/>
      </w:pPr>
      <w:r w:rsidRPr="0086282A">
        <w:t>77  Paragraph 110X(4)(e)</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(e)</w:t>
      </w:r>
      <w:r w:rsidRPr="0086282A">
        <w:tab/>
        <w:t>the publication by the AAT of lists of designated review proceedings, identified by reference to the names of the parties, that are to be dealt with by the AAT; or</w:t>
      </w:r>
    </w:p>
    <w:p w:rsidR="00880FD7" w:rsidRPr="0086282A" w:rsidRDefault="00880FD7" w:rsidP="0086282A">
      <w:pPr>
        <w:pStyle w:val="ItemHead"/>
      </w:pPr>
      <w:r w:rsidRPr="0086282A">
        <w:t>78  Subsection</w:t>
      </w:r>
      <w:r w:rsidR="0086282A" w:rsidRPr="0086282A">
        <w:t> </w:t>
      </w:r>
      <w:r w:rsidRPr="0086282A">
        <w:t>110X(7)</w:t>
      </w:r>
    </w:p>
    <w:p w:rsidR="00880FD7" w:rsidRPr="0086282A" w:rsidRDefault="00880FD7" w:rsidP="0086282A">
      <w:pPr>
        <w:pStyle w:val="Item"/>
      </w:pPr>
      <w:r w:rsidRPr="0086282A">
        <w:t>Insert:</w:t>
      </w:r>
    </w:p>
    <w:p w:rsidR="00880FD7" w:rsidRPr="0086282A" w:rsidRDefault="00880FD7" w:rsidP="0086282A">
      <w:pPr>
        <w:pStyle w:val="Definition"/>
      </w:pPr>
      <w:r w:rsidRPr="0086282A">
        <w:rPr>
          <w:b/>
          <w:i/>
        </w:rPr>
        <w:t>designated review proceedings</w:t>
      </w:r>
      <w:r w:rsidRPr="0086282A">
        <w:t xml:space="preserve"> means proceedings:</w:t>
      </w:r>
    </w:p>
    <w:p w:rsidR="00880FD7" w:rsidRPr="0086282A" w:rsidRDefault="00880FD7" w:rsidP="0086282A">
      <w:pPr>
        <w:pStyle w:val="paragraph"/>
      </w:pPr>
      <w:r w:rsidRPr="0086282A">
        <w:tab/>
        <w:t>(a)</w:t>
      </w:r>
      <w:r w:rsidRPr="0086282A">
        <w:tab/>
        <w:t>in the AAT for AAT first review or AAT second review; or</w:t>
      </w:r>
    </w:p>
    <w:p w:rsidR="00880FD7" w:rsidRPr="0086282A" w:rsidRDefault="00880FD7" w:rsidP="0086282A">
      <w:pPr>
        <w:pStyle w:val="paragraph"/>
      </w:pPr>
      <w:r w:rsidRPr="0086282A">
        <w:tab/>
        <w:t>(b)</w:t>
      </w:r>
      <w:r w:rsidRPr="0086282A">
        <w:tab/>
        <w:t>in a court under Part</w:t>
      </w:r>
      <w:r w:rsidR="0086282A" w:rsidRPr="0086282A">
        <w:t> </w:t>
      </w:r>
      <w:r w:rsidRPr="0086282A">
        <w:t>IVA of the AAT Act in relation to such a review.</w:t>
      </w:r>
    </w:p>
    <w:p w:rsidR="00880FD7" w:rsidRPr="0086282A" w:rsidRDefault="00880FD7" w:rsidP="0086282A">
      <w:pPr>
        <w:pStyle w:val="ItemHead"/>
      </w:pPr>
      <w:r w:rsidRPr="0086282A">
        <w:t>79  Division</w:t>
      </w:r>
      <w:r w:rsidR="0086282A" w:rsidRPr="0086282A">
        <w:t> </w:t>
      </w:r>
      <w:r w:rsidRPr="0086282A">
        <w:t>5 of Part</w:t>
      </w:r>
      <w:r w:rsidR="0086282A" w:rsidRPr="0086282A">
        <w:t> </w:t>
      </w:r>
      <w:r w:rsidRPr="0086282A">
        <w:t>VIIIA</w:t>
      </w:r>
    </w:p>
    <w:p w:rsidR="00880FD7" w:rsidRPr="0086282A" w:rsidRDefault="00880FD7" w:rsidP="0086282A">
      <w:pPr>
        <w:pStyle w:val="Item"/>
      </w:pPr>
      <w:r w:rsidRPr="0086282A">
        <w:t>Repeal the Division.</w:t>
      </w:r>
    </w:p>
    <w:p w:rsidR="00880FD7" w:rsidRPr="0086282A" w:rsidRDefault="00880FD7" w:rsidP="0086282A">
      <w:pPr>
        <w:pStyle w:val="ItemHead"/>
      </w:pPr>
      <w:r w:rsidRPr="0086282A">
        <w:lastRenderedPageBreak/>
        <w:t>80  Paragraph 110Y(5)(b)</w:t>
      </w:r>
    </w:p>
    <w:p w:rsidR="00880FD7" w:rsidRPr="0086282A" w:rsidRDefault="00880FD7" w:rsidP="0086282A">
      <w:pPr>
        <w:pStyle w:val="Item"/>
      </w:pPr>
      <w:r w:rsidRPr="0086282A">
        <w:t>Omit “subject to this Act, to the SSAT”, substitute “subject to this Act and the AAT Act, to the AAT”.</w:t>
      </w:r>
    </w:p>
    <w:p w:rsidR="00880FD7" w:rsidRPr="0086282A" w:rsidRDefault="00880FD7" w:rsidP="0086282A">
      <w:pPr>
        <w:pStyle w:val="ItemHead"/>
      </w:pPr>
      <w:r w:rsidRPr="0086282A">
        <w:t>81  Section</w:t>
      </w:r>
      <w:r w:rsidR="0086282A" w:rsidRPr="0086282A">
        <w:t> </w:t>
      </w:r>
      <w:r w:rsidRPr="0086282A">
        <w:t>110Z (heading)</w:t>
      </w:r>
    </w:p>
    <w:p w:rsidR="00880FD7" w:rsidRPr="0086282A" w:rsidRDefault="00880FD7" w:rsidP="0086282A">
      <w:pPr>
        <w:pStyle w:val="Item"/>
      </w:pPr>
      <w:r w:rsidRPr="0086282A">
        <w:t>Repeal the heading, substitute:</w:t>
      </w:r>
    </w:p>
    <w:p w:rsidR="00880FD7" w:rsidRPr="0086282A" w:rsidRDefault="00880FD7" w:rsidP="0086282A">
      <w:pPr>
        <w:pStyle w:val="ActHead5"/>
      </w:pPr>
      <w:bookmarkStart w:id="247" w:name="_Toc420589014"/>
      <w:r w:rsidRPr="0086282A">
        <w:rPr>
          <w:rStyle w:val="CharSectno"/>
        </w:rPr>
        <w:t>110Z</w:t>
      </w:r>
      <w:r w:rsidRPr="0086282A">
        <w:t xml:space="preserve">  Date of effect of AAT first reviews under the Family Assistance Administration Act that apply for child support purposes</w:t>
      </w:r>
      <w:bookmarkEnd w:id="247"/>
    </w:p>
    <w:p w:rsidR="00880FD7" w:rsidRPr="0086282A" w:rsidRDefault="00880FD7" w:rsidP="0086282A">
      <w:pPr>
        <w:pStyle w:val="ItemHead"/>
      </w:pPr>
      <w:r w:rsidRPr="0086282A">
        <w:t>82  Paragraph 110Z(1)(a)</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(a)</w:t>
      </w:r>
      <w:r w:rsidRPr="0086282A">
        <w:tab/>
        <w:t xml:space="preserve">a person makes an application for AAT first review (within the meaning of the Family Assistance Administration Act) of a decision (the </w:t>
      </w:r>
      <w:r w:rsidRPr="0086282A">
        <w:rPr>
          <w:b/>
          <w:i/>
        </w:rPr>
        <w:t>original decision</w:t>
      </w:r>
      <w:r w:rsidRPr="0086282A">
        <w:t>); and</w:t>
      </w:r>
    </w:p>
    <w:p w:rsidR="00880FD7" w:rsidRPr="0086282A" w:rsidRDefault="00880FD7" w:rsidP="0086282A">
      <w:pPr>
        <w:pStyle w:val="ItemHead"/>
      </w:pPr>
      <w:r w:rsidRPr="0086282A">
        <w:t>83  Paragraph 110Z(5)(b)</w:t>
      </w:r>
    </w:p>
    <w:p w:rsidR="00880FD7" w:rsidRPr="0086282A" w:rsidRDefault="00880FD7" w:rsidP="0086282A">
      <w:pPr>
        <w:pStyle w:val="Item"/>
      </w:pPr>
      <w:r w:rsidRPr="0086282A">
        <w:t>Omit “this Act, to the SSAT”, substitute “this Act and the AAT Act, to the AAT”.</w:t>
      </w:r>
    </w:p>
    <w:p w:rsidR="00880FD7" w:rsidRPr="0086282A" w:rsidRDefault="00880FD7" w:rsidP="0086282A">
      <w:pPr>
        <w:pStyle w:val="ItemHead"/>
      </w:pPr>
      <w:r w:rsidRPr="0086282A">
        <w:t>84  Section</w:t>
      </w:r>
      <w:r w:rsidR="0086282A" w:rsidRPr="0086282A">
        <w:t> </w:t>
      </w:r>
      <w:r w:rsidRPr="0086282A">
        <w:t>111A</w:t>
      </w:r>
    </w:p>
    <w:p w:rsidR="00880FD7" w:rsidRPr="0086282A" w:rsidRDefault="00880FD7" w:rsidP="0086282A">
      <w:pPr>
        <w:pStyle w:val="Item"/>
      </w:pPr>
      <w:r w:rsidRPr="0086282A">
        <w:t>Repeal the section, substitute:</w:t>
      </w:r>
    </w:p>
    <w:p w:rsidR="00880FD7" w:rsidRPr="0086282A" w:rsidRDefault="00880FD7" w:rsidP="0086282A">
      <w:pPr>
        <w:pStyle w:val="ActHead5"/>
      </w:pPr>
      <w:bookmarkStart w:id="248" w:name="_Toc420589015"/>
      <w:r w:rsidRPr="0086282A">
        <w:rPr>
          <w:rStyle w:val="CharSectno"/>
        </w:rPr>
        <w:t>111A</w:t>
      </w:r>
      <w:r w:rsidRPr="0086282A">
        <w:t xml:space="preserve">  Simplified outline of this Part</w:t>
      </w:r>
      <w:bookmarkEnd w:id="248"/>
    </w:p>
    <w:p w:rsidR="00880FD7" w:rsidRPr="0086282A" w:rsidRDefault="00880FD7" w:rsidP="0086282A">
      <w:pPr>
        <w:pStyle w:val="SOText"/>
      </w:pPr>
      <w:r w:rsidRPr="0086282A">
        <w:t>A court exercising jurisdiction under this Act has broad powers.</w:t>
      </w:r>
    </w:p>
    <w:p w:rsidR="00880FD7" w:rsidRPr="0086282A" w:rsidRDefault="00880FD7" w:rsidP="0086282A">
      <w:pPr>
        <w:pStyle w:val="SOText"/>
      </w:pPr>
      <w:r w:rsidRPr="0086282A">
        <w:t>A court may make an order staying or otherwise affecting the operation of the Assessment Act or this Act. Such an order may be made under this Act except in relation to decisions subject to AAT second review, for which the AAT Act makes provision.</w:t>
      </w:r>
    </w:p>
    <w:p w:rsidR="00880FD7" w:rsidRPr="0086282A" w:rsidRDefault="00880FD7" w:rsidP="0086282A">
      <w:pPr>
        <w:pStyle w:val="SOText"/>
      </w:pPr>
      <w:r w:rsidRPr="0086282A">
        <w:t>A court must send the Registrar a copy of an order it makes under this Act.</w:t>
      </w:r>
    </w:p>
    <w:p w:rsidR="00880FD7" w:rsidRPr="0086282A" w:rsidRDefault="00880FD7" w:rsidP="0086282A">
      <w:pPr>
        <w:pStyle w:val="SOText"/>
      </w:pPr>
      <w:r w:rsidRPr="0086282A">
        <w:t>The Registrar may intervene in proceedings.</w:t>
      </w:r>
    </w:p>
    <w:p w:rsidR="00880FD7" w:rsidRPr="0086282A" w:rsidRDefault="00880FD7" w:rsidP="0086282A">
      <w:pPr>
        <w:pStyle w:val="SOText"/>
      </w:pPr>
      <w:r w:rsidRPr="0086282A">
        <w:lastRenderedPageBreak/>
        <w:t>There are specific provisions relating to a proceeding brought by a payee of a registered maintenance liability under section</w:t>
      </w:r>
      <w:r w:rsidR="0086282A" w:rsidRPr="0086282A">
        <w:t> </w:t>
      </w:r>
      <w:r w:rsidRPr="0086282A">
        <w:t>113A.</w:t>
      </w:r>
    </w:p>
    <w:p w:rsidR="00880FD7" w:rsidRPr="0086282A" w:rsidRDefault="00880FD7" w:rsidP="0086282A">
      <w:pPr>
        <w:pStyle w:val="SOText"/>
      </w:pPr>
      <w:r w:rsidRPr="0086282A">
        <w:t>A court order might cease to be in effect because a terminating event happens.</w:t>
      </w:r>
    </w:p>
    <w:p w:rsidR="00880FD7" w:rsidRPr="0086282A" w:rsidRDefault="00880FD7" w:rsidP="0086282A">
      <w:pPr>
        <w:pStyle w:val="ItemHead"/>
      </w:pPr>
      <w:r w:rsidRPr="0086282A">
        <w:t>85  Paragraph 111C(1)(c)</w:t>
      </w:r>
    </w:p>
    <w:p w:rsidR="00880FD7" w:rsidRPr="0086282A" w:rsidRDefault="00880FD7" w:rsidP="0086282A">
      <w:pPr>
        <w:pStyle w:val="Item"/>
      </w:pPr>
      <w:r w:rsidRPr="0086282A">
        <w:t>Repeal the paragraph, substitute:</w:t>
      </w:r>
    </w:p>
    <w:p w:rsidR="00880FD7" w:rsidRPr="0086282A" w:rsidRDefault="00880FD7" w:rsidP="0086282A">
      <w:pPr>
        <w:pStyle w:val="paragraph"/>
      </w:pPr>
      <w:r w:rsidRPr="0086282A">
        <w:tab/>
        <w:t>(c)</w:t>
      </w:r>
      <w:r w:rsidRPr="0086282A">
        <w:tab/>
        <w:t>before the AAT for an AAT first review; or</w:t>
      </w:r>
    </w:p>
    <w:p w:rsidR="00880FD7" w:rsidRPr="0086282A" w:rsidRDefault="00880FD7" w:rsidP="0086282A">
      <w:pPr>
        <w:pStyle w:val="ItemHead"/>
      </w:pPr>
      <w:r w:rsidRPr="0086282A">
        <w:t>86  Subparagraph 111C(5)(b)(ii)</w:t>
      </w:r>
    </w:p>
    <w:p w:rsidR="00880FD7" w:rsidRPr="0086282A" w:rsidRDefault="00880FD7" w:rsidP="0086282A">
      <w:pPr>
        <w:pStyle w:val="Item"/>
      </w:pPr>
      <w:r w:rsidRPr="0086282A">
        <w:t>Omit “SSAT”, substitute “AAT”.</w:t>
      </w:r>
    </w:p>
    <w:p w:rsidR="00880FD7" w:rsidRPr="0086282A" w:rsidRDefault="00880FD7" w:rsidP="0086282A">
      <w:pPr>
        <w:pStyle w:val="ItemHead"/>
      </w:pPr>
      <w:r w:rsidRPr="0086282A">
        <w:t>87  Subsection</w:t>
      </w:r>
      <w:r w:rsidR="0086282A" w:rsidRPr="0086282A">
        <w:t> </w:t>
      </w:r>
      <w:r w:rsidRPr="0086282A">
        <w:t>116(1A)</w:t>
      </w:r>
    </w:p>
    <w:p w:rsidR="00880FD7" w:rsidRPr="0086282A" w:rsidRDefault="00880FD7" w:rsidP="0086282A">
      <w:pPr>
        <w:pStyle w:val="Item"/>
      </w:pPr>
      <w:r w:rsidRPr="0086282A">
        <w:t>Omit “proceedings under Part</w:t>
      </w:r>
      <w:r w:rsidR="0086282A" w:rsidRPr="0086282A">
        <w:t> </w:t>
      </w:r>
      <w:r w:rsidRPr="0086282A">
        <w:t>VII or VIIA, or under Subdivision B of Division</w:t>
      </w:r>
      <w:r w:rsidR="0086282A" w:rsidRPr="0086282A">
        <w:t> </w:t>
      </w:r>
      <w:r w:rsidRPr="0086282A">
        <w:t>3 of Part</w:t>
      </w:r>
      <w:r w:rsidR="0086282A" w:rsidRPr="0086282A">
        <w:t> </w:t>
      </w:r>
      <w:r w:rsidRPr="0086282A">
        <w:t>VIII,”, substitute “proceedings under Part</w:t>
      </w:r>
      <w:r w:rsidR="0086282A" w:rsidRPr="0086282A">
        <w:t> </w:t>
      </w:r>
      <w:r w:rsidRPr="0086282A">
        <w:t>VII, in the AAT for an AAT first review or AAT second review or in a court under Part</w:t>
      </w:r>
      <w:r w:rsidR="0086282A" w:rsidRPr="0086282A">
        <w:t> </w:t>
      </w:r>
      <w:r w:rsidRPr="0086282A">
        <w:t>IVA of the AAT Act in relation to such a review,”.</w:t>
      </w:r>
    </w:p>
    <w:p w:rsidR="00880FD7" w:rsidRPr="0086282A" w:rsidRDefault="00880FD7" w:rsidP="0086282A">
      <w:pPr>
        <w:pStyle w:val="ItemHead"/>
      </w:pPr>
      <w:r w:rsidRPr="0086282A">
        <w:t>88  Subsection</w:t>
      </w:r>
      <w:r w:rsidR="0086282A" w:rsidRPr="0086282A">
        <w:t> </w:t>
      </w:r>
      <w:r w:rsidRPr="0086282A">
        <w:t>116(1B)</w:t>
      </w:r>
    </w:p>
    <w:p w:rsidR="00880FD7" w:rsidRPr="0086282A" w:rsidRDefault="00880FD7" w:rsidP="0086282A">
      <w:pPr>
        <w:pStyle w:val="Item"/>
      </w:pPr>
      <w:r w:rsidRPr="0086282A">
        <w:t>Omit “proceedings under Part</w:t>
      </w:r>
      <w:r w:rsidR="0086282A" w:rsidRPr="0086282A">
        <w:t> </w:t>
      </w:r>
      <w:r w:rsidRPr="0086282A">
        <w:t>VII or VIIA, or under Subdivision B of Division</w:t>
      </w:r>
      <w:r w:rsidR="0086282A" w:rsidRPr="0086282A">
        <w:t> </w:t>
      </w:r>
      <w:r w:rsidRPr="0086282A">
        <w:t>3 of Part</w:t>
      </w:r>
      <w:r w:rsidR="0086282A" w:rsidRPr="0086282A">
        <w:t> </w:t>
      </w:r>
      <w:r w:rsidRPr="0086282A">
        <w:t>VIII,”, substitute “proceedings under Part</w:t>
      </w:r>
      <w:r w:rsidR="0086282A" w:rsidRPr="0086282A">
        <w:t> </w:t>
      </w:r>
      <w:r w:rsidRPr="0086282A">
        <w:t>VII, in the AAT for an AAT first review or AAT second review or in a court under Part</w:t>
      </w:r>
      <w:r w:rsidR="0086282A" w:rsidRPr="0086282A">
        <w:t> </w:t>
      </w:r>
      <w:r w:rsidRPr="0086282A">
        <w:t>IVA of the AAT Act in relation to such a review,”.</w:t>
      </w:r>
    </w:p>
    <w:p w:rsidR="00FA04A0" w:rsidRPr="0086282A" w:rsidRDefault="00FA04A0" w:rsidP="0086282A">
      <w:pPr>
        <w:pStyle w:val="ActHead6"/>
        <w:pageBreakBefore/>
      </w:pPr>
      <w:bookmarkStart w:id="249" w:name="_Toc420589016"/>
      <w:r w:rsidRPr="0086282A">
        <w:rPr>
          <w:rStyle w:val="CharAmSchNo"/>
        </w:rPr>
        <w:lastRenderedPageBreak/>
        <w:t>Schedule</w:t>
      </w:r>
      <w:r w:rsidR="0086282A" w:rsidRPr="0086282A">
        <w:rPr>
          <w:rStyle w:val="CharAmSchNo"/>
        </w:rPr>
        <w:t> </w:t>
      </w:r>
      <w:r w:rsidRPr="0086282A">
        <w:rPr>
          <w:rStyle w:val="CharAmSchNo"/>
        </w:rPr>
        <w:t>5</w:t>
      </w:r>
      <w:r w:rsidRPr="0086282A">
        <w:t>—</w:t>
      </w:r>
      <w:r w:rsidRPr="0086282A">
        <w:rPr>
          <w:rStyle w:val="CharAmSchText"/>
        </w:rPr>
        <w:t>Family assistance amendments</w:t>
      </w:r>
      <w:bookmarkEnd w:id="249"/>
    </w:p>
    <w:p w:rsidR="00FA04A0" w:rsidRPr="0086282A" w:rsidRDefault="00FA04A0" w:rsidP="0086282A">
      <w:pPr>
        <w:pStyle w:val="Header"/>
      </w:pPr>
      <w:r w:rsidRPr="0086282A">
        <w:rPr>
          <w:rStyle w:val="CharAmPartNo"/>
        </w:rPr>
        <w:t xml:space="preserve"> </w:t>
      </w:r>
      <w:r w:rsidRPr="0086282A">
        <w:rPr>
          <w:rStyle w:val="CharAmPartText"/>
        </w:rPr>
        <w:t xml:space="preserve"> </w:t>
      </w:r>
    </w:p>
    <w:p w:rsidR="00FA04A0" w:rsidRPr="0086282A" w:rsidRDefault="00FA04A0" w:rsidP="0086282A">
      <w:pPr>
        <w:pStyle w:val="ActHead9"/>
        <w:rPr>
          <w:i w:val="0"/>
        </w:rPr>
      </w:pPr>
      <w:bookmarkStart w:id="250" w:name="_Toc420589017"/>
      <w:r w:rsidRPr="0086282A">
        <w:t>A New Tax System (Family Assistance) Act 1999</w:t>
      </w:r>
      <w:bookmarkEnd w:id="250"/>
    </w:p>
    <w:p w:rsidR="00FA04A0" w:rsidRPr="0086282A" w:rsidRDefault="00FA04A0" w:rsidP="0086282A">
      <w:pPr>
        <w:pStyle w:val="ItemHead"/>
      </w:pPr>
      <w:r w:rsidRPr="0086282A">
        <w:t>1  Subsection</w:t>
      </w:r>
      <w:r w:rsidR="0086282A" w:rsidRPr="0086282A">
        <w:t> </w:t>
      </w:r>
      <w:r w:rsidRPr="0086282A">
        <w:t>35U(1)</w:t>
      </w:r>
    </w:p>
    <w:p w:rsidR="00FA04A0" w:rsidRPr="0086282A" w:rsidRDefault="00FA04A0" w:rsidP="0086282A">
      <w:pPr>
        <w:pStyle w:val="Item"/>
      </w:pPr>
      <w:r w:rsidRPr="0086282A">
        <w:t>Omit “</w:t>
      </w:r>
      <w:r w:rsidR="0086282A" w:rsidRPr="0086282A">
        <w:t>subsections (</w:t>
      </w:r>
      <w:r w:rsidRPr="0086282A">
        <w:t>2) and (3)”, substitute “</w:t>
      </w:r>
      <w:r w:rsidR="0086282A" w:rsidRPr="0086282A">
        <w:t>subsection (</w:t>
      </w:r>
      <w:r w:rsidRPr="0086282A">
        <w:t>2)”.</w:t>
      </w:r>
    </w:p>
    <w:p w:rsidR="00FA04A0" w:rsidRPr="0086282A" w:rsidRDefault="00FA04A0" w:rsidP="0086282A">
      <w:pPr>
        <w:pStyle w:val="ItemHead"/>
      </w:pPr>
      <w:r w:rsidRPr="0086282A">
        <w:t>2  Subsections</w:t>
      </w:r>
      <w:r w:rsidR="0086282A" w:rsidRPr="0086282A">
        <w:t> </w:t>
      </w:r>
      <w:r w:rsidRPr="0086282A">
        <w:t>35U(2) and (3)</w:t>
      </w:r>
    </w:p>
    <w:p w:rsidR="00FA04A0" w:rsidRPr="0086282A" w:rsidRDefault="00FA04A0" w:rsidP="0086282A">
      <w:pPr>
        <w:pStyle w:val="Item"/>
      </w:pPr>
      <w:r w:rsidRPr="0086282A">
        <w:t>Repeal the subsections, substitute:</w:t>
      </w:r>
    </w:p>
    <w:p w:rsidR="00FA04A0" w:rsidRPr="0086282A" w:rsidRDefault="00FA04A0" w:rsidP="0086282A">
      <w:pPr>
        <w:pStyle w:val="subsection"/>
      </w:pPr>
      <w:r w:rsidRPr="0086282A">
        <w:tab/>
        <w:t>(2)</w:t>
      </w:r>
      <w:r w:rsidRPr="0086282A">
        <w:tab/>
        <w:t>If:</w:t>
      </w:r>
    </w:p>
    <w:p w:rsidR="00FA04A0" w:rsidRPr="0086282A" w:rsidRDefault="00FA04A0" w:rsidP="0086282A">
      <w:pPr>
        <w:pStyle w:val="paragraph"/>
      </w:pPr>
      <w:r w:rsidRPr="0086282A">
        <w:tab/>
        <w:t>(a)</w:t>
      </w:r>
      <w:r w:rsidRPr="0086282A">
        <w:tab/>
        <w:t>the AAT has reviewed a decision on application referred to in section</w:t>
      </w:r>
      <w:r w:rsidR="0086282A" w:rsidRPr="0086282A">
        <w:t> </w:t>
      </w:r>
      <w:r w:rsidRPr="0086282A">
        <w:t>89 or paragraph</w:t>
      </w:r>
      <w:r w:rsidR="0086282A" w:rsidRPr="0086282A">
        <w:t> </w:t>
      </w:r>
      <w:r w:rsidRPr="0086282A">
        <w:t xml:space="preserve">96A(b) of the </w:t>
      </w:r>
      <w:r w:rsidRPr="0086282A">
        <w:rPr>
          <w:i/>
        </w:rPr>
        <w:t>Child Support (Registration and Collection) Act 1988</w:t>
      </w:r>
      <w:r w:rsidRPr="0086282A">
        <w:t>; and</w:t>
      </w:r>
    </w:p>
    <w:p w:rsidR="00FA04A0" w:rsidRPr="0086282A" w:rsidRDefault="00FA04A0" w:rsidP="0086282A">
      <w:pPr>
        <w:pStyle w:val="paragraph"/>
      </w:pPr>
      <w:r w:rsidRPr="0086282A">
        <w:tab/>
        <w:t>(b)</w:t>
      </w:r>
      <w:r w:rsidRPr="0086282A">
        <w:tab/>
        <w:t>the review involves (wholly or partly) a review of a determination that:</w:t>
      </w:r>
    </w:p>
    <w:p w:rsidR="00FA04A0" w:rsidRPr="0086282A" w:rsidRDefault="00FA04A0" w:rsidP="0086282A">
      <w:pPr>
        <w:pStyle w:val="paragraphsub"/>
      </w:pPr>
      <w:r w:rsidRPr="0086282A">
        <w:tab/>
        <w:t>(i)</w:t>
      </w:r>
      <w:r w:rsidRPr="0086282A">
        <w:tab/>
        <w:t>was made under a provision of Subdivision B of Division</w:t>
      </w:r>
      <w:r w:rsidR="0086282A" w:rsidRPr="0086282A">
        <w:t> </w:t>
      </w:r>
      <w:r w:rsidRPr="0086282A">
        <w:t>4 of Part</w:t>
      </w:r>
      <w:r w:rsidR="0086282A" w:rsidRPr="0086282A">
        <w:t> </w:t>
      </w:r>
      <w:r w:rsidRPr="0086282A">
        <w:t xml:space="preserve">5 of the </w:t>
      </w:r>
      <w:r w:rsidRPr="0086282A">
        <w:rPr>
          <w:i/>
        </w:rPr>
        <w:t>Child Support (Assessment) Act 1989</w:t>
      </w:r>
      <w:r w:rsidRPr="0086282A">
        <w:t>; or</w:t>
      </w:r>
    </w:p>
    <w:p w:rsidR="00FA04A0" w:rsidRPr="0086282A" w:rsidRDefault="00FA04A0" w:rsidP="0086282A">
      <w:pPr>
        <w:pStyle w:val="paragraphsub"/>
      </w:pPr>
      <w:r w:rsidRPr="0086282A">
        <w:tab/>
        <w:t>(ii)</w:t>
      </w:r>
      <w:r w:rsidRPr="0086282A">
        <w:tab/>
        <w:t>has effect, under section</w:t>
      </w:r>
      <w:r w:rsidR="0086282A" w:rsidRPr="0086282A">
        <w:t> </w:t>
      </w:r>
      <w:r w:rsidRPr="0086282A">
        <w:t>54K of that Act, as if it were a determination made under such a provision; and</w:t>
      </w:r>
    </w:p>
    <w:p w:rsidR="00FA04A0" w:rsidRPr="0086282A" w:rsidRDefault="00FA04A0" w:rsidP="0086282A">
      <w:pPr>
        <w:pStyle w:val="paragraph"/>
      </w:pPr>
      <w:r w:rsidRPr="0086282A">
        <w:tab/>
        <w:t>(c)</w:t>
      </w:r>
      <w:r w:rsidRPr="0086282A">
        <w:tab/>
        <w:t>the decision on review has the effect of varying or substituting the determination;</w:t>
      </w:r>
    </w:p>
    <w:p w:rsidR="00FA04A0" w:rsidRPr="0086282A" w:rsidRDefault="00FA04A0" w:rsidP="0086282A">
      <w:pPr>
        <w:pStyle w:val="subsection2"/>
      </w:pPr>
      <w:r w:rsidRPr="0086282A">
        <w:t>section</w:t>
      </w:r>
      <w:r w:rsidR="0086282A" w:rsidRPr="0086282A">
        <w:t> </w:t>
      </w:r>
      <w:r w:rsidRPr="0086282A">
        <w:t>35T of this Act applies as if the determination as varied or substituted were the child support care determination referred to in that section.</w:t>
      </w:r>
    </w:p>
    <w:p w:rsidR="00FA04A0" w:rsidRPr="0086282A" w:rsidRDefault="00FA04A0" w:rsidP="0086282A">
      <w:pPr>
        <w:pStyle w:val="ActHead9"/>
        <w:rPr>
          <w:i w:val="0"/>
        </w:rPr>
      </w:pPr>
      <w:bookmarkStart w:id="251" w:name="_Toc420589018"/>
      <w:r w:rsidRPr="0086282A">
        <w:t>A New Tax System (Family Assistance) (Administration) Act 1999</w:t>
      </w:r>
      <w:bookmarkEnd w:id="251"/>
    </w:p>
    <w:p w:rsidR="00FA04A0" w:rsidRPr="0086282A" w:rsidRDefault="00FA04A0" w:rsidP="0086282A">
      <w:pPr>
        <w:pStyle w:val="ItemHead"/>
      </w:pPr>
      <w:r w:rsidRPr="0086282A">
        <w:t>3  Subsection</w:t>
      </w:r>
      <w:r w:rsidR="0086282A" w:rsidRPr="0086282A">
        <w:t> </w:t>
      </w:r>
      <w:r w:rsidRPr="0086282A">
        <w:t>3(1)</w:t>
      </w:r>
    </w:p>
    <w:p w:rsidR="00FA04A0" w:rsidRPr="0086282A" w:rsidRDefault="00FA04A0" w:rsidP="0086282A">
      <w:pPr>
        <w:pStyle w:val="Item"/>
      </w:pPr>
      <w:r w:rsidRPr="0086282A">
        <w:t>Insert:</w:t>
      </w:r>
    </w:p>
    <w:p w:rsidR="00FA04A0" w:rsidRPr="0086282A" w:rsidRDefault="00FA04A0" w:rsidP="0086282A">
      <w:pPr>
        <w:pStyle w:val="Definition"/>
      </w:pPr>
      <w:r w:rsidRPr="0086282A">
        <w:rPr>
          <w:b/>
          <w:i/>
        </w:rPr>
        <w:t xml:space="preserve">AAT first review </w:t>
      </w:r>
      <w:r w:rsidRPr="0086282A">
        <w:t>has the meaning given by section</w:t>
      </w:r>
      <w:r w:rsidR="0086282A" w:rsidRPr="0086282A">
        <w:t> </w:t>
      </w:r>
      <w:r w:rsidRPr="0086282A">
        <w:t>111.</w:t>
      </w:r>
    </w:p>
    <w:p w:rsidR="00FA04A0" w:rsidRPr="0086282A" w:rsidRDefault="00FA04A0" w:rsidP="0086282A">
      <w:pPr>
        <w:pStyle w:val="Definition"/>
      </w:pPr>
      <w:r w:rsidRPr="0086282A">
        <w:rPr>
          <w:b/>
          <w:i/>
        </w:rPr>
        <w:t xml:space="preserve">AAT second review </w:t>
      </w:r>
      <w:r w:rsidRPr="0086282A">
        <w:t>has the meaning given by section</w:t>
      </w:r>
      <w:r w:rsidR="0086282A" w:rsidRPr="0086282A">
        <w:t> </w:t>
      </w:r>
      <w:r w:rsidRPr="0086282A">
        <w:t>128.</w:t>
      </w:r>
    </w:p>
    <w:p w:rsidR="00FA04A0" w:rsidRPr="0086282A" w:rsidRDefault="00FA04A0" w:rsidP="0086282A">
      <w:pPr>
        <w:pStyle w:val="Definition"/>
      </w:pPr>
      <w:r w:rsidRPr="0086282A">
        <w:rPr>
          <w:b/>
          <w:i/>
        </w:rPr>
        <w:t>AAT single review</w:t>
      </w:r>
      <w:r w:rsidRPr="0086282A">
        <w:t xml:space="preserve"> has the meaning given by section</w:t>
      </w:r>
      <w:r w:rsidR="0086282A" w:rsidRPr="0086282A">
        <w:t> </w:t>
      </w:r>
      <w:r w:rsidRPr="0086282A">
        <w:t>138.</w:t>
      </w:r>
    </w:p>
    <w:p w:rsidR="00FA04A0" w:rsidRPr="0086282A" w:rsidRDefault="00FA04A0" w:rsidP="0086282A">
      <w:pPr>
        <w:pStyle w:val="ItemHead"/>
      </w:pPr>
      <w:r w:rsidRPr="0086282A">
        <w:lastRenderedPageBreak/>
        <w:t>4  Subsection</w:t>
      </w:r>
      <w:r w:rsidR="0086282A" w:rsidRPr="0086282A">
        <w:t> </w:t>
      </w:r>
      <w:r w:rsidRPr="0086282A">
        <w:t>3(1)</w:t>
      </w:r>
    </w:p>
    <w:p w:rsidR="00FA04A0" w:rsidRPr="0086282A" w:rsidRDefault="00FA04A0" w:rsidP="0086282A">
      <w:pPr>
        <w:pStyle w:val="Item"/>
      </w:pPr>
      <w:r w:rsidRPr="0086282A">
        <w:t>Repeal the following definitions:</w:t>
      </w:r>
    </w:p>
    <w:p w:rsidR="00FA04A0" w:rsidRPr="0086282A" w:rsidRDefault="00FA04A0" w:rsidP="0086282A">
      <w:pPr>
        <w:pStyle w:val="paragraph"/>
      </w:pPr>
      <w:r w:rsidRPr="0086282A">
        <w:tab/>
        <w:t>(a)</w:t>
      </w:r>
      <w:r w:rsidRPr="0086282A">
        <w:tab/>
        <w:t xml:space="preserve">definition of </w:t>
      </w:r>
      <w:r w:rsidRPr="0086282A">
        <w:rPr>
          <w:b/>
          <w:i/>
        </w:rPr>
        <w:t>Principal Member</w:t>
      </w:r>
      <w:r w:rsidRPr="0086282A">
        <w:t>;</w:t>
      </w:r>
    </w:p>
    <w:p w:rsidR="00FA04A0" w:rsidRPr="0086282A" w:rsidRDefault="00FA04A0" w:rsidP="0086282A">
      <w:pPr>
        <w:pStyle w:val="paragraph"/>
      </w:pPr>
      <w:r w:rsidRPr="0086282A">
        <w:tab/>
        <w:t>(b)</w:t>
      </w:r>
      <w:r w:rsidRPr="0086282A">
        <w:tab/>
        <w:t xml:space="preserve">definition of </w:t>
      </w:r>
      <w:r w:rsidRPr="0086282A">
        <w:rPr>
          <w:b/>
          <w:i/>
        </w:rPr>
        <w:t>SSAT</w:t>
      </w:r>
      <w:r w:rsidRPr="0086282A">
        <w:t>;</w:t>
      </w:r>
    </w:p>
    <w:p w:rsidR="00FA04A0" w:rsidRPr="0086282A" w:rsidRDefault="00FA04A0" w:rsidP="0086282A">
      <w:pPr>
        <w:pStyle w:val="paragraph"/>
      </w:pPr>
      <w:r w:rsidRPr="0086282A">
        <w:tab/>
        <w:t>(c)</w:t>
      </w:r>
      <w:r w:rsidRPr="0086282A">
        <w:tab/>
        <w:t xml:space="preserve">definition of </w:t>
      </w:r>
      <w:r w:rsidRPr="0086282A">
        <w:rPr>
          <w:b/>
          <w:i/>
        </w:rPr>
        <w:t>SSAT member</w:t>
      </w:r>
      <w:r w:rsidRPr="0086282A">
        <w:t>.</w:t>
      </w:r>
    </w:p>
    <w:p w:rsidR="00FA04A0" w:rsidRPr="0086282A" w:rsidRDefault="00FA04A0" w:rsidP="0086282A">
      <w:pPr>
        <w:pStyle w:val="ItemHead"/>
      </w:pPr>
      <w:r w:rsidRPr="0086282A">
        <w:t>5  Paragraph 73(a)</w:t>
      </w:r>
    </w:p>
    <w:p w:rsidR="00FA04A0" w:rsidRPr="0086282A" w:rsidRDefault="00FA04A0" w:rsidP="0086282A">
      <w:pPr>
        <w:pStyle w:val="Item"/>
      </w:pPr>
      <w:r w:rsidRPr="0086282A">
        <w:t>Omit “under section</w:t>
      </w:r>
      <w:r w:rsidR="0086282A" w:rsidRPr="0086282A">
        <w:t> </w:t>
      </w:r>
      <w:r w:rsidRPr="0086282A">
        <w:t>142 for review”, substitute “for AAT second review”.</w:t>
      </w:r>
    </w:p>
    <w:p w:rsidR="00FA04A0" w:rsidRPr="0086282A" w:rsidRDefault="00FA04A0" w:rsidP="0086282A">
      <w:pPr>
        <w:pStyle w:val="ItemHead"/>
      </w:pPr>
      <w:r w:rsidRPr="0086282A">
        <w:t>6  Subsection</w:t>
      </w:r>
      <w:r w:rsidR="0086282A" w:rsidRPr="0086282A">
        <w:t> </w:t>
      </w:r>
      <w:r w:rsidRPr="0086282A">
        <w:t>105(2)</w:t>
      </w:r>
    </w:p>
    <w:p w:rsidR="00FA04A0" w:rsidRPr="0086282A" w:rsidRDefault="00FA04A0" w:rsidP="0086282A">
      <w:pPr>
        <w:pStyle w:val="Item"/>
      </w:pPr>
      <w:r w:rsidRPr="0086282A">
        <w:t>Repeal the subsection, substitute:</w:t>
      </w:r>
    </w:p>
    <w:p w:rsidR="00FA04A0" w:rsidRPr="0086282A" w:rsidRDefault="00FA04A0" w:rsidP="0086282A">
      <w:pPr>
        <w:pStyle w:val="SubsectionHead"/>
      </w:pPr>
      <w:r w:rsidRPr="0086282A">
        <w:t>Secretary may review decision even if application has been made to the AAT</w:t>
      </w:r>
    </w:p>
    <w:p w:rsidR="00FA04A0" w:rsidRPr="0086282A" w:rsidRDefault="00FA04A0" w:rsidP="0086282A">
      <w:pPr>
        <w:pStyle w:val="subsection"/>
      </w:pPr>
      <w:r w:rsidRPr="0086282A">
        <w:tab/>
        <w:t>(2)</w:t>
      </w:r>
      <w:r w:rsidRPr="0086282A">
        <w:tab/>
        <w:t>The Secretary may review the original decision even if an application has been made to the AAT for review in relation to the decision.</w:t>
      </w:r>
    </w:p>
    <w:p w:rsidR="00FA04A0" w:rsidRPr="0086282A" w:rsidRDefault="00FA04A0" w:rsidP="0086282A">
      <w:pPr>
        <w:pStyle w:val="ItemHead"/>
      </w:pPr>
      <w:r w:rsidRPr="0086282A">
        <w:t>7  Subsection</w:t>
      </w:r>
      <w:r w:rsidR="0086282A" w:rsidRPr="0086282A">
        <w:t> </w:t>
      </w:r>
      <w:r w:rsidRPr="0086282A">
        <w:t>106(6)</w:t>
      </w:r>
    </w:p>
    <w:p w:rsidR="00FA04A0" w:rsidRPr="0086282A" w:rsidRDefault="00FA04A0" w:rsidP="0086282A">
      <w:pPr>
        <w:pStyle w:val="Item"/>
      </w:pPr>
      <w:r w:rsidRPr="0086282A">
        <w:t>Repeal the subsection, substitute:</w:t>
      </w:r>
    </w:p>
    <w:p w:rsidR="00FA04A0" w:rsidRPr="0086282A" w:rsidRDefault="00FA04A0" w:rsidP="0086282A">
      <w:pPr>
        <w:pStyle w:val="subsection"/>
      </w:pPr>
      <w:r w:rsidRPr="0086282A">
        <w:tab/>
        <w:t>(6)</w:t>
      </w:r>
      <w:r w:rsidRPr="0086282A">
        <w:tab/>
        <w:t>If the Secretary makes a review decision under section</w:t>
      </w:r>
      <w:r w:rsidR="0086282A" w:rsidRPr="0086282A">
        <w:t> </w:t>
      </w:r>
      <w:r w:rsidRPr="0086282A">
        <w:t>105 to vary or substitute a decision after a person has applied to the AAT for a review in relation to the decision, the Secretary must give written notice of the Secretary’s review decision to the Registrar of the AAT.</w:t>
      </w:r>
    </w:p>
    <w:p w:rsidR="00FA04A0" w:rsidRPr="0086282A" w:rsidRDefault="00FA04A0" w:rsidP="0086282A">
      <w:pPr>
        <w:pStyle w:val="ItemHead"/>
      </w:pPr>
      <w:r w:rsidRPr="0086282A">
        <w:t>8  Subsection</w:t>
      </w:r>
      <w:r w:rsidR="0086282A" w:rsidRPr="0086282A">
        <w:t> </w:t>
      </w:r>
      <w:r w:rsidRPr="0086282A">
        <w:t>109A(4)</w:t>
      </w:r>
    </w:p>
    <w:p w:rsidR="00FA04A0" w:rsidRPr="0086282A" w:rsidRDefault="00FA04A0" w:rsidP="0086282A">
      <w:pPr>
        <w:pStyle w:val="Item"/>
      </w:pPr>
      <w:r w:rsidRPr="0086282A">
        <w:t>Omit “SSAT” (wherever occurring), substitute “AAT”.</w:t>
      </w:r>
    </w:p>
    <w:p w:rsidR="00FA04A0" w:rsidRPr="0086282A" w:rsidRDefault="00FA04A0" w:rsidP="0086282A">
      <w:pPr>
        <w:pStyle w:val="ItemHead"/>
      </w:pPr>
      <w:r w:rsidRPr="0086282A">
        <w:t>9  Subsection</w:t>
      </w:r>
      <w:r w:rsidR="0086282A" w:rsidRPr="0086282A">
        <w:t> </w:t>
      </w:r>
      <w:r w:rsidRPr="0086282A">
        <w:t>109D(6) (</w:t>
      </w:r>
      <w:r w:rsidR="0086282A" w:rsidRPr="0086282A">
        <w:t>paragraph (</w:t>
      </w:r>
      <w:r w:rsidRPr="0086282A">
        <w:t xml:space="preserve">c) of the definition of </w:t>
      </w:r>
      <w:r w:rsidRPr="0086282A">
        <w:rPr>
          <w:i/>
        </w:rPr>
        <w:t>excepted decision</w:t>
      </w:r>
      <w:r w:rsidRPr="0086282A">
        <w:t>)</w:t>
      </w:r>
    </w:p>
    <w:p w:rsidR="00FA04A0" w:rsidRPr="0086282A" w:rsidRDefault="00FA04A0" w:rsidP="0086282A">
      <w:pPr>
        <w:pStyle w:val="Item"/>
      </w:pPr>
      <w:r w:rsidRPr="0086282A">
        <w:t>Omit “a decision of a kind mentioned in subsection</w:t>
      </w:r>
      <w:r w:rsidR="0086282A" w:rsidRPr="0086282A">
        <w:t> </w:t>
      </w:r>
      <w:r w:rsidRPr="0086282A">
        <w:t>144(1)”, substitute “of a kind mentioned in subsection</w:t>
      </w:r>
      <w:r w:rsidR="0086282A" w:rsidRPr="0086282A">
        <w:t> </w:t>
      </w:r>
      <w:r w:rsidRPr="0086282A">
        <w:t>138(4)”.</w:t>
      </w:r>
    </w:p>
    <w:p w:rsidR="00FA04A0" w:rsidRPr="0086282A" w:rsidRDefault="00FA04A0" w:rsidP="0086282A">
      <w:pPr>
        <w:pStyle w:val="ItemHead"/>
      </w:pPr>
      <w:r w:rsidRPr="0086282A">
        <w:t>10  Section</w:t>
      </w:r>
      <w:r w:rsidR="0086282A" w:rsidRPr="0086282A">
        <w:t> </w:t>
      </w:r>
      <w:r w:rsidRPr="0086282A">
        <w:t>109DA</w:t>
      </w:r>
    </w:p>
    <w:p w:rsidR="00FA04A0" w:rsidRPr="0086282A" w:rsidRDefault="00FA04A0" w:rsidP="0086282A">
      <w:pPr>
        <w:pStyle w:val="Item"/>
      </w:pPr>
      <w:r w:rsidRPr="0086282A">
        <w:t>Omit “subsection</w:t>
      </w:r>
      <w:r w:rsidR="0086282A" w:rsidRPr="0086282A">
        <w:t> </w:t>
      </w:r>
      <w:r w:rsidRPr="0086282A">
        <w:t>144(1)”, substitute “subsection</w:t>
      </w:r>
      <w:r w:rsidR="0086282A" w:rsidRPr="0086282A">
        <w:t> </w:t>
      </w:r>
      <w:r w:rsidRPr="0086282A">
        <w:t>138(4)”.</w:t>
      </w:r>
    </w:p>
    <w:p w:rsidR="00FA04A0" w:rsidRPr="0086282A" w:rsidRDefault="00FA04A0" w:rsidP="0086282A">
      <w:pPr>
        <w:pStyle w:val="ItemHead"/>
      </w:pPr>
      <w:r w:rsidRPr="0086282A">
        <w:lastRenderedPageBreak/>
        <w:t>11  Paragraph 109H(1)(a)</w:t>
      </w:r>
    </w:p>
    <w:p w:rsidR="00FA04A0" w:rsidRPr="0086282A" w:rsidRDefault="00FA04A0" w:rsidP="0086282A">
      <w:pPr>
        <w:pStyle w:val="Item"/>
      </w:pPr>
      <w:r w:rsidRPr="0086282A">
        <w:t>Omit “subject to this Part, apply to the SSAT”, substitute “subject to this Part and the AAT Act, apply to the AAT”.</w:t>
      </w:r>
    </w:p>
    <w:p w:rsidR="00FA04A0" w:rsidRPr="0086282A" w:rsidRDefault="00FA04A0" w:rsidP="0086282A">
      <w:pPr>
        <w:pStyle w:val="ItemHead"/>
      </w:pPr>
      <w:r w:rsidRPr="0086282A">
        <w:t>12  Subparagraph 109H(1)(b)(iii)</w:t>
      </w:r>
    </w:p>
    <w:p w:rsidR="00FA04A0" w:rsidRPr="0086282A" w:rsidRDefault="00FA04A0" w:rsidP="0086282A">
      <w:pPr>
        <w:pStyle w:val="Item"/>
      </w:pPr>
      <w:r w:rsidRPr="0086282A">
        <w:t>Omit “based; and”, substitute “based.”.</w:t>
      </w:r>
    </w:p>
    <w:p w:rsidR="00FA04A0" w:rsidRPr="0086282A" w:rsidRDefault="00FA04A0" w:rsidP="0086282A">
      <w:pPr>
        <w:pStyle w:val="ItemHead"/>
      </w:pPr>
      <w:r w:rsidRPr="0086282A">
        <w:t>13  Paragraph 109H(1)(c)</w:t>
      </w:r>
    </w:p>
    <w:p w:rsidR="00FA04A0" w:rsidRPr="0086282A" w:rsidRDefault="00FA04A0" w:rsidP="0086282A">
      <w:pPr>
        <w:pStyle w:val="Item"/>
      </w:pPr>
      <w:r w:rsidRPr="0086282A">
        <w:t>Repeal the paragraph.</w:t>
      </w:r>
    </w:p>
    <w:p w:rsidR="00FA04A0" w:rsidRPr="0086282A" w:rsidRDefault="00FA04A0" w:rsidP="0086282A">
      <w:pPr>
        <w:pStyle w:val="ItemHead"/>
      </w:pPr>
      <w:r w:rsidRPr="0086282A">
        <w:t>14  Division</w:t>
      </w:r>
      <w:r w:rsidR="0086282A" w:rsidRPr="0086282A">
        <w:t> </w:t>
      </w:r>
      <w:r w:rsidRPr="0086282A">
        <w:t>2 of Part</w:t>
      </w:r>
      <w:r w:rsidR="0086282A" w:rsidRPr="0086282A">
        <w:t> </w:t>
      </w:r>
      <w:r w:rsidRPr="0086282A">
        <w:t>5 (heading)</w:t>
      </w:r>
    </w:p>
    <w:p w:rsidR="00FA04A0" w:rsidRPr="0086282A" w:rsidRDefault="00FA04A0" w:rsidP="0086282A">
      <w:pPr>
        <w:pStyle w:val="Item"/>
      </w:pPr>
      <w:r w:rsidRPr="0086282A">
        <w:t>Repeal the heading, substitute:</w:t>
      </w:r>
    </w:p>
    <w:p w:rsidR="00FA04A0" w:rsidRPr="0086282A" w:rsidRDefault="00FA04A0" w:rsidP="0086282A">
      <w:pPr>
        <w:pStyle w:val="ActHead3"/>
      </w:pPr>
      <w:bookmarkStart w:id="252" w:name="_Toc420589019"/>
      <w:r w:rsidRPr="0086282A">
        <w:rPr>
          <w:rStyle w:val="CharDivNo"/>
        </w:rPr>
        <w:t>Division</w:t>
      </w:r>
      <w:r w:rsidR="0086282A" w:rsidRPr="0086282A">
        <w:rPr>
          <w:rStyle w:val="CharDivNo"/>
        </w:rPr>
        <w:t> </w:t>
      </w:r>
      <w:r w:rsidRPr="0086282A">
        <w:rPr>
          <w:rStyle w:val="CharDivNo"/>
        </w:rPr>
        <w:t>2</w:t>
      </w:r>
      <w:r w:rsidRPr="0086282A">
        <w:t>—</w:t>
      </w:r>
      <w:r w:rsidRPr="0086282A">
        <w:rPr>
          <w:rStyle w:val="CharDivText"/>
        </w:rPr>
        <w:t>Review by Administrative Appeals Tribunal</w:t>
      </w:r>
      <w:bookmarkEnd w:id="252"/>
    </w:p>
    <w:p w:rsidR="00FA04A0" w:rsidRPr="0086282A" w:rsidRDefault="00FA04A0" w:rsidP="0086282A">
      <w:pPr>
        <w:pStyle w:val="ItemHead"/>
      </w:pPr>
      <w:r w:rsidRPr="0086282A">
        <w:t>15  Section</w:t>
      </w:r>
      <w:r w:rsidR="0086282A" w:rsidRPr="0086282A">
        <w:t> </w:t>
      </w:r>
      <w:r w:rsidRPr="0086282A">
        <w:t>110</w:t>
      </w:r>
    </w:p>
    <w:p w:rsidR="00FA04A0" w:rsidRPr="0086282A" w:rsidRDefault="00FA04A0" w:rsidP="0086282A">
      <w:pPr>
        <w:pStyle w:val="Item"/>
      </w:pPr>
      <w:r w:rsidRPr="0086282A">
        <w:t>Repeal the section, substitute:</w:t>
      </w:r>
    </w:p>
    <w:p w:rsidR="00FA04A0" w:rsidRPr="0086282A" w:rsidRDefault="00FA04A0" w:rsidP="0086282A">
      <w:pPr>
        <w:pStyle w:val="ActHead4"/>
      </w:pPr>
      <w:bookmarkStart w:id="253" w:name="_Toc420589020"/>
      <w:r w:rsidRPr="0086282A">
        <w:rPr>
          <w:rStyle w:val="CharSubdNo"/>
        </w:rPr>
        <w:t>Subdivision A</w:t>
      </w:r>
      <w:r w:rsidRPr="0086282A">
        <w:t>—</w:t>
      </w:r>
      <w:r w:rsidRPr="0086282A">
        <w:rPr>
          <w:rStyle w:val="CharSubdText"/>
        </w:rPr>
        <w:t>Simplified outline of this Division</w:t>
      </w:r>
      <w:bookmarkEnd w:id="253"/>
    </w:p>
    <w:p w:rsidR="00FA04A0" w:rsidRPr="0086282A" w:rsidRDefault="00FA04A0" w:rsidP="0086282A">
      <w:pPr>
        <w:pStyle w:val="ActHead5"/>
      </w:pPr>
      <w:bookmarkStart w:id="254" w:name="_Toc420589021"/>
      <w:r w:rsidRPr="0086282A">
        <w:rPr>
          <w:rStyle w:val="CharSectno"/>
        </w:rPr>
        <w:t>110</w:t>
      </w:r>
      <w:r w:rsidRPr="0086282A">
        <w:t xml:space="preserve">  Simplified outline of this Division</w:t>
      </w:r>
      <w:bookmarkEnd w:id="254"/>
    </w:p>
    <w:p w:rsidR="00FA04A0" w:rsidRPr="0086282A" w:rsidRDefault="00FA04A0" w:rsidP="0086282A">
      <w:pPr>
        <w:pStyle w:val="SOText"/>
      </w:pPr>
      <w:r w:rsidRPr="0086282A">
        <w:t>If a person is dissatisfied with a decision of a decision reviewer under Division</w:t>
      </w:r>
      <w:r w:rsidR="0086282A" w:rsidRPr="0086282A">
        <w:t> </w:t>
      </w:r>
      <w:r w:rsidRPr="0086282A">
        <w:t>1, the person may apply to the AAT for review of the decision (an “AAT first review”) (certain decisions are excepted).</w:t>
      </w:r>
    </w:p>
    <w:p w:rsidR="00FA04A0" w:rsidRPr="0086282A" w:rsidRDefault="00FA04A0" w:rsidP="0086282A">
      <w:pPr>
        <w:pStyle w:val="SOText"/>
      </w:pPr>
      <w:r w:rsidRPr="0086282A">
        <w:t>If a person is dissatisfied with a decision of the AAT on AAT first review, the person may apply to the AAT for further review (an “AAT second review”).</w:t>
      </w:r>
    </w:p>
    <w:p w:rsidR="00FA04A0" w:rsidRPr="0086282A" w:rsidRDefault="00FA04A0" w:rsidP="0086282A">
      <w:pPr>
        <w:pStyle w:val="SOText"/>
      </w:pPr>
      <w:r w:rsidRPr="0086282A">
        <w:t>Certain decisions may only be reviewed once by the AAT (an “AAT single review”).</w:t>
      </w:r>
    </w:p>
    <w:p w:rsidR="00FA04A0" w:rsidRPr="0086282A" w:rsidRDefault="00FA04A0" w:rsidP="0086282A">
      <w:pPr>
        <w:pStyle w:val="SOText"/>
      </w:pPr>
      <w:r w:rsidRPr="0086282A">
        <w:t>The rules relating to reviews by the AAT are mainly in the AAT Act, but the operation of that Act is modified in some ways by this Division.</w:t>
      </w:r>
    </w:p>
    <w:p w:rsidR="00FA04A0" w:rsidRPr="0086282A" w:rsidRDefault="00FA04A0" w:rsidP="0086282A">
      <w:pPr>
        <w:pStyle w:val="SOText"/>
      </w:pPr>
      <w:r w:rsidRPr="0086282A">
        <w:lastRenderedPageBreak/>
        <w:t>The AAT Act allows a person to appeal to a court on a question of law from a decision of the AAT on AAT second review or AAT single review.</w:t>
      </w:r>
    </w:p>
    <w:p w:rsidR="00FA04A0" w:rsidRPr="0086282A" w:rsidRDefault="00FA04A0" w:rsidP="0086282A">
      <w:pPr>
        <w:pStyle w:val="ActHead4"/>
      </w:pPr>
      <w:bookmarkStart w:id="255" w:name="_Toc420589022"/>
      <w:r w:rsidRPr="0086282A">
        <w:rPr>
          <w:rStyle w:val="CharSubdNo"/>
        </w:rPr>
        <w:t>Subdivision B</w:t>
      </w:r>
      <w:r w:rsidRPr="0086282A">
        <w:t>—</w:t>
      </w:r>
      <w:r w:rsidRPr="0086282A">
        <w:rPr>
          <w:rStyle w:val="CharSubdText"/>
        </w:rPr>
        <w:t>Application for AAT first review</w:t>
      </w:r>
      <w:bookmarkEnd w:id="255"/>
    </w:p>
    <w:p w:rsidR="00FA04A0" w:rsidRPr="0086282A" w:rsidRDefault="00FA04A0" w:rsidP="0086282A">
      <w:pPr>
        <w:pStyle w:val="ItemHead"/>
      </w:pPr>
      <w:r w:rsidRPr="0086282A">
        <w:t>16  Section</w:t>
      </w:r>
      <w:r w:rsidR="0086282A" w:rsidRPr="0086282A">
        <w:t> </w:t>
      </w:r>
      <w:r w:rsidRPr="0086282A">
        <w:t>111 (heading)</w:t>
      </w:r>
    </w:p>
    <w:p w:rsidR="00FA04A0" w:rsidRPr="0086282A" w:rsidRDefault="00FA04A0" w:rsidP="0086282A">
      <w:pPr>
        <w:pStyle w:val="Item"/>
      </w:pPr>
      <w:r w:rsidRPr="0086282A">
        <w:t>Repeal the heading, substitute:</w:t>
      </w:r>
    </w:p>
    <w:p w:rsidR="00FA04A0" w:rsidRPr="0086282A" w:rsidRDefault="00FA04A0" w:rsidP="0086282A">
      <w:pPr>
        <w:pStyle w:val="ActHead5"/>
      </w:pPr>
      <w:bookmarkStart w:id="256" w:name="_Toc420589023"/>
      <w:r w:rsidRPr="0086282A">
        <w:rPr>
          <w:rStyle w:val="CharSectno"/>
        </w:rPr>
        <w:t>111</w:t>
      </w:r>
      <w:r w:rsidRPr="0086282A">
        <w:t xml:space="preserve">  Applic</w:t>
      </w:r>
      <w:r w:rsidRPr="0086282A">
        <w:rPr>
          <w:lang w:eastAsia="en-US"/>
        </w:rPr>
        <w:t>a</w:t>
      </w:r>
      <w:r w:rsidRPr="0086282A">
        <w:t>tion for AAT first review</w:t>
      </w:r>
      <w:bookmarkEnd w:id="256"/>
    </w:p>
    <w:p w:rsidR="00FA04A0" w:rsidRPr="0086282A" w:rsidRDefault="00FA04A0" w:rsidP="0086282A">
      <w:pPr>
        <w:pStyle w:val="ItemHead"/>
      </w:pPr>
      <w:r w:rsidRPr="0086282A">
        <w:t>17  Subsection</w:t>
      </w:r>
      <w:r w:rsidR="0086282A" w:rsidRPr="0086282A">
        <w:t> </w:t>
      </w:r>
      <w:r w:rsidRPr="0086282A">
        <w:t>111(1)</w:t>
      </w:r>
    </w:p>
    <w:p w:rsidR="00FA04A0" w:rsidRPr="0086282A" w:rsidRDefault="00FA04A0" w:rsidP="0086282A">
      <w:pPr>
        <w:pStyle w:val="Item"/>
      </w:pPr>
      <w:r w:rsidRPr="0086282A">
        <w:t>Omit “a person affected by the decision may apply to the Social Security Appeals Tribunal for review”, substitute “application may be made to the AAT for review (</w:t>
      </w:r>
      <w:r w:rsidRPr="0086282A">
        <w:rPr>
          <w:b/>
          <w:i/>
        </w:rPr>
        <w:t>AAT first review</w:t>
      </w:r>
      <w:r w:rsidRPr="0086282A">
        <w:t>)”.</w:t>
      </w:r>
    </w:p>
    <w:p w:rsidR="00FA04A0" w:rsidRPr="0086282A" w:rsidRDefault="00FA04A0" w:rsidP="0086282A">
      <w:pPr>
        <w:pStyle w:val="ItemHead"/>
      </w:pPr>
      <w:r w:rsidRPr="0086282A">
        <w:t>18  Subsection</w:t>
      </w:r>
      <w:r w:rsidR="0086282A" w:rsidRPr="0086282A">
        <w:t> </w:t>
      </w:r>
      <w:r w:rsidRPr="0086282A">
        <w:t>111(1) (note)</w:t>
      </w:r>
    </w:p>
    <w:p w:rsidR="00FA04A0" w:rsidRPr="0086282A" w:rsidRDefault="00FA04A0" w:rsidP="0086282A">
      <w:pPr>
        <w:pStyle w:val="Item"/>
      </w:pPr>
      <w:r w:rsidRPr="0086282A">
        <w:t>Omit “under this section”.</w:t>
      </w:r>
    </w:p>
    <w:p w:rsidR="00FA04A0" w:rsidRPr="0086282A" w:rsidRDefault="00FA04A0" w:rsidP="0086282A">
      <w:pPr>
        <w:pStyle w:val="ItemHead"/>
      </w:pPr>
      <w:r w:rsidRPr="0086282A">
        <w:t>19  Subsection</w:t>
      </w:r>
      <w:r w:rsidR="0086282A" w:rsidRPr="0086282A">
        <w:t> </w:t>
      </w:r>
      <w:r w:rsidRPr="0086282A">
        <w:t>111(1A)</w:t>
      </w:r>
    </w:p>
    <w:p w:rsidR="00FA04A0" w:rsidRPr="0086282A" w:rsidRDefault="00FA04A0" w:rsidP="0086282A">
      <w:pPr>
        <w:pStyle w:val="Item"/>
      </w:pPr>
      <w:r w:rsidRPr="0086282A">
        <w:t xml:space="preserve">Omit “a person whose interests are affected by the decision may apply to the SSAT for review”, substitute “application may be made to the AAT for review (also </w:t>
      </w:r>
      <w:r w:rsidRPr="0086282A">
        <w:rPr>
          <w:b/>
          <w:i/>
        </w:rPr>
        <w:t>AAT first review</w:t>
      </w:r>
      <w:r w:rsidRPr="0086282A">
        <w:t>)”.</w:t>
      </w:r>
    </w:p>
    <w:p w:rsidR="00FA04A0" w:rsidRPr="0086282A" w:rsidRDefault="00FA04A0" w:rsidP="0086282A">
      <w:pPr>
        <w:pStyle w:val="ItemHead"/>
      </w:pPr>
      <w:r w:rsidRPr="0086282A">
        <w:t>20  Paragraph 111(2)(c)</w:t>
      </w:r>
    </w:p>
    <w:p w:rsidR="00FA04A0" w:rsidRPr="0086282A" w:rsidRDefault="00FA04A0" w:rsidP="0086282A">
      <w:pPr>
        <w:pStyle w:val="Item"/>
      </w:pPr>
      <w:r w:rsidRPr="0086282A">
        <w:t>Omit “112”, substitute “113”.</w:t>
      </w:r>
    </w:p>
    <w:p w:rsidR="00FA04A0" w:rsidRPr="0086282A" w:rsidRDefault="00FA04A0" w:rsidP="0086282A">
      <w:pPr>
        <w:pStyle w:val="ItemHead"/>
      </w:pPr>
      <w:r w:rsidRPr="0086282A">
        <w:t>21  Paragraph 111(2)(e)</w:t>
      </w:r>
    </w:p>
    <w:p w:rsidR="00FA04A0" w:rsidRPr="0086282A" w:rsidRDefault="00FA04A0" w:rsidP="0086282A">
      <w:pPr>
        <w:pStyle w:val="Item"/>
      </w:pPr>
      <w:r w:rsidRPr="0086282A">
        <w:t>Omit “section</w:t>
      </w:r>
      <w:r w:rsidR="0086282A" w:rsidRPr="0086282A">
        <w:t> </w:t>
      </w:r>
      <w:r w:rsidRPr="0086282A">
        <w:t>146”, substitute “section</w:t>
      </w:r>
      <w:r w:rsidR="0086282A" w:rsidRPr="0086282A">
        <w:t> </w:t>
      </w:r>
      <w:r w:rsidRPr="0086282A">
        <w:t>137 or 141”.</w:t>
      </w:r>
    </w:p>
    <w:p w:rsidR="00FA04A0" w:rsidRPr="0086282A" w:rsidRDefault="00FA04A0" w:rsidP="0086282A">
      <w:pPr>
        <w:pStyle w:val="ItemHead"/>
      </w:pPr>
      <w:r w:rsidRPr="0086282A">
        <w:t>22  Sections</w:t>
      </w:r>
      <w:r w:rsidR="0086282A" w:rsidRPr="0086282A">
        <w:t> </w:t>
      </w:r>
      <w:r w:rsidRPr="0086282A">
        <w:t>111A to 118</w:t>
      </w:r>
    </w:p>
    <w:p w:rsidR="00FA04A0" w:rsidRPr="0086282A" w:rsidRDefault="00FA04A0" w:rsidP="0086282A">
      <w:pPr>
        <w:pStyle w:val="Item"/>
      </w:pPr>
      <w:r w:rsidRPr="0086282A">
        <w:t>Repeal the sections, substitute:</w:t>
      </w:r>
    </w:p>
    <w:p w:rsidR="00FA04A0" w:rsidRPr="0086282A" w:rsidRDefault="00FA04A0" w:rsidP="0086282A">
      <w:pPr>
        <w:pStyle w:val="ActHead5"/>
      </w:pPr>
      <w:bookmarkStart w:id="257" w:name="_Toc420589024"/>
      <w:r w:rsidRPr="0086282A">
        <w:rPr>
          <w:rStyle w:val="CharSectno"/>
        </w:rPr>
        <w:t>111A</w:t>
      </w:r>
      <w:r w:rsidRPr="0086282A">
        <w:t xml:space="preserve">  Time limit for application for AAT first review</w:t>
      </w:r>
      <w:bookmarkEnd w:id="257"/>
    </w:p>
    <w:p w:rsidR="00FA04A0" w:rsidRPr="0086282A" w:rsidRDefault="00FA04A0" w:rsidP="0086282A">
      <w:pPr>
        <w:pStyle w:val="SubsectionHead"/>
      </w:pPr>
      <w:r w:rsidRPr="0086282A">
        <w:t>13 week time limit for decisions other than excepted decisions</w:t>
      </w:r>
    </w:p>
    <w:p w:rsidR="00FA04A0" w:rsidRPr="0086282A" w:rsidRDefault="00FA04A0" w:rsidP="0086282A">
      <w:pPr>
        <w:pStyle w:val="subsection"/>
      </w:pPr>
      <w:r w:rsidRPr="0086282A">
        <w:tab/>
        <w:t>(1)</w:t>
      </w:r>
      <w:r w:rsidRPr="0086282A">
        <w:tab/>
        <w:t xml:space="preserve">Subject to </w:t>
      </w:r>
      <w:r w:rsidR="0086282A" w:rsidRPr="0086282A">
        <w:t>subsection (</w:t>
      </w:r>
      <w:r w:rsidRPr="0086282A">
        <w:t xml:space="preserve">2), an application for AAT first review of a decision, other than a decision excepted under </w:t>
      </w:r>
      <w:r w:rsidR="0086282A" w:rsidRPr="0086282A">
        <w:t>subsection (</w:t>
      </w:r>
      <w:r w:rsidRPr="0086282A">
        <w:t xml:space="preserve">5), must </w:t>
      </w:r>
      <w:r w:rsidRPr="0086282A">
        <w:lastRenderedPageBreak/>
        <w:t>be made no later than 13 weeks after the person is notified of the decision.</w:t>
      </w:r>
    </w:p>
    <w:p w:rsidR="00FA04A0" w:rsidRPr="0086282A" w:rsidRDefault="00FA04A0" w:rsidP="0086282A">
      <w:pPr>
        <w:pStyle w:val="subsection"/>
      </w:pPr>
      <w:r w:rsidRPr="0086282A">
        <w:tab/>
        <w:t>(2)</w:t>
      </w:r>
      <w:r w:rsidRPr="0086282A">
        <w:tab/>
        <w:t xml:space="preserve">The AAT may, if it determines that there are special circumstances that prevented the person from making an application for AAT first review of a decision of the kind referred to in </w:t>
      </w:r>
      <w:r w:rsidR="0086282A" w:rsidRPr="0086282A">
        <w:t>subsection (</w:t>
      </w:r>
      <w:r w:rsidRPr="0086282A">
        <w:t xml:space="preserve">1) within the 13 weeks mentioned in </w:t>
      </w:r>
      <w:r w:rsidR="0086282A" w:rsidRPr="0086282A">
        <w:t>subsection (</w:t>
      </w:r>
      <w:r w:rsidRPr="0086282A">
        <w:t>1), permit a person to make the application after the end of that period and within such further period as the AAT determines to be appropriate.</w:t>
      </w:r>
    </w:p>
    <w:p w:rsidR="00FA04A0" w:rsidRPr="0086282A" w:rsidRDefault="00FA04A0" w:rsidP="0086282A">
      <w:pPr>
        <w:pStyle w:val="subsection"/>
      </w:pPr>
      <w:r w:rsidRPr="0086282A">
        <w:tab/>
        <w:t>(3)</w:t>
      </w:r>
      <w:r w:rsidRPr="0086282A">
        <w:tab/>
      </w:r>
      <w:r w:rsidR="0086282A" w:rsidRPr="0086282A">
        <w:t>Subsections (</w:t>
      </w:r>
      <w:r w:rsidRPr="0086282A">
        <w:t>1) and (2) apply despite paragraph</w:t>
      </w:r>
      <w:r w:rsidR="0086282A" w:rsidRPr="0086282A">
        <w:t> </w:t>
      </w:r>
      <w:r w:rsidRPr="0086282A">
        <w:t>29(1)(d) and subsections</w:t>
      </w:r>
      <w:r w:rsidR="0086282A" w:rsidRPr="0086282A">
        <w:t> </w:t>
      </w:r>
      <w:r w:rsidRPr="0086282A">
        <w:t>29(7) to (10) of the AAT Act.</w:t>
      </w:r>
    </w:p>
    <w:p w:rsidR="00FA04A0" w:rsidRPr="0086282A" w:rsidRDefault="00FA04A0" w:rsidP="0086282A">
      <w:pPr>
        <w:pStyle w:val="SubsectionHead"/>
      </w:pPr>
      <w:r w:rsidRPr="0086282A">
        <w:t>No time limit for excepted decisions</w:t>
      </w:r>
    </w:p>
    <w:p w:rsidR="00FA04A0" w:rsidRPr="0086282A" w:rsidRDefault="00FA04A0" w:rsidP="0086282A">
      <w:pPr>
        <w:pStyle w:val="subsection"/>
      </w:pPr>
      <w:r w:rsidRPr="0086282A">
        <w:tab/>
        <w:t>(4)</w:t>
      </w:r>
      <w:r w:rsidRPr="0086282A">
        <w:tab/>
        <w:t xml:space="preserve">Paragraph 29(1)(d) of the AAT Act does not apply in relation to an application for AAT first review of a decision that is excepted under </w:t>
      </w:r>
      <w:r w:rsidR="0086282A" w:rsidRPr="0086282A">
        <w:t>subsection (</w:t>
      </w:r>
      <w:r w:rsidRPr="0086282A">
        <w:t>5).</w:t>
      </w:r>
    </w:p>
    <w:p w:rsidR="00FA04A0" w:rsidRPr="0086282A" w:rsidRDefault="00FA04A0" w:rsidP="0086282A">
      <w:pPr>
        <w:pStyle w:val="SubsectionHead"/>
      </w:pPr>
      <w:r w:rsidRPr="0086282A">
        <w:t>Excepted decisions</w:t>
      </w:r>
    </w:p>
    <w:p w:rsidR="00FA04A0" w:rsidRPr="0086282A" w:rsidRDefault="00FA04A0" w:rsidP="0086282A">
      <w:pPr>
        <w:pStyle w:val="subsection"/>
      </w:pPr>
      <w:r w:rsidRPr="0086282A">
        <w:tab/>
        <w:t>(5)</w:t>
      </w:r>
      <w:r w:rsidRPr="0086282A">
        <w:tab/>
        <w:t>A decision is excepted under this subsection if the decision:</w:t>
      </w:r>
    </w:p>
    <w:p w:rsidR="00FA04A0" w:rsidRPr="0086282A" w:rsidRDefault="00FA04A0" w:rsidP="0086282A">
      <w:pPr>
        <w:pStyle w:val="paragraph"/>
      </w:pPr>
      <w:r w:rsidRPr="0086282A">
        <w:tab/>
        <w:t>(a)</w:t>
      </w:r>
      <w:r w:rsidRPr="0086282A">
        <w:tab/>
        <w:t>relates to the payment to a person of family tax benefit by instalment; or</w:t>
      </w:r>
    </w:p>
    <w:p w:rsidR="00FA04A0" w:rsidRPr="0086282A" w:rsidRDefault="00FA04A0" w:rsidP="0086282A">
      <w:pPr>
        <w:pStyle w:val="paragraph"/>
      </w:pPr>
      <w:r w:rsidRPr="0086282A">
        <w:tab/>
        <w:t>(b)</w:t>
      </w:r>
      <w:r w:rsidRPr="0086282A">
        <w:tab/>
        <w:t>relates to the raising of a debt under Division</w:t>
      </w:r>
      <w:r w:rsidR="0086282A" w:rsidRPr="0086282A">
        <w:t> </w:t>
      </w:r>
      <w:r w:rsidRPr="0086282A">
        <w:t>2 of Part</w:t>
      </w:r>
      <w:r w:rsidR="0086282A" w:rsidRPr="0086282A">
        <w:t> </w:t>
      </w:r>
      <w:r w:rsidRPr="0086282A">
        <w:t>4.</w:t>
      </w:r>
    </w:p>
    <w:p w:rsidR="00FA04A0" w:rsidRPr="0086282A" w:rsidRDefault="00FA04A0" w:rsidP="0086282A">
      <w:pPr>
        <w:pStyle w:val="ActHead4"/>
      </w:pPr>
      <w:bookmarkStart w:id="258" w:name="_Toc420589025"/>
      <w:r w:rsidRPr="0086282A">
        <w:rPr>
          <w:rStyle w:val="CharSubdNo"/>
        </w:rPr>
        <w:t>Subdivision C</w:t>
      </w:r>
      <w:r w:rsidRPr="0086282A">
        <w:t>—</w:t>
      </w:r>
      <w:r w:rsidRPr="0086282A">
        <w:rPr>
          <w:rStyle w:val="CharSubdText"/>
        </w:rPr>
        <w:t>Other matters relating to AAT first review</w:t>
      </w:r>
      <w:bookmarkEnd w:id="258"/>
    </w:p>
    <w:p w:rsidR="00E440A4" w:rsidRPr="00A4605A" w:rsidRDefault="00E440A4" w:rsidP="00E440A4">
      <w:pPr>
        <w:pStyle w:val="ItemHead"/>
      </w:pPr>
      <w:r w:rsidRPr="00A4605A">
        <w:t>21A  Before section 112</w:t>
      </w:r>
    </w:p>
    <w:p w:rsidR="00E440A4" w:rsidRPr="00A4605A" w:rsidRDefault="00E440A4" w:rsidP="00E440A4">
      <w:pPr>
        <w:pStyle w:val="Item"/>
      </w:pPr>
      <w:r w:rsidRPr="00A4605A">
        <w:t>Insert:</w:t>
      </w:r>
    </w:p>
    <w:p w:rsidR="00E440A4" w:rsidRPr="00A4605A" w:rsidRDefault="00E440A4" w:rsidP="00E440A4">
      <w:pPr>
        <w:pStyle w:val="ActHead5"/>
      </w:pPr>
      <w:bookmarkStart w:id="259" w:name="_Toc420589026"/>
      <w:r w:rsidRPr="00A4605A">
        <w:rPr>
          <w:rStyle w:val="CharSectno"/>
        </w:rPr>
        <w:t>111B</w:t>
      </w:r>
      <w:r w:rsidRPr="00A4605A">
        <w:t xml:space="preserve">  Person who made the decision</w:t>
      </w:r>
      <w:bookmarkEnd w:id="259"/>
    </w:p>
    <w:p w:rsidR="00E440A4" w:rsidRPr="00A4605A" w:rsidRDefault="00E440A4" w:rsidP="00E440A4">
      <w:pPr>
        <w:pStyle w:val="subsection"/>
      </w:pPr>
      <w:r w:rsidRPr="00A4605A">
        <w:tab/>
      </w:r>
      <w:r w:rsidRPr="00A4605A">
        <w:tab/>
        <w:t>For the purposes of AAT first review of a decision, a reference in the AAT Act to the person who made the decision</w:t>
      </w:r>
      <w:r w:rsidRPr="00A4605A">
        <w:rPr>
          <w:b/>
          <w:i/>
        </w:rPr>
        <w:t xml:space="preserve"> </w:t>
      </w:r>
      <w:r w:rsidRPr="00A4605A">
        <w:t>is taken to be a reference to the Secretary.</w:t>
      </w:r>
    </w:p>
    <w:p w:rsidR="00FA04A0" w:rsidRPr="0086282A" w:rsidRDefault="00FA04A0" w:rsidP="0086282A">
      <w:pPr>
        <w:pStyle w:val="ActHead5"/>
      </w:pPr>
      <w:bookmarkStart w:id="260" w:name="_Toc420589027"/>
      <w:r w:rsidRPr="0086282A">
        <w:rPr>
          <w:rStyle w:val="CharSectno"/>
        </w:rPr>
        <w:t>112</w:t>
      </w:r>
      <w:r w:rsidRPr="0086282A">
        <w:t xml:space="preserve">  Operation and implementation of decision under AAT first review</w:t>
      </w:r>
      <w:bookmarkEnd w:id="260"/>
    </w:p>
    <w:p w:rsidR="00FA04A0" w:rsidRPr="0086282A" w:rsidRDefault="00FA04A0" w:rsidP="0086282A">
      <w:pPr>
        <w:pStyle w:val="subsection"/>
      </w:pPr>
      <w:r w:rsidRPr="0086282A">
        <w:tab/>
      </w:r>
      <w:r w:rsidRPr="0086282A">
        <w:tab/>
        <w:t>Subsection</w:t>
      </w:r>
      <w:r w:rsidR="0086282A" w:rsidRPr="0086282A">
        <w:t> </w:t>
      </w:r>
      <w:r w:rsidRPr="0086282A">
        <w:t>41(2) of the AAT Act does not apply in relation to an application for AAT first review.</w:t>
      </w:r>
    </w:p>
    <w:p w:rsidR="00FA04A0" w:rsidRPr="0086282A" w:rsidRDefault="00FA04A0" w:rsidP="0086282A">
      <w:pPr>
        <w:pStyle w:val="ActHead5"/>
      </w:pPr>
      <w:bookmarkStart w:id="261" w:name="_Toc420589028"/>
      <w:r w:rsidRPr="0086282A">
        <w:rPr>
          <w:rStyle w:val="CharSectno"/>
        </w:rPr>
        <w:lastRenderedPageBreak/>
        <w:t>113</w:t>
      </w:r>
      <w:r w:rsidRPr="0086282A">
        <w:t xml:space="preserve">  Secretary may continue certain matters pending outcome of application for AAT first review</w:t>
      </w:r>
      <w:bookmarkEnd w:id="261"/>
    </w:p>
    <w:p w:rsidR="00FA04A0" w:rsidRPr="0086282A" w:rsidRDefault="00FA04A0" w:rsidP="0086282A">
      <w:pPr>
        <w:pStyle w:val="subsection"/>
      </w:pPr>
      <w:r w:rsidRPr="0086282A">
        <w:tab/>
        <w:t>(1)</w:t>
      </w:r>
      <w:r w:rsidRPr="0086282A">
        <w:tab/>
        <w:t>If:</w:t>
      </w:r>
    </w:p>
    <w:p w:rsidR="00FA04A0" w:rsidRPr="0086282A" w:rsidRDefault="00FA04A0" w:rsidP="0086282A">
      <w:pPr>
        <w:pStyle w:val="paragraph"/>
      </w:pPr>
      <w:r w:rsidRPr="0086282A">
        <w:tab/>
        <w:t>(a)</w:t>
      </w:r>
      <w:r w:rsidRPr="0086282A">
        <w:tab/>
        <w:t xml:space="preserve">an adverse family assistance decision referred to in </w:t>
      </w:r>
      <w:r w:rsidR="0086282A" w:rsidRPr="0086282A">
        <w:t>paragraph (</w:t>
      </w:r>
      <w:r w:rsidRPr="0086282A">
        <w:t xml:space="preserve">a) or (b) of the definition of </w:t>
      </w:r>
      <w:r w:rsidRPr="0086282A">
        <w:rPr>
          <w:b/>
          <w:i/>
        </w:rPr>
        <w:t>adverse family assistance decision</w:t>
      </w:r>
      <w:r w:rsidRPr="0086282A">
        <w:t xml:space="preserve"> in </w:t>
      </w:r>
      <w:r w:rsidR="0086282A" w:rsidRPr="0086282A">
        <w:t>subsection (</w:t>
      </w:r>
      <w:r w:rsidRPr="0086282A">
        <w:t>5) is made; and</w:t>
      </w:r>
    </w:p>
    <w:p w:rsidR="00FA04A0" w:rsidRPr="0086282A" w:rsidRDefault="00FA04A0" w:rsidP="0086282A">
      <w:pPr>
        <w:pStyle w:val="paragraph"/>
      </w:pPr>
      <w:r w:rsidRPr="0086282A">
        <w:tab/>
        <w:t>(b)</w:t>
      </w:r>
      <w:r w:rsidRPr="0086282A">
        <w:tab/>
        <w:t>the adverse decision depends on the exercise of a discretion, or the holding of an opinion, by a person; and</w:t>
      </w:r>
    </w:p>
    <w:p w:rsidR="00FA04A0" w:rsidRPr="0086282A" w:rsidRDefault="00FA04A0" w:rsidP="0086282A">
      <w:pPr>
        <w:pStyle w:val="paragraph"/>
      </w:pPr>
      <w:r w:rsidRPr="0086282A">
        <w:tab/>
        <w:t>(c)</w:t>
      </w:r>
      <w:r w:rsidRPr="0086282A">
        <w:tab/>
        <w:t>a person makes an application for AAT first review of the adverse decision;</w:t>
      </w:r>
    </w:p>
    <w:p w:rsidR="00FA04A0" w:rsidRPr="0086282A" w:rsidRDefault="00FA04A0" w:rsidP="0086282A">
      <w:pPr>
        <w:pStyle w:val="subsection2"/>
      </w:pPr>
      <w:r w:rsidRPr="0086282A">
        <w:t>the Secretary may declare that entitlement to the family assistance is to continue, pending the determination of the review, as if the adverse decision had not been made.</w:t>
      </w:r>
    </w:p>
    <w:p w:rsidR="00FA04A0" w:rsidRPr="0086282A" w:rsidRDefault="00FA04A0" w:rsidP="0086282A">
      <w:pPr>
        <w:pStyle w:val="subsection"/>
      </w:pPr>
      <w:r w:rsidRPr="0086282A">
        <w:tab/>
        <w:t>(2)</w:t>
      </w:r>
      <w:r w:rsidRPr="0086282A">
        <w:tab/>
        <w:t>If:</w:t>
      </w:r>
    </w:p>
    <w:p w:rsidR="00FA04A0" w:rsidRPr="0086282A" w:rsidRDefault="00FA04A0" w:rsidP="0086282A">
      <w:pPr>
        <w:pStyle w:val="paragraph"/>
      </w:pPr>
      <w:r w:rsidRPr="0086282A">
        <w:rPr>
          <w:snapToGrid w:val="0"/>
          <w:lang w:eastAsia="en-US"/>
        </w:rPr>
        <w:tab/>
        <w:t>(a)</w:t>
      </w:r>
      <w:r w:rsidRPr="0086282A">
        <w:rPr>
          <w:snapToGrid w:val="0"/>
          <w:lang w:eastAsia="en-US"/>
        </w:rPr>
        <w:tab/>
        <w:t xml:space="preserve">an adverse family assistance decision </w:t>
      </w:r>
      <w:r w:rsidRPr="0086282A">
        <w:t xml:space="preserve">referred to in </w:t>
      </w:r>
      <w:r w:rsidR="0086282A" w:rsidRPr="0086282A">
        <w:t>paragraph (</w:t>
      </w:r>
      <w:r w:rsidRPr="0086282A">
        <w:t xml:space="preserve">c), (d) or (e) of the definition of </w:t>
      </w:r>
      <w:r w:rsidRPr="0086282A">
        <w:rPr>
          <w:b/>
          <w:i/>
        </w:rPr>
        <w:t>adverse family assistance decision</w:t>
      </w:r>
      <w:r w:rsidRPr="0086282A">
        <w:t xml:space="preserve"> in </w:t>
      </w:r>
      <w:r w:rsidR="0086282A" w:rsidRPr="0086282A">
        <w:t>subsection (</w:t>
      </w:r>
      <w:r w:rsidRPr="0086282A">
        <w:t>5)</w:t>
      </w:r>
      <w:r w:rsidRPr="0086282A">
        <w:rPr>
          <w:snapToGrid w:val="0"/>
          <w:lang w:eastAsia="en-US"/>
        </w:rPr>
        <w:t xml:space="preserve"> is made; and</w:t>
      </w:r>
    </w:p>
    <w:p w:rsidR="00FA04A0" w:rsidRPr="0086282A" w:rsidRDefault="00FA04A0" w:rsidP="0086282A">
      <w:pPr>
        <w:pStyle w:val="paragraph"/>
        <w:rPr>
          <w:snapToGrid w:val="0"/>
          <w:lang w:eastAsia="en-US"/>
        </w:rPr>
      </w:pPr>
      <w:r w:rsidRPr="0086282A">
        <w:rPr>
          <w:snapToGrid w:val="0"/>
          <w:lang w:eastAsia="en-US"/>
        </w:rPr>
        <w:tab/>
        <w:t>(b)</w:t>
      </w:r>
      <w:r w:rsidRPr="0086282A">
        <w:rPr>
          <w:snapToGrid w:val="0"/>
          <w:lang w:eastAsia="en-US"/>
        </w:rPr>
        <w:tab/>
        <w:t>the adverse decision depends on the exercise of a discretion, or the holding of an opinion, by a person; and</w:t>
      </w:r>
    </w:p>
    <w:p w:rsidR="00FA04A0" w:rsidRPr="0086282A" w:rsidRDefault="00FA04A0" w:rsidP="0086282A">
      <w:pPr>
        <w:pStyle w:val="paragraph"/>
      </w:pPr>
      <w:r w:rsidRPr="0086282A">
        <w:tab/>
        <w:t>(c)</w:t>
      </w:r>
      <w:r w:rsidRPr="0086282A">
        <w:tab/>
        <w:t>a person makes an application for AAT first review of the adverse decision;</w:t>
      </w:r>
    </w:p>
    <w:p w:rsidR="00FA04A0" w:rsidRPr="0086282A" w:rsidRDefault="00FA04A0" w:rsidP="0086282A">
      <w:pPr>
        <w:pStyle w:val="subsection2"/>
        <w:rPr>
          <w:snapToGrid w:val="0"/>
          <w:lang w:eastAsia="en-US"/>
        </w:rPr>
      </w:pPr>
      <w:r w:rsidRPr="0086282A">
        <w:rPr>
          <w:snapToGrid w:val="0"/>
          <w:lang w:eastAsia="en-US"/>
        </w:rPr>
        <w:t>the Secretary may declare:</w:t>
      </w:r>
    </w:p>
    <w:p w:rsidR="00FA04A0" w:rsidRPr="0086282A" w:rsidRDefault="00FA04A0" w:rsidP="0086282A">
      <w:pPr>
        <w:pStyle w:val="paragraph"/>
        <w:rPr>
          <w:snapToGrid w:val="0"/>
          <w:lang w:eastAsia="en-US"/>
        </w:rPr>
      </w:pPr>
      <w:r w:rsidRPr="0086282A">
        <w:rPr>
          <w:snapToGrid w:val="0"/>
          <w:lang w:eastAsia="en-US"/>
        </w:rPr>
        <w:tab/>
        <w:t>(d)</w:t>
      </w:r>
      <w:r w:rsidRPr="0086282A">
        <w:rPr>
          <w:snapToGrid w:val="0"/>
          <w:lang w:eastAsia="en-US"/>
        </w:rPr>
        <w:tab/>
        <w:t xml:space="preserve">in the case of an </w:t>
      </w:r>
      <w:r w:rsidRPr="0086282A">
        <w:t>adverse family assistance decision referred to in</w:t>
      </w:r>
      <w:r w:rsidRPr="0086282A">
        <w:rPr>
          <w:snapToGrid w:val="0"/>
          <w:lang w:eastAsia="en-US"/>
        </w:rPr>
        <w:t xml:space="preserve"> </w:t>
      </w:r>
      <w:r w:rsidR="0086282A" w:rsidRPr="0086282A">
        <w:rPr>
          <w:snapToGrid w:val="0"/>
          <w:lang w:eastAsia="en-US"/>
        </w:rPr>
        <w:t>paragraph (</w:t>
      </w:r>
      <w:r w:rsidRPr="0086282A">
        <w:rPr>
          <w:snapToGrid w:val="0"/>
          <w:lang w:eastAsia="en-US"/>
        </w:rPr>
        <w:t xml:space="preserve">c) of the definition in </w:t>
      </w:r>
      <w:r w:rsidR="0086282A" w:rsidRPr="0086282A">
        <w:rPr>
          <w:snapToGrid w:val="0"/>
          <w:lang w:eastAsia="en-US"/>
        </w:rPr>
        <w:t>subsection (</w:t>
      </w:r>
      <w:r w:rsidRPr="0086282A">
        <w:rPr>
          <w:snapToGrid w:val="0"/>
          <w:lang w:eastAsia="en-US"/>
        </w:rPr>
        <w:t>5)—that the conditional eligibility to which the decision relates is to continue as if the adverse decision had not been made; and</w:t>
      </w:r>
    </w:p>
    <w:p w:rsidR="00FA04A0" w:rsidRPr="0086282A" w:rsidRDefault="00FA04A0" w:rsidP="0086282A">
      <w:pPr>
        <w:pStyle w:val="paragraph"/>
        <w:rPr>
          <w:snapToGrid w:val="0"/>
          <w:lang w:eastAsia="en-US"/>
        </w:rPr>
      </w:pPr>
      <w:r w:rsidRPr="0086282A">
        <w:rPr>
          <w:snapToGrid w:val="0"/>
          <w:lang w:eastAsia="en-US"/>
        </w:rPr>
        <w:tab/>
        <w:t>(e)</w:t>
      </w:r>
      <w:r w:rsidRPr="0086282A">
        <w:rPr>
          <w:snapToGrid w:val="0"/>
          <w:lang w:eastAsia="en-US"/>
        </w:rPr>
        <w:tab/>
        <w:t xml:space="preserve">in the case of an </w:t>
      </w:r>
      <w:r w:rsidRPr="0086282A">
        <w:t>adverse family assistance decision referred to in</w:t>
      </w:r>
      <w:r w:rsidRPr="0086282A">
        <w:rPr>
          <w:snapToGrid w:val="0"/>
          <w:lang w:eastAsia="en-US"/>
        </w:rPr>
        <w:t xml:space="preserve"> </w:t>
      </w:r>
      <w:r w:rsidR="0086282A" w:rsidRPr="0086282A">
        <w:rPr>
          <w:snapToGrid w:val="0"/>
          <w:lang w:eastAsia="en-US"/>
        </w:rPr>
        <w:t>paragraph (</w:t>
      </w:r>
      <w:r w:rsidRPr="0086282A">
        <w:rPr>
          <w:snapToGrid w:val="0"/>
          <w:lang w:eastAsia="en-US"/>
        </w:rPr>
        <w:t xml:space="preserve">d) of the definition in </w:t>
      </w:r>
      <w:r w:rsidR="0086282A" w:rsidRPr="0086282A">
        <w:rPr>
          <w:snapToGrid w:val="0"/>
          <w:lang w:eastAsia="en-US"/>
        </w:rPr>
        <w:t>subsection (</w:t>
      </w:r>
      <w:r w:rsidRPr="0086282A">
        <w:rPr>
          <w:snapToGrid w:val="0"/>
          <w:lang w:eastAsia="en-US"/>
        </w:rPr>
        <w:t>5)—that the limit or percentage to which the decision relates is to continue as if the adverse decision had not been made</w:t>
      </w:r>
      <w:r w:rsidRPr="0086282A">
        <w:t>; and</w:t>
      </w:r>
    </w:p>
    <w:p w:rsidR="00FA04A0" w:rsidRPr="0086282A" w:rsidRDefault="00FA04A0" w:rsidP="0086282A">
      <w:pPr>
        <w:pStyle w:val="paragraph"/>
      </w:pPr>
      <w:r w:rsidRPr="0086282A">
        <w:tab/>
        <w:t>(f)</w:t>
      </w:r>
      <w:r w:rsidRPr="0086282A">
        <w:tab/>
        <w:t xml:space="preserve">in the case of an adverse family assistance decision referred to in </w:t>
      </w:r>
      <w:r w:rsidR="0086282A" w:rsidRPr="0086282A">
        <w:t>paragraph (</w:t>
      </w:r>
      <w:r w:rsidRPr="0086282A">
        <w:t xml:space="preserve">e) of the definition in </w:t>
      </w:r>
      <w:r w:rsidR="0086282A" w:rsidRPr="0086282A">
        <w:t>subsection (</w:t>
      </w:r>
      <w:r w:rsidRPr="0086282A">
        <w:t>5)—that the eligibility for the special grandparent rate to which the decision relates is to continue as if the adverse decision had not been made.</w:t>
      </w:r>
    </w:p>
    <w:p w:rsidR="00FA04A0" w:rsidRPr="0086282A" w:rsidRDefault="00FA04A0" w:rsidP="0086282A">
      <w:pPr>
        <w:pStyle w:val="subsection"/>
      </w:pPr>
      <w:r w:rsidRPr="0086282A">
        <w:lastRenderedPageBreak/>
        <w:tab/>
        <w:t>(3)</w:t>
      </w:r>
      <w:r w:rsidRPr="0086282A">
        <w:tab/>
        <w:t>While the declaration is in force in relation to the adverse decision, this Act (other than this Part) applies as if the adverse decision had not been made.</w:t>
      </w:r>
    </w:p>
    <w:p w:rsidR="00FA04A0" w:rsidRPr="0086282A" w:rsidRDefault="00FA04A0" w:rsidP="0086282A">
      <w:pPr>
        <w:pStyle w:val="subsection"/>
      </w:pPr>
      <w:r w:rsidRPr="0086282A">
        <w:tab/>
        <w:t>(4)</w:t>
      </w:r>
      <w:r w:rsidRPr="0086282A">
        <w:tab/>
        <w:t>The declaration:</w:t>
      </w:r>
    </w:p>
    <w:p w:rsidR="00FA04A0" w:rsidRPr="0086282A" w:rsidRDefault="00FA04A0" w:rsidP="0086282A">
      <w:pPr>
        <w:pStyle w:val="paragraph"/>
      </w:pPr>
      <w:r w:rsidRPr="0086282A">
        <w:tab/>
        <w:t>(a)</w:t>
      </w:r>
      <w:r w:rsidRPr="0086282A">
        <w:tab/>
        <w:t>starts to have effect on the day it is made or on the earlier day (if any) specified in the declaration; and</w:t>
      </w:r>
    </w:p>
    <w:p w:rsidR="00FA04A0" w:rsidRPr="0086282A" w:rsidRDefault="00FA04A0" w:rsidP="0086282A">
      <w:pPr>
        <w:pStyle w:val="paragraph"/>
      </w:pPr>
      <w:r w:rsidRPr="0086282A">
        <w:tab/>
        <w:t>(b)</w:t>
      </w:r>
      <w:r w:rsidRPr="0086282A">
        <w:tab/>
        <w:t>stops having effect if:</w:t>
      </w:r>
    </w:p>
    <w:p w:rsidR="00FA04A0" w:rsidRPr="0086282A" w:rsidRDefault="00FA04A0" w:rsidP="0086282A">
      <w:pPr>
        <w:pStyle w:val="paragraphsub"/>
      </w:pPr>
      <w:r w:rsidRPr="0086282A">
        <w:tab/>
        <w:t>(i)</w:t>
      </w:r>
      <w:r w:rsidRPr="0086282A">
        <w:tab/>
        <w:t>the AAT dismisses the application for AAT first review of the adverse decision; or</w:t>
      </w:r>
    </w:p>
    <w:p w:rsidR="00FA04A0" w:rsidRPr="0086282A" w:rsidRDefault="00FA04A0" w:rsidP="0086282A">
      <w:pPr>
        <w:pStyle w:val="paragraphsub"/>
      </w:pPr>
      <w:r w:rsidRPr="0086282A">
        <w:tab/>
        <w:t>(ii)</w:t>
      </w:r>
      <w:r w:rsidRPr="0086282A">
        <w:tab/>
        <w:t>the AAT determines the AAT first review of the adverse decision; or</w:t>
      </w:r>
    </w:p>
    <w:p w:rsidR="00FA04A0" w:rsidRPr="0086282A" w:rsidRDefault="00FA04A0" w:rsidP="0086282A">
      <w:pPr>
        <w:pStyle w:val="paragraphsub"/>
      </w:pPr>
      <w:r w:rsidRPr="0086282A">
        <w:tab/>
        <w:t>(iii)</w:t>
      </w:r>
      <w:r w:rsidRPr="0086282A">
        <w:tab/>
        <w:t>the Secretary revokes the declaration.</w:t>
      </w:r>
    </w:p>
    <w:p w:rsidR="00FA04A0" w:rsidRPr="0086282A" w:rsidRDefault="00FA04A0" w:rsidP="0086282A">
      <w:pPr>
        <w:pStyle w:val="subsection"/>
      </w:pPr>
      <w:r w:rsidRPr="0086282A">
        <w:tab/>
        <w:t>(5)</w:t>
      </w:r>
      <w:r w:rsidRPr="0086282A">
        <w:tab/>
        <w:t>In this section:</w:t>
      </w:r>
    </w:p>
    <w:p w:rsidR="00FA04A0" w:rsidRPr="0086282A" w:rsidRDefault="00FA04A0" w:rsidP="0086282A">
      <w:pPr>
        <w:pStyle w:val="Definition"/>
      </w:pPr>
      <w:r w:rsidRPr="0086282A">
        <w:rPr>
          <w:b/>
          <w:i/>
        </w:rPr>
        <w:t>adverse family assistance decision</w:t>
      </w:r>
      <w:r w:rsidRPr="0086282A">
        <w:t>, in relation to a person, means any decision having the effect that:</w:t>
      </w:r>
    </w:p>
    <w:p w:rsidR="00FA04A0" w:rsidRPr="0086282A" w:rsidRDefault="00FA04A0" w:rsidP="0086282A">
      <w:pPr>
        <w:pStyle w:val="paragraph"/>
      </w:pPr>
      <w:r w:rsidRPr="0086282A">
        <w:tab/>
        <w:t>(a)</w:t>
      </w:r>
      <w:r w:rsidRPr="0086282A">
        <w:tab/>
        <w:t>the person ceases to be entitled to family assistance; or</w:t>
      </w:r>
    </w:p>
    <w:p w:rsidR="00FA04A0" w:rsidRPr="0086282A" w:rsidRDefault="00FA04A0" w:rsidP="0086282A">
      <w:pPr>
        <w:pStyle w:val="paragraph"/>
      </w:pPr>
      <w:r w:rsidRPr="0086282A">
        <w:tab/>
        <w:t>(b)</w:t>
      </w:r>
      <w:r w:rsidRPr="0086282A">
        <w:tab/>
        <w:t>the person’s entitlement to family assistance is reduced; or</w:t>
      </w:r>
    </w:p>
    <w:p w:rsidR="00FA04A0" w:rsidRPr="0086282A" w:rsidRDefault="00FA04A0" w:rsidP="0086282A">
      <w:pPr>
        <w:pStyle w:val="paragraph"/>
      </w:pPr>
      <w:r w:rsidRPr="0086282A">
        <w:tab/>
        <w:t>(c)</w:t>
      </w:r>
      <w:r w:rsidRPr="0086282A">
        <w:tab/>
        <w:t>the person ceases to be conditionally eligible for child care benefit by fee reduction; or</w:t>
      </w:r>
    </w:p>
    <w:p w:rsidR="00FA04A0" w:rsidRPr="0086282A" w:rsidRDefault="00FA04A0" w:rsidP="0086282A">
      <w:pPr>
        <w:pStyle w:val="paragraph"/>
      </w:pPr>
      <w:r w:rsidRPr="0086282A">
        <w:tab/>
        <w:t>(d)</w:t>
      </w:r>
      <w:r w:rsidRPr="0086282A">
        <w:tab/>
        <w:t>the weekly limit of hours, the CCB % or the schooling % applicable to the person is reduced; or</w:t>
      </w:r>
    </w:p>
    <w:p w:rsidR="00FA04A0" w:rsidRPr="0086282A" w:rsidRDefault="00FA04A0" w:rsidP="0086282A">
      <w:pPr>
        <w:pStyle w:val="paragraph"/>
      </w:pPr>
      <w:r w:rsidRPr="0086282A">
        <w:tab/>
        <w:t>(e)</w:t>
      </w:r>
      <w:r w:rsidRPr="0086282A">
        <w:tab/>
        <w:t>the person ceases to be eligible for the special grandparent rate for a child.</w:t>
      </w:r>
    </w:p>
    <w:p w:rsidR="00FA04A0" w:rsidRPr="0086282A" w:rsidRDefault="00FA04A0" w:rsidP="0086282A">
      <w:pPr>
        <w:pStyle w:val="ActHead5"/>
      </w:pPr>
      <w:bookmarkStart w:id="262" w:name="_Toc420589029"/>
      <w:r w:rsidRPr="0086282A">
        <w:rPr>
          <w:rStyle w:val="CharSectno"/>
        </w:rPr>
        <w:t>114</w:t>
      </w:r>
      <w:r w:rsidRPr="0086282A">
        <w:t xml:space="preserve">  Arrangements for AAT first review if section</w:t>
      </w:r>
      <w:r w:rsidR="0086282A" w:rsidRPr="0086282A">
        <w:t> </w:t>
      </w:r>
      <w:r w:rsidRPr="0086282A">
        <w:t>113 declaration in force</w:t>
      </w:r>
      <w:bookmarkEnd w:id="262"/>
    </w:p>
    <w:p w:rsidR="00FA04A0" w:rsidRPr="0086282A" w:rsidRDefault="00FA04A0" w:rsidP="0086282A">
      <w:pPr>
        <w:pStyle w:val="subsection"/>
      </w:pPr>
      <w:r w:rsidRPr="0086282A">
        <w:tab/>
      </w:r>
      <w:r w:rsidRPr="0086282A">
        <w:tab/>
        <w:t>If a declaration under section</w:t>
      </w:r>
      <w:r w:rsidR="0086282A" w:rsidRPr="0086282A">
        <w:t> </w:t>
      </w:r>
      <w:r w:rsidRPr="0086282A">
        <w:t>113 is in force in relation to a decision for which an application for AAT first review has been made, the President of the AAT must take reasonable steps to ensure that the decision is reviewed as quickly as possible.</w:t>
      </w:r>
    </w:p>
    <w:p w:rsidR="00FA04A0" w:rsidRPr="0086282A" w:rsidRDefault="00FA04A0" w:rsidP="0086282A">
      <w:pPr>
        <w:pStyle w:val="ActHead5"/>
      </w:pPr>
      <w:bookmarkStart w:id="263" w:name="_Toc420589030"/>
      <w:r w:rsidRPr="0086282A">
        <w:rPr>
          <w:rStyle w:val="CharSectno"/>
        </w:rPr>
        <w:t>115</w:t>
      </w:r>
      <w:r w:rsidRPr="0086282A">
        <w:t xml:space="preserve">  Variation of original decision after application is made for AAT first review</w:t>
      </w:r>
      <w:bookmarkEnd w:id="263"/>
    </w:p>
    <w:p w:rsidR="00FA04A0" w:rsidRPr="0086282A" w:rsidRDefault="00FA04A0" w:rsidP="0086282A">
      <w:pPr>
        <w:pStyle w:val="subsection"/>
      </w:pPr>
      <w:r w:rsidRPr="0086282A">
        <w:tab/>
        <w:t>(1)</w:t>
      </w:r>
      <w:r w:rsidRPr="0086282A">
        <w:tab/>
        <w:t xml:space="preserve">If an officer varies or substitutes a decision after an application has been made for AAT first review of the decision, the application is </w:t>
      </w:r>
      <w:r w:rsidRPr="0086282A">
        <w:lastRenderedPageBreak/>
        <w:t>taken to be an application for AAT first review of the decision as varied or substituted.</w:t>
      </w:r>
    </w:p>
    <w:p w:rsidR="00FA04A0" w:rsidRPr="0086282A" w:rsidRDefault="00FA04A0" w:rsidP="0086282A">
      <w:pPr>
        <w:pStyle w:val="subsection"/>
      </w:pPr>
      <w:r w:rsidRPr="0086282A">
        <w:tab/>
        <w:t>(2)</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FA04A0" w:rsidRPr="0086282A" w:rsidRDefault="00FA04A0" w:rsidP="0086282A">
      <w:pPr>
        <w:pStyle w:val="ActHead5"/>
      </w:pPr>
      <w:bookmarkStart w:id="264" w:name="_Toc420589031"/>
      <w:r w:rsidRPr="0086282A">
        <w:rPr>
          <w:rStyle w:val="CharSectno"/>
        </w:rPr>
        <w:t>116</w:t>
      </w:r>
      <w:r w:rsidRPr="0086282A">
        <w:t xml:space="preserve">  Procedure on receipt of application for AAT first review</w:t>
      </w:r>
      <w:bookmarkEnd w:id="264"/>
    </w:p>
    <w:p w:rsidR="00FA04A0" w:rsidRPr="0086282A" w:rsidRDefault="00FA04A0" w:rsidP="0086282A">
      <w:pPr>
        <w:pStyle w:val="subsection"/>
      </w:pPr>
      <w:r w:rsidRPr="0086282A">
        <w:tab/>
        <w:t>(1)</w:t>
      </w:r>
      <w:r w:rsidRPr="0086282A">
        <w:tab/>
        <w:t>The AAT may, in relation to an application for AAT first review, request the Secretary to lodge with the AAT the statement and other documents referred to in subsection</w:t>
      </w:r>
      <w:r w:rsidR="0086282A" w:rsidRPr="0086282A">
        <w:t> </w:t>
      </w:r>
      <w:r w:rsidRPr="0086282A">
        <w:t>37(1) of the AAT Act before the end of the period that otherwise applies under that subsection.</w:t>
      </w:r>
    </w:p>
    <w:p w:rsidR="00FA04A0" w:rsidRPr="0086282A" w:rsidRDefault="00FA04A0" w:rsidP="0086282A">
      <w:pPr>
        <w:pStyle w:val="subsection"/>
      </w:pPr>
      <w:r w:rsidRPr="0086282A">
        <w:tab/>
        <w:t>(2)</w:t>
      </w:r>
      <w:r w:rsidRPr="0086282A">
        <w:tab/>
        <w:t>If the AAT does so, the Secretary must take reasonable steps to comply with the request.</w:t>
      </w:r>
    </w:p>
    <w:p w:rsidR="00FA04A0" w:rsidRPr="0086282A" w:rsidRDefault="00FA04A0" w:rsidP="0086282A">
      <w:pPr>
        <w:pStyle w:val="subsection"/>
      </w:pPr>
      <w:r w:rsidRPr="0086282A">
        <w:tab/>
        <w:t>(3)</w:t>
      </w:r>
      <w:r w:rsidRPr="0086282A">
        <w:tab/>
        <w:t>Nothing in this section prevents the operation of subsection</w:t>
      </w:r>
      <w:r w:rsidR="0086282A" w:rsidRPr="0086282A">
        <w:t> </w:t>
      </w:r>
      <w:r w:rsidRPr="0086282A">
        <w:t>37(1A) of the AAT Act.</w:t>
      </w:r>
    </w:p>
    <w:p w:rsidR="00761AD3" w:rsidRPr="00A4605A" w:rsidRDefault="00761AD3" w:rsidP="00761AD3">
      <w:pPr>
        <w:pStyle w:val="ActHead5"/>
      </w:pPr>
      <w:bookmarkStart w:id="265" w:name="_Toc420589032"/>
      <w:r w:rsidRPr="00A4605A">
        <w:rPr>
          <w:rStyle w:val="CharSectno"/>
        </w:rPr>
        <w:t>116A</w:t>
      </w:r>
      <w:r w:rsidRPr="00A4605A">
        <w:t xml:space="preserve">  Parties to AAT first review</w:t>
      </w:r>
      <w:bookmarkEnd w:id="265"/>
    </w:p>
    <w:p w:rsidR="00761AD3" w:rsidRPr="00A4605A" w:rsidRDefault="00761AD3" w:rsidP="00761AD3">
      <w:pPr>
        <w:pStyle w:val="subsection"/>
      </w:pPr>
      <w:r w:rsidRPr="00A4605A">
        <w:tab/>
      </w:r>
      <w:r w:rsidRPr="00A4605A">
        <w:tab/>
        <w:t xml:space="preserve">The parties to an AAT first review of a care percentage decision include, in addition to the parties referred to in subsection 30(1) of the AAT Act, each person who is a responsible person (within the meaning of the </w:t>
      </w:r>
      <w:r w:rsidRPr="00A4605A">
        <w:rPr>
          <w:i/>
        </w:rPr>
        <w:t>Child Support (Assessment) Act 1989</w:t>
      </w:r>
      <w:r w:rsidRPr="00A4605A">
        <w:t>) for the child to whom the decision relates.</w:t>
      </w:r>
    </w:p>
    <w:p w:rsidR="00FA04A0" w:rsidRPr="0086282A" w:rsidRDefault="00FA04A0" w:rsidP="0086282A">
      <w:pPr>
        <w:pStyle w:val="ActHead5"/>
      </w:pPr>
      <w:bookmarkStart w:id="266" w:name="_Toc420589033"/>
      <w:r w:rsidRPr="0086282A">
        <w:rPr>
          <w:rStyle w:val="CharSectno"/>
        </w:rPr>
        <w:t>117</w:t>
      </w:r>
      <w:r w:rsidRPr="0086282A">
        <w:t xml:space="preserve">  AAT summons power for AAT first reviews</w:t>
      </w:r>
      <w:bookmarkEnd w:id="266"/>
    </w:p>
    <w:p w:rsidR="00FA04A0" w:rsidRPr="0086282A" w:rsidRDefault="00FA04A0" w:rsidP="0086282A">
      <w:pPr>
        <w:pStyle w:val="subsection"/>
      </w:pPr>
      <w:r w:rsidRPr="0086282A">
        <w:tab/>
      </w:r>
      <w:r w:rsidRPr="0086282A">
        <w:tab/>
        <w:t>Section</w:t>
      </w:r>
      <w:r w:rsidR="0086282A" w:rsidRPr="0086282A">
        <w:t> </w:t>
      </w:r>
      <w:r w:rsidRPr="0086282A">
        <w:t>40A of the AAT Act does not apply in relation to an AAT first review.</w:t>
      </w:r>
    </w:p>
    <w:p w:rsidR="00FA04A0" w:rsidRPr="0086282A" w:rsidRDefault="00FA04A0" w:rsidP="0086282A">
      <w:pPr>
        <w:pStyle w:val="ActHead5"/>
      </w:pPr>
      <w:bookmarkStart w:id="267" w:name="_Toc420589034"/>
      <w:r w:rsidRPr="0086282A">
        <w:rPr>
          <w:rStyle w:val="CharSectno"/>
        </w:rPr>
        <w:t>118</w:t>
      </w:r>
      <w:r w:rsidRPr="0086282A">
        <w:t xml:space="preserve">  Provision of further information by Secretary for AAT first reviews</w:t>
      </w:r>
      <w:bookmarkEnd w:id="267"/>
    </w:p>
    <w:p w:rsidR="00FA04A0" w:rsidRPr="0086282A" w:rsidRDefault="00FA04A0" w:rsidP="0086282A">
      <w:pPr>
        <w:pStyle w:val="subsection"/>
      </w:pPr>
      <w:r w:rsidRPr="0086282A">
        <w:tab/>
        <w:t>(1)</w:t>
      </w:r>
      <w:r w:rsidRPr="0086282A">
        <w:tab/>
        <w:t>The AAT may request the Secretary to provide the AAT with information or a document that the Secretary has and that is relevant to an AAT first review.</w:t>
      </w:r>
    </w:p>
    <w:p w:rsidR="00FA04A0" w:rsidRPr="0086282A" w:rsidRDefault="00FA04A0" w:rsidP="0086282A">
      <w:pPr>
        <w:pStyle w:val="subsection"/>
      </w:pPr>
      <w:r w:rsidRPr="0086282A">
        <w:lastRenderedPageBreak/>
        <w:tab/>
        <w:t>(2)</w:t>
      </w:r>
      <w:r w:rsidRPr="0086282A">
        <w:tab/>
        <w:t>The Secretary must comply with the request as soon as practicable and no later than 14 days after the request is made.</w:t>
      </w:r>
    </w:p>
    <w:p w:rsidR="00FA04A0" w:rsidRPr="0086282A" w:rsidRDefault="00FA04A0" w:rsidP="0086282A">
      <w:pPr>
        <w:pStyle w:val="ActHead5"/>
      </w:pPr>
      <w:bookmarkStart w:id="268" w:name="_Toc420589035"/>
      <w:r w:rsidRPr="0086282A">
        <w:rPr>
          <w:rStyle w:val="CharSectno"/>
        </w:rPr>
        <w:t>119</w:t>
      </w:r>
      <w:r w:rsidRPr="0086282A">
        <w:t xml:space="preserve">  Power to obtain information for AAT first reviews</w:t>
      </w:r>
      <w:bookmarkEnd w:id="268"/>
    </w:p>
    <w:p w:rsidR="00FA04A0" w:rsidRPr="0086282A" w:rsidRDefault="00FA04A0" w:rsidP="0086282A">
      <w:pPr>
        <w:pStyle w:val="subsection"/>
      </w:pPr>
      <w:r w:rsidRPr="0086282A">
        <w:tab/>
        <w:t>(1)</w:t>
      </w:r>
      <w:r w:rsidRPr="0086282A">
        <w:tab/>
        <w:t>If the AAT reasonably believes that a person has information or a document that is relevant to an AAT first review, the AAT may, by written notice given to the person, require the person:</w:t>
      </w:r>
    </w:p>
    <w:p w:rsidR="00FA04A0" w:rsidRPr="0086282A" w:rsidRDefault="00FA04A0" w:rsidP="0086282A">
      <w:pPr>
        <w:pStyle w:val="paragraph"/>
      </w:pPr>
      <w:r w:rsidRPr="0086282A">
        <w:tab/>
        <w:t>(a)</w:t>
      </w:r>
      <w:r w:rsidRPr="0086282A">
        <w:tab/>
        <w:t>to give to the AAT, within the period and in the manner specified in the notice, any such information; or</w:t>
      </w:r>
    </w:p>
    <w:p w:rsidR="00FA04A0" w:rsidRPr="0086282A" w:rsidRDefault="00FA04A0" w:rsidP="0086282A">
      <w:pPr>
        <w:pStyle w:val="paragraph"/>
      </w:pPr>
      <w:r w:rsidRPr="0086282A">
        <w:tab/>
        <w:t>(b)</w:t>
      </w:r>
      <w:r w:rsidRPr="0086282A">
        <w:tab/>
        <w:t>to produce to the AAT, within the period and in the manner specified in the notice, any such documents.</w:t>
      </w:r>
    </w:p>
    <w:p w:rsidR="00FA04A0" w:rsidRPr="0086282A" w:rsidRDefault="00FA04A0" w:rsidP="0086282A">
      <w:pPr>
        <w:pStyle w:val="subsection"/>
      </w:pPr>
      <w:r w:rsidRPr="0086282A">
        <w:tab/>
        <w:t>(2)</w:t>
      </w:r>
      <w:r w:rsidRPr="0086282A">
        <w:tab/>
        <w:t>A person commits an offence if:</w:t>
      </w:r>
    </w:p>
    <w:p w:rsidR="00FA04A0" w:rsidRPr="0086282A" w:rsidRDefault="00FA04A0" w:rsidP="0086282A">
      <w:pPr>
        <w:pStyle w:val="paragraph"/>
      </w:pPr>
      <w:r w:rsidRPr="0086282A">
        <w:tab/>
        <w:t>(a)</w:t>
      </w:r>
      <w:r w:rsidRPr="0086282A">
        <w:tab/>
        <w:t xml:space="preserve">the AAT gives the person a notice under </w:t>
      </w:r>
      <w:r w:rsidR="0086282A" w:rsidRPr="0086282A">
        <w:t>subsection (</w:t>
      </w:r>
      <w:r w:rsidRPr="0086282A">
        <w:t>1); and</w:t>
      </w:r>
    </w:p>
    <w:p w:rsidR="00FA04A0" w:rsidRPr="0086282A" w:rsidRDefault="00FA04A0" w:rsidP="0086282A">
      <w:pPr>
        <w:pStyle w:val="paragraph"/>
      </w:pPr>
      <w:r w:rsidRPr="0086282A">
        <w:tab/>
        <w:t>(b)</w:t>
      </w:r>
      <w:r w:rsidRPr="0086282A">
        <w:tab/>
        <w:t>the person fails to comply with the notice.</w:t>
      </w:r>
    </w:p>
    <w:p w:rsidR="00FA04A0" w:rsidRPr="0086282A" w:rsidRDefault="00FA04A0" w:rsidP="0086282A">
      <w:pPr>
        <w:pStyle w:val="Penalty"/>
      </w:pPr>
      <w:r w:rsidRPr="0086282A">
        <w:t>Penalty:</w:t>
      </w:r>
      <w:r w:rsidRPr="0086282A">
        <w:tab/>
        <w:t>Imprisonment for 12 months or 60 penalty units, or both.</w:t>
      </w:r>
    </w:p>
    <w:p w:rsidR="00FA04A0" w:rsidRPr="0086282A" w:rsidRDefault="00FA04A0" w:rsidP="0086282A">
      <w:pPr>
        <w:pStyle w:val="subsection"/>
      </w:pPr>
      <w:r w:rsidRPr="0086282A">
        <w:tab/>
        <w:t>(3)</w:t>
      </w:r>
      <w:r w:rsidRPr="0086282A">
        <w:tab/>
      </w:r>
      <w:r w:rsidR="0086282A" w:rsidRPr="0086282A">
        <w:t>Subsection (</w:t>
      </w:r>
      <w:r w:rsidRPr="0086282A">
        <w:t>2) does not apply if complying with the notice might tend to incriminate the person.</w:t>
      </w:r>
    </w:p>
    <w:p w:rsidR="00FA04A0" w:rsidRPr="0086282A" w:rsidRDefault="00FA04A0" w:rsidP="0086282A">
      <w:pPr>
        <w:pStyle w:val="notetext"/>
      </w:pPr>
      <w:r w:rsidRPr="0086282A">
        <w:t>Note:</w:t>
      </w:r>
      <w:r w:rsidRPr="0086282A">
        <w:tab/>
        <w:t xml:space="preserve">A defendant bears an evidential burden in relation to the matter in </w:t>
      </w:r>
      <w:r w:rsidR="0086282A" w:rsidRPr="0086282A">
        <w:t>subsection (</w:t>
      </w:r>
      <w:r w:rsidRPr="0086282A">
        <w:t>3) (see subsection</w:t>
      </w:r>
      <w:r w:rsidR="0086282A" w:rsidRPr="0086282A">
        <w:t> </w:t>
      </w:r>
      <w:r w:rsidRPr="0086282A">
        <w:t xml:space="preserve">13.3(3) of the </w:t>
      </w:r>
      <w:r w:rsidRPr="0086282A">
        <w:rPr>
          <w:i/>
        </w:rPr>
        <w:t>Criminal Code</w:t>
      </w:r>
      <w:r w:rsidRPr="0086282A">
        <w:t>).</w:t>
      </w:r>
    </w:p>
    <w:p w:rsidR="00FA04A0" w:rsidRPr="0086282A" w:rsidRDefault="00FA04A0" w:rsidP="0086282A">
      <w:pPr>
        <w:pStyle w:val="ActHead5"/>
      </w:pPr>
      <w:bookmarkStart w:id="269" w:name="_Toc420589036"/>
      <w:r w:rsidRPr="0086282A">
        <w:rPr>
          <w:rStyle w:val="CharSectno"/>
        </w:rPr>
        <w:t>120</w:t>
      </w:r>
      <w:r w:rsidRPr="0086282A">
        <w:t xml:space="preserve">  AAT may require Secretary to obtain information for AAT first review</w:t>
      </w:r>
      <w:bookmarkEnd w:id="269"/>
    </w:p>
    <w:p w:rsidR="00FA04A0" w:rsidRPr="0086282A" w:rsidRDefault="00FA04A0" w:rsidP="0086282A">
      <w:pPr>
        <w:pStyle w:val="subsection"/>
      </w:pPr>
      <w:r w:rsidRPr="0086282A">
        <w:tab/>
        <w:t>(1)</w:t>
      </w:r>
      <w:r w:rsidRPr="0086282A">
        <w:tab/>
        <w:t>If the AAT is satisfied that a person has information, or custody or control of a document, that is relevant to an AAT first review, the AAT may, for the purposes of the review, request the Secretary to exercise the Secretary’s powers under section</w:t>
      </w:r>
      <w:r w:rsidR="0086282A" w:rsidRPr="0086282A">
        <w:t> </w:t>
      </w:r>
      <w:r w:rsidRPr="0086282A">
        <w:t>154.</w:t>
      </w:r>
    </w:p>
    <w:p w:rsidR="00FA04A0" w:rsidRPr="0086282A" w:rsidRDefault="00FA04A0" w:rsidP="0086282A">
      <w:pPr>
        <w:pStyle w:val="subsection"/>
      </w:pPr>
      <w:r w:rsidRPr="0086282A">
        <w:tab/>
        <w:t>(2)</w:t>
      </w:r>
      <w:r w:rsidRPr="0086282A">
        <w:tab/>
        <w:t>The Secretary must comply with the request as soon as practicable and no later than 7 days after the request is made.</w:t>
      </w:r>
    </w:p>
    <w:p w:rsidR="00FA04A0" w:rsidRPr="0086282A" w:rsidRDefault="00FA04A0" w:rsidP="0086282A">
      <w:pPr>
        <w:pStyle w:val="ActHead5"/>
      </w:pPr>
      <w:bookmarkStart w:id="270" w:name="_Toc420589037"/>
      <w:r w:rsidRPr="0086282A">
        <w:rPr>
          <w:rStyle w:val="CharSectno"/>
        </w:rPr>
        <w:t>121</w:t>
      </w:r>
      <w:r w:rsidRPr="0086282A">
        <w:t xml:space="preserve">  Hearing of AAT first review in private</w:t>
      </w:r>
      <w:bookmarkEnd w:id="270"/>
    </w:p>
    <w:p w:rsidR="00FA04A0" w:rsidRPr="0086282A" w:rsidRDefault="00FA04A0" w:rsidP="0086282A">
      <w:pPr>
        <w:pStyle w:val="subsection"/>
      </w:pPr>
      <w:r w:rsidRPr="0086282A">
        <w:tab/>
        <w:t>(1)</w:t>
      </w:r>
      <w:r w:rsidRPr="0086282A">
        <w:tab/>
        <w:t>The hearing of an AAT first review must be in private.</w:t>
      </w:r>
    </w:p>
    <w:p w:rsidR="00FA04A0" w:rsidRPr="0086282A" w:rsidRDefault="00FA04A0" w:rsidP="0086282A">
      <w:pPr>
        <w:pStyle w:val="subsection"/>
      </w:pPr>
      <w:r w:rsidRPr="0086282A">
        <w:tab/>
        <w:t>(2)</w:t>
      </w:r>
      <w:r w:rsidRPr="0086282A">
        <w:tab/>
        <w:t>The AAT may give directions, in writing or otherwise, as to the persons who may be present at any hearing of an AAT first review.</w:t>
      </w:r>
    </w:p>
    <w:p w:rsidR="00FA04A0" w:rsidRPr="0086282A" w:rsidRDefault="00FA04A0" w:rsidP="0086282A">
      <w:pPr>
        <w:pStyle w:val="subsection"/>
      </w:pPr>
      <w:r w:rsidRPr="0086282A">
        <w:lastRenderedPageBreak/>
        <w:tab/>
        <w:t>(3)</w:t>
      </w:r>
      <w:r w:rsidRPr="0086282A">
        <w:tab/>
        <w:t>In giving directions, the AAT must have regard to the wishes of the parties and the need to protect their privacy.</w:t>
      </w:r>
    </w:p>
    <w:p w:rsidR="00FA04A0" w:rsidRPr="0086282A" w:rsidRDefault="00FA04A0" w:rsidP="0086282A">
      <w:pPr>
        <w:pStyle w:val="subsection"/>
      </w:pPr>
      <w:r w:rsidRPr="0086282A">
        <w:tab/>
        <w:t>(4)</w:t>
      </w:r>
      <w:r w:rsidRPr="0086282A">
        <w:tab/>
        <w:t>Subsections</w:t>
      </w:r>
      <w:r w:rsidR="0086282A" w:rsidRPr="0086282A">
        <w:t> </w:t>
      </w:r>
      <w:r w:rsidRPr="0086282A">
        <w:t>35(1) and (2) of the</w:t>
      </w:r>
      <w:r w:rsidRPr="0086282A">
        <w:rPr>
          <w:i/>
        </w:rPr>
        <w:t xml:space="preserve"> </w:t>
      </w:r>
      <w:r w:rsidRPr="0086282A">
        <w:t>AAT Act do not apply in relation to the hearing of an AAT first review.</w:t>
      </w:r>
    </w:p>
    <w:p w:rsidR="00FA04A0" w:rsidRPr="0086282A" w:rsidRDefault="00FA04A0" w:rsidP="0086282A">
      <w:pPr>
        <w:pStyle w:val="ActHead5"/>
      </w:pPr>
      <w:bookmarkStart w:id="271" w:name="_Toc420589038"/>
      <w:r w:rsidRPr="0086282A">
        <w:rPr>
          <w:rStyle w:val="CharSectno"/>
        </w:rPr>
        <w:t>122</w:t>
      </w:r>
      <w:r w:rsidRPr="0086282A">
        <w:t xml:space="preserve">  Costs of AAT first review</w:t>
      </w:r>
      <w:bookmarkEnd w:id="271"/>
    </w:p>
    <w:p w:rsidR="00FA04A0" w:rsidRPr="0086282A" w:rsidRDefault="00FA04A0" w:rsidP="0086282A">
      <w:pPr>
        <w:pStyle w:val="subsection"/>
      </w:pPr>
      <w:r w:rsidRPr="0086282A">
        <w:tab/>
        <w:t>(1)</w:t>
      </w:r>
      <w:r w:rsidRPr="0086282A">
        <w:tab/>
        <w:t xml:space="preserve">Subject to </w:t>
      </w:r>
      <w:r w:rsidR="0086282A" w:rsidRPr="0086282A">
        <w:t>subsection (</w:t>
      </w:r>
      <w:r w:rsidRPr="0086282A">
        <w:t>4), a party to an AAT first review must bear any expenses incurred by the party in connection with the review.</w:t>
      </w:r>
    </w:p>
    <w:p w:rsidR="00FA04A0" w:rsidRPr="0086282A" w:rsidRDefault="00FA04A0" w:rsidP="0086282A">
      <w:pPr>
        <w:pStyle w:val="subsection"/>
      </w:pPr>
      <w:r w:rsidRPr="0086282A">
        <w:tab/>
        <w:t>(2)</w:t>
      </w:r>
      <w:r w:rsidRPr="0086282A">
        <w:tab/>
        <w:t>The AAT may determine that the Commonwealth is to pay the reasonable costs that are:</w:t>
      </w:r>
    </w:p>
    <w:p w:rsidR="00FA04A0" w:rsidRPr="0086282A" w:rsidRDefault="00FA04A0" w:rsidP="0086282A">
      <w:pPr>
        <w:pStyle w:val="paragraph"/>
      </w:pPr>
      <w:r w:rsidRPr="0086282A">
        <w:tab/>
        <w:t>(a)</w:t>
      </w:r>
      <w:r w:rsidRPr="0086282A">
        <w:tab/>
        <w:t>incurred by a party for travel and accommodation in connection with an AAT first review; and</w:t>
      </w:r>
    </w:p>
    <w:p w:rsidR="00FA04A0" w:rsidRPr="0086282A" w:rsidRDefault="00FA04A0" w:rsidP="0086282A">
      <w:pPr>
        <w:pStyle w:val="paragraph"/>
      </w:pPr>
      <w:r w:rsidRPr="0086282A">
        <w:tab/>
        <w:t>(b)</w:t>
      </w:r>
      <w:r w:rsidRPr="0086282A">
        <w:tab/>
        <w:t>specified in the determination.</w:t>
      </w:r>
    </w:p>
    <w:p w:rsidR="00FA04A0" w:rsidRPr="0086282A" w:rsidRDefault="00FA04A0" w:rsidP="0086282A">
      <w:pPr>
        <w:pStyle w:val="subsection"/>
      </w:pPr>
      <w:r w:rsidRPr="0086282A">
        <w:tab/>
        <w:t>(3)</w:t>
      </w:r>
      <w:r w:rsidRPr="0086282A">
        <w:tab/>
        <w:t>If the AAT arranges for the provision of a medical service in relation to a party to an AAT first review, the AAT may determine that the Commonwealth is to pay the costs of the provision of the service.</w:t>
      </w:r>
    </w:p>
    <w:p w:rsidR="00FA04A0" w:rsidRPr="0086282A" w:rsidRDefault="00FA04A0" w:rsidP="0086282A">
      <w:pPr>
        <w:pStyle w:val="subsection"/>
      </w:pPr>
      <w:r w:rsidRPr="0086282A">
        <w:tab/>
        <w:t>(4)</w:t>
      </w:r>
      <w:r w:rsidRPr="0086282A">
        <w:tab/>
        <w:t xml:space="preserve">If the AAT makes a determination under </w:t>
      </w:r>
      <w:r w:rsidR="0086282A" w:rsidRPr="0086282A">
        <w:t>subsection (</w:t>
      </w:r>
      <w:r w:rsidRPr="0086282A">
        <w:t>2) or (3), the costs to which the determination relates are payable by the Commonwealth.</w:t>
      </w:r>
    </w:p>
    <w:p w:rsidR="00FA04A0" w:rsidRPr="0086282A" w:rsidRDefault="00FA04A0" w:rsidP="0086282A">
      <w:pPr>
        <w:pStyle w:val="ActHead5"/>
      </w:pPr>
      <w:bookmarkStart w:id="272" w:name="_Toc420589039"/>
      <w:r w:rsidRPr="0086282A">
        <w:rPr>
          <w:rStyle w:val="CharSectno"/>
        </w:rPr>
        <w:t>123</w:t>
      </w:r>
      <w:r w:rsidRPr="0086282A">
        <w:t xml:space="preserve">  Decision on AAT first review of care percentage decision</w:t>
      </w:r>
      <w:bookmarkEnd w:id="272"/>
    </w:p>
    <w:p w:rsidR="00FA04A0" w:rsidRPr="0086282A" w:rsidRDefault="00FA04A0" w:rsidP="0086282A">
      <w:pPr>
        <w:pStyle w:val="subsection"/>
      </w:pPr>
      <w:r w:rsidRPr="0086282A">
        <w:tab/>
      </w:r>
      <w:r w:rsidRPr="0086282A">
        <w:tab/>
        <w:t>If:</w:t>
      </w:r>
    </w:p>
    <w:p w:rsidR="00FA04A0" w:rsidRPr="0086282A" w:rsidRDefault="00FA04A0" w:rsidP="0086282A">
      <w:pPr>
        <w:pStyle w:val="paragraph"/>
      </w:pPr>
      <w:r w:rsidRPr="0086282A">
        <w:tab/>
        <w:t>(a)</w:t>
      </w:r>
      <w:r w:rsidRPr="0086282A">
        <w:tab/>
        <w:t>the AAT has reviewed a decision on application referred to in section</w:t>
      </w:r>
      <w:r w:rsidR="0086282A" w:rsidRPr="0086282A">
        <w:t> </w:t>
      </w:r>
      <w:r w:rsidRPr="0086282A">
        <w:t>89 or paragraph</w:t>
      </w:r>
      <w:r w:rsidR="0086282A" w:rsidRPr="0086282A">
        <w:t> </w:t>
      </w:r>
      <w:r w:rsidRPr="0086282A">
        <w:t xml:space="preserve">96A(b) of the </w:t>
      </w:r>
      <w:r w:rsidRPr="0086282A">
        <w:rPr>
          <w:i/>
        </w:rPr>
        <w:t>Child Support (Registration and Collection) Act 1988</w:t>
      </w:r>
      <w:r w:rsidRPr="0086282A">
        <w:t>; and</w:t>
      </w:r>
    </w:p>
    <w:p w:rsidR="00FA04A0" w:rsidRPr="0086282A" w:rsidRDefault="00FA04A0" w:rsidP="0086282A">
      <w:pPr>
        <w:pStyle w:val="paragraph"/>
      </w:pPr>
      <w:r w:rsidRPr="0086282A">
        <w:tab/>
        <w:t>(b)</w:t>
      </w:r>
      <w:r w:rsidRPr="0086282A">
        <w:tab/>
        <w:t>that review involved (wholly or partly) a review of a determination to which a care percentage decision relates;</w:t>
      </w:r>
    </w:p>
    <w:p w:rsidR="00FA04A0" w:rsidRPr="0086282A" w:rsidRDefault="00FA04A0" w:rsidP="0086282A">
      <w:pPr>
        <w:pStyle w:val="subsection2"/>
      </w:pPr>
      <w:r w:rsidRPr="0086282A">
        <w:t>then, despite subsection</w:t>
      </w:r>
      <w:r w:rsidR="0086282A" w:rsidRPr="0086282A">
        <w:t> </w:t>
      </w:r>
      <w:r w:rsidRPr="0086282A">
        <w:t xml:space="preserve">43(1) of the AAT Act, the AAT must not, on AAT first review of the care percentage decision, vary or substitute the decision in a way that would have the effect of varying or substituting the determination referred to in </w:t>
      </w:r>
      <w:r w:rsidR="0086282A" w:rsidRPr="0086282A">
        <w:t>paragraph (</w:t>
      </w:r>
      <w:r w:rsidRPr="0086282A">
        <w:t>b).</w:t>
      </w:r>
    </w:p>
    <w:p w:rsidR="00FA04A0" w:rsidRPr="0086282A" w:rsidRDefault="00FA04A0" w:rsidP="0086282A">
      <w:pPr>
        <w:pStyle w:val="ActHead5"/>
      </w:pPr>
      <w:bookmarkStart w:id="273" w:name="_Toc420589040"/>
      <w:r w:rsidRPr="0086282A">
        <w:rPr>
          <w:rStyle w:val="CharSectno"/>
        </w:rPr>
        <w:lastRenderedPageBreak/>
        <w:t>124</w:t>
      </w:r>
      <w:r w:rsidRPr="0086282A">
        <w:t xml:space="preserve">  Certain other decisions on AAT first review</w:t>
      </w:r>
      <w:bookmarkEnd w:id="273"/>
    </w:p>
    <w:p w:rsidR="00FA04A0" w:rsidRPr="0086282A" w:rsidRDefault="00FA04A0" w:rsidP="0086282A">
      <w:pPr>
        <w:pStyle w:val="subsection"/>
      </w:pPr>
      <w:r w:rsidRPr="0086282A">
        <w:tab/>
        <w:t>(1)</w:t>
      </w:r>
      <w:r w:rsidRPr="0086282A">
        <w:tab/>
        <w:t>If, on AAT first review of a decision, the AAT sets the decision aside under subsection</w:t>
      </w:r>
      <w:r w:rsidR="0086282A" w:rsidRPr="0086282A">
        <w:t> </w:t>
      </w:r>
      <w:r w:rsidRPr="0086282A">
        <w:t>43(1) of the AAT Act and substitutes for it a decision that a person is entitled to have a payment made under this Act, the AAT must:</w:t>
      </w:r>
    </w:p>
    <w:p w:rsidR="00FA04A0" w:rsidRPr="0086282A" w:rsidRDefault="00FA04A0" w:rsidP="0086282A">
      <w:pPr>
        <w:pStyle w:val="paragraph"/>
      </w:pPr>
      <w:r w:rsidRPr="0086282A">
        <w:tab/>
        <w:t>(a)</w:t>
      </w:r>
      <w:r w:rsidRPr="0086282A">
        <w:tab/>
        <w:t>assess the amount of the payment; or</w:t>
      </w:r>
    </w:p>
    <w:p w:rsidR="00FA04A0" w:rsidRPr="0086282A" w:rsidRDefault="00FA04A0" w:rsidP="0086282A">
      <w:pPr>
        <w:pStyle w:val="paragraph"/>
      </w:pPr>
      <w:r w:rsidRPr="0086282A">
        <w:tab/>
        <w:t>(b)</w:t>
      </w:r>
      <w:r w:rsidRPr="0086282A">
        <w:tab/>
        <w:t>ask the Secretary to assess the amount of the payment.</w:t>
      </w:r>
    </w:p>
    <w:p w:rsidR="00FA04A0" w:rsidRPr="0086282A" w:rsidRDefault="00FA04A0" w:rsidP="0086282A">
      <w:pPr>
        <w:pStyle w:val="subsection"/>
      </w:pPr>
      <w:r w:rsidRPr="0086282A">
        <w:tab/>
        <w:t>(2)</w:t>
      </w:r>
      <w:r w:rsidRPr="0086282A">
        <w:tab/>
        <w:t>If, on AAT first review of a decision, the AAT sets the decision aside under subsection</w:t>
      </w:r>
      <w:r w:rsidR="0086282A" w:rsidRPr="0086282A">
        <w:t> </w:t>
      </w:r>
      <w:r w:rsidRPr="0086282A">
        <w:t>43(1) of the AAT Act and substitutes for it a decision that a person is conditionally eligible for child care benefit by fee reduction, the AAT must:</w:t>
      </w:r>
    </w:p>
    <w:p w:rsidR="00FA04A0" w:rsidRPr="0086282A" w:rsidRDefault="00FA04A0" w:rsidP="0086282A">
      <w:pPr>
        <w:pStyle w:val="paragraph"/>
      </w:pPr>
      <w:r w:rsidRPr="0086282A">
        <w:tab/>
        <w:t>(a)</w:t>
      </w:r>
      <w:r w:rsidRPr="0086282A">
        <w:tab/>
        <w:t>ask the Secretary to determine the weekly limit of hours, CCB % and schooling % applicable to the person; and</w:t>
      </w:r>
    </w:p>
    <w:p w:rsidR="00FA04A0" w:rsidRPr="0086282A" w:rsidRDefault="00FA04A0" w:rsidP="0086282A">
      <w:pPr>
        <w:pStyle w:val="paragraph"/>
      </w:pPr>
      <w:r w:rsidRPr="0086282A">
        <w:tab/>
        <w:t>(b)</w:t>
      </w:r>
      <w:r w:rsidRPr="0086282A">
        <w:tab/>
        <w:t>if the limit or percentage affects the amount of the entitlement of the person—assess that amount.</w:t>
      </w:r>
    </w:p>
    <w:p w:rsidR="00FA04A0" w:rsidRPr="0086282A" w:rsidRDefault="00FA04A0" w:rsidP="0086282A">
      <w:pPr>
        <w:pStyle w:val="subsection"/>
      </w:pPr>
      <w:r w:rsidRPr="0086282A">
        <w:tab/>
        <w:t>(3)</w:t>
      </w:r>
      <w:r w:rsidRPr="0086282A">
        <w:tab/>
        <w:t>If, on AAT first review of a decision, the AAT sets the decision aside under subsection</w:t>
      </w:r>
      <w:r w:rsidR="0086282A" w:rsidRPr="0086282A">
        <w:t> </w:t>
      </w:r>
      <w:r w:rsidRPr="0086282A">
        <w:t>43(1) of the AAT Act and substitutes for it a decision that the weekly limit of hours, the CCB % or the schooling % applicable to a person is to be increased, the AAT must:</w:t>
      </w:r>
    </w:p>
    <w:p w:rsidR="00FA04A0" w:rsidRPr="0086282A" w:rsidRDefault="00FA04A0" w:rsidP="0086282A">
      <w:pPr>
        <w:pStyle w:val="paragraph"/>
      </w:pPr>
      <w:r w:rsidRPr="0086282A">
        <w:tab/>
        <w:t>(a)</w:t>
      </w:r>
      <w:r w:rsidRPr="0086282A">
        <w:tab/>
        <w:t>determine what the limit or percentage is to be; or</w:t>
      </w:r>
    </w:p>
    <w:p w:rsidR="00FA04A0" w:rsidRPr="0086282A" w:rsidRDefault="00FA04A0" w:rsidP="0086282A">
      <w:pPr>
        <w:pStyle w:val="paragraph"/>
      </w:pPr>
      <w:r w:rsidRPr="0086282A">
        <w:tab/>
        <w:t>(b)</w:t>
      </w:r>
      <w:r w:rsidRPr="0086282A">
        <w:tab/>
        <w:t>ask the Secretary to assess the limit or percentage.</w:t>
      </w:r>
    </w:p>
    <w:p w:rsidR="00FA04A0" w:rsidRPr="0086282A" w:rsidRDefault="00FA04A0" w:rsidP="0086282A">
      <w:pPr>
        <w:pStyle w:val="ActHead5"/>
      </w:pPr>
      <w:bookmarkStart w:id="274" w:name="_Toc420589041"/>
      <w:r w:rsidRPr="0086282A">
        <w:rPr>
          <w:rStyle w:val="CharSectno"/>
        </w:rPr>
        <w:t>125</w:t>
      </w:r>
      <w:r w:rsidRPr="0086282A">
        <w:t xml:space="preserve">  Date of effect of certain AAT first review decisions relating to payment of family tax benefit</w:t>
      </w:r>
      <w:bookmarkEnd w:id="274"/>
    </w:p>
    <w:p w:rsidR="00FA04A0" w:rsidRPr="0086282A" w:rsidRDefault="00FA04A0" w:rsidP="0086282A">
      <w:pPr>
        <w:pStyle w:val="subsection"/>
      </w:pPr>
      <w:r w:rsidRPr="0086282A">
        <w:tab/>
        <w:t>(1)</w:t>
      </w:r>
      <w:r w:rsidRPr="0086282A">
        <w:tab/>
        <w:t>If:</w:t>
      </w:r>
    </w:p>
    <w:p w:rsidR="00FA04A0" w:rsidRPr="0086282A" w:rsidRDefault="00FA04A0" w:rsidP="0086282A">
      <w:pPr>
        <w:pStyle w:val="paragraph"/>
      </w:pPr>
      <w:r w:rsidRPr="0086282A">
        <w:tab/>
        <w:t>(a)</w:t>
      </w:r>
      <w:r w:rsidRPr="0086282A">
        <w:tab/>
        <w:t xml:space="preserve">a person makes an application for AAT first review of a decision (the </w:t>
      </w:r>
      <w:r w:rsidRPr="0086282A">
        <w:rPr>
          <w:b/>
          <w:i/>
        </w:rPr>
        <w:t>original decision</w:t>
      </w:r>
      <w:r w:rsidRPr="0086282A">
        <w:t>) relating to the payment to a person of family tax benefit by instalment; and</w:t>
      </w:r>
    </w:p>
    <w:p w:rsidR="00FA04A0" w:rsidRPr="0086282A" w:rsidRDefault="00FA04A0" w:rsidP="0086282A">
      <w:pPr>
        <w:pStyle w:val="paragraph"/>
      </w:pPr>
      <w:r w:rsidRPr="0086282A">
        <w:tab/>
        <w:t>(b)</w:t>
      </w:r>
      <w:r w:rsidRPr="0086282A">
        <w:tab/>
        <w:t>the application is made more than 13 weeks after the person was given notice of the original decision; and</w:t>
      </w:r>
    </w:p>
    <w:p w:rsidR="00FA04A0" w:rsidRPr="0086282A" w:rsidRDefault="00FA04A0" w:rsidP="0086282A">
      <w:pPr>
        <w:pStyle w:val="paragraph"/>
      </w:pPr>
      <w:r w:rsidRPr="0086282A">
        <w:tab/>
        <w:t>(c)</w:t>
      </w:r>
      <w:r w:rsidRPr="0086282A">
        <w:tab/>
        <w:t>the AAT makes a decision under subsection</w:t>
      </w:r>
      <w:r w:rsidR="0086282A" w:rsidRPr="0086282A">
        <w:t> </w:t>
      </w:r>
      <w:r w:rsidRPr="0086282A">
        <w:t>43(1) of the AAT Act to vary or substitute the original decision; and</w:t>
      </w:r>
    </w:p>
    <w:p w:rsidR="00FA04A0" w:rsidRPr="0086282A" w:rsidRDefault="00FA04A0" w:rsidP="0086282A">
      <w:pPr>
        <w:pStyle w:val="paragraph"/>
      </w:pPr>
      <w:r w:rsidRPr="0086282A">
        <w:tab/>
        <w:t>(d)</w:t>
      </w:r>
      <w:r w:rsidRPr="0086282A">
        <w:tab/>
        <w:t>the decision of the AAT will have the effect of creating or increasing an entitlement to be paid family tax benefit by instalment;</w:t>
      </w:r>
    </w:p>
    <w:p w:rsidR="00FA04A0" w:rsidRPr="0086282A" w:rsidRDefault="00FA04A0" w:rsidP="0086282A">
      <w:pPr>
        <w:pStyle w:val="subsection2"/>
        <w:keepNext/>
      </w:pPr>
      <w:r w:rsidRPr="0086282A">
        <w:lastRenderedPageBreak/>
        <w:t>then, despite subsection</w:t>
      </w:r>
      <w:r w:rsidR="0086282A" w:rsidRPr="0086282A">
        <w:t> </w:t>
      </w:r>
      <w:r w:rsidRPr="0086282A">
        <w:t>43(6) of the AAT Act, the date of effect of the decision of the AAT is:</w:t>
      </w:r>
    </w:p>
    <w:p w:rsidR="00FA04A0" w:rsidRPr="0086282A" w:rsidRDefault="00FA04A0" w:rsidP="0086282A">
      <w:pPr>
        <w:pStyle w:val="paragraph"/>
      </w:pPr>
      <w:r w:rsidRPr="0086282A">
        <w:tab/>
        <w:t>(e)</w:t>
      </w:r>
      <w:r w:rsidRPr="0086282A">
        <w:tab/>
        <w:t xml:space="preserve">unless </w:t>
      </w:r>
      <w:r w:rsidR="0086282A" w:rsidRPr="0086282A">
        <w:t>paragraph (</w:t>
      </w:r>
      <w:r w:rsidRPr="0086282A">
        <w:t>f) applies—the date that would give full effect to the decision of the AAT; or</w:t>
      </w:r>
    </w:p>
    <w:p w:rsidR="00FA04A0" w:rsidRPr="0086282A" w:rsidRDefault="00FA04A0" w:rsidP="0086282A">
      <w:pPr>
        <w:pStyle w:val="paragraph"/>
      </w:pPr>
      <w:r w:rsidRPr="0086282A">
        <w:tab/>
        <w:t>(f)</w:t>
      </w:r>
      <w:r w:rsidRPr="0086282A">
        <w:tab/>
        <w:t xml:space="preserve">if the date referred to in </w:t>
      </w:r>
      <w:r w:rsidR="0086282A" w:rsidRPr="0086282A">
        <w:t>paragraph (</w:t>
      </w:r>
      <w:r w:rsidRPr="0086282A">
        <w:t>e) is earlier than the first day of the income year before the income year in which the application to the AAT for review was made—that first day.</w:t>
      </w:r>
    </w:p>
    <w:p w:rsidR="00FA04A0" w:rsidRPr="0086282A" w:rsidRDefault="00FA04A0" w:rsidP="0086282A">
      <w:pPr>
        <w:pStyle w:val="subsection"/>
      </w:pPr>
      <w:r w:rsidRPr="0086282A">
        <w:tab/>
        <w:t>(2)</w:t>
      </w:r>
      <w:r w:rsidRPr="0086282A">
        <w:tab/>
        <w:t xml:space="preserve">The AAT may, if satisfied that there are special circumstances that prevented the applicant from making an application within 13 weeks, determine that </w:t>
      </w:r>
      <w:r w:rsidR="0086282A" w:rsidRPr="0086282A">
        <w:t>subsection (</w:t>
      </w:r>
      <w:r w:rsidRPr="0086282A">
        <w:t>1) applies as if the reference to 13 weeks were a reference to such longer period as the AAT determines to be appropriate.</w:t>
      </w:r>
    </w:p>
    <w:p w:rsidR="00FA04A0" w:rsidRPr="0086282A" w:rsidRDefault="00FA04A0" w:rsidP="0086282A">
      <w:pPr>
        <w:pStyle w:val="ActHead5"/>
      </w:pPr>
      <w:bookmarkStart w:id="275" w:name="_Toc420589042"/>
      <w:r w:rsidRPr="0086282A">
        <w:rPr>
          <w:rStyle w:val="CharSectno"/>
        </w:rPr>
        <w:t>126</w:t>
      </w:r>
      <w:r w:rsidRPr="0086282A">
        <w:t xml:space="preserve">  Notification of decisions and reasons for AAT first review</w:t>
      </w:r>
      <w:bookmarkEnd w:id="275"/>
    </w:p>
    <w:p w:rsidR="00FA04A0" w:rsidRPr="0086282A" w:rsidRDefault="00FA04A0" w:rsidP="0086282A">
      <w:pPr>
        <w:pStyle w:val="subsection"/>
      </w:pPr>
      <w:r w:rsidRPr="0086282A">
        <w:tab/>
        <w:t>(1)</w:t>
      </w:r>
      <w:r w:rsidRPr="0086282A">
        <w:tab/>
        <w:t>If, on AAT first review of a decision, the AAT makes a decision under subsection</w:t>
      </w:r>
      <w:r w:rsidR="0086282A" w:rsidRPr="0086282A">
        <w:t> </w:t>
      </w:r>
      <w:r w:rsidRPr="0086282A">
        <w:t>43(1) of the AAT Act to affirm the decision under review, the AAT must, within 14 days of making the decision:</w:t>
      </w:r>
    </w:p>
    <w:p w:rsidR="00FA04A0" w:rsidRPr="0086282A" w:rsidRDefault="00FA04A0" w:rsidP="0086282A">
      <w:pPr>
        <w:pStyle w:val="paragraph"/>
      </w:pPr>
      <w:r w:rsidRPr="0086282A">
        <w:tab/>
        <w:t>(a)</w:t>
      </w:r>
      <w:r w:rsidRPr="0086282A">
        <w:tab/>
        <w:t>give a written notice to the parties that sets out the decision; and</w:t>
      </w:r>
    </w:p>
    <w:p w:rsidR="00FA04A0" w:rsidRPr="0086282A" w:rsidRDefault="00FA04A0" w:rsidP="0086282A">
      <w:pPr>
        <w:pStyle w:val="paragraph"/>
      </w:pPr>
      <w:r w:rsidRPr="0086282A">
        <w:tab/>
        <w:t>(b)</w:t>
      </w:r>
      <w:r w:rsidRPr="0086282A">
        <w:tab/>
        <w:t>either:</w:t>
      </w:r>
    </w:p>
    <w:p w:rsidR="00FA04A0" w:rsidRPr="0086282A" w:rsidRDefault="00FA04A0" w:rsidP="0086282A">
      <w:pPr>
        <w:pStyle w:val="paragraphsub"/>
      </w:pPr>
      <w:r w:rsidRPr="0086282A">
        <w:tab/>
        <w:t>(i)</w:t>
      </w:r>
      <w:r w:rsidRPr="0086282A">
        <w:tab/>
        <w:t>give reasons for the decision orally to the parties and explain that they may request a written statement of reasons; or</w:t>
      </w:r>
    </w:p>
    <w:p w:rsidR="00FA04A0" w:rsidRPr="0086282A" w:rsidRDefault="00FA04A0" w:rsidP="0086282A">
      <w:pPr>
        <w:pStyle w:val="paragraphsub"/>
      </w:pPr>
      <w:r w:rsidRPr="0086282A">
        <w:tab/>
        <w:t>(ii)</w:t>
      </w:r>
      <w:r w:rsidRPr="0086282A">
        <w:tab/>
        <w:t>give the parties a written statement of reasons for the decision.</w:t>
      </w:r>
    </w:p>
    <w:p w:rsidR="00FA04A0" w:rsidRPr="0086282A" w:rsidRDefault="00FA04A0" w:rsidP="0086282A">
      <w:pPr>
        <w:pStyle w:val="subsection"/>
      </w:pPr>
      <w:r w:rsidRPr="0086282A">
        <w:tab/>
        <w:t>(2)</w:t>
      </w:r>
      <w:r w:rsidRPr="0086282A">
        <w:tab/>
        <w:t>If, on AAT first review of a decision, the AAT makes a decision under subsection</w:t>
      </w:r>
      <w:r w:rsidR="0086282A" w:rsidRPr="0086282A">
        <w:t> </w:t>
      </w:r>
      <w:r w:rsidRPr="0086282A">
        <w:t>43(1) of the AAT Act that is other than to affirm the decision under review, the AAT must, within 14 days of making the decision:</w:t>
      </w:r>
    </w:p>
    <w:p w:rsidR="00FA04A0" w:rsidRPr="0086282A" w:rsidRDefault="00FA04A0" w:rsidP="0086282A">
      <w:pPr>
        <w:pStyle w:val="paragraph"/>
      </w:pPr>
      <w:r w:rsidRPr="0086282A">
        <w:tab/>
        <w:t>(a)</w:t>
      </w:r>
      <w:r w:rsidRPr="0086282A">
        <w:tab/>
        <w:t>give a written notice to the parties that sets out the decision; and</w:t>
      </w:r>
    </w:p>
    <w:p w:rsidR="00FA04A0" w:rsidRPr="0086282A" w:rsidRDefault="00FA04A0" w:rsidP="0086282A">
      <w:pPr>
        <w:pStyle w:val="paragraph"/>
      </w:pPr>
      <w:r w:rsidRPr="0086282A">
        <w:tab/>
        <w:t>(b)</w:t>
      </w:r>
      <w:r w:rsidRPr="0086282A">
        <w:tab/>
        <w:t>give the parties a written statement of reasons for the decision.</w:t>
      </w:r>
    </w:p>
    <w:p w:rsidR="00FA04A0" w:rsidRPr="0086282A" w:rsidRDefault="00FA04A0" w:rsidP="0086282A">
      <w:pPr>
        <w:pStyle w:val="subsection"/>
      </w:pPr>
      <w:r w:rsidRPr="0086282A">
        <w:tab/>
        <w:t>(3)</w:t>
      </w:r>
      <w:r w:rsidRPr="0086282A">
        <w:tab/>
        <w:t xml:space="preserve">A failure to comply with </w:t>
      </w:r>
      <w:r w:rsidR="0086282A" w:rsidRPr="0086282A">
        <w:t>subsection (</w:t>
      </w:r>
      <w:r w:rsidRPr="0086282A">
        <w:t>1) or (2) does not affect the validity of the decision.</w:t>
      </w:r>
    </w:p>
    <w:p w:rsidR="00FA04A0" w:rsidRPr="0086282A" w:rsidRDefault="00FA04A0" w:rsidP="0086282A">
      <w:pPr>
        <w:pStyle w:val="subsection"/>
      </w:pPr>
      <w:r w:rsidRPr="0086282A">
        <w:lastRenderedPageBreak/>
        <w:tab/>
        <w:t>(4)</w:t>
      </w:r>
      <w:r w:rsidRPr="0086282A">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FA04A0" w:rsidRPr="0086282A" w:rsidRDefault="00FA04A0" w:rsidP="0086282A">
      <w:pPr>
        <w:pStyle w:val="subsection"/>
      </w:pPr>
      <w:r w:rsidRPr="0086282A">
        <w:tab/>
        <w:t>(5)</w:t>
      </w:r>
      <w:r w:rsidRPr="0086282A">
        <w:tab/>
        <w:t>Subsections</w:t>
      </w:r>
      <w:r w:rsidR="0086282A" w:rsidRPr="0086282A">
        <w:t> </w:t>
      </w:r>
      <w:r w:rsidRPr="0086282A">
        <w:t>43(2) and (2A) of the AAT Act do not apply in relation to an AAT first review. However, any written statement of reasons given must comply with subsection</w:t>
      </w:r>
      <w:r w:rsidR="0086282A" w:rsidRPr="0086282A">
        <w:t> </w:t>
      </w:r>
      <w:r w:rsidRPr="0086282A">
        <w:t>43(2B) of that Act.</w:t>
      </w:r>
    </w:p>
    <w:p w:rsidR="00FA04A0" w:rsidRPr="0086282A" w:rsidRDefault="00FA04A0" w:rsidP="0086282A">
      <w:pPr>
        <w:pStyle w:val="ActHead5"/>
      </w:pPr>
      <w:bookmarkStart w:id="276" w:name="_Toc420589043"/>
      <w:r w:rsidRPr="0086282A">
        <w:rPr>
          <w:rStyle w:val="CharSectno"/>
        </w:rPr>
        <w:t>127</w:t>
      </w:r>
      <w:r w:rsidRPr="0086282A">
        <w:t xml:space="preserve">  Secretary or AAT may treat event as having occurred if decision set aside on AAT first review</w:t>
      </w:r>
      <w:bookmarkEnd w:id="276"/>
    </w:p>
    <w:p w:rsidR="00FA04A0" w:rsidRPr="0086282A" w:rsidRDefault="00FA04A0" w:rsidP="0086282A">
      <w:pPr>
        <w:pStyle w:val="subsection"/>
      </w:pPr>
      <w:r w:rsidRPr="0086282A">
        <w:tab/>
      </w:r>
      <w:r w:rsidRPr="0086282A">
        <w:tab/>
        <w:t>If:</w:t>
      </w:r>
    </w:p>
    <w:p w:rsidR="00FA04A0" w:rsidRPr="0086282A" w:rsidRDefault="00FA04A0" w:rsidP="0086282A">
      <w:pPr>
        <w:pStyle w:val="paragraph"/>
      </w:pPr>
      <w:r w:rsidRPr="0086282A">
        <w:tab/>
        <w:t>(a)</w:t>
      </w:r>
      <w:r w:rsidRPr="0086282A">
        <w:tab/>
        <w:t>on AAT first review of a decision, the AAT sets the decision aside under subsection</w:t>
      </w:r>
      <w:r w:rsidR="0086282A" w:rsidRPr="0086282A">
        <w:t> </w:t>
      </w:r>
      <w:r w:rsidRPr="0086282A">
        <w:t>43(1) of the AAT Act; and</w:t>
      </w:r>
    </w:p>
    <w:p w:rsidR="00FA04A0" w:rsidRPr="0086282A" w:rsidRDefault="00FA04A0" w:rsidP="0086282A">
      <w:pPr>
        <w:pStyle w:val="paragraph"/>
      </w:pPr>
      <w:r w:rsidRPr="0086282A">
        <w:tab/>
        <w:t>(b)</w:t>
      </w:r>
      <w:r w:rsidRPr="0086282A">
        <w:tab/>
        <w:t>the Secretary or the AAT, as the case may be, is satisfied that an event that did not occur would have occurred if the decision had not been made;</w:t>
      </w:r>
    </w:p>
    <w:p w:rsidR="00FA04A0" w:rsidRPr="0086282A" w:rsidRDefault="00FA04A0" w:rsidP="0086282A">
      <w:pPr>
        <w:pStyle w:val="subsection2"/>
      </w:pPr>
      <w:r w:rsidRPr="0086282A">
        <w:t>the Secretary or the AAT may, if satisfied that it is reasonable to do so, treat the event as having occurred for the purposes of the family assistance law.</w:t>
      </w:r>
    </w:p>
    <w:p w:rsidR="00FA04A0" w:rsidRPr="0086282A" w:rsidRDefault="00FA04A0" w:rsidP="0086282A">
      <w:pPr>
        <w:pStyle w:val="ItemHead"/>
      </w:pPr>
      <w:r w:rsidRPr="0086282A">
        <w:t>23  Divisions</w:t>
      </w:r>
      <w:r w:rsidR="0086282A" w:rsidRPr="0086282A">
        <w:t> </w:t>
      </w:r>
      <w:r w:rsidRPr="0086282A">
        <w:t>3 and 4 of Part</w:t>
      </w:r>
      <w:r w:rsidR="0086282A" w:rsidRPr="0086282A">
        <w:t> </w:t>
      </w:r>
      <w:r w:rsidRPr="0086282A">
        <w:t>5</w:t>
      </w:r>
    </w:p>
    <w:p w:rsidR="00FA04A0" w:rsidRPr="0086282A" w:rsidRDefault="00FA04A0" w:rsidP="0086282A">
      <w:pPr>
        <w:pStyle w:val="Item"/>
      </w:pPr>
      <w:r w:rsidRPr="0086282A">
        <w:t>Repeal the Divisions, substitute:</w:t>
      </w:r>
    </w:p>
    <w:p w:rsidR="00FA04A0" w:rsidRPr="0086282A" w:rsidRDefault="00FA04A0" w:rsidP="0086282A">
      <w:pPr>
        <w:pStyle w:val="ActHead4"/>
      </w:pPr>
      <w:bookmarkStart w:id="277" w:name="_Toc420589044"/>
      <w:r w:rsidRPr="0086282A">
        <w:rPr>
          <w:rStyle w:val="CharSubdNo"/>
        </w:rPr>
        <w:t>Subdivision D</w:t>
      </w:r>
      <w:r w:rsidRPr="0086282A">
        <w:t>—</w:t>
      </w:r>
      <w:r w:rsidRPr="0086282A">
        <w:rPr>
          <w:rStyle w:val="CharSubdText"/>
        </w:rPr>
        <w:t>Application for AAT second review</w:t>
      </w:r>
      <w:bookmarkEnd w:id="277"/>
    </w:p>
    <w:p w:rsidR="00FA04A0" w:rsidRPr="0086282A" w:rsidRDefault="00FA04A0" w:rsidP="0086282A">
      <w:pPr>
        <w:pStyle w:val="ActHead5"/>
      </w:pPr>
      <w:bookmarkStart w:id="278" w:name="_Toc420589045"/>
      <w:r w:rsidRPr="0086282A">
        <w:rPr>
          <w:rStyle w:val="CharSectno"/>
        </w:rPr>
        <w:t>128</w:t>
      </w:r>
      <w:r w:rsidRPr="0086282A">
        <w:t xml:space="preserve">  Application for AAT second review</w:t>
      </w:r>
      <w:bookmarkEnd w:id="278"/>
    </w:p>
    <w:p w:rsidR="00FA04A0" w:rsidRPr="0086282A" w:rsidRDefault="00FA04A0" w:rsidP="0086282A">
      <w:pPr>
        <w:pStyle w:val="subsection"/>
      </w:pPr>
      <w:r w:rsidRPr="0086282A">
        <w:tab/>
        <w:t>(1)</w:t>
      </w:r>
      <w:r w:rsidRPr="0086282A">
        <w:tab/>
        <w:t>Application may be made to the AAT for review (</w:t>
      </w:r>
      <w:r w:rsidRPr="0086282A">
        <w:rPr>
          <w:b/>
          <w:i/>
        </w:rPr>
        <w:t>AAT second review</w:t>
      </w:r>
      <w:r w:rsidRPr="0086282A">
        <w:t>) of a decision made by the AAT under subsection</w:t>
      </w:r>
      <w:r w:rsidR="0086282A" w:rsidRPr="0086282A">
        <w:t> </w:t>
      </w:r>
      <w:r w:rsidRPr="0086282A">
        <w:t>43(1) of the AAT Act on AAT first review.</w:t>
      </w:r>
    </w:p>
    <w:p w:rsidR="00FA04A0" w:rsidRPr="0086282A" w:rsidRDefault="00FA04A0" w:rsidP="0086282A">
      <w:pPr>
        <w:pStyle w:val="subsection"/>
      </w:pPr>
      <w:r w:rsidRPr="0086282A">
        <w:tab/>
        <w:t>(2)</w:t>
      </w:r>
      <w:r w:rsidRPr="0086282A">
        <w:tab/>
        <w:t xml:space="preserve">For the purposes of </w:t>
      </w:r>
      <w:r w:rsidR="0086282A" w:rsidRPr="0086282A">
        <w:t>subsection (</w:t>
      </w:r>
      <w:r w:rsidRPr="0086282A">
        <w:t>1), the decision on AAT first review is taken to be:</w:t>
      </w:r>
    </w:p>
    <w:p w:rsidR="00FA04A0" w:rsidRPr="0086282A" w:rsidRDefault="00FA04A0" w:rsidP="0086282A">
      <w:pPr>
        <w:pStyle w:val="paragraph"/>
      </w:pPr>
      <w:r w:rsidRPr="0086282A">
        <w:tab/>
        <w:t>(a)</w:t>
      </w:r>
      <w:r w:rsidRPr="0086282A">
        <w:tab/>
        <w:t>if the AAT affirmed a decision—the decision as affirmed; and</w:t>
      </w:r>
    </w:p>
    <w:p w:rsidR="00FA04A0" w:rsidRPr="0086282A" w:rsidRDefault="00FA04A0" w:rsidP="0086282A">
      <w:pPr>
        <w:pStyle w:val="paragraph"/>
      </w:pPr>
      <w:r w:rsidRPr="0086282A">
        <w:tab/>
        <w:t>(b)</w:t>
      </w:r>
      <w:r w:rsidRPr="0086282A">
        <w:tab/>
        <w:t>if the AAT varied a decision—the decision as varied; and</w:t>
      </w:r>
    </w:p>
    <w:p w:rsidR="00FA04A0" w:rsidRPr="0086282A" w:rsidRDefault="00FA04A0" w:rsidP="0086282A">
      <w:pPr>
        <w:pStyle w:val="paragraph"/>
      </w:pPr>
      <w:r w:rsidRPr="0086282A">
        <w:tab/>
        <w:t>(c)</w:t>
      </w:r>
      <w:r w:rsidRPr="0086282A">
        <w:tab/>
        <w:t>if the AAT set a decision aside and substituted a new decision—the new decision; and</w:t>
      </w:r>
    </w:p>
    <w:p w:rsidR="00FA04A0" w:rsidRPr="0086282A" w:rsidRDefault="00FA04A0" w:rsidP="0086282A">
      <w:pPr>
        <w:pStyle w:val="paragraph"/>
      </w:pPr>
      <w:r w:rsidRPr="0086282A">
        <w:lastRenderedPageBreak/>
        <w:tab/>
        <w:t>(d)</w:t>
      </w:r>
      <w:r w:rsidRPr="0086282A">
        <w:tab/>
        <w:t>if the AAT set a decision aside and sent the matter back to the Secretary for reconsideration in accordance with any directions or recommendations of the AAT—the directions or recommendations of the AAT.</w:t>
      </w:r>
    </w:p>
    <w:p w:rsidR="00FA04A0" w:rsidRPr="0086282A" w:rsidRDefault="00FA04A0" w:rsidP="0086282A">
      <w:pPr>
        <w:pStyle w:val="ActHead5"/>
      </w:pPr>
      <w:bookmarkStart w:id="279" w:name="_Toc420589046"/>
      <w:r w:rsidRPr="0086282A">
        <w:rPr>
          <w:rStyle w:val="CharSectno"/>
        </w:rPr>
        <w:t>129</w:t>
      </w:r>
      <w:r w:rsidRPr="0086282A">
        <w:t xml:space="preserve">  Notice of application for AAT second review</w:t>
      </w:r>
      <w:bookmarkEnd w:id="279"/>
    </w:p>
    <w:p w:rsidR="00FA04A0" w:rsidRPr="0086282A" w:rsidRDefault="00FA04A0" w:rsidP="0086282A">
      <w:pPr>
        <w:pStyle w:val="subsection"/>
      </w:pPr>
      <w:r w:rsidRPr="0086282A">
        <w:tab/>
      </w:r>
      <w:r w:rsidRPr="0086282A">
        <w:tab/>
        <w:t>The AAT Act applies in relation to an application for AAT second review of a decision as if the reference in paragraph</w:t>
      </w:r>
      <w:r w:rsidR="0086282A" w:rsidRPr="0086282A">
        <w:t> </w:t>
      </w:r>
      <w:r w:rsidRPr="0086282A">
        <w:t>29AC(1)(b) of the AAT Act to the person who made the decision were a reference to each person who was a party to the relevant AAT first review, other than the applicant for AAT second review.</w:t>
      </w:r>
    </w:p>
    <w:p w:rsidR="00FA04A0" w:rsidRPr="0086282A" w:rsidRDefault="00FA04A0" w:rsidP="0086282A">
      <w:pPr>
        <w:pStyle w:val="ActHead4"/>
      </w:pPr>
      <w:bookmarkStart w:id="280" w:name="_Toc420589047"/>
      <w:r w:rsidRPr="0086282A">
        <w:rPr>
          <w:rStyle w:val="CharSubdNo"/>
        </w:rPr>
        <w:t>Subdivision E</w:t>
      </w:r>
      <w:r w:rsidRPr="0086282A">
        <w:t>—</w:t>
      </w:r>
      <w:r w:rsidRPr="0086282A">
        <w:rPr>
          <w:rStyle w:val="CharSubdText"/>
        </w:rPr>
        <w:t>Other matters relating to AAT second review</w:t>
      </w:r>
      <w:bookmarkEnd w:id="280"/>
    </w:p>
    <w:p w:rsidR="00FA04A0" w:rsidRPr="0086282A" w:rsidRDefault="00FA04A0" w:rsidP="0086282A">
      <w:pPr>
        <w:pStyle w:val="ActHead5"/>
      </w:pPr>
      <w:bookmarkStart w:id="281" w:name="_Toc420589048"/>
      <w:r w:rsidRPr="0086282A">
        <w:rPr>
          <w:rStyle w:val="CharSectno"/>
        </w:rPr>
        <w:t>130</w:t>
      </w:r>
      <w:r w:rsidRPr="0086282A">
        <w:t xml:space="preserve">  Parties to AAT second review</w:t>
      </w:r>
      <w:bookmarkEnd w:id="281"/>
    </w:p>
    <w:p w:rsidR="00FA04A0" w:rsidRPr="0086282A" w:rsidRDefault="00FA04A0" w:rsidP="0086282A">
      <w:pPr>
        <w:pStyle w:val="subsection"/>
      </w:pPr>
      <w:r w:rsidRPr="0086282A">
        <w:tab/>
      </w:r>
      <w:r w:rsidRPr="0086282A">
        <w:tab/>
        <w:t>The AAT Act applies in relation to an application for AAT second review of a decision as if the reference in paragraph</w:t>
      </w:r>
      <w:r w:rsidR="0086282A" w:rsidRPr="0086282A">
        <w:t> </w:t>
      </w:r>
      <w:r w:rsidRPr="0086282A">
        <w:t>30(1)(b) of the AAT Act to the person who made the decision were a reference to each party to the relevant AAT first review, other than the applicant for AAT second review.</w:t>
      </w:r>
    </w:p>
    <w:p w:rsidR="00FA04A0" w:rsidRPr="0086282A" w:rsidRDefault="00FA04A0" w:rsidP="0086282A">
      <w:pPr>
        <w:pStyle w:val="ActHead5"/>
      </w:pPr>
      <w:bookmarkStart w:id="282" w:name="_Toc420589049"/>
      <w:r w:rsidRPr="0086282A">
        <w:rPr>
          <w:rStyle w:val="CharSectno"/>
        </w:rPr>
        <w:t>131</w:t>
      </w:r>
      <w:r w:rsidRPr="0086282A">
        <w:t xml:space="preserve">  Operation and implementation of decision subject to AAT second review</w:t>
      </w:r>
      <w:bookmarkEnd w:id="282"/>
    </w:p>
    <w:p w:rsidR="00FA04A0" w:rsidRPr="0086282A" w:rsidRDefault="00FA04A0" w:rsidP="0086282A">
      <w:pPr>
        <w:pStyle w:val="subsection"/>
      </w:pPr>
      <w:r w:rsidRPr="0086282A">
        <w:tab/>
        <w:t>(1)</w:t>
      </w:r>
      <w:r w:rsidRPr="0086282A">
        <w:tab/>
        <w:t>The AAT Act applies in relation to an application for AAT second review of a decision as if the reference in subsection</w:t>
      </w:r>
      <w:r w:rsidR="0086282A" w:rsidRPr="0086282A">
        <w:t> </w:t>
      </w:r>
      <w:r w:rsidRPr="0086282A">
        <w:t>41(2) of the AAT Act to the decision to which the relevant proceeding relates were a reference to:</w:t>
      </w:r>
    </w:p>
    <w:p w:rsidR="00FA04A0" w:rsidRPr="0086282A" w:rsidRDefault="00FA04A0" w:rsidP="0086282A">
      <w:pPr>
        <w:pStyle w:val="paragraph"/>
      </w:pPr>
      <w:r w:rsidRPr="0086282A">
        <w:tab/>
        <w:t>(a)</w:t>
      </w:r>
      <w:r w:rsidRPr="0086282A">
        <w:tab/>
        <w:t>if, on AAT first review, the AAT affirmed the original decision—the original decision; and</w:t>
      </w:r>
    </w:p>
    <w:p w:rsidR="00FA04A0" w:rsidRPr="0086282A" w:rsidRDefault="00FA04A0" w:rsidP="0086282A">
      <w:pPr>
        <w:pStyle w:val="paragraph"/>
      </w:pPr>
      <w:r w:rsidRPr="0086282A">
        <w:tab/>
        <w:t>(b)</w:t>
      </w:r>
      <w:r w:rsidRPr="0086282A">
        <w:tab/>
        <w:t>otherwise—both the original decision and whichever of the following is applicable in relation to the AAT first review:</w:t>
      </w:r>
    </w:p>
    <w:p w:rsidR="00FA04A0" w:rsidRPr="0086282A" w:rsidRDefault="00FA04A0" w:rsidP="0086282A">
      <w:pPr>
        <w:pStyle w:val="paragraphsub"/>
      </w:pPr>
      <w:r w:rsidRPr="0086282A">
        <w:tab/>
        <w:t>(i)</w:t>
      </w:r>
      <w:r w:rsidRPr="0086282A">
        <w:tab/>
        <w:t>the original decision as varied by the AAT;</w:t>
      </w:r>
    </w:p>
    <w:p w:rsidR="00FA04A0" w:rsidRPr="0086282A" w:rsidRDefault="00FA04A0" w:rsidP="0086282A">
      <w:pPr>
        <w:pStyle w:val="paragraphsub"/>
      </w:pPr>
      <w:r w:rsidRPr="0086282A">
        <w:tab/>
        <w:t>(ii)</w:t>
      </w:r>
      <w:r w:rsidRPr="0086282A">
        <w:tab/>
        <w:t>the decision substituted by the AAT;</w:t>
      </w:r>
    </w:p>
    <w:p w:rsidR="00FA04A0" w:rsidRPr="0086282A" w:rsidRDefault="00FA04A0" w:rsidP="0086282A">
      <w:pPr>
        <w:pStyle w:val="paragraphsub"/>
      </w:pPr>
      <w:r w:rsidRPr="0086282A">
        <w:tab/>
        <w:t>(iii)</w:t>
      </w:r>
      <w:r w:rsidRPr="0086282A">
        <w:tab/>
        <w:t>the decision made as a result of reconsideration by the Secretary in accordance with any directions or recommendations of the AAT.</w:t>
      </w:r>
    </w:p>
    <w:p w:rsidR="00FA04A0" w:rsidRPr="0086282A" w:rsidRDefault="00FA04A0" w:rsidP="0086282A">
      <w:pPr>
        <w:pStyle w:val="subsection"/>
      </w:pPr>
      <w:r w:rsidRPr="0086282A">
        <w:lastRenderedPageBreak/>
        <w:tab/>
        <w:t>(2)</w:t>
      </w:r>
      <w:r w:rsidRPr="0086282A">
        <w:tab/>
        <w:t xml:space="preserve">For the purposes of </w:t>
      </w:r>
      <w:r w:rsidR="0086282A" w:rsidRPr="0086282A">
        <w:t>subsection (</w:t>
      </w:r>
      <w:r w:rsidRPr="0086282A">
        <w:t>1), the original decision is the decision that was the subject of the AAT first review.</w:t>
      </w:r>
    </w:p>
    <w:p w:rsidR="00FA04A0" w:rsidRPr="0086282A" w:rsidRDefault="00FA04A0" w:rsidP="0086282A">
      <w:pPr>
        <w:pStyle w:val="subsection"/>
      </w:pPr>
      <w:r w:rsidRPr="0086282A">
        <w:tab/>
        <w:t>(3)</w:t>
      </w:r>
      <w:r w:rsidRPr="0086282A">
        <w:tab/>
        <w:t>The AAT Act applies in relation to an application for AAT second review of a decision as if references in subsections</w:t>
      </w:r>
      <w:r w:rsidR="0086282A" w:rsidRPr="0086282A">
        <w:t> </w:t>
      </w:r>
      <w:r w:rsidRPr="0086282A">
        <w:t>41(4) and (5) of the AAT Act to the person who made the decision to which the relevant proceeding relates were references to each party to the relevant AAT first review.</w:t>
      </w:r>
    </w:p>
    <w:p w:rsidR="00FA04A0" w:rsidRPr="0086282A" w:rsidRDefault="00FA04A0" w:rsidP="0086282A">
      <w:pPr>
        <w:pStyle w:val="ActHead5"/>
      </w:pPr>
      <w:bookmarkStart w:id="283" w:name="_Toc420589050"/>
      <w:r w:rsidRPr="0086282A">
        <w:rPr>
          <w:rStyle w:val="CharSectno"/>
        </w:rPr>
        <w:t>132</w:t>
      </w:r>
      <w:r w:rsidRPr="0086282A">
        <w:t xml:space="preserve">  Variation of original decision after application is made for AAT second review</w:t>
      </w:r>
      <w:bookmarkEnd w:id="283"/>
    </w:p>
    <w:p w:rsidR="00FA04A0" w:rsidRPr="0086282A" w:rsidRDefault="00FA04A0" w:rsidP="0086282A">
      <w:pPr>
        <w:pStyle w:val="subsection"/>
      </w:pPr>
      <w:r w:rsidRPr="0086282A">
        <w:tab/>
        <w:t>(1)</w:t>
      </w:r>
      <w:r w:rsidRPr="0086282A">
        <w:tab/>
        <w:t>If an officer varies or substitutes a decision after an application has been made for AAT second review in relation to the decision:</w:t>
      </w:r>
    </w:p>
    <w:p w:rsidR="00FA04A0" w:rsidRPr="0086282A" w:rsidRDefault="00FA04A0" w:rsidP="0086282A">
      <w:pPr>
        <w:pStyle w:val="paragraph"/>
      </w:pPr>
      <w:r w:rsidRPr="0086282A">
        <w:tab/>
        <w:t>(a)</w:t>
      </w:r>
      <w:r w:rsidRPr="0086282A">
        <w:tab/>
        <w:t>the AAT is taken, on AAT first review, to have varied or substituted the decision under review in the way the officer did; and</w:t>
      </w:r>
    </w:p>
    <w:p w:rsidR="00FA04A0" w:rsidRPr="0086282A" w:rsidRDefault="00FA04A0" w:rsidP="0086282A">
      <w:pPr>
        <w:pStyle w:val="paragraph"/>
      </w:pPr>
      <w:r w:rsidRPr="0086282A">
        <w:tab/>
        <w:t>(b)</w:t>
      </w:r>
      <w:r w:rsidRPr="0086282A">
        <w:tab/>
        <w:t>the application is taken to be an application for AAT second review of the decision as varied or substituted.</w:t>
      </w:r>
    </w:p>
    <w:p w:rsidR="00FA04A0" w:rsidRPr="0086282A" w:rsidRDefault="00FA04A0" w:rsidP="0086282A">
      <w:pPr>
        <w:pStyle w:val="subsection"/>
      </w:pPr>
      <w:r w:rsidRPr="0086282A">
        <w:tab/>
        <w:t>(2)</w:t>
      </w:r>
      <w:r w:rsidRPr="0086282A">
        <w:tab/>
        <w:t>If the person who made the application does not want a review of the decision as varied or substituted, the person may notify the AAT under subsection</w:t>
      </w:r>
      <w:r w:rsidR="0086282A" w:rsidRPr="0086282A">
        <w:t> </w:t>
      </w:r>
      <w:r w:rsidRPr="0086282A">
        <w:t>42A(1A) or (1AA) of the AAT Act that the application is discontinued or withdrawn.</w:t>
      </w:r>
    </w:p>
    <w:p w:rsidR="00FA04A0" w:rsidRPr="0086282A" w:rsidRDefault="00FA04A0" w:rsidP="0086282A">
      <w:pPr>
        <w:pStyle w:val="ActHead5"/>
      </w:pPr>
      <w:bookmarkStart w:id="284" w:name="_Toc420589051"/>
      <w:r w:rsidRPr="0086282A">
        <w:rPr>
          <w:rStyle w:val="CharSectno"/>
        </w:rPr>
        <w:t>133</w:t>
      </w:r>
      <w:r w:rsidRPr="0086282A">
        <w:t xml:space="preserve">  Failure of party to appear at AAT second review</w:t>
      </w:r>
      <w:bookmarkEnd w:id="284"/>
    </w:p>
    <w:p w:rsidR="00FA04A0" w:rsidRPr="0086282A" w:rsidRDefault="00FA04A0" w:rsidP="0086282A">
      <w:pPr>
        <w:pStyle w:val="subsection"/>
      </w:pPr>
      <w:r w:rsidRPr="0086282A">
        <w:tab/>
      </w:r>
      <w:r w:rsidRPr="0086282A">
        <w:tab/>
        <w:t>The AAT Act applies in relation to an application for AAT second review of a decision as if the reference in subsection</w:t>
      </w:r>
      <w:r w:rsidR="0086282A" w:rsidRPr="0086282A">
        <w:t> </w:t>
      </w:r>
      <w:r w:rsidRPr="0086282A">
        <w:t>42A(2) of the AAT Act to the person who made the decision were a reference to the Secretary.</w:t>
      </w:r>
    </w:p>
    <w:p w:rsidR="00FA04A0" w:rsidRPr="0086282A" w:rsidRDefault="00FA04A0" w:rsidP="0086282A">
      <w:pPr>
        <w:pStyle w:val="ActHead5"/>
      </w:pPr>
      <w:bookmarkStart w:id="285" w:name="_Toc420589052"/>
      <w:r w:rsidRPr="0086282A">
        <w:rPr>
          <w:rStyle w:val="CharSectno"/>
        </w:rPr>
        <w:t>134</w:t>
      </w:r>
      <w:r w:rsidRPr="0086282A">
        <w:t xml:space="preserve">  Decision on AAT second review of care percentage decision</w:t>
      </w:r>
      <w:bookmarkEnd w:id="285"/>
    </w:p>
    <w:p w:rsidR="00FA04A0" w:rsidRPr="0086282A" w:rsidRDefault="00FA04A0" w:rsidP="0086282A">
      <w:pPr>
        <w:pStyle w:val="subsection"/>
      </w:pPr>
      <w:r w:rsidRPr="0086282A">
        <w:tab/>
      </w:r>
      <w:r w:rsidRPr="0086282A">
        <w:tab/>
        <w:t>If:</w:t>
      </w:r>
    </w:p>
    <w:p w:rsidR="00FA04A0" w:rsidRPr="0086282A" w:rsidRDefault="00FA04A0" w:rsidP="0086282A">
      <w:pPr>
        <w:pStyle w:val="paragraph"/>
      </w:pPr>
      <w:r w:rsidRPr="0086282A">
        <w:tab/>
        <w:t>(a)</w:t>
      </w:r>
      <w:r w:rsidRPr="0086282A">
        <w:tab/>
        <w:t>the AAT has reviewed a decision on application referred to in paragraph</w:t>
      </w:r>
      <w:r w:rsidR="0086282A" w:rsidRPr="0086282A">
        <w:t> </w:t>
      </w:r>
      <w:r w:rsidRPr="0086282A">
        <w:t xml:space="preserve">96A(b) of the </w:t>
      </w:r>
      <w:r w:rsidRPr="0086282A">
        <w:rPr>
          <w:i/>
        </w:rPr>
        <w:t>Child Support (Registration and Collection) Act 1988</w:t>
      </w:r>
      <w:r w:rsidRPr="0086282A">
        <w:t>; and</w:t>
      </w:r>
    </w:p>
    <w:p w:rsidR="00FA04A0" w:rsidRPr="0086282A" w:rsidRDefault="00FA04A0" w:rsidP="0086282A">
      <w:pPr>
        <w:pStyle w:val="paragraph"/>
      </w:pPr>
      <w:r w:rsidRPr="0086282A">
        <w:tab/>
        <w:t>(b)</w:t>
      </w:r>
      <w:r w:rsidRPr="0086282A">
        <w:tab/>
        <w:t>that review involved (wholly or partly) a review of a determination to which a care percentage decision relates;</w:t>
      </w:r>
    </w:p>
    <w:p w:rsidR="00FA04A0" w:rsidRPr="0086282A" w:rsidRDefault="00FA04A0" w:rsidP="0086282A">
      <w:pPr>
        <w:pStyle w:val="subsection2"/>
      </w:pPr>
      <w:r w:rsidRPr="0086282A">
        <w:lastRenderedPageBreak/>
        <w:t>then, despite subsection</w:t>
      </w:r>
      <w:r w:rsidR="0086282A" w:rsidRPr="0086282A">
        <w:t> </w:t>
      </w:r>
      <w:r w:rsidRPr="0086282A">
        <w:t xml:space="preserve">43(1) of the AAT Act, the AAT must not, on AAT second review of the care percentage decision, vary or substitute the decision in a way that would have the effect of varying or substituting the determination referred to in </w:t>
      </w:r>
      <w:r w:rsidR="0086282A" w:rsidRPr="0086282A">
        <w:t>paragraph (</w:t>
      </w:r>
      <w:r w:rsidRPr="0086282A">
        <w:t>b).</w:t>
      </w:r>
    </w:p>
    <w:p w:rsidR="00FA04A0" w:rsidRPr="0086282A" w:rsidRDefault="00FA04A0" w:rsidP="0086282A">
      <w:pPr>
        <w:pStyle w:val="ActHead5"/>
      </w:pPr>
      <w:bookmarkStart w:id="286" w:name="_Toc420589053"/>
      <w:r w:rsidRPr="0086282A">
        <w:rPr>
          <w:rStyle w:val="CharSectno"/>
        </w:rPr>
        <w:t>135</w:t>
      </w:r>
      <w:r w:rsidRPr="0086282A">
        <w:t xml:space="preserve">  Secretary may treat event as having occurred if decision set aside on AAT second review</w:t>
      </w:r>
      <w:bookmarkEnd w:id="286"/>
    </w:p>
    <w:p w:rsidR="00FA04A0" w:rsidRPr="0086282A" w:rsidRDefault="00FA04A0" w:rsidP="0086282A">
      <w:pPr>
        <w:pStyle w:val="subsection"/>
      </w:pPr>
      <w:r w:rsidRPr="0086282A">
        <w:tab/>
      </w:r>
      <w:r w:rsidRPr="0086282A">
        <w:tab/>
        <w:t>If:</w:t>
      </w:r>
    </w:p>
    <w:p w:rsidR="00FA04A0" w:rsidRPr="0086282A" w:rsidRDefault="00FA04A0" w:rsidP="0086282A">
      <w:pPr>
        <w:pStyle w:val="paragraph"/>
      </w:pPr>
      <w:r w:rsidRPr="0086282A">
        <w:tab/>
        <w:t>(a)</w:t>
      </w:r>
      <w:r w:rsidRPr="0086282A">
        <w:tab/>
        <w:t>on AAT second review of a decision, the AAT sets the decision aside under subsection</w:t>
      </w:r>
      <w:r w:rsidR="0086282A" w:rsidRPr="0086282A">
        <w:t> </w:t>
      </w:r>
      <w:r w:rsidRPr="0086282A">
        <w:t>43(1) of the AAT Act; and</w:t>
      </w:r>
    </w:p>
    <w:p w:rsidR="00FA04A0" w:rsidRPr="0086282A" w:rsidRDefault="00FA04A0" w:rsidP="0086282A">
      <w:pPr>
        <w:pStyle w:val="paragraph"/>
      </w:pPr>
      <w:r w:rsidRPr="0086282A">
        <w:tab/>
        <w:t>(b)</w:t>
      </w:r>
      <w:r w:rsidRPr="0086282A">
        <w:tab/>
        <w:t>the Secretary is satisfied that an event that did not occur would have occurred if the decision had not been made;</w:t>
      </w:r>
    </w:p>
    <w:p w:rsidR="00FA04A0" w:rsidRPr="0086282A" w:rsidRDefault="00FA04A0" w:rsidP="0086282A">
      <w:pPr>
        <w:pStyle w:val="subsection2"/>
      </w:pPr>
      <w:r w:rsidRPr="0086282A">
        <w:t>the Secretary may, if satisfied that it is reasonable to do so, treat the event as having occurred for the purposes of the family assistance law.</w:t>
      </w:r>
    </w:p>
    <w:p w:rsidR="00FA04A0" w:rsidRPr="0086282A" w:rsidRDefault="00FA04A0" w:rsidP="0086282A">
      <w:pPr>
        <w:pStyle w:val="ActHead4"/>
      </w:pPr>
      <w:bookmarkStart w:id="287" w:name="_Toc420589054"/>
      <w:r w:rsidRPr="0086282A">
        <w:rPr>
          <w:rStyle w:val="CharSubdNo"/>
        </w:rPr>
        <w:t>Subdivision F</w:t>
      </w:r>
      <w:r w:rsidRPr="0086282A">
        <w:t>—</w:t>
      </w:r>
      <w:r w:rsidRPr="0086282A">
        <w:rPr>
          <w:rStyle w:val="CharSubdText"/>
        </w:rPr>
        <w:t>Matters relating to both AAT first review and AAT second review</w:t>
      </w:r>
      <w:bookmarkEnd w:id="287"/>
    </w:p>
    <w:p w:rsidR="00FA04A0" w:rsidRPr="0086282A" w:rsidRDefault="00FA04A0" w:rsidP="0086282A">
      <w:pPr>
        <w:pStyle w:val="ActHead5"/>
      </w:pPr>
      <w:bookmarkStart w:id="288" w:name="_Toc420589055"/>
      <w:r w:rsidRPr="0086282A">
        <w:rPr>
          <w:rStyle w:val="CharSectno"/>
        </w:rPr>
        <w:t>136</w:t>
      </w:r>
      <w:r w:rsidRPr="0086282A">
        <w:t xml:space="preserve">  Notice by Secretary of certain AAT decisions on AAT first review or AAT second review</w:t>
      </w:r>
      <w:bookmarkEnd w:id="288"/>
    </w:p>
    <w:p w:rsidR="00FA04A0" w:rsidRPr="0086282A" w:rsidRDefault="00FA04A0" w:rsidP="0086282A">
      <w:pPr>
        <w:pStyle w:val="subsection"/>
      </w:pPr>
      <w:r w:rsidRPr="0086282A">
        <w:tab/>
        <w:t>(1)</w:t>
      </w:r>
      <w:r w:rsidRPr="0086282A">
        <w:tab/>
        <w:t>This section applies if:</w:t>
      </w:r>
    </w:p>
    <w:p w:rsidR="00FA04A0" w:rsidRPr="0086282A" w:rsidRDefault="00FA04A0" w:rsidP="0086282A">
      <w:pPr>
        <w:pStyle w:val="paragraph"/>
      </w:pPr>
      <w:r w:rsidRPr="0086282A">
        <w:tab/>
        <w:t>(a)</w:t>
      </w:r>
      <w:r w:rsidRPr="0086282A">
        <w:tab/>
        <w:t>the AAT makes a decision on AAT first review or AAT second review in respect of an individual claiming child care benefit by fee reduction for care provided by an approved child care service to a child; and</w:t>
      </w:r>
    </w:p>
    <w:p w:rsidR="00FA04A0" w:rsidRPr="0086282A" w:rsidRDefault="00FA04A0" w:rsidP="0086282A">
      <w:pPr>
        <w:pStyle w:val="paragraph"/>
      </w:pPr>
      <w:r w:rsidRPr="0086282A">
        <w:tab/>
        <w:t>(b)</w:t>
      </w:r>
      <w:r w:rsidRPr="0086282A">
        <w:tab/>
        <w:t>the decision on review is to vary, or set aside and substitute a new decision for one of the following decisions:</w:t>
      </w:r>
    </w:p>
    <w:p w:rsidR="00FA04A0" w:rsidRPr="0086282A" w:rsidRDefault="00FA04A0" w:rsidP="0086282A">
      <w:pPr>
        <w:pStyle w:val="paragraphsub"/>
      </w:pPr>
      <w:r w:rsidRPr="0086282A">
        <w:tab/>
        <w:t>(i)</w:t>
      </w:r>
      <w:r w:rsidRPr="0086282A">
        <w:tab/>
        <w:t>a determination of conditional eligibility;</w:t>
      </w:r>
    </w:p>
    <w:p w:rsidR="00FA04A0" w:rsidRPr="0086282A" w:rsidRDefault="00FA04A0" w:rsidP="0086282A">
      <w:pPr>
        <w:pStyle w:val="paragraphsub"/>
      </w:pPr>
      <w:r w:rsidRPr="0086282A">
        <w:tab/>
        <w:t>(ii)</w:t>
      </w:r>
      <w:r w:rsidRPr="0086282A">
        <w:tab/>
        <w:t>a weekly limit of hours, CCB % or schooling % applicable to the individual;</w:t>
      </w:r>
    </w:p>
    <w:p w:rsidR="00FA04A0" w:rsidRPr="0086282A" w:rsidRDefault="00FA04A0" w:rsidP="0086282A">
      <w:pPr>
        <w:pStyle w:val="paragraphsub"/>
      </w:pPr>
      <w:r w:rsidRPr="0086282A">
        <w:tab/>
        <w:t>(iii)</w:t>
      </w:r>
      <w:r w:rsidRPr="0086282A">
        <w:tab/>
        <w:t>a determination whether the individual is eligible for the special grandparent rate for the child;</w:t>
      </w:r>
    </w:p>
    <w:p w:rsidR="00FA04A0" w:rsidRPr="0086282A" w:rsidRDefault="00FA04A0" w:rsidP="0086282A">
      <w:pPr>
        <w:pStyle w:val="paragraphsub"/>
      </w:pPr>
      <w:r w:rsidRPr="0086282A">
        <w:tab/>
        <w:t>(iv)</w:t>
      </w:r>
      <w:r w:rsidRPr="0086282A">
        <w:tab/>
        <w:t>a determination of rate under subsection</w:t>
      </w:r>
      <w:r w:rsidR="0086282A" w:rsidRPr="0086282A">
        <w:t> </w:t>
      </w:r>
      <w:r w:rsidRPr="0086282A">
        <w:t>81(2) or (3) of the Family Assistance Act; and</w:t>
      </w:r>
    </w:p>
    <w:p w:rsidR="00FA04A0" w:rsidRPr="0086282A" w:rsidRDefault="00FA04A0" w:rsidP="0086282A">
      <w:pPr>
        <w:pStyle w:val="paragraph"/>
      </w:pPr>
      <w:r w:rsidRPr="0086282A">
        <w:tab/>
        <w:t>(c)</w:t>
      </w:r>
      <w:r w:rsidRPr="0086282A">
        <w:tab/>
        <w:t>on the day that the AAT decision is made:</w:t>
      </w:r>
    </w:p>
    <w:p w:rsidR="00FA04A0" w:rsidRPr="0086282A" w:rsidRDefault="00FA04A0" w:rsidP="0086282A">
      <w:pPr>
        <w:pStyle w:val="paragraphsub"/>
      </w:pPr>
      <w:r w:rsidRPr="0086282A">
        <w:tab/>
        <w:t>(i)</w:t>
      </w:r>
      <w:r w:rsidRPr="0086282A">
        <w:tab/>
        <w:t>the service is still providing care to the child; and</w:t>
      </w:r>
    </w:p>
    <w:p w:rsidR="00FA04A0" w:rsidRPr="0086282A" w:rsidRDefault="00FA04A0" w:rsidP="0086282A">
      <w:pPr>
        <w:pStyle w:val="paragraphsub"/>
      </w:pPr>
      <w:r w:rsidRPr="0086282A">
        <w:lastRenderedPageBreak/>
        <w:tab/>
        <w:t>(ii)</w:t>
      </w:r>
      <w:r w:rsidRPr="0086282A">
        <w:tab/>
        <w:t>a determination of conditional eligibility is still in force in respect of the individual with effect that the individual is conditionally eligible.</w:t>
      </w:r>
    </w:p>
    <w:p w:rsidR="00FA04A0" w:rsidRPr="0086282A" w:rsidRDefault="00FA04A0" w:rsidP="0086282A">
      <w:pPr>
        <w:pStyle w:val="subsection"/>
      </w:pPr>
      <w:r w:rsidRPr="0086282A">
        <w:tab/>
        <w:t>(2)</w:t>
      </w:r>
      <w:r w:rsidRPr="0086282A">
        <w:tab/>
        <w:t>The Secretary:</w:t>
      </w:r>
    </w:p>
    <w:p w:rsidR="00FA04A0" w:rsidRPr="0086282A" w:rsidRDefault="00FA04A0" w:rsidP="0086282A">
      <w:pPr>
        <w:pStyle w:val="paragraph"/>
      </w:pPr>
      <w:r w:rsidRPr="0086282A">
        <w:tab/>
        <w:t>(a)</w:t>
      </w:r>
      <w:r w:rsidRPr="0086282A">
        <w:tab/>
        <w:t xml:space="preserve">must give notice of an AAT decision mentioned in </w:t>
      </w:r>
      <w:r w:rsidR="0086282A" w:rsidRPr="0086282A">
        <w:t>subparagraph (</w:t>
      </w:r>
      <w:r w:rsidRPr="0086282A">
        <w:t>1)(b)(iv) to the service; and</w:t>
      </w:r>
    </w:p>
    <w:p w:rsidR="00FA04A0" w:rsidRPr="0086282A" w:rsidRDefault="00FA04A0" w:rsidP="0086282A">
      <w:pPr>
        <w:pStyle w:val="paragraph"/>
      </w:pPr>
      <w:r w:rsidRPr="0086282A">
        <w:tab/>
        <w:t>(b)</w:t>
      </w:r>
      <w:r w:rsidRPr="0086282A">
        <w:tab/>
        <w:t>must state in the notice the effect of the decision; and</w:t>
      </w:r>
    </w:p>
    <w:p w:rsidR="00FA04A0" w:rsidRPr="0086282A" w:rsidRDefault="00FA04A0" w:rsidP="0086282A">
      <w:pPr>
        <w:pStyle w:val="paragraph"/>
      </w:pPr>
      <w:r w:rsidRPr="0086282A">
        <w:tab/>
        <w:t>(c)</w:t>
      </w:r>
      <w:r w:rsidRPr="0086282A">
        <w:tab/>
        <w:t>may give the notice by making it available to the service using an electronic interface.</w:t>
      </w:r>
    </w:p>
    <w:p w:rsidR="00FA04A0" w:rsidRPr="0086282A" w:rsidRDefault="00FA04A0" w:rsidP="0086282A">
      <w:pPr>
        <w:pStyle w:val="subsection"/>
      </w:pPr>
      <w:r w:rsidRPr="0086282A">
        <w:tab/>
        <w:t>(3)</w:t>
      </w:r>
      <w:r w:rsidRPr="0086282A">
        <w:tab/>
        <w:t xml:space="preserve">The Secretary may make the notice of an AAT decision mentioned in </w:t>
      </w:r>
      <w:r w:rsidR="0086282A" w:rsidRPr="0086282A">
        <w:t>paragraph (</w:t>
      </w:r>
      <w:r w:rsidRPr="0086282A">
        <w:t xml:space="preserve">1)(b) (other than </w:t>
      </w:r>
      <w:r w:rsidR="0086282A" w:rsidRPr="0086282A">
        <w:t>subparagraph (</w:t>
      </w:r>
      <w:r w:rsidRPr="0086282A">
        <w:t>1)(b)(iv)) available to the service, including by making the notice available to the service using an electronic interface.</w:t>
      </w:r>
    </w:p>
    <w:p w:rsidR="00FA04A0" w:rsidRPr="0086282A" w:rsidRDefault="00FA04A0" w:rsidP="0086282A">
      <w:pPr>
        <w:pStyle w:val="ActHead5"/>
      </w:pPr>
      <w:bookmarkStart w:id="289" w:name="_Toc420589056"/>
      <w:r w:rsidRPr="0086282A">
        <w:rPr>
          <w:rStyle w:val="CharSectno"/>
        </w:rPr>
        <w:t>137</w:t>
      </w:r>
      <w:r w:rsidRPr="0086282A">
        <w:t xml:space="preserve">  Settlement of proceedings before the AAT</w:t>
      </w:r>
      <w:bookmarkEnd w:id="289"/>
    </w:p>
    <w:p w:rsidR="00FA04A0" w:rsidRPr="0086282A" w:rsidRDefault="00FA04A0" w:rsidP="0086282A">
      <w:pPr>
        <w:pStyle w:val="subsection"/>
      </w:pPr>
      <w:r w:rsidRPr="0086282A">
        <w:tab/>
        <w:t>(1)</w:t>
      </w:r>
      <w:r w:rsidRPr="0086282A">
        <w:tab/>
        <w:t>The Secretary may agree, in writing, with other parties to settle proceedings before the AAT if the proceedings are an AAT first review or AAT second review and they relate to the recovery of a debt.</w:t>
      </w:r>
    </w:p>
    <w:p w:rsidR="00FA04A0" w:rsidRPr="0086282A" w:rsidRDefault="00FA04A0" w:rsidP="0086282A">
      <w:pPr>
        <w:pStyle w:val="subsection"/>
      </w:pPr>
      <w:r w:rsidRPr="0086282A">
        <w:tab/>
        <w:t>(2)</w:t>
      </w:r>
      <w:r w:rsidRPr="0086282A">
        <w:tab/>
        <w:t>If proceedings are settled and the Secretary gives the AAT a copy of the agreement to settle the proceedings, the application for review of the decision the subject of the proceedings is taken to have been dismissed.</w:t>
      </w:r>
    </w:p>
    <w:p w:rsidR="00FA04A0" w:rsidRPr="0086282A" w:rsidRDefault="00FA04A0" w:rsidP="0086282A">
      <w:pPr>
        <w:pStyle w:val="ActHead4"/>
      </w:pPr>
      <w:bookmarkStart w:id="290" w:name="_Toc420589057"/>
      <w:r w:rsidRPr="0086282A">
        <w:rPr>
          <w:rStyle w:val="CharSubdNo"/>
        </w:rPr>
        <w:t>Subdivision G</w:t>
      </w:r>
      <w:r w:rsidRPr="0086282A">
        <w:t>—</w:t>
      </w:r>
      <w:r w:rsidRPr="0086282A">
        <w:rPr>
          <w:rStyle w:val="CharSubdText"/>
        </w:rPr>
        <w:t>AAT single review</w:t>
      </w:r>
      <w:bookmarkEnd w:id="290"/>
    </w:p>
    <w:p w:rsidR="00FA04A0" w:rsidRPr="0086282A" w:rsidRDefault="00FA04A0" w:rsidP="0086282A">
      <w:pPr>
        <w:pStyle w:val="ActHead5"/>
      </w:pPr>
      <w:bookmarkStart w:id="291" w:name="_Toc420589058"/>
      <w:r w:rsidRPr="0086282A">
        <w:rPr>
          <w:rStyle w:val="CharSectno"/>
        </w:rPr>
        <w:t>138</w:t>
      </w:r>
      <w:r w:rsidRPr="0086282A">
        <w:t xml:space="preserve">  Applications for AAT single review</w:t>
      </w:r>
      <w:bookmarkEnd w:id="291"/>
    </w:p>
    <w:p w:rsidR="00FA04A0" w:rsidRPr="0086282A" w:rsidRDefault="00FA04A0" w:rsidP="0086282A">
      <w:pPr>
        <w:pStyle w:val="SubsectionHead"/>
      </w:pPr>
      <w:r w:rsidRPr="0086282A">
        <w:t>Decisions of Secretary or authorised review officer</w:t>
      </w:r>
    </w:p>
    <w:p w:rsidR="00FA04A0" w:rsidRPr="0086282A" w:rsidRDefault="00FA04A0" w:rsidP="0086282A">
      <w:pPr>
        <w:pStyle w:val="subsection"/>
      </w:pPr>
      <w:r w:rsidRPr="0086282A">
        <w:tab/>
        <w:t>(1)</w:t>
      </w:r>
      <w:r w:rsidRPr="0086282A">
        <w:tab/>
        <w:t>If:</w:t>
      </w:r>
    </w:p>
    <w:p w:rsidR="00FA04A0" w:rsidRPr="0086282A" w:rsidRDefault="00FA04A0" w:rsidP="0086282A">
      <w:pPr>
        <w:pStyle w:val="paragraph"/>
      </w:pPr>
      <w:r w:rsidRPr="0086282A">
        <w:tab/>
        <w:t>(a)</w:t>
      </w:r>
      <w:r w:rsidRPr="0086282A">
        <w:tab/>
        <w:t xml:space="preserve">a decision of the kind mentioned in </w:t>
      </w:r>
      <w:r w:rsidR="0086282A" w:rsidRPr="0086282A">
        <w:t>subsection (</w:t>
      </w:r>
      <w:r w:rsidRPr="0086282A">
        <w:t>4) has been reviewed under section</w:t>
      </w:r>
      <w:r w:rsidR="0086282A" w:rsidRPr="0086282A">
        <w:t> </w:t>
      </w:r>
      <w:r w:rsidRPr="0086282A">
        <w:t>109A; and</w:t>
      </w:r>
    </w:p>
    <w:p w:rsidR="00FA04A0" w:rsidRPr="0086282A" w:rsidRDefault="00FA04A0" w:rsidP="0086282A">
      <w:pPr>
        <w:pStyle w:val="paragraph"/>
      </w:pPr>
      <w:r w:rsidRPr="0086282A">
        <w:tab/>
        <w:t>(b)</w:t>
      </w:r>
      <w:r w:rsidRPr="0086282A">
        <w:tab/>
        <w:t>the decision has been affirmed, varied or set aside and substituted by the Secretary or authorised review officer under subsection</w:t>
      </w:r>
      <w:r w:rsidR="0086282A" w:rsidRPr="0086282A">
        <w:t> </w:t>
      </w:r>
      <w:r w:rsidRPr="0086282A">
        <w:t>109A(2);</w:t>
      </w:r>
    </w:p>
    <w:p w:rsidR="00FA04A0" w:rsidRPr="0086282A" w:rsidRDefault="00FA04A0" w:rsidP="0086282A">
      <w:pPr>
        <w:pStyle w:val="subsection2"/>
      </w:pPr>
      <w:r w:rsidRPr="0086282A">
        <w:lastRenderedPageBreak/>
        <w:t>applications may be made to the AAT for review (</w:t>
      </w:r>
      <w:r w:rsidRPr="0086282A">
        <w:rPr>
          <w:b/>
          <w:i/>
        </w:rPr>
        <w:t>AAT single review</w:t>
      </w:r>
      <w:r w:rsidRPr="0086282A">
        <w:t>) of the decision of the Secretary or an authorised review officer.</w:t>
      </w:r>
    </w:p>
    <w:p w:rsidR="00FA04A0" w:rsidRPr="0086282A" w:rsidRDefault="00FA04A0" w:rsidP="0086282A">
      <w:pPr>
        <w:pStyle w:val="subsection"/>
      </w:pPr>
      <w:r w:rsidRPr="0086282A">
        <w:tab/>
        <w:t>(2)</w:t>
      </w:r>
      <w:r w:rsidRPr="0086282A">
        <w:tab/>
        <w:t xml:space="preserve">For the purposes of </w:t>
      </w:r>
      <w:r w:rsidR="0086282A" w:rsidRPr="0086282A">
        <w:t>subsection (</w:t>
      </w:r>
      <w:r w:rsidRPr="0086282A">
        <w:t>1), the decision of the Secretary or authorised review officer is taken to be:</w:t>
      </w:r>
    </w:p>
    <w:p w:rsidR="00FA04A0" w:rsidRPr="0086282A" w:rsidRDefault="00FA04A0" w:rsidP="0086282A">
      <w:pPr>
        <w:pStyle w:val="paragraph"/>
      </w:pPr>
      <w:r w:rsidRPr="0086282A">
        <w:tab/>
        <w:t>(a)</w:t>
      </w:r>
      <w:r w:rsidRPr="0086282A">
        <w:tab/>
        <w:t xml:space="preserve">if the Secretary or authorised review officer affirmed </w:t>
      </w:r>
      <w:r w:rsidR="00B54CB7" w:rsidRPr="0086282A">
        <w:t xml:space="preserve">a </w:t>
      </w:r>
      <w:r w:rsidRPr="0086282A">
        <w:t>decision—that decision as affirmed; or</w:t>
      </w:r>
    </w:p>
    <w:p w:rsidR="00FA04A0" w:rsidRPr="0086282A" w:rsidRDefault="00FA04A0" w:rsidP="0086282A">
      <w:pPr>
        <w:pStyle w:val="paragraph"/>
      </w:pPr>
      <w:r w:rsidRPr="0086282A">
        <w:tab/>
        <w:t>(b)</w:t>
      </w:r>
      <w:r w:rsidRPr="0086282A">
        <w:tab/>
        <w:t xml:space="preserve">if the Secretary or authorised review officer varied </w:t>
      </w:r>
      <w:r w:rsidR="00B54CB7" w:rsidRPr="0086282A">
        <w:t xml:space="preserve">a </w:t>
      </w:r>
      <w:r w:rsidRPr="0086282A">
        <w:t>decision—that decision as varied; or</w:t>
      </w:r>
    </w:p>
    <w:p w:rsidR="00FA04A0" w:rsidRPr="0086282A" w:rsidRDefault="00FA04A0" w:rsidP="0086282A">
      <w:pPr>
        <w:pStyle w:val="paragraph"/>
      </w:pPr>
      <w:r w:rsidRPr="0086282A">
        <w:tab/>
        <w:t>(c)</w:t>
      </w:r>
      <w:r w:rsidRPr="0086282A">
        <w:tab/>
        <w:t xml:space="preserve">if the Secretary or authorised review officer set aside </w:t>
      </w:r>
      <w:r w:rsidR="00B54CB7" w:rsidRPr="0086282A">
        <w:t xml:space="preserve">a </w:t>
      </w:r>
      <w:r w:rsidRPr="0086282A">
        <w:t>decision and substituted a new decision—the new decision.</w:t>
      </w:r>
    </w:p>
    <w:p w:rsidR="00FA04A0" w:rsidRPr="0086282A" w:rsidRDefault="00FA04A0" w:rsidP="0086282A">
      <w:pPr>
        <w:pStyle w:val="SubsectionHead"/>
      </w:pPr>
      <w:r w:rsidRPr="0086282A">
        <w:t>Decisions made personally by agency heads</w:t>
      </w:r>
    </w:p>
    <w:p w:rsidR="00FA04A0" w:rsidRPr="0086282A" w:rsidRDefault="00FA04A0" w:rsidP="0086282A">
      <w:pPr>
        <w:pStyle w:val="subsection"/>
      </w:pPr>
      <w:r w:rsidRPr="0086282A">
        <w:tab/>
        <w:t>(3)</w:t>
      </w:r>
      <w:r w:rsidRPr="0086282A">
        <w:tab/>
        <w:t xml:space="preserve">Applications may also be made to the AAT for review (also an </w:t>
      </w:r>
      <w:r w:rsidRPr="0086282A">
        <w:rPr>
          <w:b/>
          <w:i/>
        </w:rPr>
        <w:t>AAT single review</w:t>
      </w:r>
      <w:r w:rsidRPr="0086282A">
        <w:t xml:space="preserve">) of a decision of the kind mentioned in </w:t>
      </w:r>
      <w:r w:rsidR="0086282A" w:rsidRPr="0086282A">
        <w:t>subsection (</w:t>
      </w:r>
      <w:r w:rsidRPr="0086282A">
        <w:t>4) made by:</w:t>
      </w:r>
    </w:p>
    <w:p w:rsidR="00FA04A0" w:rsidRPr="0086282A" w:rsidRDefault="00FA04A0" w:rsidP="0086282A">
      <w:pPr>
        <w:pStyle w:val="paragraph"/>
      </w:pPr>
      <w:r w:rsidRPr="0086282A">
        <w:tab/>
        <w:t>(a)</w:t>
      </w:r>
      <w:r w:rsidRPr="0086282A">
        <w:tab/>
        <w:t>the Secretary personally; or</w:t>
      </w:r>
    </w:p>
    <w:p w:rsidR="00FA04A0" w:rsidRPr="0086282A" w:rsidRDefault="00FA04A0" w:rsidP="0086282A">
      <w:pPr>
        <w:pStyle w:val="paragraph"/>
      </w:pPr>
      <w:r w:rsidRPr="0086282A">
        <w:tab/>
        <w:t>(b)</w:t>
      </w:r>
      <w:r w:rsidRPr="0086282A">
        <w:tab/>
        <w:t>another agency head personally in the exercise of a delegated power; or</w:t>
      </w:r>
    </w:p>
    <w:p w:rsidR="00FA04A0" w:rsidRPr="0086282A" w:rsidRDefault="00FA04A0" w:rsidP="0086282A">
      <w:pPr>
        <w:pStyle w:val="paragraph"/>
      </w:pPr>
      <w:r w:rsidRPr="0086282A">
        <w:tab/>
        <w:t>(c)</w:t>
      </w:r>
      <w:r w:rsidRPr="0086282A">
        <w:tab/>
        <w:t>the Chief Executive Centrelink in the exercise of a delegated power; or</w:t>
      </w:r>
    </w:p>
    <w:p w:rsidR="00FA04A0" w:rsidRPr="0086282A" w:rsidRDefault="00FA04A0" w:rsidP="0086282A">
      <w:pPr>
        <w:pStyle w:val="paragraph"/>
      </w:pPr>
      <w:r w:rsidRPr="0086282A">
        <w:tab/>
        <w:t>(d)</w:t>
      </w:r>
      <w:r w:rsidRPr="0086282A">
        <w:tab/>
        <w:t>the Chief Executive Medicare in the exercise of a delegated power.</w:t>
      </w:r>
    </w:p>
    <w:p w:rsidR="00FA04A0" w:rsidRPr="0086282A" w:rsidRDefault="00FA04A0" w:rsidP="0086282A">
      <w:pPr>
        <w:pStyle w:val="SubsectionHead"/>
      </w:pPr>
      <w:r w:rsidRPr="0086282A">
        <w:t>Kinds of decisions</w:t>
      </w:r>
    </w:p>
    <w:p w:rsidR="00FA04A0" w:rsidRPr="0086282A" w:rsidRDefault="00FA04A0" w:rsidP="0086282A">
      <w:pPr>
        <w:pStyle w:val="subsection"/>
      </w:pPr>
      <w:r w:rsidRPr="0086282A">
        <w:tab/>
        <w:t>(4)</w:t>
      </w:r>
      <w:r w:rsidRPr="0086282A">
        <w:tab/>
        <w:t xml:space="preserve">For the purposes of </w:t>
      </w:r>
      <w:r w:rsidR="0086282A" w:rsidRPr="0086282A">
        <w:t>subsections (</w:t>
      </w:r>
      <w:r w:rsidRPr="0086282A">
        <w:t>1) and (3), the following are the kinds of decisions:</w:t>
      </w:r>
    </w:p>
    <w:p w:rsidR="00FA04A0" w:rsidRPr="0086282A" w:rsidRDefault="00FA04A0" w:rsidP="0086282A">
      <w:pPr>
        <w:pStyle w:val="paragraph"/>
      </w:pPr>
      <w:r w:rsidRPr="0086282A">
        <w:tab/>
        <w:t>(a)</w:t>
      </w:r>
      <w:r w:rsidRPr="0086282A">
        <w:tab/>
        <w:t>a decision under section</w:t>
      </w:r>
      <w:r w:rsidR="0086282A" w:rsidRPr="0086282A">
        <w:t> </w:t>
      </w:r>
      <w:r w:rsidRPr="0086282A">
        <w:t>195 not to approve a child care service for the purposes of the family assistance law or to approve the service from a particular day;</w:t>
      </w:r>
    </w:p>
    <w:p w:rsidR="00FA04A0" w:rsidRPr="0086282A" w:rsidRDefault="00FA04A0" w:rsidP="0086282A">
      <w:pPr>
        <w:pStyle w:val="paragraph"/>
      </w:pPr>
      <w:r w:rsidRPr="0086282A">
        <w:tab/>
        <w:t>(b)</w:t>
      </w:r>
      <w:r w:rsidRPr="0086282A">
        <w:tab/>
        <w:t>a decision under subsection</w:t>
      </w:r>
      <w:r w:rsidR="0086282A" w:rsidRPr="0086282A">
        <w:t> </w:t>
      </w:r>
      <w:r w:rsidRPr="0086282A">
        <w:t>199(2) to impose another condition for the continued approval of an approved child care service;</w:t>
      </w:r>
    </w:p>
    <w:p w:rsidR="00FA04A0" w:rsidRPr="0086282A" w:rsidRDefault="00FA04A0" w:rsidP="0086282A">
      <w:pPr>
        <w:pStyle w:val="paragraph"/>
      </w:pPr>
      <w:r w:rsidRPr="0086282A">
        <w:tab/>
        <w:t>(c)</w:t>
      </w:r>
      <w:r w:rsidRPr="0086282A">
        <w:tab/>
        <w:t>a decision under subsection</w:t>
      </w:r>
      <w:r w:rsidR="0086282A" w:rsidRPr="0086282A">
        <w:t> </w:t>
      </w:r>
      <w:r w:rsidRPr="0086282A">
        <w:t xml:space="preserve">200(1) to do one or more of the things mentioned in </w:t>
      </w:r>
      <w:r w:rsidR="0086282A" w:rsidRPr="0086282A">
        <w:t>paragraphs (</w:t>
      </w:r>
      <w:r w:rsidRPr="0086282A">
        <w:t>a) to (h) of that subsection in relation to an approved child care service;</w:t>
      </w:r>
    </w:p>
    <w:p w:rsidR="00FA04A0" w:rsidRPr="0086282A" w:rsidRDefault="00FA04A0" w:rsidP="0086282A">
      <w:pPr>
        <w:pStyle w:val="paragraph"/>
      </w:pPr>
      <w:r w:rsidRPr="0086282A">
        <w:lastRenderedPageBreak/>
        <w:tab/>
        <w:t>(d)</w:t>
      </w:r>
      <w:r w:rsidRPr="0086282A">
        <w:tab/>
        <w:t>a decision under subsection</w:t>
      </w:r>
      <w:r w:rsidR="0086282A" w:rsidRPr="0086282A">
        <w:t> </w:t>
      </w:r>
      <w:r w:rsidRPr="0086282A">
        <w:t>200(3) to revoke the suspension of the approval of an approved child care service from a particular day;</w:t>
      </w:r>
    </w:p>
    <w:p w:rsidR="00FA04A0" w:rsidRPr="0086282A" w:rsidRDefault="00FA04A0" w:rsidP="0086282A">
      <w:pPr>
        <w:pStyle w:val="paragraph"/>
      </w:pPr>
      <w:r w:rsidRPr="0086282A">
        <w:tab/>
        <w:t>(e)</w:t>
      </w:r>
      <w:r w:rsidRPr="0086282A">
        <w:tab/>
        <w:t>a decision under subsection</w:t>
      </w:r>
      <w:r w:rsidR="0086282A" w:rsidRPr="0086282A">
        <w:t> </w:t>
      </w:r>
      <w:r w:rsidRPr="0086282A">
        <w:t>201A(1) to suspend the approval of an approved child care service from a particular day;</w:t>
      </w:r>
    </w:p>
    <w:p w:rsidR="00FA04A0" w:rsidRPr="0086282A" w:rsidRDefault="00FA04A0" w:rsidP="0086282A">
      <w:pPr>
        <w:pStyle w:val="paragraph"/>
      </w:pPr>
      <w:r w:rsidRPr="0086282A">
        <w:tab/>
        <w:t>(f)</w:t>
      </w:r>
      <w:r w:rsidRPr="0086282A">
        <w:tab/>
        <w:t>a decision under subsection</w:t>
      </w:r>
      <w:r w:rsidR="0086282A" w:rsidRPr="0086282A">
        <w:t> </w:t>
      </w:r>
      <w:r w:rsidRPr="0086282A">
        <w:t>201A(3) to revoke the suspension of the approval of an approved child care service from a particular day;</w:t>
      </w:r>
    </w:p>
    <w:p w:rsidR="00FA04A0" w:rsidRPr="0086282A" w:rsidRDefault="00FA04A0" w:rsidP="0086282A">
      <w:pPr>
        <w:pStyle w:val="paragraph"/>
      </w:pPr>
      <w:r w:rsidRPr="0086282A">
        <w:tab/>
        <w:t>(g)</w:t>
      </w:r>
      <w:r w:rsidRPr="0086282A">
        <w:tab/>
        <w:t>a decision under subsection</w:t>
      </w:r>
      <w:r w:rsidR="0086282A" w:rsidRPr="0086282A">
        <w:t> </w:t>
      </w:r>
      <w:r w:rsidRPr="0086282A">
        <w:t>202(2) not to cancel an approved child care service’s approval;</w:t>
      </w:r>
    </w:p>
    <w:p w:rsidR="00FA04A0" w:rsidRPr="0086282A" w:rsidRDefault="00FA04A0" w:rsidP="0086282A">
      <w:pPr>
        <w:pStyle w:val="paragraph"/>
      </w:pPr>
      <w:r w:rsidRPr="0086282A">
        <w:tab/>
        <w:t>(h)</w:t>
      </w:r>
      <w:r w:rsidRPr="0086282A">
        <w:tab/>
        <w:t>a decision under subsection</w:t>
      </w:r>
      <w:r w:rsidR="0086282A" w:rsidRPr="0086282A">
        <w:t> </w:t>
      </w:r>
      <w:r w:rsidRPr="0086282A">
        <w:t>202(3) to cancel an approved child care service’s approval;</w:t>
      </w:r>
    </w:p>
    <w:p w:rsidR="00FA04A0" w:rsidRPr="0086282A" w:rsidRDefault="00FA04A0" w:rsidP="0086282A">
      <w:pPr>
        <w:pStyle w:val="paragraph"/>
      </w:pPr>
      <w:r w:rsidRPr="0086282A">
        <w:tab/>
        <w:t>(i)</w:t>
      </w:r>
      <w:r w:rsidRPr="0086282A">
        <w:tab/>
        <w:t>a decision under subsection</w:t>
      </w:r>
      <w:r w:rsidR="0086282A" w:rsidRPr="0086282A">
        <w:t> </w:t>
      </w:r>
      <w:r w:rsidRPr="0086282A">
        <w:t>202(4) to cancel an approved child care service’s approval, but only if the service made submissions under paragraph</w:t>
      </w:r>
      <w:r w:rsidR="0086282A" w:rsidRPr="0086282A">
        <w:t> </w:t>
      </w:r>
      <w:r w:rsidRPr="0086282A">
        <w:t>203(1)(e) in relation to the cancellation;</w:t>
      </w:r>
    </w:p>
    <w:p w:rsidR="00FA04A0" w:rsidRPr="0086282A" w:rsidRDefault="00FA04A0" w:rsidP="0086282A">
      <w:pPr>
        <w:pStyle w:val="paragraph"/>
      </w:pPr>
      <w:r w:rsidRPr="0086282A">
        <w:tab/>
        <w:t>(j)</w:t>
      </w:r>
      <w:r w:rsidRPr="0086282A">
        <w:tab/>
        <w:t>a decision under paragraph</w:t>
      </w:r>
      <w:r w:rsidR="0086282A" w:rsidRPr="0086282A">
        <w:t> </w:t>
      </w:r>
      <w:r w:rsidRPr="0086282A">
        <w:t>205(3)(a) not to exempt a specified child care service from a specified eligibility rule;</w:t>
      </w:r>
    </w:p>
    <w:p w:rsidR="00FA04A0" w:rsidRPr="0086282A" w:rsidRDefault="00FA04A0" w:rsidP="0086282A">
      <w:pPr>
        <w:pStyle w:val="paragraph"/>
      </w:pPr>
      <w:r w:rsidRPr="0086282A">
        <w:tab/>
        <w:t>(k)</w:t>
      </w:r>
      <w:r w:rsidRPr="0086282A">
        <w:tab/>
        <w:t>a decision under section</w:t>
      </w:r>
      <w:r w:rsidR="0086282A" w:rsidRPr="0086282A">
        <w:t> </w:t>
      </w:r>
      <w:r w:rsidRPr="0086282A">
        <w:t>207 to:</w:t>
      </w:r>
    </w:p>
    <w:p w:rsidR="00FA04A0" w:rsidRPr="0086282A" w:rsidRDefault="00FA04A0" w:rsidP="0086282A">
      <w:pPr>
        <w:pStyle w:val="paragraphsub"/>
      </w:pPr>
      <w:r w:rsidRPr="0086282A">
        <w:tab/>
        <w:t>(i)</w:t>
      </w:r>
      <w:r w:rsidRPr="0086282A">
        <w:tab/>
        <w:t>refuse to allocate any child care places to an approved child care service; or</w:t>
      </w:r>
    </w:p>
    <w:p w:rsidR="00FA04A0" w:rsidRPr="0086282A" w:rsidRDefault="00FA04A0" w:rsidP="0086282A">
      <w:pPr>
        <w:pStyle w:val="paragraphsub"/>
      </w:pPr>
      <w:r w:rsidRPr="0086282A">
        <w:tab/>
        <w:t>(ii)</w:t>
      </w:r>
      <w:r w:rsidRPr="0086282A">
        <w:tab/>
        <w:t>refuse to allocate the number of child care places an approved child care service has applied for under that section;</w:t>
      </w:r>
    </w:p>
    <w:p w:rsidR="00FA04A0" w:rsidRPr="0086282A" w:rsidRDefault="00FA04A0" w:rsidP="0086282A">
      <w:pPr>
        <w:pStyle w:val="paragraph"/>
      </w:pPr>
      <w:r w:rsidRPr="0086282A">
        <w:tab/>
      </w:r>
      <w:r w:rsidRPr="0086282A">
        <w:tab/>
        <w:t>unless the decision is based on guidelines of the Minister of the kind mentioned in paragraph</w:t>
      </w:r>
      <w:r w:rsidR="0086282A" w:rsidRPr="0086282A">
        <w:t> </w:t>
      </w:r>
      <w:r w:rsidRPr="0086282A">
        <w:t>206(c);</w:t>
      </w:r>
    </w:p>
    <w:p w:rsidR="00FA04A0" w:rsidRPr="0086282A" w:rsidRDefault="00FA04A0" w:rsidP="0086282A">
      <w:pPr>
        <w:pStyle w:val="paragraph"/>
      </w:pPr>
      <w:r w:rsidRPr="0086282A">
        <w:tab/>
        <w:t>(l)</w:t>
      </w:r>
      <w:r w:rsidRPr="0086282A">
        <w:tab/>
        <w:t>a decision under section</w:t>
      </w:r>
      <w:r w:rsidR="0086282A" w:rsidRPr="0086282A">
        <w:t> </w:t>
      </w:r>
      <w:r w:rsidRPr="0086282A">
        <w:t>207A to reduce the number of child care places allocated to an approved child care service;</w:t>
      </w:r>
    </w:p>
    <w:p w:rsidR="00FA04A0" w:rsidRPr="0086282A" w:rsidRDefault="00FA04A0" w:rsidP="0086282A">
      <w:pPr>
        <w:pStyle w:val="paragraph"/>
      </w:pPr>
      <w:r w:rsidRPr="0086282A">
        <w:tab/>
        <w:t>(m)</w:t>
      </w:r>
      <w:r w:rsidRPr="0086282A">
        <w:tab/>
        <w:t>a decision under subsection</w:t>
      </w:r>
      <w:r w:rsidR="0086282A" w:rsidRPr="0086282A">
        <w:t> </w:t>
      </w:r>
      <w:r w:rsidRPr="0086282A">
        <w:t>210(1) not to approve an individual as a registered carer for the purposes of the family assistance law;</w:t>
      </w:r>
    </w:p>
    <w:p w:rsidR="00FA04A0" w:rsidRPr="0086282A" w:rsidRDefault="00FA04A0" w:rsidP="0086282A">
      <w:pPr>
        <w:pStyle w:val="paragraph"/>
      </w:pPr>
      <w:r w:rsidRPr="0086282A">
        <w:tab/>
        <w:t>(n)</w:t>
      </w:r>
      <w:r w:rsidRPr="0086282A">
        <w:tab/>
        <w:t>a decision under subsection</w:t>
      </w:r>
      <w:r w:rsidR="0086282A" w:rsidRPr="0086282A">
        <w:t> </w:t>
      </w:r>
      <w:r w:rsidRPr="0086282A">
        <w:t>212(1) as to when the approval of an applicant as a registered carer is taken to have come into force;</w:t>
      </w:r>
    </w:p>
    <w:p w:rsidR="00FA04A0" w:rsidRPr="0086282A" w:rsidRDefault="00FA04A0" w:rsidP="0086282A">
      <w:pPr>
        <w:pStyle w:val="paragraph"/>
      </w:pPr>
      <w:r w:rsidRPr="0086282A">
        <w:tab/>
        <w:t>(o)</w:t>
      </w:r>
      <w:r w:rsidRPr="0086282A">
        <w:tab/>
        <w:t>a decision under subsection</w:t>
      </w:r>
      <w:r w:rsidR="0086282A" w:rsidRPr="0086282A">
        <w:t> </w:t>
      </w:r>
      <w:r w:rsidRPr="0086282A">
        <w:t>212(3) as to when the approval of an applicant as a registered carer is taken not to have been in force;</w:t>
      </w:r>
    </w:p>
    <w:p w:rsidR="00FA04A0" w:rsidRPr="0086282A" w:rsidRDefault="00FA04A0" w:rsidP="0086282A">
      <w:pPr>
        <w:pStyle w:val="paragraph"/>
      </w:pPr>
      <w:r w:rsidRPr="0086282A">
        <w:lastRenderedPageBreak/>
        <w:tab/>
        <w:t>(p)</w:t>
      </w:r>
      <w:r w:rsidRPr="0086282A">
        <w:tab/>
        <w:t>a decision under subsection</w:t>
      </w:r>
      <w:r w:rsidR="0086282A" w:rsidRPr="0086282A">
        <w:t> </w:t>
      </w:r>
      <w:r w:rsidRPr="0086282A">
        <w:t>213(2) to impose another condition for the continued approval of an individual as a registered carer;</w:t>
      </w:r>
    </w:p>
    <w:p w:rsidR="00FA04A0" w:rsidRPr="0086282A" w:rsidRDefault="00FA04A0" w:rsidP="0086282A">
      <w:pPr>
        <w:pStyle w:val="paragraph"/>
      </w:pPr>
      <w:r w:rsidRPr="0086282A">
        <w:tab/>
        <w:t>(q)</w:t>
      </w:r>
      <w:r w:rsidRPr="0086282A">
        <w:tab/>
        <w:t>a decision under subsection</w:t>
      </w:r>
      <w:r w:rsidR="0086282A" w:rsidRPr="0086282A">
        <w:t> </w:t>
      </w:r>
      <w:r w:rsidRPr="0086282A">
        <w:t xml:space="preserve">214(1) to do one or more of the things mentioned in </w:t>
      </w:r>
      <w:r w:rsidR="0086282A" w:rsidRPr="0086282A">
        <w:t>paragraphs (</w:t>
      </w:r>
      <w:r w:rsidRPr="0086282A">
        <w:t>a) to (d) of that subsection in relation to a registered carer;</w:t>
      </w:r>
    </w:p>
    <w:p w:rsidR="00FA04A0" w:rsidRPr="0086282A" w:rsidRDefault="00FA04A0" w:rsidP="0086282A">
      <w:pPr>
        <w:pStyle w:val="paragraph"/>
      </w:pPr>
      <w:r w:rsidRPr="0086282A">
        <w:tab/>
        <w:t>(r)</w:t>
      </w:r>
      <w:r w:rsidRPr="0086282A">
        <w:tab/>
        <w:t>a decision under subsection</w:t>
      </w:r>
      <w:r w:rsidR="0086282A" w:rsidRPr="0086282A">
        <w:t> </w:t>
      </w:r>
      <w:r w:rsidRPr="0086282A">
        <w:t>216(3) to cancel a registered carer’s approval;</w:t>
      </w:r>
    </w:p>
    <w:p w:rsidR="00FA04A0" w:rsidRPr="0086282A" w:rsidRDefault="00FA04A0" w:rsidP="0086282A">
      <w:pPr>
        <w:pStyle w:val="paragraph"/>
      </w:pPr>
      <w:r w:rsidRPr="0086282A">
        <w:tab/>
        <w:t>(s)</w:t>
      </w:r>
      <w:r w:rsidRPr="0086282A">
        <w:tab/>
        <w:t>a decision under subsection</w:t>
      </w:r>
      <w:r w:rsidR="0086282A" w:rsidRPr="0086282A">
        <w:t> </w:t>
      </w:r>
      <w:r w:rsidRPr="0086282A">
        <w:t>219TSQ(1) to suspend an approved child care service’s approval;</w:t>
      </w:r>
    </w:p>
    <w:p w:rsidR="00FA04A0" w:rsidRPr="0086282A" w:rsidRDefault="00FA04A0" w:rsidP="0086282A">
      <w:pPr>
        <w:pStyle w:val="paragraph"/>
      </w:pPr>
      <w:r w:rsidRPr="0086282A">
        <w:tab/>
        <w:t>(t)</w:t>
      </w:r>
      <w:r w:rsidRPr="0086282A">
        <w:tab/>
        <w:t>a decision under subsection</w:t>
      </w:r>
      <w:r w:rsidR="0086282A" w:rsidRPr="0086282A">
        <w:t> </w:t>
      </w:r>
      <w:r w:rsidRPr="0086282A">
        <w:t>219TSQ(3) to revoke the suspension of the approval of an approved child care service from a particular day;</w:t>
      </w:r>
    </w:p>
    <w:p w:rsidR="00FA04A0" w:rsidRPr="0086282A" w:rsidRDefault="00FA04A0" w:rsidP="0086282A">
      <w:pPr>
        <w:pStyle w:val="paragraph"/>
      </w:pPr>
      <w:r w:rsidRPr="0086282A">
        <w:tab/>
        <w:t>(u)</w:t>
      </w:r>
      <w:r w:rsidRPr="0086282A">
        <w:tab/>
        <w:t>a decision under subsection</w:t>
      </w:r>
      <w:r w:rsidR="0086282A" w:rsidRPr="0086282A">
        <w:t> </w:t>
      </w:r>
      <w:r w:rsidRPr="0086282A">
        <w:t>57(1) of the Family Assistance Act.</w:t>
      </w:r>
    </w:p>
    <w:p w:rsidR="00FA04A0" w:rsidRPr="0086282A" w:rsidRDefault="00FA04A0" w:rsidP="0086282A">
      <w:pPr>
        <w:pStyle w:val="ActHead5"/>
      </w:pPr>
      <w:bookmarkStart w:id="292" w:name="_Toc420589059"/>
      <w:r w:rsidRPr="0086282A">
        <w:rPr>
          <w:rStyle w:val="CharSectno"/>
        </w:rPr>
        <w:t>139</w:t>
      </w:r>
      <w:r w:rsidRPr="0086282A">
        <w:t xml:space="preserve">  Variation of decision after application is made for AAT single review</w:t>
      </w:r>
      <w:bookmarkEnd w:id="292"/>
    </w:p>
    <w:p w:rsidR="00FA04A0" w:rsidRPr="0086282A" w:rsidRDefault="00FA04A0" w:rsidP="0086282A">
      <w:pPr>
        <w:pStyle w:val="subsection"/>
      </w:pPr>
      <w:r w:rsidRPr="0086282A">
        <w:tab/>
        <w:t>(1)</w:t>
      </w:r>
      <w:r w:rsidRPr="0086282A">
        <w:tab/>
        <w:t>If an officer varies or substitutes a decision after an application has been made to the AAT for AAT single review of the decision, the application is taken to be an application for AAT single review of the decision as varied or substituted.</w:t>
      </w:r>
    </w:p>
    <w:p w:rsidR="00FA04A0" w:rsidRPr="0086282A" w:rsidRDefault="00FA04A0" w:rsidP="0086282A">
      <w:pPr>
        <w:pStyle w:val="subsection"/>
      </w:pPr>
      <w:r w:rsidRPr="0086282A">
        <w:tab/>
        <w:t>(2)</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FA04A0" w:rsidRPr="0086282A" w:rsidRDefault="00FA04A0" w:rsidP="0086282A">
      <w:pPr>
        <w:pStyle w:val="ActHead5"/>
      </w:pPr>
      <w:bookmarkStart w:id="293" w:name="_Toc420589060"/>
      <w:r w:rsidRPr="0086282A">
        <w:rPr>
          <w:rStyle w:val="CharSectno"/>
        </w:rPr>
        <w:t>140</w:t>
      </w:r>
      <w:r w:rsidRPr="0086282A">
        <w:t xml:space="preserve">  Secretary may treat event as having occurred if decision to set aside on AAT single review</w:t>
      </w:r>
      <w:bookmarkEnd w:id="293"/>
    </w:p>
    <w:p w:rsidR="00FA04A0" w:rsidRPr="0086282A" w:rsidRDefault="00FA04A0" w:rsidP="0086282A">
      <w:pPr>
        <w:pStyle w:val="subsection"/>
      </w:pPr>
      <w:r w:rsidRPr="0086282A">
        <w:tab/>
      </w:r>
      <w:r w:rsidRPr="0086282A">
        <w:tab/>
        <w:t>If:</w:t>
      </w:r>
    </w:p>
    <w:p w:rsidR="00FA04A0" w:rsidRPr="0086282A" w:rsidRDefault="00FA04A0" w:rsidP="0086282A">
      <w:pPr>
        <w:pStyle w:val="paragraph"/>
      </w:pPr>
      <w:r w:rsidRPr="0086282A">
        <w:tab/>
        <w:t>(a)</w:t>
      </w:r>
      <w:r w:rsidRPr="0086282A">
        <w:tab/>
        <w:t>on AAT single review of a decision, the AAT sets the decision aside under subsection</w:t>
      </w:r>
      <w:r w:rsidR="0086282A" w:rsidRPr="0086282A">
        <w:t> </w:t>
      </w:r>
      <w:r w:rsidRPr="0086282A">
        <w:t>43(1) of the AAT Act; and</w:t>
      </w:r>
    </w:p>
    <w:p w:rsidR="00FA04A0" w:rsidRPr="0086282A" w:rsidRDefault="00FA04A0" w:rsidP="0086282A">
      <w:pPr>
        <w:pStyle w:val="paragraph"/>
      </w:pPr>
      <w:r w:rsidRPr="0086282A">
        <w:tab/>
        <w:t>(b)</w:t>
      </w:r>
      <w:r w:rsidRPr="0086282A">
        <w:tab/>
        <w:t>the Secretary is satisfied that an event that did not occur would have occurred if the decision had not been made;</w:t>
      </w:r>
    </w:p>
    <w:p w:rsidR="00FA04A0" w:rsidRPr="0086282A" w:rsidRDefault="00FA04A0" w:rsidP="0086282A">
      <w:pPr>
        <w:pStyle w:val="subsection2"/>
      </w:pPr>
      <w:r w:rsidRPr="0086282A">
        <w:t>the Secretary may, if satisfied that it is reasonable to do so, treat the event as having occurred for the purposes of the family assistance law.</w:t>
      </w:r>
    </w:p>
    <w:p w:rsidR="00FA04A0" w:rsidRPr="0086282A" w:rsidRDefault="00FA04A0" w:rsidP="0086282A">
      <w:pPr>
        <w:pStyle w:val="ActHead5"/>
      </w:pPr>
      <w:bookmarkStart w:id="294" w:name="_Toc420589061"/>
      <w:r w:rsidRPr="0086282A">
        <w:rPr>
          <w:rStyle w:val="CharSectno"/>
        </w:rPr>
        <w:lastRenderedPageBreak/>
        <w:t>141</w:t>
      </w:r>
      <w:r w:rsidRPr="0086282A">
        <w:t xml:space="preserve">  Settlement of proceedings before the AAT</w:t>
      </w:r>
      <w:bookmarkEnd w:id="294"/>
    </w:p>
    <w:p w:rsidR="00FA04A0" w:rsidRPr="0086282A" w:rsidRDefault="00FA04A0" w:rsidP="0086282A">
      <w:pPr>
        <w:pStyle w:val="subsection"/>
      </w:pPr>
      <w:r w:rsidRPr="0086282A">
        <w:tab/>
        <w:t>(1)</w:t>
      </w:r>
      <w:r w:rsidRPr="0086282A">
        <w:tab/>
        <w:t>The Secretary may agree, in writing, with other parties to settle proceedings before the AAT if the proceedings are an AAT single review and they relate to the recovery of a debt.</w:t>
      </w:r>
    </w:p>
    <w:p w:rsidR="00FA04A0" w:rsidRPr="0086282A" w:rsidRDefault="00FA04A0" w:rsidP="0086282A">
      <w:pPr>
        <w:pStyle w:val="subsection"/>
      </w:pPr>
      <w:r w:rsidRPr="0086282A">
        <w:tab/>
        <w:t>(2)</w:t>
      </w:r>
      <w:r w:rsidRPr="0086282A">
        <w:tab/>
        <w:t>If proceedings are settled and the Secretary gives the AAT a copy of the agreement to settle the proceedings, the application for review of the decision the subject of the proceedings is taken to have been dismissed.</w:t>
      </w:r>
    </w:p>
    <w:p w:rsidR="00FA04A0" w:rsidRPr="0086282A" w:rsidRDefault="00FA04A0" w:rsidP="0086282A">
      <w:pPr>
        <w:pStyle w:val="ItemHead"/>
      </w:pPr>
      <w:r w:rsidRPr="0086282A">
        <w:t>24  Paragraphs 152A(a) and 152B(a)</w:t>
      </w:r>
    </w:p>
    <w:p w:rsidR="00FA04A0" w:rsidRPr="0086282A" w:rsidRDefault="00FA04A0" w:rsidP="0086282A">
      <w:pPr>
        <w:pStyle w:val="Item"/>
      </w:pPr>
      <w:r w:rsidRPr="0086282A">
        <w:t>Omit “142”, substitute “128”.</w:t>
      </w:r>
    </w:p>
    <w:p w:rsidR="00FA04A0" w:rsidRPr="0086282A" w:rsidRDefault="00FA04A0" w:rsidP="0086282A">
      <w:pPr>
        <w:pStyle w:val="ItemHead"/>
      </w:pPr>
      <w:r w:rsidRPr="0086282A">
        <w:t>25  Section</w:t>
      </w:r>
      <w:r w:rsidR="0086282A" w:rsidRPr="0086282A">
        <w:t> </w:t>
      </w:r>
      <w:r w:rsidRPr="0086282A">
        <w:t>152D (heading)</w:t>
      </w:r>
    </w:p>
    <w:p w:rsidR="00FA04A0" w:rsidRPr="0086282A" w:rsidRDefault="00FA04A0" w:rsidP="0086282A">
      <w:pPr>
        <w:pStyle w:val="Item"/>
      </w:pPr>
      <w:r w:rsidRPr="0086282A">
        <w:t>Repeal the heading, substitute:</w:t>
      </w:r>
    </w:p>
    <w:p w:rsidR="00FA04A0" w:rsidRPr="0086282A" w:rsidRDefault="00FA04A0" w:rsidP="0086282A">
      <w:pPr>
        <w:pStyle w:val="ActHead5"/>
      </w:pPr>
      <w:bookmarkStart w:id="295" w:name="_Toc420589062"/>
      <w:r w:rsidRPr="0086282A">
        <w:rPr>
          <w:rStyle w:val="CharSectno"/>
        </w:rPr>
        <w:t>152D</w:t>
      </w:r>
      <w:r w:rsidRPr="0086282A">
        <w:t xml:space="preserve">  Date of effect of AAT reviews under the child support law that apply for family assistance purposes</w:t>
      </w:r>
      <w:bookmarkEnd w:id="295"/>
    </w:p>
    <w:p w:rsidR="00FA04A0" w:rsidRPr="0086282A" w:rsidRDefault="00FA04A0" w:rsidP="0086282A">
      <w:pPr>
        <w:pStyle w:val="ItemHead"/>
      </w:pPr>
      <w:r w:rsidRPr="0086282A">
        <w:t>26  Paragraph 152D(1)(a)</w:t>
      </w:r>
    </w:p>
    <w:p w:rsidR="00FA04A0" w:rsidRPr="0086282A" w:rsidRDefault="00FA04A0" w:rsidP="0086282A">
      <w:pPr>
        <w:pStyle w:val="Item"/>
      </w:pPr>
      <w:r w:rsidRPr="0086282A">
        <w:t>Omit “SSAT”, substitute “AAT”.</w:t>
      </w:r>
    </w:p>
    <w:p w:rsidR="00FA04A0" w:rsidRPr="0086282A" w:rsidRDefault="00FA04A0" w:rsidP="0086282A">
      <w:pPr>
        <w:pStyle w:val="ItemHead"/>
      </w:pPr>
      <w:r w:rsidRPr="0086282A">
        <w:t>27  Paragraph 235(4)(b)</w:t>
      </w:r>
    </w:p>
    <w:p w:rsidR="00FA04A0" w:rsidRPr="0086282A" w:rsidRDefault="00FA04A0" w:rsidP="0086282A">
      <w:pPr>
        <w:pStyle w:val="Item"/>
      </w:pPr>
      <w:r w:rsidRPr="0086282A">
        <w:t>Omit “, the Social Security Appeals Tribunal,”.</w:t>
      </w:r>
    </w:p>
    <w:p w:rsidR="0074720F" w:rsidRPr="0086282A" w:rsidRDefault="0074720F" w:rsidP="0086282A">
      <w:pPr>
        <w:pStyle w:val="ActHead6"/>
        <w:pageBreakBefore/>
      </w:pPr>
      <w:bookmarkStart w:id="296" w:name="_Toc420589063"/>
      <w:r w:rsidRPr="0086282A">
        <w:rPr>
          <w:rStyle w:val="CharAmSchNo"/>
        </w:rPr>
        <w:lastRenderedPageBreak/>
        <w:t>Schedule</w:t>
      </w:r>
      <w:r w:rsidR="0086282A" w:rsidRPr="0086282A">
        <w:rPr>
          <w:rStyle w:val="CharAmSchNo"/>
        </w:rPr>
        <w:t> </w:t>
      </w:r>
      <w:r w:rsidRPr="0086282A">
        <w:rPr>
          <w:rStyle w:val="CharAmSchNo"/>
        </w:rPr>
        <w:t>6</w:t>
      </w:r>
      <w:r w:rsidRPr="0086282A">
        <w:t>—</w:t>
      </w:r>
      <w:r w:rsidRPr="0086282A">
        <w:rPr>
          <w:rStyle w:val="CharAmSchText"/>
        </w:rPr>
        <w:t>Paid parental leave amendments</w:t>
      </w:r>
      <w:bookmarkEnd w:id="296"/>
    </w:p>
    <w:p w:rsidR="0074720F" w:rsidRPr="0086282A" w:rsidRDefault="0074720F" w:rsidP="0086282A">
      <w:pPr>
        <w:pStyle w:val="Header"/>
      </w:pPr>
      <w:r w:rsidRPr="0086282A">
        <w:rPr>
          <w:rStyle w:val="CharAmPartNo"/>
        </w:rPr>
        <w:t xml:space="preserve"> </w:t>
      </w:r>
      <w:r w:rsidRPr="0086282A">
        <w:rPr>
          <w:rStyle w:val="CharAmPartText"/>
        </w:rPr>
        <w:t xml:space="preserve"> </w:t>
      </w:r>
    </w:p>
    <w:p w:rsidR="0074720F" w:rsidRPr="0086282A" w:rsidRDefault="0074720F" w:rsidP="0086282A">
      <w:pPr>
        <w:pStyle w:val="ActHead9"/>
        <w:rPr>
          <w:i w:val="0"/>
        </w:rPr>
      </w:pPr>
      <w:bookmarkStart w:id="297" w:name="_Toc420589064"/>
      <w:r w:rsidRPr="0086282A">
        <w:t>Paid Parental Leave Act 2010</w:t>
      </w:r>
      <w:bookmarkEnd w:id="297"/>
    </w:p>
    <w:p w:rsidR="0074720F" w:rsidRPr="0086282A" w:rsidRDefault="0074720F" w:rsidP="0086282A">
      <w:pPr>
        <w:pStyle w:val="ItemHead"/>
      </w:pPr>
      <w:r w:rsidRPr="0086282A">
        <w:t>1  Section</w:t>
      </w:r>
      <w:r w:rsidR="0086282A" w:rsidRPr="0086282A">
        <w:t> </w:t>
      </w:r>
      <w:r w:rsidRPr="0086282A">
        <w:t>4 (paragraphs relating to Chapter</w:t>
      </w:r>
      <w:r w:rsidR="0086282A" w:rsidRPr="0086282A">
        <w:t> </w:t>
      </w:r>
      <w:r w:rsidRPr="0086282A">
        <w:t>5)</w:t>
      </w:r>
    </w:p>
    <w:p w:rsidR="0074720F" w:rsidRPr="0086282A" w:rsidRDefault="0074720F" w:rsidP="0086282A">
      <w:pPr>
        <w:pStyle w:val="Item"/>
      </w:pPr>
      <w:r w:rsidRPr="0086282A">
        <w:t>Repeal the paragraphs, substitute:</w:t>
      </w:r>
    </w:p>
    <w:p w:rsidR="0074720F" w:rsidRPr="0086282A" w:rsidRDefault="0074720F" w:rsidP="0086282A">
      <w:pPr>
        <w:pStyle w:val="SOHeadItalic"/>
      </w:pPr>
      <w:r w:rsidRPr="0086282A">
        <w:t>Chapter</w:t>
      </w:r>
      <w:r w:rsidR="0086282A" w:rsidRPr="0086282A">
        <w:t> </w:t>
      </w:r>
      <w:r w:rsidRPr="0086282A">
        <w:t>5—Administrative review of decisions</w:t>
      </w:r>
    </w:p>
    <w:p w:rsidR="0074720F" w:rsidRPr="0086282A" w:rsidRDefault="0074720F" w:rsidP="0086282A">
      <w:pPr>
        <w:pStyle w:val="SOText"/>
      </w:pPr>
      <w:r w:rsidRPr="0086282A">
        <w:t>Chapter</w:t>
      </w:r>
      <w:r w:rsidR="0086282A" w:rsidRPr="0086282A">
        <w:t> </w:t>
      </w:r>
      <w:r w:rsidRPr="0086282A">
        <w:t>5 is about administrative review of decisions made under this Act.</w:t>
      </w:r>
    </w:p>
    <w:p w:rsidR="0074720F" w:rsidRPr="0086282A" w:rsidRDefault="0074720F" w:rsidP="0086282A">
      <w:pPr>
        <w:pStyle w:val="SOText"/>
      </w:pPr>
      <w:r w:rsidRPr="0086282A">
        <w:t>Part</w:t>
      </w:r>
      <w:r w:rsidR="0086282A" w:rsidRPr="0086282A">
        <w:t> </w:t>
      </w:r>
      <w:r w:rsidRPr="0086282A">
        <w:t>5</w:t>
      </w:r>
      <w:r w:rsidR="006E503F">
        <w:noBreakHyphen/>
      </w:r>
      <w:r w:rsidRPr="0086282A">
        <w:t>1 allows the Secretary, on his or her own initiative, to conduct an internal review of decisions made under this Act. It also allows a person whose interests are affected by certain types of decisions to seek internal review of those decisions, and an employer to seek internal review of certain types of decisions that affect employers.</w:t>
      </w:r>
    </w:p>
    <w:p w:rsidR="0074720F" w:rsidRPr="0086282A" w:rsidRDefault="0074720F" w:rsidP="0086282A">
      <w:pPr>
        <w:pStyle w:val="SOText"/>
      </w:pPr>
      <w:r w:rsidRPr="0086282A">
        <w:t>Part</w:t>
      </w:r>
      <w:r w:rsidR="0086282A" w:rsidRPr="0086282A">
        <w:t> </w:t>
      </w:r>
      <w:r w:rsidRPr="0086282A">
        <w:t>5</w:t>
      </w:r>
      <w:r w:rsidR="006E503F">
        <w:noBreakHyphen/>
      </w:r>
      <w:r w:rsidRPr="0086282A">
        <w:t>2 allows a person to apply to the Administrative Appeals Tribunal (AAT) for review of certain decisions made under this Act. This review is called AAT first review.</w:t>
      </w:r>
    </w:p>
    <w:p w:rsidR="0074720F" w:rsidRPr="0086282A" w:rsidRDefault="0074720F" w:rsidP="0086282A">
      <w:pPr>
        <w:pStyle w:val="SOText"/>
      </w:pPr>
      <w:r w:rsidRPr="0086282A">
        <w:t>Part</w:t>
      </w:r>
      <w:r w:rsidR="0086282A" w:rsidRPr="0086282A">
        <w:t> </w:t>
      </w:r>
      <w:r w:rsidRPr="0086282A">
        <w:t>5</w:t>
      </w:r>
      <w:r w:rsidR="006E503F">
        <w:noBreakHyphen/>
      </w:r>
      <w:r w:rsidRPr="0086282A">
        <w:t>3 allows a person to apply to the AAT for review of certain decisions made by the AAT on AAT first review. This review is called AAT second review.</w:t>
      </w:r>
    </w:p>
    <w:p w:rsidR="0074720F" w:rsidRPr="0086282A" w:rsidRDefault="0074720F" w:rsidP="0086282A">
      <w:pPr>
        <w:pStyle w:val="SOText"/>
      </w:pPr>
      <w:r w:rsidRPr="0086282A">
        <w:t>Part</w:t>
      </w:r>
      <w:r w:rsidR="0086282A" w:rsidRPr="0086282A">
        <w:t> </w:t>
      </w:r>
      <w:r w:rsidRPr="0086282A">
        <w:t>5</w:t>
      </w:r>
      <w:r w:rsidR="006E503F">
        <w:noBreakHyphen/>
      </w:r>
      <w:r w:rsidRPr="0086282A">
        <w:t>4 has miscellaneous provisions relating to reviews of decisions made under this Act.</w:t>
      </w:r>
    </w:p>
    <w:p w:rsidR="0074720F" w:rsidRPr="0086282A" w:rsidRDefault="0074720F" w:rsidP="0086282A">
      <w:pPr>
        <w:pStyle w:val="ItemHead"/>
      </w:pPr>
      <w:r w:rsidRPr="0086282A">
        <w:t>2  Section</w:t>
      </w:r>
      <w:r w:rsidR="0086282A" w:rsidRPr="0086282A">
        <w:t> </w:t>
      </w:r>
      <w:r w:rsidRPr="0086282A">
        <w:t>6</w:t>
      </w:r>
    </w:p>
    <w:p w:rsidR="0074720F" w:rsidRPr="0086282A" w:rsidRDefault="0074720F" w:rsidP="0086282A">
      <w:pPr>
        <w:pStyle w:val="Item"/>
      </w:pPr>
      <w:r w:rsidRPr="0086282A">
        <w:t>Insert:</w:t>
      </w:r>
    </w:p>
    <w:p w:rsidR="0074720F" w:rsidRPr="0086282A" w:rsidRDefault="0074720F" w:rsidP="0086282A">
      <w:pPr>
        <w:pStyle w:val="Definition"/>
      </w:pPr>
      <w:r w:rsidRPr="0086282A">
        <w:rPr>
          <w:b/>
          <w:i/>
        </w:rPr>
        <w:t>AAT first review</w:t>
      </w:r>
      <w:r w:rsidRPr="0086282A">
        <w:t>:</w:t>
      </w:r>
    </w:p>
    <w:p w:rsidR="0074720F" w:rsidRPr="0086282A" w:rsidRDefault="0074720F" w:rsidP="0086282A">
      <w:pPr>
        <w:pStyle w:val="paragraph"/>
      </w:pPr>
      <w:r w:rsidRPr="0086282A">
        <w:tab/>
        <w:t>(a)</w:t>
      </w:r>
      <w:r w:rsidRPr="0086282A">
        <w:rPr>
          <w:b/>
          <w:i/>
        </w:rPr>
        <w:tab/>
      </w:r>
      <w:r w:rsidRPr="0086282A">
        <w:t>in relation to an AAT reviewable claimant decision: see subsection</w:t>
      </w:r>
      <w:r w:rsidR="0086282A" w:rsidRPr="0086282A">
        <w:t> </w:t>
      </w:r>
      <w:r w:rsidRPr="0086282A">
        <w:t>216(1); and</w:t>
      </w:r>
    </w:p>
    <w:p w:rsidR="0074720F" w:rsidRPr="0086282A" w:rsidRDefault="0074720F" w:rsidP="0086282A">
      <w:pPr>
        <w:pStyle w:val="paragraph"/>
      </w:pPr>
      <w:r w:rsidRPr="0086282A">
        <w:tab/>
        <w:t>(b)</w:t>
      </w:r>
      <w:r w:rsidRPr="0086282A">
        <w:tab/>
        <w:t>in relation to an AAT reviewable employer decision: see subsection</w:t>
      </w:r>
      <w:r w:rsidR="0086282A" w:rsidRPr="0086282A">
        <w:t> </w:t>
      </w:r>
      <w:r w:rsidRPr="0086282A">
        <w:t>224(1).</w:t>
      </w:r>
    </w:p>
    <w:p w:rsidR="0074720F" w:rsidRPr="0086282A" w:rsidRDefault="0074720F" w:rsidP="0086282A">
      <w:pPr>
        <w:pStyle w:val="Definition"/>
      </w:pPr>
      <w:r w:rsidRPr="0086282A">
        <w:rPr>
          <w:b/>
          <w:i/>
        </w:rPr>
        <w:lastRenderedPageBreak/>
        <w:t>AAT reviewable claimant decision</w:t>
      </w:r>
      <w:r w:rsidRPr="0086282A">
        <w:t>: see subsection</w:t>
      </w:r>
      <w:r w:rsidR="0086282A" w:rsidRPr="0086282A">
        <w:t> </w:t>
      </w:r>
      <w:r w:rsidRPr="0086282A">
        <w:t>215(3).</w:t>
      </w:r>
    </w:p>
    <w:p w:rsidR="0074720F" w:rsidRPr="0086282A" w:rsidRDefault="0074720F" w:rsidP="0086282A">
      <w:pPr>
        <w:pStyle w:val="Definition"/>
      </w:pPr>
      <w:r w:rsidRPr="0086282A">
        <w:rPr>
          <w:b/>
          <w:i/>
        </w:rPr>
        <w:t>AAT reviewable employer decision</w:t>
      </w:r>
      <w:r w:rsidRPr="0086282A">
        <w:t>: see subsection</w:t>
      </w:r>
      <w:r w:rsidR="0086282A" w:rsidRPr="0086282A">
        <w:t> </w:t>
      </w:r>
      <w:r w:rsidRPr="0086282A">
        <w:t>223(2).</w:t>
      </w:r>
    </w:p>
    <w:p w:rsidR="0074720F" w:rsidRPr="0086282A" w:rsidRDefault="0074720F" w:rsidP="0086282A">
      <w:pPr>
        <w:pStyle w:val="Definition"/>
      </w:pPr>
      <w:r w:rsidRPr="0086282A">
        <w:rPr>
          <w:b/>
          <w:i/>
        </w:rPr>
        <w:t>AAT second review</w:t>
      </w:r>
      <w:r w:rsidRPr="0086282A">
        <w:t>: see subsection</w:t>
      </w:r>
      <w:r w:rsidR="0086282A" w:rsidRPr="0086282A">
        <w:t> </w:t>
      </w:r>
      <w:r w:rsidRPr="0086282A">
        <w:t>237(1).</w:t>
      </w:r>
    </w:p>
    <w:p w:rsidR="0074720F" w:rsidRPr="0086282A" w:rsidRDefault="0074720F" w:rsidP="0086282A">
      <w:pPr>
        <w:pStyle w:val="ItemHead"/>
      </w:pPr>
      <w:r w:rsidRPr="0086282A">
        <w:t>3  Section</w:t>
      </w:r>
      <w:r w:rsidR="0086282A" w:rsidRPr="0086282A">
        <w:t> </w:t>
      </w:r>
      <w:r w:rsidRPr="0086282A">
        <w:t>6</w:t>
      </w:r>
    </w:p>
    <w:p w:rsidR="0074720F" w:rsidRPr="0086282A" w:rsidRDefault="0074720F" w:rsidP="0086282A">
      <w:pPr>
        <w:pStyle w:val="Item"/>
      </w:pPr>
      <w:r w:rsidRPr="0086282A">
        <w:t>Repeal the following definitions:</w:t>
      </w:r>
    </w:p>
    <w:p w:rsidR="0074720F" w:rsidRPr="0086282A" w:rsidRDefault="0074720F" w:rsidP="0086282A">
      <w:pPr>
        <w:pStyle w:val="paragraph"/>
      </w:pPr>
      <w:r w:rsidRPr="0086282A">
        <w:tab/>
        <w:t>(a)</w:t>
      </w:r>
      <w:r w:rsidRPr="0086282A">
        <w:tab/>
        <w:t xml:space="preserve">the definition of </w:t>
      </w:r>
      <w:r w:rsidRPr="0086282A">
        <w:rPr>
          <w:b/>
          <w:i/>
        </w:rPr>
        <w:t>Principal Member</w:t>
      </w:r>
      <w:r w:rsidRPr="0086282A">
        <w:t>;</w:t>
      </w:r>
    </w:p>
    <w:p w:rsidR="0074720F" w:rsidRPr="0086282A" w:rsidRDefault="0074720F" w:rsidP="0086282A">
      <w:pPr>
        <w:pStyle w:val="paragraph"/>
      </w:pPr>
      <w:r w:rsidRPr="0086282A">
        <w:tab/>
        <w:t>(b)</w:t>
      </w:r>
      <w:r w:rsidRPr="0086282A">
        <w:tab/>
        <w:t xml:space="preserve">the definition of </w:t>
      </w:r>
      <w:r w:rsidRPr="0086282A">
        <w:rPr>
          <w:b/>
          <w:i/>
        </w:rPr>
        <w:t>SSAT</w:t>
      </w:r>
      <w:r w:rsidRPr="0086282A">
        <w:t>;</w:t>
      </w:r>
    </w:p>
    <w:p w:rsidR="0074720F" w:rsidRPr="0086282A" w:rsidRDefault="0074720F" w:rsidP="0086282A">
      <w:pPr>
        <w:pStyle w:val="paragraph"/>
      </w:pPr>
      <w:r w:rsidRPr="0086282A">
        <w:tab/>
        <w:t>(c)</w:t>
      </w:r>
      <w:r w:rsidRPr="0086282A">
        <w:tab/>
        <w:t xml:space="preserve">the definition of </w:t>
      </w:r>
      <w:r w:rsidRPr="0086282A">
        <w:rPr>
          <w:b/>
          <w:i/>
        </w:rPr>
        <w:t>SSAT member</w:t>
      </w:r>
      <w:r w:rsidRPr="0086282A">
        <w:t>;</w:t>
      </w:r>
    </w:p>
    <w:p w:rsidR="0074720F" w:rsidRPr="0086282A" w:rsidRDefault="0074720F" w:rsidP="0086282A">
      <w:pPr>
        <w:pStyle w:val="paragraph"/>
      </w:pPr>
      <w:r w:rsidRPr="0086282A">
        <w:tab/>
        <w:t>(d)</w:t>
      </w:r>
      <w:r w:rsidRPr="0086282A">
        <w:tab/>
        <w:t xml:space="preserve">the definition of </w:t>
      </w:r>
      <w:r w:rsidRPr="0086282A">
        <w:rPr>
          <w:b/>
          <w:i/>
        </w:rPr>
        <w:t>SSAT reviewable claimant decision</w:t>
      </w:r>
      <w:r w:rsidRPr="0086282A">
        <w:t>;</w:t>
      </w:r>
    </w:p>
    <w:p w:rsidR="0074720F" w:rsidRPr="0086282A" w:rsidRDefault="0074720F" w:rsidP="0086282A">
      <w:pPr>
        <w:pStyle w:val="paragraph"/>
      </w:pPr>
      <w:r w:rsidRPr="0086282A">
        <w:tab/>
        <w:t>(e)</w:t>
      </w:r>
      <w:r w:rsidRPr="0086282A">
        <w:tab/>
        <w:t xml:space="preserve">the definition of </w:t>
      </w:r>
      <w:r w:rsidRPr="0086282A">
        <w:rPr>
          <w:b/>
          <w:i/>
        </w:rPr>
        <w:t>SSAT reviewable employer decision</w:t>
      </w:r>
      <w:r w:rsidRPr="0086282A">
        <w:t>.</w:t>
      </w:r>
    </w:p>
    <w:p w:rsidR="0074720F" w:rsidRPr="0086282A" w:rsidRDefault="0074720F" w:rsidP="0086282A">
      <w:pPr>
        <w:pStyle w:val="ItemHead"/>
      </w:pPr>
      <w:r w:rsidRPr="0086282A">
        <w:t>4  Subsection</w:t>
      </w:r>
      <w:r w:rsidR="0086282A" w:rsidRPr="0086282A">
        <w:t> </w:t>
      </w:r>
      <w:r w:rsidRPr="0086282A">
        <w:t>108(6)</w:t>
      </w:r>
    </w:p>
    <w:p w:rsidR="0074720F" w:rsidRPr="0086282A" w:rsidRDefault="0074720F" w:rsidP="0086282A">
      <w:pPr>
        <w:pStyle w:val="Item"/>
      </w:pPr>
      <w:r w:rsidRPr="0086282A">
        <w:t>Repeal the subsection, substitute:</w:t>
      </w:r>
    </w:p>
    <w:p w:rsidR="0074720F" w:rsidRPr="0086282A" w:rsidRDefault="0074720F" w:rsidP="0086282A">
      <w:pPr>
        <w:pStyle w:val="SubsectionHead"/>
      </w:pPr>
      <w:r w:rsidRPr="0086282A">
        <w:t>Notice of revocation to AAT</w:t>
      </w:r>
    </w:p>
    <w:p w:rsidR="0074720F" w:rsidRPr="0086282A" w:rsidRDefault="0074720F" w:rsidP="0086282A">
      <w:pPr>
        <w:pStyle w:val="subsection"/>
      </w:pPr>
      <w:r w:rsidRPr="0086282A">
        <w:tab/>
        <w:t>(6)</w:t>
      </w:r>
      <w:r w:rsidRPr="0086282A">
        <w:tab/>
        <w:t>If, when the Secretary revokes an employer determination:</w:t>
      </w:r>
    </w:p>
    <w:p w:rsidR="0074720F" w:rsidRPr="0086282A" w:rsidRDefault="0074720F" w:rsidP="0086282A">
      <w:pPr>
        <w:pStyle w:val="paragraph"/>
      </w:pPr>
      <w:r w:rsidRPr="0086282A">
        <w:tab/>
        <w:t>(a)</w:t>
      </w:r>
      <w:r w:rsidRPr="0086282A">
        <w:tab/>
        <w:t>an application has been made for AAT first review in relation to the employer determination; and</w:t>
      </w:r>
    </w:p>
    <w:p w:rsidR="0074720F" w:rsidRPr="0086282A" w:rsidRDefault="0074720F" w:rsidP="0086282A">
      <w:pPr>
        <w:pStyle w:val="paragraph"/>
      </w:pPr>
      <w:r w:rsidRPr="0086282A">
        <w:tab/>
        <w:t>(b)</w:t>
      </w:r>
      <w:r w:rsidRPr="0086282A">
        <w:tab/>
        <w:t>the AAT has not determined the review;</w:t>
      </w:r>
    </w:p>
    <w:p w:rsidR="0074720F" w:rsidRPr="0086282A" w:rsidRDefault="0074720F" w:rsidP="0086282A">
      <w:pPr>
        <w:pStyle w:val="subsection2"/>
      </w:pPr>
      <w:r w:rsidRPr="0086282A">
        <w:t>the Secretary must give written notice of the revocation to the Registrar of the AAT.</w:t>
      </w:r>
    </w:p>
    <w:p w:rsidR="0074720F" w:rsidRPr="0086282A" w:rsidRDefault="0074720F" w:rsidP="0086282A">
      <w:pPr>
        <w:pStyle w:val="ItemHead"/>
      </w:pPr>
      <w:r w:rsidRPr="0086282A">
        <w:t>5  Section</w:t>
      </w:r>
      <w:r w:rsidR="0086282A" w:rsidRPr="0086282A">
        <w:t> </w:t>
      </w:r>
      <w:r w:rsidRPr="0086282A">
        <w:t>130A (heading)</w:t>
      </w:r>
    </w:p>
    <w:p w:rsidR="0074720F" w:rsidRPr="0086282A" w:rsidRDefault="0074720F" w:rsidP="0086282A">
      <w:pPr>
        <w:pStyle w:val="Item"/>
      </w:pPr>
      <w:r w:rsidRPr="0086282A">
        <w:t>Repeal the heading, substitute:</w:t>
      </w:r>
    </w:p>
    <w:p w:rsidR="0074720F" w:rsidRPr="0086282A" w:rsidRDefault="0074720F" w:rsidP="0086282A">
      <w:pPr>
        <w:pStyle w:val="ActHead5"/>
      </w:pPr>
      <w:bookmarkStart w:id="298" w:name="_Toc420589065"/>
      <w:r w:rsidRPr="0086282A">
        <w:rPr>
          <w:rStyle w:val="CharSectno"/>
        </w:rPr>
        <w:t>130A</w:t>
      </w:r>
      <w:r w:rsidRPr="0086282A">
        <w:t xml:space="preserve">  Disclosure of information by AAT members—threat to life, health or welfare</w:t>
      </w:r>
      <w:bookmarkEnd w:id="298"/>
    </w:p>
    <w:p w:rsidR="0074720F" w:rsidRPr="0086282A" w:rsidRDefault="0074720F" w:rsidP="0086282A">
      <w:pPr>
        <w:pStyle w:val="ItemHead"/>
      </w:pPr>
      <w:r w:rsidRPr="0086282A">
        <w:t>6  Section</w:t>
      </w:r>
      <w:r w:rsidR="0086282A" w:rsidRPr="0086282A">
        <w:t> </w:t>
      </w:r>
      <w:r w:rsidRPr="0086282A">
        <w:t>130A</w:t>
      </w:r>
    </w:p>
    <w:p w:rsidR="0074720F" w:rsidRPr="0086282A" w:rsidRDefault="0074720F" w:rsidP="0086282A">
      <w:pPr>
        <w:pStyle w:val="Item"/>
      </w:pPr>
      <w:r w:rsidRPr="0086282A">
        <w:t>Omit “SSAT”, substitute “AAT”.</w:t>
      </w:r>
    </w:p>
    <w:p w:rsidR="0074720F" w:rsidRPr="0086282A" w:rsidRDefault="0074720F" w:rsidP="0086282A">
      <w:pPr>
        <w:pStyle w:val="ItemHead"/>
      </w:pPr>
      <w:r w:rsidRPr="0086282A">
        <w:t>7  Paragraph 203(3)(b)</w:t>
      </w:r>
    </w:p>
    <w:p w:rsidR="0074720F" w:rsidRPr="0086282A" w:rsidRDefault="0074720F" w:rsidP="0086282A">
      <w:pPr>
        <w:pStyle w:val="Item"/>
      </w:pPr>
      <w:r w:rsidRPr="0086282A">
        <w:t>Omit “the SSAT or”.</w:t>
      </w:r>
    </w:p>
    <w:p w:rsidR="0074720F" w:rsidRPr="0086282A" w:rsidRDefault="0074720F" w:rsidP="0086282A">
      <w:pPr>
        <w:pStyle w:val="ItemHead"/>
      </w:pPr>
      <w:r w:rsidRPr="0086282A">
        <w:lastRenderedPageBreak/>
        <w:t>8  Subsection</w:t>
      </w:r>
      <w:r w:rsidR="0086282A" w:rsidRPr="0086282A">
        <w:t> </w:t>
      </w:r>
      <w:r w:rsidRPr="0086282A">
        <w:t>204(1)</w:t>
      </w:r>
    </w:p>
    <w:p w:rsidR="0074720F" w:rsidRPr="0086282A" w:rsidRDefault="0074720F" w:rsidP="0086282A">
      <w:pPr>
        <w:pStyle w:val="Item"/>
      </w:pPr>
      <w:r w:rsidRPr="0086282A">
        <w:t>Repeal the subsection.</w:t>
      </w:r>
    </w:p>
    <w:p w:rsidR="0074720F" w:rsidRPr="0086282A" w:rsidRDefault="0074720F" w:rsidP="0086282A">
      <w:pPr>
        <w:pStyle w:val="ItemHead"/>
      </w:pPr>
      <w:r w:rsidRPr="0086282A">
        <w:t>9  Subsection</w:t>
      </w:r>
      <w:r w:rsidR="0086282A" w:rsidRPr="0086282A">
        <w:t> </w:t>
      </w:r>
      <w:r w:rsidRPr="0086282A">
        <w:t>204(2)</w:t>
      </w:r>
    </w:p>
    <w:p w:rsidR="0074720F" w:rsidRPr="0086282A" w:rsidRDefault="0074720F" w:rsidP="0086282A">
      <w:pPr>
        <w:pStyle w:val="Item"/>
      </w:pPr>
      <w:r w:rsidRPr="0086282A">
        <w:t>Omit “(2)”.</w:t>
      </w:r>
    </w:p>
    <w:p w:rsidR="0074720F" w:rsidRPr="0086282A" w:rsidRDefault="0074720F" w:rsidP="0086282A">
      <w:pPr>
        <w:pStyle w:val="ItemHead"/>
      </w:pPr>
      <w:r w:rsidRPr="0086282A">
        <w:t>10  Subsection</w:t>
      </w:r>
      <w:r w:rsidR="0086282A" w:rsidRPr="0086282A">
        <w:t> </w:t>
      </w:r>
      <w:r w:rsidRPr="0086282A">
        <w:t>211(4)</w:t>
      </w:r>
    </w:p>
    <w:p w:rsidR="0074720F" w:rsidRPr="0086282A" w:rsidRDefault="0074720F" w:rsidP="0086282A">
      <w:pPr>
        <w:pStyle w:val="Item"/>
      </w:pPr>
      <w:r w:rsidRPr="0086282A">
        <w:t>Repeal the subsection, substitute:</w:t>
      </w:r>
    </w:p>
    <w:p w:rsidR="0074720F" w:rsidRPr="0086282A" w:rsidRDefault="0074720F" w:rsidP="0086282A">
      <w:pPr>
        <w:pStyle w:val="subsection"/>
      </w:pPr>
      <w:r w:rsidRPr="0086282A">
        <w:tab/>
        <w:t>(4)</w:t>
      </w:r>
      <w:r w:rsidRPr="0086282A">
        <w:tab/>
        <w:t xml:space="preserve">A notice under </w:t>
      </w:r>
      <w:r w:rsidR="0086282A" w:rsidRPr="0086282A">
        <w:t>subsection (</w:t>
      </w:r>
      <w:r w:rsidRPr="0086282A">
        <w:t>2) or (3) given to a person in relation to a decision must include a statement to the effect that the person may, subject to this Act and the AAT Act, apply to the AAT for review of the decision.</w:t>
      </w:r>
    </w:p>
    <w:p w:rsidR="0074720F" w:rsidRPr="0086282A" w:rsidRDefault="0074720F" w:rsidP="0086282A">
      <w:pPr>
        <w:pStyle w:val="ItemHead"/>
      </w:pPr>
      <w:r w:rsidRPr="0086282A">
        <w:t>11  Subsection</w:t>
      </w:r>
      <w:r w:rsidR="0086282A" w:rsidRPr="0086282A">
        <w:t> </w:t>
      </w:r>
      <w:r w:rsidRPr="0086282A">
        <w:t>211(5) (note)</w:t>
      </w:r>
    </w:p>
    <w:p w:rsidR="0074720F" w:rsidRPr="0086282A" w:rsidRDefault="0074720F" w:rsidP="0086282A">
      <w:pPr>
        <w:pStyle w:val="Item"/>
      </w:pPr>
      <w:r w:rsidRPr="0086282A">
        <w:t>Omit “SSAT review”, substitute “AAT review”.</w:t>
      </w:r>
    </w:p>
    <w:p w:rsidR="0074720F" w:rsidRPr="0086282A" w:rsidRDefault="0074720F" w:rsidP="0086282A">
      <w:pPr>
        <w:pStyle w:val="ItemHead"/>
      </w:pPr>
      <w:r w:rsidRPr="0086282A">
        <w:t>12  Subsection</w:t>
      </w:r>
      <w:r w:rsidR="0086282A" w:rsidRPr="0086282A">
        <w:t> </w:t>
      </w:r>
      <w:r w:rsidRPr="0086282A">
        <w:t>212(5)</w:t>
      </w:r>
    </w:p>
    <w:p w:rsidR="0074720F" w:rsidRPr="0086282A" w:rsidRDefault="0074720F" w:rsidP="0086282A">
      <w:pPr>
        <w:pStyle w:val="Item"/>
      </w:pPr>
      <w:r w:rsidRPr="0086282A">
        <w:t>Omit “this Act, apply to the SSAT for review”, substitute “this Act and the AAT Act, apply to the AAT for review”.</w:t>
      </w:r>
    </w:p>
    <w:p w:rsidR="0074720F" w:rsidRPr="0086282A" w:rsidRDefault="0074720F" w:rsidP="0086282A">
      <w:pPr>
        <w:pStyle w:val="ItemHead"/>
      </w:pPr>
      <w:r w:rsidRPr="0086282A">
        <w:t>13  Part</w:t>
      </w:r>
      <w:r w:rsidR="0086282A" w:rsidRPr="0086282A">
        <w:t> </w:t>
      </w:r>
      <w:r w:rsidRPr="0086282A">
        <w:t>5</w:t>
      </w:r>
      <w:r w:rsidR="006E503F">
        <w:noBreakHyphen/>
      </w:r>
      <w:r w:rsidRPr="0086282A">
        <w:t>2 (heading)</w:t>
      </w:r>
    </w:p>
    <w:p w:rsidR="0074720F" w:rsidRPr="0086282A" w:rsidRDefault="0074720F" w:rsidP="0086282A">
      <w:pPr>
        <w:pStyle w:val="Item"/>
      </w:pPr>
      <w:r w:rsidRPr="0086282A">
        <w:t>Repeal the heading, substitute:</w:t>
      </w:r>
    </w:p>
    <w:p w:rsidR="0074720F" w:rsidRPr="0086282A" w:rsidRDefault="0074720F" w:rsidP="0086282A">
      <w:pPr>
        <w:pStyle w:val="ActHead2"/>
      </w:pPr>
      <w:bookmarkStart w:id="299" w:name="f_Check_Lines_above"/>
      <w:bookmarkStart w:id="300" w:name="_Toc420589066"/>
      <w:bookmarkEnd w:id="299"/>
      <w:r w:rsidRPr="0086282A">
        <w:rPr>
          <w:rStyle w:val="CharPartNo"/>
        </w:rPr>
        <w:t>Part</w:t>
      </w:r>
      <w:r w:rsidR="0086282A" w:rsidRPr="0086282A">
        <w:rPr>
          <w:rStyle w:val="CharPartNo"/>
        </w:rPr>
        <w:t> </w:t>
      </w:r>
      <w:r w:rsidRPr="0086282A">
        <w:rPr>
          <w:rStyle w:val="CharPartNo"/>
        </w:rPr>
        <w:t>5</w:t>
      </w:r>
      <w:r w:rsidR="006E503F">
        <w:rPr>
          <w:rStyle w:val="CharPartNo"/>
        </w:rPr>
        <w:noBreakHyphen/>
      </w:r>
      <w:r w:rsidRPr="0086282A">
        <w:rPr>
          <w:rStyle w:val="CharPartNo"/>
        </w:rPr>
        <w:t>2</w:t>
      </w:r>
      <w:r w:rsidRPr="0086282A">
        <w:t>—</w:t>
      </w:r>
      <w:r w:rsidRPr="0086282A">
        <w:rPr>
          <w:rStyle w:val="CharPartText"/>
        </w:rPr>
        <w:t>AAT first review of certain decisions</w:t>
      </w:r>
      <w:bookmarkEnd w:id="300"/>
    </w:p>
    <w:p w:rsidR="0074720F" w:rsidRPr="0086282A" w:rsidRDefault="0074720F" w:rsidP="0086282A">
      <w:pPr>
        <w:pStyle w:val="ItemHead"/>
      </w:pPr>
      <w:r w:rsidRPr="0086282A">
        <w:t>14  Sections</w:t>
      </w:r>
      <w:r w:rsidR="0086282A" w:rsidRPr="0086282A">
        <w:t> </w:t>
      </w:r>
      <w:r w:rsidRPr="0086282A">
        <w:t>213 and 214</w:t>
      </w:r>
    </w:p>
    <w:p w:rsidR="0074720F" w:rsidRPr="0086282A" w:rsidRDefault="0074720F" w:rsidP="0086282A">
      <w:pPr>
        <w:pStyle w:val="Item"/>
      </w:pPr>
      <w:r w:rsidRPr="0086282A">
        <w:t>Repeal the sections, substitute:</w:t>
      </w:r>
    </w:p>
    <w:p w:rsidR="0074720F" w:rsidRPr="0086282A" w:rsidRDefault="0074720F" w:rsidP="0086282A">
      <w:pPr>
        <w:pStyle w:val="ActHead5"/>
      </w:pPr>
      <w:bookmarkStart w:id="301" w:name="_Toc420589067"/>
      <w:r w:rsidRPr="0086282A">
        <w:rPr>
          <w:rStyle w:val="CharSectno"/>
        </w:rPr>
        <w:t>213</w:t>
      </w:r>
      <w:r w:rsidRPr="0086282A">
        <w:t xml:space="preserve">  Guide to this Part</w:t>
      </w:r>
      <w:bookmarkEnd w:id="301"/>
    </w:p>
    <w:p w:rsidR="0074720F" w:rsidRPr="0086282A" w:rsidRDefault="0074720F" w:rsidP="0086282A">
      <w:pPr>
        <w:pStyle w:val="SOText"/>
      </w:pPr>
      <w:r w:rsidRPr="0086282A">
        <w:t>This Part is about the review by the Administrative Appeals Tribunal of decisions that have been internally reviewed under Part</w:t>
      </w:r>
      <w:r w:rsidR="0086282A" w:rsidRPr="0086282A">
        <w:t> </w:t>
      </w:r>
      <w:r w:rsidRPr="0086282A">
        <w:t>5</w:t>
      </w:r>
      <w:r w:rsidR="006E503F">
        <w:noBreakHyphen/>
      </w:r>
      <w:r w:rsidRPr="0086282A">
        <w:t>1, and of decisions made personally by particular PPL agency representatives (which are not subject to internal review). These reviews are called AAT first reviews.</w:t>
      </w:r>
    </w:p>
    <w:p w:rsidR="0074720F" w:rsidRPr="0086282A" w:rsidRDefault="0074720F" w:rsidP="0086282A">
      <w:pPr>
        <w:pStyle w:val="SOText"/>
      </w:pPr>
      <w:r w:rsidRPr="0086282A">
        <w:t xml:space="preserve">AAT first review is available for certain claimant decisions (called AAT reviewable claimant decisions). People whose interests are </w:t>
      </w:r>
      <w:r w:rsidRPr="0086282A">
        <w:lastRenderedPageBreak/>
        <w:t>affected by AAT reviewable claimant decisions may apply for AAT first review of those decisions.</w:t>
      </w:r>
    </w:p>
    <w:p w:rsidR="0074720F" w:rsidRPr="0086282A" w:rsidRDefault="0074720F" w:rsidP="0086282A">
      <w:pPr>
        <w:pStyle w:val="SOText"/>
      </w:pPr>
      <w:r w:rsidRPr="0086282A">
        <w:t>AAT first review is also available for certain employer determination decisions and employer funding amount decisions (called AAT reviewable employer decisions). Employers may apply for AAT first review of AAT reviewable employer decisions.</w:t>
      </w:r>
    </w:p>
    <w:p w:rsidR="0074720F" w:rsidRPr="0086282A" w:rsidRDefault="0074720F" w:rsidP="0086282A">
      <w:pPr>
        <w:pStyle w:val="SOText"/>
      </w:pPr>
      <w:r w:rsidRPr="0086282A">
        <w:t>The rules relating to review by the AAT are mainly in the AAT Act, but this Part modifies the operation of that Act in some ways for the purposes of AAT first reviews.</w:t>
      </w:r>
    </w:p>
    <w:p w:rsidR="0074720F" w:rsidRPr="0086282A" w:rsidRDefault="0074720F" w:rsidP="0086282A">
      <w:pPr>
        <w:pStyle w:val="ItemHead"/>
      </w:pPr>
      <w:r w:rsidRPr="0086282A">
        <w:t>15  Division</w:t>
      </w:r>
      <w:r w:rsidR="0086282A" w:rsidRPr="0086282A">
        <w:t> </w:t>
      </w:r>
      <w:r w:rsidRPr="0086282A">
        <w:t>2 of Part</w:t>
      </w:r>
      <w:r w:rsidR="0086282A" w:rsidRPr="0086282A">
        <w:t> </w:t>
      </w:r>
      <w:r w:rsidRPr="0086282A">
        <w:t>5</w:t>
      </w:r>
      <w:r w:rsidR="006E503F">
        <w:noBreakHyphen/>
      </w:r>
      <w:r w:rsidRPr="0086282A">
        <w:t>2 (heading)</w:t>
      </w:r>
    </w:p>
    <w:p w:rsidR="0074720F" w:rsidRPr="0086282A" w:rsidRDefault="0074720F" w:rsidP="0086282A">
      <w:pPr>
        <w:pStyle w:val="Item"/>
      </w:pPr>
      <w:r w:rsidRPr="0086282A">
        <w:t>Repeal the heading, substitute:</w:t>
      </w:r>
    </w:p>
    <w:p w:rsidR="0074720F" w:rsidRPr="0086282A" w:rsidRDefault="0074720F" w:rsidP="0086282A">
      <w:pPr>
        <w:pStyle w:val="ActHead3"/>
      </w:pPr>
      <w:bookmarkStart w:id="302" w:name="_Toc420589068"/>
      <w:r w:rsidRPr="0086282A">
        <w:rPr>
          <w:rStyle w:val="CharDivNo"/>
        </w:rPr>
        <w:t>Division</w:t>
      </w:r>
      <w:r w:rsidR="0086282A" w:rsidRPr="0086282A">
        <w:rPr>
          <w:rStyle w:val="CharDivNo"/>
        </w:rPr>
        <w:t> </w:t>
      </w:r>
      <w:r w:rsidRPr="0086282A">
        <w:rPr>
          <w:rStyle w:val="CharDivNo"/>
        </w:rPr>
        <w:t>2</w:t>
      </w:r>
      <w:r w:rsidRPr="0086282A">
        <w:t>—</w:t>
      </w:r>
      <w:r w:rsidRPr="0086282A">
        <w:rPr>
          <w:rStyle w:val="CharDivText"/>
        </w:rPr>
        <w:t>AAT first review of claimant decisions</w:t>
      </w:r>
      <w:bookmarkEnd w:id="302"/>
    </w:p>
    <w:p w:rsidR="0074720F" w:rsidRPr="0086282A" w:rsidRDefault="0074720F" w:rsidP="0086282A">
      <w:pPr>
        <w:pStyle w:val="ItemHead"/>
      </w:pPr>
      <w:r w:rsidRPr="0086282A">
        <w:t>16  Subsection</w:t>
      </w:r>
      <w:r w:rsidR="0086282A" w:rsidRPr="0086282A">
        <w:t> </w:t>
      </w:r>
      <w:r w:rsidRPr="0086282A">
        <w:t>215(3)</w:t>
      </w:r>
    </w:p>
    <w:p w:rsidR="0074720F" w:rsidRPr="0086282A" w:rsidRDefault="0074720F" w:rsidP="0086282A">
      <w:pPr>
        <w:pStyle w:val="Item"/>
      </w:pPr>
      <w:r w:rsidRPr="0086282A">
        <w:t>Omit “</w:t>
      </w:r>
      <w:r w:rsidRPr="0086282A">
        <w:rPr>
          <w:b/>
          <w:i/>
        </w:rPr>
        <w:t>SSAT</w:t>
      </w:r>
      <w:r w:rsidRPr="0086282A">
        <w:t>”, substitute “</w:t>
      </w:r>
      <w:r w:rsidRPr="0086282A">
        <w:rPr>
          <w:b/>
          <w:i/>
        </w:rPr>
        <w:t>AAT</w:t>
      </w:r>
      <w:r w:rsidRPr="0086282A">
        <w:t>”.</w:t>
      </w:r>
    </w:p>
    <w:p w:rsidR="0074720F" w:rsidRPr="0086282A" w:rsidRDefault="0074720F" w:rsidP="0086282A">
      <w:pPr>
        <w:pStyle w:val="ItemHead"/>
      </w:pPr>
      <w:r w:rsidRPr="0086282A">
        <w:t>17  Sections</w:t>
      </w:r>
      <w:r w:rsidR="0086282A" w:rsidRPr="0086282A">
        <w:t> </w:t>
      </w:r>
      <w:r w:rsidRPr="0086282A">
        <w:t>216 to 222</w:t>
      </w:r>
    </w:p>
    <w:p w:rsidR="0074720F" w:rsidRPr="0086282A" w:rsidRDefault="0074720F" w:rsidP="0086282A">
      <w:pPr>
        <w:pStyle w:val="Item"/>
      </w:pPr>
      <w:r w:rsidRPr="0086282A">
        <w:t>Repeal the sections, substitute:</w:t>
      </w:r>
    </w:p>
    <w:p w:rsidR="0074720F" w:rsidRPr="0086282A" w:rsidRDefault="0074720F" w:rsidP="0086282A">
      <w:pPr>
        <w:pStyle w:val="ActHead5"/>
      </w:pPr>
      <w:bookmarkStart w:id="303" w:name="_Toc420589069"/>
      <w:r w:rsidRPr="0086282A">
        <w:rPr>
          <w:rStyle w:val="CharSectno"/>
        </w:rPr>
        <w:t>216</w:t>
      </w:r>
      <w:r w:rsidRPr="0086282A">
        <w:t xml:space="preserve">  AAT first review of claimant decision—application for review</w:t>
      </w:r>
      <w:bookmarkEnd w:id="303"/>
    </w:p>
    <w:p w:rsidR="0074720F" w:rsidRPr="0086282A" w:rsidRDefault="0074720F" w:rsidP="0086282A">
      <w:pPr>
        <w:pStyle w:val="subsection"/>
      </w:pPr>
      <w:r w:rsidRPr="0086282A">
        <w:tab/>
        <w:t>(1)</w:t>
      </w:r>
      <w:r w:rsidRPr="0086282A">
        <w:tab/>
        <w:t>An application may be made to the AAT for review (</w:t>
      </w:r>
      <w:r w:rsidRPr="0086282A">
        <w:rPr>
          <w:b/>
          <w:i/>
        </w:rPr>
        <w:t>AAT first review</w:t>
      </w:r>
      <w:r w:rsidRPr="0086282A">
        <w:t>) of an AAT reviewable claimant decision.</w:t>
      </w:r>
    </w:p>
    <w:p w:rsidR="0074720F" w:rsidRPr="0086282A" w:rsidRDefault="0074720F" w:rsidP="0086282A">
      <w:pPr>
        <w:pStyle w:val="subsection"/>
      </w:pPr>
      <w:r w:rsidRPr="0086282A">
        <w:tab/>
        <w:t>(2)</w:t>
      </w:r>
      <w:r w:rsidRPr="0086282A">
        <w:tab/>
        <w:t xml:space="preserve">However, a person cannot make an application referred to in </w:t>
      </w:r>
      <w:r w:rsidR="0086282A" w:rsidRPr="0086282A">
        <w:t>subsection (</w:t>
      </w:r>
      <w:r w:rsidRPr="0086282A">
        <w:t>1) in the person’s capacity as an employer.</w:t>
      </w:r>
    </w:p>
    <w:p w:rsidR="0074720F" w:rsidRPr="0086282A" w:rsidRDefault="0074720F" w:rsidP="0086282A">
      <w:pPr>
        <w:pStyle w:val="subsection"/>
      </w:pPr>
      <w:r w:rsidRPr="0086282A">
        <w:tab/>
        <w:t>(3)</w:t>
      </w:r>
      <w:r w:rsidRPr="0086282A">
        <w:tab/>
        <w:t>Nor can a person, in the person’s capacity as an employer, apply to be a party to the review proceedings, despite subsection</w:t>
      </w:r>
      <w:r w:rsidR="0086282A" w:rsidRPr="0086282A">
        <w:t> </w:t>
      </w:r>
      <w:r w:rsidRPr="0086282A">
        <w:t>30(1A) of the AAT Act.</w:t>
      </w:r>
    </w:p>
    <w:p w:rsidR="0074720F" w:rsidRPr="0086282A" w:rsidRDefault="0074720F" w:rsidP="0086282A">
      <w:pPr>
        <w:pStyle w:val="notetext"/>
      </w:pPr>
      <w:r w:rsidRPr="0086282A">
        <w:t>Note:</w:t>
      </w:r>
      <w:r w:rsidRPr="0086282A">
        <w:tab/>
        <w:t>Subsection</w:t>
      </w:r>
      <w:r w:rsidR="0086282A" w:rsidRPr="0086282A">
        <w:t> </w:t>
      </w:r>
      <w:r w:rsidRPr="0086282A">
        <w:t>30(1A) of the AAT Act allows persons whose interests are affected by a decision to apply to be a party to the review proceedings.</w:t>
      </w:r>
    </w:p>
    <w:p w:rsidR="0074720F" w:rsidRPr="0086282A" w:rsidRDefault="0074720F" w:rsidP="0086282A">
      <w:pPr>
        <w:pStyle w:val="ItemHead"/>
      </w:pPr>
      <w:r w:rsidRPr="0086282A">
        <w:t>18  Division</w:t>
      </w:r>
      <w:r w:rsidR="0086282A" w:rsidRPr="0086282A">
        <w:t> </w:t>
      </w:r>
      <w:r w:rsidRPr="0086282A">
        <w:t>3 of Part</w:t>
      </w:r>
      <w:r w:rsidR="0086282A" w:rsidRPr="0086282A">
        <w:t> </w:t>
      </w:r>
      <w:r w:rsidRPr="0086282A">
        <w:t>5</w:t>
      </w:r>
      <w:r w:rsidR="006E503F">
        <w:noBreakHyphen/>
      </w:r>
      <w:r w:rsidRPr="0086282A">
        <w:t>2 (heading)</w:t>
      </w:r>
    </w:p>
    <w:p w:rsidR="0074720F" w:rsidRPr="0086282A" w:rsidRDefault="0074720F" w:rsidP="0086282A">
      <w:pPr>
        <w:pStyle w:val="Item"/>
      </w:pPr>
      <w:r w:rsidRPr="0086282A">
        <w:t>Repeal the heading, substitute:</w:t>
      </w:r>
    </w:p>
    <w:p w:rsidR="0074720F" w:rsidRPr="0086282A" w:rsidRDefault="0074720F" w:rsidP="0086282A">
      <w:pPr>
        <w:pStyle w:val="ActHead3"/>
      </w:pPr>
      <w:bookmarkStart w:id="304" w:name="_Toc420589070"/>
      <w:r w:rsidRPr="0086282A">
        <w:rPr>
          <w:rStyle w:val="CharDivNo"/>
        </w:rPr>
        <w:lastRenderedPageBreak/>
        <w:t>Division</w:t>
      </w:r>
      <w:r w:rsidR="0086282A" w:rsidRPr="0086282A">
        <w:rPr>
          <w:rStyle w:val="CharDivNo"/>
        </w:rPr>
        <w:t> </w:t>
      </w:r>
      <w:r w:rsidRPr="0086282A">
        <w:rPr>
          <w:rStyle w:val="CharDivNo"/>
        </w:rPr>
        <w:t>3</w:t>
      </w:r>
      <w:r w:rsidRPr="0086282A">
        <w:t>—</w:t>
      </w:r>
      <w:r w:rsidRPr="0086282A">
        <w:rPr>
          <w:rStyle w:val="CharDivText"/>
        </w:rPr>
        <w:t>AAT first review of employer decisions</w:t>
      </w:r>
      <w:bookmarkEnd w:id="304"/>
    </w:p>
    <w:p w:rsidR="0074720F" w:rsidRPr="0086282A" w:rsidRDefault="0074720F" w:rsidP="0086282A">
      <w:pPr>
        <w:pStyle w:val="ItemHead"/>
      </w:pPr>
      <w:r w:rsidRPr="0086282A">
        <w:t>19  Subsection</w:t>
      </w:r>
      <w:r w:rsidR="0086282A" w:rsidRPr="0086282A">
        <w:t> </w:t>
      </w:r>
      <w:r w:rsidRPr="0086282A">
        <w:t>223(2)</w:t>
      </w:r>
    </w:p>
    <w:p w:rsidR="0074720F" w:rsidRPr="0086282A" w:rsidRDefault="0074720F" w:rsidP="0086282A">
      <w:pPr>
        <w:pStyle w:val="Item"/>
      </w:pPr>
      <w:r w:rsidRPr="0086282A">
        <w:t>Omit “</w:t>
      </w:r>
      <w:r w:rsidRPr="0086282A">
        <w:rPr>
          <w:b/>
          <w:i/>
        </w:rPr>
        <w:t>SSAT</w:t>
      </w:r>
      <w:r w:rsidRPr="0086282A">
        <w:t>”, substitute “</w:t>
      </w:r>
      <w:r w:rsidRPr="0086282A">
        <w:rPr>
          <w:b/>
          <w:i/>
        </w:rPr>
        <w:t>AAT</w:t>
      </w:r>
      <w:r w:rsidRPr="0086282A">
        <w:t>”.</w:t>
      </w:r>
    </w:p>
    <w:p w:rsidR="0074720F" w:rsidRPr="0086282A" w:rsidRDefault="0074720F" w:rsidP="0086282A">
      <w:pPr>
        <w:pStyle w:val="ItemHead"/>
      </w:pPr>
      <w:r w:rsidRPr="0086282A">
        <w:t>20  Sections</w:t>
      </w:r>
      <w:r w:rsidR="0086282A" w:rsidRPr="0086282A">
        <w:t> </w:t>
      </w:r>
      <w:r w:rsidRPr="0086282A">
        <w:t>224 to 230</w:t>
      </w:r>
    </w:p>
    <w:p w:rsidR="0074720F" w:rsidRPr="0086282A" w:rsidRDefault="0074720F" w:rsidP="0086282A">
      <w:pPr>
        <w:pStyle w:val="Item"/>
      </w:pPr>
      <w:r w:rsidRPr="0086282A">
        <w:t>Repeal the sections, substitute:</w:t>
      </w:r>
    </w:p>
    <w:p w:rsidR="0074720F" w:rsidRPr="0086282A" w:rsidRDefault="0074720F" w:rsidP="0086282A">
      <w:pPr>
        <w:pStyle w:val="ActHead5"/>
      </w:pPr>
      <w:bookmarkStart w:id="305" w:name="_Toc420589071"/>
      <w:r w:rsidRPr="0086282A">
        <w:rPr>
          <w:rStyle w:val="CharSectno"/>
        </w:rPr>
        <w:t>224</w:t>
      </w:r>
      <w:r w:rsidRPr="0086282A">
        <w:t xml:space="preserve">  AAT first review of employer decision—application for review</w:t>
      </w:r>
      <w:bookmarkEnd w:id="305"/>
    </w:p>
    <w:p w:rsidR="0074720F" w:rsidRPr="0086282A" w:rsidRDefault="0074720F" w:rsidP="0086282A">
      <w:pPr>
        <w:pStyle w:val="subsection"/>
      </w:pPr>
      <w:r w:rsidRPr="0086282A">
        <w:tab/>
        <w:t>(1)</w:t>
      </w:r>
      <w:r w:rsidRPr="0086282A">
        <w:tab/>
        <w:t>An application may be made by an employer to the AAT for review (</w:t>
      </w:r>
      <w:r w:rsidRPr="0086282A">
        <w:rPr>
          <w:b/>
          <w:i/>
        </w:rPr>
        <w:t>AAT first review</w:t>
      </w:r>
      <w:r w:rsidRPr="0086282A">
        <w:t>) of an AAT reviewable employer decision that relates to the employer.</w:t>
      </w:r>
    </w:p>
    <w:p w:rsidR="0074720F" w:rsidRPr="0086282A" w:rsidRDefault="0074720F" w:rsidP="0086282A">
      <w:pPr>
        <w:pStyle w:val="subsection"/>
      </w:pPr>
      <w:r w:rsidRPr="0086282A">
        <w:tab/>
        <w:t>(2)</w:t>
      </w:r>
      <w:r w:rsidRPr="0086282A">
        <w:tab/>
        <w:t xml:space="preserve">However, if the AAT reviewable employer decision is an employer determination decision that relates to the employer and a person, an application referred to in </w:t>
      </w:r>
      <w:r w:rsidR="0086282A" w:rsidRPr="0086282A">
        <w:t>subsection (</w:t>
      </w:r>
      <w:r w:rsidRPr="0086282A">
        <w:t>1) may only be made if the employer believes that:</w:t>
      </w:r>
    </w:p>
    <w:p w:rsidR="0074720F" w:rsidRPr="0086282A" w:rsidRDefault="0074720F" w:rsidP="0086282A">
      <w:pPr>
        <w:pStyle w:val="paragraph"/>
      </w:pPr>
      <w:r w:rsidRPr="0086282A">
        <w:tab/>
        <w:t>(a)</w:t>
      </w:r>
      <w:r w:rsidRPr="0086282A">
        <w:tab/>
        <w:t>both:</w:t>
      </w:r>
    </w:p>
    <w:p w:rsidR="0074720F" w:rsidRPr="0086282A" w:rsidRDefault="0074720F" w:rsidP="0086282A">
      <w:pPr>
        <w:pStyle w:val="paragraphsub"/>
      </w:pPr>
      <w:r w:rsidRPr="0086282A">
        <w:tab/>
        <w:t>(i)</w:t>
      </w:r>
      <w:r w:rsidRPr="0086282A">
        <w:tab/>
        <w:t>a condition in paragraph</w:t>
      </w:r>
      <w:r w:rsidR="0086282A" w:rsidRPr="0086282A">
        <w:t> </w:t>
      </w:r>
      <w:r w:rsidRPr="0086282A">
        <w:t>101(1)(b) or (c) is not satisfied in relation to the employer determination; and</w:t>
      </w:r>
    </w:p>
    <w:p w:rsidR="0074720F" w:rsidRPr="0086282A" w:rsidRDefault="0074720F" w:rsidP="0086282A">
      <w:pPr>
        <w:pStyle w:val="paragraphsub"/>
      </w:pPr>
      <w:r w:rsidRPr="0086282A">
        <w:tab/>
        <w:t>(ii)</w:t>
      </w:r>
      <w:r w:rsidRPr="0086282A">
        <w:tab/>
        <w:t>the employer has not made an election under section</w:t>
      </w:r>
      <w:r w:rsidR="0086282A" w:rsidRPr="0086282A">
        <w:t> </w:t>
      </w:r>
      <w:r w:rsidRPr="0086282A">
        <w:t>109 that applies to the person; or</w:t>
      </w:r>
    </w:p>
    <w:p w:rsidR="0074720F" w:rsidRPr="0086282A" w:rsidRDefault="0074720F" w:rsidP="0086282A">
      <w:pPr>
        <w:pStyle w:val="paragraph"/>
      </w:pPr>
      <w:r w:rsidRPr="0086282A">
        <w:tab/>
        <w:t>(b)</w:t>
      </w:r>
      <w:r w:rsidRPr="0086282A">
        <w:tab/>
        <w:t>a condition in paragraph</w:t>
      </w:r>
      <w:r w:rsidR="0086282A" w:rsidRPr="0086282A">
        <w:t> </w:t>
      </w:r>
      <w:r w:rsidRPr="0086282A">
        <w:t>101(1)(d) or (e) is not satisfied in relation to the employer determination.</w:t>
      </w:r>
    </w:p>
    <w:p w:rsidR="0074720F" w:rsidRPr="0086282A" w:rsidRDefault="0074720F" w:rsidP="0086282A">
      <w:pPr>
        <w:pStyle w:val="notetext"/>
      </w:pPr>
      <w:r w:rsidRPr="0086282A">
        <w:t>Note 1:</w:t>
      </w:r>
      <w:r w:rsidRPr="0086282A">
        <w:tab/>
        <w:t>The conditions in paragraphs 101(1)(b) to (e) relate to the employment by an employer of someone to whom parental leave pay is payable.</w:t>
      </w:r>
    </w:p>
    <w:p w:rsidR="0074720F" w:rsidRPr="0086282A" w:rsidRDefault="0074720F" w:rsidP="0086282A">
      <w:pPr>
        <w:pStyle w:val="notetext"/>
      </w:pPr>
      <w:r w:rsidRPr="0086282A">
        <w:t>Note 2:</w:t>
      </w:r>
      <w:r w:rsidRPr="0086282A">
        <w:tab/>
        <w:t>Section</w:t>
      </w:r>
      <w:r w:rsidR="0086282A" w:rsidRPr="0086282A">
        <w:t> </w:t>
      </w:r>
      <w:r w:rsidRPr="0086282A">
        <w:t>109 allows an employer to elect to pay instalments to an employee, a class of employees or all employees of the employer. Subsection</w:t>
      </w:r>
      <w:r w:rsidR="0086282A" w:rsidRPr="0086282A">
        <w:t> </w:t>
      </w:r>
      <w:r w:rsidRPr="0086282A">
        <w:t>101(2) deals with the application of paragraphs 101(1)(b) and (c) if the employer has made an election under section</w:t>
      </w:r>
      <w:r w:rsidR="0086282A" w:rsidRPr="0086282A">
        <w:t> </w:t>
      </w:r>
      <w:r w:rsidRPr="0086282A">
        <w:t>109 that applies to the person.</w:t>
      </w:r>
    </w:p>
    <w:p w:rsidR="0074720F" w:rsidRPr="0086282A" w:rsidRDefault="0074720F" w:rsidP="0086282A">
      <w:pPr>
        <w:pStyle w:val="subsection"/>
      </w:pPr>
      <w:r w:rsidRPr="0086282A">
        <w:tab/>
        <w:t>(3)</w:t>
      </w:r>
      <w:r w:rsidRPr="0086282A">
        <w:tab/>
        <w:t xml:space="preserve">An application referred to in </w:t>
      </w:r>
      <w:r w:rsidR="0086282A" w:rsidRPr="0086282A">
        <w:t>subsection (</w:t>
      </w:r>
      <w:r w:rsidRPr="0086282A">
        <w:t>1):</w:t>
      </w:r>
    </w:p>
    <w:p w:rsidR="0074720F" w:rsidRPr="0086282A" w:rsidRDefault="0074720F" w:rsidP="0086282A">
      <w:pPr>
        <w:pStyle w:val="paragraph"/>
      </w:pPr>
      <w:r w:rsidRPr="0086282A">
        <w:tab/>
        <w:t>(a)</w:t>
      </w:r>
      <w:r w:rsidRPr="0086282A">
        <w:tab/>
        <w:t>must be made in writing; and</w:t>
      </w:r>
    </w:p>
    <w:p w:rsidR="0074720F" w:rsidRPr="0086282A" w:rsidRDefault="0074720F" w:rsidP="0086282A">
      <w:pPr>
        <w:pStyle w:val="paragraph"/>
      </w:pPr>
      <w:r w:rsidRPr="0086282A">
        <w:tab/>
        <w:t>(b)</w:t>
      </w:r>
      <w:r w:rsidRPr="0086282A">
        <w:tab/>
        <w:t>must be accompanied by a statutory declaration verifying the application; and</w:t>
      </w:r>
    </w:p>
    <w:p w:rsidR="0074720F" w:rsidRPr="0086282A" w:rsidRDefault="0074720F" w:rsidP="0086282A">
      <w:pPr>
        <w:pStyle w:val="paragraph"/>
      </w:pPr>
      <w:r w:rsidRPr="0086282A">
        <w:tab/>
        <w:t>(c)</w:t>
      </w:r>
      <w:r w:rsidRPr="0086282A">
        <w:tab/>
        <w:t>if the application is for review of an employer determination decision—must:</w:t>
      </w:r>
    </w:p>
    <w:p w:rsidR="0074720F" w:rsidRPr="0086282A" w:rsidRDefault="0074720F" w:rsidP="0086282A">
      <w:pPr>
        <w:pStyle w:val="paragraphsub"/>
      </w:pPr>
      <w:r w:rsidRPr="0086282A">
        <w:lastRenderedPageBreak/>
        <w:tab/>
        <w:t>(i)</w:t>
      </w:r>
      <w:r w:rsidRPr="0086282A">
        <w:tab/>
        <w:t>specify the condition or conditions that the employer believes are not satisfied; and</w:t>
      </w:r>
    </w:p>
    <w:p w:rsidR="0074720F" w:rsidRPr="0086282A" w:rsidRDefault="0074720F" w:rsidP="0086282A">
      <w:pPr>
        <w:pStyle w:val="paragraphsub"/>
      </w:pPr>
      <w:r w:rsidRPr="0086282A">
        <w:tab/>
        <w:t>(ii)</w:t>
      </w:r>
      <w:r w:rsidRPr="0086282A">
        <w:tab/>
        <w:t xml:space="preserve">if </w:t>
      </w:r>
      <w:r w:rsidR="0086282A" w:rsidRPr="0086282A">
        <w:t>paragraph (</w:t>
      </w:r>
      <w:r w:rsidRPr="0086282A">
        <w:t>2)(a) applies to the application—state whether the employer believes that an election under section</w:t>
      </w:r>
      <w:r w:rsidR="0086282A" w:rsidRPr="0086282A">
        <w:t> </w:t>
      </w:r>
      <w:r w:rsidRPr="0086282A">
        <w:t>109 applies to the person.</w:t>
      </w:r>
    </w:p>
    <w:p w:rsidR="0074720F" w:rsidRPr="0086282A" w:rsidRDefault="0074720F" w:rsidP="0086282A">
      <w:pPr>
        <w:pStyle w:val="subsection"/>
      </w:pPr>
      <w:r w:rsidRPr="0086282A">
        <w:tab/>
        <w:t>(4)</w:t>
      </w:r>
      <w:r w:rsidRPr="0086282A">
        <w:tab/>
        <w:t xml:space="preserve">An application referred to in </w:t>
      </w:r>
      <w:r w:rsidR="0086282A" w:rsidRPr="0086282A">
        <w:t>subsection (</w:t>
      </w:r>
      <w:r w:rsidRPr="0086282A">
        <w:t>1) may only be made within 14 days after the day on which the AAT reviewable employer decision was made.</w:t>
      </w:r>
    </w:p>
    <w:p w:rsidR="0074720F" w:rsidRPr="0086282A" w:rsidRDefault="0074720F" w:rsidP="0086282A">
      <w:pPr>
        <w:pStyle w:val="subsection"/>
      </w:pPr>
      <w:r w:rsidRPr="0086282A">
        <w:tab/>
        <w:t>(5)</w:t>
      </w:r>
      <w:r w:rsidRPr="0086282A">
        <w:tab/>
      </w:r>
      <w:r w:rsidR="0086282A" w:rsidRPr="0086282A">
        <w:t>Paragraph (</w:t>
      </w:r>
      <w:r w:rsidRPr="0086282A">
        <w:t xml:space="preserve">3)(a) and </w:t>
      </w:r>
      <w:r w:rsidR="0086282A" w:rsidRPr="0086282A">
        <w:t>subsection (</w:t>
      </w:r>
      <w:r w:rsidRPr="0086282A">
        <w:t>4) apply despite:</w:t>
      </w:r>
    </w:p>
    <w:p w:rsidR="0074720F" w:rsidRPr="0086282A" w:rsidRDefault="0074720F" w:rsidP="0086282A">
      <w:pPr>
        <w:pStyle w:val="paragraph"/>
      </w:pPr>
      <w:r w:rsidRPr="0086282A">
        <w:tab/>
        <w:t>(a)</w:t>
      </w:r>
      <w:r w:rsidRPr="0086282A">
        <w:tab/>
        <w:t>subparagraph</w:t>
      </w:r>
      <w:r w:rsidR="0086282A" w:rsidRPr="0086282A">
        <w:t> </w:t>
      </w:r>
      <w:r w:rsidRPr="0086282A">
        <w:t>29(1)(a)(ii) of the AAT Act (which deals with oral applications for review); and</w:t>
      </w:r>
    </w:p>
    <w:p w:rsidR="0074720F" w:rsidRPr="0086282A" w:rsidRDefault="0074720F" w:rsidP="0086282A">
      <w:pPr>
        <w:pStyle w:val="paragraph"/>
      </w:pPr>
      <w:r w:rsidRPr="0086282A">
        <w:tab/>
        <w:t>(b)</w:t>
      </w:r>
      <w:r w:rsidRPr="0086282A">
        <w:tab/>
        <w:t>paragraph</w:t>
      </w:r>
      <w:r w:rsidR="0086282A" w:rsidRPr="0086282A">
        <w:t> </w:t>
      </w:r>
      <w:r w:rsidRPr="0086282A">
        <w:t>29(1)(d) and subsections</w:t>
      </w:r>
      <w:r w:rsidR="0086282A" w:rsidRPr="0086282A">
        <w:t> </w:t>
      </w:r>
      <w:r w:rsidRPr="0086282A">
        <w:t>29(7) to (10) of the AAT Act (which deal with when applications for review may be made).</w:t>
      </w:r>
    </w:p>
    <w:p w:rsidR="0074720F" w:rsidRPr="0086282A" w:rsidRDefault="0074720F" w:rsidP="0086282A">
      <w:pPr>
        <w:pStyle w:val="ActHead3"/>
      </w:pPr>
      <w:bookmarkStart w:id="306" w:name="_Toc420589072"/>
      <w:r w:rsidRPr="0086282A">
        <w:rPr>
          <w:rStyle w:val="CharDivNo"/>
        </w:rPr>
        <w:t>Division</w:t>
      </w:r>
      <w:r w:rsidR="0086282A" w:rsidRPr="0086282A">
        <w:rPr>
          <w:rStyle w:val="CharDivNo"/>
        </w:rPr>
        <w:t> </w:t>
      </w:r>
      <w:r w:rsidRPr="0086282A">
        <w:rPr>
          <w:rStyle w:val="CharDivNo"/>
        </w:rPr>
        <w:t>4</w:t>
      </w:r>
      <w:r w:rsidRPr="0086282A">
        <w:t>—</w:t>
      </w:r>
      <w:r w:rsidRPr="0086282A">
        <w:rPr>
          <w:rStyle w:val="CharDivText"/>
        </w:rPr>
        <w:t>Other matters relating to AAT first reviews</w:t>
      </w:r>
      <w:bookmarkEnd w:id="306"/>
    </w:p>
    <w:p w:rsidR="00DA25C5" w:rsidRPr="00A4605A" w:rsidRDefault="00DA25C5" w:rsidP="00DA25C5">
      <w:pPr>
        <w:pStyle w:val="ActHead5"/>
      </w:pPr>
      <w:bookmarkStart w:id="307" w:name="_Toc420589073"/>
      <w:r w:rsidRPr="00A4605A">
        <w:rPr>
          <w:rStyle w:val="CharSectno"/>
        </w:rPr>
        <w:t>224A</w:t>
      </w:r>
      <w:r w:rsidRPr="00A4605A">
        <w:t xml:space="preserve">  Person who made the decision</w:t>
      </w:r>
      <w:bookmarkEnd w:id="307"/>
    </w:p>
    <w:p w:rsidR="00DA25C5" w:rsidRPr="00A4605A" w:rsidRDefault="00DA25C5" w:rsidP="00DA25C5">
      <w:pPr>
        <w:pStyle w:val="subsection"/>
      </w:pPr>
      <w:r w:rsidRPr="00A4605A">
        <w:tab/>
      </w:r>
      <w:r w:rsidRPr="00A4605A">
        <w:tab/>
        <w:t>For the purposes of AAT first review of a decision, a reference in the AAT Act to the person who made the decision is taken to be a reference to:</w:t>
      </w:r>
    </w:p>
    <w:p w:rsidR="00DA25C5" w:rsidRPr="00A4605A" w:rsidRDefault="00DA25C5" w:rsidP="00DA25C5">
      <w:pPr>
        <w:pStyle w:val="paragraph"/>
      </w:pPr>
      <w:r w:rsidRPr="00A4605A">
        <w:tab/>
        <w:t>(a)</w:t>
      </w:r>
      <w:r w:rsidRPr="00A4605A">
        <w:tab/>
        <w:t>the Secretary; and</w:t>
      </w:r>
    </w:p>
    <w:p w:rsidR="00DA25C5" w:rsidRPr="00A4605A" w:rsidRDefault="00DA25C5" w:rsidP="00DA25C5">
      <w:pPr>
        <w:pStyle w:val="paragraph"/>
      </w:pPr>
      <w:r w:rsidRPr="00A4605A">
        <w:tab/>
        <w:t>(b)</w:t>
      </w:r>
      <w:r w:rsidRPr="00A4605A">
        <w:tab/>
        <w:t>either of the following, if applicable:</w:t>
      </w:r>
    </w:p>
    <w:p w:rsidR="00DA25C5" w:rsidRPr="00A4605A" w:rsidRDefault="00DA25C5" w:rsidP="00DA25C5">
      <w:pPr>
        <w:pStyle w:val="paragraphsub"/>
      </w:pPr>
      <w:r w:rsidRPr="00A4605A">
        <w:tab/>
        <w:t>(i)</w:t>
      </w:r>
      <w:r w:rsidRPr="00A4605A">
        <w:tab/>
        <w:t>if the decision was made by the Chief Executive Centrelink or an APS employee in the Human Services Department—the Chief Executive Centrelink;</w:t>
      </w:r>
    </w:p>
    <w:p w:rsidR="00DA25C5" w:rsidRPr="00A4605A" w:rsidRDefault="00DA25C5" w:rsidP="00DA25C5">
      <w:pPr>
        <w:pStyle w:val="paragraphsub"/>
      </w:pPr>
      <w:r w:rsidRPr="00A4605A">
        <w:tab/>
        <w:t>(ii)</w:t>
      </w:r>
      <w:r w:rsidRPr="00A4605A">
        <w:tab/>
        <w:t>if the decision was made by the Chief Executive Medicare—the Chief Executive Medicare.</w:t>
      </w:r>
    </w:p>
    <w:p w:rsidR="0074720F" w:rsidRPr="0086282A" w:rsidRDefault="0074720F" w:rsidP="0086282A">
      <w:pPr>
        <w:pStyle w:val="ActHead5"/>
      </w:pPr>
      <w:bookmarkStart w:id="308" w:name="_Toc420589074"/>
      <w:r w:rsidRPr="0086282A">
        <w:rPr>
          <w:rStyle w:val="CharSectno"/>
        </w:rPr>
        <w:t>225</w:t>
      </w:r>
      <w:r w:rsidRPr="0086282A">
        <w:t xml:space="preserve">  Operation and implementation of decision under AAT first review</w:t>
      </w:r>
      <w:bookmarkEnd w:id="308"/>
    </w:p>
    <w:p w:rsidR="0074720F" w:rsidRPr="0086282A" w:rsidRDefault="0074720F" w:rsidP="0086282A">
      <w:pPr>
        <w:pStyle w:val="subsection"/>
      </w:pPr>
      <w:r w:rsidRPr="0086282A">
        <w:tab/>
      </w:r>
      <w:r w:rsidRPr="0086282A">
        <w:tab/>
        <w:t>Subsection</w:t>
      </w:r>
      <w:r w:rsidR="0086282A" w:rsidRPr="0086282A">
        <w:t> </w:t>
      </w:r>
      <w:r w:rsidRPr="0086282A">
        <w:t>41(2) of the AAT Act does not apply in relation to an application for AAT first review.</w:t>
      </w:r>
    </w:p>
    <w:p w:rsidR="0074720F" w:rsidRPr="0086282A" w:rsidRDefault="0074720F" w:rsidP="0086282A">
      <w:pPr>
        <w:pStyle w:val="notetext"/>
      </w:pPr>
      <w:r w:rsidRPr="0086282A">
        <w:t>Note:</w:t>
      </w:r>
      <w:r w:rsidRPr="0086282A">
        <w:tab/>
        <w:t>Under subsection</w:t>
      </w:r>
      <w:r w:rsidR="0086282A" w:rsidRPr="0086282A">
        <w:t> </w:t>
      </w:r>
      <w:r w:rsidRPr="0086282A">
        <w:t>41(2) of the AAT Act the AAT may make an order staying or otherwise affecting the operation or implementation of the decision on review.</w:t>
      </w:r>
    </w:p>
    <w:p w:rsidR="0074720F" w:rsidRPr="0086282A" w:rsidRDefault="0074720F" w:rsidP="0086282A">
      <w:pPr>
        <w:pStyle w:val="ActHead5"/>
      </w:pPr>
      <w:bookmarkStart w:id="309" w:name="_Toc420589075"/>
      <w:r w:rsidRPr="0086282A">
        <w:rPr>
          <w:rStyle w:val="CharSectno"/>
        </w:rPr>
        <w:lastRenderedPageBreak/>
        <w:t>226</w:t>
      </w:r>
      <w:r w:rsidRPr="0086282A">
        <w:t xml:space="preserve">  Variation of original decision after application is made for AAT first review</w:t>
      </w:r>
      <w:bookmarkEnd w:id="309"/>
    </w:p>
    <w:p w:rsidR="0074720F" w:rsidRPr="0086282A" w:rsidRDefault="0074720F" w:rsidP="0086282A">
      <w:pPr>
        <w:pStyle w:val="subsection"/>
      </w:pPr>
      <w:r w:rsidRPr="0086282A">
        <w:tab/>
        <w:t>(1)</w:t>
      </w:r>
      <w:r w:rsidRPr="0086282A">
        <w:tab/>
        <w:t>If an officer varies or substitutes a decision after an application has been made for AAT first review of the decision, the application is taken to be an application for AAT first review of the decision as varied or substituted.</w:t>
      </w:r>
    </w:p>
    <w:p w:rsidR="0074720F" w:rsidRPr="0086282A" w:rsidRDefault="0074720F" w:rsidP="0086282A">
      <w:pPr>
        <w:pStyle w:val="subsection"/>
      </w:pPr>
      <w:r w:rsidRPr="0086282A">
        <w:tab/>
        <w:t>(2)</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74720F" w:rsidRPr="0086282A" w:rsidRDefault="0074720F" w:rsidP="0086282A">
      <w:pPr>
        <w:pStyle w:val="ActHead5"/>
      </w:pPr>
      <w:bookmarkStart w:id="310" w:name="_Toc420589076"/>
      <w:r w:rsidRPr="0086282A">
        <w:rPr>
          <w:rStyle w:val="CharSectno"/>
        </w:rPr>
        <w:t>227</w:t>
      </w:r>
      <w:r w:rsidRPr="0086282A">
        <w:t xml:space="preserve">  Procedure on receipt of application for AAT first review</w:t>
      </w:r>
      <w:bookmarkEnd w:id="310"/>
    </w:p>
    <w:p w:rsidR="0074720F" w:rsidRPr="0086282A" w:rsidRDefault="0074720F" w:rsidP="0086282A">
      <w:pPr>
        <w:pStyle w:val="subsection"/>
      </w:pPr>
      <w:r w:rsidRPr="0086282A">
        <w:tab/>
        <w:t>(1)</w:t>
      </w:r>
      <w:r w:rsidRPr="0086282A">
        <w:tab/>
        <w:t>The AAT may, in relation to an application for AAT first review, request the Secretary to lodge with the AAT the statement and other documents referred to in subsection</w:t>
      </w:r>
      <w:r w:rsidR="0086282A" w:rsidRPr="0086282A">
        <w:t> </w:t>
      </w:r>
      <w:r w:rsidRPr="0086282A">
        <w:t>37(1) of the AAT Act before the end of the period that otherwise applies under that subsection.</w:t>
      </w:r>
    </w:p>
    <w:p w:rsidR="0074720F" w:rsidRPr="0086282A" w:rsidRDefault="0074720F" w:rsidP="0086282A">
      <w:pPr>
        <w:pStyle w:val="subsection"/>
      </w:pPr>
      <w:r w:rsidRPr="0086282A">
        <w:tab/>
        <w:t>(2)</w:t>
      </w:r>
      <w:r w:rsidRPr="0086282A">
        <w:tab/>
        <w:t>If the AAT does so, the Secretary must take reasonable steps to comply with the request.</w:t>
      </w:r>
    </w:p>
    <w:p w:rsidR="0074720F" w:rsidRPr="0086282A" w:rsidRDefault="0074720F" w:rsidP="0086282A">
      <w:pPr>
        <w:pStyle w:val="subsection"/>
      </w:pPr>
      <w:r w:rsidRPr="0086282A">
        <w:tab/>
        <w:t>(3)</w:t>
      </w:r>
      <w:r w:rsidRPr="0086282A">
        <w:tab/>
        <w:t>Nothing in this section prevents the operation of subsection</w:t>
      </w:r>
      <w:r w:rsidR="0086282A" w:rsidRPr="0086282A">
        <w:t> </w:t>
      </w:r>
      <w:r w:rsidRPr="0086282A">
        <w:t>37(1A) of the AAT Act (which allows the AAT to shorten the deadline for lodging documents).</w:t>
      </w:r>
    </w:p>
    <w:p w:rsidR="0074720F" w:rsidRPr="0086282A" w:rsidRDefault="0074720F" w:rsidP="0086282A">
      <w:pPr>
        <w:pStyle w:val="ActHead5"/>
      </w:pPr>
      <w:bookmarkStart w:id="311" w:name="_Toc420589077"/>
      <w:r w:rsidRPr="0086282A">
        <w:rPr>
          <w:rStyle w:val="CharSectno"/>
        </w:rPr>
        <w:t>228</w:t>
      </w:r>
      <w:r w:rsidRPr="0086282A">
        <w:t xml:space="preserve">  AAT summons power for AAT first review</w:t>
      </w:r>
      <w:bookmarkEnd w:id="311"/>
    </w:p>
    <w:p w:rsidR="0074720F" w:rsidRPr="0086282A" w:rsidRDefault="0074720F" w:rsidP="0086282A">
      <w:pPr>
        <w:pStyle w:val="subsection"/>
      </w:pPr>
      <w:r w:rsidRPr="0086282A">
        <w:tab/>
      </w:r>
      <w:r w:rsidRPr="0086282A">
        <w:tab/>
        <w:t>Section</w:t>
      </w:r>
      <w:r w:rsidR="0086282A" w:rsidRPr="0086282A">
        <w:t> </w:t>
      </w:r>
      <w:r w:rsidRPr="0086282A">
        <w:t>40A of the AAT Act does not apply in relation to an AAT first review.</w:t>
      </w:r>
    </w:p>
    <w:p w:rsidR="0074720F" w:rsidRPr="0086282A" w:rsidRDefault="0074720F" w:rsidP="0086282A">
      <w:pPr>
        <w:pStyle w:val="notetext"/>
      </w:pPr>
      <w:r w:rsidRPr="0086282A">
        <w:t>Note:</w:t>
      </w:r>
      <w:r w:rsidRPr="0086282A">
        <w:tab/>
        <w:t>Section</w:t>
      </w:r>
      <w:r w:rsidR="0086282A" w:rsidRPr="0086282A">
        <w:t> </w:t>
      </w:r>
      <w:r w:rsidRPr="0086282A">
        <w:t>40A of the AAT Act deals with the AAT’s power to summon a person to give evidence or produce documents.</w:t>
      </w:r>
    </w:p>
    <w:p w:rsidR="0074720F" w:rsidRPr="0086282A" w:rsidRDefault="0074720F" w:rsidP="0086282A">
      <w:pPr>
        <w:pStyle w:val="ActHead5"/>
      </w:pPr>
      <w:bookmarkStart w:id="312" w:name="_Toc420589078"/>
      <w:r w:rsidRPr="0086282A">
        <w:rPr>
          <w:rStyle w:val="CharSectno"/>
        </w:rPr>
        <w:t>229</w:t>
      </w:r>
      <w:r w:rsidRPr="0086282A">
        <w:t xml:space="preserve">  Secretary to provide further information for AAT first review</w:t>
      </w:r>
      <w:bookmarkEnd w:id="312"/>
    </w:p>
    <w:p w:rsidR="0074720F" w:rsidRPr="0086282A" w:rsidRDefault="0074720F" w:rsidP="0086282A">
      <w:pPr>
        <w:pStyle w:val="subsection"/>
      </w:pPr>
      <w:r w:rsidRPr="0086282A">
        <w:tab/>
        <w:t>(1)</w:t>
      </w:r>
      <w:r w:rsidRPr="0086282A">
        <w:tab/>
        <w:t>The AAT may, in relation to an AAT first review, request the Secretary to provide the AAT with information or a document the Secretary has and that is relevant to the review of a decision.</w:t>
      </w:r>
    </w:p>
    <w:p w:rsidR="0074720F" w:rsidRPr="0086282A" w:rsidRDefault="0074720F" w:rsidP="0086282A">
      <w:pPr>
        <w:pStyle w:val="subsection"/>
      </w:pPr>
      <w:r w:rsidRPr="0086282A">
        <w:lastRenderedPageBreak/>
        <w:tab/>
        <w:t>(2)</w:t>
      </w:r>
      <w:r w:rsidRPr="0086282A">
        <w:tab/>
        <w:t xml:space="preserve">The Secretary must comply with a request under </w:t>
      </w:r>
      <w:r w:rsidR="0086282A" w:rsidRPr="0086282A">
        <w:t>subsection (</w:t>
      </w:r>
      <w:r w:rsidRPr="0086282A">
        <w:t>1) as soon as practicable and, in any event, not later than 14 days after the request is made.</w:t>
      </w:r>
    </w:p>
    <w:p w:rsidR="0074720F" w:rsidRPr="0086282A" w:rsidRDefault="0074720F" w:rsidP="0086282A">
      <w:pPr>
        <w:pStyle w:val="ActHead5"/>
      </w:pPr>
      <w:bookmarkStart w:id="313" w:name="_Toc420589079"/>
      <w:r w:rsidRPr="0086282A">
        <w:rPr>
          <w:rStyle w:val="CharSectno"/>
        </w:rPr>
        <w:t>230</w:t>
      </w:r>
      <w:r w:rsidRPr="0086282A">
        <w:t xml:space="preserve">  AAT’s power to obtain information for AAT first review</w:t>
      </w:r>
      <w:bookmarkEnd w:id="313"/>
    </w:p>
    <w:p w:rsidR="0074720F" w:rsidRPr="0086282A" w:rsidRDefault="0074720F" w:rsidP="0086282A">
      <w:pPr>
        <w:pStyle w:val="subsection"/>
      </w:pPr>
      <w:r w:rsidRPr="0086282A">
        <w:tab/>
        <w:t>(1)</w:t>
      </w:r>
      <w:r w:rsidRPr="0086282A">
        <w:tab/>
        <w:t>If the AAT reasonably believes that a person has information or a document that is relevant to an AAT first review, the AAT may, by written notice given to the person, require the person:</w:t>
      </w:r>
    </w:p>
    <w:p w:rsidR="0074720F" w:rsidRPr="0086282A" w:rsidRDefault="0074720F" w:rsidP="0086282A">
      <w:pPr>
        <w:pStyle w:val="paragraph"/>
      </w:pPr>
      <w:r w:rsidRPr="0086282A">
        <w:tab/>
        <w:t>(a)</w:t>
      </w:r>
      <w:r w:rsidRPr="0086282A">
        <w:tab/>
        <w:t>to give to the AAT, within the period and in the manner specified in the notice, any such information; or</w:t>
      </w:r>
    </w:p>
    <w:p w:rsidR="0074720F" w:rsidRPr="0086282A" w:rsidRDefault="0074720F" w:rsidP="0086282A">
      <w:pPr>
        <w:pStyle w:val="paragraph"/>
      </w:pPr>
      <w:r w:rsidRPr="0086282A">
        <w:tab/>
        <w:t>(b)</w:t>
      </w:r>
      <w:r w:rsidRPr="0086282A">
        <w:tab/>
        <w:t>to produce to the AAT, within the period and in the manner specified in the notice, any such documents; or</w:t>
      </w:r>
    </w:p>
    <w:p w:rsidR="0074720F" w:rsidRPr="0086282A" w:rsidRDefault="0074720F" w:rsidP="0086282A">
      <w:pPr>
        <w:pStyle w:val="paragraph"/>
      </w:pPr>
      <w:r w:rsidRPr="0086282A">
        <w:tab/>
        <w:t>(c)</w:t>
      </w:r>
      <w:r w:rsidRPr="0086282A">
        <w:tab/>
        <w:t>to attend before the AAT, at the time and place specified in the notice, and answer questions.</w:t>
      </w:r>
    </w:p>
    <w:p w:rsidR="0074720F" w:rsidRPr="0086282A" w:rsidRDefault="0074720F" w:rsidP="0086282A">
      <w:pPr>
        <w:pStyle w:val="subsection"/>
      </w:pPr>
      <w:r w:rsidRPr="0086282A">
        <w:tab/>
        <w:t>(2)</w:t>
      </w:r>
      <w:r w:rsidRPr="0086282A">
        <w:tab/>
        <w:t>A person commits an offence if:</w:t>
      </w:r>
    </w:p>
    <w:p w:rsidR="0074720F" w:rsidRPr="0086282A" w:rsidRDefault="0074720F" w:rsidP="0086282A">
      <w:pPr>
        <w:pStyle w:val="paragraph"/>
      </w:pPr>
      <w:r w:rsidRPr="0086282A">
        <w:tab/>
        <w:t>(a)</w:t>
      </w:r>
      <w:r w:rsidRPr="0086282A">
        <w:tab/>
        <w:t xml:space="preserve">the AAT gives the person a notice under </w:t>
      </w:r>
      <w:r w:rsidR="0086282A" w:rsidRPr="0086282A">
        <w:t>subsection (</w:t>
      </w:r>
      <w:r w:rsidRPr="0086282A">
        <w:t>1); and</w:t>
      </w:r>
    </w:p>
    <w:p w:rsidR="0074720F" w:rsidRPr="0086282A" w:rsidRDefault="0074720F" w:rsidP="0086282A">
      <w:pPr>
        <w:pStyle w:val="paragraph"/>
      </w:pPr>
      <w:r w:rsidRPr="0086282A">
        <w:tab/>
        <w:t>(b)</w:t>
      </w:r>
      <w:r w:rsidRPr="0086282A">
        <w:tab/>
        <w:t>the person fails to comply with the notice.</w:t>
      </w:r>
    </w:p>
    <w:p w:rsidR="0074720F" w:rsidRPr="0086282A" w:rsidRDefault="0074720F" w:rsidP="0086282A">
      <w:pPr>
        <w:pStyle w:val="Penalty"/>
      </w:pPr>
      <w:r w:rsidRPr="0086282A">
        <w:t>Penalty:</w:t>
      </w:r>
      <w:r w:rsidRPr="0086282A">
        <w:tab/>
        <w:t>Imprisonment for 12 months or 60 penalty units, or both.</w:t>
      </w:r>
    </w:p>
    <w:p w:rsidR="0074720F" w:rsidRPr="0086282A" w:rsidRDefault="0074720F" w:rsidP="0086282A">
      <w:pPr>
        <w:pStyle w:val="subsection"/>
      </w:pPr>
      <w:r w:rsidRPr="0086282A">
        <w:tab/>
        <w:t>(3)</w:t>
      </w:r>
      <w:r w:rsidRPr="0086282A">
        <w:tab/>
      </w:r>
      <w:r w:rsidR="0086282A" w:rsidRPr="0086282A">
        <w:t>Subsection (</w:t>
      </w:r>
      <w:r w:rsidRPr="0086282A">
        <w:t>2) does not apply if complying with the notice might tend to incriminate the person.</w:t>
      </w:r>
    </w:p>
    <w:p w:rsidR="0074720F" w:rsidRPr="0086282A" w:rsidRDefault="0074720F" w:rsidP="0086282A">
      <w:pPr>
        <w:pStyle w:val="notetext"/>
      </w:pPr>
      <w:r w:rsidRPr="0086282A">
        <w:t>Note:</w:t>
      </w:r>
      <w:r w:rsidRPr="0086282A">
        <w:tab/>
        <w:t xml:space="preserve">A defendant bears an evidential burden in relation to the matter in </w:t>
      </w:r>
      <w:r w:rsidR="0086282A" w:rsidRPr="0086282A">
        <w:t>subsection (</w:t>
      </w:r>
      <w:r w:rsidRPr="0086282A">
        <w:t>3) (see subsection</w:t>
      </w:r>
      <w:r w:rsidR="0086282A" w:rsidRPr="0086282A">
        <w:t> </w:t>
      </w:r>
      <w:r w:rsidRPr="0086282A">
        <w:t xml:space="preserve">13.3(3) of the </w:t>
      </w:r>
      <w:r w:rsidRPr="0086282A">
        <w:rPr>
          <w:i/>
        </w:rPr>
        <w:t>Criminal Code</w:t>
      </w:r>
      <w:r w:rsidRPr="0086282A">
        <w:t>).</w:t>
      </w:r>
    </w:p>
    <w:p w:rsidR="0074720F" w:rsidRPr="0086282A" w:rsidRDefault="0074720F" w:rsidP="0086282A">
      <w:pPr>
        <w:pStyle w:val="ActHead5"/>
      </w:pPr>
      <w:bookmarkStart w:id="314" w:name="_Toc420589080"/>
      <w:r w:rsidRPr="0086282A">
        <w:rPr>
          <w:rStyle w:val="CharSectno"/>
        </w:rPr>
        <w:t>231</w:t>
      </w:r>
      <w:r w:rsidRPr="0086282A">
        <w:t xml:space="preserve">  AAT may require Secretary to obtain information for AAT first review</w:t>
      </w:r>
      <w:bookmarkEnd w:id="314"/>
    </w:p>
    <w:p w:rsidR="0074720F" w:rsidRPr="0086282A" w:rsidRDefault="0074720F" w:rsidP="0086282A">
      <w:pPr>
        <w:pStyle w:val="subsection"/>
      </w:pPr>
      <w:r w:rsidRPr="0086282A">
        <w:tab/>
        <w:t>(1)</w:t>
      </w:r>
      <w:r w:rsidRPr="0086282A">
        <w:tab/>
        <w:t>If the AAT is satisfied that a person has information, or custody or control of a document, that is relevant to an AAT first review, the AAT may, for the purposes of the review, request the Secretary to exercise the Secretary’s powers under section</w:t>
      </w:r>
      <w:r w:rsidR="0086282A" w:rsidRPr="0086282A">
        <w:t> </w:t>
      </w:r>
      <w:r w:rsidRPr="0086282A">
        <w:t>117 (which deals with the Secretary’s general power to obtain information).</w:t>
      </w:r>
    </w:p>
    <w:p w:rsidR="0074720F" w:rsidRPr="0086282A" w:rsidRDefault="0074720F" w:rsidP="0086282A">
      <w:pPr>
        <w:pStyle w:val="subsection"/>
      </w:pPr>
      <w:r w:rsidRPr="0086282A">
        <w:tab/>
        <w:t>(2)</w:t>
      </w:r>
      <w:r w:rsidRPr="0086282A">
        <w:tab/>
        <w:t xml:space="preserve">The Secretary must comply with a request under </w:t>
      </w:r>
      <w:r w:rsidR="0086282A" w:rsidRPr="0086282A">
        <w:t>subsection (</w:t>
      </w:r>
      <w:r w:rsidRPr="0086282A">
        <w:t>1) as soon as practicable and, in any event, within 7 days after the request is made.</w:t>
      </w:r>
    </w:p>
    <w:p w:rsidR="0074720F" w:rsidRPr="0086282A" w:rsidRDefault="0074720F" w:rsidP="0086282A">
      <w:pPr>
        <w:pStyle w:val="ActHead5"/>
      </w:pPr>
      <w:bookmarkStart w:id="315" w:name="_Toc420589081"/>
      <w:r w:rsidRPr="0086282A">
        <w:rPr>
          <w:rStyle w:val="CharSectno"/>
        </w:rPr>
        <w:lastRenderedPageBreak/>
        <w:t>232</w:t>
      </w:r>
      <w:r w:rsidRPr="0086282A">
        <w:t xml:space="preserve">  Hearing of AAT first review in private</w:t>
      </w:r>
      <w:bookmarkEnd w:id="315"/>
    </w:p>
    <w:p w:rsidR="0074720F" w:rsidRPr="0086282A" w:rsidRDefault="0074720F" w:rsidP="0086282A">
      <w:pPr>
        <w:pStyle w:val="subsection"/>
      </w:pPr>
      <w:r w:rsidRPr="0086282A">
        <w:tab/>
        <w:t>(1)</w:t>
      </w:r>
      <w:r w:rsidRPr="0086282A">
        <w:tab/>
        <w:t>The hearing of an AAT first review must be in private.</w:t>
      </w:r>
    </w:p>
    <w:p w:rsidR="0074720F" w:rsidRPr="0086282A" w:rsidRDefault="0074720F" w:rsidP="0086282A">
      <w:pPr>
        <w:pStyle w:val="subsection"/>
      </w:pPr>
      <w:r w:rsidRPr="0086282A">
        <w:tab/>
        <w:t>(2)</w:t>
      </w:r>
      <w:r w:rsidRPr="0086282A">
        <w:tab/>
        <w:t>The AAT may give directions, in writing or otherwise, as to the persons who may be present at any hearing of an AAT first review.</w:t>
      </w:r>
    </w:p>
    <w:p w:rsidR="0074720F" w:rsidRPr="0086282A" w:rsidRDefault="0074720F" w:rsidP="0086282A">
      <w:pPr>
        <w:pStyle w:val="subsection"/>
      </w:pPr>
      <w:r w:rsidRPr="0086282A">
        <w:tab/>
        <w:t>(3)</w:t>
      </w:r>
      <w:r w:rsidRPr="0086282A">
        <w:tab/>
        <w:t>In giving directions, the AAT must have regard to the wishes of the parties and the need to protect their privacy.</w:t>
      </w:r>
    </w:p>
    <w:p w:rsidR="0074720F" w:rsidRPr="0086282A" w:rsidRDefault="0074720F" w:rsidP="0086282A">
      <w:pPr>
        <w:pStyle w:val="subsection"/>
      </w:pPr>
      <w:r w:rsidRPr="0086282A">
        <w:tab/>
        <w:t>(4)</w:t>
      </w:r>
      <w:r w:rsidRPr="0086282A">
        <w:tab/>
        <w:t>Subsections</w:t>
      </w:r>
      <w:r w:rsidR="0086282A" w:rsidRPr="0086282A">
        <w:t> </w:t>
      </w:r>
      <w:r w:rsidRPr="0086282A">
        <w:t>35(1) and (2) of the</w:t>
      </w:r>
      <w:r w:rsidRPr="0086282A">
        <w:rPr>
          <w:i/>
        </w:rPr>
        <w:t xml:space="preserve"> </w:t>
      </w:r>
      <w:r w:rsidRPr="0086282A">
        <w:t>AAT Act do not apply in relation to the hearing of an AAT first review.</w:t>
      </w:r>
    </w:p>
    <w:p w:rsidR="0074720F" w:rsidRPr="0086282A" w:rsidRDefault="0074720F" w:rsidP="0086282A">
      <w:pPr>
        <w:pStyle w:val="notetext"/>
      </w:pPr>
      <w:r w:rsidRPr="0086282A">
        <w:t>Note:</w:t>
      </w:r>
      <w:r w:rsidRPr="0086282A">
        <w:tab/>
        <w:t>Subsections</w:t>
      </w:r>
      <w:r w:rsidR="0086282A" w:rsidRPr="0086282A">
        <w:t> </w:t>
      </w:r>
      <w:r w:rsidRPr="0086282A">
        <w:t>35(1) and (2) of the AAT Act deal with when hearings of proceedings in the AAT are in public or private.</w:t>
      </w:r>
    </w:p>
    <w:p w:rsidR="0074720F" w:rsidRPr="0086282A" w:rsidRDefault="0074720F" w:rsidP="0086282A">
      <w:pPr>
        <w:pStyle w:val="ActHead5"/>
      </w:pPr>
      <w:bookmarkStart w:id="316" w:name="_Toc420589082"/>
      <w:r w:rsidRPr="0086282A">
        <w:rPr>
          <w:rStyle w:val="CharSectno"/>
        </w:rPr>
        <w:t>233</w:t>
      </w:r>
      <w:r w:rsidRPr="0086282A">
        <w:t xml:space="preserve">  Costs of AAT first review</w:t>
      </w:r>
      <w:bookmarkEnd w:id="316"/>
    </w:p>
    <w:p w:rsidR="0074720F" w:rsidRPr="0086282A" w:rsidRDefault="0074720F" w:rsidP="0086282A">
      <w:pPr>
        <w:pStyle w:val="subsection"/>
      </w:pPr>
      <w:r w:rsidRPr="0086282A">
        <w:tab/>
        <w:t>(1)</w:t>
      </w:r>
      <w:r w:rsidRPr="0086282A">
        <w:tab/>
        <w:t xml:space="preserve">Subject to </w:t>
      </w:r>
      <w:r w:rsidR="0086282A" w:rsidRPr="0086282A">
        <w:t>subsection (</w:t>
      </w:r>
      <w:r w:rsidRPr="0086282A">
        <w:t>4), a party to an AAT first review must bear any expenses incurred by the party in relation to the review.</w:t>
      </w:r>
    </w:p>
    <w:p w:rsidR="0074720F" w:rsidRPr="0086282A" w:rsidRDefault="0074720F" w:rsidP="0086282A">
      <w:pPr>
        <w:pStyle w:val="subsection"/>
      </w:pPr>
      <w:r w:rsidRPr="0086282A">
        <w:tab/>
        <w:t>(2)</w:t>
      </w:r>
      <w:r w:rsidRPr="0086282A">
        <w:tab/>
        <w:t>The AAT may determine that the Commonwealth is to pay the reasonable costs that are:</w:t>
      </w:r>
    </w:p>
    <w:p w:rsidR="0074720F" w:rsidRPr="0086282A" w:rsidRDefault="0074720F" w:rsidP="0086282A">
      <w:pPr>
        <w:pStyle w:val="paragraph"/>
      </w:pPr>
      <w:r w:rsidRPr="0086282A">
        <w:tab/>
        <w:t>(a)</w:t>
      </w:r>
      <w:r w:rsidRPr="0086282A">
        <w:tab/>
        <w:t>incurred by a party for travel and accommodation in relation to an AAT first review; and</w:t>
      </w:r>
    </w:p>
    <w:p w:rsidR="0074720F" w:rsidRPr="0086282A" w:rsidRDefault="0074720F" w:rsidP="0086282A">
      <w:pPr>
        <w:pStyle w:val="paragraph"/>
      </w:pPr>
      <w:r w:rsidRPr="0086282A">
        <w:tab/>
        <w:t>(b)</w:t>
      </w:r>
      <w:r w:rsidRPr="0086282A">
        <w:tab/>
        <w:t>specified in the determination.</w:t>
      </w:r>
    </w:p>
    <w:p w:rsidR="0074720F" w:rsidRPr="0086282A" w:rsidRDefault="0074720F" w:rsidP="0086282A">
      <w:pPr>
        <w:pStyle w:val="subsection"/>
      </w:pPr>
      <w:r w:rsidRPr="0086282A">
        <w:tab/>
        <w:t>(3)</w:t>
      </w:r>
      <w:r w:rsidRPr="0086282A">
        <w:tab/>
        <w:t>If the AAT arranges for the provision of a medical service in relation to a party to an AAT first review, the AAT may determine that the Commonwealth is to pay the costs of the provision of the service.</w:t>
      </w:r>
    </w:p>
    <w:p w:rsidR="0074720F" w:rsidRPr="0086282A" w:rsidRDefault="0074720F" w:rsidP="0086282A">
      <w:pPr>
        <w:pStyle w:val="subsection"/>
      </w:pPr>
      <w:r w:rsidRPr="0086282A">
        <w:tab/>
        <w:t>(4)</w:t>
      </w:r>
      <w:r w:rsidRPr="0086282A">
        <w:tab/>
        <w:t xml:space="preserve">If the AAT makes a determination under </w:t>
      </w:r>
      <w:r w:rsidR="0086282A" w:rsidRPr="0086282A">
        <w:t>subsection (</w:t>
      </w:r>
      <w:r w:rsidRPr="0086282A">
        <w:t>2) or (3), the costs to which the determination relates are payable by the Commonwealth.</w:t>
      </w:r>
    </w:p>
    <w:p w:rsidR="0074720F" w:rsidRPr="0086282A" w:rsidRDefault="0074720F" w:rsidP="0086282A">
      <w:pPr>
        <w:pStyle w:val="ActHead5"/>
      </w:pPr>
      <w:bookmarkStart w:id="317" w:name="_Toc420589083"/>
      <w:r w:rsidRPr="0086282A">
        <w:rPr>
          <w:rStyle w:val="CharSectno"/>
        </w:rPr>
        <w:t>234</w:t>
      </w:r>
      <w:r w:rsidRPr="0086282A">
        <w:t xml:space="preserve">  When AAT decision on AAT first review comes into force</w:t>
      </w:r>
      <w:bookmarkEnd w:id="317"/>
    </w:p>
    <w:p w:rsidR="0074720F" w:rsidRPr="0086282A" w:rsidRDefault="0074720F" w:rsidP="0086282A">
      <w:pPr>
        <w:pStyle w:val="SubsectionHead"/>
      </w:pPr>
      <w:r w:rsidRPr="0086282A">
        <w:t>Claimant decision</w:t>
      </w:r>
    </w:p>
    <w:p w:rsidR="0074720F" w:rsidRPr="0086282A" w:rsidRDefault="0074720F" w:rsidP="0086282A">
      <w:pPr>
        <w:pStyle w:val="subsection"/>
      </w:pPr>
      <w:r w:rsidRPr="0086282A">
        <w:tab/>
        <w:t>(1)</w:t>
      </w:r>
      <w:r w:rsidRPr="0086282A">
        <w:tab/>
        <w:t>A decision of the AAT on AAT first review:</w:t>
      </w:r>
    </w:p>
    <w:p w:rsidR="0074720F" w:rsidRPr="0086282A" w:rsidRDefault="0074720F" w:rsidP="0086282A">
      <w:pPr>
        <w:pStyle w:val="paragraph"/>
      </w:pPr>
      <w:r w:rsidRPr="0086282A">
        <w:tab/>
        <w:t>(a)</w:t>
      </w:r>
      <w:r w:rsidRPr="0086282A">
        <w:tab/>
        <w:t>to vary an AAT reviewable claimant decision; or</w:t>
      </w:r>
    </w:p>
    <w:p w:rsidR="0074720F" w:rsidRPr="0086282A" w:rsidRDefault="0074720F" w:rsidP="0086282A">
      <w:pPr>
        <w:pStyle w:val="paragraph"/>
      </w:pPr>
      <w:r w:rsidRPr="0086282A">
        <w:tab/>
        <w:t>(b)</w:t>
      </w:r>
      <w:r w:rsidRPr="0086282A">
        <w:tab/>
        <w:t>to set aside an AAT reviewable claimant decision and substitute a new decision;</w:t>
      </w:r>
    </w:p>
    <w:p w:rsidR="0074720F" w:rsidRPr="0086282A" w:rsidRDefault="0074720F" w:rsidP="0086282A">
      <w:pPr>
        <w:pStyle w:val="subsection2"/>
      </w:pPr>
      <w:r w:rsidRPr="0086282A">
        <w:lastRenderedPageBreak/>
        <w:t>comes into force on the day that would give full effect to the decision of the AAT.</w:t>
      </w:r>
    </w:p>
    <w:p w:rsidR="0074720F" w:rsidRPr="0086282A" w:rsidRDefault="0074720F" w:rsidP="0086282A">
      <w:pPr>
        <w:pStyle w:val="SubsectionHead"/>
      </w:pPr>
      <w:r w:rsidRPr="0086282A">
        <w:t>Employer decision</w:t>
      </w:r>
    </w:p>
    <w:p w:rsidR="0074720F" w:rsidRPr="0086282A" w:rsidRDefault="0074720F" w:rsidP="0086282A">
      <w:pPr>
        <w:pStyle w:val="subsection"/>
      </w:pPr>
      <w:r w:rsidRPr="0086282A">
        <w:tab/>
        <w:t>(2)</w:t>
      </w:r>
      <w:r w:rsidRPr="0086282A">
        <w:tab/>
        <w:t>A decision of the AAT on AAT first review:</w:t>
      </w:r>
    </w:p>
    <w:p w:rsidR="0074720F" w:rsidRPr="0086282A" w:rsidRDefault="0074720F" w:rsidP="0086282A">
      <w:pPr>
        <w:pStyle w:val="paragraph"/>
      </w:pPr>
      <w:r w:rsidRPr="0086282A">
        <w:tab/>
        <w:t>(a)</w:t>
      </w:r>
      <w:r w:rsidRPr="0086282A">
        <w:tab/>
        <w:t>to vary an AAT reviewable employer decision; or</w:t>
      </w:r>
    </w:p>
    <w:p w:rsidR="0074720F" w:rsidRPr="0086282A" w:rsidRDefault="0074720F" w:rsidP="0086282A">
      <w:pPr>
        <w:pStyle w:val="paragraph"/>
      </w:pPr>
      <w:r w:rsidRPr="0086282A">
        <w:tab/>
        <w:t>(b)</w:t>
      </w:r>
      <w:r w:rsidRPr="0086282A">
        <w:tab/>
        <w:t>to set aside an AAT reviewable employer decision and substitute a new decision;</w:t>
      </w:r>
    </w:p>
    <w:p w:rsidR="0074720F" w:rsidRPr="0086282A" w:rsidRDefault="0074720F" w:rsidP="0086282A">
      <w:pPr>
        <w:pStyle w:val="subsection2"/>
      </w:pPr>
      <w:r w:rsidRPr="0086282A">
        <w:t>comes into force immediately on the giving of the decision.</w:t>
      </w:r>
    </w:p>
    <w:p w:rsidR="0074720F" w:rsidRPr="0086282A" w:rsidRDefault="0074720F" w:rsidP="0086282A">
      <w:pPr>
        <w:pStyle w:val="SubsectionHead"/>
      </w:pPr>
      <w:r w:rsidRPr="0086282A">
        <w:t>AAT Act</w:t>
      </w:r>
    </w:p>
    <w:p w:rsidR="0074720F" w:rsidRPr="0086282A" w:rsidRDefault="0074720F" w:rsidP="0086282A">
      <w:pPr>
        <w:pStyle w:val="subsection"/>
      </w:pPr>
      <w:r w:rsidRPr="0086282A">
        <w:tab/>
        <w:t>(3)</w:t>
      </w:r>
      <w:r w:rsidRPr="0086282A">
        <w:tab/>
      </w:r>
      <w:r w:rsidR="0086282A" w:rsidRPr="0086282A">
        <w:t>Subsections (</w:t>
      </w:r>
      <w:r w:rsidRPr="0086282A">
        <w:t>1) and (2) apply despite subsection</w:t>
      </w:r>
      <w:r w:rsidR="0086282A" w:rsidRPr="0086282A">
        <w:t> </w:t>
      </w:r>
      <w:r w:rsidRPr="0086282A">
        <w:t>43(6) of the AAT Act (which deals with when AAT decisions take effect).</w:t>
      </w:r>
    </w:p>
    <w:p w:rsidR="0074720F" w:rsidRPr="0086282A" w:rsidRDefault="0074720F" w:rsidP="0086282A">
      <w:pPr>
        <w:pStyle w:val="ActHead5"/>
      </w:pPr>
      <w:bookmarkStart w:id="318" w:name="_Toc420589084"/>
      <w:r w:rsidRPr="0086282A">
        <w:rPr>
          <w:rStyle w:val="CharSectno"/>
        </w:rPr>
        <w:t>235</w:t>
      </w:r>
      <w:r w:rsidRPr="0086282A">
        <w:t xml:space="preserve">  Notification of decisions and reasons for AAT first review</w:t>
      </w:r>
      <w:bookmarkEnd w:id="318"/>
    </w:p>
    <w:p w:rsidR="0074720F" w:rsidRPr="0086282A" w:rsidRDefault="0074720F" w:rsidP="0086282A">
      <w:pPr>
        <w:pStyle w:val="subsection"/>
      </w:pPr>
      <w:r w:rsidRPr="0086282A">
        <w:tab/>
        <w:t>(1)</w:t>
      </w:r>
      <w:r w:rsidRPr="0086282A">
        <w:tab/>
        <w:t>If, on AAT first review of a decision, the AAT makes a decision under subsection</w:t>
      </w:r>
      <w:r w:rsidR="0086282A" w:rsidRPr="0086282A">
        <w:t> </w:t>
      </w:r>
      <w:r w:rsidRPr="0086282A">
        <w:t>43(1) of the AAT Act to affirm the decision under review, the AAT must, within 14 days of making its decision:</w:t>
      </w:r>
    </w:p>
    <w:p w:rsidR="0074720F" w:rsidRPr="0086282A" w:rsidRDefault="0074720F" w:rsidP="0086282A">
      <w:pPr>
        <w:pStyle w:val="paragraph"/>
      </w:pPr>
      <w:r w:rsidRPr="0086282A">
        <w:tab/>
        <w:t>(a)</w:t>
      </w:r>
      <w:r w:rsidRPr="0086282A">
        <w:tab/>
        <w:t>give a written notice to the parties that sets out the decision; and</w:t>
      </w:r>
    </w:p>
    <w:p w:rsidR="0074720F" w:rsidRPr="0086282A" w:rsidRDefault="0074720F" w:rsidP="0086282A">
      <w:pPr>
        <w:pStyle w:val="paragraph"/>
      </w:pPr>
      <w:r w:rsidRPr="0086282A">
        <w:tab/>
        <w:t>(b)</w:t>
      </w:r>
      <w:r w:rsidRPr="0086282A">
        <w:tab/>
        <w:t>either:</w:t>
      </w:r>
    </w:p>
    <w:p w:rsidR="0074720F" w:rsidRPr="0086282A" w:rsidRDefault="0074720F" w:rsidP="0086282A">
      <w:pPr>
        <w:pStyle w:val="paragraphsub"/>
      </w:pPr>
      <w:r w:rsidRPr="0086282A">
        <w:tab/>
        <w:t>(i)</w:t>
      </w:r>
      <w:r w:rsidRPr="0086282A">
        <w:tab/>
        <w:t>give reasons for the decision orally to the parties and explain that they may request a written statement of reasons; or</w:t>
      </w:r>
    </w:p>
    <w:p w:rsidR="0074720F" w:rsidRPr="0086282A" w:rsidRDefault="0074720F" w:rsidP="0086282A">
      <w:pPr>
        <w:pStyle w:val="paragraphsub"/>
      </w:pPr>
      <w:r w:rsidRPr="0086282A">
        <w:tab/>
        <w:t>(ii)</w:t>
      </w:r>
      <w:r w:rsidRPr="0086282A">
        <w:tab/>
        <w:t>give the parties a written statement of reasons for the decision.</w:t>
      </w:r>
    </w:p>
    <w:p w:rsidR="0074720F" w:rsidRPr="0086282A" w:rsidRDefault="0074720F" w:rsidP="0086282A">
      <w:pPr>
        <w:pStyle w:val="subsection"/>
      </w:pPr>
      <w:r w:rsidRPr="0086282A">
        <w:tab/>
        <w:t>(2)</w:t>
      </w:r>
      <w:r w:rsidRPr="0086282A">
        <w:tab/>
        <w:t>If, on AAT first review of a decision, the AAT makes a decision under subsection</w:t>
      </w:r>
      <w:r w:rsidR="0086282A" w:rsidRPr="0086282A">
        <w:t> </w:t>
      </w:r>
      <w:r w:rsidRPr="0086282A">
        <w:t>43(1) of the AAT Act that is other than to affirm the decision under review, the AAT must, within 14 days of making its decision:</w:t>
      </w:r>
    </w:p>
    <w:p w:rsidR="0074720F" w:rsidRPr="0086282A" w:rsidRDefault="0074720F" w:rsidP="0086282A">
      <w:pPr>
        <w:pStyle w:val="paragraph"/>
      </w:pPr>
      <w:r w:rsidRPr="0086282A">
        <w:tab/>
        <w:t>(a)</w:t>
      </w:r>
      <w:r w:rsidRPr="0086282A">
        <w:tab/>
        <w:t>give a written notice to the parties that sets out the decision; and</w:t>
      </w:r>
    </w:p>
    <w:p w:rsidR="0074720F" w:rsidRPr="0086282A" w:rsidRDefault="0074720F" w:rsidP="0086282A">
      <w:pPr>
        <w:pStyle w:val="paragraph"/>
      </w:pPr>
      <w:r w:rsidRPr="0086282A">
        <w:tab/>
        <w:t>(b)</w:t>
      </w:r>
      <w:r w:rsidRPr="0086282A">
        <w:tab/>
        <w:t>give the parties a written statement of reasons for the decision.</w:t>
      </w:r>
    </w:p>
    <w:p w:rsidR="0074720F" w:rsidRPr="0086282A" w:rsidRDefault="0074720F" w:rsidP="0086282A">
      <w:pPr>
        <w:pStyle w:val="subsection"/>
      </w:pPr>
      <w:r w:rsidRPr="0086282A">
        <w:lastRenderedPageBreak/>
        <w:tab/>
        <w:t>(3)</w:t>
      </w:r>
      <w:r w:rsidRPr="0086282A">
        <w:tab/>
        <w:t xml:space="preserve">A failure to comply with </w:t>
      </w:r>
      <w:r w:rsidR="0086282A" w:rsidRPr="0086282A">
        <w:t>subsection (</w:t>
      </w:r>
      <w:r w:rsidRPr="0086282A">
        <w:t>1) or (2) does not affect the validity of the decision.</w:t>
      </w:r>
    </w:p>
    <w:p w:rsidR="0074720F" w:rsidRPr="0086282A" w:rsidRDefault="0074720F" w:rsidP="0086282A">
      <w:pPr>
        <w:pStyle w:val="subsection"/>
      </w:pPr>
      <w:r w:rsidRPr="0086282A">
        <w:tab/>
        <w:t>(4)</w:t>
      </w:r>
      <w:r w:rsidRPr="0086282A">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74720F" w:rsidRPr="0086282A" w:rsidRDefault="0074720F" w:rsidP="0086282A">
      <w:pPr>
        <w:pStyle w:val="subsection"/>
      </w:pPr>
      <w:r w:rsidRPr="0086282A">
        <w:tab/>
        <w:t>(5)</w:t>
      </w:r>
      <w:r w:rsidRPr="0086282A">
        <w:tab/>
        <w:t>Subsections</w:t>
      </w:r>
      <w:r w:rsidR="0086282A" w:rsidRPr="0086282A">
        <w:t> </w:t>
      </w:r>
      <w:r w:rsidRPr="0086282A">
        <w:t>43(2) and (2A) of the AAT Act do not apply in relation to an AAT first review. However, any written statement of reasons given must comply with subsection</w:t>
      </w:r>
      <w:r w:rsidR="0086282A" w:rsidRPr="0086282A">
        <w:t> </w:t>
      </w:r>
      <w:r w:rsidRPr="0086282A">
        <w:t>43(2B) of that Act.</w:t>
      </w:r>
    </w:p>
    <w:p w:rsidR="0074720F" w:rsidRPr="0086282A" w:rsidRDefault="0074720F" w:rsidP="0086282A">
      <w:pPr>
        <w:pStyle w:val="notetext"/>
      </w:pPr>
      <w:r w:rsidRPr="0086282A">
        <w:t>Note:</w:t>
      </w:r>
      <w:r w:rsidRPr="0086282A">
        <w:tab/>
        <w:t>Subsections</w:t>
      </w:r>
      <w:r w:rsidR="0086282A" w:rsidRPr="0086282A">
        <w:t> </w:t>
      </w:r>
      <w:r w:rsidRPr="0086282A">
        <w:t>43(2), (2A) and (2B) of the AAT Act are about the AAT giving reasons for its decisions.</w:t>
      </w:r>
    </w:p>
    <w:p w:rsidR="0074720F" w:rsidRPr="0086282A" w:rsidRDefault="0074720F" w:rsidP="0086282A">
      <w:pPr>
        <w:pStyle w:val="ItemHead"/>
      </w:pPr>
      <w:r w:rsidRPr="0086282A">
        <w:t>21  Parts</w:t>
      </w:r>
      <w:r w:rsidR="0086282A" w:rsidRPr="0086282A">
        <w:t> </w:t>
      </w:r>
      <w:r w:rsidRPr="0086282A">
        <w:t>5</w:t>
      </w:r>
      <w:r w:rsidR="006E503F">
        <w:noBreakHyphen/>
      </w:r>
      <w:r w:rsidRPr="0086282A">
        <w:t>3 and 5</w:t>
      </w:r>
      <w:r w:rsidR="006E503F">
        <w:noBreakHyphen/>
      </w:r>
      <w:r w:rsidRPr="0086282A">
        <w:t>4</w:t>
      </w:r>
    </w:p>
    <w:p w:rsidR="0074720F" w:rsidRPr="0086282A" w:rsidRDefault="0074720F" w:rsidP="0086282A">
      <w:pPr>
        <w:pStyle w:val="Item"/>
      </w:pPr>
      <w:r w:rsidRPr="0086282A">
        <w:t>Repeal the Parts, substitute:</w:t>
      </w:r>
    </w:p>
    <w:p w:rsidR="0074720F" w:rsidRPr="0086282A" w:rsidRDefault="0074720F" w:rsidP="0086282A">
      <w:pPr>
        <w:pStyle w:val="ActHead2"/>
      </w:pPr>
      <w:bookmarkStart w:id="319" w:name="_Toc420589085"/>
      <w:r w:rsidRPr="0086282A">
        <w:rPr>
          <w:rStyle w:val="CharPartNo"/>
        </w:rPr>
        <w:t>Part</w:t>
      </w:r>
      <w:r w:rsidR="0086282A" w:rsidRPr="0086282A">
        <w:rPr>
          <w:rStyle w:val="CharPartNo"/>
        </w:rPr>
        <w:t> </w:t>
      </w:r>
      <w:r w:rsidRPr="0086282A">
        <w:rPr>
          <w:rStyle w:val="CharPartNo"/>
        </w:rPr>
        <w:t>5</w:t>
      </w:r>
      <w:r w:rsidR="006E503F">
        <w:rPr>
          <w:rStyle w:val="CharPartNo"/>
        </w:rPr>
        <w:noBreakHyphen/>
      </w:r>
      <w:r w:rsidRPr="0086282A">
        <w:rPr>
          <w:rStyle w:val="CharPartNo"/>
        </w:rPr>
        <w:t>3</w:t>
      </w:r>
      <w:r w:rsidRPr="0086282A">
        <w:t>—</w:t>
      </w:r>
      <w:r w:rsidRPr="0086282A">
        <w:rPr>
          <w:rStyle w:val="CharPartText"/>
        </w:rPr>
        <w:t>AAT second review of claimant decisions</w:t>
      </w:r>
      <w:bookmarkEnd w:id="319"/>
    </w:p>
    <w:p w:rsidR="0074720F" w:rsidRPr="0086282A" w:rsidRDefault="0074720F" w:rsidP="0086282A">
      <w:pPr>
        <w:pStyle w:val="ActHead3"/>
      </w:pPr>
      <w:bookmarkStart w:id="320" w:name="_Toc420589086"/>
      <w:r w:rsidRPr="0086282A">
        <w:rPr>
          <w:rStyle w:val="CharDivNo"/>
        </w:rPr>
        <w:t>Division</w:t>
      </w:r>
      <w:r w:rsidR="0086282A" w:rsidRPr="0086282A">
        <w:rPr>
          <w:rStyle w:val="CharDivNo"/>
        </w:rPr>
        <w:t> </w:t>
      </w:r>
      <w:r w:rsidRPr="0086282A">
        <w:rPr>
          <w:rStyle w:val="CharDivNo"/>
        </w:rPr>
        <w:t>1</w:t>
      </w:r>
      <w:r w:rsidRPr="0086282A">
        <w:t>—</w:t>
      </w:r>
      <w:r w:rsidRPr="0086282A">
        <w:rPr>
          <w:rStyle w:val="CharDivText"/>
        </w:rPr>
        <w:t>Guide to this Part</w:t>
      </w:r>
      <w:bookmarkEnd w:id="320"/>
    </w:p>
    <w:p w:rsidR="0074720F" w:rsidRPr="0086282A" w:rsidRDefault="0074720F" w:rsidP="0086282A">
      <w:pPr>
        <w:pStyle w:val="ActHead5"/>
      </w:pPr>
      <w:bookmarkStart w:id="321" w:name="_Toc420589087"/>
      <w:r w:rsidRPr="0086282A">
        <w:rPr>
          <w:rStyle w:val="CharSectno"/>
        </w:rPr>
        <w:t>236</w:t>
      </w:r>
      <w:r w:rsidRPr="0086282A">
        <w:t xml:space="preserve">  Guide to this Part</w:t>
      </w:r>
      <w:bookmarkEnd w:id="321"/>
    </w:p>
    <w:p w:rsidR="0074720F" w:rsidRPr="0086282A" w:rsidRDefault="0074720F" w:rsidP="0086282A">
      <w:pPr>
        <w:pStyle w:val="SOText"/>
      </w:pPr>
      <w:r w:rsidRPr="0086282A">
        <w:t>This Part is about review by the Administrative Appeals Tribunal of a decision made by the Tribunal on AAT first review of a claimant decision. These reviews are called AAT second reviews.</w:t>
      </w:r>
    </w:p>
    <w:p w:rsidR="0074720F" w:rsidRPr="0086282A" w:rsidRDefault="0074720F" w:rsidP="0086282A">
      <w:pPr>
        <w:pStyle w:val="SOText"/>
      </w:pPr>
      <w:r w:rsidRPr="0086282A">
        <w:t>AAT second review is only available in relation to claimant decisions—it is not available in relation to employer decisions.</w:t>
      </w:r>
    </w:p>
    <w:p w:rsidR="0074720F" w:rsidRPr="0086282A" w:rsidRDefault="0074720F" w:rsidP="0086282A">
      <w:pPr>
        <w:pStyle w:val="SOText"/>
      </w:pPr>
      <w:r w:rsidRPr="0086282A">
        <w:t>The rules relating to review by the AAT are mainly in the AAT Act, but this Part modifies the operation of that Act in some ways for the purposes of AAT second reviews.</w:t>
      </w:r>
    </w:p>
    <w:p w:rsidR="0074720F" w:rsidRPr="0086282A" w:rsidRDefault="0074720F" w:rsidP="0086282A">
      <w:pPr>
        <w:pStyle w:val="SOText"/>
      </w:pPr>
      <w:r w:rsidRPr="0086282A">
        <w:t>The AAT Act allows a person to appeal to a court on a question of law from a decision of the AAT on AAT second review.</w:t>
      </w:r>
    </w:p>
    <w:p w:rsidR="0074720F" w:rsidRPr="0086282A" w:rsidRDefault="0074720F" w:rsidP="0086282A">
      <w:pPr>
        <w:pStyle w:val="ActHead3"/>
      </w:pPr>
      <w:bookmarkStart w:id="322" w:name="_Toc420589088"/>
      <w:r w:rsidRPr="0086282A">
        <w:rPr>
          <w:rStyle w:val="CharDivNo"/>
        </w:rPr>
        <w:lastRenderedPageBreak/>
        <w:t>Division</w:t>
      </w:r>
      <w:r w:rsidR="0086282A" w:rsidRPr="0086282A">
        <w:rPr>
          <w:rStyle w:val="CharDivNo"/>
        </w:rPr>
        <w:t> </w:t>
      </w:r>
      <w:r w:rsidRPr="0086282A">
        <w:rPr>
          <w:rStyle w:val="CharDivNo"/>
        </w:rPr>
        <w:t>2</w:t>
      </w:r>
      <w:r w:rsidRPr="0086282A">
        <w:t>—</w:t>
      </w:r>
      <w:r w:rsidRPr="0086282A">
        <w:rPr>
          <w:rStyle w:val="CharDivText"/>
        </w:rPr>
        <w:t>Applications for AAT second review</w:t>
      </w:r>
      <w:bookmarkEnd w:id="322"/>
    </w:p>
    <w:p w:rsidR="0074720F" w:rsidRPr="0086282A" w:rsidRDefault="0074720F" w:rsidP="0086282A">
      <w:pPr>
        <w:pStyle w:val="ActHead5"/>
      </w:pPr>
      <w:bookmarkStart w:id="323" w:name="_Toc420589089"/>
      <w:r w:rsidRPr="0086282A">
        <w:rPr>
          <w:rStyle w:val="CharSectno"/>
        </w:rPr>
        <w:t>237</w:t>
      </w:r>
      <w:r w:rsidRPr="0086282A">
        <w:t xml:space="preserve">  Applications for AAT second review</w:t>
      </w:r>
      <w:bookmarkEnd w:id="323"/>
    </w:p>
    <w:p w:rsidR="0074720F" w:rsidRPr="0086282A" w:rsidRDefault="0074720F" w:rsidP="0086282A">
      <w:pPr>
        <w:pStyle w:val="subsection"/>
      </w:pPr>
      <w:r w:rsidRPr="0086282A">
        <w:tab/>
        <w:t>(1)</w:t>
      </w:r>
      <w:r w:rsidRPr="0086282A">
        <w:tab/>
        <w:t>An application may be made to the AAT for review (</w:t>
      </w:r>
      <w:r w:rsidRPr="0086282A">
        <w:rPr>
          <w:b/>
          <w:i/>
        </w:rPr>
        <w:t>AAT second review</w:t>
      </w:r>
      <w:r w:rsidRPr="0086282A">
        <w:t>) of a decision of the AAT under subsection</w:t>
      </w:r>
      <w:r w:rsidR="0086282A" w:rsidRPr="0086282A">
        <w:t> </w:t>
      </w:r>
      <w:r w:rsidRPr="0086282A">
        <w:t>43(1) of the AAT Act on AAT first review in relation to a claimant decision.</w:t>
      </w:r>
    </w:p>
    <w:p w:rsidR="0074720F" w:rsidRPr="0086282A" w:rsidRDefault="0074720F" w:rsidP="0086282A">
      <w:pPr>
        <w:pStyle w:val="subsection"/>
      </w:pPr>
      <w:r w:rsidRPr="0086282A">
        <w:tab/>
        <w:t>(2)</w:t>
      </w:r>
      <w:r w:rsidRPr="0086282A">
        <w:tab/>
        <w:t xml:space="preserve">For the purposes of </w:t>
      </w:r>
      <w:r w:rsidR="0086282A" w:rsidRPr="0086282A">
        <w:t>subsection (</w:t>
      </w:r>
      <w:r w:rsidRPr="0086282A">
        <w:t>1), the decision of the AAT on AAT first review is taken to be:</w:t>
      </w:r>
    </w:p>
    <w:p w:rsidR="0074720F" w:rsidRPr="0086282A" w:rsidRDefault="0074720F" w:rsidP="0086282A">
      <w:pPr>
        <w:pStyle w:val="paragraph"/>
      </w:pPr>
      <w:r w:rsidRPr="0086282A">
        <w:tab/>
        <w:t>(a)</w:t>
      </w:r>
      <w:r w:rsidRPr="0086282A">
        <w:tab/>
        <w:t>if the AAT affirmed a claimant decision—that decision as affirmed; and</w:t>
      </w:r>
    </w:p>
    <w:p w:rsidR="0074720F" w:rsidRPr="0086282A" w:rsidRDefault="0074720F" w:rsidP="0086282A">
      <w:pPr>
        <w:pStyle w:val="paragraph"/>
      </w:pPr>
      <w:r w:rsidRPr="0086282A">
        <w:tab/>
        <w:t>(b)</w:t>
      </w:r>
      <w:r w:rsidRPr="0086282A">
        <w:tab/>
        <w:t>if the AAT varied a claimant decision—that decision as varied; and</w:t>
      </w:r>
    </w:p>
    <w:p w:rsidR="0074720F" w:rsidRPr="0086282A" w:rsidRDefault="0074720F" w:rsidP="0086282A">
      <w:pPr>
        <w:pStyle w:val="paragraph"/>
      </w:pPr>
      <w:r w:rsidRPr="0086282A">
        <w:tab/>
        <w:t>(c)</w:t>
      </w:r>
      <w:r w:rsidRPr="0086282A">
        <w:tab/>
        <w:t>if the AAT set a claimant decision aside and substituted a new decision—the new decision; and</w:t>
      </w:r>
    </w:p>
    <w:p w:rsidR="0074720F" w:rsidRPr="0086282A" w:rsidRDefault="0074720F" w:rsidP="0086282A">
      <w:pPr>
        <w:pStyle w:val="paragraph"/>
      </w:pPr>
      <w:r w:rsidRPr="0086282A">
        <w:tab/>
        <w:t>(d)</w:t>
      </w:r>
      <w:r w:rsidRPr="0086282A">
        <w:tab/>
        <w:t>if the AAT set a claimant decision aside and sent the matter back to the Secretary for reconsideration in accordance with any directions or recommendations of the AAT—the directions or recommendations of the AAT.</w:t>
      </w:r>
    </w:p>
    <w:p w:rsidR="0074720F" w:rsidRPr="0086282A" w:rsidRDefault="0074720F" w:rsidP="0086282A">
      <w:pPr>
        <w:pStyle w:val="subsection"/>
      </w:pPr>
      <w:r w:rsidRPr="0086282A">
        <w:tab/>
        <w:t>(3)</w:t>
      </w:r>
      <w:r w:rsidRPr="0086282A">
        <w:tab/>
        <w:t xml:space="preserve">An application referred to in </w:t>
      </w:r>
      <w:r w:rsidR="0086282A" w:rsidRPr="0086282A">
        <w:t>subsection (</w:t>
      </w:r>
      <w:r w:rsidRPr="0086282A">
        <w:t>1) may not be made by a person in the person’s capacity as an employer.</w:t>
      </w:r>
    </w:p>
    <w:p w:rsidR="0074720F" w:rsidRPr="0086282A" w:rsidRDefault="0074720F" w:rsidP="0086282A">
      <w:pPr>
        <w:pStyle w:val="ActHead3"/>
      </w:pPr>
      <w:bookmarkStart w:id="324" w:name="_Toc420589090"/>
      <w:r w:rsidRPr="0086282A">
        <w:rPr>
          <w:rStyle w:val="CharDivNo"/>
        </w:rPr>
        <w:t>Division</w:t>
      </w:r>
      <w:r w:rsidR="0086282A" w:rsidRPr="0086282A">
        <w:rPr>
          <w:rStyle w:val="CharDivNo"/>
        </w:rPr>
        <w:t> </w:t>
      </w:r>
      <w:r w:rsidRPr="0086282A">
        <w:rPr>
          <w:rStyle w:val="CharDivNo"/>
        </w:rPr>
        <w:t>3</w:t>
      </w:r>
      <w:r w:rsidRPr="0086282A">
        <w:t>—</w:t>
      </w:r>
      <w:r w:rsidRPr="0086282A">
        <w:rPr>
          <w:rStyle w:val="CharDivText"/>
        </w:rPr>
        <w:t>Matters relating to AAT second review</w:t>
      </w:r>
      <w:bookmarkEnd w:id="324"/>
    </w:p>
    <w:p w:rsidR="0074720F" w:rsidRPr="0086282A" w:rsidRDefault="0074720F" w:rsidP="0086282A">
      <w:pPr>
        <w:pStyle w:val="ActHead5"/>
      </w:pPr>
      <w:bookmarkStart w:id="325" w:name="_Toc420589091"/>
      <w:r w:rsidRPr="0086282A">
        <w:rPr>
          <w:rStyle w:val="CharSectno"/>
        </w:rPr>
        <w:t>238</w:t>
      </w:r>
      <w:r w:rsidRPr="0086282A">
        <w:t xml:space="preserve">  Application of this Division</w:t>
      </w:r>
      <w:bookmarkEnd w:id="325"/>
    </w:p>
    <w:p w:rsidR="0074720F" w:rsidRPr="0086282A" w:rsidRDefault="0074720F" w:rsidP="0086282A">
      <w:pPr>
        <w:pStyle w:val="subsection"/>
      </w:pPr>
      <w:r w:rsidRPr="0086282A">
        <w:tab/>
      </w:r>
      <w:r w:rsidRPr="0086282A">
        <w:tab/>
        <w:t>This Division applies if an application referred to in section</w:t>
      </w:r>
      <w:r w:rsidR="0086282A" w:rsidRPr="0086282A">
        <w:t> </w:t>
      </w:r>
      <w:r w:rsidRPr="0086282A">
        <w:t>237 for AAT second review is made.</w:t>
      </w:r>
    </w:p>
    <w:p w:rsidR="0074720F" w:rsidRPr="0086282A" w:rsidRDefault="0074720F" w:rsidP="0086282A">
      <w:pPr>
        <w:pStyle w:val="ActHead5"/>
      </w:pPr>
      <w:bookmarkStart w:id="326" w:name="_Toc420589092"/>
      <w:r w:rsidRPr="0086282A">
        <w:rPr>
          <w:rStyle w:val="CharSectno"/>
        </w:rPr>
        <w:t>239</w:t>
      </w:r>
      <w:r w:rsidRPr="0086282A">
        <w:t xml:space="preserve">  Notice of application for AAT second review</w:t>
      </w:r>
      <w:bookmarkEnd w:id="326"/>
    </w:p>
    <w:p w:rsidR="0074720F" w:rsidRPr="0086282A" w:rsidRDefault="0074720F" w:rsidP="0086282A">
      <w:pPr>
        <w:pStyle w:val="subsection"/>
      </w:pPr>
      <w:r w:rsidRPr="0086282A">
        <w:tab/>
      </w:r>
      <w:r w:rsidRPr="0086282A">
        <w:tab/>
        <w:t>The AAT Act applies to the application as if the reference in paragraph</w:t>
      </w:r>
      <w:r w:rsidR="0086282A" w:rsidRPr="0086282A">
        <w:t> </w:t>
      </w:r>
      <w:r w:rsidRPr="0086282A">
        <w:t>29AC(1)(b) of the AAT Act to the person who made the decision were a reference to each person who was a party to the AAT first review (other than the party who made the application for AAT second review).</w:t>
      </w:r>
    </w:p>
    <w:p w:rsidR="0074720F" w:rsidRPr="0086282A" w:rsidRDefault="0074720F" w:rsidP="0086282A">
      <w:pPr>
        <w:pStyle w:val="ActHead5"/>
      </w:pPr>
      <w:bookmarkStart w:id="327" w:name="_Toc420589093"/>
      <w:r w:rsidRPr="0086282A">
        <w:rPr>
          <w:rStyle w:val="CharSectno"/>
        </w:rPr>
        <w:lastRenderedPageBreak/>
        <w:t>240</w:t>
      </w:r>
      <w:r w:rsidRPr="0086282A">
        <w:t xml:space="preserve">  Parties to an AAT second review</w:t>
      </w:r>
      <w:bookmarkEnd w:id="327"/>
    </w:p>
    <w:p w:rsidR="0074720F" w:rsidRPr="0086282A" w:rsidRDefault="0074720F" w:rsidP="0086282A">
      <w:pPr>
        <w:pStyle w:val="subsection"/>
      </w:pPr>
      <w:r w:rsidRPr="0086282A">
        <w:tab/>
      </w:r>
      <w:r w:rsidRPr="0086282A">
        <w:tab/>
        <w:t>The AAT Act applies to the application as if the reference in paragraph</w:t>
      </w:r>
      <w:r w:rsidR="0086282A" w:rsidRPr="0086282A">
        <w:t> </w:t>
      </w:r>
      <w:r w:rsidRPr="0086282A">
        <w:t>30(1)(b) of the AAT Act to the person who made the decision were a reference to each person who was a party to the AAT first review (other than the person who made the application for AAT second review).</w:t>
      </w:r>
    </w:p>
    <w:p w:rsidR="0074720F" w:rsidRPr="0086282A" w:rsidRDefault="0074720F" w:rsidP="0086282A">
      <w:pPr>
        <w:pStyle w:val="ActHead5"/>
      </w:pPr>
      <w:bookmarkStart w:id="328" w:name="_Toc420589094"/>
      <w:r w:rsidRPr="0086282A">
        <w:rPr>
          <w:rStyle w:val="CharSectno"/>
        </w:rPr>
        <w:t>241</w:t>
      </w:r>
      <w:r w:rsidRPr="0086282A">
        <w:t xml:space="preserve">  Operation and implementation of the AAT decision on AAT second review</w:t>
      </w:r>
      <w:bookmarkEnd w:id="328"/>
    </w:p>
    <w:p w:rsidR="0074720F" w:rsidRPr="0086282A" w:rsidRDefault="0074720F" w:rsidP="0086282A">
      <w:pPr>
        <w:pStyle w:val="subsection"/>
      </w:pPr>
      <w:r w:rsidRPr="0086282A">
        <w:tab/>
        <w:t>(1)</w:t>
      </w:r>
      <w:r w:rsidRPr="0086282A">
        <w:tab/>
        <w:t>The AAT Act applies to the application as if the reference in subsection</w:t>
      </w:r>
      <w:r w:rsidR="0086282A" w:rsidRPr="0086282A">
        <w:t> </w:t>
      </w:r>
      <w:r w:rsidRPr="0086282A">
        <w:t>41(2) of the AAT Act to the decision to which the relevant proceeding relates were a reference to:</w:t>
      </w:r>
    </w:p>
    <w:p w:rsidR="0074720F" w:rsidRPr="0086282A" w:rsidRDefault="0074720F" w:rsidP="0086282A">
      <w:pPr>
        <w:pStyle w:val="paragraph"/>
      </w:pPr>
      <w:r w:rsidRPr="0086282A">
        <w:tab/>
        <w:t>(a)</w:t>
      </w:r>
      <w:r w:rsidRPr="0086282A">
        <w:tab/>
        <w:t>if, on AAT first review, the AAT affirmed the original decision—the original decision; and</w:t>
      </w:r>
    </w:p>
    <w:p w:rsidR="0074720F" w:rsidRPr="0086282A" w:rsidRDefault="0074720F" w:rsidP="0086282A">
      <w:pPr>
        <w:pStyle w:val="paragraph"/>
      </w:pPr>
      <w:r w:rsidRPr="0086282A">
        <w:tab/>
        <w:t>(b)</w:t>
      </w:r>
      <w:r w:rsidRPr="0086282A">
        <w:tab/>
        <w:t>otherwise—both the original decision and whichever of the following is applicable in relation to the AAT first review:</w:t>
      </w:r>
    </w:p>
    <w:p w:rsidR="0074720F" w:rsidRPr="0086282A" w:rsidRDefault="0074720F" w:rsidP="0086282A">
      <w:pPr>
        <w:pStyle w:val="paragraphsub"/>
      </w:pPr>
      <w:r w:rsidRPr="0086282A">
        <w:tab/>
        <w:t>(i)</w:t>
      </w:r>
      <w:r w:rsidRPr="0086282A">
        <w:tab/>
        <w:t>the original decision as varied by the AAT;</w:t>
      </w:r>
    </w:p>
    <w:p w:rsidR="0074720F" w:rsidRPr="0086282A" w:rsidRDefault="0074720F" w:rsidP="0086282A">
      <w:pPr>
        <w:pStyle w:val="paragraphsub"/>
      </w:pPr>
      <w:r w:rsidRPr="0086282A">
        <w:tab/>
        <w:t>(ii)</w:t>
      </w:r>
      <w:r w:rsidRPr="0086282A">
        <w:tab/>
        <w:t>the decision substituted by the AAT;</w:t>
      </w:r>
    </w:p>
    <w:p w:rsidR="0074720F" w:rsidRPr="0086282A" w:rsidRDefault="0074720F" w:rsidP="0086282A">
      <w:pPr>
        <w:pStyle w:val="paragraphsub"/>
      </w:pPr>
      <w:r w:rsidRPr="0086282A">
        <w:tab/>
        <w:t>(iii)</w:t>
      </w:r>
      <w:r w:rsidRPr="0086282A">
        <w:tab/>
        <w:t>the decision made as a result of reconsideration by the Secretary in accordance with any directions or recommendations of the AAT.</w:t>
      </w:r>
    </w:p>
    <w:p w:rsidR="0074720F" w:rsidRPr="0086282A" w:rsidRDefault="0074720F" w:rsidP="0086282A">
      <w:pPr>
        <w:pStyle w:val="subsection"/>
      </w:pPr>
      <w:r w:rsidRPr="0086282A">
        <w:tab/>
        <w:t>(2)</w:t>
      </w:r>
      <w:r w:rsidRPr="0086282A">
        <w:tab/>
        <w:t xml:space="preserve">For the purposes of </w:t>
      </w:r>
      <w:r w:rsidR="0086282A" w:rsidRPr="0086282A">
        <w:t>subsection (</w:t>
      </w:r>
      <w:r w:rsidRPr="0086282A">
        <w:t>1), the original decision is the decision that was the subject of the AAT first review.</w:t>
      </w:r>
    </w:p>
    <w:p w:rsidR="0074720F" w:rsidRPr="0086282A" w:rsidRDefault="0074720F" w:rsidP="0086282A">
      <w:pPr>
        <w:pStyle w:val="subsection"/>
      </w:pPr>
      <w:r w:rsidRPr="0086282A">
        <w:tab/>
        <w:t>(3)</w:t>
      </w:r>
      <w:r w:rsidRPr="0086282A">
        <w:tab/>
        <w:t>The AAT Act applies to the application as if references in subsections</w:t>
      </w:r>
      <w:r w:rsidR="0086282A" w:rsidRPr="0086282A">
        <w:t> </w:t>
      </w:r>
      <w:r w:rsidRPr="0086282A">
        <w:t>41(4) and (5) of the AAT Act to the person who made the decision to which the relevant proceeding relates were references to each party to the relevant AAT first review.</w:t>
      </w:r>
    </w:p>
    <w:p w:rsidR="0074720F" w:rsidRPr="0086282A" w:rsidRDefault="0074720F" w:rsidP="0086282A">
      <w:pPr>
        <w:pStyle w:val="ActHead5"/>
      </w:pPr>
      <w:bookmarkStart w:id="329" w:name="_Toc420589095"/>
      <w:r w:rsidRPr="0086282A">
        <w:rPr>
          <w:rStyle w:val="CharSectno"/>
        </w:rPr>
        <w:t>242</w:t>
      </w:r>
      <w:r w:rsidRPr="0086282A">
        <w:t xml:space="preserve">  Variation of original decision after application is made for AAT second review</w:t>
      </w:r>
      <w:bookmarkEnd w:id="329"/>
    </w:p>
    <w:p w:rsidR="0074720F" w:rsidRPr="0086282A" w:rsidRDefault="0074720F" w:rsidP="0086282A">
      <w:pPr>
        <w:pStyle w:val="subsection"/>
      </w:pPr>
      <w:r w:rsidRPr="0086282A">
        <w:tab/>
        <w:t>(1)</w:t>
      </w:r>
      <w:r w:rsidRPr="0086282A">
        <w:tab/>
        <w:t>If an officer varies or substitutes a decision after an application has been made for AAT second review in relation to the decision:</w:t>
      </w:r>
    </w:p>
    <w:p w:rsidR="0074720F" w:rsidRPr="0086282A" w:rsidRDefault="0074720F" w:rsidP="0086282A">
      <w:pPr>
        <w:pStyle w:val="paragraph"/>
      </w:pPr>
      <w:r w:rsidRPr="0086282A">
        <w:tab/>
        <w:t>(a)</w:t>
      </w:r>
      <w:r w:rsidRPr="0086282A">
        <w:tab/>
        <w:t>the AAT is taken, on AAT first review, to have varied or substituted the decision under review in the way the officer did; and</w:t>
      </w:r>
    </w:p>
    <w:p w:rsidR="0074720F" w:rsidRPr="0086282A" w:rsidRDefault="0074720F" w:rsidP="0086282A">
      <w:pPr>
        <w:pStyle w:val="paragraph"/>
      </w:pPr>
      <w:r w:rsidRPr="0086282A">
        <w:lastRenderedPageBreak/>
        <w:tab/>
        <w:t>(b)</w:t>
      </w:r>
      <w:r w:rsidRPr="0086282A">
        <w:tab/>
        <w:t>the application is taken to be an application for AAT second review of the decision as varied or substituted.</w:t>
      </w:r>
    </w:p>
    <w:p w:rsidR="0074720F" w:rsidRPr="0086282A" w:rsidRDefault="0074720F" w:rsidP="0086282A">
      <w:pPr>
        <w:pStyle w:val="subsection"/>
      </w:pPr>
      <w:r w:rsidRPr="0086282A">
        <w:tab/>
        <w:t>(2)</w:t>
      </w:r>
      <w:r w:rsidRPr="0086282A">
        <w:tab/>
        <w:t>If the person who made the application does not want a review of the decision as varied or substituted, the person may notify the AAT under subsection</w:t>
      </w:r>
      <w:r w:rsidR="0086282A" w:rsidRPr="0086282A">
        <w:t> </w:t>
      </w:r>
      <w:r w:rsidRPr="0086282A">
        <w:t>42A(1A) or (1AA) of the AAT Act that the application is discontinued or withdrawn.</w:t>
      </w:r>
    </w:p>
    <w:p w:rsidR="0074720F" w:rsidRPr="0086282A" w:rsidRDefault="0074720F" w:rsidP="0086282A">
      <w:pPr>
        <w:pStyle w:val="ActHead5"/>
      </w:pPr>
      <w:bookmarkStart w:id="330" w:name="_Toc420589096"/>
      <w:r w:rsidRPr="0086282A">
        <w:rPr>
          <w:rStyle w:val="CharSectno"/>
        </w:rPr>
        <w:t>243</w:t>
      </w:r>
      <w:r w:rsidRPr="0086282A">
        <w:t xml:space="preserve">  Failure of party to appear</w:t>
      </w:r>
      <w:bookmarkEnd w:id="330"/>
    </w:p>
    <w:p w:rsidR="0074720F" w:rsidRPr="0086282A" w:rsidRDefault="0074720F" w:rsidP="0086282A">
      <w:pPr>
        <w:pStyle w:val="subsection"/>
      </w:pPr>
      <w:r w:rsidRPr="0086282A">
        <w:tab/>
      </w:r>
      <w:r w:rsidRPr="0086282A">
        <w:tab/>
        <w:t>The AAT Act applies to the application as if the reference in subsection</w:t>
      </w:r>
      <w:r w:rsidR="0086282A" w:rsidRPr="0086282A">
        <w:t> </w:t>
      </w:r>
      <w:r w:rsidRPr="0086282A">
        <w:t>42A(2) of the AAT Act to the person who made the decision were a reference to the Secretary.</w:t>
      </w:r>
    </w:p>
    <w:p w:rsidR="0074720F" w:rsidRPr="0086282A" w:rsidRDefault="0074720F" w:rsidP="0086282A">
      <w:pPr>
        <w:pStyle w:val="ActHead2"/>
      </w:pPr>
      <w:bookmarkStart w:id="331" w:name="_Toc420589097"/>
      <w:r w:rsidRPr="0086282A">
        <w:rPr>
          <w:rStyle w:val="CharPartNo"/>
        </w:rPr>
        <w:t>Part</w:t>
      </w:r>
      <w:r w:rsidR="0086282A" w:rsidRPr="0086282A">
        <w:rPr>
          <w:rStyle w:val="CharPartNo"/>
        </w:rPr>
        <w:t> </w:t>
      </w:r>
      <w:r w:rsidRPr="0086282A">
        <w:rPr>
          <w:rStyle w:val="CharPartNo"/>
        </w:rPr>
        <w:t>5</w:t>
      </w:r>
      <w:r w:rsidR="006E503F">
        <w:rPr>
          <w:rStyle w:val="CharPartNo"/>
        </w:rPr>
        <w:noBreakHyphen/>
      </w:r>
      <w:r w:rsidRPr="0086282A">
        <w:rPr>
          <w:rStyle w:val="CharPartNo"/>
        </w:rPr>
        <w:t>4</w:t>
      </w:r>
      <w:r w:rsidRPr="0086282A">
        <w:t>—</w:t>
      </w:r>
      <w:r w:rsidRPr="0086282A">
        <w:rPr>
          <w:rStyle w:val="CharPartText"/>
        </w:rPr>
        <w:t>Other matters relating to review</w:t>
      </w:r>
      <w:bookmarkEnd w:id="331"/>
    </w:p>
    <w:p w:rsidR="0074720F" w:rsidRPr="0086282A" w:rsidRDefault="0074720F" w:rsidP="0086282A">
      <w:pPr>
        <w:pStyle w:val="Header"/>
      </w:pPr>
      <w:r w:rsidRPr="0086282A">
        <w:rPr>
          <w:rStyle w:val="CharDivNo"/>
        </w:rPr>
        <w:t xml:space="preserve"> </w:t>
      </w:r>
      <w:r w:rsidRPr="0086282A">
        <w:rPr>
          <w:rStyle w:val="CharDivText"/>
        </w:rPr>
        <w:t xml:space="preserve"> </w:t>
      </w:r>
    </w:p>
    <w:p w:rsidR="0074720F" w:rsidRPr="0086282A" w:rsidRDefault="0074720F" w:rsidP="0086282A">
      <w:pPr>
        <w:pStyle w:val="ItemHead"/>
      </w:pPr>
      <w:r w:rsidRPr="0086282A">
        <w:t>22  Part</w:t>
      </w:r>
      <w:r w:rsidR="0086282A" w:rsidRPr="0086282A">
        <w:t> </w:t>
      </w:r>
      <w:r w:rsidRPr="0086282A">
        <w:t>5</w:t>
      </w:r>
      <w:r w:rsidR="006E503F">
        <w:noBreakHyphen/>
      </w:r>
      <w:r w:rsidRPr="0086282A">
        <w:t>5 (heading)</w:t>
      </w:r>
    </w:p>
    <w:p w:rsidR="0074720F" w:rsidRPr="0086282A" w:rsidRDefault="0074720F" w:rsidP="0086282A">
      <w:pPr>
        <w:pStyle w:val="Item"/>
      </w:pPr>
      <w:r w:rsidRPr="0086282A">
        <w:t>Repeal the heading.</w:t>
      </w:r>
    </w:p>
    <w:p w:rsidR="0074720F" w:rsidRPr="0086282A" w:rsidRDefault="0074720F" w:rsidP="0086282A">
      <w:pPr>
        <w:pStyle w:val="ItemHead"/>
      </w:pPr>
      <w:r w:rsidRPr="0086282A">
        <w:t>23  Subsection</w:t>
      </w:r>
      <w:r w:rsidR="0086282A" w:rsidRPr="0086282A">
        <w:t> </w:t>
      </w:r>
      <w:r w:rsidRPr="0086282A">
        <w:t>272(1)</w:t>
      </w:r>
    </w:p>
    <w:p w:rsidR="0074720F" w:rsidRPr="0086282A" w:rsidRDefault="0074720F" w:rsidP="0086282A">
      <w:pPr>
        <w:pStyle w:val="Item"/>
      </w:pPr>
      <w:r w:rsidRPr="0086282A">
        <w:t xml:space="preserve">Omit “, the SSAT or the AAT (the </w:t>
      </w:r>
      <w:r w:rsidRPr="0086282A">
        <w:rPr>
          <w:b/>
          <w:i/>
        </w:rPr>
        <w:t>review body</w:t>
      </w:r>
      <w:r w:rsidRPr="0086282A">
        <w:t xml:space="preserve">) is reviewing a decision under this Chapter”, substitute “or the AAT (the </w:t>
      </w:r>
      <w:r w:rsidRPr="0086282A">
        <w:rPr>
          <w:b/>
          <w:i/>
        </w:rPr>
        <w:t>review body</w:t>
      </w:r>
      <w:r w:rsidRPr="0086282A">
        <w:t>) is reviewing a decision for the purposes of this Chapter”.</w:t>
      </w:r>
    </w:p>
    <w:p w:rsidR="0074720F" w:rsidRPr="0086282A" w:rsidRDefault="0074720F" w:rsidP="0086282A">
      <w:pPr>
        <w:pStyle w:val="ItemHead"/>
      </w:pPr>
      <w:r w:rsidRPr="0086282A">
        <w:t>24  Subsection</w:t>
      </w:r>
      <w:r w:rsidR="0086282A" w:rsidRPr="0086282A">
        <w:t> </w:t>
      </w:r>
      <w:r w:rsidRPr="0086282A">
        <w:t>273(1)</w:t>
      </w:r>
    </w:p>
    <w:p w:rsidR="0074720F" w:rsidRPr="0086282A" w:rsidRDefault="0074720F" w:rsidP="0086282A">
      <w:pPr>
        <w:pStyle w:val="Item"/>
      </w:pPr>
      <w:r w:rsidRPr="0086282A">
        <w:t>Omit “, the SSAT” (wherever occurring).</w:t>
      </w:r>
    </w:p>
    <w:p w:rsidR="0074720F" w:rsidRPr="0086282A" w:rsidRDefault="0074720F" w:rsidP="0086282A">
      <w:pPr>
        <w:pStyle w:val="ItemHead"/>
      </w:pPr>
      <w:r w:rsidRPr="0086282A">
        <w:t>25  Sections</w:t>
      </w:r>
      <w:r w:rsidR="0086282A" w:rsidRPr="0086282A">
        <w:t> </w:t>
      </w:r>
      <w:r w:rsidRPr="0086282A">
        <w:t>273A, 273B and 273C</w:t>
      </w:r>
    </w:p>
    <w:p w:rsidR="0074720F" w:rsidRPr="0086282A" w:rsidRDefault="0074720F" w:rsidP="0086282A">
      <w:pPr>
        <w:pStyle w:val="Item"/>
      </w:pPr>
      <w:r w:rsidRPr="0086282A">
        <w:t>Repeal the sections, substitute:</w:t>
      </w:r>
    </w:p>
    <w:p w:rsidR="0074720F" w:rsidRPr="0086282A" w:rsidRDefault="0074720F" w:rsidP="0086282A">
      <w:pPr>
        <w:pStyle w:val="ActHead5"/>
      </w:pPr>
      <w:bookmarkStart w:id="332" w:name="_Toc420589098"/>
      <w:r w:rsidRPr="0086282A">
        <w:rPr>
          <w:rStyle w:val="CharSectno"/>
        </w:rPr>
        <w:t>273A</w:t>
      </w:r>
      <w:r w:rsidRPr="0086282A">
        <w:t xml:space="preserve">  Settlement of proceedings before the AAT</w:t>
      </w:r>
      <w:bookmarkEnd w:id="332"/>
    </w:p>
    <w:p w:rsidR="0074720F" w:rsidRPr="0086282A" w:rsidRDefault="0074720F" w:rsidP="0086282A">
      <w:pPr>
        <w:pStyle w:val="subsection"/>
      </w:pPr>
      <w:r w:rsidRPr="0086282A">
        <w:tab/>
        <w:t>(1)</w:t>
      </w:r>
      <w:r w:rsidRPr="0086282A">
        <w:tab/>
        <w:t>The Secretary may agree, in writing, with other parties to settle proceedings before the AAT if the proceedings are an AAT first review or AAT second review and they relate to the recovery of a debt.</w:t>
      </w:r>
    </w:p>
    <w:p w:rsidR="0074720F" w:rsidRPr="0086282A" w:rsidRDefault="0074720F" w:rsidP="0086282A">
      <w:pPr>
        <w:pStyle w:val="subsection"/>
      </w:pPr>
      <w:r w:rsidRPr="0086282A">
        <w:tab/>
        <w:t>(2)</w:t>
      </w:r>
      <w:r w:rsidRPr="0086282A">
        <w:tab/>
        <w:t xml:space="preserve">If proceedings are settled and the Secretary gives the AAT a copy of the agreement to settle the proceedings, the application for </w:t>
      </w:r>
      <w:r w:rsidRPr="0086282A">
        <w:lastRenderedPageBreak/>
        <w:t>review of the decision the subject of the proceedings is taken to have been dismissed.</w:t>
      </w:r>
    </w:p>
    <w:p w:rsidR="0071033B" w:rsidRPr="0086282A" w:rsidRDefault="0071033B" w:rsidP="0086282A">
      <w:pPr>
        <w:pStyle w:val="ActHead6"/>
        <w:pageBreakBefore/>
      </w:pPr>
      <w:bookmarkStart w:id="333" w:name="_Toc420589099"/>
      <w:r w:rsidRPr="0086282A">
        <w:rPr>
          <w:rStyle w:val="CharAmSchNo"/>
        </w:rPr>
        <w:lastRenderedPageBreak/>
        <w:t>Schedule</w:t>
      </w:r>
      <w:r w:rsidR="0086282A" w:rsidRPr="0086282A">
        <w:rPr>
          <w:rStyle w:val="CharAmSchNo"/>
        </w:rPr>
        <w:t> </w:t>
      </w:r>
      <w:r w:rsidRPr="0086282A">
        <w:rPr>
          <w:rStyle w:val="CharAmSchNo"/>
        </w:rPr>
        <w:t>7</w:t>
      </w:r>
      <w:r w:rsidRPr="0086282A">
        <w:t>—</w:t>
      </w:r>
      <w:r w:rsidRPr="0086282A">
        <w:rPr>
          <w:rStyle w:val="CharAmSchText"/>
        </w:rPr>
        <w:t>Student assistance amendments</w:t>
      </w:r>
      <w:bookmarkEnd w:id="333"/>
    </w:p>
    <w:p w:rsidR="0071033B" w:rsidRPr="0086282A" w:rsidRDefault="0071033B" w:rsidP="0086282A">
      <w:pPr>
        <w:pStyle w:val="ActHead7"/>
      </w:pPr>
      <w:bookmarkStart w:id="334" w:name="_Toc420589100"/>
      <w:r w:rsidRPr="0086282A">
        <w:rPr>
          <w:rStyle w:val="CharAmPartNo"/>
        </w:rPr>
        <w:t>Part</w:t>
      </w:r>
      <w:r w:rsidR="0086282A" w:rsidRPr="0086282A">
        <w:rPr>
          <w:rStyle w:val="CharAmPartNo"/>
        </w:rPr>
        <w:t> </w:t>
      </w:r>
      <w:r w:rsidRPr="0086282A">
        <w:rPr>
          <w:rStyle w:val="CharAmPartNo"/>
        </w:rPr>
        <w:t>1</w:t>
      </w:r>
      <w:r w:rsidRPr="0086282A">
        <w:t>—</w:t>
      </w:r>
      <w:r w:rsidRPr="0086282A">
        <w:rPr>
          <w:rStyle w:val="CharAmPartText"/>
        </w:rPr>
        <w:t>Main amendments</w:t>
      </w:r>
      <w:bookmarkEnd w:id="334"/>
    </w:p>
    <w:p w:rsidR="0071033B" w:rsidRPr="0086282A" w:rsidRDefault="0071033B" w:rsidP="0086282A">
      <w:pPr>
        <w:pStyle w:val="ActHead9"/>
        <w:rPr>
          <w:i w:val="0"/>
        </w:rPr>
      </w:pPr>
      <w:bookmarkStart w:id="335" w:name="_Toc420589101"/>
      <w:r w:rsidRPr="0086282A">
        <w:t>Student Assistance Act 1973</w:t>
      </w:r>
      <w:bookmarkEnd w:id="335"/>
    </w:p>
    <w:p w:rsidR="0071033B" w:rsidRPr="0086282A" w:rsidRDefault="0071033B" w:rsidP="0086282A">
      <w:pPr>
        <w:pStyle w:val="ItemHead"/>
      </w:pPr>
      <w:r w:rsidRPr="0086282A">
        <w:t>1  Subsection</w:t>
      </w:r>
      <w:r w:rsidR="0086282A" w:rsidRPr="0086282A">
        <w:t> </w:t>
      </w:r>
      <w:r w:rsidRPr="0086282A">
        <w:t>3(1)</w:t>
      </w:r>
    </w:p>
    <w:p w:rsidR="0071033B" w:rsidRPr="0086282A" w:rsidRDefault="0071033B" w:rsidP="0086282A">
      <w:pPr>
        <w:pStyle w:val="Item"/>
      </w:pPr>
      <w:r w:rsidRPr="0086282A">
        <w:t>Insert:</w:t>
      </w:r>
    </w:p>
    <w:p w:rsidR="0071033B" w:rsidRPr="0086282A" w:rsidRDefault="0071033B" w:rsidP="0086282A">
      <w:pPr>
        <w:pStyle w:val="Definition"/>
      </w:pPr>
      <w:r w:rsidRPr="0086282A">
        <w:rPr>
          <w:b/>
          <w:i/>
        </w:rPr>
        <w:t xml:space="preserve">AAT </w:t>
      </w:r>
      <w:r w:rsidRPr="0086282A">
        <w:t>means the Administrative Appeals Tribunal.</w:t>
      </w:r>
    </w:p>
    <w:p w:rsidR="0071033B" w:rsidRPr="0086282A" w:rsidRDefault="0071033B" w:rsidP="0086282A">
      <w:pPr>
        <w:pStyle w:val="Definition"/>
      </w:pPr>
      <w:r w:rsidRPr="0086282A">
        <w:rPr>
          <w:b/>
          <w:i/>
        </w:rPr>
        <w:t>AAT Act</w:t>
      </w:r>
      <w:r w:rsidRPr="0086282A">
        <w:t xml:space="preserve"> means the </w:t>
      </w:r>
      <w:r w:rsidRPr="0086282A">
        <w:rPr>
          <w:i/>
        </w:rPr>
        <w:t>Administrative Appeals Tribunal Act 1975</w:t>
      </w:r>
      <w:r w:rsidRPr="0086282A">
        <w:t>.</w:t>
      </w:r>
    </w:p>
    <w:p w:rsidR="0071033B" w:rsidRPr="0086282A" w:rsidRDefault="0071033B" w:rsidP="0086282A">
      <w:pPr>
        <w:pStyle w:val="Definition"/>
      </w:pPr>
      <w:r w:rsidRPr="0086282A">
        <w:rPr>
          <w:b/>
          <w:i/>
        </w:rPr>
        <w:t>AAT first review</w:t>
      </w:r>
      <w:r w:rsidRPr="0086282A">
        <w:t xml:space="preserve"> has the meaning given by section</w:t>
      </w:r>
      <w:r w:rsidR="0086282A" w:rsidRPr="0086282A">
        <w:t> </w:t>
      </w:r>
      <w:r w:rsidRPr="0086282A">
        <w:t>311.</w:t>
      </w:r>
    </w:p>
    <w:p w:rsidR="0071033B" w:rsidRPr="0086282A" w:rsidRDefault="0071033B" w:rsidP="0086282A">
      <w:pPr>
        <w:pStyle w:val="Definition"/>
      </w:pPr>
      <w:r w:rsidRPr="0086282A">
        <w:rPr>
          <w:b/>
          <w:i/>
        </w:rPr>
        <w:t>AAT second review</w:t>
      </w:r>
      <w:r w:rsidRPr="0086282A">
        <w:t xml:space="preserve"> has the meaning given by section</w:t>
      </w:r>
      <w:r w:rsidR="0086282A" w:rsidRPr="0086282A">
        <w:t> </w:t>
      </w:r>
      <w:r w:rsidRPr="0086282A">
        <w:t>320.</w:t>
      </w:r>
    </w:p>
    <w:p w:rsidR="0071033B" w:rsidRPr="0086282A" w:rsidRDefault="0071033B" w:rsidP="0086282A">
      <w:pPr>
        <w:pStyle w:val="ItemHead"/>
      </w:pPr>
      <w:r w:rsidRPr="0086282A">
        <w:t>2  Subsection</w:t>
      </w:r>
      <w:r w:rsidR="0086282A" w:rsidRPr="0086282A">
        <w:t> </w:t>
      </w:r>
      <w:r w:rsidRPr="0086282A">
        <w:t xml:space="preserve">3(1) (definition of </w:t>
      </w:r>
      <w:r w:rsidRPr="0086282A">
        <w:rPr>
          <w:i/>
        </w:rPr>
        <w:t>Principal Member</w:t>
      </w:r>
      <w:r w:rsidRPr="0086282A">
        <w:t>)</w:t>
      </w:r>
    </w:p>
    <w:p w:rsidR="0071033B" w:rsidRPr="0086282A" w:rsidRDefault="0071033B" w:rsidP="0086282A">
      <w:pPr>
        <w:pStyle w:val="Item"/>
      </w:pPr>
      <w:r w:rsidRPr="0086282A">
        <w:t>Repeal the definition.</w:t>
      </w:r>
    </w:p>
    <w:p w:rsidR="0071033B" w:rsidRPr="0086282A" w:rsidRDefault="0071033B" w:rsidP="0086282A">
      <w:pPr>
        <w:pStyle w:val="ItemHead"/>
      </w:pPr>
      <w:r w:rsidRPr="0086282A">
        <w:t>3  Paragraph 5C(e)</w:t>
      </w:r>
    </w:p>
    <w:p w:rsidR="0071033B" w:rsidRPr="0086282A" w:rsidRDefault="0071033B" w:rsidP="0086282A">
      <w:pPr>
        <w:pStyle w:val="Item"/>
      </w:pPr>
      <w:r w:rsidRPr="0086282A">
        <w:t>Omit “and the Social Security Appeals Tribunal”.</w:t>
      </w:r>
    </w:p>
    <w:p w:rsidR="0071033B" w:rsidRPr="0086282A" w:rsidRDefault="0071033B" w:rsidP="0086282A">
      <w:pPr>
        <w:pStyle w:val="ItemHead"/>
      </w:pPr>
      <w:r w:rsidRPr="0086282A">
        <w:t>4  Subsection</w:t>
      </w:r>
      <w:r w:rsidR="0086282A" w:rsidRPr="0086282A">
        <w:t> </w:t>
      </w:r>
      <w:r w:rsidRPr="0086282A">
        <w:t>303(2)</w:t>
      </w:r>
    </w:p>
    <w:p w:rsidR="0071033B" w:rsidRPr="0086282A" w:rsidRDefault="0071033B" w:rsidP="0086282A">
      <w:pPr>
        <w:pStyle w:val="Item"/>
      </w:pPr>
      <w:r w:rsidRPr="0086282A">
        <w:t>Omit “section</w:t>
      </w:r>
      <w:r w:rsidR="0086282A" w:rsidRPr="0086282A">
        <w:t> </w:t>
      </w:r>
      <w:r w:rsidRPr="0086282A">
        <w:t>326A”, substitute “section</w:t>
      </w:r>
      <w:r w:rsidR="0086282A" w:rsidRPr="0086282A">
        <w:t> </w:t>
      </w:r>
      <w:r w:rsidRPr="0086282A">
        <w:t>327”.</w:t>
      </w:r>
    </w:p>
    <w:p w:rsidR="0071033B" w:rsidRPr="0086282A" w:rsidRDefault="0071033B" w:rsidP="0086282A">
      <w:pPr>
        <w:pStyle w:val="ItemHead"/>
      </w:pPr>
      <w:r w:rsidRPr="0086282A">
        <w:t>5  Subsection</w:t>
      </w:r>
      <w:r w:rsidR="0086282A" w:rsidRPr="0086282A">
        <w:t> </w:t>
      </w:r>
      <w:r w:rsidRPr="0086282A">
        <w:t>303(3)</w:t>
      </w:r>
    </w:p>
    <w:p w:rsidR="0071033B" w:rsidRPr="0086282A" w:rsidRDefault="0071033B" w:rsidP="0086282A">
      <w:pPr>
        <w:pStyle w:val="Item"/>
      </w:pPr>
      <w:r w:rsidRPr="0086282A">
        <w:t>Repeal the subsection, substitute:</w:t>
      </w:r>
    </w:p>
    <w:p w:rsidR="0071033B" w:rsidRPr="0086282A" w:rsidRDefault="0071033B" w:rsidP="0086282A">
      <w:pPr>
        <w:pStyle w:val="SubsectionHead"/>
      </w:pPr>
      <w:r w:rsidRPr="0086282A">
        <w:t>Applications to AAT</w:t>
      </w:r>
    </w:p>
    <w:p w:rsidR="0071033B" w:rsidRPr="0086282A" w:rsidRDefault="0071033B" w:rsidP="0086282A">
      <w:pPr>
        <w:pStyle w:val="subsection"/>
      </w:pPr>
      <w:r w:rsidRPr="0086282A">
        <w:tab/>
        <w:t>(3)</w:t>
      </w:r>
      <w:r w:rsidRPr="0086282A">
        <w:tab/>
        <w:t>The Secretary may review a decision even if an application has been made to the AAT for a review in relation to the decision.</w:t>
      </w:r>
    </w:p>
    <w:p w:rsidR="0071033B" w:rsidRPr="0086282A" w:rsidRDefault="0071033B" w:rsidP="0086282A">
      <w:pPr>
        <w:pStyle w:val="ItemHead"/>
      </w:pPr>
      <w:r w:rsidRPr="0086282A">
        <w:t>6  Subsections</w:t>
      </w:r>
      <w:r w:rsidR="0086282A" w:rsidRPr="0086282A">
        <w:t> </w:t>
      </w:r>
      <w:r w:rsidRPr="0086282A">
        <w:t>303(5) and (6)</w:t>
      </w:r>
    </w:p>
    <w:p w:rsidR="0071033B" w:rsidRPr="0086282A" w:rsidRDefault="0071033B" w:rsidP="0086282A">
      <w:pPr>
        <w:pStyle w:val="Item"/>
      </w:pPr>
      <w:r w:rsidRPr="0086282A">
        <w:t>Repeal the subsections, substitute:</w:t>
      </w:r>
    </w:p>
    <w:p w:rsidR="0071033B" w:rsidRPr="0086282A" w:rsidRDefault="0071033B" w:rsidP="0086282A">
      <w:pPr>
        <w:pStyle w:val="SubsectionHead"/>
      </w:pPr>
      <w:r w:rsidRPr="0086282A">
        <w:lastRenderedPageBreak/>
        <w:t>Notice to AAT Registrar</w:t>
      </w:r>
    </w:p>
    <w:p w:rsidR="0071033B" w:rsidRPr="0086282A" w:rsidRDefault="0071033B" w:rsidP="0086282A">
      <w:pPr>
        <w:pStyle w:val="subsection"/>
      </w:pPr>
      <w:r w:rsidRPr="0086282A">
        <w:tab/>
        <w:t>(6)</w:t>
      </w:r>
      <w:r w:rsidRPr="0086282A">
        <w:tab/>
        <w:t xml:space="preserve">If the Secretary makes a decision under </w:t>
      </w:r>
      <w:r w:rsidR="0086282A" w:rsidRPr="0086282A">
        <w:t>subsection (</w:t>
      </w:r>
      <w:r w:rsidRPr="0086282A">
        <w:t>4) after a person has applied to the AAT for a review in relation to the decision, the Secretary must give written notice of the Secretary’s decision to the Registrar of the AAT.</w:t>
      </w:r>
    </w:p>
    <w:p w:rsidR="0071033B" w:rsidRPr="0086282A" w:rsidRDefault="0071033B" w:rsidP="0086282A">
      <w:pPr>
        <w:pStyle w:val="ItemHead"/>
      </w:pPr>
      <w:r w:rsidRPr="0086282A">
        <w:t>7  Subsection</w:t>
      </w:r>
      <w:r w:rsidR="0086282A" w:rsidRPr="0086282A">
        <w:t> </w:t>
      </w:r>
      <w:r w:rsidRPr="0086282A">
        <w:t>304(5)</w:t>
      </w:r>
    </w:p>
    <w:p w:rsidR="0071033B" w:rsidRPr="0086282A" w:rsidRDefault="0071033B" w:rsidP="0086282A">
      <w:pPr>
        <w:pStyle w:val="Item"/>
      </w:pPr>
      <w:r w:rsidRPr="0086282A">
        <w:t>Repeal the subsection, substitute:</w:t>
      </w:r>
    </w:p>
    <w:p w:rsidR="0071033B" w:rsidRPr="0086282A" w:rsidRDefault="0071033B" w:rsidP="0086282A">
      <w:pPr>
        <w:pStyle w:val="SubsectionHead"/>
      </w:pPr>
      <w:r w:rsidRPr="0086282A">
        <w:t>Application taken to have been made</w:t>
      </w:r>
    </w:p>
    <w:p w:rsidR="0071033B" w:rsidRPr="0086282A" w:rsidRDefault="0071033B" w:rsidP="0086282A">
      <w:pPr>
        <w:pStyle w:val="subsection"/>
      </w:pPr>
      <w:r w:rsidRPr="0086282A">
        <w:tab/>
        <w:t>(5)</w:t>
      </w:r>
      <w:r w:rsidRPr="0086282A">
        <w:tab/>
        <w:t>If:</w:t>
      </w:r>
    </w:p>
    <w:p w:rsidR="0071033B" w:rsidRPr="0086282A" w:rsidRDefault="0071033B" w:rsidP="0086282A">
      <w:pPr>
        <w:pStyle w:val="paragraph"/>
      </w:pPr>
      <w:r w:rsidRPr="0086282A">
        <w:tab/>
        <w:t>(a)</w:t>
      </w:r>
      <w:r w:rsidRPr="0086282A">
        <w:tab/>
        <w:t xml:space="preserve">a person who may apply to the Secretary for review of a decision under </w:t>
      </w:r>
      <w:r w:rsidR="0086282A" w:rsidRPr="0086282A">
        <w:t>subsection (</w:t>
      </w:r>
      <w:r w:rsidRPr="0086282A">
        <w:t>1) has not so applied; and</w:t>
      </w:r>
    </w:p>
    <w:p w:rsidR="0071033B" w:rsidRPr="0086282A" w:rsidRDefault="0071033B" w:rsidP="0086282A">
      <w:pPr>
        <w:pStyle w:val="paragraph"/>
      </w:pPr>
      <w:r w:rsidRPr="0086282A">
        <w:tab/>
        <w:t>(b)</w:t>
      </w:r>
      <w:r w:rsidRPr="0086282A">
        <w:tab/>
        <w:t>the person applies to the AAT for review of the decision;</w:t>
      </w:r>
    </w:p>
    <w:p w:rsidR="0071033B" w:rsidRPr="0086282A" w:rsidRDefault="0071033B" w:rsidP="0086282A">
      <w:pPr>
        <w:pStyle w:val="subsection2"/>
      </w:pPr>
      <w:r w:rsidRPr="0086282A">
        <w:t xml:space="preserve">the person is, if the application to the AAT is made within any applicable time limit under </w:t>
      </w:r>
      <w:r w:rsidR="0086282A" w:rsidRPr="0086282A">
        <w:t>subsection (</w:t>
      </w:r>
      <w:r w:rsidRPr="0086282A">
        <w:t xml:space="preserve">2), taken to apply to the Secretary for review of the decision under </w:t>
      </w:r>
      <w:r w:rsidR="0086282A" w:rsidRPr="0086282A">
        <w:t>subsection (</w:t>
      </w:r>
      <w:r w:rsidRPr="0086282A">
        <w:t>1) on the day on which the person applies to the AAT.</w:t>
      </w:r>
    </w:p>
    <w:p w:rsidR="0071033B" w:rsidRPr="0086282A" w:rsidRDefault="0071033B" w:rsidP="0086282A">
      <w:pPr>
        <w:pStyle w:val="ItemHead"/>
      </w:pPr>
      <w:r w:rsidRPr="0086282A">
        <w:t>8  Paragraph 308(1)(a)</w:t>
      </w:r>
    </w:p>
    <w:p w:rsidR="0071033B" w:rsidRPr="0086282A" w:rsidRDefault="0071033B" w:rsidP="0086282A">
      <w:pPr>
        <w:pStyle w:val="Item"/>
      </w:pPr>
      <w:r w:rsidRPr="0086282A">
        <w:t>Omit “subject to this Act, apply to the Social Security Appeals Tribunal”, substitute “subject to this Act and the AAT Act, apply to the AAT”.</w:t>
      </w:r>
    </w:p>
    <w:p w:rsidR="0071033B" w:rsidRPr="0086282A" w:rsidRDefault="0071033B" w:rsidP="0086282A">
      <w:pPr>
        <w:pStyle w:val="ItemHead"/>
      </w:pPr>
      <w:r w:rsidRPr="0086282A">
        <w:t>9  Subparagraph 308(1)(b)(iii)</w:t>
      </w:r>
    </w:p>
    <w:p w:rsidR="0071033B" w:rsidRPr="0086282A" w:rsidRDefault="0071033B" w:rsidP="0086282A">
      <w:pPr>
        <w:pStyle w:val="Item"/>
      </w:pPr>
      <w:r w:rsidRPr="0086282A">
        <w:t>Omit “based; and”, substitute “based.”.</w:t>
      </w:r>
    </w:p>
    <w:p w:rsidR="0071033B" w:rsidRPr="0086282A" w:rsidRDefault="0071033B" w:rsidP="0086282A">
      <w:pPr>
        <w:pStyle w:val="ItemHead"/>
      </w:pPr>
      <w:r w:rsidRPr="0086282A">
        <w:t>10  Paragraph 308(1)(c)</w:t>
      </w:r>
    </w:p>
    <w:p w:rsidR="0071033B" w:rsidRPr="0086282A" w:rsidRDefault="0071033B" w:rsidP="0086282A">
      <w:pPr>
        <w:pStyle w:val="Item"/>
      </w:pPr>
      <w:r w:rsidRPr="0086282A">
        <w:t>Repeal the paragraph.</w:t>
      </w:r>
    </w:p>
    <w:p w:rsidR="0071033B" w:rsidRPr="0086282A" w:rsidRDefault="0071033B" w:rsidP="0086282A">
      <w:pPr>
        <w:pStyle w:val="ItemHead"/>
      </w:pPr>
      <w:r w:rsidRPr="0086282A">
        <w:t>11  Divisions</w:t>
      </w:r>
      <w:r w:rsidR="0086282A" w:rsidRPr="0086282A">
        <w:t> </w:t>
      </w:r>
      <w:r w:rsidRPr="0086282A">
        <w:t>2, 3 and 4 of Part</w:t>
      </w:r>
      <w:r w:rsidR="0086282A" w:rsidRPr="0086282A">
        <w:t> </w:t>
      </w:r>
      <w:r w:rsidRPr="0086282A">
        <w:t>9</w:t>
      </w:r>
    </w:p>
    <w:p w:rsidR="0071033B" w:rsidRPr="0086282A" w:rsidRDefault="0071033B" w:rsidP="0086282A">
      <w:pPr>
        <w:pStyle w:val="Item"/>
      </w:pPr>
      <w:r w:rsidRPr="0086282A">
        <w:t>Repeal the Divisions, substitute:</w:t>
      </w:r>
    </w:p>
    <w:p w:rsidR="0071033B" w:rsidRPr="0086282A" w:rsidRDefault="0071033B" w:rsidP="0086282A">
      <w:pPr>
        <w:pStyle w:val="ActHead3"/>
      </w:pPr>
      <w:bookmarkStart w:id="336" w:name="_Toc420589102"/>
      <w:r w:rsidRPr="0086282A">
        <w:rPr>
          <w:rStyle w:val="CharDivNo"/>
        </w:rPr>
        <w:lastRenderedPageBreak/>
        <w:t>Division</w:t>
      </w:r>
      <w:r w:rsidR="0086282A" w:rsidRPr="0086282A">
        <w:rPr>
          <w:rStyle w:val="CharDivNo"/>
        </w:rPr>
        <w:t> </w:t>
      </w:r>
      <w:r w:rsidRPr="0086282A">
        <w:rPr>
          <w:rStyle w:val="CharDivNo"/>
        </w:rPr>
        <w:t>2</w:t>
      </w:r>
      <w:r w:rsidRPr="0086282A">
        <w:t>—</w:t>
      </w:r>
      <w:r w:rsidRPr="0086282A">
        <w:rPr>
          <w:rStyle w:val="CharDivText"/>
        </w:rPr>
        <w:t>Review by Administrative Appeals Tribunal</w:t>
      </w:r>
      <w:bookmarkEnd w:id="336"/>
    </w:p>
    <w:p w:rsidR="0071033B" w:rsidRPr="0086282A" w:rsidRDefault="0071033B" w:rsidP="0086282A">
      <w:pPr>
        <w:pStyle w:val="ActHead4"/>
      </w:pPr>
      <w:bookmarkStart w:id="337" w:name="_Toc420589103"/>
      <w:r w:rsidRPr="0086282A">
        <w:rPr>
          <w:rStyle w:val="CharSubdNo"/>
        </w:rPr>
        <w:t>Subdivision A</w:t>
      </w:r>
      <w:r w:rsidRPr="0086282A">
        <w:t>—</w:t>
      </w:r>
      <w:r w:rsidRPr="0086282A">
        <w:rPr>
          <w:rStyle w:val="CharSubdText"/>
        </w:rPr>
        <w:t>Preliminary</w:t>
      </w:r>
      <w:bookmarkEnd w:id="337"/>
    </w:p>
    <w:p w:rsidR="0071033B" w:rsidRPr="0086282A" w:rsidRDefault="0071033B" w:rsidP="0086282A">
      <w:pPr>
        <w:pStyle w:val="ActHead5"/>
      </w:pPr>
      <w:bookmarkStart w:id="338" w:name="_Toc420589104"/>
      <w:r w:rsidRPr="0086282A">
        <w:rPr>
          <w:rStyle w:val="CharSectno"/>
        </w:rPr>
        <w:t>309</w:t>
      </w:r>
      <w:r w:rsidRPr="0086282A">
        <w:t xml:space="preserve">  Simplified outline of this Division</w:t>
      </w:r>
      <w:bookmarkEnd w:id="338"/>
    </w:p>
    <w:p w:rsidR="0071033B" w:rsidRPr="0086282A" w:rsidRDefault="0071033B" w:rsidP="0086282A">
      <w:pPr>
        <w:pStyle w:val="SOText"/>
      </w:pPr>
      <w:r w:rsidRPr="0086282A">
        <w:t>If a person is dissatisfied with a decision made on internal review under Division</w:t>
      </w:r>
      <w:r w:rsidR="0086282A" w:rsidRPr="0086282A">
        <w:t> </w:t>
      </w:r>
      <w:r w:rsidRPr="0086282A">
        <w:t>1, the person may apply to the AAT for review of the decision (an “AAT first review”) (certain decisions are excepted).</w:t>
      </w:r>
    </w:p>
    <w:p w:rsidR="0071033B" w:rsidRPr="0086282A" w:rsidRDefault="0071033B" w:rsidP="0086282A">
      <w:pPr>
        <w:pStyle w:val="SOText"/>
      </w:pPr>
      <w:r w:rsidRPr="0086282A">
        <w:t>If a person is dissatisfied with a decision of the AAT on AAT first review, the person may apply to the AAT for further review (an “AAT second review”).</w:t>
      </w:r>
    </w:p>
    <w:p w:rsidR="0071033B" w:rsidRPr="0086282A" w:rsidRDefault="0071033B" w:rsidP="0086282A">
      <w:pPr>
        <w:pStyle w:val="SOText"/>
      </w:pPr>
      <w:r w:rsidRPr="0086282A">
        <w:t>The rules relating to reviews by the AAT are mainly in the AAT Act, but the operation of that Act is modified in some ways by this Division.</w:t>
      </w:r>
    </w:p>
    <w:p w:rsidR="0071033B" w:rsidRPr="0086282A" w:rsidRDefault="0071033B" w:rsidP="0086282A">
      <w:pPr>
        <w:pStyle w:val="SOText"/>
      </w:pPr>
      <w:r w:rsidRPr="0086282A">
        <w:t>The AAT Act allows a person to appeal to a court on a question of law from a decision of the AAT on AAT second review.</w:t>
      </w:r>
    </w:p>
    <w:p w:rsidR="0071033B" w:rsidRPr="0086282A" w:rsidRDefault="0071033B" w:rsidP="0086282A">
      <w:pPr>
        <w:pStyle w:val="ActHead5"/>
      </w:pPr>
      <w:bookmarkStart w:id="339" w:name="_Toc420589105"/>
      <w:r w:rsidRPr="0086282A">
        <w:rPr>
          <w:rStyle w:val="CharSectno"/>
        </w:rPr>
        <w:t>310</w:t>
      </w:r>
      <w:r w:rsidRPr="0086282A">
        <w:t xml:space="preserve">  Application of Division</w:t>
      </w:r>
      <w:bookmarkEnd w:id="339"/>
    </w:p>
    <w:p w:rsidR="0071033B" w:rsidRPr="0086282A" w:rsidRDefault="0071033B" w:rsidP="0086282A">
      <w:pPr>
        <w:pStyle w:val="subsection"/>
      </w:pPr>
      <w:r w:rsidRPr="0086282A">
        <w:tab/>
        <w:t>(1)</w:t>
      </w:r>
      <w:r w:rsidRPr="0086282A">
        <w:tab/>
        <w:t>Unless otherwise stated, this Division applies to:</w:t>
      </w:r>
    </w:p>
    <w:p w:rsidR="0071033B" w:rsidRPr="0086282A" w:rsidRDefault="0071033B" w:rsidP="0086282A">
      <w:pPr>
        <w:pStyle w:val="paragraph"/>
      </w:pPr>
      <w:r w:rsidRPr="0086282A">
        <w:tab/>
        <w:t>(a)</w:t>
      </w:r>
      <w:r w:rsidRPr="0086282A">
        <w:tab/>
        <w:t>all decisions of an officer under this Act relating to the Student Financial Supplement Scheme; or</w:t>
      </w:r>
    </w:p>
    <w:p w:rsidR="0071033B" w:rsidRPr="0086282A" w:rsidRDefault="0071033B" w:rsidP="0086282A">
      <w:pPr>
        <w:pStyle w:val="paragraph"/>
      </w:pPr>
      <w:r w:rsidRPr="0086282A">
        <w:tab/>
        <w:t>(b)</w:t>
      </w:r>
      <w:r w:rsidRPr="0086282A">
        <w:tab/>
        <w:t>all decisions of an officer under this Act relating to the recovery of amounts paid under a current or former special educational assistance scheme.</w:t>
      </w:r>
    </w:p>
    <w:p w:rsidR="0071033B" w:rsidRPr="0086282A" w:rsidRDefault="0071033B" w:rsidP="0086282A">
      <w:pPr>
        <w:pStyle w:val="notetext"/>
      </w:pPr>
      <w:r w:rsidRPr="0086282A">
        <w:t xml:space="preserve">Note: </w:t>
      </w:r>
      <w:r w:rsidRPr="0086282A">
        <w:tab/>
        <w:t xml:space="preserve">For </w:t>
      </w:r>
      <w:r w:rsidRPr="0086282A">
        <w:rPr>
          <w:b/>
          <w:i/>
        </w:rPr>
        <w:t>officer</w:t>
      </w:r>
      <w:r w:rsidRPr="0086282A">
        <w:t xml:space="preserve"> see subsection</w:t>
      </w:r>
      <w:r w:rsidR="0086282A" w:rsidRPr="0086282A">
        <w:t> </w:t>
      </w:r>
      <w:r w:rsidRPr="0086282A">
        <w:t>3(1).</w:t>
      </w:r>
    </w:p>
    <w:p w:rsidR="0071033B" w:rsidRPr="0086282A" w:rsidRDefault="0071033B" w:rsidP="0086282A">
      <w:pPr>
        <w:pStyle w:val="subsection"/>
      </w:pPr>
      <w:r w:rsidRPr="0086282A">
        <w:tab/>
        <w:t>(2)</w:t>
      </w:r>
      <w:r w:rsidRPr="0086282A">
        <w:tab/>
        <w:t>However, despite any other provision of this Division, the AAT cannot review a decision:</w:t>
      </w:r>
    </w:p>
    <w:p w:rsidR="0071033B" w:rsidRPr="0086282A" w:rsidRDefault="0071033B" w:rsidP="0086282A">
      <w:pPr>
        <w:pStyle w:val="paragraph"/>
      </w:pPr>
      <w:r w:rsidRPr="0086282A">
        <w:tab/>
        <w:t>(a)</w:t>
      </w:r>
      <w:r w:rsidRPr="0086282A">
        <w:tab/>
        <w:t>under section</w:t>
      </w:r>
      <w:r w:rsidR="0086282A" w:rsidRPr="0086282A">
        <w:t> </w:t>
      </w:r>
      <w:r w:rsidRPr="0086282A">
        <w:t>305 or 314 (continuation of payment pending review of adverse decision); or</w:t>
      </w:r>
    </w:p>
    <w:p w:rsidR="0071033B" w:rsidRPr="0086282A" w:rsidRDefault="0071033B" w:rsidP="0086282A">
      <w:pPr>
        <w:pStyle w:val="paragraph"/>
      </w:pPr>
      <w:r w:rsidRPr="0086282A">
        <w:tab/>
        <w:t>(b)</w:t>
      </w:r>
      <w:r w:rsidRPr="0086282A">
        <w:tab/>
        <w:t>under section</w:t>
      </w:r>
      <w:r w:rsidR="0086282A" w:rsidRPr="0086282A">
        <w:t> </w:t>
      </w:r>
      <w:r w:rsidRPr="0086282A">
        <w:t>343 or 345 (notice requiring information from any person).</w:t>
      </w:r>
    </w:p>
    <w:p w:rsidR="0071033B" w:rsidRPr="0086282A" w:rsidRDefault="0071033B" w:rsidP="0086282A">
      <w:pPr>
        <w:pStyle w:val="ActHead4"/>
      </w:pPr>
      <w:bookmarkStart w:id="340" w:name="_Toc420589106"/>
      <w:r w:rsidRPr="0086282A">
        <w:rPr>
          <w:rStyle w:val="CharSubdNo"/>
        </w:rPr>
        <w:lastRenderedPageBreak/>
        <w:t>Subdivision B</w:t>
      </w:r>
      <w:r w:rsidRPr="0086282A">
        <w:t>—</w:t>
      </w:r>
      <w:r w:rsidRPr="0086282A">
        <w:rPr>
          <w:rStyle w:val="CharSubdText"/>
        </w:rPr>
        <w:t>AAT first review</w:t>
      </w:r>
      <w:bookmarkEnd w:id="340"/>
    </w:p>
    <w:p w:rsidR="0071033B" w:rsidRPr="0086282A" w:rsidRDefault="0071033B" w:rsidP="0086282A">
      <w:pPr>
        <w:pStyle w:val="ActHead5"/>
      </w:pPr>
      <w:bookmarkStart w:id="341" w:name="_Toc420589107"/>
      <w:r w:rsidRPr="0086282A">
        <w:rPr>
          <w:rStyle w:val="CharSectno"/>
        </w:rPr>
        <w:t>311</w:t>
      </w:r>
      <w:r w:rsidRPr="0086282A">
        <w:t xml:space="preserve">  Application for AAT first review</w:t>
      </w:r>
      <w:bookmarkEnd w:id="341"/>
    </w:p>
    <w:p w:rsidR="0071033B" w:rsidRPr="0086282A" w:rsidRDefault="0071033B" w:rsidP="0086282A">
      <w:pPr>
        <w:pStyle w:val="subsection"/>
      </w:pPr>
      <w:r w:rsidRPr="0086282A">
        <w:tab/>
        <w:t>(1)</w:t>
      </w:r>
      <w:r w:rsidRPr="0086282A">
        <w:tab/>
        <w:t>Subject to subsection</w:t>
      </w:r>
      <w:r w:rsidR="0086282A" w:rsidRPr="0086282A">
        <w:t> </w:t>
      </w:r>
      <w:r w:rsidRPr="0086282A">
        <w:t>310(2), if:</w:t>
      </w:r>
    </w:p>
    <w:p w:rsidR="0071033B" w:rsidRPr="0086282A" w:rsidRDefault="0071033B" w:rsidP="0086282A">
      <w:pPr>
        <w:pStyle w:val="paragraph"/>
      </w:pPr>
      <w:r w:rsidRPr="0086282A">
        <w:tab/>
        <w:t>(a)</w:t>
      </w:r>
      <w:r w:rsidRPr="0086282A">
        <w:tab/>
        <w:t>a decision has been reviewed by the Secretary or an authorised review officer under section</w:t>
      </w:r>
      <w:r w:rsidR="0086282A" w:rsidRPr="0086282A">
        <w:t> </w:t>
      </w:r>
      <w:r w:rsidRPr="0086282A">
        <w:t>306; and</w:t>
      </w:r>
    </w:p>
    <w:p w:rsidR="0071033B" w:rsidRPr="0086282A" w:rsidRDefault="0071033B" w:rsidP="0086282A">
      <w:pPr>
        <w:pStyle w:val="paragraph"/>
      </w:pPr>
      <w:r w:rsidRPr="0086282A">
        <w:tab/>
        <w:t>(b)</w:t>
      </w:r>
      <w:r w:rsidRPr="0086282A">
        <w:tab/>
        <w:t>the decision has been affirmed, varied or set aside;</w:t>
      </w:r>
    </w:p>
    <w:p w:rsidR="0071033B" w:rsidRPr="0086282A" w:rsidRDefault="0071033B" w:rsidP="0086282A">
      <w:pPr>
        <w:pStyle w:val="subsection2"/>
      </w:pPr>
      <w:r w:rsidRPr="0086282A">
        <w:t>application may be made to the AAT for review (</w:t>
      </w:r>
      <w:r w:rsidRPr="0086282A">
        <w:rPr>
          <w:b/>
          <w:i/>
        </w:rPr>
        <w:t>AAT first review</w:t>
      </w:r>
      <w:r w:rsidRPr="0086282A">
        <w:t>) of that decision.</w:t>
      </w:r>
    </w:p>
    <w:p w:rsidR="0071033B" w:rsidRPr="0086282A" w:rsidRDefault="0071033B" w:rsidP="0086282A">
      <w:pPr>
        <w:pStyle w:val="subsection"/>
      </w:pPr>
      <w:r w:rsidRPr="0086282A">
        <w:tab/>
        <w:t>(2)</w:t>
      </w:r>
      <w:r w:rsidRPr="0086282A">
        <w:tab/>
        <w:t xml:space="preserve">For the purposes of </w:t>
      </w:r>
      <w:r w:rsidR="0086282A" w:rsidRPr="0086282A">
        <w:t>subsection (</w:t>
      </w:r>
      <w:r w:rsidRPr="0086282A">
        <w:t>1), the decision made by the Secretary or authorised review officer is taken to be:</w:t>
      </w:r>
    </w:p>
    <w:p w:rsidR="0071033B" w:rsidRPr="0086282A" w:rsidRDefault="0071033B" w:rsidP="0086282A">
      <w:pPr>
        <w:pStyle w:val="paragraph"/>
      </w:pPr>
      <w:r w:rsidRPr="0086282A">
        <w:tab/>
        <w:t>(a)</w:t>
      </w:r>
      <w:r w:rsidRPr="0086282A">
        <w:tab/>
        <w:t>if the Secretary or authorised review officer affirms a decision—the decision as affirmed; and</w:t>
      </w:r>
    </w:p>
    <w:p w:rsidR="0071033B" w:rsidRPr="0086282A" w:rsidRDefault="0071033B" w:rsidP="0086282A">
      <w:pPr>
        <w:pStyle w:val="paragraph"/>
      </w:pPr>
      <w:r w:rsidRPr="0086282A">
        <w:tab/>
        <w:t>(b)</w:t>
      </w:r>
      <w:r w:rsidRPr="0086282A">
        <w:tab/>
        <w:t>if the Secretary or authorised review officer varies a decision—the decision as varied; and</w:t>
      </w:r>
    </w:p>
    <w:p w:rsidR="0071033B" w:rsidRPr="0086282A" w:rsidRDefault="0071033B" w:rsidP="0086282A">
      <w:pPr>
        <w:pStyle w:val="paragraph"/>
      </w:pPr>
      <w:r w:rsidRPr="0086282A">
        <w:tab/>
        <w:t>(c)</w:t>
      </w:r>
      <w:r w:rsidRPr="0086282A">
        <w:tab/>
        <w:t>if the Secretary or authorised review officer sets a decision aside and substitutes a new decision—the new decision.</w:t>
      </w:r>
    </w:p>
    <w:p w:rsidR="00E81290" w:rsidRPr="00A4605A" w:rsidRDefault="00E81290" w:rsidP="00E81290">
      <w:pPr>
        <w:pStyle w:val="ActHead5"/>
      </w:pPr>
      <w:bookmarkStart w:id="342" w:name="_Toc420589108"/>
      <w:r w:rsidRPr="00A4605A">
        <w:rPr>
          <w:rStyle w:val="CharSectno"/>
        </w:rPr>
        <w:t>311A</w:t>
      </w:r>
      <w:r w:rsidRPr="00A4605A">
        <w:t xml:space="preserve">  Person who made the decision</w:t>
      </w:r>
      <w:bookmarkEnd w:id="342"/>
    </w:p>
    <w:p w:rsidR="00E81290" w:rsidRPr="00A4605A" w:rsidRDefault="00E81290" w:rsidP="00E81290">
      <w:pPr>
        <w:pStyle w:val="subsection"/>
      </w:pPr>
      <w:r w:rsidRPr="00A4605A">
        <w:tab/>
      </w:r>
      <w:r w:rsidRPr="00A4605A">
        <w:tab/>
        <w:t>For the purposes of AAT first review of a decision, a reference in the AAT Act to the person who made the decision is taken to be a reference to the Secretary.</w:t>
      </w:r>
    </w:p>
    <w:p w:rsidR="0071033B" w:rsidRPr="0086282A" w:rsidRDefault="0071033B" w:rsidP="0086282A">
      <w:pPr>
        <w:pStyle w:val="ActHead5"/>
      </w:pPr>
      <w:bookmarkStart w:id="343" w:name="_Toc420589109"/>
      <w:r w:rsidRPr="0086282A">
        <w:rPr>
          <w:rStyle w:val="CharSectno"/>
        </w:rPr>
        <w:t>312</w:t>
      </w:r>
      <w:r w:rsidRPr="0086282A">
        <w:t xml:space="preserve">  Time limit for application for AAT first review</w:t>
      </w:r>
      <w:bookmarkEnd w:id="343"/>
    </w:p>
    <w:p w:rsidR="0071033B" w:rsidRPr="0086282A" w:rsidRDefault="0071033B" w:rsidP="0086282A">
      <w:pPr>
        <w:pStyle w:val="subsection"/>
      </w:pPr>
      <w:r w:rsidRPr="0086282A">
        <w:tab/>
        <w:t>(1)</w:t>
      </w:r>
      <w:r w:rsidRPr="0086282A">
        <w:tab/>
        <w:t>An application for AAT first review must be made within:</w:t>
      </w:r>
    </w:p>
    <w:p w:rsidR="0071033B" w:rsidRPr="0086282A" w:rsidRDefault="0071033B" w:rsidP="0086282A">
      <w:pPr>
        <w:pStyle w:val="paragraph"/>
      </w:pPr>
      <w:r w:rsidRPr="0086282A">
        <w:tab/>
        <w:t>(a)</w:t>
      </w:r>
      <w:r w:rsidRPr="0086282A">
        <w:tab/>
        <w:t>3 months; or</w:t>
      </w:r>
    </w:p>
    <w:p w:rsidR="0071033B" w:rsidRPr="0086282A" w:rsidRDefault="0071033B" w:rsidP="0086282A">
      <w:pPr>
        <w:pStyle w:val="paragraph"/>
      </w:pPr>
      <w:r w:rsidRPr="0086282A">
        <w:tab/>
        <w:t>(b)</w:t>
      </w:r>
      <w:r w:rsidRPr="0086282A">
        <w:tab/>
        <w:t>such longer period as the AAT, in special circumstances, allows;</w:t>
      </w:r>
    </w:p>
    <w:p w:rsidR="0071033B" w:rsidRPr="0086282A" w:rsidRDefault="0071033B" w:rsidP="0086282A">
      <w:pPr>
        <w:pStyle w:val="subsection2"/>
      </w:pPr>
      <w:r w:rsidRPr="0086282A">
        <w:t>after the original decision was affirmed, varied or set aside by the Secretary or an authorised review officer.</w:t>
      </w:r>
    </w:p>
    <w:p w:rsidR="0071033B" w:rsidRPr="0086282A" w:rsidRDefault="0071033B" w:rsidP="0086282A">
      <w:pPr>
        <w:pStyle w:val="subsection"/>
      </w:pPr>
      <w:r w:rsidRPr="0086282A">
        <w:tab/>
        <w:t>(2)</w:t>
      </w:r>
      <w:r w:rsidRPr="0086282A">
        <w:tab/>
        <w:t>This section applies despite paragraph</w:t>
      </w:r>
      <w:r w:rsidR="0086282A" w:rsidRPr="0086282A">
        <w:t> </w:t>
      </w:r>
      <w:r w:rsidRPr="0086282A">
        <w:t>29(1)(d) and subsections</w:t>
      </w:r>
      <w:r w:rsidR="0086282A" w:rsidRPr="0086282A">
        <w:t> </w:t>
      </w:r>
      <w:r w:rsidRPr="0086282A">
        <w:t>29(7) to (10) of the AAT Act.</w:t>
      </w:r>
    </w:p>
    <w:p w:rsidR="0071033B" w:rsidRPr="0086282A" w:rsidRDefault="0071033B" w:rsidP="0086282A">
      <w:pPr>
        <w:pStyle w:val="ActHead5"/>
      </w:pPr>
      <w:bookmarkStart w:id="344" w:name="_Toc420589110"/>
      <w:r w:rsidRPr="0086282A">
        <w:rPr>
          <w:rStyle w:val="CharSectno"/>
        </w:rPr>
        <w:lastRenderedPageBreak/>
        <w:t>313</w:t>
      </w:r>
      <w:r w:rsidRPr="0086282A">
        <w:t xml:space="preserve">  Operation and implementation of decision under AAT first review</w:t>
      </w:r>
      <w:bookmarkEnd w:id="344"/>
    </w:p>
    <w:p w:rsidR="0071033B" w:rsidRPr="0086282A" w:rsidRDefault="0071033B" w:rsidP="0086282A">
      <w:pPr>
        <w:pStyle w:val="subsection"/>
      </w:pPr>
      <w:r w:rsidRPr="0086282A">
        <w:tab/>
      </w:r>
      <w:r w:rsidRPr="0086282A">
        <w:tab/>
        <w:t>Subsection</w:t>
      </w:r>
      <w:r w:rsidR="0086282A" w:rsidRPr="0086282A">
        <w:t> </w:t>
      </w:r>
      <w:r w:rsidRPr="0086282A">
        <w:t>41(2) of the AAT Act does not apply in relation to an application for AAT first review.</w:t>
      </w:r>
    </w:p>
    <w:p w:rsidR="0071033B" w:rsidRPr="0086282A" w:rsidRDefault="0071033B" w:rsidP="0086282A">
      <w:pPr>
        <w:pStyle w:val="ActHead5"/>
      </w:pPr>
      <w:bookmarkStart w:id="345" w:name="_Toc420589111"/>
      <w:r w:rsidRPr="0086282A">
        <w:rPr>
          <w:rStyle w:val="CharSectno"/>
        </w:rPr>
        <w:t>314</w:t>
      </w:r>
      <w:r w:rsidRPr="0086282A">
        <w:t xml:space="preserve">  Secretary may continue payment pending outcome of application for AAT first review</w:t>
      </w:r>
      <w:bookmarkEnd w:id="345"/>
    </w:p>
    <w:p w:rsidR="0071033B" w:rsidRPr="0086282A" w:rsidRDefault="0071033B" w:rsidP="0086282A">
      <w:pPr>
        <w:pStyle w:val="SubsectionHead"/>
      </w:pPr>
      <w:r w:rsidRPr="0086282A">
        <w:t>Secretary may declare payment to continue</w:t>
      </w:r>
    </w:p>
    <w:p w:rsidR="0071033B" w:rsidRPr="0086282A" w:rsidRDefault="0071033B" w:rsidP="0086282A">
      <w:pPr>
        <w:pStyle w:val="subsection"/>
      </w:pPr>
      <w:r w:rsidRPr="0086282A">
        <w:tab/>
        <w:t>(1)</w:t>
      </w:r>
      <w:r w:rsidRPr="0086282A">
        <w:tab/>
        <w:t>If:</w:t>
      </w:r>
    </w:p>
    <w:p w:rsidR="0071033B" w:rsidRPr="0086282A" w:rsidRDefault="0071033B" w:rsidP="0086282A">
      <w:pPr>
        <w:pStyle w:val="paragraph"/>
      </w:pPr>
      <w:r w:rsidRPr="0086282A">
        <w:tab/>
        <w:t>(a)</w:t>
      </w:r>
      <w:r w:rsidRPr="0086282A">
        <w:tab/>
        <w:t>a decision to which this Division applies is an adverse decision; and</w:t>
      </w:r>
    </w:p>
    <w:p w:rsidR="0071033B" w:rsidRPr="0086282A" w:rsidRDefault="0071033B" w:rsidP="0086282A">
      <w:pPr>
        <w:pStyle w:val="paragraph"/>
      </w:pPr>
      <w:r w:rsidRPr="0086282A">
        <w:tab/>
        <w:t>(b)</w:t>
      </w:r>
      <w:r w:rsidRPr="0086282A">
        <w:tab/>
        <w:t>the adverse decision depends on:</w:t>
      </w:r>
    </w:p>
    <w:p w:rsidR="0071033B" w:rsidRPr="0086282A" w:rsidRDefault="0071033B" w:rsidP="0086282A">
      <w:pPr>
        <w:pStyle w:val="paragraphsub"/>
      </w:pPr>
      <w:r w:rsidRPr="0086282A">
        <w:tab/>
        <w:t>(i)</w:t>
      </w:r>
      <w:r w:rsidRPr="0086282A">
        <w:tab/>
        <w:t>the exercise of a discretion by a person; or</w:t>
      </w:r>
    </w:p>
    <w:p w:rsidR="0071033B" w:rsidRPr="0086282A" w:rsidRDefault="0071033B" w:rsidP="0086282A">
      <w:pPr>
        <w:pStyle w:val="paragraphsub"/>
      </w:pPr>
      <w:r w:rsidRPr="0086282A">
        <w:tab/>
        <w:t>(ii)</w:t>
      </w:r>
      <w:r w:rsidRPr="0086282A">
        <w:tab/>
        <w:t>the holding of an opinion by a person; and</w:t>
      </w:r>
    </w:p>
    <w:p w:rsidR="0071033B" w:rsidRPr="0086282A" w:rsidRDefault="0071033B" w:rsidP="0086282A">
      <w:pPr>
        <w:pStyle w:val="paragraph"/>
        <w:keepNext/>
      </w:pPr>
      <w:r w:rsidRPr="0086282A">
        <w:tab/>
        <w:t>(c)</w:t>
      </w:r>
      <w:r w:rsidRPr="0086282A">
        <w:tab/>
        <w:t>a person makes an application for AAT first review of the adverse decision;</w:t>
      </w:r>
    </w:p>
    <w:p w:rsidR="0071033B" w:rsidRPr="0086282A" w:rsidRDefault="0071033B" w:rsidP="0086282A">
      <w:pPr>
        <w:pStyle w:val="subsection2"/>
      </w:pPr>
      <w:r w:rsidRPr="0086282A">
        <w:t>the Secretary may declare that payment of financial supplement to which the decision relates is to continue, pending the determination of the AAT first review, as if the adverse decision had not been made.</w:t>
      </w:r>
    </w:p>
    <w:p w:rsidR="0071033B" w:rsidRPr="0086282A" w:rsidRDefault="0071033B" w:rsidP="0086282A">
      <w:pPr>
        <w:pStyle w:val="SubsectionHead"/>
      </w:pPr>
      <w:r w:rsidRPr="0086282A">
        <w:t>Written declaration</w:t>
      </w:r>
    </w:p>
    <w:p w:rsidR="0071033B" w:rsidRPr="0086282A" w:rsidRDefault="0071033B" w:rsidP="0086282A">
      <w:pPr>
        <w:pStyle w:val="subsection"/>
      </w:pPr>
      <w:r w:rsidRPr="0086282A">
        <w:tab/>
        <w:t>(2)</w:t>
      </w:r>
      <w:r w:rsidRPr="0086282A">
        <w:tab/>
        <w:t xml:space="preserve">A declaration under </w:t>
      </w:r>
      <w:r w:rsidR="0086282A" w:rsidRPr="0086282A">
        <w:t>subsection (</w:t>
      </w:r>
      <w:r w:rsidRPr="0086282A">
        <w:t>1) is to be in writing.</w:t>
      </w:r>
    </w:p>
    <w:p w:rsidR="0071033B" w:rsidRPr="0086282A" w:rsidRDefault="0071033B" w:rsidP="0086282A">
      <w:pPr>
        <w:pStyle w:val="SubsectionHead"/>
      </w:pPr>
      <w:r w:rsidRPr="0086282A">
        <w:t>Act applies as if decision not made</w:t>
      </w:r>
    </w:p>
    <w:p w:rsidR="0071033B" w:rsidRPr="0086282A" w:rsidRDefault="0071033B" w:rsidP="0086282A">
      <w:pPr>
        <w:pStyle w:val="subsection"/>
      </w:pPr>
      <w:r w:rsidRPr="0086282A">
        <w:tab/>
        <w:t>(3)</w:t>
      </w:r>
      <w:r w:rsidRPr="0086282A">
        <w:tab/>
        <w:t xml:space="preserve">While a declaration under </w:t>
      </w:r>
      <w:r w:rsidR="0086282A" w:rsidRPr="0086282A">
        <w:t>subsection (</w:t>
      </w:r>
      <w:r w:rsidRPr="0086282A">
        <w:t>1) is in force in relation to the adverse decision, this Act (other than this Part) applies as if the adverse decision had not been made.</w:t>
      </w:r>
    </w:p>
    <w:p w:rsidR="0071033B" w:rsidRPr="0086282A" w:rsidRDefault="0071033B" w:rsidP="0086282A">
      <w:pPr>
        <w:pStyle w:val="SubsectionHead"/>
      </w:pPr>
      <w:r w:rsidRPr="0086282A">
        <w:t>Start and cessation of declaration</w:t>
      </w:r>
    </w:p>
    <w:p w:rsidR="0071033B" w:rsidRPr="0086282A" w:rsidRDefault="0071033B" w:rsidP="0086282A">
      <w:pPr>
        <w:pStyle w:val="subsection"/>
      </w:pPr>
      <w:r w:rsidRPr="0086282A">
        <w:tab/>
        <w:t>(4)</w:t>
      </w:r>
      <w:r w:rsidRPr="0086282A">
        <w:tab/>
        <w:t xml:space="preserve">A declaration under </w:t>
      </w:r>
      <w:r w:rsidR="0086282A" w:rsidRPr="0086282A">
        <w:t>subsection (</w:t>
      </w:r>
      <w:r w:rsidRPr="0086282A">
        <w:t>1) in relation to an adverse decision:</w:t>
      </w:r>
    </w:p>
    <w:p w:rsidR="0071033B" w:rsidRPr="0086282A" w:rsidRDefault="0071033B" w:rsidP="0086282A">
      <w:pPr>
        <w:pStyle w:val="paragraph"/>
      </w:pPr>
      <w:r w:rsidRPr="0086282A">
        <w:tab/>
        <w:t>(a)</w:t>
      </w:r>
      <w:r w:rsidRPr="0086282A">
        <w:tab/>
        <w:t>starts to have effect on the day on which the declaration is made or on the earlier day (if any) stated in the declaration; and</w:t>
      </w:r>
    </w:p>
    <w:p w:rsidR="0071033B" w:rsidRPr="0086282A" w:rsidRDefault="0071033B" w:rsidP="0086282A">
      <w:pPr>
        <w:pStyle w:val="paragraph"/>
      </w:pPr>
      <w:r w:rsidRPr="0086282A">
        <w:lastRenderedPageBreak/>
        <w:tab/>
        <w:t>(b)</w:t>
      </w:r>
      <w:r w:rsidRPr="0086282A">
        <w:tab/>
        <w:t>stops having effect if:</w:t>
      </w:r>
    </w:p>
    <w:p w:rsidR="0071033B" w:rsidRPr="0086282A" w:rsidRDefault="0071033B" w:rsidP="0086282A">
      <w:pPr>
        <w:pStyle w:val="paragraphsub"/>
      </w:pPr>
      <w:r w:rsidRPr="0086282A">
        <w:tab/>
        <w:t>(i)</w:t>
      </w:r>
      <w:r w:rsidRPr="0086282A">
        <w:tab/>
        <w:t>the AAT dismisses the application for AAT first review of the adverse decision; or</w:t>
      </w:r>
    </w:p>
    <w:p w:rsidR="0071033B" w:rsidRPr="0086282A" w:rsidRDefault="0071033B" w:rsidP="0086282A">
      <w:pPr>
        <w:pStyle w:val="paragraphsub"/>
      </w:pPr>
      <w:r w:rsidRPr="0086282A">
        <w:tab/>
        <w:t>(ii)</w:t>
      </w:r>
      <w:r w:rsidRPr="0086282A">
        <w:tab/>
        <w:t>the AAT determines the AAT first review of the adverse decision; or</w:t>
      </w:r>
    </w:p>
    <w:p w:rsidR="0071033B" w:rsidRPr="0086282A" w:rsidRDefault="0071033B" w:rsidP="0086282A">
      <w:pPr>
        <w:pStyle w:val="paragraphsub"/>
      </w:pPr>
      <w:r w:rsidRPr="0086282A">
        <w:tab/>
        <w:t>(iii)</w:t>
      </w:r>
      <w:r w:rsidRPr="0086282A">
        <w:tab/>
        <w:t>the Secretary revokes the declaration.</w:t>
      </w:r>
    </w:p>
    <w:p w:rsidR="0071033B" w:rsidRPr="0086282A" w:rsidRDefault="0071033B" w:rsidP="0086282A">
      <w:pPr>
        <w:pStyle w:val="SubsectionHead"/>
      </w:pPr>
      <w:r w:rsidRPr="0086282A">
        <w:t>Holding of an opinion</w:t>
      </w:r>
    </w:p>
    <w:p w:rsidR="0071033B" w:rsidRPr="0086282A" w:rsidRDefault="0071033B" w:rsidP="0086282A">
      <w:pPr>
        <w:pStyle w:val="subsection"/>
      </w:pPr>
      <w:r w:rsidRPr="0086282A">
        <w:tab/>
        <w:t>(5)</w:t>
      </w:r>
      <w:r w:rsidRPr="0086282A">
        <w:tab/>
        <w:t xml:space="preserve">A reference in </w:t>
      </w:r>
      <w:r w:rsidR="0086282A" w:rsidRPr="0086282A">
        <w:t>subsection (</w:t>
      </w:r>
      <w:r w:rsidRPr="0086282A">
        <w:t xml:space="preserve">1) to a person’s </w:t>
      </w:r>
      <w:r w:rsidRPr="0086282A">
        <w:rPr>
          <w:b/>
          <w:i/>
        </w:rPr>
        <w:t>holding of an opinion</w:t>
      </w:r>
      <w:r w:rsidRPr="0086282A">
        <w:t xml:space="preserve"> is a reference to the person’s holding that opinion whether or not this Act expressly requires the opinion to be held before making the decision concerned.</w:t>
      </w:r>
    </w:p>
    <w:p w:rsidR="0071033B" w:rsidRPr="0086282A" w:rsidRDefault="0071033B" w:rsidP="0086282A">
      <w:pPr>
        <w:pStyle w:val="SubsectionHead"/>
      </w:pPr>
      <w:r w:rsidRPr="0086282A">
        <w:t>Adverse decision</w:t>
      </w:r>
    </w:p>
    <w:p w:rsidR="0071033B" w:rsidRPr="0086282A" w:rsidRDefault="0071033B" w:rsidP="0086282A">
      <w:pPr>
        <w:pStyle w:val="subsection"/>
      </w:pPr>
      <w:r w:rsidRPr="0086282A">
        <w:tab/>
        <w:t>(6)</w:t>
      </w:r>
      <w:r w:rsidRPr="0086282A">
        <w:tab/>
        <w:t>In this section:</w:t>
      </w:r>
    </w:p>
    <w:p w:rsidR="0071033B" w:rsidRPr="0086282A" w:rsidRDefault="0071033B" w:rsidP="0086282A">
      <w:pPr>
        <w:pStyle w:val="Definition"/>
      </w:pPr>
      <w:r w:rsidRPr="0086282A">
        <w:rPr>
          <w:b/>
          <w:i/>
        </w:rPr>
        <w:t>adverse decision</w:t>
      </w:r>
      <w:r w:rsidRPr="0086282A">
        <w:t xml:space="preserve"> means a decision under section</w:t>
      </w:r>
      <w:r w:rsidR="0086282A" w:rsidRPr="0086282A">
        <w:t> </w:t>
      </w:r>
      <w:r w:rsidRPr="0086282A">
        <w:t>12R or 12T to stop the payment of financial supplement to a person.</w:t>
      </w:r>
    </w:p>
    <w:p w:rsidR="0071033B" w:rsidRPr="0086282A" w:rsidRDefault="0071033B" w:rsidP="0086282A">
      <w:pPr>
        <w:pStyle w:val="ActHead5"/>
      </w:pPr>
      <w:bookmarkStart w:id="346" w:name="_Toc420589112"/>
      <w:r w:rsidRPr="0086282A">
        <w:rPr>
          <w:rStyle w:val="CharSectno"/>
        </w:rPr>
        <w:t>315</w:t>
      </w:r>
      <w:r w:rsidRPr="0086282A">
        <w:t xml:space="preserve">  Variation of original decision after application is made for AAT first review</w:t>
      </w:r>
      <w:bookmarkEnd w:id="346"/>
    </w:p>
    <w:p w:rsidR="0071033B" w:rsidRPr="0086282A" w:rsidRDefault="0071033B" w:rsidP="0086282A">
      <w:pPr>
        <w:pStyle w:val="subsection"/>
      </w:pPr>
      <w:r w:rsidRPr="0086282A">
        <w:tab/>
        <w:t>(1)</w:t>
      </w:r>
      <w:r w:rsidRPr="0086282A">
        <w:tab/>
        <w:t>If an officer varies or substitutes a decision after an application has been made for AAT first review of the decision, the application is taken to be an application for AAT first review of the decision as varied or substituted.</w:t>
      </w:r>
    </w:p>
    <w:p w:rsidR="0071033B" w:rsidRPr="0086282A" w:rsidRDefault="0071033B" w:rsidP="0086282A">
      <w:pPr>
        <w:pStyle w:val="subsection"/>
      </w:pPr>
      <w:r w:rsidRPr="0086282A">
        <w:tab/>
        <w:t>(2)</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71033B" w:rsidRPr="0086282A" w:rsidRDefault="0071033B" w:rsidP="0086282A">
      <w:pPr>
        <w:pStyle w:val="ActHead5"/>
      </w:pPr>
      <w:bookmarkStart w:id="347" w:name="_Toc420589113"/>
      <w:r w:rsidRPr="0086282A">
        <w:rPr>
          <w:rStyle w:val="CharSectno"/>
        </w:rPr>
        <w:t>316</w:t>
      </w:r>
      <w:r w:rsidRPr="0086282A">
        <w:t xml:space="preserve">  Powers of AAT for purposes of AAT first review</w:t>
      </w:r>
      <w:bookmarkEnd w:id="347"/>
    </w:p>
    <w:p w:rsidR="0071033B" w:rsidRPr="0086282A" w:rsidRDefault="0071033B" w:rsidP="0086282A">
      <w:pPr>
        <w:pStyle w:val="subsection"/>
      </w:pPr>
      <w:r w:rsidRPr="0086282A">
        <w:tab/>
      </w:r>
      <w:r w:rsidRPr="0086282A">
        <w:tab/>
        <w:t>Despite subsection</w:t>
      </w:r>
      <w:r w:rsidR="0086282A" w:rsidRPr="0086282A">
        <w:t> </w:t>
      </w:r>
      <w:r w:rsidRPr="0086282A">
        <w:t>43(1) of the AAT Act, the AAT must not, for the purposes of an AAT first review, exercise a power or discretion conferred by any of the following provisions of this Act:</w:t>
      </w:r>
    </w:p>
    <w:p w:rsidR="0071033B" w:rsidRPr="0086282A" w:rsidRDefault="0071033B" w:rsidP="0086282A">
      <w:pPr>
        <w:pStyle w:val="paragraph"/>
      </w:pPr>
      <w:r w:rsidRPr="0086282A">
        <w:tab/>
        <w:t>(a)</w:t>
      </w:r>
      <w:r w:rsidRPr="0086282A">
        <w:tab/>
        <w:t>a provision dealing with the form and place of lodgement of a claim;</w:t>
      </w:r>
    </w:p>
    <w:p w:rsidR="0071033B" w:rsidRPr="0086282A" w:rsidRDefault="0071033B" w:rsidP="0086282A">
      <w:pPr>
        <w:pStyle w:val="paragraph"/>
      </w:pPr>
      <w:r w:rsidRPr="0086282A">
        <w:lastRenderedPageBreak/>
        <w:tab/>
        <w:t>(b)</w:t>
      </w:r>
      <w:r w:rsidRPr="0086282A">
        <w:tab/>
        <w:t>a provision dealing with the manner of payment of financial supplement;</w:t>
      </w:r>
    </w:p>
    <w:p w:rsidR="0071033B" w:rsidRPr="0086282A" w:rsidRDefault="0071033B" w:rsidP="0086282A">
      <w:pPr>
        <w:pStyle w:val="paragraph"/>
      </w:pPr>
      <w:r w:rsidRPr="0086282A">
        <w:tab/>
        <w:t>(c)</w:t>
      </w:r>
      <w:r w:rsidRPr="0086282A">
        <w:tab/>
        <w:t>subsection</w:t>
      </w:r>
      <w:r w:rsidR="0086282A" w:rsidRPr="0086282A">
        <w:t> </w:t>
      </w:r>
      <w:r w:rsidRPr="0086282A">
        <w:t>42(3) (notice requiring payment to the Commonwealth);</w:t>
      </w:r>
    </w:p>
    <w:p w:rsidR="0071033B" w:rsidRPr="0086282A" w:rsidRDefault="0071033B" w:rsidP="0086282A">
      <w:pPr>
        <w:pStyle w:val="paragraph"/>
      </w:pPr>
      <w:r w:rsidRPr="0086282A">
        <w:tab/>
        <w:t>(d)</w:t>
      </w:r>
      <w:r w:rsidRPr="0086282A">
        <w:tab/>
        <w:t>sections</w:t>
      </w:r>
      <w:r w:rsidR="0086282A" w:rsidRPr="0086282A">
        <w:t> </w:t>
      </w:r>
      <w:r w:rsidRPr="0086282A">
        <w:t>343 to 345 (notice requiring information from any person);</w:t>
      </w:r>
    </w:p>
    <w:p w:rsidR="0071033B" w:rsidRPr="0086282A" w:rsidRDefault="0071033B" w:rsidP="0086282A">
      <w:pPr>
        <w:pStyle w:val="paragraph"/>
      </w:pPr>
      <w:r w:rsidRPr="0086282A">
        <w:tab/>
        <w:t>(e)</w:t>
      </w:r>
      <w:r w:rsidRPr="0086282A">
        <w:tab/>
        <w:t>section</w:t>
      </w:r>
      <w:r w:rsidR="0086282A" w:rsidRPr="0086282A">
        <w:t> </w:t>
      </w:r>
      <w:r w:rsidRPr="0086282A">
        <w:t>305 or 314 (continuation of payment pending review of adverse decision).</w:t>
      </w:r>
    </w:p>
    <w:p w:rsidR="0071033B" w:rsidRPr="0086282A" w:rsidRDefault="0071033B" w:rsidP="0086282A">
      <w:pPr>
        <w:pStyle w:val="ActHead5"/>
      </w:pPr>
      <w:bookmarkStart w:id="348" w:name="_Toc420589114"/>
      <w:r w:rsidRPr="0086282A">
        <w:rPr>
          <w:rStyle w:val="CharSectno"/>
        </w:rPr>
        <w:t>317</w:t>
      </w:r>
      <w:r w:rsidRPr="0086282A">
        <w:t xml:space="preserve">  Certain decisions on AAT first review</w:t>
      </w:r>
      <w:bookmarkEnd w:id="348"/>
    </w:p>
    <w:p w:rsidR="0071033B" w:rsidRPr="0086282A" w:rsidRDefault="0071033B" w:rsidP="0086282A">
      <w:pPr>
        <w:pStyle w:val="subsection"/>
      </w:pPr>
      <w:r w:rsidRPr="0086282A">
        <w:tab/>
      </w:r>
      <w:r w:rsidRPr="0086282A">
        <w:tab/>
        <w:t>If, on AAT first review of a decision, the AAT sets the decision aside under subsection</w:t>
      </w:r>
      <w:r w:rsidR="0086282A" w:rsidRPr="0086282A">
        <w:t> </w:t>
      </w:r>
      <w:r w:rsidRPr="0086282A">
        <w:t>43(1) of the AAT Act and substitutes for it a decision that the person is entitled to financial supplement, the AAT must:</w:t>
      </w:r>
    </w:p>
    <w:p w:rsidR="0071033B" w:rsidRPr="0086282A" w:rsidRDefault="0071033B" w:rsidP="0086282A">
      <w:pPr>
        <w:pStyle w:val="paragraph"/>
      </w:pPr>
      <w:r w:rsidRPr="0086282A">
        <w:tab/>
        <w:t>(a)</w:t>
      </w:r>
      <w:r w:rsidRPr="0086282A">
        <w:tab/>
        <w:t>assess the rate at which financial supplement is to be paid to the person; or</w:t>
      </w:r>
    </w:p>
    <w:p w:rsidR="0071033B" w:rsidRPr="0086282A" w:rsidRDefault="0071033B" w:rsidP="0086282A">
      <w:pPr>
        <w:pStyle w:val="paragraph"/>
      </w:pPr>
      <w:r w:rsidRPr="0086282A">
        <w:tab/>
        <w:t>(b)</w:t>
      </w:r>
      <w:r w:rsidRPr="0086282A">
        <w:tab/>
        <w:t>ask the Secretary to assess the rate at which financial supplement is to be paid to the person.</w:t>
      </w:r>
    </w:p>
    <w:p w:rsidR="0071033B" w:rsidRPr="0086282A" w:rsidRDefault="0071033B" w:rsidP="0086282A">
      <w:pPr>
        <w:pStyle w:val="ActHead5"/>
      </w:pPr>
      <w:bookmarkStart w:id="349" w:name="_Toc420589115"/>
      <w:r w:rsidRPr="0086282A">
        <w:rPr>
          <w:rStyle w:val="CharSectno"/>
        </w:rPr>
        <w:t>318</w:t>
      </w:r>
      <w:r w:rsidRPr="0086282A">
        <w:t xml:space="preserve">  Notification of decisions and reasons for AAT first review</w:t>
      </w:r>
      <w:bookmarkEnd w:id="349"/>
    </w:p>
    <w:p w:rsidR="0071033B" w:rsidRPr="0086282A" w:rsidRDefault="0071033B" w:rsidP="0086282A">
      <w:pPr>
        <w:pStyle w:val="subsection"/>
      </w:pPr>
      <w:r w:rsidRPr="0086282A">
        <w:tab/>
        <w:t>(1)</w:t>
      </w:r>
      <w:r w:rsidRPr="0086282A">
        <w:tab/>
        <w:t>If, on AAT first review of a decision, the AAT makes a decision under subsection</w:t>
      </w:r>
      <w:r w:rsidR="0086282A" w:rsidRPr="0086282A">
        <w:t> </w:t>
      </w:r>
      <w:r w:rsidRPr="0086282A">
        <w:t>43(1) of the AAT Act to affirm the decision under review, the AAT must, within 14 days of making the decision:</w:t>
      </w:r>
    </w:p>
    <w:p w:rsidR="0071033B" w:rsidRPr="0086282A" w:rsidRDefault="0071033B" w:rsidP="0086282A">
      <w:pPr>
        <w:pStyle w:val="paragraph"/>
      </w:pPr>
      <w:r w:rsidRPr="0086282A">
        <w:tab/>
        <w:t>(a)</w:t>
      </w:r>
      <w:r w:rsidRPr="0086282A">
        <w:tab/>
        <w:t>give a written notice to the parties that sets out the decision; and</w:t>
      </w:r>
    </w:p>
    <w:p w:rsidR="0071033B" w:rsidRPr="0086282A" w:rsidRDefault="0071033B" w:rsidP="0086282A">
      <w:pPr>
        <w:pStyle w:val="paragraph"/>
      </w:pPr>
      <w:r w:rsidRPr="0086282A">
        <w:tab/>
        <w:t>(b)</w:t>
      </w:r>
      <w:r w:rsidRPr="0086282A">
        <w:tab/>
        <w:t>either:</w:t>
      </w:r>
    </w:p>
    <w:p w:rsidR="0071033B" w:rsidRPr="0086282A" w:rsidRDefault="0071033B" w:rsidP="0086282A">
      <w:pPr>
        <w:pStyle w:val="paragraphsub"/>
      </w:pPr>
      <w:r w:rsidRPr="0086282A">
        <w:tab/>
        <w:t>(i)</w:t>
      </w:r>
      <w:r w:rsidRPr="0086282A">
        <w:tab/>
        <w:t>give reasons for the decision orally to the parties and explain that they may request a written statement of reasons; or</w:t>
      </w:r>
    </w:p>
    <w:p w:rsidR="0071033B" w:rsidRPr="0086282A" w:rsidRDefault="0071033B" w:rsidP="0086282A">
      <w:pPr>
        <w:pStyle w:val="paragraphsub"/>
      </w:pPr>
      <w:r w:rsidRPr="0086282A">
        <w:tab/>
        <w:t>(ii)</w:t>
      </w:r>
      <w:r w:rsidRPr="0086282A">
        <w:tab/>
        <w:t>give the parties a written statement of reasons for the decision.</w:t>
      </w:r>
    </w:p>
    <w:p w:rsidR="0071033B" w:rsidRPr="0086282A" w:rsidRDefault="0071033B" w:rsidP="0086282A">
      <w:pPr>
        <w:pStyle w:val="subsection"/>
      </w:pPr>
      <w:r w:rsidRPr="0086282A">
        <w:tab/>
        <w:t>(2)</w:t>
      </w:r>
      <w:r w:rsidRPr="0086282A">
        <w:tab/>
        <w:t>If, on AAT first review of a decision, the AAT makes a decision under subsection</w:t>
      </w:r>
      <w:r w:rsidR="0086282A" w:rsidRPr="0086282A">
        <w:t> </w:t>
      </w:r>
      <w:r w:rsidRPr="0086282A">
        <w:t>43(1) of the AAT Act that is other than to affirm the decision under review, the AAT must, within 14 days of making the decision:</w:t>
      </w:r>
    </w:p>
    <w:p w:rsidR="0071033B" w:rsidRPr="0086282A" w:rsidRDefault="0071033B" w:rsidP="0086282A">
      <w:pPr>
        <w:pStyle w:val="paragraph"/>
      </w:pPr>
      <w:r w:rsidRPr="0086282A">
        <w:lastRenderedPageBreak/>
        <w:tab/>
        <w:t>(a)</w:t>
      </w:r>
      <w:r w:rsidRPr="0086282A">
        <w:tab/>
        <w:t>give a written notice to the parties that sets out the decision; and</w:t>
      </w:r>
    </w:p>
    <w:p w:rsidR="0071033B" w:rsidRPr="0086282A" w:rsidRDefault="0071033B" w:rsidP="0086282A">
      <w:pPr>
        <w:pStyle w:val="paragraph"/>
      </w:pPr>
      <w:r w:rsidRPr="0086282A">
        <w:tab/>
        <w:t>(b)</w:t>
      </w:r>
      <w:r w:rsidRPr="0086282A">
        <w:tab/>
        <w:t>give the parties a written statement of reasons for the decision.</w:t>
      </w:r>
    </w:p>
    <w:p w:rsidR="0071033B" w:rsidRPr="0086282A" w:rsidRDefault="0071033B" w:rsidP="0086282A">
      <w:pPr>
        <w:pStyle w:val="subsection"/>
      </w:pPr>
      <w:r w:rsidRPr="0086282A">
        <w:tab/>
        <w:t>(3)</w:t>
      </w:r>
      <w:r w:rsidRPr="0086282A">
        <w:tab/>
        <w:t xml:space="preserve">A failure to comply with </w:t>
      </w:r>
      <w:r w:rsidR="0086282A" w:rsidRPr="0086282A">
        <w:t>subsection (</w:t>
      </w:r>
      <w:r w:rsidRPr="0086282A">
        <w:t>1) or (2) does not affect the validity of the decision.</w:t>
      </w:r>
    </w:p>
    <w:p w:rsidR="0071033B" w:rsidRPr="0086282A" w:rsidRDefault="0071033B" w:rsidP="0086282A">
      <w:pPr>
        <w:pStyle w:val="subsection"/>
      </w:pPr>
      <w:r w:rsidRPr="0086282A">
        <w:tab/>
        <w:t>(4)</w:t>
      </w:r>
      <w:r w:rsidRPr="0086282A">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71033B" w:rsidRPr="0086282A" w:rsidRDefault="0071033B" w:rsidP="0086282A">
      <w:pPr>
        <w:pStyle w:val="subsection"/>
      </w:pPr>
      <w:r w:rsidRPr="0086282A">
        <w:tab/>
        <w:t>(5)</w:t>
      </w:r>
      <w:r w:rsidRPr="0086282A">
        <w:tab/>
        <w:t>Subsections</w:t>
      </w:r>
      <w:r w:rsidR="0086282A" w:rsidRPr="0086282A">
        <w:t> </w:t>
      </w:r>
      <w:r w:rsidRPr="0086282A">
        <w:t>43(2) and (2A) of the AAT Act do not apply in relation to an AAT first review. However, any written statement of reasons given must comply with subsection</w:t>
      </w:r>
      <w:r w:rsidR="0086282A" w:rsidRPr="0086282A">
        <w:t> </w:t>
      </w:r>
      <w:r w:rsidRPr="0086282A">
        <w:t>43(2B) of that Act.</w:t>
      </w:r>
    </w:p>
    <w:p w:rsidR="0071033B" w:rsidRPr="0086282A" w:rsidRDefault="0071033B" w:rsidP="0086282A">
      <w:pPr>
        <w:pStyle w:val="ActHead5"/>
      </w:pPr>
      <w:bookmarkStart w:id="350" w:name="_Toc420589116"/>
      <w:r w:rsidRPr="0086282A">
        <w:rPr>
          <w:rStyle w:val="CharSectno"/>
        </w:rPr>
        <w:t>319</w:t>
      </w:r>
      <w:r w:rsidRPr="0086282A">
        <w:t xml:space="preserve">  Secretary or AAT may treat event as having occurred if decision set aside on AAT first review</w:t>
      </w:r>
      <w:bookmarkEnd w:id="350"/>
    </w:p>
    <w:p w:rsidR="0071033B" w:rsidRPr="0086282A" w:rsidRDefault="0071033B" w:rsidP="0086282A">
      <w:pPr>
        <w:pStyle w:val="subsection"/>
      </w:pPr>
      <w:r w:rsidRPr="0086282A">
        <w:tab/>
      </w:r>
      <w:r w:rsidRPr="0086282A">
        <w:tab/>
        <w:t>If:</w:t>
      </w:r>
    </w:p>
    <w:p w:rsidR="0071033B" w:rsidRPr="0086282A" w:rsidRDefault="0071033B" w:rsidP="0086282A">
      <w:pPr>
        <w:pStyle w:val="paragraph"/>
      </w:pPr>
      <w:r w:rsidRPr="0086282A">
        <w:tab/>
        <w:t>(a)</w:t>
      </w:r>
      <w:r w:rsidRPr="0086282A">
        <w:tab/>
        <w:t>on AAT first review of a decision, the AAT sets the decision aside under subsection</w:t>
      </w:r>
      <w:r w:rsidR="0086282A" w:rsidRPr="0086282A">
        <w:t> </w:t>
      </w:r>
      <w:r w:rsidRPr="0086282A">
        <w:t>43(1) of the AAT Act; and</w:t>
      </w:r>
    </w:p>
    <w:p w:rsidR="0071033B" w:rsidRPr="0086282A" w:rsidRDefault="0071033B" w:rsidP="0086282A">
      <w:pPr>
        <w:pStyle w:val="paragraph"/>
      </w:pPr>
      <w:r w:rsidRPr="0086282A">
        <w:tab/>
        <w:t>(b)</w:t>
      </w:r>
      <w:r w:rsidRPr="0086282A">
        <w:tab/>
        <w:t>the Secretary or the AAT, as the case may be, is satisfied that an event that did not occur would have occurred if the decision had not been made;</w:t>
      </w:r>
    </w:p>
    <w:p w:rsidR="0071033B" w:rsidRPr="0086282A" w:rsidRDefault="0071033B" w:rsidP="0086282A">
      <w:pPr>
        <w:pStyle w:val="subsection2"/>
      </w:pPr>
      <w:r w:rsidRPr="0086282A">
        <w:t>the Secretary or the AAT may, if satisfied that it is reasonable to do so, treat the event as having occurred for the purposes of this Division.</w:t>
      </w:r>
    </w:p>
    <w:p w:rsidR="0071033B" w:rsidRPr="0086282A" w:rsidRDefault="0071033B" w:rsidP="0086282A">
      <w:pPr>
        <w:pStyle w:val="ActHead4"/>
      </w:pPr>
      <w:bookmarkStart w:id="351" w:name="_Toc420589117"/>
      <w:r w:rsidRPr="0086282A">
        <w:rPr>
          <w:rStyle w:val="CharSubdNo"/>
        </w:rPr>
        <w:t>Subdivision C</w:t>
      </w:r>
      <w:r w:rsidRPr="0086282A">
        <w:t>—</w:t>
      </w:r>
      <w:r w:rsidRPr="0086282A">
        <w:rPr>
          <w:rStyle w:val="CharSubdText"/>
        </w:rPr>
        <w:t>AAT second review</w:t>
      </w:r>
      <w:bookmarkEnd w:id="351"/>
    </w:p>
    <w:p w:rsidR="0071033B" w:rsidRPr="0086282A" w:rsidRDefault="0071033B" w:rsidP="0086282A">
      <w:pPr>
        <w:pStyle w:val="ActHead5"/>
      </w:pPr>
      <w:bookmarkStart w:id="352" w:name="_Toc420589118"/>
      <w:r w:rsidRPr="0086282A">
        <w:rPr>
          <w:rStyle w:val="CharSectno"/>
        </w:rPr>
        <w:t>320</w:t>
      </w:r>
      <w:r w:rsidRPr="0086282A">
        <w:t xml:space="preserve">  Application for AAT second review</w:t>
      </w:r>
      <w:bookmarkEnd w:id="352"/>
    </w:p>
    <w:p w:rsidR="0071033B" w:rsidRPr="0086282A" w:rsidRDefault="0071033B" w:rsidP="0086282A">
      <w:pPr>
        <w:pStyle w:val="subsection"/>
      </w:pPr>
      <w:r w:rsidRPr="0086282A">
        <w:tab/>
        <w:t>(1)</w:t>
      </w:r>
      <w:r w:rsidRPr="0086282A">
        <w:tab/>
        <w:t>Application may be made to the AAT for review (</w:t>
      </w:r>
      <w:r w:rsidRPr="0086282A">
        <w:rPr>
          <w:b/>
          <w:i/>
        </w:rPr>
        <w:t>AAT second review</w:t>
      </w:r>
      <w:r w:rsidRPr="0086282A">
        <w:t>) of a decision made by the AAT under subsection</w:t>
      </w:r>
      <w:r w:rsidR="0086282A" w:rsidRPr="0086282A">
        <w:t> </w:t>
      </w:r>
      <w:r w:rsidRPr="0086282A">
        <w:t>43(1) of the AAT Act on AAT first review.</w:t>
      </w:r>
    </w:p>
    <w:p w:rsidR="0071033B" w:rsidRPr="0086282A" w:rsidRDefault="0071033B" w:rsidP="0086282A">
      <w:pPr>
        <w:pStyle w:val="subsection"/>
      </w:pPr>
      <w:r w:rsidRPr="0086282A">
        <w:tab/>
        <w:t>(2)</w:t>
      </w:r>
      <w:r w:rsidRPr="0086282A">
        <w:tab/>
        <w:t xml:space="preserve">For the purposes of </w:t>
      </w:r>
      <w:r w:rsidR="0086282A" w:rsidRPr="0086282A">
        <w:t>subsection (</w:t>
      </w:r>
      <w:r w:rsidRPr="0086282A">
        <w:t>1), the decision on AAT first review is taken to be:</w:t>
      </w:r>
    </w:p>
    <w:p w:rsidR="0071033B" w:rsidRPr="0086282A" w:rsidRDefault="0071033B" w:rsidP="0086282A">
      <w:pPr>
        <w:pStyle w:val="paragraph"/>
      </w:pPr>
      <w:r w:rsidRPr="0086282A">
        <w:tab/>
        <w:t>(a)</w:t>
      </w:r>
      <w:r w:rsidRPr="0086282A">
        <w:tab/>
        <w:t>if the AAT affirms a decision—the decision as affirmed; and</w:t>
      </w:r>
    </w:p>
    <w:p w:rsidR="0071033B" w:rsidRPr="0086282A" w:rsidRDefault="0071033B" w:rsidP="0086282A">
      <w:pPr>
        <w:pStyle w:val="paragraph"/>
      </w:pPr>
      <w:r w:rsidRPr="0086282A">
        <w:tab/>
        <w:t>(b)</w:t>
      </w:r>
      <w:r w:rsidRPr="0086282A">
        <w:tab/>
        <w:t>if the AAT varies a decision—the decision as varied; and</w:t>
      </w:r>
    </w:p>
    <w:p w:rsidR="0071033B" w:rsidRPr="0086282A" w:rsidRDefault="0071033B" w:rsidP="0086282A">
      <w:pPr>
        <w:pStyle w:val="paragraph"/>
      </w:pPr>
      <w:r w:rsidRPr="0086282A">
        <w:lastRenderedPageBreak/>
        <w:tab/>
        <w:t>(c)</w:t>
      </w:r>
      <w:r w:rsidRPr="0086282A">
        <w:tab/>
        <w:t>if the AAT sets a decision aside and substitutes a new decision—the new decision; and</w:t>
      </w:r>
    </w:p>
    <w:p w:rsidR="0071033B" w:rsidRPr="0086282A" w:rsidRDefault="0071033B" w:rsidP="0086282A">
      <w:pPr>
        <w:pStyle w:val="paragraph"/>
      </w:pPr>
      <w:r w:rsidRPr="0086282A">
        <w:tab/>
        <w:t>(d)</w:t>
      </w:r>
      <w:r w:rsidRPr="0086282A">
        <w:tab/>
        <w:t>if the AAT sets a decision aside and sends the matter back to the Secretary for reconsideration in accordance with any directions or recommendations of the AAT—the directions or recommendations of the AAT.</w:t>
      </w:r>
    </w:p>
    <w:p w:rsidR="0071033B" w:rsidRPr="0086282A" w:rsidRDefault="0071033B" w:rsidP="0086282A">
      <w:pPr>
        <w:pStyle w:val="ActHead5"/>
      </w:pPr>
      <w:bookmarkStart w:id="353" w:name="_Toc420589119"/>
      <w:r w:rsidRPr="0086282A">
        <w:rPr>
          <w:rStyle w:val="CharSectno"/>
        </w:rPr>
        <w:t>321</w:t>
      </w:r>
      <w:r w:rsidRPr="0086282A">
        <w:t xml:space="preserve">  Notice of application for AAT second review</w:t>
      </w:r>
      <w:bookmarkEnd w:id="353"/>
    </w:p>
    <w:p w:rsidR="0071033B" w:rsidRPr="0086282A" w:rsidRDefault="0071033B" w:rsidP="0086282A">
      <w:pPr>
        <w:pStyle w:val="subsection"/>
      </w:pPr>
      <w:r w:rsidRPr="0086282A">
        <w:tab/>
      </w:r>
      <w:r w:rsidRPr="0086282A">
        <w:tab/>
        <w:t>The AAT Act applies in relation to an application under section</w:t>
      </w:r>
      <w:r w:rsidR="0086282A" w:rsidRPr="0086282A">
        <w:t> </w:t>
      </w:r>
      <w:r w:rsidRPr="0086282A">
        <w:t>320 for AAT second review of a decision as if the reference in paragraph</w:t>
      </w:r>
      <w:r w:rsidR="0086282A" w:rsidRPr="0086282A">
        <w:t> </w:t>
      </w:r>
      <w:r w:rsidRPr="0086282A">
        <w:t>29AC(1)(b) of the AAT Act to the person who made the decision were a reference to each person who was a party to the relevant AAT first review, other than the applicant for AAT second review.</w:t>
      </w:r>
    </w:p>
    <w:p w:rsidR="0071033B" w:rsidRPr="0086282A" w:rsidRDefault="0071033B" w:rsidP="0086282A">
      <w:pPr>
        <w:pStyle w:val="ActHead5"/>
      </w:pPr>
      <w:bookmarkStart w:id="354" w:name="_Toc420589120"/>
      <w:r w:rsidRPr="0086282A">
        <w:rPr>
          <w:rStyle w:val="CharSectno"/>
        </w:rPr>
        <w:t>322</w:t>
      </w:r>
      <w:r w:rsidRPr="0086282A">
        <w:t xml:space="preserve">  Parties to AAT second review</w:t>
      </w:r>
      <w:bookmarkEnd w:id="354"/>
    </w:p>
    <w:p w:rsidR="0071033B" w:rsidRPr="0086282A" w:rsidRDefault="0071033B" w:rsidP="0086282A">
      <w:pPr>
        <w:pStyle w:val="subsection"/>
      </w:pPr>
      <w:r w:rsidRPr="0086282A">
        <w:tab/>
      </w:r>
      <w:r w:rsidRPr="0086282A">
        <w:tab/>
        <w:t>The AAT Act applies in relation to an application for AAT second review of a decision as if the reference in paragraph</w:t>
      </w:r>
      <w:r w:rsidR="0086282A" w:rsidRPr="0086282A">
        <w:t> </w:t>
      </w:r>
      <w:r w:rsidRPr="0086282A">
        <w:t>30(1)(b) of the AAT Act to the person who made the decision were a reference to each person who was a party to the relevant AAT first review, other than the applicant for AAT second review.</w:t>
      </w:r>
    </w:p>
    <w:p w:rsidR="0071033B" w:rsidRPr="0086282A" w:rsidRDefault="0071033B" w:rsidP="0086282A">
      <w:pPr>
        <w:pStyle w:val="ActHead5"/>
      </w:pPr>
      <w:bookmarkStart w:id="355" w:name="_Toc420589121"/>
      <w:r w:rsidRPr="0086282A">
        <w:rPr>
          <w:rStyle w:val="CharSectno"/>
        </w:rPr>
        <w:t>323</w:t>
      </w:r>
      <w:r w:rsidRPr="0086282A">
        <w:t xml:space="preserve">  Operation and implementation of decision subject to AAT second review</w:t>
      </w:r>
      <w:bookmarkEnd w:id="355"/>
    </w:p>
    <w:p w:rsidR="0071033B" w:rsidRPr="0086282A" w:rsidRDefault="0071033B" w:rsidP="0086282A">
      <w:pPr>
        <w:pStyle w:val="subsection"/>
      </w:pPr>
      <w:r w:rsidRPr="0086282A">
        <w:tab/>
        <w:t>(1)</w:t>
      </w:r>
      <w:r w:rsidRPr="0086282A">
        <w:tab/>
        <w:t>The AAT Act applies in relation to an application for AAT second review of a decision as if the reference in subsection</w:t>
      </w:r>
      <w:r w:rsidR="0086282A" w:rsidRPr="0086282A">
        <w:t> </w:t>
      </w:r>
      <w:r w:rsidRPr="0086282A">
        <w:t>41(2) of the AAT Act to the decision to which the relevant proceeding relates were a reference to:</w:t>
      </w:r>
    </w:p>
    <w:p w:rsidR="0071033B" w:rsidRPr="0086282A" w:rsidRDefault="0071033B" w:rsidP="0086282A">
      <w:pPr>
        <w:pStyle w:val="paragraph"/>
      </w:pPr>
      <w:r w:rsidRPr="0086282A">
        <w:tab/>
        <w:t>(a)</w:t>
      </w:r>
      <w:r w:rsidRPr="0086282A">
        <w:tab/>
        <w:t>if, on AAT first review, the AAT affirmed the original decision—the original decision; and</w:t>
      </w:r>
    </w:p>
    <w:p w:rsidR="0071033B" w:rsidRPr="0086282A" w:rsidRDefault="0071033B" w:rsidP="0086282A">
      <w:pPr>
        <w:pStyle w:val="paragraph"/>
      </w:pPr>
      <w:r w:rsidRPr="0086282A">
        <w:tab/>
        <w:t>(b)</w:t>
      </w:r>
      <w:r w:rsidRPr="0086282A">
        <w:tab/>
        <w:t>otherwise—both the original decision and whichever of the following is applicable in relation to the AAT first review:</w:t>
      </w:r>
    </w:p>
    <w:p w:rsidR="0071033B" w:rsidRPr="0086282A" w:rsidRDefault="0071033B" w:rsidP="0086282A">
      <w:pPr>
        <w:pStyle w:val="paragraphsub"/>
      </w:pPr>
      <w:r w:rsidRPr="0086282A">
        <w:tab/>
        <w:t>(i)</w:t>
      </w:r>
      <w:r w:rsidRPr="0086282A">
        <w:tab/>
        <w:t>the original decision as varied by the AAT;</w:t>
      </w:r>
    </w:p>
    <w:p w:rsidR="0071033B" w:rsidRPr="0086282A" w:rsidRDefault="0071033B" w:rsidP="0086282A">
      <w:pPr>
        <w:pStyle w:val="paragraphsub"/>
      </w:pPr>
      <w:r w:rsidRPr="0086282A">
        <w:tab/>
        <w:t>(ii)</w:t>
      </w:r>
      <w:r w:rsidRPr="0086282A">
        <w:tab/>
        <w:t>the decision substituted by the AAT;</w:t>
      </w:r>
    </w:p>
    <w:p w:rsidR="0071033B" w:rsidRPr="0086282A" w:rsidRDefault="0071033B" w:rsidP="0086282A">
      <w:pPr>
        <w:pStyle w:val="paragraphsub"/>
      </w:pPr>
      <w:r w:rsidRPr="0086282A">
        <w:tab/>
        <w:t>(iii)</w:t>
      </w:r>
      <w:r w:rsidRPr="0086282A">
        <w:tab/>
        <w:t>the decision made as a result of reconsideration by the Secretary in accordance with any directions or recommendations of the AAT.</w:t>
      </w:r>
    </w:p>
    <w:p w:rsidR="0071033B" w:rsidRPr="0086282A" w:rsidRDefault="0071033B" w:rsidP="0086282A">
      <w:pPr>
        <w:pStyle w:val="subsection"/>
      </w:pPr>
      <w:r w:rsidRPr="0086282A">
        <w:lastRenderedPageBreak/>
        <w:tab/>
        <w:t>(2)</w:t>
      </w:r>
      <w:r w:rsidRPr="0086282A">
        <w:tab/>
        <w:t xml:space="preserve">For the purposes of </w:t>
      </w:r>
      <w:r w:rsidR="0086282A" w:rsidRPr="0086282A">
        <w:t>subsection (</w:t>
      </w:r>
      <w:r w:rsidRPr="0086282A">
        <w:t>1), the original decision is the decision that was the subject of the AAT first review.</w:t>
      </w:r>
    </w:p>
    <w:p w:rsidR="0071033B" w:rsidRPr="0086282A" w:rsidRDefault="0071033B" w:rsidP="0086282A">
      <w:pPr>
        <w:pStyle w:val="subsection"/>
      </w:pPr>
      <w:r w:rsidRPr="0086282A">
        <w:tab/>
        <w:t>(3)</w:t>
      </w:r>
      <w:r w:rsidRPr="0086282A">
        <w:tab/>
        <w:t>The AAT Act applies in relation to an application for AAT second review of a decision as if references in subsections</w:t>
      </w:r>
      <w:r w:rsidR="0086282A" w:rsidRPr="0086282A">
        <w:t> </w:t>
      </w:r>
      <w:r w:rsidRPr="0086282A">
        <w:t>41(4) and (5) of the AAT Act to the person who made the decision to which the relevant proceeding relates were references to each party to the relevant AAT first review.</w:t>
      </w:r>
    </w:p>
    <w:p w:rsidR="0071033B" w:rsidRPr="0086282A" w:rsidRDefault="0071033B" w:rsidP="0086282A">
      <w:pPr>
        <w:pStyle w:val="ActHead5"/>
      </w:pPr>
      <w:bookmarkStart w:id="356" w:name="_Toc420589122"/>
      <w:r w:rsidRPr="0086282A">
        <w:rPr>
          <w:rStyle w:val="CharSectno"/>
        </w:rPr>
        <w:t>324</w:t>
      </w:r>
      <w:r w:rsidRPr="0086282A">
        <w:t xml:space="preserve">  Variation of original decision after application is made for AAT second review</w:t>
      </w:r>
      <w:bookmarkEnd w:id="356"/>
    </w:p>
    <w:p w:rsidR="0071033B" w:rsidRPr="0086282A" w:rsidRDefault="0071033B" w:rsidP="0086282A">
      <w:pPr>
        <w:pStyle w:val="subsection"/>
      </w:pPr>
      <w:r w:rsidRPr="0086282A">
        <w:tab/>
        <w:t>(1)</w:t>
      </w:r>
      <w:r w:rsidRPr="0086282A">
        <w:tab/>
        <w:t>If an officer varies or substitutes a decision after an application has been made for AAT second review in relation to the decision:</w:t>
      </w:r>
    </w:p>
    <w:p w:rsidR="0071033B" w:rsidRPr="0086282A" w:rsidRDefault="0071033B" w:rsidP="0086282A">
      <w:pPr>
        <w:pStyle w:val="paragraph"/>
      </w:pPr>
      <w:r w:rsidRPr="0086282A">
        <w:tab/>
        <w:t>(a)</w:t>
      </w:r>
      <w:r w:rsidRPr="0086282A">
        <w:tab/>
        <w:t>the AAT is taken, on AAT first review, to have varied or substituted the decision under review in the way the officer did; and</w:t>
      </w:r>
    </w:p>
    <w:p w:rsidR="0071033B" w:rsidRPr="0086282A" w:rsidRDefault="0071033B" w:rsidP="0086282A">
      <w:pPr>
        <w:pStyle w:val="paragraph"/>
      </w:pPr>
      <w:r w:rsidRPr="0086282A">
        <w:tab/>
        <w:t>(b)</w:t>
      </w:r>
      <w:r w:rsidRPr="0086282A">
        <w:tab/>
        <w:t>the application is taken to be an application for AAT second review of the decision as varied or substituted.</w:t>
      </w:r>
    </w:p>
    <w:p w:rsidR="0071033B" w:rsidRPr="0086282A" w:rsidRDefault="0071033B" w:rsidP="0086282A">
      <w:pPr>
        <w:pStyle w:val="subsection"/>
      </w:pPr>
      <w:r w:rsidRPr="0086282A">
        <w:tab/>
        <w:t>(2)</w:t>
      </w:r>
      <w:r w:rsidRPr="0086282A">
        <w:tab/>
        <w:t>If the person who made the application does not want the AAT to review the decision as varied or substituted, the person may notify the AAT under subsection</w:t>
      </w:r>
      <w:r w:rsidR="0086282A" w:rsidRPr="0086282A">
        <w:t> </w:t>
      </w:r>
      <w:r w:rsidRPr="0086282A">
        <w:t>42A(1A) or (1AA) of the AAT Act that the application is discontinued or withdrawn.</w:t>
      </w:r>
    </w:p>
    <w:p w:rsidR="0071033B" w:rsidRPr="0086282A" w:rsidRDefault="0071033B" w:rsidP="0086282A">
      <w:pPr>
        <w:pStyle w:val="ActHead5"/>
      </w:pPr>
      <w:bookmarkStart w:id="357" w:name="_Toc420589123"/>
      <w:r w:rsidRPr="0086282A">
        <w:rPr>
          <w:rStyle w:val="CharSectno"/>
        </w:rPr>
        <w:t>325</w:t>
      </w:r>
      <w:r w:rsidRPr="0086282A">
        <w:t xml:space="preserve">  Failure of party to appear at AAT second review</w:t>
      </w:r>
      <w:bookmarkEnd w:id="357"/>
    </w:p>
    <w:p w:rsidR="0071033B" w:rsidRPr="0086282A" w:rsidRDefault="0071033B" w:rsidP="0086282A">
      <w:pPr>
        <w:pStyle w:val="subsection"/>
      </w:pPr>
      <w:r w:rsidRPr="0086282A">
        <w:tab/>
      </w:r>
      <w:r w:rsidRPr="0086282A">
        <w:tab/>
        <w:t>The AAT Act applies in relation to an application for AAT second review of a decision as if the reference in subsection</w:t>
      </w:r>
      <w:r w:rsidR="0086282A" w:rsidRPr="0086282A">
        <w:t> </w:t>
      </w:r>
      <w:r w:rsidRPr="0086282A">
        <w:t>42A(2) of the AAT Act to the person who made the decision were a reference to the Secretary.</w:t>
      </w:r>
    </w:p>
    <w:p w:rsidR="0071033B" w:rsidRPr="0086282A" w:rsidRDefault="0071033B" w:rsidP="0086282A">
      <w:pPr>
        <w:pStyle w:val="ActHead5"/>
      </w:pPr>
      <w:bookmarkStart w:id="358" w:name="_Toc420589124"/>
      <w:r w:rsidRPr="0086282A">
        <w:rPr>
          <w:rStyle w:val="CharSectno"/>
        </w:rPr>
        <w:t>326</w:t>
      </w:r>
      <w:r w:rsidRPr="0086282A">
        <w:t xml:space="preserve">  Secretary may treat event as having occurred if decision set aside on AAT second review</w:t>
      </w:r>
      <w:bookmarkEnd w:id="358"/>
    </w:p>
    <w:p w:rsidR="0071033B" w:rsidRPr="0086282A" w:rsidRDefault="0071033B" w:rsidP="0086282A">
      <w:pPr>
        <w:pStyle w:val="subsection"/>
      </w:pPr>
      <w:r w:rsidRPr="0086282A">
        <w:tab/>
      </w:r>
      <w:r w:rsidRPr="0086282A">
        <w:tab/>
        <w:t>If:</w:t>
      </w:r>
    </w:p>
    <w:p w:rsidR="0071033B" w:rsidRPr="0086282A" w:rsidRDefault="0071033B" w:rsidP="0086282A">
      <w:pPr>
        <w:pStyle w:val="paragraph"/>
      </w:pPr>
      <w:r w:rsidRPr="0086282A">
        <w:tab/>
        <w:t>(a)</w:t>
      </w:r>
      <w:r w:rsidRPr="0086282A">
        <w:tab/>
        <w:t>on AAT second review of a decision, the AAT sets the decision aside under subsection</w:t>
      </w:r>
      <w:r w:rsidR="0086282A" w:rsidRPr="0086282A">
        <w:t> </w:t>
      </w:r>
      <w:r w:rsidRPr="0086282A">
        <w:t>43(1) of the AAT Act; and</w:t>
      </w:r>
    </w:p>
    <w:p w:rsidR="0071033B" w:rsidRPr="0086282A" w:rsidRDefault="0071033B" w:rsidP="0086282A">
      <w:pPr>
        <w:pStyle w:val="paragraph"/>
      </w:pPr>
      <w:r w:rsidRPr="0086282A">
        <w:tab/>
        <w:t>(b)</w:t>
      </w:r>
      <w:r w:rsidRPr="0086282A">
        <w:tab/>
        <w:t>the Secretary is satisfied that an event that did not occur would have occurred if the decision had not been made;</w:t>
      </w:r>
    </w:p>
    <w:p w:rsidR="0071033B" w:rsidRPr="0086282A" w:rsidRDefault="0071033B" w:rsidP="0086282A">
      <w:pPr>
        <w:pStyle w:val="subsection2"/>
      </w:pPr>
      <w:r w:rsidRPr="0086282A">
        <w:lastRenderedPageBreak/>
        <w:t>the Secretary may, if satisfied that it is reasonable to do so, treat the event as having occurred for the purposes of this Division.</w:t>
      </w:r>
    </w:p>
    <w:p w:rsidR="0071033B" w:rsidRPr="0086282A" w:rsidRDefault="0071033B" w:rsidP="0086282A">
      <w:pPr>
        <w:pStyle w:val="ActHead4"/>
      </w:pPr>
      <w:bookmarkStart w:id="359" w:name="_Toc420589125"/>
      <w:r w:rsidRPr="0086282A">
        <w:rPr>
          <w:rStyle w:val="CharSubdNo"/>
        </w:rPr>
        <w:t>Subdivision D</w:t>
      </w:r>
      <w:r w:rsidRPr="0086282A">
        <w:t>—</w:t>
      </w:r>
      <w:r w:rsidRPr="0086282A">
        <w:rPr>
          <w:rStyle w:val="CharSubdText"/>
        </w:rPr>
        <w:t>Matters relating to both AAT first review and AAT second review</w:t>
      </w:r>
      <w:bookmarkEnd w:id="359"/>
    </w:p>
    <w:p w:rsidR="0071033B" w:rsidRPr="0086282A" w:rsidRDefault="0071033B" w:rsidP="0086282A">
      <w:pPr>
        <w:pStyle w:val="ActHead5"/>
      </w:pPr>
      <w:bookmarkStart w:id="360" w:name="_Toc420589126"/>
      <w:r w:rsidRPr="0086282A">
        <w:rPr>
          <w:rStyle w:val="CharSectno"/>
        </w:rPr>
        <w:t>327</w:t>
      </w:r>
      <w:r w:rsidRPr="0086282A">
        <w:t xml:space="preserve">  Settlement of proceedings before the AAT</w:t>
      </w:r>
      <w:bookmarkEnd w:id="360"/>
    </w:p>
    <w:p w:rsidR="0071033B" w:rsidRPr="0086282A" w:rsidRDefault="0071033B" w:rsidP="0086282A">
      <w:pPr>
        <w:pStyle w:val="subsection"/>
      </w:pPr>
      <w:r w:rsidRPr="0086282A">
        <w:tab/>
        <w:t>(1)</w:t>
      </w:r>
      <w:r w:rsidRPr="0086282A">
        <w:tab/>
        <w:t>The Secretary may agree, in writing, with other parties to settle proceedings before the AAT if the proceedings are an AAT first review or AAT second review and they relate to the recovery of a debt.</w:t>
      </w:r>
    </w:p>
    <w:p w:rsidR="0071033B" w:rsidRPr="0086282A" w:rsidRDefault="0071033B" w:rsidP="0086282A">
      <w:pPr>
        <w:pStyle w:val="subsection"/>
      </w:pPr>
      <w:r w:rsidRPr="0086282A">
        <w:tab/>
        <w:t>(2)</w:t>
      </w:r>
      <w:r w:rsidRPr="0086282A">
        <w:tab/>
        <w:t>If the proceedings are settled and the Secretary gives the AAT a copy of the agreement to settle the proceedings, the application for review of the decision that was the subject of the proceedings is taken to have been dismissed.</w:t>
      </w:r>
    </w:p>
    <w:p w:rsidR="0071033B" w:rsidRPr="0086282A" w:rsidRDefault="0071033B" w:rsidP="0086282A">
      <w:pPr>
        <w:pStyle w:val="ItemHead"/>
      </w:pPr>
      <w:r w:rsidRPr="0086282A">
        <w:t>12  Sections</w:t>
      </w:r>
      <w:r w:rsidR="0086282A" w:rsidRPr="0086282A">
        <w:t> </w:t>
      </w:r>
      <w:r w:rsidRPr="0086282A">
        <w:t>335 and 336</w:t>
      </w:r>
    </w:p>
    <w:p w:rsidR="0071033B" w:rsidRPr="0086282A" w:rsidRDefault="0071033B" w:rsidP="0086282A">
      <w:pPr>
        <w:pStyle w:val="Item"/>
      </w:pPr>
      <w:r w:rsidRPr="0086282A">
        <w:t>Repeal the sections.</w:t>
      </w:r>
    </w:p>
    <w:p w:rsidR="0071033B" w:rsidRPr="0086282A" w:rsidRDefault="0071033B" w:rsidP="0086282A">
      <w:pPr>
        <w:pStyle w:val="ActHead7"/>
        <w:pageBreakBefore/>
      </w:pPr>
      <w:bookmarkStart w:id="361" w:name="_Toc420589127"/>
      <w:r w:rsidRPr="0086282A">
        <w:rPr>
          <w:rStyle w:val="CharAmPartNo"/>
        </w:rPr>
        <w:lastRenderedPageBreak/>
        <w:t>Part</w:t>
      </w:r>
      <w:r w:rsidR="0086282A" w:rsidRPr="0086282A">
        <w:rPr>
          <w:rStyle w:val="CharAmPartNo"/>
        </w:rPr>
        <w:t> </w:t>
      </w:r>
      <w:r w:rsidRPr="0086282A">
        <w:rPr>
          <w:rStyle w:val="CharAmPartNo"/>
        </w:rPr>
        <w:t>2</w:t>
      </w:r>
      <w:r w:rsidRPr="0086282A">
        <w:t>—</w:t>
      </w:r>
      <w:r w:rsidRPr="0086282A">
        <w:rPr>
          <w:rStyle w:val="CharAmPartText"/>
        </w:rPr>
        <w:t>Contingent amendments</w:t>
      </w:r>
      <w:bookmarkEnd w:id="361"/>
    </w:p>
    <w:p w:rsidR="0071033B" w:rsidRPr="0086282A" w:rsidRDefault="0071033B" w:rsidP="0086282A">
      <w:pPr>
        <w:pStyle w:val="ActHead9"/>
        <w:rPr>
          <w:i w:val="0"/>
        </w:rPr>
      </w:pPr>
      <w:bookmarkStart w:id="362" w:name="_Toc420589128"/>
      <w:r w:rsidRPr="0086282A">
        <w:t>Student Assistance Act 1973</w:t>
      </w:r>
      <w:bookmarkEnd w:id="362"/>
    </w:p>
    <w:p w:rsidR="0071033B" w:rsidRPr="0086282A" w:rsidRDefault="0071033B" w:rsidP="0086282A">
      <w:pPr>
        <w:pStyle w:val="ItemHead"/>
      </w:pPr>
      <w:r w:rsidRPr="0086282A">
        <w:t>13  Subsection</w:t>
      </w:r>
      <w:r w:rsidR="0086282A" w:rsidRPr="0086282A">
        <w:t> </w:t>
      </w:r>
      <w:r w:rsidRPr="0086282A">
        <w:t>310(2)</w:t>
      </w:r>
    </w:p>
    <w:p w:rsidR="0071033B" w:rsidRPr="0086282A" w:rsidRDefault="0071033B" w:rsidP="0086282A">
      <w:pPr>
        <w:pStyle w:val="Item"/>
      </w:pPr>
      <w:r w:rsidRPr="0086282A">
        <w:t>Repeal the subsection, substitute:</w:t>
      </w:r>
    </w:p>
    <w:p w:rsidR="0071033B" w:rsidRPr="0086282A" w:rsidRDefault="0071033B" w:rsidP="0086282A">
      <w:pPr>
        <w:pStyle w:val="subsection"/>
      </w:pPr>
      <w:r w:rsidRPr="0086282A">
        <w:tab/>
        <w:t>(2)</w:t>
      </w:r>
      <w:r w:rsidRPr="0086282A">
        <w:tab/>
        <w:t>However, despite any other provision of this Division, the AAT cannot review a decision:</w:t>
      </w:r>
    </w:p>
    <w:p w:rsidR="0071033B" w:rsidRPr="0086282A" w:rsidRDefault="0071033B" w:rsidP="0086282A">
      <w:pPr>
        <w:pStyle w:val="paragraph"/>
      </w:pPr>
      <w:r w:rsidRPr="0086282A">
        <w:tab/>
        <w:t>(a)</w:t>
      </w:r>
      <w:r w:rsidRPr="0086282A">
        <w:tab/>
        <w:t>by the Commissioner under subsection</w:t>
      </w:r>
      <w:r w:rsidR="0086282A" w:rsidRPr="0086282A">
        <w:t> </w:t>
      </w:r>
      <w:r w:rsidRPr="0086282A">
        <w:t>11D(1) or 11F(1) to notify the Secretary of an incorrect or cancelled tax file number given in relation to an ABSTUDY student start</w:t>
      </w:r>
      <w:r w:rsidR="006E503F">
        <w:noBreakHyphen/>
      </w:r>
      <w:r w:rsidRPr="0086282A">
        <w:t>up loan; or</w:t>
      </w:r>
    </w:p>
    <w:p w:rsidR="0071033B" w:rsidRPr="0086282A" w:rsidRDefault="0071033B" w:rsidP="0086282A">
      <w:pPr>
        <w:pStyle w:val="paragraph"/>
      </w:pPr>
      <w:r w:rsidRPr="0086282A">
        <w:tab/>
        <w:t>(b)</w:t>
      </w:r>
      <w:r w:rsidRPr="0086282A">
        <w:tab/>
        <w:t>that is a reviewable decision under section</w:t>
      </w:r>
      <w:r w:rsidR="0086282A" w:rsidRPr="0086282A">
        <w:t> </w:t>
      </w:r>
      <w:r w:rsidRPr="0086282A">
        <w:t>308A (decision by Commissioner about deferring or amending assessment relating to ABSTUDY student start</w:t>
      </w:r>
      <w:r w:rsidR="006E503F">
        <w:noBreakHyphen/>
      </w:r>
      <w:r w:rsidRPr="0086282A">
        <w:t>up loans); or</w:t>
      </w:r>
    </w:p>
    <w:p w:rsidR="0071033B" w:rsidRPr="0086282A" w:rsidRDefault="0071033B" w:rsidP="0086282A">
      <w:pPr>
        <w:pStyle w:val="paragraph"/>
      </w:pPr>
      <w:r w:rsidRPr="0086282A">
        <w:tab/>
        <w:t>(c)</w:t>
      </w:r>
      <w:r w:rsidRPr="0086282A">
        <w:tab/>
        <w:t>under section</w:t>
      </w:r>
      <w:r w:rsidR="0086282A" w:rsidRPr="0086282A">
        <w:t> </w:t>
      </w:r>
      <w:r w:rsidRPr="0086282A">
        <w:t>308D or 308F (decision following reconsideration of a decision that is a reviewable decision under section</w:t>
      </w:r>
      <w:r w:rsidR="0086282A" w:rsidRPr="0086282A">
        <w:t> </w:t>
      </w:r>
      <w:r w:rsidRPr="0086282A">
        <w:t>308A); or</w:t>
      </w:r>
    </w:p>
    <w:p w:rsidR="0071033B" w:rsidRPr="0086282A" w:rsidRDefault="0071033B" w:rsidP="0086282A">
      <w:pPr>
        <w:pStyle w:val="paragraph"/>
      </w:pPr>
      <w:r w:rsidRPr="0086282A">
        <w:tab/>
        <w:t>(d)</w:t>
      </w:r>
      <w:r w:rsidRPr="0086282A">
        <w:tab/>
        <w:t>under section</w:t>
      </w:r>
      <w:r w:rsidR="0086282A" w:rsidRPr="0086282A">
        <w:t> </w:t>
      </w:r>
      <w:r w:rsidRPr="0086282A">
        <w:t>305 or 314 (continuation of payment pending review of adverse decision); or</w:t>
      </w:r>
    </w:p>
    <w:p w:rsidR="0071033B" w:rsidRPr="0086282A" w:rsidRDefault="0071033B" w:rsidP="0086282A">
      <w:pPr>
        <w:pStyle w:val="paragraph"/>
      </w:pPr>
      <w:r w:rsidRPr="0086282A">
        <w:tab/>
        <w:t>(e)</w:t>
      </w:r>
      <w:r w:rsidRPr="0086282A">
        <w:tab/>
        <w:t>under section</w:t>
      </w:r>
      <w:r w:rsidR="0086282A" w:rsidRPr="0086282A">
        <w:t> </w:t>
      </w:r>
      <w:r w:rsidRPr="0086282A">
        <w:t>343 or 345 (notice requiring information from any person).</w:t>
      </w:r>
    </w:p>
    <w:p w:rsidR="00F74F81" w:rsidRPr="0086282A" w:rsidRDefault="00F74F81" w:rsidP="0086282A">
      <w:pPr>
        <w:pStyle w:val="ActHead6"/>
        <w:pageBreakBefore/>
      </w:pPr>
      <w:bookmarkStart w:id="363" w:name="_Toc420589129"/>
      <w:r w:rsidRPr="0086282A">
        <w:rPr>
          <w:rStyle w:val="CharAmSchNo"/>
        </w:rPr>
        <w:lastRenderedPageBreak/>
        <w:t>Schedule</w:t>
      </w:r>
      <w:r w:rsidR="0086282A" w:rsidRPr="0086282A">
        <w:rPr>
          <w:rStyle w:val="CharAmSchNo"/>
        </w:rPr>
        <w:t> </w:t>
      </w:r>
      <w:r w:rsidRPr="0086282A">
        <w:rPr>
          <w:rStyle w:val="CharAmSchNo"/>
        </w:rPr>
        <w:t>8</w:t>
      </w:r>
      <w:r w:rsidRPr="0086282A">
        <w:t>—</w:t>
      </w:r>
      <w:r w:rsidRPr="0086282A">
        <w:rPr>
          <w:rStyle w:val="CharAmSchText"/>
        </w:rPr>
        <w:t>Other consequential amendments</w:t>
      </w:r>
      <w:bookmarkEnd w:id="363"/>
    </w:p>
    <w:p w:rsidR="00F74F81" w:rsidRPr="0086282A" w:rsidRDefault="00F74F81" w:rsidP="0086282A">
      <w:pPr>
        <w:pStyle w:val="ActHead7"/>
      </w:pPr>
      <w:bookmarkStart w:id="364" w:name="_Toc420589130"/>
      <w:r w:rsidRPr="0086282A">
        <w:rPr>
          <w:rStyle w:val="CharAmPartNo"/>
        </w:rPr>
        <w:t>Part</w:t>
      </w:r>
      <w:r w:rsidR="0086282A" w:rsidRPr="0086282A">
        <w:rPr>
          <w:rStyle w:val="CharAmPartNo"/>
        </w:rPr>
        <w:t> </w:t>
      </w:r>
      <w:r w:rsidRPr="0086282A">
        <w:rPr>
          <w:rStyle w:val="CharAmPartNo"/>
        </w:rPr>
        <w:t>1</w:t>
      </w:r>
      <w:r w:rsidRPr="0086282A">
        <w:t>—</w:t>
      </w:r>
      <w:r w:rsidRPr="0086282A">
        <w:rPr>
          <w:rStyle w:val="CharAmPartText"/>
        </w:rPr>
        <w:t>Consequential amendments</w:t>
      </w:r>
      <w:bookmarkEnd w:id="364"/>
    </w:p>
    <w:p w:rsidR="00F74F81" w:rsidRPr="0086282A" w:rsidRDefault="00F74F81" w:rsidP="0086282A">
      <w:pPr>
        <w:pStyle w:val="ActHead9"/>
        <w:rPr>
          <w:i w:val="0"/>
        </w:rPr>
      </w:pPr>
      <w:bookmarkStart w:id="365" w:name="_Toc420589131"/>
      <w:r w:rsidRPr="0086282A">
        <w:t>Administrative Decisions (Judicial Review) Act 1977</w:t>
      </w:r>
      <w:bookmarkEnd w:id="365"/>
    </w:p>
    <w:p w:rsidR="00F74F81" w:rsidRPr="0086282A" w:rsidRDefault="00F74F81" w:rsidP="0086282A">
      <w:pPr>
        <w:pStyle w:val="ItemHead"/>
      </w:pPr>
      <w:r w:rsidRPr="0086282A">
        <w:t xml:space="preserve">1  </w:t>
      </w:r>
      <w:r w:rsidR="0086282A" w:rsidRPr="0086282A">
        <w:t>Paragraph (</w:t>
      </w:r>
      <w:r w:rsidRPr="0086282A">
        <w:t>y) of Schedule</w:t>
      </w:r>
      <w:r w:rsidR="0086282A" w:rsidRPr="0086282A">
        <w:t> </w:t>
      </w:r>
      <w:r w:rsidRPr="0086282A">
        <w:t>1</w:t>
      </w:r>
    </w:p>
    <w:p w:rsidR="00F74F81" w:rsidRPr="0086282A" w:rsidRDefault="00F74F81" w:rsidP="0086282A">
      <w:pPr>
        <w:pStyle w:val="Item"/>
      </w:pPr>
      <w:bookmarkStart w:id="366" w:name="BK_DDB_S1P2L4C1"/>
      <w:bookmarkEnd w:id="366"/>
      <w:r w:rsidRPr="0086282A">
        <w:t>Omit “Security Appeals Division”, substitute “Security Division”.</w:t>
      </w:r>
    </w:p>
    <w:p w:rsidR="00F74F81" w:rsidRPr="0086282A" w:rsidRDefault="00F74F81" w:rsidP="0086282A">
      <w:pPr>
        <w:pStyle w:val="ActHead9"/>
        <w:rPr>
          <w:i w:val="0"/>
        </w:rPr>
      </w:pPr>
      <w:bookmarkStart w:id="367" w:name="_Toc420589132"/>
      <w:r w:rsidRPr="0086282A">
        <w:t>Archives Act 1983</w:t>
      </w:r>
      <w:bookmarkEnd w:id="367"/>
    </w:p>
    <w:p w:rsidR="00F74F81" w:rsidRPr="0086282A" w:rsidRDefault="00F74F81" w:rsidP="0086282A">
      <w:pPr>
        <w:pStyle w:val="ItemHead"/>
      </w:pPr>
      <w:r w:rsidRPr="0086282A">
        <w:t>2  Section</w:t>
      </w:r>
      <w:r w:rsidR="0086282A" w:rsidRPr="0086282A">
        <w:t> </w:t>
      </w:r>
      <w:r w:rsidRPr="0086282A">
        <w:t>46</w:t>
      </w:r>
    </w:p>
    <w:p w:rsidR="00F74F81" w:rsidRPr="0086282A" w:rsidRDefault="00F74F81" w:rsidP="0086282A">
      <w:pPr>
        <w:pStyle w:val="Item"/>
      </w:pPr>
      <w:r w:rsidRPr="0086282A">
        <w:t>Repeal the section, substitute:</w:t>
      </w:r>
    </w:p>
    <w:p w:rsidR="00F74F81" w:rsidRPr="0086282A" w:rsidRDefault="00F74F81" w:rsidP="0086282A">
      <w:pPr>
        <w:pStyle w:val="ActHead5"/>
      </w:pPr>
      <w:bookmarkStart w:id="368" w:name="_Toc420589133"/>
      <w:r w:rsidRPr="0086282A">
        <w:rPr>
          <w:rStyle w:val="CharSectno"/>
        </w:rPr>
        <w:t>46</w:t>
      </w:r>
      <w:r w:rsidRPr="0086282A">
        <w:t xml:space="preserve">  Constitution of Tribunal for proceedings about certain exempt records</w:t>
      </w:r>
      <w:bookmarkEnd w:id="368"/>
    </w:p>
    <w:p w:rsidR="00F74F81" w:rsidRPr="0086282A" w:rsidRDefault="00F74F81" w:rsidP="0086282A">
      <w:pPr>
        <w:pStyle w:val="SubsectionHead"/>
      </w:pPr>
      <w:r w:rsidRPr="0086282A">
        <w:t>Scope</w:t>
      </w:r>
    </w:p>
    <w:p w:rsidR="00F74F81" w:rsidRPr="0086282A" w:rsidRDefault="00F74F81" w:rsidP="0086282A">
      <w:pPr>
        <w:pStyle w:val="subsection"/>
      </w:pPr>
      <w:r w:rsidRPr="0086282A">
        <w:tab/>
        <w:t>(1)</w:t>
      </w:r>
      <w:r w:rsidRPr="0086282A">
        <w:tab/>
        <w:t>This section applies to a proceeding before the Tribunal in relation to review of a decision refusing to grant access, in accordance with an application under section</w:t>
      </w:r>
      <w:r w:rsidR="0086282A" w:rsidRPr="0086282A">
        <w:t> </w:t>
      </w:r>
      <w:r w:rsidRPr="0086282A">
        <w:t>40, to a record that:</w:t>
      </w:r>
    </w:p>
    <w:p w:rsidR="00F74F81" w:rsidRPr="0086282A" w:rsidRDefault="00F74F81" w:rsidP="0086282A">
      <w:pPr>
        <w:pStyle w:val="paragraph"/>
      </w:pPr>
      <w:r w:rsidRPr="0086282A">
        <w:tab/>
        <w:t>(a)</w:t>
      </w:r>
      <w:r w:rsidRPr="0086282A">
        <w:tab/>
        <w:t>is claimed to be an exempt record for the reason that it contains information or matter of a kind referred to in paragraph</w:t>
      </w:r>
      <w:r w:rsidR="0086282A" w:rsidRPr="0086282A">
        <w:t> </w:t>
      </w:r>
      <w:r w:rsidRPr="0086282A">
        <w:t>33(1)(a) or (b); and</w:t>
      </w:r>
    </w:p>
    <w:p w:rsidR="00F74F81" w:rsidRPr="0086282A" w:rsidRDefault="00F74F81" w:rsidP="0086282A">
      <w:pPr>
        <w:pStyle w:val="paragraph"/>
      </w:pPr>
      <w:r w:rsidRPr="0086282A">
        <w:tab/>
        <w:t>(b)</w:t>
      </w:r>
      <w:r w:rsidRPr="0086282A">
        <w:tab/>
        <w:t>is not a record of the Australian Security Intelligence Organisation.</w:t>
      </w:r>
    </w:p>
    <w:p w:rsidR="00F74F81" w:rsidRPr="0086282A" w:rsidRDefault="00F74F81" w:rsidP="0086282A">
      <w:pPr>
        <w:pStyle w:val="notetext"/>
      </w:pPr>
      <w:r w:rsidRPr="0086282A">
        <w:t>Note:</w:t>
      </w:r>
      <w:r w:rsidRPr="0086282A">
        <w:tab/>
        <w:t>Section</w:t>
      </w:r>
      <w:r w:rsidR="0086282A" w:rsidRPr="0086282A">
        <w:t> </w:t>
      </w:r>
      <w:r w:rsidRPr="0086282A">
        <w:t xml:space="preserve">19F of the </w:t>
      </w:r>
      <w:r w:rsidRPr="0086282A">
        <w:rPr>
          <w:i/>
        </w:rPr>
        <w:t>Administrative Appeals Tribunal Act 1975</w:t>
      </w:r>
      <w:r w:rsidRPr="0086282A">
        <w:t xml:space="preserve"> contains the requirements for constitution of the Tribunal in proceedings about a record of the Australian Security Intelligence Organisation.</w:t>
      </w:r>
    </w:p>
    <w:p w:rsidR="00F74F81" w:rsidRPr="0086282A" w:rsidRDefault="00F74F81" w:rsidP="0086282A">
      <w:pPr>
        <w:pStyle w:val="SubsectionHead"/>
      </w:pPr>
      <w:r w:rsidRPr="0086282A">
        <w:t>Constitution of Tribunal</w:t>
      </w:r>
    </w:p>
    <w:p w:rsidR="00F74F81" w:rsidRPr="0086282A" w:rsidRDefault="00F74F81" w:rsidP="0086282A">
      <w:pPr>
        <w:pStyle w:val="subsection"/>
      </w:pPr>
      <w:r w:rsidRPr="0086282A">
        <w:tab/>
        <w:t>(2)</w:t>
      </w:r>
      <w:r w:rsidRPr="0086282A">
        <w:tab/>
        <w:t>The Tribunal is to be constituted by:</w:t>
      </w:r>
    </w:p>
    <w:p w:rsidR="00F74F81" w:rsidRPr="0086282A" w:rsidRDefault="00F74F81" w:rsidP="0086282A">
      <w:pPr>
        <w:pStyle w:val="paragraph"/>
      </w:pPr>
      <w:r w:rsidRPr="0086282A">
        <w:tab/>
        <w:t>(a)</w:t>
      </w:r>
      <w:r w:rsidRPr="0086282A">
        <w:tab/>
        <w:t>3 presidential members of the Tribunal; or</w:t>
      </w:r>
    </w:p>
    <w:p w:rsidR="00F74F81" w:rsidRPr="0086282A" w:rsidRDefault="00F74F81" w:rsidP="0086282A">
      <w:pPr>
        <w:pStyle w:val="paragraph"/>
      </w:pPr>
      <w:r w:rsidRPr="0086282A">
        <w:tab/>
        <w:t>(b)</w:t>
      </w:r>
      <w:r w:rsidRPr="0086282A">
        <w:tab/>
        <w:t>a presidential member of the Tribunal alone.</w:t>
      </w:r>
    </w:p>
    <w:p w:rsidR="00F74F81" w:rsidRPr="0086282A" w:rsidRDefault="00F74F81" w:rsidP="0086282A">
      <w:pPr>
        <w:pStyle w:val="SubsectionHead"/>
      </w:pPr>
      <w:r w:rsidRPr="0086282A">
        <w:lastRenderedPageBreak/>
        <w:t>Presiding member</w:t>
      </w:r>
    </w:p>
    <w:p w:rsidR="00F74F81" w:rsidRPr="0086282A" w:rsidRDefault="00F74F81" w:rsidP="0086282A">
      <w:pPr>
        <w:pStyle w:val="subsection"/>
      </w:pPr>
      <w:r w:rsidRPr="0086282A">
        <w:tab/>
        <w:t>(3)</w:t>
      </w:r>
      <w:r w:rsidRPr="0086282A">
        <w:tab/>
        <w:t>If the Tribunal is constituted by 3 presidential members, the person who is to preside at a hearing of the proceeding is:</w:t>
      </w:r>
    </w:p>
    <w:p w:rsidR="00F74F81" w:rsidRPr="0086282A" w:rsidRDefault="00F74F81" w:rsidP="0086282A">
      <w:pPr>
        <w:pStyle w:val="paragraph"/>
      </w:pPr>
      <w:r w:rsidRPr="0086282A">
        <w:tab/>
        <w:t>(a)</w:t>
      </w:r>
      <w:r w:rsidRPr="0086282A">
        <w:tab/>
        <w:t>if the President of the Tribunal is one of the members—the President; or</w:t>
      </w:r>
    </w:p>
    <w:p w:rsidR="00F74F81" w:rsidRPr="0086282A" w:rsidRDefault="00F74F81" w:rsidP="0086282A">
      <w:pPr>
        <w:pStyle w:val="paragraph"/>
      </w:pPr>
      <w:r w:rsidRPr="0086282A">
        <w:tab/>
        <w:t>(b)</w:t>
      </w:r>
      <w:r w:rsidRPr="0086282A">
        <w:tab/>
        <w:t>if the President of the Tribunal is not one of the members but one or more Judges is—the most senior (or only) Judge; or</w:t>
      </w:r>
    </w:p>
    <w:p w:rsidR="00F74F81" w:rsidRPr="0086282A" w:rsidRDefault="00F74F81" w:rsidP="0086282A">
      <w:pPr>
        <w:pStyle w:val="paragraph"/>
      </w:pPr>
      <w:r w:rsidRPr="0086282A">
        <w:tab/>
        <w:t>(c)</w:t>
      </w:r>
      <w:r w:rsidRPr="0086282A">
        <w:tab/>
        <w:t xml:space="preserve">if </w:t>
      </w:r>
      <w:r w:rsidR="0086282A" w:rsidRPr="0086282A">
        <w:t>paragraphs (</w:t>
      </w:r>
      <w:r w:rsidRPr="0086282A">
        <w:t>a) and (b) do not apply—the Deputy President of the Tribunal whom the President of the Tribunal directs to preside.</w:t>
      </w:r>
    </w:p>
    <w:p w:rsidR="00F74F81" w:rsidRPr="0086282A" w:rsidRDefault="00F74F81" w:rsidP="0086282A">
      <w:pPr>
        <w:pStyle w:val="ItemHead"/>
      </w:pPr>
      <w:r w:rsidRPr="0086282A">
        <w:t>3  Section</w:t>
      </w:r>
      <w:r w:rsidR="0086282A" w:rsidRPr="0086282A">
        <w:t> </w:t>
      </w:r>
      <w:r w:rsidRPr="0086282A">
        <w:t>48</w:t>
      </w:r>
    </w:p>
    <w:p w:rsidR="00F74F81" w:rsidRPr="0086282A" w:rsidRDefault="00F74F81" w:rsidP="0086282A">
      <w:pPr>
        <w:pStyle w:val="Item"/>
      </w:pPr>
      <w:r w:rsidRPr="0086282A">
        <w:t>Repeal the section, substitute:</w:t>
      </w:r>
    </w:p>
    <w:p w:rsidR="00F74F81" w:rsidRPr="0086282A" w:rsidRDefault="00F74F81" w:rsidP="0086282A">
      <w:pPr>
        <w:pStyle w:val="ActHead5"/>
      </w:pPr>
      <w:bookmarkStart w:id="369" w:name="_Toc420589134"/>
      <w:r w:rsidRPr="0086282A">
        <w:rPr>
          <w:rStyle w:val="CharSectno"/>
        </w:rPr>
        <w:t>48</w:t>
      </w:r>
      <w:r w:rsidRPr="0086282A">
        <w:t xml:space="preserve">  Modification of section</w:t>
      </w:r>
      <w:r w:rsidR="0086282A" w:rsidRPr="0086282A">
        <w:t> </w:t>
      </w:r>
      <w:r w:rsidRPr="0086282A">
        <w:t xml:space="preserve">42 of the </w:t>
      </w:r>
      <w:r w:rsidRPr="0086282A">
        <w:rPr>
          <w:i/>
        </w:rPr>
        <w:t>Administrative Appeals Tribunal Act 1975</w:t>
      </w:r>
      <w:bookmarkEnd w:id="369"/>
    </w:p>
    <w:p w:rsidR="00F74F81" w:rsidRPr="0086282A" w:rsidRDefault="00F74F81" w:rsidP="0086282A">
      <w:pPr>
        <w:pStyle w:val="subsection"/>
      </w:pPr>
      <w:r w:rsidRPr="0086282A">
        <w:tab/>
      </w:r>
      <w:r w:rsidRPr="0086282A">
        <w:tab/>
        <w:t>In its application to a proceeding referred to in section</w:t>
      </w:r>
      <w:r w:rsidR="0086282A" w:rsidRPr="0086282A">
        <w:t> </w:t>
      </w:r>
      <w:r w:rsidRPr="0086282A">
        <w:t>46 of this Act, section</w:t>
      </w:r>
      <w:r w:rsidR="0086282A" w:rsidRPr="0086282A">
        <w:t> </w:t>
      </w:r>
      <w:r w:rsidRPr="0086282A">
        <w:t xml:space="preserve">42 of the </w:t>
      </w:r>
      <w:r w:rsidRPr="0086282A">
        <w:rPr>
          <w:i/>
        </w:rPr>
        <w:t>Administrative Appeals Tribunal Act 1975</w:t>
      </w:r>
      <w:r w:rsidRPr="0086282A">
        <w:t xml:space="preserve"> applies as if </w:t>
      </w:r>
      <w:r w:rsidR="0086282A" w:rsidRPr="0086282A">
        <w:t>subsection (</w:t>
      </w:r>
      <w:r w:rsidRPr="0086282A">
        <w:t>1) of that section were omitted and the following subsection substituted:</w:t>
      </w:r>
    </w:p>
    <w:p w:rsidR="00F74F81" w:rsidRPr="0086282A" w:rsidRDefault="00F74F81" w:rsidP="0086282A">
      <w:pPr>
        <w:pStyle w:val="subsection"/>
      </w:pPr>
      <w:r w:rsidRPr="0086282A">
        <w:tab/>
        <w:t>“(1)</w:t>
      </w:r>
      <w:r w:rsidRPr="0086282A">
        <w:tab/>
        <w:t>If:</w:t>
      </w:r>
    </w:p>
    <w:p w:rsidR="00F74F81" w:rsidRPr="0086282A" w:rsidRDefault="00F74F81" w:rsidP="0086282A">
      <w:pPr>
        <w:pStyle w:val="paragraph"/>
      </w:pPr>
      <w:r w:rsidRPr="0086282A">
        <w:tab/>
        <w:t>(a)</w:t>
      </w:r>
      <w:r w:rsidRPr="0086282A">
        <w:tab/>
        <w:t>the Tribunal is constituted for the purposes of a proceeding by 3 presidential members in accordance with section</w:t>
      </w:r>
      <w:r w:rsidR="0086282A" w:rsidRPr="0086282A">
        <w:t> </w:t>
      </w:r>
      <w:r w:rsidRPr="0086282A">
        <w:t xml:space="preserve">46 of the </w:t>
      </w:r>
      <w:r w:rsidRPr="0086282A">
        <w:rPr>
          <w:i/>
        </w:rPr>
        <w:t>Archives Act 1983</w:t>
      </w:r>
      <w:r w:rsidRPr="0086282A">
        <w:t>; and</w:t>
      </w:r>
    </w:p>
    <w:p w:rsidR="00F74F81" w:rsidRPr="0086282A" w:rsidRDefault="00F74F81" w:rsidP="0086282A">
      <w:pPr>
        <w:pStyle w:val="paragraph"/>
      </w:pPr>
      <w:r w:rsidRPr="0086282A">
        <w:tab/>
        <w:t>(b)</w:t>
      </w:r>
      <w:r w:rsidRPr="0086282A">
        <w:tab/>
        <w:t>the members disagree about a question of law arising in the proceeding;</w:t>
      </w:r>
    </w:p>
    <w:p w:rsidR="00F74F81" w:rsidRPr="0086282A" w:rsidRDefault="00F74F81" w:rsidP="0086282A">
      <w:pPr>
        <w:pStyle w:val="subsection2"/>
      </w:pPr>
      <w:r w:rsidRPr="0086282A">
        <w:t>the disagreement is to be settled:</w:t>
      </w:r>
    </w:p>
    <w:p w:rsidR="00F74F81" w:rsidRPr="0086282A" w:rsidRDefault="00F74F81" w:rsidP="0086282A">
      <w:pPr>
        <w:pStyle w:val="paragraph"/>
      </w:pPr>
      <w:r w:rsidRPr="0086282A">
        <w:tab/>
        <w:t>(c)</w:t>
      </w:r>
      <w:r w:rsidRPr="0086282A">
        <w:tab/>
        <w:t>if only one presidential member is a Judge—according to the opinion of that member; or</w:t>
      </w:r>
    </w:p>
    <w:p w:rsidR="00F74F81" w:rsidRPr="0086282A" w:rsidRDefault="00F74F81" w:rsidP="0086282A">
      <w:pPr>
        <w:pStyle w:val="paragraph"/>
      </w:pPr>
      <w:r w:rsidRPr="0086282A">
        <w:tab/>
        <w:t>(d)</w:t>
      </w:r>
      <w:r w:rsidRPr="0086282A">
        <w:tab/>
        <w:t>if 2 presidential members are Judges—according to the opinion of the majority of the members.”.</w:t>
      </w:r>
    </w:p>
    <w:p w:rsidR="00F74F81" w:rsidRPr="0086282A" w:rsidRDefault="00F74F81" w:rsidP="0086282A">
      <w:pPr>
        <w:pStyle w:val="ItemHead"/>
      </w:pPr>
      <w:r w:rsidRPr="0086282A">
        <w:t>4  Subsection</w:t>
      </w:r>
      <w:r w:rsidR="0086282A" w:rsidRPr="0086282A">
        <w:t> </w:t>
      </w:r>
      <w:r w:rsidRPr="0086282A">
        <w:t>52(1)</w:t>
      </w:r>
    </w:p>
    <w:p w:rsidR="00F74F81" w:rsidRPr="0086282A" w:rsidRDefault="00F74F81" w:rsidP="0086282A">
      <w:pPr>
        <w:pStyle w:val="Item"/>
      </w:pPr>
      <w:r w:rsidRPr="0086282A">
        <w:t>Omit “subsection</w:t>
      </w:r>
      <w:r w:rsidR="0086282A" w:rsidRPr="0086282A">
        <w:t> </w:t>
      </w:r>
      <w:r w:rsidRPr="0086282A">
        <w:t>35(2)” (wherever occurring), substitute “subsection</w:t>
      </w:r>
      <w:r w:rsidR="0086282A" w:rsidRPr="0086282A">
        <w:t> </w:t>
      </w:r>
      <w:r w:rsidRPr="0086282A">
        <w:t>35(2), (3) or (4)”.</w:t>
      </w:r>
    </w:p>
    <w:p w:rsidR="00F74F81" w:rsidRPr="0086282A" w:rsidRDefault="00F74F81" w:rsidP="0086282A">
      <w:pPr>
        <w:pStyle w:val="ItemHead"/>
      </w:pPr>
      <w:r w:rsidRPr="0086282A">
        <w:lastRenderedPageBreak/>
        <w:t>5  Subsection</w:t>
      </w:r>
      <w:r w:rsidR="0086282A" w:rsidRPr="0086282A">
        <w:t> </w:t>
      </w:r>
      <w:r w:rsidRPr="0086282A">
        <w:t>53(1)</w:t>
      </w:r>
    </w:p>
    <w:p w:rsidR="00F74F81" w:rsidRPr="0086282A" w:rsidRDefault="00F74F81" w:rsidP="0086282A">
      <w:pPr>
        <w:pStyle w:val="Item"/>
      </w:pPr>
      <w:r w:rsidRPr="0086282A">
        <w:t>Omit “Section</w:t>
      </w:r>
      <w:r w:rsidR="0086282A" w:rsidRPr="0086282A">
        <w:t> </w:t>
      </w:r>
      <w:r w:rsidRPr="0086282A">
        <w:t xml:space="preserve">37 of the </w:t>
      </w:r>
      <w:r w:rsidRPr="0086282A">
        <w:rPr>
          <w:i/>
        </w:rPr>
        <w:t>Administrative Appeals Tribunal Act 1975</w:t>
      </w:r>
      <w:r w:rsidRPr="0086282A">
        <w:t xml:space="preserve"> does”, substitute “Sections</w:t>
      </w:r>
      <w:r w:rsidR="0086282A" w:rsidRPr="0086282A">
        <w:t> </w:t>
      </w:r>
      <w:r w:rsidRPr="0086282A">
        <w:t xml:space="preserve">37 and 38AA of the </w:t>
      </w:r>
      <w:r w:rsidRPr="0086282A">
        <w:rPr>
          <w:i/>
        </w:rPr>
        <w:t>Administrative Appeals Tribunal Act 1975</w:t>
      </w:r>
      <w:r w:rsidRPr="0086282A">
        <w:t xml:space="preserve"> do”.</w:t>
      </w:r>
    </w:p>
    <w:p w:rsidR="00F74F81" w:rsidRPr="0086282A" w:rsidRDefault="00F74F81" w:rsidP="0086282A">
      <w:pPr>
        <w:pStyle w:val="ActHead9"/>
        <w:rPr>
          <w:i w:val="0"/>
        </w:rPr>
      </w:pPr>
      <w:bookmarkStart w:id="370" w:name="_Toc420589135"/>
      <w:r w:rsidRPr="0086282A">
        <w:t>Australian Charities and Not</w:t>
      </w:r>
      <w:r w:rsidR="006E503F">
        <w:noBreakHyphen/>
      </w:r>
      <w:r w:rsidRPr="0086282A">
        <w:t>for</w:t>
      </w:r>
      <w:r w:rsidR="006E503F">
        <w:noBreakHyphen/>
      </w:r>
      <w:r w:rsidRPr="0086282A">
        <w:t>profits Commission Act 2012</w:t>
      </w:r>
      <w:bookmarkEnd w:id="370"/>
    </w:p>
    <w:p w:rsidR="00F74F81" w:rsidRPr="0086282A" w:rsidRDefault="00F74F81" w:rsidP="0086282A">
      <w:pPr>
        <w:pStyle w:val="ItemHead"/>
      </w:pPr>
      <w:r w:rsidRPr="0086282A">
        <w:t>6  Section</w:t>
      </w:r>
      <w:r w:rsidR="0086282A" w:rsidRPr="0086282A">
        <w:t> </w:t>
      </w:r>
      <w:r w:rsidRPr="0086282A">
        <w:t>165</w:t>
      </w:r>
      <w:r w:rsidR="006E503F">
        <w:noBreakHyphen/>
      </w:r>
      <w:r w:rsidRPr="0086282A">
        <w:t>15 (paragraph</w:t>
      </w:r>
      <w:r w:rsidR="0086282A" w:rsidRPr="0086282A">
        <w:t> </w:t>
      </w:r>
      <w:r w:rsidRPr="0086282A">
        <w:t xml:space="preserve">29(1)(b) of the </w:t>
      </w:r>
      <w:r w:rsidRPr="0086282A">
        <w:rPr>
          <w:i/>
        </w:rPr>
        <w:t>Administrative Appeals Tribunal Act 1975</w:t>
      </w:r>
      <w:r w:rsidRPr="0086282A">
        <w:t>)</w:t>
      </w:r>
    </w:p>
    <w:p w:rsidR="00F74F81" w:rsidRPr="0086282A" w:rsidRDefault="00F74F81" w:rsidP="0086282A">
      <w:pPr>
        <w:pStyle w:val="Item"/>
      </w:pPr>
      <w:r w:rsidRPr="0086282A">
        <w:t>Repeal the paragraph, substitute:</w:t>
      </w:r>
    </w:p>
    <w:p w:rsidR="00F74F81" w:rsidRPr="0086282A" w:rsidRDefault="00F74F81" w:rsidP="0086282A">
      <w:pPr>
        <w:pStyle w:val="paragraph"/>
      </w:pPr>
      <w:r w:rsidRPr="0086282A">
        <w:tab/>
        <w:t>(b)</w:t>
      </w:r>
      <w:r w:rsidRPr="0086282A">
        <w:tab/>
        <w:t>must be accompanied by any prescribed fee; and</w:t>
      </w:r>
    </w:p>
    <w:p w:rsidR="00F74F81" w:rsidRPr="0086282A" w:rsidRDefault="00F74F81" w:rsidP="0086282A">
      <w:pPr>
        <w:pStyle w:val="ItemHead"/>
      </w:pPr>
      <w:r w:rsidRPr="0086282A">
        <w:t>7  Paragraph 165</w:t>
      </w:r>
      <w:r w:rsidR="006E503F">
        <w:noBreakHyphen/>
      </w:r>
      <w:r w:rsidRPr="0086282A">
        <w:t>25(1)(a)</w:t>
      </w:r>
    </w:p>
    <w:p w:rsidR="00F74F81" w:rsidRPr="0086282A" w:rsidRDefault="00F74F81" w:rsidP="0086282A">
      <w:pPr>
        <w:pStyle w:val="Item"/>
      </w:pPr>
      <w:r w:rsidRPr="0086282A">
        <w:t>Omit “such numbers of copies as is prescribed of statements or other documents were instead a requirement to lodge with the Tribunal such numbers of copies as is prescribed of”, substitute “a copy of”.</w:t>
      </w:r>
    </w:p>
    <w:p w:rsidR="00F74F81" w:rsidRPr="0086282A" w:rsidRDefault="00F74F81" w:rsidP="0086282A">
      <w:pPr>
        <w:pStyle w:val="ItemHead"/>
      </w:pPr>
      <w:r w:rsidRPr="0086282A">
        <w:t>8  Subparagraphs</w:t>
      </w:r>
      <w:r w:rsidR="0086282A" w:rsidRPr="0086282A">
        <w:t> </w:t>
      </w:r>
      <w:r w:rsidRPr="0086282A">
        <w:t>165</w:t>
      </w:r>
      <w:r w:rsidR="006E503F">
        <w:noBreakHyphen/>
      </w:r>
      <w:r w:rsidRPr="0086282A">
        <w:t>25(1)(b)(ii) and (iii)</w:t>
      </w:r>
    </w:p>
    <w:p w:rsidR="00F74F81" w:rsidRPr="0086282A" w:rsidRDefault="00F74F81" w:rsidP="0086282A">
      <w:pPr>
        <w:pStyle w:val="Item"/>
      </w:pPr>
      <w:r w:rsidRPr="0086282A">
        <w:t>Omit “prescribed number of copies”, substitute “specified number of copies”.</w:t>
      </w:r>
    </w:p>
    <w:p w:rsidR="00F74F81" w:rsidRPr="0086282A" w:rsidRDefault="00F74F81" w:rsidP="0086282A">
      <w:pPr>
        <w:pStyle w:val="ActHead9"/>
        <w:rPr>
          <w:i w:val="0"/>
        </w:rPr>
      </w:pPr>
      <w:bookmarkStart w:id="371" w:name="_Toc420589136"/>
      <w:r w:rsidRPr="0086282A">
        <w:t>Australian Citizenship (Transitionals and Consequentials) Act 2007</w:t>
      </w:r>
      <w:bookmarkEnd w:id="371"/>
    </w:p>
    <w:p w:rsidR="00F74F81" w:rsidRPr="0086282A" w:rsidRDefault="00F74F81" w:rsidP="0086282A">
      <w:pPr>
        <w:pStyle w:val="ItemHead"/>
      </w:pPr>
      <w:r w:rsidRPr="0086282A">
        <w:t>9  Item</w:t>
      </w:r>
      <w:r w:rsidR="0086282A" w:rsidRPr="0086282A">
        <w:t> </w:t>
      </w:r>
      <w:r w:rsidRPr="0086282A">
        <w:t>15 of Schedule</w:t>
      </w:r>
      <w:r w:rsidR="0086282A" w:rsidRPr="0086282A">
        <w:t> </w:t>
      </w:r>
      <w:r w:rsidRPr="0086282A">
        <w:t>3</w:t>
      </w:r>
    </w:p>
    <w:p w:rsidR="00F74F81" w:rsidRPr="0086282A" w:rsidRDefault="00F74F81" w:rsidP="0086282A">
      <w:pPr>
        <w:pStyle w:val="Item"/>
      </w:pPr>
      <w:r w:rsidRPr="0086282A">
        <w:t>Repeal the item.</w:t>
      </w:r>
    </w:p>
    <w:p w:rsidR="00F74F81" w:rsidRPr="0086282A" w:rsidRDefault="00F74F81" w:rsidP="0086282A">
      <w:pPr>
        <w:pStyle w:val="ActHead9"/>
        <w:rPr>
          <w:i w:val="0"/>
        </w:rPr>
      </w:pPr>
      <w:bookmarkStart w:id="372" w:name="_Toc420589137"/>
      <w:r w:rsidRPr="0086282A">
        <w:t>Australian Grape and Wine Authority Act 2013</w:t>
      </w:r>
      <w:bookmarkEnd w:id="372"/>
    </w:p>
    <w:p w:rsidR="00F74F81" w:rsidRPr="0086282A" w:rsidRDefault="00F74F81" w:rsidP="0086282A">
      <w:pPr>
        <w:pStyle w:val="ItemHead"/>
      </w:pPr>
      <w:r w:rsidRPr="0086282A">
        <w:t>10  Subsection</w:t>
      </w:r>
      <w:r w:rsidR="0086282A" w:rsidRPr="0086282A">
        <w:t> </w:t>
      </w:r>
      <w:r w:rsidRPr="0086282A">
        <w:t>8(2F) (subsection</w:t>
      </w:r>
      <w:r w:rsidR="0086282A" w:rsidRPr="0086282A">
        <w:t> </w:t>
      </w:r>
      <w:r w:rsidRPr="0086282A">
        <w:t xml:space="preserve">29(1A) of the </w:t>
      </w:r>
      <w:r w:rsidRPr="0086282A">
        <w:rPr>
          <w:i/>
        </w:rPr>
        <w:t>Administrative Appeals Tribunal Act 1975</w:t>
      </w:r>
      <w:r w:rsidRPr="0086282A">
        <w:t>)</w:t>
      </w:r>
    </w:p>
    <w:p w:rsidR="00F74F81" w:rsidRPr="0086282A" w:rsidRDefault="00F74F81" w:rsidP="0086282A">
      <w:pPr>
        <w:pStyle w:val="Item"/>
      </w:pPr>
      <w:r w:rsidRPr="0086282A">
        <w:t>Omit “(1A)”, substitute “(1AA)”.</w:t>
      </w:r>
    </w:p>
    <w:p w:rsidR="00F74F81" w:rsidRPr="0086282A" w:rsidRDefault="00F74F81" w:rsidP="0086282A">
      <w:pPr>
        <w:pStyle w:val="ItemHead"/>
      </w:pPr>
      <w:r w:rsidRPr="0086282A">
        <w:t>11  Subsection</w:t>
      </w:r>
      <w:r w:rsidR="0086282A" w:rsidRPr="0086282A">
        <w:t> </w:t>
      </w:r>
      <w:r w:rsidRPr="0086282A">
        <w:t>8(2F) (subsection</w:t>
      </w:r>
      <w:r w:rsidR="0086282A" w:rsidRPr="0086282A">
        <w:t> </w:t>
      </w:r>
      <w:r w:rsidRPr="0086282A">
        <w:t xml:space="preserve">29(1B) of the </w:t>
      </w:r>
      <w:r w:rsidRPr="0086282A">
        <w:rPr>
          <w:i/>
        </w:rPr>
        <w:t>Administrative Appeals Tribunal Act 1975</w:t>
      </w:r>
      <w:r w:rsidRPr="0086282A">
        <w:t>)</w:t>
      </w:r>
    </w:p>
    <w:p w:rsidR="00F74F81" w:rsidRPr="0086282A" w:rsidRDefault="00F74F81" w:rsidP="0086282A">
      <w:pPr>
        <w:pStyle w:val="Item"/>
      </w:pPr>
      <w:r w:rsidRPr="0086282A">
        <w:t>Omit “(1B)”, substitute “(1AB)”.</w:t>
      </w:r>
    </w:p>
    <w:p w:rsidR="00F74F81" w:rsidRPr="0086282A" w:rsidRDefault="00F74F81" w:rsidP="0086282A">
      <w:pPr>
        <w:pStyle w:val="ItemHead"/>
      </w:pPr>
      <w:r w:rsidRPr="0086282A">
        <w:lastRenderedPageBreak/>
        <w:t>12  Subsection</w:t>
      </w:r>
      <w:r w:rsidR="0086282A" w:rsidRPr="0086282A">
        <w:t> </w:t>
      </w:r>
      <w:r w:rsidRPr="0086282A">
        <w:t>40Y(2) (subsection</w:t>
      </w:r>
      <w:r w:rsidR="0086282A" w:rsidRPr="0086282A">
        <w:t> </w:t>
      </w:r>
      <w:r w:rsidRPr="0086282A">
        <w:t xml:space="preserve">29(1A) of the </w:t>
      </w:r>
      <w:r w:rsidRPr="0086282A">
        <w:rPr>
          <w:i/>
        </w:rPr>
        <w:t>Administrative Appeals Tribunal Act 1975</w:t>
      </w:r>
      <w:r w:rsidRPr="0086282A">
        <w:t>)</w:t>
      </w:r>
    </w:p>
    <w:p w:rsidR="00F74F81" w:rsidRPr="0086282A" w:rsidRDefault="00F74F81" w:rsidP="0086282A">
      <w:pPr>
        <w:pStyle w:val="Item"/>
      </w:pPr>
      <w:r w:rsidRPr="0086282A">
        <w:t>Omit “(1A)”, substitute “(1AA)”.</w:t>
      </w:r>
    </w:p>
    <w:p w:rsidR="00F74F81" w:rsidRPr="0086282A" w:rsidRDefault="00F74F81" w:rsidP="0086282A">
      <w:pPr>
        <w:pStyle w:val="ItemHead"/>
      </w:pPr>
      <w:r w:rsidRPr="0086282A">
        <w:t>13  Subsection</w:t>
      </w:r>
      <w:r w:rsidR="0086282A" w:rsidRPr="0086282A">
        <w:t> </w:t>
      </w:r>
      <w:r w:rsidRPr="0086282A">
        <w:t>40Y(2) (subsection</w:t>
      </w:r>
      <w:r w:rsidR="0086282A" w:rsidRPr="0086282A">
        <w:t> </w:t>
      </w:r>
      <w:r w:rsidRPr="0086282A">
        <w:t xml:space="preserve">29(1B) of the </w:t>
      </w:r>
      <w:r w:rsidRPr="0086282A">
        <w:rPr>
          <w:i/>
        </w:rPr>
        <w:t>Administrative Appeals Tribunal Act 1975</w:t>
      </w:r>
      <w:r w:rsidRPr="0086282A">
        <w:t>)</w:t>
      </w:r>
    </w:p>
    <w:p w:rsidR="00F74F81" w:rsidRPr="0086282A" w:rsidRDefault="00F74F81" w:rsidP="0086282A">
      <w:pPr>
        <w:pStyle w:val="Item"/>
      </w:pPr>
      <w:r w:rsidRPr="0086282A">
        <w:t>Omit “(1B)”, substitute “(1AB)”.</w:t>
      </w:r>
    </w:p>
    <w:p w:rsidR="00F74F81" w:rsidRPr="0086282A" w:rsidRDefault="00F74F81" w:rsidP="0086282A">
      <w:pPr>
        <w:pStyle w:val="ActHead9"/>
        <w:rPr>
          <w:i w:val="0"/>
        </w:rPr>
      </w:pPr>
      <w:bookmarkStart w:id="373" w:name="_Toc420589138"/>
      <w:r w:rsidRPr="0086282A">
        <w:t>Civil Dispute Resolution Act 2011</w:t>
      </w:r>
      <w:bookmarkEnd w:id="373"/>
    </w:p>
    <w:p w:rsidR="00F74F81" w:rsidRPr="0086282A" w:rsidRDefault="00F74F81" w:rsidP="0086282A">
      <w:pPr>
        <w:pStyle w:val="ItemHead"/>
      </w:pPr>
      <w:r w:rsidRPr="0086282A">
        <w:t>14  Subparagraphs</w:t>
      </w:r>
      <w:r w:rsidR="0086282A" w:rsidRPr="0086282A">
        <w:t> </w:t>
      </w:r>
      <w:r w:rsidRPr="0086282A">
        <w:t>15(c)(iv), (v) and (vi)</w:t>
      </w:r>
    </w:p>
    <w:p w:rsidR="00F74F81" w:rsidRPr="0086282A" w:rsidRDefault="00F74F81" w:rsidP="0086282A">
      <w:pPr>
        <w:pStyle w:val="Item"/>
      </w:pPr>
      <w:r w:rsidRPr="0086282A">
        <w:t>Repeal the subparagraphs.</w:t>
      </w:r>
    </w:p>
    <w:p w:rsidR="00F74F81" w:rsidRPr="0086282A" w:rsidRDefault="00F74F81" w:rsidP="0086282A">
      <w:pPr>
        <w:pStyle w:val="ActHead9"/>
        <w:rPr>
          <w:i w:val="0"/>
        </w:rPr>
      </w:pPr>
      <w:bookmarkStart w:id="374" w:name="_Toc420589139"/>
      <w:r w:rsidRPr="0086282A">
        <w:t>Commonwealth Electoral Act 1918</w:t>
      </w:r>
      <w:bookmarkEnd w:id="374"/>
    </w:p>
    <w:p w:rsidR="00F74F81" w:rsidRPr="0086282A" w:rsidRDefault="00F74F81" w:rsidP="0086282A">
      <w:pPr>
        <w:pStyle w:val="ItemHead"/>
      </w:pPr>
      <w:r w:rsidRPr="0086282A">
        <w:t>15  Subsection</w:t>
      </w:r>
      <w:r w:rsidR="0086282A" w:rsidRPr="0086282A">
        <w:t> </w:t>
      </w:r>
      <w:r w:rsidRPr="0086282A">
        <w:t>141(6A)</w:t>
      </w:r>
    </w:p>
    <w:p w:rsidR="00F74F81" w:rsidRPr="0086282A" w:rsidRDefault="00F74F81" w:rsidP="0086282A">
      <w:pPr>
        <w:pStyle w:val="Item"/>
      </w:pPr>
      <w:r w:rsidRPr="0086282A">
        <w:t>Repeal the subsection, substitute:</w:t>
      </w:r>
    </w:p>
    <w:p w:rsidR="00F74F81" w:rsidRPr="0086282A" w:rsidRDefault="00F74F81" w:rsidP="0086282A">
      <w:pPr>
        <w:pStyle w:val="subsection"/>
      </w:pPr>
      <w:r w:rsidRPr="0086282A">
        <w:tab/>
        <w:t>(6A)</w:t>
      </w:r>
      <w:r w:rsidRPr="0086282A">
        <w:tab/>
        <w:t xml:space="preserve">Paragraph 19B(1)(b) of the </w:t>
      </w:r>
      <w:r w:rsidRPr="0086282A">
        <w:rPr>
          <w:i/>
        </w:rPr>
        <w:t>Administrative Appeals Tribunal Act 1975</w:t>
      </w:r>
      <w:r w:rsidRPr="0086282A">
        <w:t xml:space="preserve"> does not apply in relation to a review referred to in </w:t>
      </w:r>
      <w:r w:rsidR="0086282A" w:rsidRPr="0086282A">
        <w:t>subsection (</w:t>
      </w:r>
      <w:r w:rsidRPr="0086282A">
        <w:t>5) of this section.</w:t>
      </w:r>
    </w:p>
    <w:p w:rsidR="00F74F81" w:rsidRPr="0086282A" w:rsidRDefault="00F74F81" w:rsidP="0086282A">
      <w:pPr>
        <w:pStyle w:val="ActHead9"/>
        <w:rPr>
          <w:i w:val="0"/>
        </w:rPr>
      </w:pPr>
      <w:bookmarkStart w:id="375" w:name="_Toc420589140"/>
      <w:r w:rsidRPr="0086282A">
        <w:t>Court Security Act 2013</w:t>
      </w:r>
      <w:bookmarkEnd w:id="375"/>
    </w:p>
    <w:p w:rsidR="00F74F81" w:rsidRPr="0086282A" w:rsidRDefault="00F74F81" w:rsidP="0086282A">
      <w:pPr>
        <w:pStyle w:val="ItemHead"/>
      </w:pPr>
      <w:r w:rsidRPr="0086282A">
        <w:t>16  Section</w:t>
      </w:r>
      <w:r w:rsidR="0086282A" w:rsidRPr="0086282A">
        <w:t> </w:t>
      </w:r>
      <w:r w:rsidRPr="0086282A">
        <w:t>51 (table item</w:t>
      </w:r>
      <w:r w:rsidR="0086282A" w:rsidRPr="0086282A">
        <w:t> </w:t>
      </w:r>
      <w:r w:rsidRPr="0086282A">
        <w:t>7)</w:t>
      </w:r>
    </w:p>
    <w:p w:rsidR="00F74F81" w:rsidRPr="0086282A" w:rsidRDefault="00F74F81" w:rsidP="0086282A">
      <w:pPr>
        <w:pStyle w:val="Item"/>
      </w:pPr>
      <w:r w:rsidRPr="0086282A">
        <w:t>Omit “A District Registrar appointed under subsection</w:t>
      </w:r>
      <w:r w:rsidR="0086282A" w:rsidRPr="0086282A">
        <w:t> </w:t>
      </w:r>
      <w:r w:rsidRPr="0086282A">
        <w:t xml:space="preserve">24N(2) of the </w:t>
      </w:r>
      <w:r w:rsidRPr="0086282A">
        <w:rPr>
          <w:i/>
        </w:rPr>
        <w:t>Administrative Appeals Tribunal Act 1975</w:t>
      </w:r>
      <w:r w:rsidRPr="0086282A">
        <w:t xml:space="preserve">”, substitute “An officer of the Tribunal (within the meaning of the </w:t>
      </w:r>
      <w:r w:rsidRPr="0086282A">
        <w:rPr>
          <w:i/>
        </w:rPr>
        <w:t>Administrative Appeals Tribunal Act 1975</w:t>
      </w:r>
      <w:r w:rsidRPr="0086282A">
        <w:t>)”.</w:t>
      </w:r>
    </w:p>
    <w:p w:rsidR="00F74F81" w:rsidRPr="0086282A" w:rsidRDefault="00F74F81" w:rsidP="0086282A">
      <w:pPr>
        <w:pStyle w:val="ActHead9"/>
        <w:rPr>
          <w:i w:val="0"/>
        </w:rPr>
      </w:pPr>
      <w:bookmarkStart w:id="376" w:name="_Toc420589141"/>
      <w:r w:rsidRPr="0086282A">
        <w:t>Crimes Act 1914</w:t>
      </w:r>
      <w:bookmarkEnd w:id="376"/>
    </w:p>
    <w:p w:rsidR="00F74F81" w:rsidRPr="0086282A" w:rsidRDefault="00F74F81" w:rsidP="0086282A">
      <w:pPr>
        <w:pStyle w:val="ItemHead"/>
      </w:pPr>
      <w:r w:rsidRPr="0086282A">
        <w:t>17  Paragraphs 15GG(1)(b), (c) and (d)</w:t>
      </w:r>
    </w:p>
    <w:p w:rsidR="00F74F81" w:rsidRPr="0086282A" w:rsidRDefault="00F74F81" w:rsidP="0086282A">
      <w:pPr>
        <w:pStyle w:val="Item"/>
      </w:pPr>
      <w:r w:rsidRPr="0086282A">
        <w:t>Repeal the paragraphs, substitute:</w:t>
      </w:r>
    </w:p>
    <w:p w:rsidR="00F74F81" w:rsidRPr="0086282A" w:rsidRDefault="00F74F81" w:rsidP="0086282A">
      <w:pPr>
        <w:pStyle w:val="paragraph"/>
      </w:pPr>
      <w:r w:rsidRPr="0086282A">
        <w:tab/>
        <w:t>(b)</w:t>
      </w:r>
      <w:r w:rsidRPr="0086282A">
        <w:tab/>
        <w:t>senior member (of any level);</w:t>
      </w:r>
    </w:p>
    <w:p w:rsidR="00F74F81" w:rsidRPr="0086282A" w:rsidRDefault="00F74F81" w:rsidP="0086282A">
      <w:pPr>
        <w:pStyle w:val="paragraph"/>
      </w:pPr>
      <w:r w:rsidRPr="0086282A">
        <w:tab/>
        <w:t>(c)</w:t>
      </w:r>
      <w:r w:rsidRPr="0086282A">
        <w:tab/>
        <w:t>member (of any level).</w:t>
      </w:r>
    </w:p>
    <w:p w:rsidR="00F74F81" w:rsidRPr="0086282A" w:rsidRDefault="00F74F81" w:rsidP="0086282A">
      <w:pPr>
        <w:pStyle w:val="ActHead9"/>
        <w:rPr>
          <w:i w:val="0"/>
        </w:rPr>
      </w:pPr>
      <w:bookmarkStart w:id="377" w:name="_Toc420589142"/>
      <w:r w:rsidRPr="0086282A">
        <w:lastRenderedPageBreak/>
        <w:t>Criminal Code Act 1995</w:t>
      </w:r>
      <w:bookmarkEnd w:id="377"/>
    </w:p>
    <w:p w:rsidR="00F74F81" w:rsidRPr="0086282A" w:rsidRDefault="00F74F81" w:rsidP="0086282A">
      <w:pPr>
        <w:pStyle w:val="ItemHead"/>
      </w:pPr>
      <w:r w:rsidRPr="0086282A">
        <w:t>18  Subsection</w:t>
      </w:r>
      <w:r w:rsidR="0086282A" w:rsidRPr="0086282A">
        <w:t> </w:t>
      </w:r>
      <w:r w:rsidRPr="0086282A">
        <w:t xml:space="preserve">105.51(6) of the </w:t>
      </w:r>
      <w:r w:rsidRPr="0086282A">
        <w:rPr>
          <w:i/>
        </w:rPr>
        <w:t>Criminal Code</w:t>
      </w:r>
    </w:p>
    <w:p w:rsidR="00F74F81" w:rsidRPr="0086282A" w:rsidRDefault="00F74F81" w:rsidP="0086282A">
      <w:pPr>
        <w:pStyle w:val="Item"/>
      </w:pPr>
      <w:r w:rsidRPr="0086282A">
        <w:t>Omit “Security Appeals Division”, substitute “Security Division”.</w:t>
      </w:r>
    </w:p>
    <w:p w:rsidR="00F74F81" w:rsidRPr="0086282A" w:rsidRDefault="00F74F81" w:rsidP="0086282A">
      <w:pPr>
        <w:pStyle w:val="ActHead9"/>
        <w:rPr>
          <w:i w:val="0"/>
        </w:rPr>
      </w:pPr>
      <w:bookmarkStart w:id="378" w:name="_Toc420589143"/>
      <w:r w:rsidRPr="0086282A">
        <w:t>Defence Act 1903</w:t>
      </w:r>
      <w:bookmarkEnd w:id="378"/>
    </w:p>
    <w:p w:rsidR="00F74F81" w:rsidRPr="0086282A" w:rsidRDefault="00F74F81" w:rsidP="0086282A">
      <w:pPr>
        <w:pStyle w:val="ItemHead"/>
      </w:pPr>
      <w:r w:rsidRPr="0086282A">
        <w:t>19  Subsection</w:t>
      </w:r>
      <w:r w:rsidR="0086282A" w:rsidRPr="0086282A">
        <w:t> </w:t>
      </w:r>
      <w:r w:rsidRPr="0086282A">
        <w:t>110XC(5)</w:t>
      </w:r>
    </w:p>
    <w:p w:rsidR="00F74F81" w:rsidRPr="0086282A" w:rsidRDefault="00F74F81" w:rsidP="0086282A">
      <w:pPr>
        <w:pStyle w:val="Item"/>
      </w:pPr>
      <w:r w:rsidRPr="0086282A">
        <w:t>Omit “fees, and allowances for expenses,”, substitute “fees or allowances”.</w:t>
      </w:r>
    </w:p>
    <w:p w:rsidR="00F74F81" w:rsidRPr="0086282A" w:rsidRDefault="00F74F81" w:rsidP="0086282A">
      <w:pPr>
        <w:pStyle w:val="ActHead9"/>
        <w:rPr>
          <w:i w:val="0"/>
        </w:rPr>
      </w:pPr>
      <w:bookmarkStart w:id="379" w:name="_Toc420589144"/>
      <w:r w:rsidRPr="0086282A">
        <w:t>Federal Proceedings (Costs) Act 1981</w:t>
      </w:r>
      <w:bookmarkEnd w:id="379"/>
    </w:p>
    <w:p w:rsidR="00F74F81" w:rsidRPr="0086282A" w:rsidRDefault="00F74F81" w:rsidP="0086282A">
      <w:pPr>
        <w:pStyle w:val="ItemHead"/>
      </w:pPr>
      <w:r w:rsidRPr="0086282A">
        <w:t>20  Subsection</w:t>
      </w:r>
      <w:r w:rsidR="0086282A" w:rsidRPr="0086282A">
        <w:t> </w:t>
      </w:r>
      <w:r w:rsidRPr="0086282A">
        <w:t>10A(1)</w:t>
      </w:r>
    </w:p>
    <w:p w:rsidR="00F74F81" w:rsidRPr="0086282A" w:rsidRDefault="00F74F81" w:rsidP="0086282A">
      <w:pPr>
        <w:pStyle w:val="Item"/>
      </w:pPr>
      <w:r w:rsidRPr="0086282A">
        <w:t>Omit “section</w:t>
      </w:r>
      <w:r w:rsidR="0086282A" w:rsidRPr="0086282A">
        <w:t> </w:t>
      </w:r>
      <w:r w:rsidRPr="0086282A">
        <w:t>23”, substitute “paragraph</w:t>
      </w:r>
      <w:r w:rsidR="0086282A" w:rsidRPr="0086282A">
        <w:t> </w:t>
      </w:r>
      <w:r w:rsidRPr="0086282A">
        <w:t>19D(2)(a)”.</w:t>
      </w:r>
    </w:p>
    <w:p w:rsidR="00F74F81" w:rsidRPr="0086282A" w:rsidRDefault="00F74F81" w:rsidP="0086282A">
      <w:pPr>
        <w:pStyle w:val="ActHead9"/>
        <w:rPr>
          <w:i w:val="0"/>
        </w:rPr>
      </w:pPr>
      <w:bookmarkStart w:id="380" w:name="_Toc420589145"/>
      <w:r w:rsidRPr="0086282A">
        <w:t>Financial Institutions Supervisory Levies Collection Act 1998</w:t>
      </w:r>
      <w:bookmarkEnd w:id="380"/>
    </w:p>
    <w:p w:rsidR="00F74F81" w:rsidRPr="0086282A" w:rsidRDefault="00F74F81" w:rsidP="0086282A">
      <w:pPr>
        <w:pStyle w:val="ItemHead"/>
      </w:pPr>
      <w:r w:rsidRPr="0086282A">
        <w:t>21  Paragraph 27(9)(b)</w:t>
      </w:r>
    </w:p>
    <w:p w:rsidR="00F74F81" w:rsidRPr="0086282A" w:rsidRDefault="00F74F81" w:rsidP="0086282A">
      <w:pPr>
        <w:pStyle w:val="Item"/>
      </w:pPr>
      <w:r w:rsidRPr="0086282A">
        <w:t>Omit “paragraph</w:t>
      </w:r>
      <w:r w:rsidR="0086282A" w:rsidRPr="0086282A">
        <w:t> </w:t>
      </w:r>
      <w:r w:rsidRPr="0086282A">
        <w:t>35(2)(b) or (c)”, substitute “subsection</w:t>
      </w:r>
      <w:r w:rsidR="0086282A" w:rsidRPr="0086282A">
        <w:t> </w:t>
      </w:r>
      <w:r w:rsidRPr="0086282A">
        <w:t>35(3) or (4)”.</w:t>
      </w:r>
    </w:p>
    <w:p w:rsidR="00F74F81" w:rsidRPr="0086282A" w:rsidRDefault="00F74F81" w:rsidP="0086282A">
      <w:pPr>
        <w:pStyle w:val="ActHead9"/>
        <w:rPr>
          <w:i w:val="0"/>
        </w:rPr>
      </w:pPr>
      <w:bookmarkStart w:id="381" w:name="_Toc420589146"/>
      <w:r w:rsidRPr="0086282A">
        <w:t>Freedom of Information Act 1982</w:t>
      </w:r>
      <w:bookmarkEnd w:id="381"/>
    </w:p>
    <w:p w:rsidR="00F74F81" w:rsidRPr="0086282A" w:rsidRDefault="00F74F81" w:rsidP="0086282A">
      <w:pPr>
        <w:pStyle w:val="ItemHead"/>
      </w:pPr>
      <w:r w:rsidRPr="0086282A">
        <w:t>22  Subsections</w:t>
      </w:r>
      <w:r w:rsidR="0086282A" w:rsidRPr="0086282A">
        <w:t> </w:t>
      </w:r>
      <w:r w:rsidRPr="0086282A">
        <w:t>58B(3) and (4)</w:t>
      </w:r>
    </w:p>
    <w:p w:rsidR="00F74F81" w:rsidRPr="0086282A" w:rsidRDefault="00F74F81" w:rsidP="0086282A">
      <w:pPr>
        <w:pStyle w:val="Item"/>
      </w:pPr>
      <w:r w:rsidRPr="0086282A">
        <w:t>Repeal the subsections, substitute:</w:t>
      </w:r>
    </w:p>
    <w:p w:rsidR="00F74F81" w:rsidRPr="0086282A" w:rsidRDefault="00F74F81" w:rsidP="0086282A">
      <w:pPr>
        <w:pStyle w:val="subsection"/>
      </w:pPr>
      <w:r w:rsidRPr="0086282A">
        <w:tab/>
        <w:t>(3)</w:t>
      </w:r>
      <w:r w:rsidRPr="0086282A">
        <w:tab/>
        <w:t>Despite paragraph</w:t>
      </w:r>
      <w:r w:rsidR="0086282A" w:rsidRPr="0086282A">
        <w:t> </w:t>
      </w:r>
      <w:r w:rsidRPr="0086282A">
        <w:t xml:space="preserve">19A(1)(b) of the </w:t>
      </w:r>
      <w:r w:rsidRPr="0086282A">
        <w:rPr>
          <w:i/>
        </w:rPr>
        <w:t>Administrative Appeals Tribunal Act 1975</w:t>
      </w:r>
      <w:r w:rsidRPr="0086282A">
        <w:t>, if the Tribunal is constituted by 3 presidential members, the person who is to preside at a hearing of the proceeding is:</w:t>
      </w:r>
    </w:p>
    <w:p w:rsidR="00F74F81" w:rsidRPr="0086282A" w:rsidRDefault="00F74F81" w:rsidP="0086282A">
      <w:pPr>
        <w:pStyle w:val="paragraph"/>
      </w:pPr>
      <w:r w:rsidRPr="0086282A">
        <w:tab/>
        <w:t>(a)</w:t>
      </w:r>
      <w:r w:rsidRPr="0086282A">
        <w:tab/>
        <w:t>if the President of the Tribunal is one of the members—the President; or</w:t>
      </w:r>
    </w:p>
    <w:p w:rsidR="00F74F81" w:rsidRPr="0086282A" w:rsidRDefault="00F74F81" w:rsidP="0086282A">
      <w:pPr>
        <w:pStyle w:val="paragraph"/>
      </w:pPr>
      <w:r w:rsidRPr="0086282A">
        <w:tab/>
        <w:t>(b)</w:t>
      </w:r>
      <w:r w:rsidRPr="0086282A">
        <w:tab/>
        <w:t>if the President of the Tribunal is not one of the members but one or more Judges is—the most senior (or only) Judge; or</w:t>
      </w:r>
    </w:p>
    <w:p w:rsidR="00F74F81" w:rsidRPr="0086282A" w:rsidRDefault="00F74F81" w:rsidP="0086282A">
      <w:pPr>
        <w:pStyle w:val="paragraph"/>
      </w:pPr>
      <w:r w:rsidRPr="0086282A">
        <w:tab/>
        <w:t>(c)</w:t>
      </w:r>
      <w:r w:rsidRPr="0086282A">
        <w:tab/>
        <w:t xml:space="preserve">if </w:t>
      </w:r>
      <w:r w:rsidR="0086282A" w:rsidRPr="0086282A">
        <w:t>paragraphs (</w:t>
      </w:r>
      <w:r w:rsidRPr="0086282A">
        <w:t>a) and (b) do not apply—the Deputy President of the Tribunal whom the President of the Tribunal directs to preside.</w:t>
      </w:r>
    </w:p>
    <w:p w:rsidR="00F74F81" w:rsidRPr="0086282A" w:rsidRDefault="00F74F81" w:rsidP="0086282A">
      <w:pPr>
        <w:pStyle w:val="ItemHead"/>
      </w:pPr>
      <w:r w:rsidRPr="0086282A">
        <w:lastRenderedPageBreak/>
        <w:t>23  Section</w:t>
      </w:r>
      <w:r w:rsidR="0086282A" w:rsidRPr="0086282A">
        <w:t> </w:t>
      </w:r>
      <w:r w:rsidRPr="0086282A">
        <w:t>58D</w:t>
      </w:r>
    </w:p>
    <w:p w:rsidR="00F74F81" w:rsidRPr="0086282A" w:rsidRDefault="00F74F81" w:rsidP="0086282A">
      <w:pPr>
        <w:pStyle w:val="Item"/>
      </w:pPr>
      <w:r w:rsidRPr="0086282A">
        <w:t>Repeal the section, substitute:</w:t>
      </w:r>
    </w:p>
    <w:p w:rsidR="00F74F81" w:rsidRPr="0086282A" w:rsidRDefault="00F74F81" w:rsidP="0086282A">
      <w:pPr>
        <w:pStyle w:val="ActHead5"/>
      </w:pPr>
      <w:bookmarkStart w:id="382" w:name="_Toc420589147"/>
      <w:r w:rsidRPr="0086282A">
        <w:rPr>
          <w:rStyle w:val="CharSectno"/>
        </w:rPr>
        <w:t>58D</w:t>
      </w:r>
      <w:r w:rsidRPr="0086282A">
        <w:t xml:space="preserve">  Modification of section</w:t>
      </w:r>
      <w:r w:rsidR="0086282A" w:rsidRPr="0086282A">
        <w:t> </w:t>
      </w:r>
      <w:r w:rsidRPr="0086282A">
        <w:t xml:space="preserve">42 of the </w:t>
      </w:r>
      <w:r w:rsidRPr="0086282A">
        <w:rPr>
          <w:i/>
        </w:rPr>
        <w:t>Administrative Appeals Tribunal Act 1975</w:t>
      </w:r>
      <w:bookmarkEnd w:id="382"/>
    </w:p>
    <w:p w:rsidR="00F74F81" w:rsidRPr="0086282A" w:rsidRDefault="00F74F81" w:rsidP="0086282A">
      <w:pPr>
        <w:pStyle w:val="subsection"/>
      </w:pPr>
      <w:r w:rsidRPr="0086282A">
        <w:tab/>
      </w:r>
      <w:r w:rsidRPr="0086282A">
        <w:tab/>
        <w:t>Despite section</w:t>
      </w:r>
      <w:r w:rsidR="0086282A" w:rsidRPr="0086282A">
        <w:t> </w:t>
      </w:r>
      <w:r w:rsidRPr="0086282A">
        <w:t xml:space="preserve">42 of the </w:t>
      </w:r>
      <w:r w:rsidRPr="0086282A">
        <w:rPr>
          <w:i/>
        </w:rPr>
        <w:t>Administrative Appeals Tribunal Act 1975</w:t>
      </w:r>
      <w:r w:rsidRPr="0086282A">
        <w:t>, if:</w:t>
      </w:r>
    </w:p>
    <w:p w:rsidR="00F74F81" w:rsidRPr="0086282A" w:rsidRDefault="00F74F81" w:rsidP="0086282A">
      <w:pPr>
        <w:pStyle w:val="paragraph"/>
      </w:pPr>
      <w:r w:rsidRPr="0086282A">
        <w:tab/>
        <w:t>(a)</w:t>
      </w:r>
      <w:r w:rsidRPr="0086282A">
        <w:tab/>
        <w:t>the Tribunal is constituted for the purposes of a proceeding referred to in subsection</w:t>
      </w:r>
      <w:r w:rsidR="0086282A" w:rsidRPr="0086282A">
        <w:t> </w:t>
      </w:r>
      <w:r w:rsidRPr="0086282A">
        <w:t>58B(1); and</w:t>
      </w:r>
    </w:p>
    <w:p w:rsidR="00F74F81" w:rsidRPr="0086282A" w:rsidRDefault="00F74F81" w:rsidP="0086282A">
      <w:pPr>
        <w:pStyle w:val="paragraph"/>
      </w:pPr>
      <w:r w:rsidRPr="0086282A">
        <w:tab/>
        <w:t>(b)</w:t>
      </w:r>
      <w:r w:rsidRPr="0086282A">
        <w:tab/>
        <w:t>the members disagree about a question of law arising in the proceeding;</w:t>
      </w:r>
    </w:p>
    <w:p w:rsidR="00F74F81" w:rsidRPr="0086282A" w:rsidRDefault="00F74F81" w:rsidP="0086282A">
      <w:pPr>
        <w:pStyle w:val="subsection2"/>
      </w:pPr>
      <w:r w:rsidRPr="0086282A">
        <w:t>the disagreement is to be settled:</w:t>
      </w:r>
    </w:p>
    <w:p w:rsidR="00F74F81" w:rsidRPr="0086282A" w:rsidRDefault="00F74F81" w:rsidP="0086282A">
      <w:pPr>
        <w:pStyle w:val="paragraph"/>
      </w:pPr>
      <w:r w:rsidRPr="0086282A">
        <w:tab/>
        <w:t>(c)</w:t>
      </w:r>
      <w:r w:rsidRPr="0086282A">
        <w:tab/>
        <w:t>if only one presidential member is a Judge—according to the opinion of that member; or</w:t>
      </w:r>
    </w:p>
    <w:p w:rsidR="00F74F81" w:rsidRPr="0086282A" w:rsidRDefault="00F74F81" w:rsidP="0086282A">
      <w:pPr>
        <w:pStyle w:val="paragraph"/>
      </w:pPr>
      <w:r w:rsidRPr="0086282A">
        <w:tab/>
        <w:t>(d)</w:t>
      </w:r>
      <w:r w:rsidRPr="0086282A">
        <w:tab/>
        <w:t>if 2 presidential members are Judges—according to the opinion of the majority of the members; or</w:t>
      </w:r>
    </w:p>
    <w:p w:rsidR="00F74F81" w:rsidRPr="0086282A" w:rsidRDefault="00F74F81" w:rsidP="0086282A">
      <w:pPr>
        <w:pStyle w:val="paragraph"/>
      </w:pPr>
      <w:r w:rsidRPr="0086282A">
        <w:tab/>
        <w:t>(e)</w:t>
      </w:r>
      <w:r w:rsidRPr="0086282A">
        <w:tab/>
        <w:t>if 3 presidential members are Deputy Presidents—according to the opinion of the majority of the members.</w:t>
      </w:r>
    </w:p>
    <w:p w:rsidR="00F74F81" w:rsidRPr="0086282A" w:rsidRDefault="00F74F81" w:rsidP="0086282A">
      <w:pPr>
        <w:pStyle w:val="ItemHead"/>
      </w:pPr>
      <w:r w:rsidRPr="0086282A">
        <w:t>24  Subsection</w:t>
      </w:r>
      <w:r w:rsidR="0086282A" w:rsidRPr="0086282A">
        <w:t> </w:t>
      </w:r>
      <w:r w:rsidRPr="0086282A">
        <w:t>58E(1)</w:t>
      </w:r>
    </w:p>
    <w:p w:rsidR="00F74F81" w:rsidRPr="0086282A" w:rsidRDefault="00F74F81" w:rsidP="0086282A">
      <w:pPr>
        <w:pStyle w:val="Item"/>
      </w:pPr>
      <w:r w:rsidRPr="0086282A">
        <w:t>After “section</w:t>
      </w:r>
      <w:r w:rsidR="0086282A" w:rsidRPr="0086282A">
        <w:t> </w:t>
      </w:r>
      <w:r w:rsidRPr="0086282A">
        <w:t>37”, insert “or 38AA”.</w:t>
      </w:r>
    </w:p>
    <w:p w:rsidR="00F74F81" w:rsidRPr="0086282A" w:rsidRDefault="00F74F81" w:rsidP="0086282A">
      <w:pPr>
        <w:pStyle w:val="ItemHead"/>
      </w:pPr>
      <w:r w:rsidRPr="0086282A">
        <w:t>25  Subsection</w:t>
      </w:r>
      <w:r w:rsidR="0086282A" w:rsidRPr="0086282A">
        <w:t> </w:t>
      </w:r>
      <w:r w:rsidRPr="0086282A">
        <w:t>63(1)</w:t>
      </w:r>
    </w:p>
    <w:p w:rsidR="00F74F81" w:rsidRPr="0086282A" w:rsidRDefault="00F74F81" w:rsidP="0086282A">
      <w:pPr>
        <w:pStyle w:val="Item"/>
      </w:pPr>
      <w:r w:rsidRPr="0086282A">
        <w:t>Omit “subsection</w:t>
      </w:r>
      <w:r w:rsidR="0086282A" w:rsidRPr="0086282A">
        <w:t> </w:t>
      </w:r>
      <w:r w:rsidRPr="0086282A">
        <w:t>35(2)” (wherever occurring), substitute “subsection</w:t>
      </w:r>
      <w:r w:rsidR="0086282A" w:rsidRPr="0086282A">
        <w:t> </w:t>
      </w:r>
      <w:r w:rsidRPr="0086282A">
        <w:t>35(2), (3) or (4)”.</w:t>
      </w:r>
    </w:p>
    <w:p w:rsidR="00F74F81" w:rsidRPr="0086282A" w:rsidRDefault="00F74F81" w:rsidP="0086282A">
      <w:pPr>
        <w:pStyle w:val="ItemHead"/>
      </w:pPr>
      <w:r w:rsidRPr="0086282A">
        <w:t>26  Subsection</w:t>
      </w:r>
      <w:r w:rsidR="0086282A" w:rsidRPr="0086282A">
        <w:t> </w:t>
      </w:r>
      <w:r w:rsidRPr="0086282A">
        <w:t>64(1)</w:t>
      </w:r>
    </w:p>
    <w:p w:rsidR="00F74F81" w:rsidRPr="0086282A" w:rsidRDefault="00F74F81" w:rsidP="0086282A">
      <w:pPr>
        <w:pStyle w:val="Item"/>
      </w:pPr>
      <w:r w:rsidRPr="0086282A">
        <w:t>Omit “Section</w:t>
      </w:r>
      <w:r w:rsidR="0086282A" w:rsidRPr="0086282A">
        <w:t> </w:t>
      </w:r>
      <w:r w:rsidRPr="0086282A">
        <w:t xml:space="preserve">37 of the </w:t>
      </w:r>
      <w:r w:rsidRPr="0086282A">
        <w:rPr>
          <w:i/>
        </w:rPr>
        <w:t>Administrative Appeals Tribunal Act 1975</w:t>
      </w:r>
      <w:r w:rsidRPr="0086282A">
        <w:t xml:space="preserve"> does”, substitute “Sections</w:t>
      </w:r>
      <w:r w:rsidR="0086282A" w:rsidRPr="0086282A">
        <w:t> </w:t>
      </w:r>
      <w:r w:rsidRPr="0086282A">
        <w:t xml:space="preserve">37 and 38AA of the </w:t>
      </w:r>
      <w:r w:rsidRPr="0086282A">
        <w:rPr>
          <w:i/>
        </w:rPr>
        <w:t>Administrative Appeals Tribunal Act 1975</w:t>
      </w:r>
      <w:r w:rsidRPr="0086282A">
        <w:t xml:space="preserve"> do”.</w:t>
      </w:r>
    </w:p>
    <w:p w:rsidR="00F74F81" w:rsidRPr="0086282A" w:rsidRDefault="00F74F81" w:rsidP="0086282A">
      <w:pPr>
        <w:pStyle w:val="ActHead9"/>
        <w:rPr>
          <w:i w:val="0"/>
        </w:rPr>
      </w:pPr>
      <w:bookmarkStart w:id="383" w:name="_Toc420589148"/>
      <w:r w:rsidRPr="0086282A">
        <w:t>Industry Research and Development Act 1986</w:t>
      </w:r>
      <w:bookmarkEnd w:id="383"/>
    </w:p>
    <w:p w:rsidR="00F74F81" w:rsidRPr="0086282A" w:rsidRDefault="00F74F81" w:rsidP="0086282A">
      <w:pPr>
        <w:pStyle w:val="ItemHead"/>
      </w:pPr>
      <w:r w:rsidRPr="0086282A">
        <w:t>27  Subparagraph 30E(4)(b)(ii)</w:t>
      </w:r>
    </w:p>
    <w:p w:rsidR="00F74F81" w:rsidRPr="0086282A" w:rsidRDefault="00F74F81" w:rsidP="0086282A">
      <w:pPr>
        <w:pStyle w:val="Item"/>
      </w:pPr>
      <w:r w:rsidRPr="0086282A">
        <w:t>Omit “paragraph</w:t>
      </w:r>
      <w:r w:rsidR="0086282A" w:rsidRPr="0086282A">
        <w:t> </w:t>
      </w:r>
      <w:r w:rsidRPr="0086282A">
        <w:t>35(2)(aa), (b) or (c)”, substitute “subsection</w:t>
      </w:r>
      <w:r w:rsidR="0086282A" w:rsidRPr="0086282A">
        <w:t> </w:t>
      </w:r>
      <w:r w:rsidRPr="0086282A">
        <w:t>35(3) or (4)”.</w:t>
      </w:r>
    </w:p>
    <w:p w:rsidR="00F74F81" w:rsidRPr="0086282A" w:rsidRDefault="00F74F81" w:rsidP="0086282A">
      <w:pPr>
        <w:pStyle w:val="ActHead9"/>
        <w:rPr>
          <w:i w:val="0"/>
        </w:rPr>
      </w:pPr>
      <w:bookmarkStart w:id="384" w:name="_Toc420589149"/>
      <w:r w:rsidRPr="0086282A">
        <w:lastRenderedPageBreak/>
        <w:t>Inspector</w:t>
      </w:r>
      <w:r w:rsidR="006E503F">
        <w:noBreakHyphen/>
      </w:r>
      <w:r w:rsidRPr="0086282A">
        <w:t>General of Intelligence and Security Act 1986</w:t>
      </w:r>
      <w:bookmarkEnd w:id="384"/>
    </w:p>
    <w:p w:rsidR="00F74F81" w:rsidRPr="0086282A" w:rsidRDefault="00F74F81" w:rsidP="0086282A">
      <w:pPr>
        <w:pStyle w:val="ItemHead"/>
      </w:pPr>
      <w:r w:rsidRPr="0086282A">
        <w:t>28  Subparagraph 8(1)(c)(ii)</w:t>
      </w:r>
    </w:p>
    <w:p w:rsidR="00F74F81" w:rsidRPr="0086282A" w:rsidRDefault="00F74F81" w:rsidP="0086282A">
      <w:pPr>
        <w:pStyle w:val="Item"/>
      </w:pPr>
      <w:r w:rsidRPr="0086282A">
        <w:t>Omit “Security Appeals Division”, substitute “Security Division”.</w:t>
      </w:r>
    </w:p>
    <w:p w:rsidR="00F74F81" w:rsidRPr="0086282A" w:rsidRDefault="00F74F81" w:rsidP="0086282A">
      <w:pPr>
        <w:pStyle w:val="ItemHead"/>
      </w:pPr>
      <w:r w:rsidRPr="0086282A">
        <w:t>29  Paragraph 9AA(c)</w:t>
      </w:r>
    </w:p>
    <w:p w:rsidR="00F74F81" w:rsidRPr="0086282A" w:rsidRDefault="00F74F81" w:rsidP="0086282A">
      <w:pPr>
        <w:pStyle w:val="Item"/>
      </w:pPr>
      <w:r w:rsidRPr="0086282A">
        <w:t>Omit “Security Appeals Division”, substitute “Security Division”.</w:t>
      </w:r>
    </w:p>
    <w:p w:rsidR="00F74F81" w:rsidRPr="0086282A" w:rsidRDefault="00F74F81" w:rsidP="0086282A">
      <w:pPr>
        <w:pStyle w:val="ActHead9"/>
        <w:rPr>
          <w:i w:val="0"/>
        </w:rPr>
      </w:pPr>
      <w:bookmarkStart w:id="385" w:name="_Toc420589150"/>
      <w:r w:rsidRPr="0086282A">
        <w:t>Inspector of Transport Security Act 2006</w:t>
      </w:r>
      <w:bookmarkEnd w:id="385"/>
    </w:p>
    <w:p w:rsidR="00F74F81" w:rsidRPr="0086282A" w:rsidRDefault="00F74F81" w:rsidP="0086282A">
      <w:pPr>
        <w:pStyle w:val="ItemHead"/>
      </w:pPr>
      <w:r w:rsidRPr="0086282A">
        <w:t>30  Paragraph 79(1)(c)</w:t>
      </w:r>
    </w:p>
    <w:p w:rsidR="00F74F81" w:rsidRPr="0086282A" w:rsidRDefault="00F74F81" w:rsidP="0086282A">
      <w:pPr>
        <w:pStyle w:val="Item"/>
      </w:pPr>
      <w:r w:rsidRPr="0086282A">
        <w:t>After “senior member”, insert “(of any level)”.</w:t>
      </w:r>
    </w:p>
    <w:p w:rsidR="00F74F81" w:rsidRPr="0086282A" w:rsidRDefault="00F74F81" w:rsidP="0086282A">
      <w:pPr>
        <w:pStyle w:val="ActHead9"/>
        <w:rPr>
          <w:i w:val="0"/>
        </w:rPr>
      </w:pPr>
      <w:bookmarkStart w:id="386" w:name="_Toc420589151"/>
      <w:r w:rsidRPr="0086282A">
        <w:t>Insurance Acquisitions and Takeovers Act 1991</w:t>
      </w:r>
      <w:bookmarkEnd w:id="386"/>
    </w:p>
    <w:p w:rsidR="00F74F81" w:rsidRPr="0086282A" w:rsidRDefault="00F74F81" w:rsidP="0086282A">
      <w:pPr>
        <w:pStyle w:val="ItemHead"/>
      </w:pPr>
      <w:r w:rsidRPr="0086282A">
        <w:t>31  Paragraph 67(7)(b)</w:t>
      </w:r>
    </w:p>
    <w:p w:rsidR="00F74F81" w:rsidRPr="0086282A" w:rsidRDefault="00F74F81" w:rsidP="0086282A">
      <w:pPr>
        <w:pStyle w:val="Item"/>
      </w:pPr>
      <w:r w:rsidRPr="0086282A">
        <w:t>Omit “paragraph</w:t>
      </w:r>
      <w:r w:rsidR="0086282A" w:rsidRPr="0086282A">
        <w:t> </w:t>
      </w:r>
      <w:r w:rsidRPr="0086282A">
        <w:t>35(2)(b) or”, substitute “subsection</w:t>
      </w:r>
      <w:r w:rsidR="0086282A" w:rsidRPr="0086282A">
        <w:t> </w:t>
      </w:r>
      <w:r w:rsidRPr="0086282A">
        <w:t>35(3) or (4)</w:t>
      </w:r>
      <w:r w:rsidR="00252F75" w:rsidRPr="0086282A">
        <w:t xml:space="preserve"> of the </w:t>
      </w:r>
      <w:r w:rsidR="00252F75" w:rsidRPr="0086282A">
        <w:rPr>
          <w:i/>
        </w:rPr>
        <w:t>Administrative Appeals Tribunal Act 1975</w:t>
      </w:r>
      <w:r w:rsidRPr="0086282A">
        <w:t>.”.</w:t>
      </w:r>
    </w:p>
    <w:p w:rsidR="00F74F81" w:rsidRPr="0086282A" w:rsidRDefault="00F74F81" w:rsidP="0086282A">
      <w:pPr>
        <w:pStyle w:val="ItemHead"/>
      </w:pPr>
      <w:r w:rsidRPr="0086282A">
        <w:t>32  Paragraph 67(7)(c)</w:t>
      </w:r>
    </w:p>
    <w:p w:rsidR="00F74F81" w:rsidRPr="0086282A" w:rsidRDefault="00F74F81" w:rsidP="0086282A">
      <w:pPr>
        <w:pStyle w:val="Item"/>
      </w:pPr>
      <w:r w:rsidRPr="0086282A">
        <w:t>Repeal the paragraph.</w:t>
      </w:r>
    </w:p>
    <w:p w:rsidR="00F74F81" w:rsidRPr="0086282A" w:rsidRDefault="00F74F81" w:rsidP="0086282A">
      <w:pPr>
        <w:pStyle w:val="ActHead9"/>
        <w:rPr>
          <w:i w:val="0"/>
        </w:rPr>
      </w:pPr>
      <w:bookmarkStart w:id="387" w:name="_Toc420589152"/>
      <w:r w:rsidRPr="0086282A">
        <w:t>Judges’ Pensions Act 1968</w:t>
      </w:r>
      <w:bookmarkEnd w:id="387"/>
    </w:p>
    <w:p w:rsidR="00F74F81" w:rsidRPr="0086282A" w:rsidRDefault="00F74F81" w:rsidP="0086282A">
      <w:pPr>
        <w:pStyle w:val="ItemHead"/>
      </w:pPr>
      <w:r w:rsidRPr="0086282A">
        <w:t>33  Paragraph 20(2)(b)</w:t>
      </w:r>
    </w:p>
    <w:p w:rsidR="00F74F81" w:rsidRPr="0086282A" w:rsidRDefault="00F74F81" w:rsidP="0086282A">
      <w:pPr>
        <w:pStyle w:val="Item"/>
      </w:pPr>
      <w:r w:rsidRPr="0086282A">
        <w:t>Omit “the Registrar of the Tribunal,”.</w:t>
      </w:r>
    </w:p>
    <w:p w:rsidR="00F74F81" w:rsidRPr="0086282A" w:rsidRDefault="00F74F81" w:rsidP="0086282A">
      <w:pPr>
        <w:pStyle w:val="ActHead9"/>
        <w:rPr>
          <w:i w:val="0"/>
        </w:rPr>
      </w:pPr>
      <w:bookmarkStart w:id="388" w:name="_Toc420589153"/>
      <w:r w:rsidRPr="0086282A">
        <w:t>Lands Acquisition Act 1989</w:t>
      </w:r>
      <w:bookmarkEnd w:id="388"/>
    </w:p>
    <w:p w:rsidR="00F74F81" w:rsidRPr="0086282A" w:rsidRDefault="00F74F81" w:rsidP="0086282A">
      <w:pPr>
        <w:pStyle w:val="ItemHead"/>
      </w:pPr>
      <w:r w:rsidRPr="0086282A">
        <w:t>34  At the end of paragraph</w:t>
      </w:r>
      <w:r w:rsidR="0086282A" w:rsidRPr="0086282A">
        <w:t> </w:t>
      </w:r>
      <w:r w:rsidRPr="0086282A">
        <w:t>28(3)(a)</w:t>
      </w:r>
    </w:p>
    <w:p w:rsidR="00F74F81" w:rsidRPr="0086282A" w:rsidRDefault="00F74F81" w:rsidP="0086282A">
      <w:pPr>
        <w:pStyle w:val="Item"/>
      </w:pPr>
      <w:r w:rsidRPr="0086282A">
        <w:t>Add “and”.</w:t>
      </w:r>
    </w:p>
    <w:p w:rsidR="00F74F81" w:rsidRPr="0086282A" w:rsidRDefault="00F74F81" w:rsidP="0086282A">
      <w:pPr>
        <w:pStyle w:val="ItemHead"/>
      </w:pPr>
      <w:r w:rsidRPr="0086282A">
        <w:t>35  Paragraph 28(3)(b)</w:t>
      </w:r>
    </w:p>
    <w:p w:rsidR="00F74F81" w:rsidRPr="0086282A" w:rsidRDefault="00F74F81" w:rsidP="0086282A">
      <w:pPr>
        <w:pStyle w:val="Item"/>
      </w:pPr>
      <w:r w:rsidRPr="0086282A">
        <w:t>Repeal the paragraph.</w:t>
      </w:r>
    </w:p>
    <w:p w:rsidR="00F74F81" w:rsidRPr="0086282A" w:rsidRDefault="00F74F81" w:rsidP="0086282A">
      <w:pPr>
        <w:pStyle w:val="ActHead9"/>
        <w:rPr>
          <w:i w:val="0"/>
        </w:rPr>
      </w:pPr>
      <w:bookmarkStart w:id="389" w:name="_Toc420589154"/>
      <w:r w:rsidRPr="0086282A">
        <w:lastRenderedPageBreak/>
        <w:t>Military Rehabilitation and Compensation Act 2004</w:t>
      </w:r>
      <w:bookmarkEnd w:id="389"/>
    </w:p>
    <w:p w:rsidR="00F74F81" w:rsidRPr="0086282A" w:rsidRDefault="00F74F81" w:rsidP="0086282A">
      <w:pPr>
        <w:pStyle w:val="ItemHead"/>
      </w:pPr>
      <w:r w:rsidRPr="0086282A">
        <w:t>36  Section</w:t>
      </w:r>
      <w:r w:rsidR="0086282A" w:rsidRPr="0086282A">
        <w:t> </w:t>
      </w:r>
      <w:r w:rsidRPr="0086282A">
        <w:t>355 (table item</w:t>
      </w:r>
      <w:r w:rsidR="0086282A" w:rsidRPr="0086282A">
        <w:t> </w:t>
      </w:r>
      <w:r w:rsidRPr="0086282A">
        <w:t>1)</w:t>
      </w:r>
    </w:p>
    <w:p w:rsidR="00F74F81" w:rsidRPr="0086282A" w:rsidRDefault="00F74F81" w:rsidP="0086282A">
      <w:pPr>
        <w:pStyle w:val="Item"/>
      </w:pPr>
      <w:r w:rsidRPr="0086282A">
        <w:t>Omit “Section</w:t>
      </w:r>
      <w:r w:rsidR="0086282A" w:rsidRPr="0086282A">
        <w:t> </w:t>
      </w:r>
      <w:r w:rsidRPr="0086282A">
        <w:t>20A”, substitute “Section</w:t>
      </w:r>
      <w:r w:rsidR="0086282A" w:rsidRPr="0086282A">
        <w:t> </w:t>
      </w:r>
      <w:r w:rsidRPr="0086282A">
        <w:t>18C”.</w:t>
      </w:r>
    </w:p>
    <w:p w:rsidR="00F74F81" w:rsidRPr="0086282A" w:rsidRDefault="00F74F81" w:rsidP="0086282A">
      <w:pPr>
        <w:pStyle w:val="ItemHead"/>
      </w:pPr>
      <w:r w:rsidRPr="0086282A">
        <w:t>37  Subsection</w:t>
      </w:r>
      <w:r w:rsidR="0086282A" w:rsidRPr="0086282A">
        <w:t> </w:t>
      </w:r>
      <w:r w:rsidRPr="0086282A">
        <w:t>357(7)</w:t>
      </w:r>
    </w:p>
    <w:p w:rsidR="00F74F81" w:rsidRPr="0086282A" w:rsidRDefault="00F74F81" w:rsidP="0086282A">
      <w:pPr>
        <w:pStyle w:val="Item"/>
      </w:pPr>
      <w:r w:rsidRPr="0086282A">
        <w:t>Omit “, a District Registrar or a Deputy Registrar”, substitute “or an officer”.</w:t>
      </w:r>
    </w:p>
    <w:p w:rsidR="00F74F81" w:rsidRPr="0086282A" w:rsidRDefault="00F74F81" w:rsidP="0086282A">
      <w:pPr>
        <w:pStyle w:val="ActHead9"/>
        <w:rPr>
          <w:i w:val="0"/>
        </w:rPr>
      </w:pPr>
      <w:bookmarkStart w:id="390" w:name="_Toc420589155"/>
      <w:r w:rsidRPr="0086282A">
        <w:t>Public Interest Disclosure Act 2013</w:t>
      </w:r>
      <w:bookmarkEnd w:id="390"/>
    </w:p>
    <w:p w:rsidR="00F74F81" w:rsidRPr="0086282A" w:rsidRDefault="00F74F81" w:rsidP="0086282A">
      <w:pPr>
        <w:pStyle w:val="ItemHead"/>
      </w:pPr>
      <w:r w:rsidRPr="0086282A">
        <w:t>38  Section</w:t>
      </w:r>
      <w:r w:rsidR="0086282A" w:rsidRPr="0086282A">
        <w:t> </w:t>
      </w:r>
      <w:r w:rsidRPr="0086282A">
        <w:t>8 (</w:t>
      </w:r>
      <w:r w:rsidR="0086282A" w:rsidRPr="0086282A">
        <w:t>paragraph (</w:t>
      </w:r>
      <w:r w:rsidRPr="0086282A">
        <w:t xml:space="preserve">i) of the definition of </w:t>
      </w:r>
      <w:r w:rsidRPr="0086282A">
        <w:rPr>
          <w:i/>
        </w:rPr>
        <w:t>designated publication restriction</w:t>
      </w:r>
      <w:r w:rsidRPr="0086282A">
        <w:t>)</w:t>
      </w:r>
    </w:p>
    <w:p w:rsidR="00F74F81" w:rsidRPr="0086282A" w:rsidRDefault="00F74F81" w:rsidP="0086282A">
      <w:pPr>
        <w:pStyle w:val="Item"/>
      </w:pPr>
      <w:r w:rsidRPr="0086282A">
        <w:t>Omit “section</w:t>
      </w:r>
      <w:r w:rsidR="0086282A" w:rsidRPr="0086282A">
        <w:t> </w:t>
      </w:r>
      <w:r w:rsidRPr="0086282A">
        <w:t>35AA”, substitute “subsection</w:t>
      </w:r>
      <w:r w:rsidR="0086282A" w:rsidRPr="0086282A">
        <w:t> </w:t>
      </w:r>
      <w:r w:rsidRPr="0086282A">
        <w:t>35AA(2)”.</w:t>
      </w:r>
    </w:p>
    <w:p w:rsidR="00F74F81" w:rsidRPr="0086282A" w:rsidRDefault="00F74F81" w:rsidP="0086282A">
      <w:pPr>
        <w:pStyle w:val="ActHead9"/>
        <w:rPr>
          <w:i w:val="0"/>
        </w:rPr>
      </w:pPr>
      <w:bookmarkStart w:id="391" w:name="_Toc420589156"/>
      <w:r w:rsidRPr="0086282A">
        <w:t>Safety, Rehabilitation and Compensation Act 1988</w:t>
      </w:r>
      <w:bookmarkEnd w:id="391"/>
    </w:p>
    <w:p w:rsidR="00F74F81" w:rsidRPr="0086282A" w:rsidRDefault="00F74F81" w:rsidP="0086282A">
      <w:pPr>
        <w:pStyle w:val="ItemHead"/>
      </w:pPr>
      <w:r w:rsidRPr="0086282A">
        <w:t>39  Subsection</w:t>
      </w:r>
      <w:r w:rsidR="0086282A" w:rsidRPr="0086282A">
        <w:t> </w:t>
      </w:r>
      <w:r w:rsidRPr="0086282A">
        <w:t>65(3)</w:t>
      </w:r>
    </w:p>
    <w:p w:rsidR="00F74F81" w:rsidRPr="0086282A" w:rsidRDefault="00F74F81" w:rsidP="0086282A">
      <w:pPr>
        <w:pStyle w:val="Item"/>
      </w:pPr>
      <w:r w:rsidRPr="0086282A">
        <w:t>Repeal the subsection, substitute:</w:t>
      </w:r>
    </w:p>
    <w:p w:rsidR="00F74F81" w:rsidRPr="0086282A" w:rsidRDefault="00F74F81" w:rsidP="0086282A">
      <w:pPr>
        <w:pStyle w:val="subsection"/>
      </w:pPr>
      <w:r w:rsidRPr="0086282A">
        <w:tab/>
        <w:t>(3)</w:t>
      </w:r>
      <w:r w:rsidRPr="0086282A">
        <w:tab/>
        <w:t>Section</w:t>
      </w:r>
      <w:r w:rsidR="0086282A" w:rsidRPr="0086282A">
        <w:t> </w:t>
      </w:r>
      <w:r w:rsidRPr="0086282A">
        <w:t>18C of the Act has effect as if the reference to places in Australia or an external Territory were a reference to any place, whether within or outside Australia.</w:t>
      </w:r>
    </w:p>
    <w:p w:rsidR="00F74F81" w:rsidRPr="0086282A" w:rsidRDefault="00F74F81" w:rsidP="0086282A">
      <w:pPr>
        <w:pStyle w:val="ItemHead"/>
      </w:pPr>
      <w:r w:rsidRPr="0086282A">
        <w:t>40  Subsection</w:t>
      </w:r>
      <w:r w:rsidR="0086282A" w:rsidRPr="0086282A">
        <w:t> </w:t>
      </w:r>
      <w:r w:rsidRPr="0086282A">
        <w:t>67(13)</w:t>
      </w:r>
    </w:p>
    <w:p w:rsidR="00F74F81" w:rsidRPr="0086282A" w:rsidRDefault="00F74F81" w:rsidP="0086282A">
      <w:pPr>
        <w:pStyle w:val="Item"/>
      </w:pPr>
      <w:r w:rsidRPr="0086282A">
        <w:t>Omit “, a District Registrar or a Deputy Registrar”, substitute “or an officer”.</w:t>
      </w:r>
    </w:p>
    <w:p w:rsidR="00F74F81" w:rsidRPr="0086282A" w:rsidRDefault="00F74F81" w:rsidP="0086282A">
      <w:pPr>
        <w:pStyle w:val="ActHead9"/>
        <w:rPr>
          <w:i w:val="0"/>
        </w:rPr>
      </w:pPr>
      <w:bookmarkStart w:id="392" w:name="_Toc420589157"/>
      <w:r w:rsidRPr="0086282A">
        <w:t>Seafarers Rehabilitation and Compensation Act 1992</w:t>
      </w:r>
      <w:bookmarkEnd w:id="392"/>
    </w:p>
    <w:p w:rsidR="00F74F81" w:rsidRPr="0086282A" w:rsidRDefault="00F74F81" w:rsidP="0086282A">
      <w:pPr>
        <w:pStyle w:val="ItemHead"/>
      </w:pPr>
      <w:r w:rsidRPr="0086282A">
        <w:t>41  Subsection</w:t>
      </w:r>
      <w:r w:rsidR="0086282A" w:rsidRPr="0086282A">
        <w:t> </w:t>
      </w:r>
      <w:r w:rsidRPr="0086282A">
        <w:t>89(2)</w:t>
      </w:r>
    </w:p>
    <w:p w:rsidR="00F74F81" w:rsidRPr="0086282A" w:rsidRDefault="00F74F81" w:rsidP="0086282A">
      <w:pPr>
        <w:pStyle w:val="Item"/>
      </w:pPr>
      <w:r w:rsidRPr="0086282A">
        <w:t>Repeal the subsection, substitute:</w:t>
      </w:r>
    </w:p>
    <w:p w:rsidR="00F74F81" w:rsidRPr="0086282A" w:rsidRDefault="00F74F81" w:rsidP="0086282A">
      <w:pPr>
        <w:pStyle w:val="subsection"/>
      </w:pPr>
      <w:r w:rsidRPr="0086282A">
        <w:tab/>
        <w:t>(2)</w:t>
      </w:r>
      <w:r w:rsidRPr="0086282A">
        <w:tab/>
        <w:t>Section</w:t>
      </w:r>
      <w:r w:rsidR="0086282A" w:rsidRPr="0086282A">
        <w:t> </w:t>
      </w:r>
      <w:r w:rsidRPr="0086282A">
        <w:t>18C of the AAT Act has effect as if the reference to places in Australia or an external Territory were a reference to any place, whether within or outside Australia.</w:t>
      </w:r>
    </w:p>
    <w:p w:rsidR="00F74F81" w:rsidRPr="0086282A" w:rsidRDefault="00F74F81" w:rsidP="0086282A">
      <w:pPr>
        <w:pStyle w:val="ItemHead"/>
      </w:pPr>
      <w:r w:rsidRPr="0086282A">
        <w:lastRenderedPageBreak/>
        <w:t>42  Subsection</w:t>
      </w:r>
      <w:r w:rsidR="0086282A" w:rsidRPr="0086282A">
        <w:t> </w:t>
      </w:r>
      <w:r w:rsidRPr="0086282A">
        <w:t>92(6)</w:t>
      </w:r>
    </w:p>
    <w:p w:rsidR="00F74F81" w:rsidRPr="0086282A" w:rsidRDefault="00F74F81" w:rsidP="0086282A">
      <w:pPr>
        <w:pStyle w:val="Item"/>
      </w:pPr>
      <w:r w:rsidRPr="0086282A">
        <w:t>Omit “, a District Registrar or a Deputy Registrar”, substitute “or an officer”.</w:t>
      </w:r>
    </w:p>
    <w:p w:rsidR="00F74F81" w:rsidRPr="0086282A" w:rsidRDefault="00F74F81" w:rsidP="0086282A">
      <w:pPr>
        <w:pStyle w:val="ActHead9"/>
        <w:rPr>
          <w:i w:val="0"/>
        </w:rPr>
      </w:pPr>
      <w:bookmarkStart w:id="393" w:name="_Toc420589158"/>
      <w:r w:rsidRPr="0086282A">
        <w:t>Superannuation (Self Managed Superannuation Funds) Taxation Act 1987</w:t>
      </w:r>
      <w:bookmarkEnd w:id="393"/>
    </w:p>
    <w:p w:rsidR="00F74F81" w:rsidRPr="0086282A" w:rsidRDefault="00F74F81" w:rsidP="0086282A">
      <w:pPr>
        <w:pStyle w:val="ItemHead"/>
      </w:pPr>
      <w:r w:rsidRPr="0086282A">
        <w:t>43  Paragraph 16(9)(b)</w:t>
      </w:r>
    </w:p>
    <w:p w:rsidR="00F74F81" w:rsidRPr="0086282A" w:rsidRDefault="00F74F81" w:rsidP="0086282A">
      <w:pPr>
        <w:pStyle w:val="Item"/>
      </w:pPr>
      <w:r w:rsidRPr="0086282A">
        <w:t>Omit “paragraph</w:t>
      </w:r>
      <w:r w:rsidR="0086282A" w:rsidRPr="0086282A">
        <w:t> </w:t>
      </w:r>
      <w:r w:rsidRPr="0086282A">
        <w:t>35(2)(b) or (c)”, substitute “subsection</w:t>
      </w:r>
      <w:r w:rsidR="0086282A" w:rsidRPr="0086282A">
        <w:t> </w:t>
      </w:r>
      <w:r w:rsidRPr="0086282A">
        <w:t>35(3) or (4)”.</w:t>
      </w:r>
    </w:p>
    <w:p w:rsidR="00F74F81" w:rsidRPr="0086282A" w:rsidRDefault="00F74F81" w:rsidP="0086282A">
      <w:pPr>
        <w:pStyle w:val="ActHead9"/>
        <w:rPr>
          <w:i w:val="0"/>
        </w:rPr>
      </w:pPr>
      <w:bookmarkStart w:id="394" w:name="_Toc420589159"/>
      <w:r w:rsidRPr="0086282A">
        <w:t>Surveillance Devices Act 2004</w:t>
      </w:r>
      <w:bookmarkEnd w:id="394"/>
    </w:p>
    <w:p w:rsidR="00F74F81" w:rsidRPr="0086282A" w:rsidRDefault="00F74F81" w:rsidP="0086282A">
      <w:pPr>
        <w:pStyle w:val="ItemHead"/>
      </w:pPr>
      <w:r w:rsidRPr="0086282A">
        <w:t>44  Paragraphs 13(1)(b), (c) and (d)</w:t>
      </w:r>
    </w:p>
    <w:p w:rsidR="00F74F81" w:rsidRPr="0086282A" w:rsidRDefault="00F74F81" w:rsidP="0086282A">
      <w:pPr>
        <w:pStyle w:val="Item"/>
      </w:pPr>
      <w:r w:rsidRPr="0086282A">
        <w:t>Repeal the paragraphs, substitute:</w:t>
      </w:r>
    </w:p>
    <w:p w:rsidR="00F74F81" w:rsidRPr="0086282A" w:rsidRDefault="00F74F81" w:rsidP="0086282A">
      <w:pPr>
        <w:pStyle w:val="paragraph"/>
      </w:pPr>
      <w:r w:rsidRPr="0086282A">
        <w:tab/>
        <w:t>(b)</w:t>
      </w:r>
      <w:r w:rsidRPr="0086282A">
        <w:tab/>
        <w:t>senior member (of any level);</w:t>
      </w:r>
    </w:p>
    <w:p w:rsidR="00F74F81" w:rsidRPr="0086282A" w:rsidRDefault="00F74F81" w:rsidP="0086282A">
      <w:pPr>
        <w:pStyle w:val="paragraph"/>
      </w:pPr>
      <w:r w:rsidRPr="0086282A">
        <w:tab/>
        <w:t>(c)</w:t>
      </w:r>
      <w:r w:rsidRPr="0086282A">
        <w:tab/>
        <w:t>member (of any level).</w:t>
      </w:r>
    </w:p>
    <w:p w:rsidR="00F74F81" w:rsidRPr="0086282A" w:rsidRDefault="00F74F81" w:rsidP="0086282A">
      <w:pPr>
        <w:pStyle w:val="ActHead9"/>
        <w:rPr>
          <w:i w:val="0"/>
        </w:rPr>
      </w:pPr>
      <w:bookmarkStart w:id="395" w:name="_Toc420589160"/>
      <w:r w:rsidRPr="0086282A">
        <w:t>Taxation Administration Act 1953</w:t>
      </w:r>
      <w:bookmarkEnd w:id="395"/>
    </w:p>
    <w:p w:rsidR="00F74F81" w:rsidRPr="0086282A" w:rsidRDefault="00F74F81" w:rsidP="0086282A">
      <w:pPr>
        <w:pStyle w:val="ItemHead"/>
      </w:pPr>
      <w:r w:rsidRPr="0086282A">
        <w:t>45  Subsection</w:t>
      </w:r>
      <w:r w:rsidR="0086282A" w:rsidRPr="0086282A">
        <w:t> </w:t>
      </w:r>
      <w:r w:rsidRPr="0086282A">
        <w:t xml:space="preserve">2(1) (definition of </w:t>
      </w:r>
      <w:r w:rsidRPr="0086282A">
        <w:rPr>
          <w:i/>
        </w:rPr>
        <w:t>Small Taxation Claims Tribunal</w:t>
      </w:r>
      <w:r w:rsidRPr="0086282A">
        <w:t>)</w:t>
      </w:r>
    </w:p>
    <w:p w:rsidR="00F74F81" w:rsidRPr="0086282A" w:rsidRDefault="00F74F81" w:rsidP="0086282A">
      <w:pPr>
        <w:pStyle w:val="Item"/>
      </w:pPr>
      <w:bookmarkStart w:id="396" w:name="BK_DDB_S1P10L25C1"/>
      <w:bookmarkEnd w:id="396"/>
      <w:r w:rsidRPr="0086282A">
        <w:t>Repeal the definition.</w:t>
      </w:r>
    </w:p>
    <w:p w:rsidR="00F74F81" w:rsidRPr="0086282A" w:rsidRDefault="00F74F81" w:rsidP="0086282A">
      <w:pPr>
        <w:pStyle w:val="ItemHead"/>
      </w:pPr>
      <w:r w:rsidRPr="0086282A">
        <w:t>46  Subsection</w:t>
      </w:r>
      <w:r w:rsidR="0086282A" w:rsidRPr="0086282A">
        <w:t> </w:t>
      </w:r>
      <w:r w:rsidRPr="0086282A">
        <w:t xml:space="preserve">2(1) (definition of </w:t>
      </w:r>
      <w:r w:rsidRPr="0086282A">
        <w:rPr>
          <w:i/>
        </w:rPr>
        <w:t>Tribunal</w:t>
      </w:r>
      <w:r w:rsidRPr="0086282A">
        <w:t>)</w:t>
      </w:r>
    </w:p>
    <w:p w:rsidR="00F74F81" w:rsidRPr="0086282A" w:rsidRDefault="00F74F81" w:rsidP="0086282A">
      <w:pPr>
        <w:pStyle w:val="Item"/>
      </w:pPr>
      <w:bookmarkStart w:id="397" w:name="BK_DDB_S1P10L27C1"/>
      <w:bookmarkEnd w:id="397"/>
      <w:r w:rsidRPr="0086282A">
        <w:t>Omit “or, in appropriate circumstances, the Small Taxation Claims Tribunal”.</w:t>
      </w:r>
    </w:p>
    <w:p w:rsidR="00F74F81" w:rsidRPr="0086282A" w:rsidRDefault="00F74F81" w:rsidP="0086282A">
      <w:pPr>
        <w:pStyle w:val="ItemHead"/>
      </w:pPr>
      <w:r w:rsidRPr="0086282A">
        <w:t>47  Section</w:t>
      </w:r>
      <w:r w:rsidR="0086282A" w:rsidRPr="0086282A">
        <w:t> </w:t>
      </w:r>
      <w:r w:rsidRPr="0086282A">
        <w:t>14ZZC (paragraph</w:t>
      </w:r>
      <w:r w:rsidR="0086282A" w:rsidRPr="0086282A">
        <w:t> </w:t>
      </w:r>
      <w:r w:rsidRPr="0086282A">
        <w:t xml:space="preserve">29(1)(b) of the </w:t>
      </w:r>
      <w:r w:rsidRPr="0086282A">
        <w:rPr>
          <w:i/>
        </w:rPr>
        <w:t>Administrative Appeals Tribunal Act 1975</w:t>
      </w:r>
      <w:r w:rsidRPr="0086282A">
        <w:t>)</w:t>
      </w:r>
    </w:p>
    <w:p w:rsidR="00F74F81" w:rsidRPr="0086282A" w:rsidRDefault="00F74F81" w:rsidP="0086282A">
      <w:pPr>
        <w:pStyle w:val="Item"/>
      </w:pPr>
      <w:r w:rsidRPr="0086282A">
        <w:t>Repeal the paragraph.</w:t>
      </w:r>
    </w:p>
    <w:p w:rsidR="00F74F81" w:rsidRPr="0086282A" w:rsidRDefault="00F74F81" w:rsidP="0086282A">
      <w:pPr>
        <w:pStyle w:val="ItemHead"/>
      </w:pPr>
      <w:r w:rsidRPr="0086282A">
        <w:t>48  Section</w:t>
      </w:r>
      <w:r w:rsidR="0086282A" w:rsidRPr="0086282A">
        <w:t> </w:t>
      </w:r>
      <w:r w:rsidRPr="0086282A">
        <w:t>14ZZE</w:t>
      </w:r>
    </w:p>
    <w:p w:rsidR="00F74F81" w:rsidRPr="0086282A" w:rsidRDefault="00F74F81" w:rsidP="0086282A">
      <w:pPr>
        <w:pStyle w:val="Item"/>
      </w:pPr>
      <w:r w:rsidRPr="0086282A">
        <w:t>Repeal the section, substitute:</w:t>
      </w:r>
    </w:p>
    <w:p w:rsidR="00F74F81" w:rsidRPr="0086282A" w:rsidRDefault="00F74F81" w:rsidP="0086282A">
      <w:pPr>
        <w:pStyle w:val="ActHead5"/>
      </w:pPr>
      <w:bookmarkStart w:id="398" w:name="_Toc420589161"/>
      <w:r w:rsidRPr="0086282A">
        <w:rPr>
          <w:rStyle w:val="CharSectno"/>
        </w:rPr>
        <w:lastRenderedPageBreak/>
        <w:t>14ZZE</w:t>
      </w:r>
      <w:r w:rsidRPr="0086282A">
        <w:t xml:space="preserve">  Hearings before Tribunal to be held in private if applicant so requests</w:t>
      </w:r>
      <w:bookmarkEnd w:id="398"/>
    </w:p>
    <w:p w:rsidR="00F74F81" w:rsidRPr="0086282A" w:rsidRDefault="00F74F81" w:rsidP="0086282A">
      <w:pPr>
        <w:pStyle w:val="subsection"/>
      </w:pPr>
      <w:r w:rsidRPr="0086282A">
        <w:tab/>
      </w:r>
      <w:r w:rsidRPr="0086282A">
        <w:tab/>
        <w:t>Despite section</w:t>
      </w:r>
      <w:r w:rsidR="0086282A" w:rsidRPr="0086282A">
        <w:t> </w:t>
      </w:r>
      <w:r w:rsidRPr="0086282A">
        <w:t>35 of the AAT Act, the hearing of a proceeding before the Tribunal for:</w:t>
      </w:r>
    </w:p>
    <w:p w:rsidR="00F74F81" w:rsidRPr="0086282A" w:rsidRDefault="00F74F81" w:rsidP="0086282A">
      <w:pPr>
        <w:pStyle w:val="paragraph"/>
      </w:pPr>
      <w:r w:rsidRPr="0086282A">
        <w:tab/>
        <w:t>(a)</w:t>
      </w:r>
      <w:r w:rsidRPr="0086282A">
        <w:tab/>
        <w:t>a review of a reviewable objection decision; or</w:t>
      </w:r>
    </w:p>
    <w:p w:rsidR="00F74F81" w:rsidRPr="0086282A" w:rsidRDefault="00F74F81" w:rsidP="0086282A">
      <w:pPr>
        <w:pStyle w:val="paragraph"/>
      </w:pPr>
      <w:r w:rsidRPr="0086282A">
        <w:tab/>
        <w:t>(b)</w:t>
      </w:r>
      <w:r w:rsidRPr="0086282A">
        <w:tab/>
        <w:t>a review of an extension of time refusal decision; or</w:t>
      </w:r>
    </w:p>
    <w:p w:rsidR="00F74F81" w:rsidRPr="0086282A" w:rsidRDefault="00F74F81" w:rsidP="0086282A">
      <w:pPr>
        <w:pStyle w:val="paragraph"/>
      </w:pPr>
      <w:r w:rsidRPr="0086282A">
        <w:tab/>
        <w:t>(c)</w:t>
      </w:r>
      <w:r w:rsidRPr="0086282A">
        <w:tab/>
        <w:t>an AAT extension application;</w:t>
      </w:r>
    </w:p>
    <w:p w:rsidR="00F74F81" w:rsidRPr="0086282A" w:rsidRDefault="00F74F81" w:rsidP="0086282A">
      <w:pPr>
        <w:pStyle w:val="subsection2"/>
      </w:pPr>
      <w:r w:rsidRPr="0086282A">
        <w:t>is to be in private if the party who made the application requests that it be in private.</w:t>
      </w:r>
    </w:p>
    <w:p w:rsidR="00F74F81" w:rsidRPr="0086282A" w:rsidRDefault="00F74F81" w:rsidP="0086282A">
      <w:pPr>
        <w:pStyle w:val="ItemHead"/>
      </w:pPr>
      <w:r w:rsidRPr="0086282A">
        <w:t>49  Paragraph 14ZZF(1)(a)</w:t>
      </w:r>
    </w:p>
    <w:p w:rsidR="00F74F81" w:rsidRPr="0086282A" w:rsidRDefault="00F74F81" w:rsidP="0086282A">
      <w:pPr>
        <w:pStyle w:val="Item"/>
      </w:pPr>
      <w:r w:rsidRPr="0086282A">
        <w:t>Omit “such numbers of copies as is prescribed of statements or other documents were instead a requirement to lodge with the Tribunal such numbers of copies as is prescribed”, substitute “a copy”.</w:t>
      </w:r>
    </w:p>
    <w:p w:rsidR="00F74F81" w:rsidRPr="0086282A" w:rsidRDefault="00F74F81" w:rsidP="0086282A">
      <w:pPr>
        <w:pStyle w:val="ItemHead"/>
      </w:pPr>
      <w:r w:rsidRPr="0086282A">
        <w:t>50  Subparagraphs</w:t>
      </w:r>
      <w:r w:rsidR="0086282A" w:rsidRPr="0086282A">
        <w:t> </w:t>
      </w:r>
      <w:r w:rsidRPr="0086282A">
        <w:t>14ZZF(1)(b)(ii) and (iii)</w:t>
      </w:r>
    </w:p>
    <w:p w:rsidR="00F74F81" w:rsidRPr="0086282A" w:rsidRDefault="00F74F81" w:rsidP="0086282A">
      <w:pPr>
        <w:pStyle w:val="Item"/>
      </w:pPr>
      <w:r w:rsidRPr="0086282A">
        <w:t>Omit “the prescribed number of copies”, substitute “a copy”.</w:t>
      </w:r>
    </w:p>
    <w:p w:rsidR="00F74F81" w:rsidRPr="0086282A" w:rsidRDefault="00F74F81" w:rsidP="0086282A">
      <w:pPr>
        <w:pStyle w:val="ActHead9"/>
        <w:rPr>
          <w:i w:val="0"/>
        </w:rPr>
      </w:pPr>
      <w:bookmarkStart w:id="399" w:name="_Toc420589162"/>
      <w:r w:rsidRPr="0086282A">
        <w:t>Telecommunications (Interception and Access) Act 1979</w:t>
      </w:r>
      <w:bookmarkEnd w:id="399"/>
    </w:p>
    <w:p w:rsidR="00F74F81" w:rsidRPr="0086282A" w:rsidRDefault="00F74F81" w:rsidP="0086282A">
      <w:pPr>
        <w:pStyle w:val="ItemHead"/>
      </w:pPr>
      <w:r w:rsidRPr="0086282A">
        <w:t>51  Paragraphs 6DA(1)(b), (c) and (d)</w:t>
      </w:r>
    </w:p>
    <w:p w:rsidR="00F74F81" w:rsidRPr="0086282A" w:rsidRDefault="00F74F81" w:rsidP="0086282A">
      <w:pPr>
        <w:pStyle w:val="Item"/>
      </w:pPr>
      <w:r w:rsidRPr="0086282A">
        <w:t>Repeal the paragraphs, substitute:</w:t>
      </w:r>
    </w:p>
    <w:p w:rsidR="00F74F81" w:rsidRPr="0086282A" w:rsidRDefault="00F74F81" w:rsidP="0086282A">
      <w:pPr>
        <w:pStyle w:val="paragraph"/>
      </w:pPr>
      <w:r w:rsidRPr="0086282A">
        <w:tab/>
        <w:t>(b)</w:t>
      </w:r>
      <w:r w:rsidRPr="0086282A">
        <w:tab/>
        <w:t>senior member (of any level);</w:t>
      </w:r>
    </w:p>
    <w:p w:rsidR="00F74F81" w:rsidRPr="0086282A" w:rsidRDefault="00F74F81" w:rsidP="0086282A">
      <w:pPr>
        <w:pStyle w:val="paragraph"/>
      </w:pPr>
      <w:r w:rsidRPr="0086282A">
        <w:tab/>
        <w:t>(c)</w:t>
      </w:r>
      <w:r w:rsidRPr="0086282A">
        <w:tab/>
        <w:t>member (of any level).</w:t>
      </w:r>
    </w:p>
    <w:p w:rsidR="00F74F81" w:rsidRPr="0086282A" w:rsidRDefault="00F74F81" w:rsidP="0086282A">
      <w:pPr>
        <w:pStyle w:val="ItemHead"/>
      </w:pPr>
      <w:r w:rsidRPr="0086282A">
        <w:t>52  Subparagraph 6DB(1)(b)(i)</w:t>
      </w:r>
    </w:p>
    <w:p w:rsidR="00F74F81" w:rsidRPr="0086282A" w:rsidRDefault="00F74F81" w:rsidP="0086282A">
      <w:pPr>
        <w:pStyle w:val="Item"/>
      </w:pPr>
      <w:r w:rsidRPr="0086282A">
        <w:t>Omit “, full</w:t>
      </w:r>
      <w:r w:rsidR="006E503F">
        <w:noBreakHyphen/>
      </w:r>
      <w:r w:rsidRPr="0086282A">
        <w:t>time senior member, part</w:t>
      </w:r>
      <w:r w:rsidR="006E503F">
        <w:noBreakHyphen/>
      </w:r>
      <w:r w:rsidRPr="0086282A">
        <w:t>time senior member or member”, substitute “, senior member (of any level) or member (of any level)”.</w:t>
      </w:r>
    </w:p>
    <w:p w:rsidR="00F74F81" w:rsidRPr="0086282A" w:rsidRDefault="00F74F81" w:rsidP="0086282A">
      <w:pPr>
        <w:pStyle w:val="ActHead9"/>
        <w:rPr>
          <w:i w:val="0"/>
        </w:rPr>
      </w:pPr>
      <w:bookmarkStart w:id="400" w:name="_Toc420589163"/>
      <w:r w:rsidRPr="0086282A">
        <w:t>Trans</w:t>
      </w:r>
      <w:r w:rsidR="006E503F">
        <w:noBreakHyphen/>
      </w:r>
      <w:r w:rsidRPr="0086282A">
        <w:t>Tasman Mutual Recognition Act 1997</w:t>
      </w:r>
      <w:bookmarkEnd w:id="400"/>
    </w:p>
    <w:p w:rsidR="00F74F81" w:rsidRPr="0086282A" w:rsidRDefault="00F74F81" w:rsidP="0086282A">
      <w:pPr>
        <w:pStyle w:val="ItemHead"/>
      </w:pPr>
      <w:r w:rsidRPr="0086282A">
        <w:t>53  Subsection</w:t>
      </w:r>
      <w:r w:rsidR="0086282A" w:rsidRPr="0086282A">
        <w:t> </w:t>
      </w:r>
      <w:r w:rsidRPr="0086282A">
        <w:t>35(3)</w:t>
      </w:r>
    </w:p>
    <w:p w:rsidR="00F74F81" w:rsidRPr="0086282A" w:rsidRDefault="00F74F81" w:rsidP="0086282A">
      <w:pPr>
        <w:pStyle w:val="Item"/>
      </w:pPr>
      <w:r w:rsidRPr="0086282A">
        <w:t>Omit “subsection</w:t>
      </w:r>
      <w:r w:rsidR="0086282A" w:rsidRPr="0086282A">
        <w:t> </w:t>
      </w:r>
      <w:r w:rsidRPr="0086282A">
        <w:t>20B(1)”, substitute “paragraph</w:t>
      </w:r>
      <w:r w:rsidR="0086282A" w:rsidRPr="0086282A">
        <w:t> </w:t>
      </w:r>
      <w:r w:rsidRPr="0086282A">
        <w:t>19A(1)(a)”.</w:t>
      </w:r>
    </w:p>
    <w:p w:rsidR="00F74F81" w:rsidRPr="0086282A" w:rsidRDefault="00F74F81" w:rsidP="0086282A">
      <w:pPr>
        <w:pStyle w:val="ActHead7"/>
        <w:pageBreakBefore/>
      </w:pPr>
      <w:bookmarkStart w:id="401" w:name="_Toc420589164"/>
      <w:r w:rsidRPr="0086282A">
        <w:rPr>
          <w:rStyle w:val="CharAmPartNo"/>
        </w:rPr>
        <w:lastRenderedPageBreak/>
        <w:t>Part</w:t>
      </w:r>
      <w:r w:rsidR="0086282A" w:rsidRPr="0086282A">
        <w:rPr>
          <w:rStyle w:val="CharAmPartNo"/>
        </w:rPr>
        <w:t> </w:t>
      </w:r>
      <w:r w:rsidRPr="0086282A">
        <w:rPr>
          <w:rStyle w:val="CharAmPartNo"/>
        </w:rPr>
        <w:t>2</w:t>
      </w:r>
      <w:r w:rsidRPr="0086282A">
        <w:t>—</w:t>
      </w:r>
      <w:r w:rsidRPr="0086282A">
        <w:rPr>
          <w:rStyle w:val="CharAmPartText"/>
        </w:rPr>
        <w:t>Contingent amendments</w:t>
      </w:r>
      <w:bookmarkEnd w:id="401"/>
    </w:p>
    <w:p w:rsidR="00F74F81" w:rsidRPr="0086282A" w:rsidRDefault="00F74F81" w:rsidP="0086282A">
      <w:pPr>
        <w:pStyle w:val="ActHead9"/>
        <w:rPr>
          <w:i w:val="0"/>
        </w:rPr>
      </w:pPr>
      <w:bookmarkStart w:id="402" w:name="_Toc420589165"/>
      <w:r w:rsidRPr="0086282A">
        <w:t>Biosecurity Act 2015</w:t>
      </w:r>
      <w:bookmarkEnd w:id="402"/>
    </w:p>
    <w:p w:rsidR="00F74F81" w:rsidRPr="0086282A" w:rsidRDefault="00F74F81" w:rsidP="0086282A">
      <w:pPr>
        <w:pStyle w:val="ItemHead"/>
      </w:pPr>
      <w:r w:rsidRPr="0086282A">
        <w:t>54  Subsection</w:t>
      </w:r>
      <w:r w:rsidR="0086282A" w:rsidRPr="0086282A">
        <w:t> </w:t>
      </w:r>
      <w:r w:rsidRPr="0086282A">
        <w:t>77(2)</w:t>
      </w:r>
    </w:p>
    <w:p w:rsidR="00F74F81" w:rsidRPr="0086282A" w:rsidRDefault="00F74F81" w:rsidP="0086282A">
      <w:pPr>
        <w:pStyle w:val="Item"/>
      </w:pPr>
      <w:r w:rsidRPr="0086282A">
        <w:t>Omit “subsection</w:t>
      </w:r>
      <w:r w:rsidR="0086282A" w:rsidRPr="0086282A">
        <w:t> </w:t>
      </w:r>
      <w:r w:rsidRPr="0086282A">
        <w:t>29(11)”, substitute “subsection</w:t>
      </w:r>
      <w:r w:rsidR="0086282A" w:rsidRPr="0086282A">
        <w:t> </w:t>
      </w:r>
      <w:r w:rsidRPr="0086282A">
        <w:t>29AC(1)”.</w:t>
      </w:r>
    </w:p>
    <w:p w:rsidR="00F74F81" w:rsidRPr="0086282A" w:rsidRDefault="00F74F81" w:rsidP="0086282A">
      <w:pPr>
        <w:pStyle w:val="ActHead9"/>
        <w:rPr>
          <w:i w:val="0"/>
        </w:rPr>
      </w:pPr>
      <w:bookmarkStart w:id="403" w:name="_Toc420589166"/>
      <w:r w:rsidRPr="0086282A">
        <w:t>Freedom of Information Act 1982</w:t>
      </w:r>
      <w:bookmarkEnd w:id="403"/>
    </w:p>
    <w:p w:rsidR="00F74F81" w:rsidRPr="0086282A" w:rsidRDefault="00F74F81" w:rsidP="0086282A">
      <w:pPr>
        <w:pStyle w:val="ItemHead"/>
      </w:pPr>
      <w:r w:rsidRPr="0086282A">
        <w:t>55  Subsection</w:t>
      </w:r>
      <w:r w:rsidR="0086282A" w:rsidRPr="0086282A">
        <w:t> </w:t>
      </w:r>
      <w:r w:rsidRPr="0086282A">
        <w:t>61A(1) (table item</w:t>
      </w:r>
      <w:r w:rsidR="0086282A" w:rsidRPr="0086282A">
        <w:t> </w:t>
      </w:r>
      <w:r w:rsidRPr="0086282A">
        <w:t>1)</w:t>
      </w:r>
    </w:p>
    <w:p w:rsidR="00F74F81" w:rsidRPr="0086282A" w:rsidRDefault="00F74F81" w:rsidP="0086282A">
      <w:pPr>
        <w:pStyle w:val="Item"/>
      </w:pPr>
      <w:r w:rsidRPr="0086282A">
        <w:t>Omit “subsection</w:t>
      </w:r>
      <w:r w:rsidR="0086282A" w:rsidRPr="0086282A">
        <w:t> </w:t>
      </w:r>
      <w:r w:rsidRPr="0086282A">
        <w:t>29(11)”, substitute “subsection</w:t>
      </w:r>
      <w:r w:rsidR="0086282A" w:rsidRPr="0086282A">
        <w:t> </w:t>
      </w:r>
      <w:r w:rsidRPr="0086282A">
        <w:t>29AC(1)”.</w:t>
      </w:r>
    </w:p>
    <w:p w:rsidR="00F74F81" w:rsidRPr="0086282A" w:rsidRDefault="00F74F81" w:rsidP="0086282A">
      <w:pPr>
        <w:pStyle w:val="ItemHead"/>
      </w:pPr>
      <w:r w:rsidRPr="0086282A">
        <w:t>56  Subsection</w:t>
      </w:r>
      <w:r w:rsidR="0086282A" w:rsidRPr="0086282A">
        <w:t> </w:t>
      </w:r>
      <w:r w:rsidRPr="0086282A">
        <w:t>61A(3)</w:t>
      </w:r>
    </w:p>
    <w:p w:rsidR="00F74F81" w:rsidRPr="0086282A" w:rsidRDefault="00F74F81" w:rsidP="0086282A">
      <w:pPr>
        <w:pStyle w:val="Item"/>
      </w:pPr>
      <w:r w:rsidRPr="0086282A">
        <w:t>Omit “section</w:t>
      </w:r>
      <w:r w:rsidR="0086282A" w:rsidRPr="0086282A">
        <w:t> </w:t>
      </w:r>
      <w:r w:rsidRPr="0086282A">
        <w:t>38”, substitute “section</w:t>
      </w:r>
      <w:r w:rsidR="0086282A" w:rsidRPr="0086282A">
        <w:t> </w:t>
      </w:r>
      <w:r w:rsidRPr="0086282A">
        <w:t>38 or 38AA”.</w:t>
      </w:r>
    </w:p>
    <w:p w:rsidR="0064235C" w:rsidRPr="0086282A" w:rsidRDefault="0064235C" w:rsidP="0086282A">
      <w:pPr>
        <w:pStyle w:val="ActHead6"/>
        <w:pageBreakBefore/>
      </w:pPr>
      <w:bookmarkStart w:id="404" w:name="_Toc420589167"/>
      <w:bookmarkStart w:id="405" w:name="opcCurrentFind"/>
      <w:r w:rsidRPr="0086282A">
        <w:rPr>
          <w:rStyle w:val="CharAmSchNo"/>
        </w:rPr>
        <w:lastRenderedPageBreak/>
        <w:t>Schedule</w:t>
      </w:r>
      <w:r w:rsidR="0086282A" w:rsidRPr="0086282A">
        <w:rPr>
          <w:rStyle w:val="CharAmSchNo"/>
        </w:rPr>
        <w:t> </w:t>
      </w:r>
      <w:r w:rsidRPr="0086282A">
        <w:rPr>
          <w:rStyle w:val="CharAmSchNo"/>
        </w:rPr>
        <w:t>9</w:t>
      </w:r>
      <w:r w:rsidRPr="0086282A">
        <w:t>—</w:t>
      </w:r>
      <w:r w:rsidRPr="0086282A">
        <w:rPr>
          <w:rStyle w:val="CharAmSchText"/>
        </w:rPr>
        <w:t>Transitional and saving provisions</w:t>
      </w:r>
      <w:bookmarkEnd w:id="404"/>
    </w:p>
    <w:p w:rsidR="00CF0CC6" w:rsidRPr="00A4605A" w:rsidRDefault="00CF0CC6" w:rsidP="00CF0CC6">
      <w:pPr>
        <w:pStyle w:val="ActHead7"/>
      </w:pPr>
      <w:bookmarkStart w:id="406" w:name="_Toc420589168"/>
      <w:bookmarkEnd w:id="405"/>
      <w:r w:rsidRPr="00A4605A">
        <w:rPr>
          <w:rStyle w:val="CharAmPartNo"/>
        </w:rPr>
        <w:t>Part 1</w:t>
      </w:r>
      <w:r w:rsidRPr="00A4605A">
        <w:t>—</w:t>
      </w:r>
      <w:r w:rsidRPr="00A4605A">
        <w:rPr>
          <w:rStyle w:val="CharAmPartText"/>
        </w:rPr>
        <w:t>Preliminary</w:t>
      </w:r>
      <w:bookmarkEnd w:id="406"/>
    </w:p>
    <w:p w:rsidR="0064235C" w:rsidRPr="0086282A" w:rsidRDefault="0064235C" w:rsidP="0086282A">
      <w:pPr>
        <w:pStyle w:val="ItemHead"/>
      </w:pPr>
      <w:r w:rsidRPr="0086282A">
        <w:t>1  Definitions</w:t>
      </w:r>
    </w:p>
    <w:p w:rsidR="0064235C" w:rsidRPr="0086282A" w:rsidRDefault="0064235C" w:rsidP="0086282A">
      <w:pPr>
        <w:pStyle w:val="Item"/>
      </w:pPr>
      <w:r w:rsidRPr="0086282A">
        <w:t>In this Schedule:</w:t>
      </w:r>
    </w:p>
    <w:p w:rsidR="0064235C" w:rsidRPr="0086282A" w:rsidRDefault="0064235C" w:rsidP="0086282A">
      <w:pPr>
        <w:pStyle w:val="Item"/>
      </w:pPr>
      <w:r w:rsidRPr="0086282A">
        <w:rPr>
          <w:b/>
          <w:i/>
        </w:rPr>
        <w:t>AAT</w:t>
      </w:r>
      <w:r w:rsidRPr="0086282A">
        <w:t xml:space="preserve"> means the Administrative Appeals Tribunal.</w:t>
      </w:r>
    </w:p>
    <w:p w:rsidR="0064235C" w:rsidRPr="0086282A" w:rsidRDefault="0064235C" w:rsidP="0086282A">
      <w:pPr>
        <w:pStyle w:val="Item"/>
      </w:pPr>
      <w:r w:rsidRPr="0086282A">
        <w:rPr>
          <w:b/>
          <w:i/>
        </w:rPr>
        <w:t>AAT Act</w:t>
      </w:r>
      <w:r w:rsidRPr="0086282A">
        <w:t xml:space="preserve"> means the </w:t>
      </w:r>
      <w:r w:rsidRPr="0086282A">
        <w:rPr>
          <w:i/>
        </w:rPr>
        <w:t>Administrative Appeals Tribunal Act 1975</w:t>
      </w:r>
      <w:r w:rsidRPr="0086282A">
        <w:t>.</w:t>
      </w:r>
    </w:p>
    <w:p w:rsidR="00293D97" w:rsidRPr="00A4605A" w:rsidRDefault="00293D97" w:rsidP="00293D97">
      <w:pPr>
        <w:pStyle w:val="Item"/>
      </w:pPr>
      <w:r w:rsidRPr="00A4605A">
        <w:rPr>
          <w:b/>
          <w:i/>
        </w:rPr>
        <w:t>affected law</w:t>
      </w:r>
      <w:r w:rsidRPr="00A4605A">
        <w:t>:</w:t>
      </w:r>
    </w:p>
    <w:p w:rsidR="00293D97" w:rsidRPr="00A4605A" w:rsidRDefault="00293D97" w:rsidP="00293D97">
      <w:pPr>
        <w:pStyle w:val="paragraph"/>
      </w:pPr>
      <w:r w:rsidRPr="00A4605A">
        <w:tab/>
        <w:t>(a)</w:t>
      </w:r>
      <w:r w:rsidRPr="00A4605A">
        <w:tab/>
        <w:t>means an Act that this Act amends; and</w:t>
      </w:r>
    </w:p>
    <w:p w:rsidR="00293D97" w:rsidRPr="00A4605A" w:rsidRDefault="00293D97" w:rsidP="00293D97">
      <w:pPr>
        <w:pStyle w:val="paragraph"/>
      </w:pPr>
      <w:r w:rsidRPr="00A4605A">
        <w:tab/>
        <w:t>(b)</w:t>
      </w:r>
      <w:r w:rsidRPr="00A4605A">
        <w:tab/>
        <w:t>includes an instrument made under such an Act.</w:t>
      </w:r>
    </w:p>
    <w:p w:rsidR="0064235C" w:rsidRPr="0086282A" w:rsidRDefault="0064235C" w:rsidP="0086282A">
      <w:pPr>
        <w:pStyle w:val="Item"/>
        <w:rPr>
          <w:i/>
        </w:rPr>
      </w:pPr>
      <w:r w:rsidRPr="0086282A">
        <w:rPr>
          <w:b/>
          <w:i/>
        </w:rPr>
        <w:t>commencement day</w:t>
      </w:r>
      <w:r w:rsidRPr="0086282A">
        <w:rPr>
          <w:b/>
        </w:rPr>
        <w:t xml:space="preserve"> </w:t>
      </w:r>
      <w:r w:rsidRPr="0086282A">
        <w:t>means 1</w:t>
      </w:r>
      <w:r w:rsidR="0086282A" w:rsidRPr="0086282A">
        <w:t> </w:t>
      </w:r>
      <w:r w:rsidRPr="0086282A">
        <w:t>July 2015.</w:t>
      </w:r>
    </w:p>
    <w:p w:rsidR="0064235C" w:rsidRPr="0086282A" w:rsidRDefault="0064235C" w:rsidP="0086282A">
      <w:pPr>
        <w:pStyle w:val="Item"/>
      </w:pPr>
      <w:r w:rsidRPr="0086282A">
        <w:rPr>
          <w:b/>
          <w:i/>
        </w:rPr>
        <w:t>Deputy Principal MRT member</w:t>
      </w:r>
      <w:r w:rsidRPr="0086282A">
        <w:t xml:space="preserve"> means the Deputy Principal Member within the meaning of section</w:t>
      </w:r>
      <w:r w:rsidR="0086282A" w:rsidRPr="0086282A">
        <w:t> </w:t>
      </w:r>
      <w:r w:rsidRPr="0086282A">
        <w:t xml:space="preserve">337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Deputy Principal RRT member</w:t>
      </w:r>
      <w:r w:rsidRPr="0086282A">
        <w:t xml:space="preserve"> means the Deputy Principal Member within the meaning of section</w:t>
      </w:r>
      <w:r w:rsidR="0086282A" w:rsidRPr="0086282A">
        <w:t> </w:t>
      </w:r>
      <w:r w:rsidRPr="0086282A">
        <w:t xml:space="preserve">410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Deputy Principal SSAT member</w:t>
      </w:r>
      <w:r w:rsidRPr="0086282A">
        <w:t xml:space="preserve"> means a Deputy Principal Member within the meaning of Schedule</w:t>
      </w:r>
      <w:r w:rsidR="0086282A" w:rsidRPr="0086282A">
        <w:t> </w:t>
      </w:r>
      <w:r w:rsidRPr="0086282A">
        <w:t xml:space="preserve">3 to the </w:t>
      </w:r>
      <w:r w:rsidRPr="0086282A">
        <w:rPr>
          <w:i/>
        </w:rPr>
        <w:t>Social Security (Administration) Act 1999</w:t>
      </w:r>
      <w:r w:rsidRPr="0086282A">
        <w:t>.</w:t>
      </w:r>
    </w:p>
    <w:p w:rsidR="00293D97" w:rsidRPr="00A4605A" w:rsidRDefault="00293D97" w:rsidP="00293D97">
      <w:pPr>
        <w:pStyle w:val="Item"/>
      </w:pPr>
      <w:r w:rsidRPr="00A4605A">
        <w:rPr>
          <w:b/>
          <w:i/>
        </w:rPr>
        <w:t xml:space="preserve">discontinued Tribunal </w:t>
      </w:r>
      <w:r w:rsidRPr="00A4605A">
        <w:t>means the MRT, RRT or SSAT.</w:t>
      </w:r>
    </w:p>
    <w:p w:rsidR="0064235C" w:rsidRPr="0086282A" w:rsidRDefault="0064235C" w:rsidP="0086282A">
      <w:pPr>
        <w:pStyle w:val="Item"/>
      </w:pPr>
      <w:r w:rsidRPr="0086282A">
        <w:rPr>
          <w:b/>
          <w:i/>
        </w:rPr>
        <w:t>existing MRT member</w:t>
      </w:r>
      <w:r w:rsidRPr="0086282A">
        <w:t xml:space="preserve"> means a person who was, immediately before the commencement day, any of the following:</w:t>
      </w:r>
    </w:p>
    <w:p w:rsidR="0064235C" w:rsidRPr="0086282A" w:rsidRDefault="0064235C" w:rsidP="0086282A">
      <w:pPr>
        <w:pStyle w:val="paragraph"/>
      </w:pPr>
      <w:r w:rsidRPr="0086282A">
        <w:tab/>
        <w:t>(a)</w:t>
      </w:r>
      <w:r w:rsidRPr="0086282A">
        <w:tab/>
        <w:t>a Deputy Principal MRT member;</w:t>
      </w:r>
    </w:p>
    <w:p w:rsidR="0064235C" w:rsidRPr="0086282A" w:rsidRDefault="0064235C" w:rsidP="0086282A">
      <w:pPr>
        <w:pStyle w:val="paragraph"/>
      </w:pPr>
      <w:r w:rsidRPr="0086282A">
        <w:tab/>
        <w:t>(b)</w:t>
      </w:r>
      <w:r w:rsidRPr="0086282A">
        <w:tab/>
        <w:t>a senior MRT member;</w:t>
      </w:r>
    </w:p>
    <w:p w:rsidR="0064235C" w:rsidRPr="0086282A" w:rsidRDefault="0064235C" w:rsidP="0086282A">
      <w:pPr>
        <w:pStyle w:val="paragraph"/>
      </w:pPr>
      <w:r w:rsidRPr="0086282A">
        <w:tab/>
        <w:t>(c)</w:t>
      </w:r>
      <w:r w:rsidRPr="0086282A">
        <w:tab/>
        <w:t>an MRT member.</w:t>
      </w:r>
    </w:p>
    <w:p w:rsidR="0064235C" w:rsidRPr="0086282A" w:rsidRDefault="0064235C" w:rsidP="0086282A">
      <w:pPr>
        <w:pStyle w:val="Item"/>
      </w:pPr>
      <w:r w:rsidRPr="0086282A">
        <w:rPr>
          <w:b/>
          <w:i/>
        </w:rPr>
        <w:t>existing RRT member</w:t>
      </w:r>
      <w:r w:rsidRPr="0086282A">
        <w:t xml:space="preserve"> means a person who was, immediately before the commencement day, any of the following:</w:t>
      </w:r>
    </w:p>
    <w:p w:rsidR="0064235C" w:rsidRPr="0086282A" w:rsidRDefault="0064235C" w:rsidP="0086282A">
      <w:pPr>
        <w:pStyle w:val="paragraph"/>
      </w:pPr>
      <w:r w:rsidRPr="0086282A">
        <w:tab/>
        <w:t>(a)</w:t>
      </w:r>
      <w:r w:rsidRPr="0086282A">
        <w:tab/>
        <w:t>a Deputy Principal RRT member;</w:t>
      </w:r>
    </w:p>
    <w:p w:rsidR="0064235C" w:rsidRPr="0086282A" w:rsidRDefault="0064235C" w:rsidP="0086282A">
      <w:pPr>
        <w:pStyle w:val="paragraph"/>
      </w:pPr>
      <w:r w:rsidRPr="0086282A">
        <w:tab/>
        <w:t>(b)</w:t>
      </w:r>
      <w:r w:rsidRPr="0086282A">
        <w:tab/>
        <w:t>a senior RRT member;</w:t>
      </w:r>
    </w:p>
    <w:p w:rsidR="0064235C" w:rsidRPr="0086282A" w:rsidRDefault="0064235C" w:rsidP="0086282A">
      <w:pPr>
        <w:pStyle w:val="paragraph"/>
      </w:pPr>
      <w:r w:rsidRPr="0086282A">
        <w:tab/>
        <w:t>(c)</w:t>
      </w:r>
      <w:r w:rsidRPr="0086282A">
        <w:tab/>
        <w:t>an RRT member.</w:t>
      </w:r>
    </w:p>
    <w:p w:rsidR="0064235C" w:rsidRPr="0086282A" w:rsidRDefault="0064235C" w:rsidP="0086282A">
      <w:pPr>
        <w:pStyle w:val="Item"/>
      </w:pPr>
      <w:r w:rsidRPr="0086282A">
        <w:rPr>
          <w:b/>
          <w:i/>
        </w:rPr>
        <w:t>existing SSAT member</w:t>
      </w:r>
      <w:r w:rsidRPr="0086282A">
        <w:t xml:space="preserve"> means a person who was, immediately before the commencement day, any of the following:</w:t>
      </w:r>
    </w:p>
    <w:p w:rsidR="0064235C" w:rsidRPr="0086282A" w:rsidRDefault="0064235C" w:rsidP="0086282A">
      <w:pPr>
        <w:pStyle w:val="paragraph"/>
      </w:pPr>
      <w:r w:rsidRPr="0086282A">
        <w:lastRenderedPageBreak/>
        <w:tab/>
        <w:t>(a)</w:t>
      </w:r>
      <w:r w:rsidRPr="0086282A">
        <w:tab/>
        <w:t>a Deputy Principal SSAT member;</w:t>
      </w:r>
    </w:p>
    <w:p w:rsidR="0064235C" w:rsidRPr="0086282A" w:rsidRDefault="0064235C" w:rsidP="0086282A">
      <w:pPr>
        <w:pStyle w:val="paragraph"/>
      </w:pPr>
      <w:r w:rsidRPr="0086282A">
        <w:tab/>
        <w:t>(b)</w:t>
      </w:r>
      <w:r w:rsidRPr="0086282A">
        <w:tab/>
        <w:t>a senior SSAT member;</w:t>
      </w:r>
    </w:p>
    <w:p w:rsidR="0064235C" w:rsidRPr="0086282A" w:rsidRDefault="0064235C" w:rsidP="0086282A">
      <w:pPr>
        <w:pStyle w:val="paragraph"/>
      </w:pPr>
      <w:r w:rsidRPr="0086282A">
        <w:tab/>
        <w:t>(c)</w:t>
      </w:r>
      <w:r w:rsidRPr="0086282A">
        <w:tab/>
        <w:t>an SSAT member.</w:t>
      </w:r>
    </w:p>
    <w:p w:rsidR="0064235C" w:rsidRPr="0086282A" w:rsidRDefault="0064235C" w:rsidP="0086282A">
      <w:pPr>
        <w:pStyle w:val="Item"/>
      </w:pPr>
      <w:r w:rsidRPr="0086282A">
        <w:rPr>
          <w:b/>
          <w:i/>
        </w:rPr>
        <w:t>MRT</w:t>
      </w:r>
      <w:r w:rsidRPr="0086282A">
        <w:t xml:space="preserve"> means the Migration Review Tribunal established by section</w:t>
      </w:r>
      <w:r w:rsidR="0086282A" w:rsidRPr="0086282A">
        <w:t> </w:t>
      </w:r>
      <w:r w:rsidRPr="0086282A">
        <w:t xml:space="preserve">394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MRT</w:t>
      </w:r>
      <w:r w:rsidRPr="0086282A">
        <w:t xml:space="preserve"> </w:t>
      </w:r>
      <w:r w:rsidRPr="0086282A">
        <w:rPr>
          <w:b/>
          <w:i/>
        </w:rPr>
        <w:t>member</w:t>
      </w:r>
      <w:r w:rsidRPr="0086282A">
        <w:t xml:space="preserve"> means a member referred to in paragraph</w:t>
      </w:r>
      <w:r w:rsidR="0086282A" w:rsidRPr="0086282A">
        <w:t> </w:t>
      </w:r>
      <w:r w:rsidRPr="0086282A">
        <w:t xml:space="preserve">395(c) of the </w:t>
      </w:r>
      <w:r w:rsidRPr="0086282A">
        <w:rPr>
          <w:i/>
        </w:rPr>
        <w:t>Migration Act 1958</w:t>
      </w:r>
      <w:r w:rsidRPr="0086282A">
        <w:t xml:space="preserve"> as in force immediately before the commencement day.</w:t>
      </w:r>
    </w:p>
    <w:p w:rsidR="00293D97" w:rsidRPr="00A4605A" w:rsidRDefault="00293D97" w:rsidP="00293D97">
      <w:pPr>
        <w:pStyle w:val="Item"/>
      </w:pPr>
      <w:r w:rsidRPr="00A4605A">
        <w:rPr>
          <w:b/>
          <w:i/>
        </w:rPr>
        <w:t>officer</w:t>
      </w:r>
      <w:r w:rsidRPr="00A4605A">
        <w:t>, in relation to the SSAT, means a person who performs functions or exercises powers of the SSAT or performs duties for the SSAT.</w:t>
      </w:r>
    </w:p>
    <w:p w:rsidR="0064235C" w:rsidRPr="0086282A" w:rsidRDefault="0064235C" w:rsidP="0086282A">
      <w:pPr>
        <w:pStyle w:val="Item"/>
      </w:pPr>
      <w:r w:rsidRPr="0086282A">
        <w:rPr>
          <w:b/>
          <w:i/>
        </w:rPr>
        <w:t xml:space="preserve">President of the AAT </w:t>
      </w:r>
      <w:r w:rsidRPr="0086282A">
        <w:t>means the President within the meaning of the AAT Act.</w:t>
      </w:r>
    </w:p>
    <w:p w:rsidR="00293D97" w:rsidRPr="00A4605A" w:rsidRDefault="00293D97" w:rsidP="00293D97">
      <w:pPr>
        <w:pStyle w:val="Item"/>
      </w:pPr>
      <w:r w:rsidRPr="00A4605A">
        <w:rPr>
          <w:b/>
          <w:i/>
        </w:rPr>
        <w:t>proceeding</w:t>
      </w:r>
      <w:r w:rsidRPr="00A4605A">
        <w:t xml:space="preserve"> includes any of the following:</w:t>
      </w:r>
    </w:p>
    <w:p w:rsidR="00293D97" w:rsidRPr="00A4605A" w:rsidRDefault="00293D97" w:rsidP="00293D97">
      <w:pPr>
        <w:pStyle w:val="paragraph"/>
      </w:pPr>
      <w:r w:rsidRPr="00A4605A">
        <w:tab/>
        <w:t>(a)</w:t>
      </w:r>
      <w:r w:rsidRPr="00A4605A">
        <w:tab/>
        <w:t>an application or purported application made to a discontinued Tribunal under an Act;</w:t>
      </w:r>
    </w:p>
    <w:p w:rsidR="00293D97" w:rsidRPr="00A4605A" w:rsidRDefault="00293D97" w:rsidP="00293D97">
      <w:pPr>
        <w:pStyle w:val="paragraph"/>
      </w:pPr>
      <w:r w:rsidRPr="00A4605A">
        <w:tab/>
        <w:t>(b)</w:t>
      </w:r>
      <w:r w:rsidRPr="00A4605A">
        <w:tab/>
        <w:t>a matter referred to a discontinued Tribunal for inquiry or review under an Act;</w:t>
      </w:r>
    </w:p>
    <w:p w:rsidR="00293D97" w:rsidRPr="00A4605A" w:rsidRDefault="00293D97" w:rsidP="00293D97">
      <w:pPr>
        <w:pStyle w:val="paragraph"/>
      </w:pPr>
      <w:r w:rsidRPr="00A4605A">
        <w:tab/>
        <w:t>(c)</w:t>
      </w:r>
      <w:r w:rsidRPr="00A4605A">
        <w:tab/>
        <w:t>an incidental application to a discontinued Tribunal made in the course of, or in connection with, an application or proposed application, or matter, referred to in paragraph (a) or (b).</w:t>
      </w:r>
    </w:p>
    <w:p w:rsidR="00293D97" w:rsidRPr="00A4605A" w:rsidRDefault="00293D97" w:rsidP="00293D97">
      <w:pPr>
        <w:pStyle w:val="subsection2"/>
      </w:pPr>
      <w:r w:rsidRPr="00A4605A">
        <w:t>For this purpose, a reference to a proceeding that is before a tribunal includes a reference to an application made or matter referred to the tribunal.</w:t>
      </w:r>
    </w:p>
    <w:p w:rsidR="0064235C" w:rsidRPr="0086282A" w:rsidRDefault="0064235C" w:rsidP="0086282A">
      <w:pPr>
        <w:pStyle w:val="Item"/>
      </w:pPr>
      <w:r w:rsidRPr="0086282A">
        <w:rPr>
          <w:b/>
          <w:i/>
        </w:rPr>
        <w:t>RRT</w:t>
      </w:r>
      <w:r w:rsidRPr="0086282A">
        <w:t xml:space="preserve"> means the Refugee Review Tribunal established by section</w:t>
      </w:r>
      <w:r w:rsidR="0086282A" w:rsidRPr="0086282A">
        <w:t> </w:t>
      </w:r>
      <w:r w:rsidRPr="0086282A">
        <w:t xml:space="preserve">457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RRT</w:t>
      </w:r>
      <w:r w:rsidRPr="0086282A">
        <w:t xml:space="preserve"> </w:t>
      </w:r>
      <w:r w:rsidRPr="0086282A">
        <w:rPr>
          <w:b/>
          <w:i/>
        </w:rPr>
        <w:t>member</w:t>
      </w:r>
      <w:r w:rsidRPr="0086282A">
        <w:t xml:space="preserve"> means an other member referred to in paragraph</w:t>
      </w:r>
      <w:r w:rsidR="0086282A" w:rsidRPr="0086282A">
        <w:t> </w:t>
      </w:r>
      <w:r w:rsidRPr="0086282A">
        <w:t xml:space="preserve">458(1)(c)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senior MRT member</w:t>
      </w:r>
      <w:r w:rsidRPr="0086282A">
        <w:t xml:space="preserve"> means a Senior Member within the meaning of section</w:t>
      </w:r>
      <w:r w:rsidR="0086282A" w:rsidRPr="0086282A">
        <w:t> </w:t>
      </w:r>
      <w:r w:rsidRPr="0086282A">
        <w:t xml:space="preserve">337 of the </w:t>
      </w:r>
      <w:r w:rsidRPr="0086282A">
        <w:rPr>
          <w:i/>
        </w:rPr>
        <w:t>Migration Act 1958</w:t>
      </w:r>
      <w:r w:rsidRPr="0086282A">
        <w:t xml:space="preserve"> as in force immediately before the commencement day.</w:t>
      </w:r>
    </w:p>
    <w:p w:rsidR="0064235C" w:rsidRPr="0086282A" w:rsidRDefault="0064235C" w:rsidP="0086282A">
      <w:pPr>
        <w:pStyle w:val="Item"/>
      </w:pPr>
      <w:r w:rsidRPr="0086282A">
        <w:rPr>
          <w:b/>
          <w:i/>
        </w:rPr>
        <w:t>senior RRT member</w:t>
      </w:r>
      <w:r w:rsidRPr="0086282A">
        <w:t xml:space="preserve"> means a Senior Member within the meaning of Division</w:t>
      </w:r>
      <w:r w:rsidR="0086282A" w:rsidRPr="0086282A">
        <w:t> </w:t>
      </w:r>
      <w:r w:rsidRPr="0086282A">
        <w:t>9 of Part</w:t>
      </w:r>
      <w:r w:rsidR="0086282A" w:rsidRPr="0086282A">
        <w:t> </w:t>
      </w:r>
      <w:r w:rsidRPr="0086282A">
        <w:t xml:space="preserve">7 of the </w:t>
      </w:r>
      <w:r w:rsidRPr="0086282A">
        <w:rPr>
          <w:i/>
        </w:rPr>
        <w:t>Migration Act 1958</w:t>
      </w:r>
      <w:r w:rsidRPr="0086282A">
        <w:t xml:space="preserve"> as in force immediately before the commencement day.</w:t>
      </w:r>
    </w:p>
    <w:p w:rsidR="0064235C" w:rsidRPr="0086282A" w:rsidRDefault="0064235C" w:rsidP="0086282A">
      <w:pPr>
        <w:pStyle w:val="Item"/>
        <w:rPr>
          <w:u w:val="single"/>
        </w:rPr>
      </w:pPr>
      <w:r w:rsidRPr="0086282A">
        <w:rPr>
          <w:b/>
          <w:i/>
        </w:rPr>
        <w:lastRenderedPageBreak/>
        <w:t>senior SSAT member</w:t>
      </w:r>
      <w:r w:rsidRPr="0086282A">
        <w:t xml:space="preserve"> means a Senior Member within the meaning of Schedule</w:t>
      </w:r>
      <w:r w:rsidR="0086282A" w:rsidRPr="0086282A">
        <w:t> </w:t>
      </w:r>
      <w:r w:rsidRPr="0086282A">
        <w:t xml:space="preserve">3 to the </w:t>
      </w:r>
      <w:r w:rsidRPr="0086282A">
        <w:rPr>
          <w:i/>
        </w:rPr>
        <w:t>Social Security (Administration) Act 1999</w:t>
      </w:r>
      <w:r w:rsidRPr="0086282A">
        <w:t xml:space="preserve"> as in force immediately before the commencement day.</w:t>
      </w:r>
    </w:p>
    <w:p w:rsidR="0064235C" w:rsidRPr="0086282A" w:rsidRDefault="0064235C" w:rsidP="0086282A">
      <w:pPr>
        <w:pStyle w:val="Item"/>
      </w:pPr>
      <w:r w:rsidRPr="0086282A">
        <w:rPr>
          <w:b/>
          <w:i/>
        </w:rPr>
        <w:t>SSAT</w:t>
      </w:r>
      <w:r w:rsidRPr="0086282A">
        <w:t xml:space="preserve"> means the Social Security Appeals Tribunal as continued in existence by section</w:t>
      </w:r>
      <w:r w:rsidR="0086282A" w:rsidRPr="0086282A">
        <w:t> </w:t>
      </w:r>
      <w:r w:rsidRPr="0086282A">
        <w:t xml:space="preserve">139 of the </w:t>
      </w:r>
      <w:r w:rsidRPr="0086282A">
        <w:rPr>
          <w:i/>
        </w:rPr>
        <w:t>Social Security (Administration) Act 1999</w:t>
      </w:r>
      <w:r w:rsidRPr="0086282A">
        <w:t xml:space="preserve"> as in force immediately before the commencement day.</w:t>
      </w:r>
    </w:p>
    <w:p w:rsidR="0064235C" w:rsidRPr="0086282A" w:rsidRDefault="0064235C" w:rsidP="0086282A">
      <w:pPr>
        <w:pStyle w:val="Item"/>
      </w:pPr>
      <w:r w:rsidRPr="0086282A">
        <w:rPr>
          <w:b/>
          <w:i/>
        </w:rPr>
        <w:t>SSAT member</w:t>
      </w:r>
      <w:r w:rsidRPr="0086282A">
        <w:t xml:space="preserve"> means a member referred to in paragraph</w:t>
      </w:r>
      <w:r w:rsidR="0086282A" w:rsidRPr="0086282A">
        <w:t> </w:t>
      </w:r>
      <w:r w:rsidRPr="0086282A">
        <w:t>1(c) of Schedule</w:t>
      </w:r>
      <w:r w:rsidR="0086282A" w:rsidRPr="0086282A">
        <w:t> </w:t>
      </w:r>
      <w:r w:rsidRPr="0086282A">
        <w:t xml:space="preserve">3 to the </w:t>
      </w:r>
      <w:r w:rsidRPr="0086282A">
        <w:rPr>
          <w:i/>
        </w:rPr>
        <w:t>Social Security (Administration) Act 1999</w:t>
      </w:r>
      <w:r w:rsidRPr="0086282A">
        <w:t xml:space="preserve"> as in force immediately before the commencement day.</w:t>
      </w:r>
    </w:p>
    <w:p w:rsidR="0064235C" w:rsidRPr="0086282A" w:rsidRDefault="0064235C" w:rsidP="0086282A">
      <w:pPr>
        <w:pStyle w:val="ItemHead"/>
      </w:pPr>
      <w:r w:rsidRPr="0086282A">
        <w:t>2  Continuing the AAT</w:t>
      </w:r>
    </w:p>
    <w:p w:rsidR="0064235C" w:rsidRPr="0086282A" w:rsidRDefault="0064235C" w:rsidP="0086282A">
      <w:pPr>
        <w:pStyle w:val="Item"/>
      </w:pPr>
      <w:r w:rsidRPr="0086282A">
        <w:t>To avoid doubt, the amendment of section</w:t>
      </w:r>
      <w:r w:rsidR="0086282A" w:rsidRPr="0086282A">
        <w:t> </w:t>
      </w:r>
      <w:r w:rsidRPr="0086282A">
        <w:t>5 of the AAT Act made by this Act does not affect the continued existence of the AAT.</w:t>
      </w:r>
    </w:p>
    <w:p w:rsidR="008334D4" w:rsidRPr="00A4605A" w:rsidRDefault="008334D4" w:rsidP="008334D4">
      <w:pPr>
        <w:pStyle w:val="ActHead7"/>
      </w:pPr>
      <w:bookmarkStart w:id="407" w:name="_Toc420589169"/>
      <w:r w:rsidRPr="00A4605A">
        <w:rPr>
          <w:rStyle w:val="CharAmPartNo"/>
        </w:rPr>
        <w:t>Part 2</w:t>
      </w:r>
      <w:r w:rsidRPr="00A4605A">
        <w:t>—</w:t>
      </w:r>
      <w:r w:rsidRPr="00A4605A">
        <w:rPr>
          <w:rStyle w:val="CharAmPartText"/>
        </w:rPr>
        <w:t>Tribunal members and certain officers</w:t>
      </w:r>
      <w:bookmarkEnd w:id="407"/>
    </w:p>
    <w:p w:rsidR="0064235C" w:rsidRPr="0086282A" w:rsidRDefault="0064235C" w:rsidP="0086282A">
      <w:pPr>
        <w:pStyle w:val="ItemHead"/>
      </w:pPr>
      <w:r w:rsidRPr="0086282A">
        <w:t>3  Transitional—members of the AAT (Judges)</w:t>
      </w:r>
    </w:p>
    <w:p w:rsidR="0064235C" w:rsidRPr="0086282A" w:rsidRDefault="0064235C" w:rsidP="0086282A">
      <w:pPr>
        <w:pStyle w:val="Subitem"/>
      </w:pPr>
      <w:r w:rsidRPr="0086282A">
        <w:t>(1)</w:t>
      </w:r>
      <w:r w:rsidRPr="0086282A">
        <w:tab/>
        <w:t>This item applies to a Judge who was, immediately before the commencement day:</w:t>
      </w:r>
    </w:p>
    <w:p w:rsidR="0064235C" w:rsidRPr="0086282A" w:rsidRDefault="0064235C" w:rsidP="0086282A">
      <w:pPr>
        <w:pStyle w:val="paragraph"/>
      </w:pPr>
      <w:r w:rsidRPr="0086282A">
        <w:tab/>
        <w:t>(a)</w:t>
      </w:r>
      <w:r w:rsidRPr="0086282A">
        <w:tab/>
        <w:t>a presidential member of the AAT; or</w:t>
      </w:r>
    </w:p>
    <w:p w:rsidR="0064235C" w:rsidRPr="0086282A" w:rsidRDefault="0064235C" w:rsidP="0086282A">
      <w:pPr>
        <w:pStyle w:val="paragraph"/>
      </w:pPr>
      <w:r w:rsidRPr="0086282A">
        <w:tab/>
        <w:t>(b)</w:t>
      </w:r>
      <w:r w:rsidRPr="0086282A">
        <w:tab/>
        <w:t>the Acting President of the AAT.</w:t>
      </w:r>
    </w:p>
    <w:p w:rsidR="0064235C" w:rsidRPr="0086282A" w:rsidRDefault="0064235C" w:rsidP="0086282A">
      <w:pPr>
        <w:pStyle w:val="Subitem"/>
      </w:pPr>
      <w:r w:rsidRPr="0086282A">
        <w:t>(2)</w:t>
      </w:r>
      <w:r w:rsidRPr="0086282A">
        <w:tab/>
        <w:t>Despite the amendments of the AAT Act made by this Act, for the purposes of the operation of the AAT Act on and after the commencement day, the Judge is taken to hold office as:</w:t>
      </w:r>
    </w:p>
    <w:p w:rsidR="0064235C" w:rsidRPr="0086282A" w:rsidRDefault="0064235C" w:rsidP="0086282A">
      <w:pPr>
        <w:pStyle w:val="paragraph"/>
      </w:pPr>
      <w:r w:rsidRPr="0086282A">
        <w:tab/>
        <w:t>(a)</w:t>
      </w:r>
      <w:r w:rsidRPr="0086282A">
        <w:tab/>
        <w:t>if the Judge was the President of the AAT—the President of the AAT; or</w:t>
      </w:r>
    </w:p>
    <w:p w:rsidR="0064235C" w:rsidRPr="0086282A" w:rsidRDefault="0064235C" w:rsidP="0086282A">
      <w:pPr>
        <w:pStyle w:val="paragraph"/>
      </w:pPr>
      <w:r w:rsidRPr="0086282A">
        <w:tab/>
        <w:t>(b)</w:t>
      </w:r>
      <w:r w:rsidRPr="0086282A">
        <w:tab/>
        <w:t>if the Judge was the Acting President of the AAT—the Acting President of the AAT; or</w:t>
      </w:r>
    </w:p>
    <w:p w:rsidR="0064235C" w:rsidRPr="0086282A" w:rsidRDefault="0064235C" w:rsidP="0086282A">
      <w:pPr>
        <w:pStyle w:val="paragraph"/>
      </w:pPr>
      <w:r w:rsidRPr="0086282A">
        <w:tab/>
        <w:t>(c)</w:t>
      </w:r>
      <w:r w:rsidRPr="0086282A">
        <w:tab/>
        <w:t>otherwise—a Deputy President of the AAT.</w:t>
      </w:r>
    </w:p>
    <w:p w:rsidR="0064235C" w:rsidRPr="0086282A" w:rsidRDefault="0064235C" w:rsidP="0086282A">
      <w:pPr>
        <w:pStyle w:val="Subitem"/>
      </w:pPr>
      <w:r w:rsidRPr="0086282A">
        <w:t>(3)</w:t>
      </w:r>
      <w:r w:rsidRPr="0086282A">
        <w:tab/>
        <w:t xml:space="preserve">From the commencement day the Judge holds office, as the President or a Deputy President, for the balance of </w:t>
      </w:r>
      <w:r w:rsidR="00BB379D" w:rsidRPr="0086282A">
        <w:t>the Judge’s term of</w:t>
      </w:r>
      <w:r w:rsidRPr="0086282A">
        <w:t xml:space="preserve"> appointment that remained immediately before the commencement day.</w:t>
      </w:r>
    </w:p>
    <w:p w:rsidR="0064235C" w:rsidRPr="0086282A" w:rsidRDefault="0064235C" w:rsidP="0086282A">
      <w:pPr>
        <w:pStyle w:val="Subitem"/>
      </w:pPr>
      <w:r w:rsidRPr="0086282A">
        <w:t>(4)</w:t>
      </w:r>
      <w:r w:rsidRPr="0086282A">
        <w:tab/>
        <w:t xml:space="preserve">If the Judge held office immediately before the commencement day as the Acting President of the AAT, the Judge is taken to continue, on and after that day, to hold office as the Acting President for the balance of </w:t>
      </w:r>
      <w:r w:rsidR="00BB379D" w:rsidRPr="0086282A">
        <w:t>the Judge’s term of</w:t>
      </w:r>
      <w:r w:rsidRPr="0086282A">
        <w:t xml:space="preserve"> appointment that remained immediately before the commencement day.</w:t>
      </w:r>
    </w:p>
    <w:p w:rsidR="0064235C" w:rsidRPr="0086282A" w:rsidRDefault="0064235C" w:rsidP="0086282A">
      <w:pPr>
        <w:pStyle w:val="Subitem"/>
      </w:pPr>
      <w:r w:rsidRPr="0086282A">
        <w:lastRenderedPageBreak/>
        <w:t>(5)</w:t>
      </w:r>
      <w:r w:rsidRPr="0086282A">
        <w:tab/>
        <w:t xml:space="preserve">To avoid doubt, this item does not affect the </w:t>
      </w:r>
      <w:r w:rsidR="00BB379D" w:rsidRPr="0086282A">
        <w:t>Judge’s</w:t>
      </w:r>
      <w:r w:rsidRPr="0086282A">
        <w:t>:</w:t>
      </w:r>
    </w:p>
    <w:p w:rsidR="0064235C" w:rsidRPr="0086282A" w:rsidRDefault="0064235C" w:rsidP="0086282A">
      <w:pPr>
        <w:pStyle w:val="paragraph"/>
      </w:pPr>
      <w:r w:rsidRPr="0086282A">
        <w:tab/>
        <w:t>(a)</w:t>
      </w:r>
      <w:r w:rsidRPr="0086282A">
        <w:tab/>
        <w:t>tenure as a Judge; or</w:t>
      </w:r>
    </w:p>
    <w:p w:rsidR="0064235C" w:rsidRPr="0086282A" w:rsidRDefault="0064235C" w:rsidP="0086282A">
      <w:pPr>
        <w:pStyle w:val="paragraph"/>
      </w:pPr>
      <w:r w:rsidRPr="0086282A">
        <w:tab/>
        <w:t>(b)</w:t>
      </w:r>
      <w:r w:rsidRPr="0086282A">
        <w:tab/>
        <w:t xml:space="preserve">rank, title, status, precedence, remuneration, allowances or other right or privileges as the holder of </w:t>
      </w:r>
      <w:r w:rsidR="009512FB" w:rsidRPr="0086282A">
        <w:t>the Judge’s</w:t>
      </w:r>
      <w:r w:rsidRPr="0086282A">
        <w:t xml:space="preserve"> office as a Judge.</w:t>
      </w:r>
    </w:p>
    <w:p w:rsidR="0064235C" w:rsidRPr="0086282A" w:rsidRDefault="0064235C" w:rsidP="0086282A">
      <w:pPr>
        <w:pStyle w:val="ItemHead"/>
      </w:pPr>
      <w:r w:rsidRPr="0086282A">
        <w:t>4  Transitional—members of the AAT (other than Judges)</w:t>
      </w:r>
    </w:p>
    <w:p w:rsidR="0064235C" w:rsidRPr="0086282A" w:rsidRDefault="0064235C" w:rsidP="0086282A">
      <w:pPr>
        <w:pStyle w:val="Subitem"/>
      </w:pPr>
      <w:r w:rsidRPr="0086282A">
        <w:t>(1)</w:t>
      </w:r>
      <w:r w:rsidRPr="0086282A">
        <w:tab/>
        <w:t>This item applies to a person</w:t>
      </w:r>
      <w:r w:rsidR="009512FB" w:rsidRPr="0086282A">
        <w:t>, other than a Judge,</w:t>
      </w:r>
      <w:r w:rsidRPr="0086282A">
        <w:t xml:space="preserve"> who was, immediately before the commencement day:</w:t>
      </w:r>
    </w:p>
    <w:p w:rsidR="0064235C" w:rsidRPr="0086282A" w:rsidRDefault="0064235C" w:rsidP="0086282A">
      <w:pPr>
        <w:pStyle w:val="paragraph"/>
      </w:pPr>
      <w:r w:rsidRPr="0086282A">
        <w:tab/>
        <w:t>(a)</w:t>
      </w:r>
      <w:r w:rsidRPr="0086282A">
        <w:tab/>
        <w:t>a Deputy President of the AAT; or</w:t>
      </w:r>
    </w:p>
    <w:p w:rsidR="0064235C" w:rsidRPr="0086282A" w:rsidRDefault="0064235C" w:rsidP="0086282A">
      <w:pPr>
        <w:pStyle w:val="paragraph"/>
      </w:pPr>
      <w:r w:rsidRPr="0086282A">
        <w:tab/>
        <w:t>(b)</w:t>
      </w:r>
      <w:r w:rsidRPr="0086282A">
        <w:tab/>
        <w:t>a senior member of the AAT; or</w:t>
      </w:r>
    </w:p>
    <w:p w:rsidR="0064235C" w:rsidRPr="0086282A" w:rsidRDefault="0064235C" w:rsidP="0086282A">
      <w:pPr>
        <w:pStyle w:val="paragraph"/>
      </w:pPr>
      <w:r w:rsidRPr="0086282A">
        <w:tab/>
        <w:t>(c)</w:t>
      </w:r>
      <w:r w:rsidRPr="0086282A">
        <w:tab/>
        <w:t>a member of the AAT; or</w:t>
      </w:r>
    </w:p>
    <w:p w:rsidR="0064235C" w:rsidRPr="0086282A" w:rsidRDefault="0064235C" w:rsidP="0086282A">
      <w:pPr>
        <w:pStyle w:val="paragraph"/>
      </w:pPr>
      <w:r w:rsidRPr="0086282A">
        <w:tab/>
        <w:t>(d)</w:t>
      </w:r>
      <w:r w:rsidRPr="0086282A">
        <w:tab/>
        <w:t xml:space="preserve">a person acting as a member mentioned in </w:t>
      </w:r>
      <w:r w:rsidR="0086282A" w:rsidRPr="0086282A">
        <w:t>paragraph (</w:t>
      </w:r>
      <w:r w:rsidRPr="0086282A">
        <w:t>a), (b) or (c).</w:t>
      </w:r>
    </w:p>
    <w:p w:rsidR="0064235C" w:rsidRPr="0086282A" w:rsidRDefault="0064235C" w:rsidP="0086282A">
      <w:pPr>
        <w:pStyle w:val="SubitemHead"/>
      </w:pPr>
      <w:r w:rsidRPr="0086282A">
        <w:t>Kind of member</w:t>
      </w:r>
    </w:p>
    <w:p w:rsidR="0064235C" w:rsidRPr="0086282A" w:rsidRDefault="0064235C" w:rsidP="0086282A">
      <w:pPr>
        <w:pStyle w:val="Subitem"/>
      </w:pPr>
      <w:r w:rsidRPr="0086282A">
        <w:t>(2)</w:t>
      </w:r>
      <w:r w:rsidRPr="0086282A">
        <w:tab/>
        <w:t xml:space="preserve">Despite the amendments of the AAT Act made by this Act, for the purposes of the operation of the AAT Act on and after the commencement day, the person is taken to hold office as such a member for the balance (the </w:t>
      </w:r>
      <w:r w:rsidRPr="0086282A">
        <w:rPr>
          <w:b/>
          <w:i/>
        </w:rPr>
        <w:t>remaining balance</w:t>
      </w:r>
      <w:r w:rsidRPr="0086282A">
        <w:t>) of</w:t>
      </w:r>
      <w:r w:rsidR="009512FB" w:rsidRPr="0086282A">
        <w:t xml:space="preserve"> the person’s term of</w:t>
      </w:r>
      <w:r w:rsidRPr="0086282A">
        <w:t xml:space="preserve"> appointment that remained immediately before the commencement day.</w:t>
      </w:r>
    </w:p>
    <w:p w:rsidR="0064235C" w:rsidRPr="0086282A" w:rsidRDefault="0064235C" w:rsidP="0086282A">
      <w:pPr>
        <w:pStyle w:val="Subitem"/>
      </w:pPr>
      <w:r w:rsidRPr="0086282A">
        <w:t>(3)</w:t>
      </w:r>
      <w:r w:rsidRPr="0086282A">
        <w:tab/>
        <w:t xml:space="preserve">Without limiting </w:t>
      </w:r>
      <w:r w:rsidR="0086282A" w:rsidRPr="0086282A">
        <w:t>subitem (</w:t>
      </w:r>
      <w:r w:rsidRPr="0086282A">
        <w:t>2):</w:t>
      </w:r>
    </w:p>
    <w:p w:rsidR="0064235C" w:rsidRPr="0086282A" w:rsidRDefault="0064235C" w:rsidP="0086282A">
      <w:pPr>
        <w:pStyle w:val="paragraph"/>
      </w:pPr>
      <w:r w:rsidRPr="0086282A">
        <w:tab/>
        <w:t>(a)</w:t>
      </w:r>
      <w:r w:rsidRPr="0086282A">
        <w:tab/>
        <w:t>if the person held office immediately before the commencement day as a full</w:t>
      </w:r>
      <w:r w:rsidR="006E503F">
        <w:noBreakHyphen/>
      </w:r>
      <w:r w:rsidRPr="0086282A">
        <w:t>time member, the person continues, on and after that day, to hold office as a full</w:t>
      </w:r>
      <w:r w:rsidR="006E503F">
        <w:noBreakHyphen/>
      </w:r>
      <w:r w:rsidRPr="0086282A">
        <w:t>time member; and</w:t>
      </w:r>
    </w:p>
    <w:p w:rsidR="0064235C" w:rsidRPr="0086282A" w:rsidRDefault="0064235C" w:rsidP="0086282A">
      <w:pPr>
        <w:pStyle w:val="paragraph"/>
      </w:pPr>
      <w:r w:rsidRPr="0086282A">
        <w:tab/>
        <w:t>(b)</w:t>
      </w:r>
      <w:r w:rsidRPr="0086282A">
        <w:tab/>
        <w:t>if the person held office immediately before the commencement day as a part</w:t>
      </w:r>
      <w:r w:rsidR="006E503F">
        <w:noBreakHyphen/>
      </w:r>
      <w:r w:rsidRPr="0086282A">
        <w:t>time member, the person continues, on and after that day, to hold office as a part</w:t>
      </w:r>
      <w:r w:rsidR="006E503F">
        <w:noBreakHyphen/>
      </w:r>
      <w:r w:rsidRPr="0086282A">
        <w:t>time member; and</w:t>
      </w:r>
    </w:p>
    <w:p w:rsidR="0064235C" w:rsidRPr="0086282A" w:rsidRDefault="0064235C" w:rsidP="0086282A">
      <w:pPr>
        <w:pStyle w:val="paragraph"/>
      </w:pPr>
      <w:r w:rsidRPr="0086282A">
        <w:tab/>
        <w:t>(c)</w:t>
      </w:r>
      <w:r w:rsidRPr="0086282A">
        <w:tab/>
        <w:t>if the person held office immediately before the commencement day as an acting member, the person continues, on and after that day, to hold office as an acting member.</w:t>
      </w:r>
    </w:p>
    <w:p w:rsidR="0064235C" w:rsidRPr="0086282A" w:rsidRDefault="0064235C" w:rsidP="0086282A">
      <w:pPr>
        <w:pStyle w:val="SubitemHead"/>
      </w:pPr>
      <w:r w:rsidRPr="0086282A">
        <w:t>Terms and conditions</w:t>
      </w:r>
    </w:p>
    <w:p w:rsidR="0064235C" w:rsidRPr="0086282A" w:rsidRDefault="0064235C" w:rsidP="0086282A">
      <w:pPr>
        <w:pStyle w:val="Subitem"/>
      </w:pPr>
      <w:r w:rsidRPr="0086282A">
        <w:t>(4)</w:t>
      </w:r>
      <w:r w:rsidRPr="0086282A">
        <w:tab/>
        <w:t>The person holds office on and after the commencement day:</w:t>
      </w:r>
    </w:p>
    <w:p w:rsidR="0064235C" w:rsidRPr="0086282A" w:rsidRDefault="0064235C" w:rsidP="0086282A">
      <w:pPr>
        <w:pStyle w:val="paragraph"/>
      </w:pPr>
      <w:r w:rsidRPr="0086282A">
        <w:lastRenderedPageBreak/>
        <w:tab/>
        <w:t>(a)</w:t>
      </w:r>
      <w:r w:rsidRPr="0086282A">
        <w:tab/>
        <w:t>on the terms and conditions that were applicable to the person immediately before that day; and</w:t>
      </w:r>
    </w:p>
    <w:p w:rsidR="0064235C" w:rsidRPr="0086282A" w:rsidRDefault="0064235C" w:rsidP="0086282A">
      <w:pPr>
        <w:pStyle w:val="paragraph"/>
      </w:pPr>
      <w:r w:rsidRPr="0086282A">
        <w:tab/>
        <w:t>(b)</w:t>
      </w:r>
      <w:r w:rsidRPr="0086282A">
        <w:tab/>
        <w:t>for the remaining balance of the person’s term of appointment.</w:t>
      </w:r>
    </w:p>
    <w:p w:rsidR="0064235C" w:rsidRPr="0086282A" w:rsidRDefault="0064235C" w:rsidP="0086282A">
      <w:pPr>
        <w:pStyle w:val="notemargin"/>
      </w:pPr>
      <w:r w:rsidRPr="0086282A">
        <w:t>Note:</w:t>
      </w:r>
      <w:r w:rsidRPr="0086282A">
        <w:tab/>
        <w:t>See item</w:t>
      </w:r>
      <w:r w:rsidR="0086282A" w:rsidRPr="0086282A">
        <w:t> </w:t>
      </w:r>
      <w:r w:rsidRPr="0086282A">
        <w:t>7 for individuals who are members of multiple tribunals.</w:t>
      </w:r>
    </w:p>
    <w:p w:rsidR="0064235C" w:rsidRPr="0086282A" w:rsidRDefault="0064235C" w:rsidP="0086282A">
      <w:pPr>
        <w:pStyle w:val="Subitem"/>
      </w:pPr>
      <w:r w:rsidRPr="0086282A">
        <w:t>(5)</w:t>
      </w:r>
      <w:r w:rsidRPr="0086282A">
        <w:tab/>
        <w:t xml:space="preserve">Despite </w:t>
      </w:r>
      <w:r w:rsidR="0086282A" w:rsidRPr="0086282A">
        <w:t>subitem (</w:t>
      </w:r>
      <w:r w:rsidRPr="0086282A">
        <w:t xml:space="preserve">4), the Minister may, by writing, determine different terms and conditions (other than terms and conditions covered by a determination referred to in </w:t>
      </w:r>
      <w:r w:rsidR="0086282A" w:rsidRPr="0086282A">
        <w:t>subitem (</w:t>
      </w:r>
      <w:r w:rsidRPr="0086282A">
        <w:t>6)) that are to apply to the person for any part of the remaining balance of the person’s term of appointment.</w:t>
      </w:r>
    </w:p>
    <w:p w:rsidR="0064235C" w:rsidRPr="0086282A" w:rsidRDefault="0064235C" w:rsidP="0086282A">
      <w:pPr>
        <w:pStyle w:val="SubitemHead"/>
      </w:pPr>
      <w:r w:rsidRPr="0086282A">
        <w:t>Remuneration Tribunal determinations</w:t>
      </w:r>
    </w:p>
    <w:p w:rsidR="0064235C" w:rsidRPr="0086282A" w:rsidRDefault="0064235C" w:rsidP="0086282A">
      <w:pPr>
        <w:pStyle w:val="Subitem"/>
      </w:pPr>
      <w:r w:rsidRPr="0086282A">
        <w:t>(6)</w:t>
      </w:r>
      <w:r w:rsidRPr="0086282A">
        <w:tab/>
        <w:t xml:space="preserve">A determination in operation under the </w:t>
      </w:r>
      <w:r w:rsidRPr="0086282A">
        <w:rPr>
          <w:i/>
        </w:rPr>
        <w:t xml:space="preserve">Remuneration Tribunal Act 1973 </w:t>
      </w:r>
      <w:r w:rsidRPr="0086282A">
        <w:t xml:space="preserve">immediately before the commencement day in relation to a member mentioned in </w:t>
      </w:r>
      <w:r w:rsidR="0086282A" w:rsidRPr="0086282A">
        <w:t>subitem (</w:t>
      </w:r>
      <w:r w:rsidRPr="0086282A">
        <w:t>1):</w:t>
      </w:r>
    </w:p>
    <w:p w:rsidR="0064235C" w:rsidRPr="0086282A" w:rsidRDefault="0064235C" w:rsidP="0086282A">
      <w:pPr>
        <w:pStyle w:val="paragraph"/>
      </w:pPr>
      <w:r w:rsidRPr="0086282A">
        <w:tab/>
        <w:t>(a)</w:t>
      </w:r>
      <w:r w:rsidRPr="0086282A">
        <w:tab/>
        <w:t>continues in operation until another determination comes into operation in substitution for it; and</w:t>
      </w:r>
    </w:p>
    <w:p w:rsidR="0064235C" w:rsidRPr="0086282A" w:rsidRDefault="0064235C" w:rsidP="0086282A">
      <w:pPr>
        <w:pStyle w:val="paragraph"/>
      </w:pPr>
      <w:r w:rsidRPr="0086282A">
        <w:tab/>
        <w:t>(b)</w:t>
      </w:r>
      <w:r w:rsidRPr="0086282A">
        <w:tab/>
        <w:t>before then, may be varied in accordance with that Act.</w:t>
      </w:r>
    </w:p>
    <w:p w:rsidR="0064235C" w:rsidRPr="0086282A" w:rsidRDefault="0064235C" w:rsidP="0086282A">
      <w:pPr>
        <w:pStyle w:val="Subitem"/>
      </w:pPr>
      <w:r w:rsidRPr="0086282A">
        <w:t>(7)</w:t>
      </w:r>
      <w:r w:rsidRPr="0086282A">
        <w:tab/>
        <w:t xml:space="preserve">For the purposes of making determinations under the </w:t>
      </w:r>
      <w:r w:rsidRPr="0086282A">
        <w:rPr>
          <w:i/>
        </w:rPr>
        <w:t xml:space="preserve">Remuneration Tribunal Act 1973 </w:t>
      </w:r>
      <w:r w:rsidRPr="0086282A">
        <w:t xml:space="preserve">on or after the commencement day in relation to a member mentioned in </w:t>
      </w:r>
      <w:r w:rsidR="0086282A" w:rsidRPr="0086282A">
        <w:t>subitem (</w:t>
      </w:r>
      <w:r w:rsidRPr="0086282A">
        <w:t>1), that Act applies for the remaining balance of the member’s term of appointment as if the member continued to hold the office the me</w:t>
      </w:r>
      <w:r w:rsidR="009512FB" w:rsidRPr="0086282A">
        <w:t>mber held immediately before that</w:t>
      </w:r>
      <w:r w:rsidRPr="0086282A">
        <w:t xml:space="preserve"> </w:t>
      </w:r>
      <w:r w:rsidR="009512FB" w:rsidRPr="0086282A">
        <w:t>day</w:t>
      </w:r>
      <w:r w:rsidRPr="0086282A">
        <w:t>.</w:t>
      </w:r>
    </w:p>
    <w:p w:rsidR="0064235C" w:rsidRPr="0086282A" w:rsidRDefault="0064235C" w:rsidP="0086282A">
      <w:pPr>
        <w:pStyle w:val="ItemHead"/>
      </w:pPr>
      <w:r w:rsidRPr="0086282A">
        <w:t>5  Transitional—members of the MRT, RRT and SSAT</w:t>
      </w:r>
    </w:p>
    <w:p w:rsidR="009512FB" w:rsidRPr="0086282A" w:rsidRDefault="0064235C" w:rsidP="0086282A">
      <w:pPr>
        <w:pStyle w:val="Subitem"/>
      </w:pPr>
      <w:r w:rsidRPr="0086282A">
        <w:t>(1)</w:t>
      </w:r>
      <w:r w:rsidRPr="0086282A">
        <w:tab/>
        <w:t>This item applies to a person who was, immediat</w:t>
      </w:r>
      <w:r w:rsidR="009512FB" w:rsidRPr="0086282A">
        <w:t>ely before the commencement day:</w:t>
      </w:r>
    </w:p>
    <w:p w:rsidR="0064235C" w:rsidRPr="0086282A" w:rsidRDefault="009512FB" w:rsidP="0086282A">
      <w:pPr>
        <w:pStyle w:val="paragraph"/>
      </w:pPr>
      <w:r w:rsidRPr="0086282A">
        <w:tab/>
        <w:t>(a)</w:t>
      </w:r>
      <w:r w:rsidRPr="0086282A">
        <w:tab/>
      </w:r>
      <w:r w:rsidR="0064235C" w:rsidRPr="0086282A">
        <w:t xml:space="preserve">a tribunal member mentioned in an item in column 1 of the table in </w:t>
      </w:r>
      <w:r w:rsidR="0086282A" w:rsidRPr="0086282A">
        <w:t>subitem (</w:t>
      </w:r>
      <w:r w:rsidRPr="0086282A">
        <w:t>2); or</w:t>
      </w:r>
    </w:p>
    <w:p w:rsidR="009512FB" w:rsidRPr="0086282A" w:rsidRDefault="009512FB" w:rsidP="0086282A">
      <w:pPr>
        <w:pStyle w:val="paragraph"/>
      </w:pPr>
      <w:r w:rsidRPr="0086282A">
        <w:tab/>
        <w:t>(b)</w:t>
      </w:r>
      <w:r w:rsidRPr="0086282A">
        <w:tab/>
        <w:t>a person acting as such a member.</w:t>
      </w:r>
    </w:p>
    <w:p w:rsidR="0064235C" w:rsidRPr="0086282A" w:rsidRDefault="0064235C" w:rsidP="0086282A">
      <w:pPr>
        <w:pStyle w:val="SubitemHead"/>
      </w:pPr>
      <w:r w:rsidRPr="0086282A">
        <w:t>Kind of member</w:t>
      </w:r>
    </w:p>
    <w:p w:rsidR="0064235C" w:rsidRPr="0086282A" w:rsidRDefault="0064235C" w:rsidP="0086282A">
      <w:pPr>
        <w:pStyle w:val="Subitem"/>
      </w:pPr>
      <w:r w:rsidRPr="0086282A">
        <w:t>(2)</w:t>
      </w:r>
      <w:r w:rsidRPr="0086282A">
        <w:tab/>
        <w:t xml:space="preserve">For the purposes of the operation of the AAT Act on and after the commencement day, the person is taken to hold office as a member of the AAT as mentioned in column 2 for that item in the following table, </w:t>
      </w:r>
      <w:r w:rsidRPr="0086282A">
        <w:lastRenderedPageBreak/>
        <w:t xml:space="preserve">for the balance (the </w:t>
      </w:r>
      <w:r w:rsidRPr="0086282A">
        <w:rPr>
          <w:b/>
          <w:i/>
        </w:rPr>
        <w:t>remaining balance</w:t>
      </w:r>
      <w:r w:rsidRPr="0086282A">
        <w:t>) of the person’s term of appointment that remained immediately before that day.</w:t>
      </w:r>
    </w:p>
    <w:p w:rsidR="0064235C" w:rsidRPr="0086282A" w:rsidRDefault="0064235C" w:rsidP="0086282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2835"/>
        <w:gridCol w:w="3124"/>
      </w:tblGrid>
      <w:tr w:rsidR="0064235C" w:rsidRPr="0086282A" w:rsidTr="00E034B9">
        <w:trPr>
          <w:tblHeader/>
        </w:trPr>
        <w:tc>
          <w:tcPr>
            <w:tcW w:w="7088" w:type="dxa"/>
            <w:gridSpan w:val="3"/>
            <w:tcBorders>
              <w:top w:val="single" w:sz="12" w:space="0" w:color="auto"/>
              <w:bottom w:val="single" w:sz="6" w:space="0" w:color="auto"/>
            </w:tcBorders>
            <w:shd w:val="clear" w:color="auto" w:fill="auto"/>
          </w:tcPr>
          <w:p w:rsidR="0064235C" w:rsidRPr="0086282A" w:rsidRDefault="0064235C" w:rsidP="0086282A">
            <w:pPr>
              <w:pStyle w:val="TableHeading"/>
            </w:pPr>
            <w:r w:rsidRPr="0086282A">
              <w:t>Existing tribunal members</w:t>
            </w:r>
          </w:p>
        </w:tc>
      </w:tr>
      <w:tr w:rsidR="0064235C" w:rsidRPr="0086282A" w:rsidTr="00E034B9">
        <w:trPr>
          <w:tblHeader/>
        </w:trPr>
        <w:tc>
          <w:tcPr>
            <w:tcW w:w="1129"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Item</w:t>
            </w:r>
          </w:p>
        </w:tc>
        <w:tc>
          <w:tcPr>
            <w:tcW w:w="2835"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1</w:t>
            </w:r>
          </w:p>
          <w:p w:rsidR="0064235C" w:rsidRPr="0086282A" w:rsidRDefault="0064235C" w:rsidP="0086282A">
            <w:pPr>
              <w:pStyle w:val="TableHeading"/>
            </w:pPr>
            <w:r w:rsidRPr="0086282A">
              <w:t>Tribunal member before the commencement day</w:t>
            </w:r>
          </w:p>
        </w:tc>
        <w:tc>
          <w:tcPr>
            <w:tcW w:w="3124"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2</w:t>
            </w:r>
          </w:p>
          <w:p w:rsidR="0064235C" w:rsidRPr="0086282A" w:rsidRDefault="0064235C" w:rsidP="0086282A">
            <w:pPr>
              <w:pStyle w:val="TableHeading"/>
            </w:pPr>
            <w:r w:rsidRPr="0086282A">
              <w:t>AAT member on and after the commencement day</w:t>
            </w:r>
          </w:p>
        </w:tc>
      </w:tr>
      <w:tr w:rsidR="0064235C" w:rsidRPr="0086282A" w:rsidTr="00E034B9">
        <w:tc>
          <w:tcPr>
            <w:tcW w:w="1129" w:type="dxa"/>
            <w:tcBorders>
              <w:top w:val="single" w:sz="12" w:space="0" w:color="auto"/>
            </w:tcBorders>
            <w:shd w:val="clear" w:color="auto" w:fill="auto"/>
          </w:tcPr>
          <w:p w:rsidR="0064235C" w:rsidRPr="0086282A" w:rsidRDefault="0064235C" w:rsidP="0086282A">
            <w:pPr>
              <w:pStyle w:val="Tabletext"/>
            </w:pPr>
            <w:r w:rsidRPr="0086282A">
              <w:t>1</w:t>
            </w:r>
          </w:p>
        </w:tc>
        <w:tc>
          <w:tcPr>
            <w:tcW w:w="2835" w:type="dxa"/>
            <w:tcBorders>
              <w:top w:val="single" w:sz="12" w:space="0" w:color="auto"/>
            </w:tcBorders>
            <w:shd w:val="clear" w:color="auto" w:fill="auto"/>
          </w:tcPr>
          <w:p w:rsidR="0064235C" w:rsidRPr="0086282A" w:rsidRDefault="0064235C" w:rsidP="0086282A">
            <w:pPr>
              <w:pStyle w:val="Tabletext"/>
            </w:pPr>
            <w:r w:rsidRPr="0086282A">
              <w:t>Deputy Principal MRT member</w:t>
            </w:r>
          </w:p>
        </w:tc>
        <w:tc>
          <w:tcPr>
            <w:tcW w:w="3124" w:type="dxa"/>
            <w:tcBorders>
              <w:top w:val="single" w:sz="12" w:space="0" w:color="auto"/>
            </w:tcBorders>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shd w:val="clear" w:color="auto" w:fill="auto"/>
          </w:tcPr>
          <w:p w:rsidR="0064235C" w:rsidRPr="0086282A" w:rsidRDefault="0064235C" w:rsidP="0086282A">
            <w:pPr>
              <w:pStyle w:val="Tabletext"/>
            </w:pPr>
            <w:r w:rsidRPr="0086282A">
              <w:t>2</w:t>
            </w:r>
          </w:p>
        </w:tc>
        <w:tc>
          <w:tcPr>
            <w:tcW w:w="2835" w:type="dxa"/>
            <w:shd w:val="clear" w:color="auto" w:fill="auto"/>
          </w:tcPr>
          <w:p w:rsidR="0064235C" w:rsidRPr="0086282A" w:rsidRDefault="0064235C" w:rsidP="0086282A">
            <w:pPr>
              <w:pStyle w:val="Tabletext"/>
            </w:pPr>
            <w:r w:rsidRPr="0086282A">
              <w:t>senior MRT member</w:t>
            </w:r>
          </w:p>
        </w:tc>
        <w:tc>
          <w:tcPr>
            <w:tcW w:w="3124" w:type="dxa"/>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shd w:val="clear" w:color="auto" w:fill="auto"/>
          </w:tcPr>
          <w:p w:rsidR="0064235C" w:rsidRPr="0086282A" w:rsidRDefault="0064235C" w:rsidP="0086282A">
            <w:pPr>
              <w:pStyle w:val="Tabletext"/>
            </w:pPr>
            <w:r w:rsidRPr="0086282A">
              <w:t>3</w:t>
            </w:r>
          </w:p>
        </w:tc>
        <w:tc>
          <w:tcPr>
            <w:tcW w:w="2835" w:type="dxa"/>
            <w:shd w:val="clear" w:color="auto" w:fill="auto"/>
          </w:tcPr>
          <w:p w:rsidR="0064235C" w:rsidRPr="0086282A" w:rsidRDefault="0064235C" w:rsidP="0086282A">
            <w:pPr>
              <w:pStyle w:val="Tabletext"/>
            </w:pPr>
            <w:r w:rsidRPr="0086282A">
              <w:t>MRT member</w:t>
            </w:r>
          </w:p>
        </w:tc>
        <w:tc>
          <w:tcPr>
            <w:tcW w:w="3124" w:type="dxa"/>
            <w:shd w:val="clear" w:color="auto" w:fill="auto"/>
          </w:tcPr>
          <w:p w:rsidR="0064235C" w:rsidRPr="0086282A" w:rsidRDefault="0064235C" w:rsidP="0086282A">
            <w:pPr>
              <w:pStyle w:val="Tabletext"/>
            </w:pPr>
            <w:r w:rsidRPr="0086282A">
              <w:t>member</w:t>
            </w:r>
          </w:p>
        </w:tc>
      </w:tr>
      <w:tr w:rsidR="0064235C" w:rsidRPr="0086282A" w:rsidTr="00E034B9">
        <w:tc>
          <w:tcPr>
            <w:tcW w:w="1129" w:type="dxa"/>
            <w:shd w:val="clear" w:color="auto" w:fill="auto"/>
          </w:tcPr>
          <w:p w:rsidR="0064235C" w:rsidRPr="0086282A" w:rsidRDefault="0064235C" w:rsidP="0086282A">
            <w:pPr>
              <w:pStyle w:val="Tabletext"/>
            </w:pPr>
            <w:r w:rsidRPr="0086282A">
              <w:t>4</w:t>
            </w:r>
          </w:p>
        </w:tc>
        <w:tc>
          <w:tcPr>
            <w:tcW w:w="2835" w:type="dxa"/>
            <w:shd w:val="clear" w:color="auto" w:fill="auto"/>
          </w:tcPr>
          <w:p w:rsidR="0064235C" w:rsidRPr="0086282A" w:rsidRDefault="0064235C" w:rsidP="0086282A">
            <w:pPr>
              <w:pStyle w:val="Tabletext"/>
            </w:pPr>
            <w:r w:rsidRPr="0086282A">
              <w:t>Deputy Principal RRT member</w:t>
            </w:r>
          </w:p>
        </w:tc>
        <w:tc>
          <w:tcPr>
            <w:tcW w:w="3124" w:type="dxa"/>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shd w:val="clear" w:color="auto" w:fill="auto"/>
          </w:tcPr>
          <w:p w:rsidR="0064235C" w:rsidRPr="0086282A" w:rsidRDefault="0064235C" w:rsidP="0086282A">
            <w:pPr>
              <w:pStyle w:val="Tabletext"/>
            </w:pPr>
            <w:r w:rsidRPr="0086282A">
              <w:t>5</w:t>
            </w:r>
          </w:p>
        </w:tc>
        <w:tc>
          <w:tcPr>
            <w:tcW w:w="2835" w:type="dxa"/>
            <w:shd w:val="clear" w:color="auto" w:fill="auto"/>
          </w:tcPr>
          <w:p w:rsidR="0064235C" w:rsidRPr="0086282A" w:rsidRDefault="0064235C" w:rsidP="0086282A">
            <w:pPr>
              <w:pStyle w:val="Tabletext"/>
            </w:pPr>
            <w:r w:rsidRPr="0086282A">
              <w:t>senior RRT member</w:t>
            </w:r>
          </w:p>
        </w:tc>
        <w:tc>
          <w:tcPr>
            <w:tcW w:w="3124" w:type="dxa"/>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shd w:val="clear" w:color="auto" w:fill="auto"/>
          </w:tcPr>
          <w:p w:rsidR="0064235C" w:rsidRPr="0086282A" w:rsidRDefault="0064235C" w:rsidP="0086282A">
            <w:pPr>
              <w:pStyle w:val="Tabletext"/>
            </w:pPr>
            <w:r w:rsidRPr="0086282A">
              <w:t>6</w:t>
            </w:r>
          </w:p>
        </w:tc>
        <w:tc>
          <w:tcPr>
            <w:tcW w:w="2835" w:type="dxa"/>
            <w:shd w:val="clear" w:color="auto" w:fill="auto"/>
          </w:tcPr>
          <w:p w:rsidR="0064235C" w:rsidRPr="0086282A" w:rsidRDefault="0064235C" w:rsidP="0086282A">
            <w:pPr>
              <w:pStyle w:val="Tabletext"/>
            </w:pPr>
            <w:r w:rsidRPr="0086282A">
              <w:t>RRT member</w:t>
            </w:r>
          </w:p>
        </w:tc>
        <w:tc>
          <w:tcPr>
            <w:tcW w:w="3124" w:type="dxa"/>
            <w:shd w:val="clear" w:color="auto" w:fill="auto"/>
          </w:tcPr>
          <w:p w:rsidR="0064235C" w:rsidRPr="0086282A" w:rsidRDefault="0064235C" w:rsidP="0086282A">
            <w:pPr>
              <w:pStyle w:val="Tabletext"/>
            </w:pPr>
            <w:r w:rsidRPr="0086282A">
              <w:t>member</w:t>
            </w:r>
          </w:p>
        </w:tc>
      </w:tr>
      <w:tr w:rsidR="0064235C" w:rsidRPr="0086282A" w:rsidTr="00E034B9">
        <w:tc>
          <w:tcPr>
            <w:tcW w:w="1129" w:type="dxa"/>
            <w:shd w:val="clear" w:color="auto" w:fill="auto"/>
          </w:tcPr>
          <w:p w:rsidR="0064235C" w:rsidRPr="0086282A" w:rsidRDefault="0064235C" w:rsidP="0086282A">
            <w:pPr>
              <w:pStyle w:val="Tabletext"/>
            </w:pPr>
            <w:r w:rsidRPr="0086282A">
              <w:t>7</w:t>
            </w:r>
          </w:p>
        </w:tc>
        <w:tc>
          <w:tcPr>
            <w:tcW w:w="2835" w:type="dxa"/>
            <w:shd w:val="clear" w:color="auto" w:fill="auto"/>
          </w:tcPr>
          <w:p w:rsidR="0064235C" w:rsidRPr="0086282A" w:rsidRDefault="0064235C" w:rsidP="0086282A">
            <w:pPr>
              <w:pStyle w:val="Tabletext"/>
            </w:pPr>
            <w:r w:rsidRPr="0086282A">
              <w:t>Deputy Principal SSAT member</w:t>
            </w:r>
          </w:p>
        </w:tc>
        <w:tc>
          <w:tcPr>
            <w:tcW w:w="3124" w:type="dxa"/>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tcBorders>
              <w:bottom w:val="single" w:sz="4" w:space="0" w:color="auto"/>
            </w:tcBorders>
            <w:shd w:val="clear" w:color="auto" w:fill="auto"/>
          </w:tcPr>
          <w:p w:rsidR="0064235C" w:rsidRPr="0086282A" w:rsidRDefault="0064235C" w:rsidP="0086282A">
            <w:pPr>
              <w:pStyle w:val="Tabletext"/>
            </w:pPr>
            <w:r w:rsidRPr="0086282A">
              <w:t>8</w:t>
            </w:r>
          </w:p>
        </w:tc>
        <w:tc>
          <w:tcPr>
            <w:tcW w:w="2835" w:type="dxa"/>
            <w:tcBorders>
              <w:bottom w:val="single" w:sz="4" w:space="0" w:color="auto"/>
            </w:tcBorders>
            <w:shd w:val="clear" w:color="auto" w:fill="auto"/>
          </w:tcPr>
          <w:p w:rsidR="0064235C" w:rsidRPr="0086282A" w:rsidRDefault="0064235C" w:rsidP="0086282A">
            <w:pPr>
              <w:pStyle w:val="Tabletext"/>
            </w:pPr>
            <w:r w:rsidRPr="0086282A">
              <w:t>senior SSAT member</w:t>
            </w:r>
          </w:p>
        </w:tc>
        <w:tc>
          <w:tcPr>
            <w:tcW w:w="3124" w:type="dxa"/>
            <w:tcBorders>
              <w:bottom w:val="single" w:sz="4" w:space="0" w:color="auto"/>
            </w:tcBorders>
            <w:shd w:val="clear" w:color="auto" w:fill="auto"/>
          </w:tcPr>
          <w:p w:rsidR="0064235C" w:rsidRPr="0086282A" w:rsidRDefault="0064235C" w:rsidP="0086282A">
            <w:pPr>
              <w:pStyle w:val="Tabletext"/>
            </w:pPr>
            <w:r w:rsidRPr="0086282A">
              <w:t>senior member</w:t>
            </w:r>
          </w:p>
        </w:tc>
      </w:tr>
      <w:tr w:rsidR="0064235C" w:rsidRPr="0086282A" w:rsidTr="00E034B9">
        <w:tc>
          <w:tcPr>
            <w:tcW w:w="1129" w:type="dxa"/>
            <w:tcBorders>
              <w:bottom w:val="single" w:sz="12" w:space="0" w:color="auto"/>
            </w:tcBorders>
            <w:shd w:val="clear" w:color="auto" w:fill="auto"/>
          </w:tcPr>
          <w:p w:rsidR="0064235C" w:rsidRPr="0086282A" w:rsidRDefault="0064235C" w:rsidP="0086282A">
            <w:pPr>
              <w:pStyle w:val="Tabletext"/>
            </w:pPr>
            <w:r w:rsidRPr="0086282A">
              <w:t>9</w:t>
            </w:r>
          </w:p>
        </w:tc>
        <w:tc>
          <w:tcPr>
            <w:tcW w:w="2835" w:type="dxa"/>
            <w:tcBorders>
              <w:bottom w:val="single" w:sz="12" w:space="0" w:color="auto"/>
            </w:tcBorders>
            <w:shd w:val="clear" w:color="auto" w:fill="auto"/>
          </w:tcPr>
          <w:p w:rsidR="0064235C" w:rsidRPr="0086282A" w:rsidRDefault="0064235C" w:rsidP="0086282A">
            <w:pPr>
              <w:pStyle w:val="Tabletext"/>
            </w:pPr>
            <w:r w:rsidRPr="0086282A">
              <w:t>SSAT member</w:t>
            </w:r>
          </w:p>
        </w:tc>
        <w:tc>
          <w:tcPr>
            <w:tcW w:w="3124" w:type="dxa"/>
            <w:tcBorders>
              <w:bottom w:val="single" w:sz="12" w:space="0" w:color="auto"/>
            </w:tcBorders>
            <w:shd w:val="clear" w:color="auto" w:fill="auto"/>
          </w:tcPr>
          <w:p w:rsidR="0064235C" w:rsidRPr="0086282A" w:rsidRDefault="0064235C" w:rsidP="0086282A">
            <w:pPr>
              <w:pStyle w:val="Tabletext"/>
            </w:pPr>
            <w:r w:rsidRPr="0086282A">
              <w:t>member</w:t>
            </w:r>
          </w:p>
        </w:tc>
      </w:tr>
    </w:tbl>
    <w:p w:rsidR="0064235C" w:rsidRPr="0086282A" w:rsidRDefault="0064235C" w:rsidP="0086282A">
      <w:pPr>
        <w:pStyle w:val="Tabletext"/>
      </w:pPr>
    </w:p>
    <w:p w:rsidR="0064235C" w:rsidRPr="0086282A" w:rsidRDefault="0064235C" w:rsidP="0086282A">
      <w:pPr>
        <w:pStyle w:val="notemargin"/>
      </w:pPr>
      <w:r w:rsidRPr="0086282A">
        <w:t>Note:</w:t>
      </w:r>
      <w:r w:rsidRPr="0086282A">
        <w:tab/>
        <w:t>See item</w:t>
      </w:r>
      <w:r w:rsidR="0086282A" w:rsidRPr="0086282A">
        <w:t> </w:t>
      </w:r>
      <w:r w:rsidRPr="0086282A">
        <w:t>7 for individuals who are members of multiple tribunals.</w:t>
      </w:r>
    </w:p>
    <w:p w:rsidR="0064235C" w:rsidRPr="0086282A" w:rsidRDefault="0064235C" w:rsidP="0086282A">
      <w:pPr>
        <w:pStyle w:val="Subitem"/>
      </w:pPr>
      <w:r w:rsidRPr="0086282A">
        <w:t>(3)</w:t>
      </w:r>
      <w:r w:rsidRPr="0086282A">
        <w:tab/>
        <w:t xml:space="preserve">Without limiting </w:t>
      </w:r>
      <w:r w:rsidR="0086282A" w:rsidRPr="0086282A">
        <w:t>subitem (</w:t>
      </w:r>
      <w:r w:rsidRPr="0086282A">
        <w:t>2):</w:t>
      </w:r>
    </w:p>
    <w:p w:rsidR="0064235C" w:rsidRPr="0086282A" w:rsidRDefault="0064235C" w:rsidP="0086282A">
      <w:pPr>
        <w:pStyle w:val="paragraph"/>
      </w:pPr>
      <w:r w:rsidRPr="0086282A">
        <w:tab/>
        <w:t>(a)</w:t>
      </w:r>
      <w:r w:rsidRPr="0086282A">
        <w:tab/>
        <w:t>if the person held office immediately before the commencement day as a full</w:t>
      </w:r>
      <w:r w:rsidR="006E503F">
        <w:noBreakHyphen/>
      </w:r>
      <w:r w:rsidRPr="0086282A">
        <w:t>time member, the person continues, on and after that day, to hold office as a full</w:t>
      </w:r>
      <w:r w:rsidR="006E503F">
        <w:noBreakHyphen/>
      </w:r>
      <w:r w:rsidRPr="0086282A">
        <w:t>time member; and</w:t>
      </w:r>
    </w:p>
    <w:p w:rsidR="0064235C" w:rsidRPr="0086282A" w:rsidRDefault="0064235C" w:rsidP="0086282A">
      <w:pPr>
        <w:pStyle w:val="paragraph"/>
      </w:pPr>
      <w:r w:rsidRPr="0086282A">
        <w:tab/>
        <w:t>(b)</w:t>
      </w:r>
      <w:r w:rsidRPr="0086282A">
        <w:tab/>
        <w:t>if the person held office immediately before the commencement day as a part</w:t>
      </w:r>
      <w:r w:rsidR="006E503F">
        <w:noBreakHyphen/>
      </w:r>
      <w:r w:rsidRPr="0086282A">
        <w:t>time member, the person continues, on and after that day, to hold office as a part</w:t>
      </w:r>
      <w:r w:rsidR="006E503F">
        <w:noBreakHyphen/>
      </w:r>
      <w:r w:rsidRPr="0086282A">
        <w:t>time member;</w:t>
      </w:r>
      <w:r w:rsidR="009A549F" w:rsidRPr="0086282A">
        <w:t xml:space="preserve"> and</w:t>
      </w:r>
    </w:p>
    <w:p w:rsidR="0064235C" w:rsidRPr="0086282A" w:rsidRDefault="0064235C" w:rsidP="0086282A">
      <w:pPr>
        <w:pStyle w:val="paragraph"/>
      </w:pPr>
      <w:r w:rsidRPr="0086282A">
        <w:tab/>
        <w:t>(c)</w:t>
      </w:r>
      <w:r w:rsidRPr="0086282A">
        <w:tab/>
        <w:t>if the person held office immediately before the commencement day as an acting member, the person continues, on and after that day, to hold office as an acting member.</w:t>
      </w:r>
    </w:p>
    <w:p w:rsidR="0064235C" w:rsidRPr="0086282A" w:rsidRDefault="0064235C" w:rsidP="0086282A">
      <w:pPr>
        <w:pStyle w:val="SubitemHead"/>
      </w:pPr>
      <w:r w:rsidRPr="0086282A">
        <w:t>Terms and conditions</w:t>
      </w:r>
    </w:p>
    <w:p w:rsidR="0064235C" w:rsidRPr="0086282A" w:rsidRDefault="0064235C" w:rsidP="0086282A">
      <w:pPr>
        <w:pStyle w:val="Subitem"/>
      </w:pPr>
      <w:r w:rsidRPr="0086282A">
        <w:t>(4)</w:t>
      </w:r>
      <w:r w:rsidRPr="0086282A">
        <w:tab/>
        <w:t>The person holds office on and after the commencement day:</w:t>
      </w:r>
    </w:p>
    <w:p w:rsidR="0064235C" w:rsidRPr="0086282A" w:rsidRDefault="0064235C" w:rsidP="0086282A">
      <w:pPr>
        <w:pStyle w:val="paragraph"/>
      </w:pPr>
      <w:r w:rsidRPr="0086282A">
        <w:tab/>
        <w:t>(a)</w:t>
      </w:r>
      <w:r w:rsidRPr="0086282A">
        <w:tab/>
        <w:t>on the terms and conditions that were applicable to the person immediately before that day; and</w:t>
      </w:r>
    </w:p>
    <w:p w:rsidR="0064235C" w:rsidRPr="0086282A" w:rsidRDefault="0064235C" w:rsidP="0086282A">
      <w:pPr>
        <w:pStyle w:val="paragraph"/>
      </w:pPr>
      <w:r w:rsidRPr="0086282A">
        <w:lastRenderedPageBreak/>
        <w:tab/>
        <w:t>(b)</w:t>
      </w:r>
      <w:r w:rsidRPr="0086282A">
        <w:tab/>
        <w:t>for the remaining balance of the person’s term of appointment.</w:t>
      </w:r>
    </w:p>
    <w:p w:rsidR="0064235C" w:rsidRPr="0086282A" w:rsidRDefault="0064235C" w:rsidP="0086282A">
      <w:pPr>
        <w:pStyle w:val="Subitem"/>
      </w:pPr>
      <w:r w:rsidRPr="0086282A">
        <w:t>(5)</w:t>
      </w:r>
      <w:r w:rsidRPr="0086282A">
        <w:tab/>
        <w:t xml:space="preserve">Despite </w:t>
      </w:r>
      <w:r w:rsidR="0086282A" w:rsidRPr="0086282A">
        <w:t>subitem (</w:t>
      </w:r>
      <w:r w:rsidRPr="0086282A">
        <w:t xml:space="preserve">4), the Minister may, by writing, determine different terms and conditions (other than terms and conditions covered by a determination referred to in </w:t>
      </w:r>
      <w:r w:rsidR="0086282A" w:rsidRPr="0086282A">
        <w:t>subitem (</w:t>
      </w:r>
      <w:r w:rsidRPr="0086282A">
        <w:t>6)) that are to apply to the person for any part of the remaining balance of the person’s term of appointment.</w:t>
      </w:r>
    </w:p>
    <w:p w:rsidR="0064235C" w:rsidRPr="0086282A" w:rsidRDefault="0064235C" w:rsidP="0086282A">
      <w:pPr>
        <w:pStyle w:val="SubitemHead"/>
      </w:pPr>
      <w:r w:rsidRPr="0086282A">
        <w:t>Remuneration Tribunal determinations</w:t>
      </w:r>
    </w:p>
    <w:p w:rsidR="0064235C" w:rsidRPr="0086282A" w:rsidRDefault="0064235C" w:rsidP="0086282A">
      <w:pPr>
        <w:pStyle w:val="Subitem"/>
      </w:pPr>
      <w:r w:rsidRPr="0086282A">
        <w:t>(6)</w:t>
      </w:r>
      <w:r w:rsidRPr="0086282A">
        <w:tab/>
        <w:t xml:space="preserve">A determination in operation under the </w:t>
      </w:r>
      <w:r w:rsidRPr="0086282A">
        <w:rPr>
          <w:i/>
        </w:rPr>
        <w:t>Remuneration Tribunal Act 1973</w:t>
      </w:r>
      <w:r w:rsidRPr="0086282A">
        <w:t xml:space="preserve"> immediately before the commencement day in relation to a member mentioned in an item in column 1 of the table in </w:t>
      </w:r>
      <w:r w:rsidR="0086282A" w:rsidRPr="0086282A">
        <w:t>subitem (</w:t>
      </w:r>
      <w:r w:rsidRPr="0086282A">
        <w:t xml:space="preserve">2) (a </w:t>
      </w:r>
      <w:r w:rsidRPr="0086282A">
        <w:rPr>
          <w:b/>
          <w:i/>
        </w:rPr>
        <w:t>continuing member</w:t>
      </w:r>
      <w:r w:rsidRPr="0086282A">
        <w:t>):</w:t>
      </w:r>
    </w:p>
    <w:p w:rsidR="0064235C" w:rsidRPr="0086282A" w:rsidRDefault="0064235C" w:rsidP="0086282A">
      <w:pPr>
        <w:pStyle w:val="paragraph"/>
      </w:pPr>
      <w:r w:rsidRPr="0086282A">
        <w:tab/>
        <w:t>(a)</w:t>
      </w:r>
      <w:r w:rsidRPr="0086282A">
        <w:tab/>
        <w:t>continues in operation until another determination comes into operation in substitution for it; and</w:t>
      </w:r>
    </w:p>
    <w:p w:rsidR="0064235C" w:rsidRPr="0086282A" w:rsidRDefault="0064235C" w:rsidP="0086282A">
      <w:pPr>
        <w:pStyle w:val="paragraph"/>
      </w:pPr>
      <w:r w:rsidRPr="0086282A">
        <w:tab/>
        <w:t>(b)</w:t>
      </w:r>
      <w:r w:rsidRPr="0086282A">
        <w:tab/>
        <w:t>before then, may be varied in accordance with that Act.</w:t>
      </w:r>
    </w:p>
    <w:p w:rsidR="0064235C" w:rsidRPr="0086282A" w:rsidRDefault="0064235C" w:rsidP="0086282A">
      <w:pPr>
        <w:pStyle w:val="Subitem"/>
      </w:pPr>
      <w:r w:rsidRPr="0086282A">
        <w:t>(7)</w:t>
      </w:r>
      <w:r w:rsidRPr="0086282A">
        <w:tab/>
        <w:t xml:space="preserve">For the purposes of making determinations under the </w:t>
      </w:r>
      <w:r w:rsidRPr="0086282A">
        <w:rPr>
          <w:i/>
        </w:rPr>
        <w:t xml:space="preserve">Remuneration Tribunal Act 1973 </w:t>
      </w:r>
      <w:r w:rsidRPr="0086282A">
        <w:t>on or after the commencement day in relation to a continuing member, that Act applies for the remaining balance of the member’s term of appointment as if the member continued to hold the office the member held immediately before th</w:t>
      </w:r>
      <w:r w:rsidR="009512FB" w:rsidRPr="0086282A">
        <w:t>a</w:t>
      </w:r>
      <w:r w:rsidRPr="0086282A">
        <w:t>t</w:t>
      </w:r>
      <w:r w:rsidR="009512FB" w:rsidRPr="0086282A">
        <w:t xml:space="preserve"> day</w:t>
      </w:r>
      <w:r w:rsidRPr="0086282A">
        <w:t>.</w:t>
      </w:r>
    </w:p>
    <w:p w:rsidR="0064235C" w:rsidRPr="0086282A" w:rsidRDefault="0064235C" w:rsidP="0086282A">
      <w:pPr>
        <w:pStyle w:val="ItemHead"/>
      </w:pPr>
      <w:r w:rsidRPr="0086282A">
        <w:t>6  Transitional—powers of transitioned members</w:t>
      </w:r>
    </w:p>
    <w:p w:rsidR="0064235C" w:rsidRPr="0086282A" w:rsidRDefault="0064235C" w:rsidP="0086282A">
      <w:pPr>
        <w:pStyle w:val="Item"/>
      </w:pPr>
      <w:r w:rsidRPr="0086282A">
        <w:t>For the purposes of the operation of the AAT Act and any other Act on and after the commencement day:</w:t>
      </w:r>
    </w:p>
    <w:p w:rsidR="0064235C" w:rsidRPr="0086282A" w:rsidRDefault="0064235C" w:rsidP="0086282A">
      <w:pPr>
        <w:pStyle w:val="paragraph"/>
      </w:pPr>
      <w:r w:rsidRPr="0086282A">
        <w:tab/>
        <w:t>(a)</w:t>
      </w:r>
      <w:r w:rsidRPr="0086282A">
        <w:tab/>
        <w:t>a person who is taken, under item</w:t>
      </w:r>
      <w:r w:rsidR="0086282A" w:rsidRPr="0086282A">
        <w:t> </w:t>
      </w:r>
      <w:r w:rsidRPr="0086282A">
        <w:t>3, to be the President of the AAT has the powers and functions of the President of the AAT;</w:t>
      </w:r>
      <w:r w:rsidR="009A549F" w:rsidRPr="0086282A">
        <w:t xml:space="preserve"> and</w:t>
      </w:r>
    </w:p>
    <w:p w:rsidR="0064235C" w:rsidRPr="0086282A" w:rsidRDefault="0064235C" w:rsidP="0086282A">
      <w:pPr>
        <w:pStyle w:val="paragraph"/>
      </w:pPr>
      <w:r w:rsidRPr="0086282A">
        <w:tab/>
        <w:t>(b)</w:t>
      </w:r>
      <w:r w:rsidRPr="0086282A">
        <w:tab/>
        <w:t>a person who is taken, under item</w:t>
      </w:r>
      <w:r w:rsidR="0086282A" w:rsidRPr="0086282A">
        <w:t> </w:t>
      </w:r>
      <w:r w:rsidRPr="0086282A">
        <w:t>3 or 4, to be a Deputy President of the AAT has the powers and functions of a Deputy President of the AAT;</w:t>
      </w:r>
      <w:r w:rsidR="009A549F" w:rsidRPr="0086282A">
        <w:t xml:space="preserve"> and</w:t>
      </w:r>
    </w:p>
    <w:p w:rsidR="0064235C" w:rsidRPr="0086282A" w:rsidRDefault="0064235C" w:rsidP="0086282A">
      <w:pPr>
        <w:pStyle w:val="paragraph"/>
      </w:pPr>
      <w:r w:rsidRPr="0086282A">
        <w:tab/>
        <w:t>(c)</w:t>
      </w:r>
      <w:r w:rsidRPr="0086282A">
        <w:tab/>
        <w:t>a person who is taken, under item</w:t>
      </w:r>
      <w:r w:rsidR="0086282A" w:rsidRPr="0086282A">
        <w:t> </w:t>
      </w:r>
      <w:r w:rsidRPr="0086282A">
        <w:t>4 or 5, to be a senior member of the AAT has the powers and functions of a senior member of the AAT; and</w:t>
      </w:r>
    </w:p>
    <w:p w:rsidR="0064235C" w:rsidRPr="0086282A" w:rsidRDefault="0064235C" w:rsidP="0086282A">
      <w:pPr>
        <w:pStyle w:val="paragraph"/>
      </w:pPr>
      <w:r w:rsidRPr="0086282A">
        <w:tab/>
        <w:t>(d)</w:t>
      </w:r>
      <w:r w:rsidRPr="0086282A">
        <w:tab/>
        <w:t>a person who is taken, under item</w:t>
      </w:r>
      <w:r w:rsidR="0086282A" w:rsidRPr="0086282A">
        <w:t> </w:t>
      </w:r>
      <w:r w:rsidRPr="0086282A">
        <w:t>4 or 5, to be a member of the AAT has the powers and functions of a member of the AAT.</w:t>
      </w:r>
    </w:p>
    <w:p w:rsidR="0064235C" w:rsidRPr="0086282A" w:rsidRDefault="0064235C" w:rsidP="0086282A">
      <w:pPr>
        <w:pStyle w:val="ItemHead"/>
      </w:pPr>
      <w:r w:rsidRPr="0086282A">
        <w:lastRenderedPageBreak/>
        <w:t>7  Transitional—members of multiple tribunals</w:t>
      </w:r>
    </w:p>
    <w:p w:rsidR="0064235C" w:rsidRPr="0086282A" w:rsidRDefault="0064235C" w:rsidP="0086282A">
      <w:pPr>
        <w:pStyle w:val="Subitem"/>
      </w:pPr>
      <w:r w:rsidRPr="0086282A">
        <w:t>(1)</w:t>
      </w:r>
      <w:r w:rsidRPr="0086282A">
        <w:tab/>
        <w:t>This item applies if, immediately before the commencement day, a person was:</w:t>
      </w:r>
    </w:p>
    <w:p w:rsidR="0064235C" w:rsidRPr="0086282A" w:rsidRDefault="0064235C" w:rsidP="0086282A">
      <w:pPr>
        <w:pStyle w:val="paragraph"/>
      </w:pPr>
      <w:r w:rsidRPr="0086282A">
        <w:tab/>
        <w:t>(a)</w:t>
      </w:r>
      <w:r w:rsidRPr="0086282A">
        <w:tab/>
        <w:t>both:</w:t>
      </w:r>
    </w:p>
    <w:p w:rsidR="0064235C" w:rsidRPr="0086282A" w:rsidRDefault="0064235C" w:rsidP="0086282A">
      <w:pPr>
        <w:pStyle w:val="paragraphsub"/>
      </w:pPr>
      <w:r w:rsidRPr="0086282A">
        <w:tab/>
        <w:t>(i)</w:t>
      </w:r>
      <w:r w:rsidRPr="0086282A">
        <w:tab/>
        <w:t>a member of the AAT; and</w:t>
      </w:r>
    </w:p>
    <w:p w:rsidR="0064235C" w:rsidRPr="0086282A" w:rsidRDefault="0064235C" w:rsidP="0086282A">
      <w:pPr>
        <w:pStyle w:val="paragraphsub"/>
      </w:pPr>
      <w:r w:rsidRPr="0086282A">
        <w:tab/>
        <w:t>(ii)</w:t>
      </w:r>
      <w:r w:rsidRPr="0086282A">
        <w:tab/>
        <w:t>a member mentioned in one or more items in column 1 of the table in subitem</w:t>
      </w:r>
      <w:r w:rsidR="0086282A" w:rsidRPr="0086282A">
        <w:t> </w:t>
      </w:r>
      <w:r w:rsidRPr="0086282A">
        <w:t>5(2); or</w:t>
      </w:r>
    </w:p>
    <w:p w:rsidR="0064235C" w:rsidRPr="0086282A" w:rsidRDefault="0064235C" w:rsidP="0086282A">
      <w:pPr>
        <w:pStyle w:val="paragraph"/>
      </w:pPr>
      <w:r w:rsidRPr="0086282A">
        <w:tab/>
        <w:t>(b)</w:t>
      </w:r>
      <w:r w:rsidRPr="0086282A">
        <w:tab/>
        <w:t>a member mentioned in 2 or more items in column 1 of the table in subitem</w:t>
      </w:r>
      <w:r w:rsidR="0086282A" w:rsidRPr="0086282A">
        <w:t> </w:t>
      </w:r>
      <w:r w:rsidRPr="0086282A">
        <w:t>5(2).</w:t>
      </w:r>
    </w:p>
    <w:p w:rsidR="0064235C" w:rsidRPr="0086282A" w:rsidRDefault="0064235C" w:rsidP="0086282A">
      <w:pPr>
        <w:pStyle w:val="Subitem"/>
      </w:pPr>
      <w:r w:rsidRPr="0086282A">
        <w:t>(2)</w:t>
      </w:r>
      <w:r w:rsidRPr="0086282A">
        <w:tab/>
        <w:t xml:space="preserve">This </w:t>
      </w:r>
      <w:r w:rsidR="00B25BB2" w:rsidRPr="0086282A">
        <w:t>Schedule</w:t>
      </w:r>
      <w:r w:rsidRPr="0086282A">
        <w:t xml:space="preserve"> has effect, in relation to the person, as if:</w:t>
      </w:r>
    </w:p>
    <w:p w:rsidR="0064235C" w:rsidRPr="0086282A" w:rsidRDefault="0064235C" w:rsidP="0086282A">
      <w:pPr>
        <w:pStyle w:val="paragraph"/>
      </w:pPr>
      <w:r w:rsidRPr="0086282A">
        <w:tab/>
        <w:t>(a)</w:t>
      </w:r>
      <w:r w:rsidRPr="0086282A">
        <w:tab/>
        <w:t xml:space="preserve">the office the person will hold, the terms and conditions of </w:t>
      </w:r>
      <w:r w:rsidR="009512FB" w:rsidRPr="0086282A">
        <w:t>the person’s</w:t>
      </w:r>
      <w:r w:rsidRPr="0086282A">
        <w:t xml:space="preserve"> appointment and the remuneration the person will be paid correspond to the office for which the person is paid the highest remuneration; and</w:t>
      </w:r>
    </w:p>
    <w:p w:rsidR="0064235C" w:rsidRPr="0086282A" w:rsidRDefault="0064235C" w:rsidP="0086282A">
      <w:pPr>
        <w:pStyle w:val="paragraph"/>
      </w:pPr>
      <w:r w:rsidRPr="0086282A">
        <w:tab/>
        <w:t>(b)</w:t>
      </w:r>
      <w:r w:rsidRPr="0086282A">
        <w:tab/>
        <w:t xml:space="preserve">the term of </w:t>
      </w:r>
      <w:r w:rsidR="009512FB" w:rsidRPr="0086282A">
        <w:t>the person’s</w:t>
      </w:r>
      <w:r w:rsidRPr="0086282A">
        <w:t xml:space="preserve"> appointment will be the term with the largest balance </w:t>
      </w:r>
      <w:r w:rsidR="00B25BB2" w:rsidRPr="0086282A">
        <w:t xml:space="preserve">that remained </w:t>
      </w:r>
      <w:r w:rsidRPr="0086282A">
        <w:t>immediately before the commencement day.</w:t>
      </w:r>
    </w:p>
    <w:p w:rsidR="0064235C" w:rsidRPr="0086282A" w:rsidRDefault="0064235C" w:rsidP="0086282A">
      <w:pPr>
        <w:pStyle w:val="ItemHead"/>
      </w:pPr>
      <w:r w:rsidRPr="0086282A">
        <w:t>8  Transitional—assignment of AAT members to new AAT Divisions</w:t>
      </w:r>
    </w:p>
    <w:p w:rsidR="0064235C" w:rsidRPr="0086282A" w:rsidRDefault="0064235C" w:rsidP="0086282A">
      <w:pPr>
        <w:pStyle w:val="Subitem"/>
      </w:pPr>
      <w:r w:rsidRPr="0086282A">
        <w:t>(1)</w:t>
      </w:r>
      <w:r w:rsidRPr="0086282A">
        <w:tab/>
        <w:t>A person who was, immediately before the commencement day, a senior member of the AAT, or a member of the AAT, assigned to a Division mentioned in an item in column 1 of the following table is taken, on and after that day, to have been assigned under section</w:t>
      </w:r>
      <w:r w:rsidR="0086282A" w:rsidRPr="0086282A">
        <w:t> </w:t>
      </w:r>
      <w:r w:rsidRPr="0086282A">
        <w:t>17C of the AAT Act to the Division mentioned in column 2 for that item.</w:t>
      </w:r>
    </w:p>
    <w:p w:rsidR="0064235C" w:rsidRPr="0086282A" w:rsidRDefault="0064235C" w:rsidP="0086282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2835"/>
        <w:gridCol w:w="3124"/>
      </w:tblGrid>
      <w:tr w:rsidR="0064235C" w:rsidRPr="0086282A" w:rsidTr="00E034B9">
        <w:trPr>
          <w:tblHeader/>
        </w:trPr>
        <w:tc>
          <w:tcPr>
            <w:tcW w:w="7088" w:type="dxa"/>
            <w:gridSpan w:val="3"/>
            <w:tcBorders>
              <w:top w:val="single" w:sz="12" w:space="0" w:color="auto"/>
              <w:bottom w:val="single" w:sz="6" w:space="0" w:color="auto"/>
            </w:tcBorders>
            <w:shd w:val="clear" w:color="auto" w:fill="auto"/>
          </w:tcPr>
          <w:p w:rsidR="0064235C" w:rsidRPr="0086282A" w:rsidRDefault="0064235C" w:rsidP="0086282A">
            <w:pPr>
              <w:pStyle w:val="TableHeading"/>
            </w:pPr>
            <w:r w:rsidRPr="0086282A">
              <w:t>Assignment of existing AAT members</w:t>
            </w:r>
          </w:p>
        </w:tc>
      </w:tr>
      <w:tr w:rsidR="0064235C" w:rsidRPr="0086282A" w:rsidTr="00E034B9">
        <w:trPr>
          <w:tblHeader/>
        </w:trPr>
        <w:tc>
          <w:tcPr>
            <w:tcW w:w="1129"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Item</w:t>
            </w:r>
          </w:p>
        </w:tc>
        <w:tc>
          <w:tcPr>
            <w:tcW w:w="2835"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1</w:t>
            </w:r>
          </w:p>
          <w:p w:rsidR="0064235C" w:rsidRPr="0086282A" w:rsidRDefault="0064235C" w:rsidP="0086282A">
            <w:pPr>
              <w:pStyle w:val="TableHeading"/>
            </w:pPr>
            <w:r w:rsidRPr="0086282A">
              <w:t>Division before the commencement day</w:t>
            </w:r>
          </w:p>
        </w:tc>
        <w:tc>
          <w:tcPr>
            <w:tcW w:w="3124"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2</w:t>
            </w:r>
          </w:p>
          <w:p w:rsidR="0064235C" w:rsidRPr="0086282A" w:rsidRDefault="0064235C" w:rsidP="0086282A">
            <w:pPr>
              <w:pStyle w:val="TableHeading"/>
            </w:pPr>
            <w:r w:rsidRPr="0086282A">
              <w:t>Division on and after the commencement day</w:t>
            </w:r>
          </w:p>
        </w:tc>
      </w:tr>
      <w:tr w:rsidR="0064235C" w:rsidRPr="0086282A" w:rsidTr="00E034B9">
        <w:tc>
          <w:tcPr>
            <w:tcW w:w="1129" w:type="dxa"/>
            <w:tcBorders>
              <w:top w:val="single" w:sz="12" w:space="0" w:color="auto"/>
            </w:tcBorders>
            <w:shd w:val="clear" w:color="auto" w:fill="auto"/>
          </w:tcPr>
          <w:p w:rsidR="0064235C" w:rsidRPr="0086282A" w:rsidRDefault="0064235C" w:rsidP="0086282A">
            <w:pPr>
              <w:pStyle w:val="Tabletext"/>
            </w:pPr>
            <w:r w:rsidRPr="0086282A">
              <w:t>1</w:t>
            </w:r>
          </w:p>
        </w:tc>
        <w:tc>
          <w:tcPr>
            <w:tcW w:w="2835" w:type="dxa"/>
            <w:tcBorders>
              <w:top w:val="single" w:sz="12" w:space="0" w:color="auto"/>
            </w:tcBorders>
            <w:shd w:val="clear" w:color="auto" w:fill="auto"/>
          </w:tcPr>
          <w:p w:rsidR="0064235C" w:rsidRPr="0086282A" w:rsidRDefault="0064235C" w:rsidP="0086282A">
            <w:pPr>
              <w:pStyle w:val="Tabletext"/>
            </w:pPr>
            <w:r w:rsidRPr="0086282A">
              <w:t>General Administrative Division</w:t>
            </w:r>
          </w:p>
        </w:tc>
        <w:tc>
          <w:tcPr>
            <w:tcW w:w="3124" w:type="dxa"/>
            <w:tcBorders>
              <w:top w:val="single" w:sz="12" w:space="0" w:color="auto"/>
            </w:tcBorders>
            <w:shd w:val="clear" w:color="auto" w:fill="auto"/>
          </w:tcPr>
          <w:p w:rsidR="0064235C" w:rsidRPr="0086282A" w:rsidRDefault="0064235C" w:rsidP="0086282A">
            <w:pPr>
              <w:pStyle w:val="Tabletext"/>
            </w:pPr>
            <w:r w:rsidRPr="0086282A">
              <w:t>General Division</w:t>
            </w:r>
          </w:p>
        </w:tc>
      </w:tr>
      <w:tr w:rsidR="0064235C" w:rsidRPr="0086282A" w:rsidTr="00E034B9">
        <w:tc>
          <w:tcPr>
            <w:tcW w:w="1129" w:type="dxa"/>
            <w:shd w:val="clear" w:color="auto" w:fill="auto"/>
          </w:tcPr>
          <w:p w:rsidR="0064235C" w:rsidRPr="0086282A" w:rsidRDefault="0064235C" w:rsidP="0086282A">
            <w:pPr>
              <w:pStyle w:val="Tabletext"/>
            </w:pPr>
            <w:r w:rsidRPr="0086282A">
              <w:t>2</w:t>
            </w:r>
          </w:p>
        </w:tc>
        <w:tc>
          <w:tcPr>
            <w:tcW w:w="2835" w:type="dxa"/>
            <w:shd w:val="clear" w:color="auto" w:fill="auto"/>
          </w:tcPr>
          <w:p w:rsidR="0064235C" w:rsidRPr="0086282A" w:rsidRDefault="0064235C" w:rsidP="0086282A">
            <w:pPr>
              <w:pStyle w:val="Tabletext"/>
            </w:pPr>
            <w:r w:rsidRPr="0086282A">
              <w:t>National Disability Insurance Scheme Division</w:t>
            </w:r>
          </w:p>
        </w:tc>
        <w:tc>
          <w:tcPr>
            <w:tcW w:w="3124" w:type="dxa"/>
            <w:shd w:val="clear" w:color="auto" w:fill="auto"/>
          </w:tcPr>
          <w:p w:rsidR="0064235C" w:rsidRPr="0086282A" w:rsidRDefault="0064235C" w:rsidP="0086282A">
            <w:pPr>
              <w:pStyle w:val="Tabletext"/>
            </w:pPr>
            <w:r w:rsidRPr="0086282A">
              <w:t>National Disability Insurance Scheme Division</w:t>
            </w:r>
          </w:p>
        </w:tc>
      </w:tr>
      <w:tr w:rsidR="0064235C" w:rsidRPr="0086282A" w:rsidTr="00E034B9">
        <w:tc>
          <w:tcPr>
            <w:tcW w:w="1129" w:type="dxa"/>
            <w:shd w:val="clear" w:color="auto" w:fill="auto"/>
          </w:tcPr>
          <w:p w:rsidR="0064235C" w:rsidRPr="0086282A" w:rsidRDefault="0064235C" w:rsidP="0086282A">
            <w:pPr>
              <w:pStyle w:val="Tabletext"/>
            </w:pPr>
            <w:r w:rsidRPr="0086282A">
              <w:t>3</w:t>
            </w:r>
          </w:p>
        </w:tc>
        <w:tc>
          <w:tcPr>
            <w:tcW w:w="2835" w:type="dxa"/>
            <w:shd w:val="clear" w:color="auto" w:fill="auto"/>
          </w:tcPr>
          <w:p w:rsidR="0064235C" w:rsidRPr="0086282A" w:rsidRDefault="0064235C" w:rsidP="0086282A">
            <w:pPr>
              <w:pStyle w:val="Tabletext"/>
            </w:pPr>
            <w:r w:rsidRPr="0086282A">
              <w:t>Security Appeals Division</w:t>
            </w:r>
          </w:p>
        </w:tc>
        <w:tc>
          <w:tcPr>
            <w:tcW w:w="3124" w:type="dxa"/>
            <w:shd w:val="clear" w:color="auto" w:fill="auto"/>
          </w:tcPr>
          <w:p w:rsidR="0064235C" w:rsidRPr="0086282A" w:rsidRDefault="0064235C" w:rsidP="0086282A">
            <w:pPr>
              <w:pStyle w:val="Tabletext"/>
            </w:pPr>
            <w:r w:rsidRPr="0086282A">
              <w:t>Security Division</w:t>
            </w:r>
          </w:p>
        </w:tc>
      </w:tr>
      <w:tr w:rsidR="0064235C" w:rsidRPr="0086282A" w:rsidTr="00E034B9">
        <w:tc>
          <w:tcPr>
            <w:tcW w:w="1129" w:type="dxa"/>
            <w:tcBorders>
              <w:bottom w:val="single" w:sz="4" w:space="0" w:color="auto"/>
            </w:tcBorders>
            <w:shd w:val="clear" w:color="auto" w:fill="auto"/>
          </w:tcPr>
          <w:p w:rsidR="0064235C" w:rsidRPr="0086282A" w:rsidRDefault="0064235C" w:rsidP="0086282A">
            <w:pPr>
              <w:pStyle w:val="Tabletext"/>
            </w:pPr>
            <w:r w:rsidRPr="0086282A">
              <w:t>4</w:t>
            </w:r>
          </w:p>
        </w:tc>
        <w:tc>
          <w:tcPr>
            <w:tcW w:w="2835" w:type="dxa"/>
            <w:tcBorders>
              <w:bottom w:val="single" w:sz="4" w:space="0" w:color="auto"/>
            </w:tcBorders>
            <w:shd w:val="clear" w:color="auto" w:fill="auto"/>
          </w:tcPr>
          <w:p w:rsidR="0064235C" w:rsidRPr="0086282A" w:rsidRDefault="0064235C" w:rsidP="0086282A">
            <w:pPr>
              <w:pStyle w:val="Tabletext"/>
            </w:pPr>
            <w:r w:rsidRPr="0086282A">
              <w:t>Taxation Appeals Division</w:t>
            </w:r>
          </w:p>
        </w:tc>
        <w:tc>
          <w:tcPr>
            <w:tcW w:w="3124" w:type="dxa"/>
            <w:tcBorders>
              <w:bottom w:val="single" w:sz="4" w:space="0" w:color="auto"/>
            </w:tcBorders>
            <w:shd w:val="clear" w:color="auto" w:fill="auto"/>
          </w:tcPr>
          <w:p w:rsidR="0064235C" w:rsidRPr="0086282A" w:rsidRDefault="0064235C" w:rsidP="0086282A">
            <w:pPr>
              <w:pStyle w:val="Tabletext"/>
            </w:pPr>
            <w:r w:rsidRPr="0086282A">
              <w:t>Taxation and Commercial Division</w:t>
            </w:r>
          </w:p>
        </w:tc>
      </w:tr>
      <w:tr w:rsidR="0064235C" w:rsidRPr="0086282A" w:rsidTr="00E034B9">
        <w:tc>
          <w:tcPr>
            <w:tcW w:w="1129" w:type="dxa"/>
            <w:tcBorders>
              <w:bottom w:val="single" w:sz="12" w:space="0" w:color="auto"/>
            </w:tcBorders>
            <w:shd w:val="clear" w:color="auto" w:fill="auto"/>
          </w:tcPr>
          <w:p w:rsidR="0064235C" w:rsidRPr="0086282A" w:rsidRDefault="0064235C" w:rsidP="0086282A">
            <w:pPr>
              <w:pStyle w:val="Tabletext"/>
            </w:pPr>
            <w:r w:rsidRPr="0086282A">
              <w:lastRenderedPageBreak/>
              <w:t>5</w:t>
            </w:r>
          </w:p>
        </w:tc>
        <w:tc>
          <w:tcPr>
            <w:tcW w:w="2835" w:type="dxa"/>
            <w:tcBorders>
              <w:bottom w:val="single" w:sz="12" w:space="0" w:color="auto"/>
            </w:tcBorders>
            <w:shd w:val="clear" w:color="auto" w:fill="auto"/>
          </w:tcPr>
          <w:p w:rsidR="0064235C" w:rsidRPr="0086282A" w:rsidRDefault="0064235C" w:rsidP="0086282A">
            <w:pPr>
              <w:pStyle w:val="Tabletext"/>
            </w:pPr>
            <w:r w:rsidRPr="0086282A">
              <w:t>Veterans’ Appeals Division</w:t>
            </w:r>
          </w:p>
        </w:tc>
        <w:tc>
          <w:tcPr>
            <w:tcW w:w="3124" w:type="dxa"/>
            <w:tcBorders>
              <w:bottom w:val="single" w:sz="12" w:space="0" w:color="auto"/>
            </w:tcBorders>
            <w:shd w:val="clear" w:color="auto" w:fill="auto"/>
          </w:tcPr>
          <w:p w:rsidR="0064235C" w:rsidRPr="0086282A" w:rsidRDefault="0064235C" w:rsidP="0086282A">
            <w:pPr>
              <w:pStyle w:val="Tabletext"/>
            </w:pPr>
            <w:r w:rsidRPr="0086282A">
              <w:t>Veterans’ Appeals Division</w:t>
            </w:r>
          </w:p>
        </w:tc>
      </w:tr>
    </w:tbl>
    <w:p w:rsidR="0064235C" w:rsidRPr="0086282A" w:rsidRDefault="0064235C" w:rsidP="0086282A">
      <w:pPr>
        <w:pStyle w:val="Subitem"/>
      </w:pPr>
      <w:r w:rsidRPr="0086282A">
        <w:t>(2)</w:t>
      </w:r>
      <w:r w:rsidRPr="0086282A">
        <w:tab/>
        <w:t>Sections</w:t>
      </w:r>
      <w:r w:rsidR="0086282A" w:rsidRPr="0086282A">
        <w:t> </w:t>
      </w:r>
      <w:r w:rsidRPr="0086282A">
        <w:t xml:space="preserve">17E, 17F and 17H of the AAT Act do not apply in relation to the assignment of a person under </w:t>
      </w:r>
      <w:r w:rsidR="0086282A" w:rsidRPr="0086282A">
        <w:t>subitem (</w:t>
      </w:r>
      <w:r w:rsidRPr="0086282A">
        <w:t>1).</w:t>
      </w:r>
    </w:p>
    <w:p w:rsidR="0064235C" w:rsidRPr="0086282A" w:rsidRDefault="0064235C" w:rsidP="0086282A">
      <w:pPr>
        <w:pStyle w:val="Subitem"/>
      </w:pPr>
      <w:r w:rsidRPr="0086282A">
        <w:t>(3)</w:t>
      </w:r>
      <w:r w:rsidRPr="0086282A">
        <w:tab/>
        <w:t xml:space="preserve">To avoid doubt, a person may be assigned to one or more Divisions under </w:t>
      </w:r>
      <w:r w:rsidR="0086282A" w:rsidRPr="0086282A">
        <w:t>subitem (</w:t>
      </w:r>
      <w:r w:rsidRPr="0086282A">
        <w:t>1).</w:t>
      </w:r>
    </w:p>
    <w:p w:rsidR="0064235C" w:rsidRPr="0086282A" w:rsidRDefault="0064235C" w:rsidP="0086282A">
      <w:pPr>
        <w:pStyle w:val="ItemHead"/>
      </w:pPr>
      <w:r w:rsidRPr="0086282A">
        <w:t>9  Transitional—assignment of existing MRT, RRT and SSAT members to AAT Divisions</w:t>
      </w:r>
    </w:p>
    <w:p w:rsidR="0064235C" w:rsidRPr="0086282A" w:rsidRDefault="0064235C" w:rsidP="0086282A">
      <w:pPr>
        <w:pStyle w:val="Subitem"/>
      </w:pPr>
      <w:r w:rsidRPr="0086282A">
        <w:t>(1)</w:t>
      </w:r>
      <w:r w:rsidRPr="0086282A">
        <w:tab/>
        <w:t>A person who was, immediately before the commencement day, a member mentioned in an item in column 1 of the following table is taken, on and after that day, to have been assigned under section</w:t>
      </w:r>
      <w:r w:rsidR="0086282A" w:rsidRPr="0086282A">
        <w:t> </w:t>
      </w:r>
      <w:r w:rsidRPr="0086282A">
        <w:t>17C of the AAT Act to the Division mentioned in column 2 for that item.</w:t>
      </w:r>
    </w:p>
    <w:p w:rsidR="0064235C" w:rsidRPr="0086282A" w:rsidRDefault="0064235C" w:rsidP="0086282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2835"/>
        <w:gridCol w:w="3124"/>
      </w:tblGrid>
      <w:tr w:rsidR="0064235C" w:rsidRPr="0086282A" w:rsidTr="00E034B9">
        <w:trPr>
          <w:tblHeader/>
        </w:trPr>
        <w:tc>
          <w:tcPr>
            <w:tcW w:w="7088" w:type="dxa"/>
            <w:gridSpan w:val="3"/>
            <w:tcBorders>
              <w:top w:val="single" w:sz="12" w:space="0" w:color="auto"/>
              <w:bottom w:val="single" w:sz="6" w:space="0" w:color="auto"/>
            </w:tcBorders>
            <w:shd w:val="clear" w:color="auto" w:fill="auto"/>
          </w:tcPr>
          <w:p w:rsidR="0064235C" w:rsidRPr="0086282A" w:rsidRDefault="0064235C" w:rsidP="0086282A">
            <w:pPr>
              <w:pStyle w:val="TableHeading"/>
            </w:pPr>
            <w:r w:rsidRPr="0086282A">
              <w:t>Existing tribunal members</w:t>
            </w:r>
          </w:p>
        </w:tc>
      </w:tr>
      <w:tr w:rsidR="0064235C" w:rsidRPr="0086282A" w:rsidTr="00E034B9">
        <w:trPr>
          <w:tblHeader/>
        </w:trPr>
        <w:tc>
          <w:tcPr>
            <w:tcW w:w="1129"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Item</w:t>
            </w:r>
          </w:p>
        </w:tc>
        <w:tc>
          <w:tcPr>
            <w:tcW w:w="2835"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1</w:t>
            </w:r>
          </w:p>
          <w:p w:rsidR="0064235C" w:rsidRPr="0086282A" w:rsidRDefault="0064235C" w:rsidP="0086282A">
            <w:pPr>
              <w:pStyle w:val="TableHeading"/>
            </w:pPr>
            <w:r w:rsidRPr="0086282A">
              <w:t>Tribunal member before the commencement day</w:t>
            </w:r>
          </w:p>
        </w:tc>
        <w:tc>
          <w:tcPr>
            <w:tcW w:w="3124"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2</w:t>
            </w:r>
          </w:p>
          <w:p w:rsidR="0064235C" w:rsidRPr="0086282A" w:rsidRDefault="0064235C" w:rsidP="0086282A">
            <w:pPr>
              <w:pStyle w:val="TableHeading"/>
            </w:pPr>
            <w:r w:rsidRPr="0086282A">
              <w:t>Division on and after the commencement day</w:t>
            </w:r>
          </w:p>
        </w:tc>
      </w:tr>
      <w:tr w:rsidR="0064235C" w:rsidRPr="0086282A" w:rsidTr="00E034B9">
        <w:tc>
          <w:tcPr>
            <w:tcW w:w="1129" w:type="dxa"/>
            <w:tcBorders>
              <w:top w:val="single" w:sz="12" w:space="0" w:color="auto"/>
            </w:tcBorders>
            <w:shd w:val="clear" w:color="auto" w:fill="auto"/>
          </w:tcPr>
          <w:p w:rsidR="0064235C" w:rsidRPr="0086282A" w:rsidRDefault="0064235C" w:rsidP="0086282A">
            <w:pPr>
              <w:pStyle w:val="Tabletext"/>
            </w:pPr>
            <w:r w:rsidRPr="0086282A">
              <w:t>1</w:t>
            </w:r>
          </w:p>
        </w:tc>
        <w:tc>
          <w:tcPr>
            <w:tcW w:w="2835" w:type="dxa"/>
            <w:tcBorders>
              <w:top w:val="single" w:sz="12" w:space="0" w:color="auto"/>
            </w:tcBorders>
            <w:shd w:val="clear" w:color="auto" w:fill="auto"/>
          </w:tcPr>
          <w:p w:rsidR="0064235C" w:rsidRPr="0086282A" w:rsidRDefault="0064235C" w:rsidP="0086282A">
            <w:pPr>
              <w:pStyle w:val="Tabletext"/>
            </w:pPr>
            <w:r w:rsidRPr="0086282A">
              <w:t>existing MRT member</w:t>
            </w:r>
          </w:p>
        </w:tc>
        <w:tc>
          <w:tcPr>
            <w:tcW w:w="3124" w:type="dxa"/>
            <w:tcBorders>
              <w:top w:val="single" w:sz="12" w:space="0" w:color="auto"/>
            </w:tcBorders>
            <w:shd w:val="clear" w:color="auto" w:fill="auto"/>
          </w:tcPr>
          <w:p w:rsidR="0064235C" w:rsidRPr="0086282A" w:rsidRDefault="0064235C" w:rsidP="0086282A">
            <w:pPr>
              <w:pStyle w:val="Tabletext"/>
            </w:pPr>
            <w:r w:rsidRPr="0086282A">
              <w:t>Migration and Refugee Division</w:t>
            </w:r>
          </w:p>
        </w:tc>
      </w:tr>
      <w:tr w:rsidR="0064235C" w:rsidRPr="0086282A" w:rsidTr="00E034B9">
        <w:tc>
          <w:tcPr>
            <w:tcW w:w="1129" w:type="dxa"/>
            <w:tcBorders>
              <w:bottom w:val="single" w:sz="4" w:space="0" w:color="auto"/>
            </w:tcBorders>
            <w:shd w:val="clear" w:color="auto" w:fill="auto"/>
          </w:tcPr>
          <w:p w:rsidR="0064235C" w:rsidRPr="0086282A" w:rsidRDefault="0064235C" w:rsidP="0086282A">
            <w:pPr>
              <w:pStyle w:val="Tabletext"/>
            </w:pPr>
            <w:r w:rsidRPr="0086282A">
              <w:t>2</w:t>
            </w:r>
          </w:p>
        </w:tc>
        <w:tc>
          <w:tcPr>
            <w:tcW w:w="2835" w:type="dxa"/>
            <w:tcBorders>
              <w:bottom w:val="single" w:sz="4" w:space="0" w:color="auto"/>
            </w:tcBorders>
            <w:shd w:val="clear" w:color="auto" w:fill="auto"/>
          </w:tcPr>
          <w:p w:rsidR="0064235C" w:rsidRPr="0086282A" w:rsidRDefault="0064235C" w:rsidP="0086282A">
            <w:pPr>
              <w:pStyle w:val="Tabletext"/>
            </w:pPr>
            <w:r w:rsidRPr="0086282A">
              <w:t>existing RRT member</w:t>
            </w:r>
          </w:p>
        </w:tc>
        <w:tc>
          <w:tcPr>
            <w:tcW w:w="3124" w:type="dxa"/>
            <w:tcBorders>
              <w:bottom w:val="single" w:sz="4" w:space="0" w:color="auto"/>
            </w:tcBorders>
            <w:shd w:val="clear" w:color="auto" w:fill="auto"/>
          </w:tcPr>
          <w:p w:rsidR="0064235C" w:rsidRPr="0086282A" w:rsidRDefault="0064235C" w:rsidP="0086282A">
            <w:pPr>
              <w:pStyle w:val="Tabletext"/>
            </w:pPr>
            <w:r w:rsidRPr="0086282A">
              <w:t>Migration and Refugee Division</w:t>
            </w:r>
          </w:p>
        </w:tc>
      </w:tr>
      <w:tr w:rsidR="0064235C" w:rsidRPr="0086282A" w:rsidTr="00E034B9">
        <w:tc>
          <w:tcPr>
            <w:tcW w:w="1129" w:type="dxa"/>
            <w:tcBorders>
              <w:bottom w:val="single" w:sz="12" w:space="0" w:color="auto"/>
            </w:tcBorders>
            <w:shd w:val="clear" w:color="auto" w:fill="auto"/>
          </w:tcPr>
          <w:p w:rsidR="0064235C" w:rsidRPr="0086282A" w:rsidRDefault="0064235C" w:rsidP="0086282A">
            <w:pPr>
              <w:pStyle w:val="Tabletext"/>
            </w:pPr>
            <w:r w:rsidRPr="0086282A">
              <w:t>3</w:t>
            </w:r>
          </w:p>
        </w:tc>
        <w:tc>
          <w:tcPr>
            <w:tcW w:w="2835" w:type="dxa"/>
            <w:tcBorders>
              <w:bottom w:val="single" w:sz="12" w:space="0" w:color="auto"/>
            </w:tcBorders>
            <w:shd w:val="clear" w:color="auto" w:fill="auto"/>
          </w:tcPr>
          <w:p w:rsidR="0064235C" w:rsidRPr="0086282A" w:rsidRDefault="0064235C" w:rsidP="0086282A">
            <w:pPr>
              <w:pStyle w:val="Tabletext"/>
            </w:pPr>
            <w:r w:rsidRPr="0086282A">
              <w:t>existing SSAT member</w:t>
            </w:r>
          </w:p>
        </w:tc>
        <w:tc>
          <w:tcPr>
            <w:tcW w:w="3124" w:type="dxa"/>
            <w:tcBorders>
              <w:bottom w:val="single" w:sz="12" w:space="0" w:color="auto"/>
            </w:tcBorders>
            <w:shd w:val="clear" w:color="auto" w:fill="auto"/>
          </w:tcPr>
          <w:p w:rsidR="0064235C" w:rsidRPr="0086282A" w:rsidRDefault="0064235C" w:rsidP="0086282A">
            <w:pPr>
              <w:pStyle w:val="Tabletext"/>
            </w:pPr>
            <w:r w:rsidRPr="0086282A">
              <w:t>Social Services and Child Support Division</w:t>
            </w:r>
          </w:p>
        </w:tc>
      </w:tr>
    </w:tbl>
    <w:p w:rsidR="0064235C" w:rsidRPr="0086282A" w:rsidRDefault="0064235C" w:rsidP="0086282A">
      <w:pPr>
        <w:pStyle w:val="Subitem"/>
      </w:pPr>
      <w:r w:rsidRPr="0086282A">
        <w:t>(2)</w:t>
      </w:r>
      <w:r w:rsidRPr="0086282A">
        <w:tab/>
        <w:t>Sections</w:t>
      </w:r>
      <w:r w:rsidR="0086282A" w:rsidRPr="0086282A">
        <w:t> </w:t>
      </w:r>
      <w:r w:rsidRPr="0086282A">
        <w:t xml:space="preserve">17D and 17G of the AAT Act do not apply in relation to the assignment of a person under </w:t>
      </w:r>
      <w:r w:rsidR="0086282A" w:rsidRPr="0086282A">
        <w:t>subitem (</w:t>
      </w:r>
      <w:r w:rsidRPr="0086282A">
        <w:t>1).</w:t>
      </w:r>
    </w:p>
    <w:p w:rsidR="0064235C" w:rsidRPr="0086282A" w:rsidRDefault="0064235C" w:rsidP="0086282A">
      <w:pPr>
        <w:pStyle w:val="Subitem"/>
      </w:pPr>
      <w:r w:rsidRPr="0086282A">
        <w:t>(3)</w:t>
      </w:r>
      <w:r w:rsidRPr="0086282A">
        <w:tab/>
        <w:t xml:space="preserve">To avoid doubt, a person may be assigned to one or more Divisions under </w:t>
      </w:r>
      <w:r w:rsidR="0086282A" w:rsidRPr="0086282A">
        <w:t>subitem (</w:t>
      </w:r>
      <w:r w:rsidRPr="0086282A">
        <w:t>1).</w:t>
      </w:r>
    </w:p>
    <w:p w:rsidR="0064235C" w:rsidRPr="0086282A" w:rsidRDefault="0064235C" w:rsidP="0086282A">
      <w:pPr>
        <w:pStyle w:val="ItemHead"/>
      </w:pPr>
      <w:r w:rsidRPr="0086282A">
        <w:lastRenderedPageBreak/>
        <w:t>10  Saving of authorisation of members of the AAT</w:t>
      </w:r>
    </w:p>
    <w:p w:rsidR="0064235C" w:rsidRPr="0086282A" w:rsidRDefault="0064235C" w:rsidP="0086282A">
      <w:pPr>
        <w:pStyle w:val="Item"/>
      </w:pPr>
      <w:r w:rsidRPr="0086282A">
        <w:t>If an authorisation of a member of the AAT was, immediately before the commencement day, in force under section</w:t>
      </w:r>
      <w:r w:rsidR="0086282A" w:rsidRPr="0086282A">
        <w:t> </w:t>
      </w:r>
      <w:r w:rsidRPr="0086282A">
        <w:t xml:space="preserve">59A of the AAT Act for the purposes of a provision mentioned in </w:t>
      </w:r>
      <w:r w:rsidR="00B25BB2" w:rsidRPr="0086282A">
        <w:t xml:space="preserve">an item in </w:t>
      </w:r>
      <w:r w:rsidRPr="0086282A">
        <w:t>column 1 of the following table, that authorisation is taken, on and after that day, to have been made for the purposes of the provision of the AAT Act, as amended by this Act, mentioned in column 2 for that item.</w:t>
      </w:r>
    </w:p>
    <w:p w:rsidR="0064235C" w:rsidRPr="0086282A" w:rsidRDefault="0064235C" w:rsidP="0086282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2835"/>
        <w:gridCol w:w="3124"/>
      </w:tblGrid>
      <w:tr w:rsidR="0064235C" w:rsidRPr="0086282A" w:rsidTr="00E034B9">
        <w:trPr>
          <w:tblHeader/>
        </w:trPr>
        <w:tc>
          <w:tcPr>
            <w:tcW w:w="7088" w:type="dxa"/>
            <w:gridSpan w:val="3"/>
            <w:tcBorders>
              <w:top w:val="single" w:sz="12" w:space="0" w:color="auto"/>
              <w:bottom w:val="single" w:sz="6" w:space="0" w:color="auto"/>
            </w:tcBorders>
            <w:shd w:val="clear" w:color="auto" w:fill="auto"/>
          </w:tcPr>
          <w:p w:rsidR="0064235C" w:rsidRPr="0086282A" w:rsidRDefault="0064235C" w:rsidP="0086282A">
            <w:pPr>
              <w:pStyle w:val="TableHeading"/>
            </w:pPr>
            <w:r w:rsidRPr="0086282A">
              <w:t>Assignment of existing authorised members</w:t>
            </w:r>
          </w:p>
        </w:tc>
      </w:tr>
      <w:tr w:rsidR="0064235C" w:rsidRPr="0086282A" w:rsidTr="00E034B9">
        <w:trPr>
          <w:tblHeader/>
        </w:trPr>
        <w:tc>
          <w:tcPr>
            <w:tcW w:w="1129"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Item</w:t>
            </w:r>
          </w:p>
        </w:tc>
        <w:tc>
          <w:tcPr>
            <w:tcW w:w="2835"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1</w:t>
            </w:r>
          </w:p>
          <w:p w:rsidR="0064235C" w:rsidRPr="0086282A" w:rsidRDefault="0064235C" w:rsidP="0086282A">
            <w:pPr>
              <w:pStyle w:val="TableHeading"/>
            </w:pPr>
            <w:r w:rsidRPr="0086282A">
              <w:t>Provision of old AAT Act</w:t>
            </w:r>
          </w:p>
        </w:tc>
        <w:tc>
          <w:tcPr>
            <w:tcW w:w="3124" w:type="dxa"/>
            <w:tcBorders>
              <w:top w:val="single" w:sz="6" w:space="0" w:color="auto"/>
              <w:bottom w:val="single" w:sz="12" w:space="0" w:color="auto"/>
            </w:tcBorders>
            <w:shd w:val="clear" w:color="auto" w:fill="auto"/>
          </w:tcPr>
          <w:p w:rsidR="0064235C" w:rsidRPr="0086282A" w:rsidRDefault="0064235C" w:rsidP="0086282A">
            <w:pPr>
              <w:pStyle w:val="TableHeading"/>
            </w:pPr>
            <w:r w:rsidRPr="0086282A">
              <w:t>Column 2</w:t>
            </w:r>
          </w:p>
          <w:p w:rsidR="0064235C" w:rsidRPr="0086282A" w:rsidRDefault="0064235C" w:rsidP="0086282A">
            <w:pPr>
              <w:pStyle w:val="TableHeading"/>
            </w:pPr>
            <w:r w:rsidRPr="0086282A">
              <w:t>Provision of amended AAT Act</w:t>
            </w:r>
          </w:p>
        </w:tc>
      </w:tr>
      <w:tr w:rsidR="0064235C" w:rsidRPr="0086282A" w:rsidTr="00E034B9">
        <w:tc>
          <w:tcPr>
            <w:tcW w:w="1129" w:type="dxa"/>
            <w:tcBorders>
              <w:top w:val="single" w:sz="12" w:space="0" w:color="auto"/>
            </w:tcBorders>
            <w:shd w:val="clear" w:color="auto" w:fill="auto"/>
          </w:tcPr>
          <w:p w:rsidR="0064235C" w:rsidRPr="0086282A" w:rsidRDefault="0064235C" w:rsidP="0086282A">
            <w:pPr>
              <w:pStyle w:val="Tabletext"/>
            </w:pPr>
            <w:r w:rsidRPr="0086282A">
              <w:t>1</w:t>
            </w:r>
          </w:p>
        </w:tc>
        <w:tc>
          <w:tcPr>
            <w:tcW w:w="2835" w:type="dxa"/>
            <w:tcBorders>
              <w:top w:val="single" w:sz="12" w:space="0" w:color="auto"/>
            </w:tcBorders>
            <w:shd w:val="clear" w:color="auto" w:fill="auto"/>
          </w:tcPr>
          <w:p w:rsidR="0064235C" w:rsidRPr="0086282A" w:rsidRDefault="0064235C" w:rsidP="0086282A">
            <w:pPr>
              <w:pStyle w:val="Tabletext"/>
            </w:pPr>
            <w:r w:rsidRPr="0086282A">
              <w:t>subsection</w:t>
            </w:r>
            <w:r w:rsidR="0086282A" w:rsidRPr="0086282A">
              <w:t> </w:t>
            </w:r>
            <w:r w:rsidRPr="0086282A">
              <w:t>21(1A)</w:t>
            </w:r>
          </w:p>
        </w:tc>
        <w:tc>
          <w:tcPr>
            <w:tcW w:w="3124" w:type="dxa"/>
            <w:tcBorders>
              <w:top w:val="single" w:sz="12" w:space="0" w:color="auto"/>
            </w:tcBorders>
            <w:shd w:val="clear" w:color="auto" w:fill="auto"/>
          </w:tcPr>
          <w:p w:rsidR="0064235C" w:rsidRPr="0086282A" w:rsidRDefault="009A549F" w:rsidP="0086282A">
            <w:pPr>
              <w:pStyle w:val="Tabletext"/>
            </w:pPr>
            <w:r w:rsidRPr="0086282A">
              <w:t>subsection</w:t>
            </w:r>
            <w:r w:rsidR="0086282A" w:rsidRPr="0086282A">
              <w:t> </w:t>
            </w:r>
            <w:r w:rsidRPr="0086282A">
              <w:t>19B(2</w:t>
            </w:r>
            <w:r w:rsidR="0064235C" w:rsidRPr="0086282A">
              <w:t>)</w:t>
            </w:r>
          </w:p>
        </w:tc>
      </w:tr>
      <w:tr w:rsidR="0064235C" w:rsidRPr="0086282A" w:rsidTr="00E034B9">
        <w:tc>
          <w:tcPr>
            <w:tcW w:w="1129" w:type="dxa"/>
            <w:tcBorders>
              <w:bottom w:val="single" w:sz="4" w:space="0" w:color="auto"/>
            </w:tcBorders>
            <w:shd w:val="clear" w:color="auto" w:fill="auto"/>
          </w:tcPr>
          <w:p w:rsidR="0064235C" w:rsidRPr="0086282A" w:rsidRDefault="0064235C" w:rsidP="0086282A">
            <w:pPr>
              <w:pStyle w:val="Tabletext"/>
            </w:pPr>
            <w:r w:rsidRPr="0086282A">
              <w:t>2</w:t>
            </w:r>
          </w:p>
        </w:tc>
        <w:tc>
          <w:tcPr>
            <w:tcW w:w="2835" w:type="dxa"/>
            <w:tcBorders>
              <w:bottom w:val="single" w:sz="4" w:space="0" w:color="auto"/>
            </w:tcBorders>
            <w:shd w:val="clear" w:color="auto" w:fill="auto"/>
          </w:tcPr>
          <w:p w:rsidR="0064235C" w:rsidRPr="0086282A" w:rsidRDefault="0064235C" w:rsidP="0086282A">
            <w:pPr>
              <w:pStyle w:val="Tabletext"/>
            </w:pPr>
            <w:r w:rsidRPr="0086282A">
              <w:t>subsection</w:t>
            </w:r>
            <w:r w:rsidR="0086282A" w:rsidRPr="0086282A">
              <w:t> </w:t>
            </w:r>
            <w:r w:rsidRPr="0086282A">
              <w:t>40(1C)</w:t>
            </w:r>
          </w:p>
        </w:tc>
        <w:tc>
          <w:tcPr>
            <w:tcW w:w="3124" w:type="dxa"/>
            <w:tcBorders>
              <w:bottom w:val="single" w:sz="4" w:space="0" w:color="auto"/>
            </w:tcBorders>
            <w:shd w:val="clear" w:color="auto" w:fill="auto"/>
          </w:tcPr>
          <w:p w:rsidR="0064235C" w:rsidRPr="0086282A" w:rsidRDefault="0064235C" w:rsidP="0086282A">
            <w:pPr>
              <w:pStyle w:val="Tabletext"/>
            </w:pPr>
            <w:r w:rsidRPr="0086282A">
              <w:t>subsection</w:t>
            </w:r>
            <w:r w:rsidR="0086282A" w:rsidRPr="0086282A">
              <w:t> </w:t>
            </w:r>
            <w:r w:rsidRPr="0086282A">
              <w:t>40A(2)</w:t>
            </w:r>
          </w:p>
        </w:tc>
      </w:tr>
      <w:tr w:rsidR="0064235C" w:rsidRPr="0086282A" w:rsidTr="00E034B9">
        <w:tc>
          <w:tcPr>
            <w:tcW w:w="1129" w:type="dxa"/>
            <w:tcBorders>
              <w:bottom w:val="single" w:sz="12" w:space="0" w:color="auto"/>
            </w:tcBorders>
            <w:shd w:val="clear" w:color="auto" w:fill="auto"/>
          </w:tcPr>
          <w:p w:rsidR="0064235C" w:rsidRPr="0086282A" w:rsidRDefault="0064235C" w:rsidP="0086282A">
            <w:pPr>
              <w:pStyle w:val="Tabletext"/>
            </w:pPr>
            <w:r w:rsidRPr="0086282A">
              <w:t>3</w:t>
            </w:r>
          </w:p>
        </w:tc>
        <w:tc>
          <w:tcPr>
            <w:tcW w:w="2835" w:type="dxa"/>
            <w:tcBorders>
              <w:bottom w:val="single" w:sz="12" w:space="0" w:color="auto"/>
            </w:tcBorders>
            <w:shd w:val="clear" w:color="auto" w:fill="auto"/>
          </w:tcPr>
          <w:p w:rsidR="0064235C" w:rsidRPr="0086282A" w:rsidRDefault="0064235C" w:rsidP="0086282A">
            <w:pPr>
              <w:pStyle w:val="Tabletext"/>
            </w:pPr>
            <w:r w:rsidRPr="0086282A">
              <w:t>subsection</w:t>
            </w:r>
            <w:r w:rsidR="0086282A" w:rsidRPr="0086282A">
              <w:t> </w:t>
            </w:r>
            <w:r w:rsidRPr="0086282A">
              <w:t>40(1D)</w:t>
            </w:r>
          </w:p>
        </w:tc>
        <w:tc>
          <w:tcPr>
            <w:tcW w:w="3124" w:type="dxa"/>
            <w:tcBorders>
              <w:bottom w:val="single" w:sz="12" w:space="0" w:color="auto"/>
            </w:tcBorders>
            <w:shd w:val="clear" w:color="auto" w:fill="auto"/>
          </w:tcPr>
          <w:p w:rsidR="0064235C" w:rsidRPr="0086282A" w:rsidRDefault="0064235C" w:rsidP="0086282A">
            <w:pPr>
              <w:pStyle w:val="Tabletext"/>
            </w:pPr>
            <w:r w:rsidRPr="0086282A">
              <w:t>subsection</w:t>
            </w:r>
            <w:r w:rsidR="0086282A" w:rsidRPr="0086282A">
              <w:t> </w:t>
            </w:r>
            <w:r w:rsidRPr="0086282A">
              <w:t>40B(1)</w:t>
            </w:r>
          </w:p>
        </w:tc>
      </w:tr>
    </w:tbl>
    <w:p w:rsidR="0064235C" w:rsidRPr="0086282A" w:rsidRDefault="0064235C" w:rsidP="0086282A">
      <w:pPr>
        <w:pStyle w:val="ItemHead"/>
      </w:pPr>
      <w:r w:rsidRPr="0086282A">
        <w:t>11  Transitional—outside employment for current members</w:t>
      </w:r>
    </w:p>
    <w:p w:rsidR="0064235C" w:rsidRPr="0086282A" w:rsidRDefault="0064235C" w:rsidP="0086282A">
      <w:pPr>
        <w:pStyle w:val="Item"/>
      </w:pPr>
      <w:r w:rsidRPr="0086282A">
        <w:t>If, immediately before the commencement day:</w:t>
      </w:r>
    </w:p>
    <w:p w:rsidR="0064235C" w:rsidRPr="0086282A" w:rsidRDefault="0064235C" w:rsidP="0086282A">
      <w:pPr>
        <w:pStyle w:val="paragraph"/>
      </w:pPr>
      <w:r w:rsidRPr="0086282A">
        <w:tab/>
        <w:t>(a)</w:t>
      </w:r>
      <w:r w:rsidRPr="0086282A">
        <w:tab/>
        <w:t>a person was a member of the AAT, the MRT, the RRT or the SSAT; and</w:t>
      </w:r>
    </w:p>
    <w:p w:rsidR="0064235C" w:rsidRPr="0086282A" w:rsidRDefault="0064235C" w:rsidP="0086282A">
      <w:pPr>
        <w:pStyle w:val="paragraph"/>
      </w:pPr>
      <w:r w:rsidRPr="0086282A">
        <w:tab/>
        <w:t>(b)</w:t>
      </w:r>
      <w:r w:rsidRPr="0086282A">
        <w:tab/>
        <w:t xml:space="preserve">the person was engaging in employment outside the duties of </w:t>
      </w:r>
      <w:r w:rsidR="009512FB" w:rsidRPr="0086282A">
        <w:t>the person’s</w:t>
      </w:r>
      <w:r w:rsidRPr="0086282A">
        <w:t xml:space="preserve"> office with:</w:t>
      </w:r>
    </w:p>
    <w:p w:rsidR="0064235C" w:rsidRPr="0086282A" w:rsidRDefault="0064235C" w:rsidP="0086282A">
      <w:pPr>
        <w:pStyle w:val="paragraphsub"/>
      </w:pPr>
      <w:r w:rsidRPr="0086282A">
        <w:tab/>
        <w:t>(i)</w:t>
      </w:r>
      <w:r w:rsidRPr="0086282A">
        <w:tab/>
        <w:t>in relation to a member of the AAT, the MRT or the RRT—the consent of the Minister; or</w:t>
      </w:r>
    </w:p>
    <w:p w:rsidR="0064235C" w:rsidRPr="0086282A" w:rsidRDefault="0064235C" w:rsidP="0086282A">
      <w:pPr>
        <w:pStyle w:val="paragraphsub"/>
      </w:pPr>
      <w:r w:rsidRPr="0086282A">
        <w:tab/>
        <w:t>(ii)</w:t>
      </w:r>
      <w:r w:rsidRPr="0086282A">
        <w:tab/>
        <w:t>in relation to a member of the SSAT—the approval of the Principal Member of the SSAT;</w:t>
      </w:r>
    </w:p>
    <w:p w:rsidR="0064235C" w:rsidRPr="0086282A" w:rsidRDefault="0064235C" w:rsidP="0086282A">
      <w:pPr>
        <w:pStyle w:val="Item"/>
      </w:pPr>
      <w:r w:rsidRPr="0086282A">
        <w:t>then, for the purposes of section</w:t>
      </w:r>
      <w:r w:rsidR="0086282A" w:rsidRPr="0086282A">
        <w:t> </w:t>
      </w:r>
      <w:r w:rsidRPr="0086282A">
        <w:t>11 of the AAT Act as amended by this Act, the outside employment is taken, on and after the commencement day, to have been approved by the Minister under that section.</w:t>
      </w:r>
    </w:p>
    <w:p w:rsidR="0064235C" w:rsidRPr="0086282A" w:rsidRDefault="0064235C" w:rsidP="0086282A">
      <w:pPr>
        <w:pStyle w:val="ItemHead"/>
      </w:pPr>
      <w:r w:rsidRPr="0086282A">
        <w:t>12  Savings—removal from office provisions</w:t>
      </w:r>
    </w:p>
    <w:p w:rsidR="0064235C" w:rsidRPr="0086282A" w:rsidRDefault="0064235C" w:rsidP="0086282A">
      <w:pPr>
        <w:pStyle w:val="Subitem"/>
      </w:pPr>
      <w:r w:rsidRPr="0086282A">
        <w:t>(1)</w:t>
      </w:r>
      <w:r w:rsidRPr="0086282A">
        <w:tab/>
        <w:t>Despite the amendments of section</w:t>
      </w:r>
      <w:r w:rsidR="0086282A" w:rsidRPr="0086282A">
        <w:t> </w:t>
      </w:r>
      <w:r w:rsidRPr="0086282A">
        <w:t xml:space="preserve">13 of the AAT Act made by this Act, that section as in force immediately before the commencement day continues to apply in relation to the suspension or </w:t>
      </w:r>
      <w:r w:rsidR="00F13B55" w:rsidRPr="0086282A">
        <w:t>removal from office</w:t>
      </w:r>
      <w:r w:rsidRPr="0086282A">
        <w:t xml:space="preserve"> of a member of the AAT who was appointed before the commencement day, as if those amendments had not been made.</w:t>
      </w:r>
    </w:p>
    <w:p w:rsidR="0064235C" w:rsidRPr="0086282A" w:rsidRDefault="0064235C" w:rsidP="0086282A">
      <w:pPr>
        <w:pStyle w:val="Subitem"/>
      </w:pPr>
      <w:r w:rsidRPr="0086282A">
        <w:t>(2)</w:t>
      </w:r>
      <w:r w:rsidRPr="0086282A">
        <w:tab/>
        <w:t>Despite the repeal of Part</w:t>
      </w:r>
      <w:r w:rsidR="0086282A" w:rsidRPr="0086282A">
        <w:t> </w:t>
      </w:r>
      <w:r w:rsidRPr="0086282A">
        <w:t xml:space="preserve">6 of the </w:t>
      </w:r>
      <w:r w:rsidRPr="0086282A">
        <w:rPr>
          <w:i/>
        </w:rPr>
        <w:t>Migration Act 1958</w:t>
      </w:r>
      <w:r w:rsidRPr="0086282A">
        <w:t xml:space="preserve"> by this Act, section</w:t>
      </w:r>
      <w:r w:rsidR="0086282A" w:rsidRPr="0086282A">
        <w:t> </w:t>
      </w:r>
      <w:r w:rsidRPr="0086282A">
        <w:t xml:space="preserve">403 of that Act as in force immediately before the </w:t>
      </w:r>
      <w:r w:rsidRPr="0086282A">
        <w:lastRenderedPageBreak/>
        <w:t xml:space="preserve">commencement day continues to apply in relation to the </w:t>
      </w:r>
      <w:r w:rsidR="00F13B55" w:rsidRPr="0086282A">
        <w:t>removal from office</w:t>
      </w:r>
      <w:r w:rsidRPr="0086282A">
        <w:t xml:space="preserve"> of an existing MRT member, as if:</w:t>
      </w:r>
    </w:p>
    <w:p w:rsidR="0064235C" w:rsidRPr="0086282A" w:rsidRDefault="0064235C" w:rsidP="0086282A">
      <w:pPr>
        <w:pStyle w:val="paragraph"/>
      </w:pPr>
      <w:r w:rsidRPr="0086282A">
        <w:tab/>
        <w:t>(a)</w:t>
      </w:r>
      <w:r w:rsidRPr="0086282A">
        <w:tab/>
        <w:t>that section had not been repealed; and</w:t>
      </w:r>
    </w:p>
    <w:p w:rsidR="0064235C" w:rsidRPr="0086282A" w:rsidRDefault="0064235C" w:rsidP="0086282A">
      <w:pPr>
        <w:pStyle w:val="paragraph"/>
      </w:pPr>
      <w:r w:rsidRPr="0086282A">
        <w:tab/>
        <w:t>(b)</w:t>
      </w:r>
      <w:r w:rsidRPr="0086282A">
        <w:tab/>
        <w:t xml:space="preserve">that section applied to the person in </w:t>
      </w:r>
      <w:r w:rsidR="009512FB" w:rsidRPr="0086282A">
        <w:t xml:space="preserve">the person’s </w:t>
      </w:r>
      <w:r w:rsidRPr="0086282A">
        <w:t>capacity as a member of the AAT.</w:t>
      </w:r>
    </w:p>
    <w:p w:rsidR="0064235C" w:rsidRPr="0086282A" w:rsidRDefault="0064235C" w:rsidP="0086282A">
      <w:pPr>
        <w:pStyle w:val="Subitem"/>
      </w:pPr>
      <w:r w:rsidRPr="0086282A">
        <w:t>(3)</w:t>
      </w:r>
      <w:r w:rsidRPr="0086282A">
        <w:tab/>
        <w:t>Despite the repeal of Division</w:t>
      </w:r>
      <w:r w:rsidR="0086282A" w:rsidRPr="0086282A">
        <w:t> </w:t>
      </w:r>
      <w:r w:rsidRPr="0086282A">
        <w:t>9 of Part</w:t>
      </w:r>
      <w:r w:rsidR="0086282A" w:rsidRPr="0086282A">
        <w:t> </w:t>
      </w:r>
      <w:r w:rsidRPr="0086282A">
        <w:t xml:space="preserve">7 of the </w:t>
      </w:r>
      <w:r w:rsidRPr="0086282A">
        <w:rPr>
          <w:i/>
        </w:rPr>
        <w:t>Migration Act 1958</w:t>
      </w:r>
      <w:r w:rsidRPr="0086282A">
        <w:t xml:space="preserve"> by this Act, section</w:t>
      </w:r>
      <w:r w:rsidR="0086282A" w:rsidRPr="0086282A">
        <w:t> </w:t>
      </w:r>
      <w:r w:rsidRPr="0086282A">
        <w:t xml:space="preserve">468 of that Act continues to apply in relation to the </w:t>
      </w:r>
      <w:r w:rsidR="00F13B55" w:rsidRPr="0086282A">
        <w:t>removal from office</w:t>
      </w:r>
      <w:r w:rsidRPr="0086282A">
        <w:t xml:space="preserve"> of an existing RRT member, as if:</w:t>
      </w:r>
    </w:p>
    <w:p w:rsidR="0064235C" w:rsidRPr="0086282A" w:rsidRDefault="0064235C" w:rsidP="0086282A">
      <w:pPr>
        <w:pStyle w:val="paragraph"/>
      </w:pPr>
      <w:r w:rsidRPr="0086282A">
        <w:tab/>
        <w:t>(a)</w:t>
      </w:r>
      <w:r w:rsidRPr="0086282A">
        <w:tab/>
        <w:t>that section had not been repealed; and</w:t>
      </w:r>
    </w:p>
    <w:p w:rsidR="0064235C" w:rsidRPr="0086282A" w:rsidRDefault="0064235C" w:rsidP="0086282A">
      <w:pPr>
        <w:pStyle w:val="paragraph"/>
      </w:pPr>
      <w:r w:rsidRPr="0086282A">
        <w:tab/>
        <w:t>(b)</w:t>
      </w:r>
      <w:r w:rsidRPr="0086282A">
        <w:tab/>
        <w:t xml:space="preserve">that section applied to the person in </w:t>
      </w:r>
      <w:r w:rsidR="009512FB" w:rsidRPr="0086282A">
        <w:t>the person’s</w:t>
      </w:r>
      <w:r w:rsidRPr="0086282A">
        <w:t xml:space="preserve"> capacity as a member of the AAT.</w:t>
      </w:r>
    </w:p>
    <w:p w:rsidR="0064235C" w:rsidRPr="0086282A" w:rsidRDefault="0064235C" w:rsidP="0086282A">
      <w:pPr>
        <w:pStyle w:val="Subitem"/>
      </w:pPr>
      <w:r w:rsidRPr="0086282A">
        <w:t>(4)</w:t>
      </w:r>
      <w:r w:rsidRPr="0086282A">
        <w:tab/>
        <w:t>Despite the repeal of Schedule</w:t>
      </w:r>
      <w:r w:rsidR="0086282A" w:rsidRPr="0086282A">
        <w:t> </w:t>
      </w:r>
      <w:r w:rsidRPr="0086282A">
        <w:t xml:space="preserve">3 of the </w:t>
      </w:r>
      <w:r w:rsidRPr="0086282A">
        <w:rPr>
          <w:i/>
        </w:rPr>
        <w:t>Social Security (Administration) Act 1999</w:t>
      </w:r>
      <w:r w:rsidRPr="0086282A">
        <w:t xml:space="preserve"> by this Act, clause</w:t>
      </w:r>
      <w:r w:rsidR="0086282A" w:rsidRPr="0086282A">
        <w:t> </w:t>
      </w:r>
      <w:r w:rsidRPr="0086282A">
        <w:t>17 of Schedule</w:t>
      </w:r>
      <w:r w:rsidR="0086282A" w:rsidRPr="0086282A">
        <w:t> </w:t>
      </w:r>
      <w:r w:rsidRPr="0086282A">
        <w:t xml:space="preserve">3 to that Act as in force immediately before the commencement day continues to apply in relation to the suspension or </w:t>
      </w:r>
      <w:r w:rsidR="00F13B55" w:rsidRPr="0086282A">
        <w:t>removal from office</w:t>
      </w:r>
      <w:r w:rsidRPr="0086282A">
        <w:t xml:space="preserve"> of an existing SSAT member, as if:</w:t>
      </w:r>
    </w:p>
    <w:p w:rsidR="0064235C" w:rsidRPr="0086282A" w:rsidRDefault="0064235C" w:rsidP="0086282A">
      <w:pPr>
        <w:pStyle w:val="paragraph"/>
      </w:pPr>
      <w:r w:rsidRPr="0086282A">
        <w:tab/>
        <w:t>(a)</w:t>
      </w:r>
      <w:r w:rsidRPr="0086282A">
        <w:tab/>
        <w:t>that clause had not been repealed; and</w:t>
      </w:r>
    </w:p>
    <w:p w:rsidR="0064235C" w:rsidRPr="0086282A" w:rsidRDefault="0064235C" w:rsidP="0086282A">
      <w:pPr>
        <w:pStyle w:val="paragraph"/>
      </w:pPr>
      <w:r w:rsidRPr="0086282A">
        <w:tab/>
        <w:t>(b)</w:t>
      </w:r>
      <w:r w:rsidRPr="0086282A">
        <w:tab/>
        <w:t xml:space="preserve">that clause applied to the person in </w:t>
      </w:r>
      <w:r w:rsidR="009512FB" w:rsidRPr="0086282A">
        <w:t>the person’s</w:t>
      </w:r>
      <w:r w:rsidRPr="0086282A">
        <w:t xml:space="preserve"> capacity as a member of the AAT.</w:t>
      </w:r>
    </w:p>
    <w:p w:rsidR="0064235C" w:rsidRPr="0086282A" w:rsidRDefault="0064235C" w:rsidP="0086282A">
      <w:pPr>
        <w:pStyle w:val="ItemHead"/>
      </w:pPr>
      <w:r w:rsidRPr="0086282A">
        <w:t>13  Transitional—appointment etc. of Registrar</w:t>
      </w:r>
    </w:p>
    <w:p w:rsidR="0064235C" w:rsidRPr="0086282A" w:rsidRDefault="0064235C" w:rsidP="0086282A">
      <w:pPr>
        <w:pStyle w:val="Subitem"/>
      </w:pPr>
      <w:r w:rsidRPr="0086282A">
        <w:t>(1)</w:t>
      </w:r>
      <w:r w:rsidRPr="0086282A">
        <w:tab/>
        <w:t>This item applies to a person who was, immediately before the commencement day, the Registrar of the AAT.</w:t>
      </w:r>
    </w:p>
    <w:p w:rsidR="0064235C" w:rsidRPr="0086282A" w:rsidRDefault="0064235C" w:rsidP="0086282A">
      <w:pPr>
        <w:pStyle w:val="Subitem"/>
      </w:pPr>
      <w:r w:rsidRPr="0086282A">
        <w:t>(2)</w:t>
      </w:r>
      <w:r w:rsidRPr="0086282A">
        <w:tab/>
        <w:t>For the purposes of the operation of the AAT Act on and after the commencement day, the person is taken to have been appointed as the Registrar under section</w:t>
      </w:r>
      <w:r w:rsidR="0086282A" w:rsidRPr="0086282A">
        <w:t> </w:t>
      </w:r>
      <w:r w:rsidRPr="0086282A">
        <w:t>24C of that Act as amended by this Act.</w:t>
      </w:r>
    </w:p>
    <w:p w:rsidR="0064235C" w:rsidRPr="0086282A" w:rsidRDefault="0064235C" w:rsidP="0086282A">
      <w:pPr>
        <w:pStyle w:val="Subitem"/>
      </w:pPr>
      <w:r w:rsidRPr="0086282A">
        <w:t>(3)</w:t>
      </w:r>
      <w:r w:rsidRPr="0086282A">
        <w:tab/>
      </w:r>
      <w:r w:rsidR="009512FB" w:rsidRPr="0086282A">
        <w:t>T</w:t>
      </w:r>
      <w:r w:rsidRPr="0086282A">
        <w:t>he person holds office on and after the commencement day:</w:t>
      </w:r>
    </w:p>
    <w:p w:rsidR="0064235C" w:rsidRPr="0086282A" w:rsidRDefault="0064235C" w:rsidP="0086282A">
      <w:pPr>
        <w:pStyle w:val="paragraph"/>
      </w:pPr>
      <w:r w:rsidRPr="0086282A">
        <w:tab/>
        <w:t>(a)</w:t>
      </w:r>
      <w:r w:rsidRPr="0086282A">
        <w:tab/>
        <w:t>on the terms and conditions that were applicable to the person immediately before that day; and</w:t>
      </w:r>
    </w:p>
    <w:p w:rsidR="0064235C" w:rsidRPr="0086282A" w:rsidRDefault="0064235C" w:rsidP="0086282A">
      <w:pPr>
        <w:pStyle w:val="paragraph"/>
      </w:pPr>
      <w:r w:rsidRPr="0086282A">
        <w:tab/>
        <w:t>(b)</w:t>
      </w:r>
      <w:r w:rsidRPr="0086282A">
        <w:tab/>
        <w:t>for the balance of the person’s term of appointment that remained immediately before that day.</w:t>
      </w:r>
    </w:p>
    <w:p w:rsidR="008334D4" w:rsidRPr="00A4605A" w:rsidRDefault="008334D4" w:rsidP="008334D4">
      <w:pPr>
        <w:pStyle w:val="Subitem"/>
      </w:pPr>
      <w:r w:rsidRPr="00A4605A">
        <w:t>(3A)</w:t>
      </w:r>
      <w:r w:rsidRPr="00A4605A">
        <w:tab/>
        <w:t>Despite subitem (3), the Minister may, by writing, determine different terms and conditions (other than terms and conditions covered by a determination referred to in subitem (3B)) that are to apply to the person for any part of the remaining balance of the person’s term of appointment.</w:t>
      </w:r>
    </w:p>
    <w:p w:rsidR="008334D4" w:rsidRPr="00A4605A" w:rsidRDefault="008334D4" w:rsidP="008334D4">
      <w:pPr>
        <w:pStyle w:val="Subitem"/>
      </w:pPr>
      <w:r w:rsidRPr="00A4605A">
        <w:lastRenderedPageBreak/>
        <w:t>(3B)</w:t>
      </w:r>
      <w:r w:rsidRPr="00A4605A">
        <w:tab/>
        <w:t xml:space="preserve">A determination in operation under the </w:t>
      </w:r>
      <w:r w:rsidRPr="00A4605A">
        <w:rPr>
          <w:i/>
        </w:rPr>
        <w:t>Remuneration Tribunal Act 1973</w:t>
      </w:r>
      <w:r w:rsidRPr="00A4605A">
        <w:t xml:space="preserve"> immediately before the commencement day in relation to the person:</w:t>
      </w:r>
    </w:p>
    <w:p w:rsidR="008334D4" w:rsidRPr="00A4605A" w:rsidRDefault="008334D4" w:rsidP="008334D4">
      <w:pPr>
        <w:pStyle w:val="paragraph"/>
      </w:pPr>
      <w:r w:rsidRPr="00A4605A">
        <w:tab/>
        <w:t>(a)</w:t>
      </w:r>
      <w:r w:rsidRPr="00A4605A">
        <w:tab/>
        <w:t>continues in operation until another determination comes into operation in substitution for it; and</w:t>
      </w:r>
    </w:p>
    <w:p w:rsidR="008334D4" w:rsidRPr="00A4605A" w:rsidRDefault="008334D4" w:rsidP="008334D4">
      <w:pPr>
        <w:pStyle w:val="paragraph"/>
      </w:pPr>
      <w:r w:rsidRPr="00A4605A">
        <w:tab/>
        <w:t>(b)</w:t>
      </w:r>
      <w:r w:rsidRPr="00A4605A">
        <w:tab/>
        <w:t>before then, may be varied in accordance with that Act.</w:t>
      </w:r>
    </w:p>
    <w:p w:rsidR="0064235C" w:rsidRPr="0086282A" w:rsidRDefault="008334D4" w:rsidP="008334D4">
      <w:pPr>
        <w:pStyle w:val="Subitem"/>
      </w:pPr>
      <w:r w:rsidRPr="0086282A">
        <w:t xml:space="preserve"> </w:t>
      </w:r>
      <w:r w:rsidR="0064235C" w:rsidRPr="0086282A">
        <w:t>(4)</w:t>
      </w:r>
      <w:r w:rsidR="0064235C" w:rsidRPr="0086282A">
        <w:tab/>
        <w:t>Despite the amendments of section</w:t>
      </w:r>
      <w:r w:rsidR="0086282A" w:rsidRPr="0086282A">
        <w:t> </w:t>
      </w:r>
      <w:r w:rsidR="0064235C" w:rsidRPr="0086282A">
        <w:t>24K of the AAT Act made by this Act, that section continues to apply in relation to the termination of the appointment of a Registrar who was appointed before the commencement day as if those amendments had not been made.</w:t>
      </w:r>
    </w:p>
    <w:p w:rsidR="0064235C" w:rsidRPr="0086282A" w:rsidRDefault="0064235C" w:rsidP="0086282A">
      <w:pPr>
        <w:pStyle w:val="ItemHead"/>
      </w:pPr>
      <w:r w:rsidRPr="0086282A">
        <w:t>14  Transitional—District Registrars, Conference Registrars and Deputy Registrars</w:t>
      </w:r>
    </w:p>
    <w:p w:rsidR="0064235C" w:rsidRPr="0086282A" w:rsidRDefault="0064235C" w:rsidP="0086282A">
      <w:pPr>
        <w:pStyle w:val="Item"/>
      </w:pPr>
      <w:r w:rsidRPr="0086282A">
        <w:t>A person who was, immediately before the commencement day, a District Registrar, Conference Registrar or Deputy Registrar under the AAT Act is taken, on and after that day, to have been appointed as an officer of the Tribunal under section</w:t>
      </w:r>
      <w:r w:rsidR="0086282A" w:rsidRPr="0086282A">
        <w:t> </w:t>
      </w:r>
      <w:r w:rsidRPr="0086282A">
        <w:t>24PA of the AAT Act as amended by this Act.</w:t>
      </w:r>
    </w:p>
    <w:p w:rsidR="0064235C" w:rsidRPr="0086282A" w:rsidRDefault="0064235C" w:rsidP="0086282A">
      <w:pPr>
        <w:pStyle w:val="ItemHead"/>
      </w:pPr>
      <w:r w:rsidRPr="0086282A">
        <w:t>15  Transitional—authorised Conference Registrars</w:t>
      </w:r>
    </w:p>
    <w:p w:rsidR="0064235C" w:rsidRPr="0086282A" w:rsidRDefault="0064235C" w:rsidP="0086282A">
      <w:pPr>
        <w:pStyle w:val="Item"/>
      </w:pPr>
      <w:r w:rsidRPr="0086282A">
        <w:t>A person who was, immediately before the commencement day, an authorised Conference Registrar for the purposes of paragraph</w:t>
      </w:r>
      <w:r w:rsidR="0086282A" w:rsidRPr="0086282A">
        <w:t> </w:t>
      </w:r>
      <w:r w:rsidRPr="0086282A">
        <w:t>33(2)(a) of the AAT Act is taken, on and after that day, to be an authorised officer for the purposes of that paragraph as amended by this Act.</w:t>
      </w:r>
    </w:p>
    <w:p w:rsidR="005262BF" w:rsidRPr="00A4605A" w:rsidRDefault="005262BF" w:rsidP="005262BF">
      <w:pPr>
        <w:pStyle w:val="ActHead7"/>
      </w:pPr>
      <w:bookmarkStart w:id="408" w:name="_Toc420589170"/>
      <w:r w:rsidRPr="00A4605A">
        <w:rPr>
          <w:rStyle w:val="CharAmPartNo"/>
        </w:rPr>
        <w:t>Part 3</w:t>
      </w:r>
      <w:r w:rsidRPr="00A4605A">
        <w:t>—</w:t>
      </w:r>
      <w:r w:rsidRPr="00A4605A">
        <w:rPr>
          <w:rStyle w:val="CharAmPartText"/>
        </w:rPr>
        <w:t>Review of decisions</w:t>
      </w:r>
      <w:bookmarkEnd w:id="408"/>
    </w:p>
    <w:p w:rsidR="005262BF" w:rsidRPr="00A4605A" w:rsidRDefault="005262BF" w:rsidP="005262BF">
      <w:pPr>
        <w:pStyle w:val="ItemHead"/>
      </w:pPr>
      <w:r w:rsidRPr="00A4605A">
        <w:t>15AA  General provision—application of amendments from commencement day</w:t>
      </w:r>
    </w:p>
    <w:p w:rsidR="005262BF" w:rsidRPr="00A4605A" w:rsidRDefault="005262BF" w:rsidP="005262BF">
      <w:pPr>
        <w:pStyle w:val="Subitem"/>
      </w:pPr>
      <w:r w:rsidRPr="00A4605A">
        <w:t>(1)</w:t>
      </w:r>
      <w:r w:rsidRPr="00A4605A">
        <w:tab/>
        <w:t>Except as otherwise provided by this Schedule, the amendments made by this Act apply on and after the commencement day:</w:t>
      </w:r>
    </w:p>
    <w:p w:rsidR="005262BF" w:rsidRPr="00A4605A" w:rsidRDefault="005262BF" w:rsidP="005262BF">
      <w:pPr>
        <w:pStyle w:val="paragraph"/>
      </w:pPr>
      <w:r w:rsidRPr="00A4605A">
        <w:tab/>
        <w:t>(a)</w:t>
      </w:r>
      <w:r w:rsidRPr="00A4605A">
        <w:tab/>
        <w:t>including in relation to proceedings commenced before the commencement day; and</w:t>
      </w:r>
    </w:p>
    <w:p w:rsidR="005262BF" w:rsidRPr="00A4605A" w:rsidRDefault="005262BF" w:rsidP="005262BF">
      <w:pPr>
        <w:pStyle w:val="paragraph"/>
      </w:pPr>
      <w:r w:rsidRPr="00A4605A">
        <w:tab/>
        <w:t>(b)</w:t>
      </w:r>
      <w:r w:rsidRPr="00A4605A">
        <w:tab/>
        <w:t>including in relation to decisions made before the commencement day.</w:t>
      </w:r>
    </w:p>
    <w:p w:rsidR="005262BF" w:rsidRPr="00A4605A" w:rsidRDefault="005262BF" w:rsidP="005262BF">
      <w:pPr>
        <w:pStyle w:val="Subitem"/>
      </w:pPr>
      <w:r w:rsidRPr="00A4605A">
        <w:t>(2)</w:t>
      </w:r>
      <w:r w:rsidRPr="00A4605A">
        <w:tab/>
        <w:t>However, and despite anything else in this Schedule, an amendment or insertion of an offence by this Act does not apply in relation to conduct engaged in before the commencement day.</w:t>
      </w:r>
    </w:p>
    <w:p w:rsidR="005262BF" w:rsidRPr="00A4605A" w:rsidRDefault="005262BF" w:rsidP="005262BF">
      <w:pPr>
        <w:pStyle w:val="ItemHead"/>
      </w:pPr>
      <w:r w:rsidRPr="00A4605A">
        <w:lastRenderedPageBreak/>
        <w:t>15AB  General provision—continuation in AAT of proceedings before discontinued Tribunals</w:t>
      </w:r>
    </w:p>
    <w:p w:rsidR="005262BF" w:rsidRPr="00A4605A" w:rsidRDefault="005262BF" w:rsidP="005262BF">
      <w:pPr>
        <w:pStyle w:val="Subitem"/>
      </w:pPr>
      <w:r w:rsidRPr="00A4605A">
        <w:t>(1)</w:t>
      </w:r>
      <w:r w:rsidRPr="00A4605A">
        <w:tab/>
        <w:t>This item applies to a proceeding that was before a discontinued Tribunal immediately before the commencement day.</w:t>
      </w:r>
    </w:p>
    <w:p w:rsidR="005262BF" w:rsidRPr="00A4605A" w:rsidRDefault="005262BF" w:rsidP="005262BF">
      <w:pPr>
        <w:pStyle w:val="Subitem"/>
      </w:pPr>
      <w:r w:rsidRPr="00A4605A">
        <w:t>(2)</w:t>
      </w:r>
      <w:r w:rsidRPr="00A4605A">
        <w:tab/>
        <w:t>From the start of the commencement day, the proceeding:</w:t>
      </w:r>
    </w:p>
    <w:p w:rsidR="005262BF" w:rsidRPr="00A4605A" w:rsidRDefault="005262BF" w:rsidP="005262BF">
      <w:pPr>
        <w:pStyle w:val="paragraph"/>
      </w:pPr>
      <w:r w:rsidRPr="00A4605A">
        <w:tab/>
        <w:t>(a)</w:t>
      </w:r>
      <w:r w:rsidRPr="00A4605A">
        <w:tab/>
        <w:t xml:space="preserve">is taken to be a proceeding (a </w:t>
      </w:r>
      <w:r w:rsidRPr="00A4605A">
        <w:rPr>
          <w:b/>
          <w:i/>
        </w:rPr>
        <w:t>continued proceeding</w:t>
      </w:r>
      <w:r w:rsidRPr="00A4605A">
        <w:t>) before the AAT; and</w:t>
      </w:r>
    </w:p>
    <w:p w:rsidR="005262BF" w:rsidRPr="00A4605A" w:rsidRDefault="005262BF" w:rsidP="005262BF">
      <w:pPr>
        <w:pStyle w:val="paragraph"/>
      </w:pPr>
      <w:r w:rsidRPr="00A4605A">
        <w:tab/>
        <w:t>(b)</w:t>
      </w:r>
      <w:r w:rsidRPr="00A4605A">
        <w:tab/>
        <w:t>if the proceeding was before the MRT or RRT—is taken to be a proceeding in the Migration and Refugee Division; and</w:t>
      </w:r>
    </w:p>
    <w:p w:rsidR="005262BF" w:rsidRPr="00A4605A" w:rsidRDefault="005262BF" w:rsidP="005262BF">
      <w:pPr>
        <w:pStyle w:val="paragraph"/>
      </w:pPr>
      <w:r w:rsidRPr="00A4605A">
        <w:tab/>
        <w:t>(c)</w:t>
      </w:r>
      <w:r w:rsidRPr="00A4605A">
        <w:tab/>
        <w:t>if the proceeding was before the SSAT:</w:t>
      </w:r>
    </w:p>
    <w:p w:rsidR="005262BF" w:rsidRPr="00A4605A" w:rsidRDefault="005262BF" w:rsidP="005262BF">
      <w:pPr>
        <w:pStyle w:val="paragraphsub"/>
      </w:pPr>
      <w:r w:rsidRPr="00A4605A">
        <w:tab/>
        <w:t>(i)</w:t>
      </w:r>
      <w:r w:rsidRPr="00A4605A">
        <w:tab/>
        <w:t>is taken to be a proceeding in the Social Services and Child Support Division; and</w:t>
      </w:r>
    </w:p>
    <w:p w:rsidR="005262BF" w:rsidRPr="00A4605A" w:rsidRDefault="005262BF" w:rsidP="005262BF">
      <w:pPr>
        <w:pStyle w:val="paragraphsub"/>
      </w:pPr>
      <w:r w:rsidRPr="00A4605A">
        <w:tab/>
        <w:t>(ii)</w:t>
      </w:r>
      <w:r w:rsidRPr="00A4605A">
        <w:tab/>
        <w:t>except to the extent it is not a proceeding for review of a decision—is taken to be a proceeding on application for AAT first review within the meaning of the Act that authorised the application for review.</w:t>
      </w:r>
    </w:p>
    <w:p w:rsidR="005262BF" w:rsidRPr="00A4605A" w:rsidRDefault="005262BF" w:rsidP="005262BF">
      <w:pPr>
        <w:pStyle w:val="Subitem"/>
      </w:pPr>
      <w:r w:rsidRPr="00A4605A">
        <w:t>(3)</w:t>
      </w:r>
      <w:r w:rsidRPr="00A4605A">
        <w:tab/>
        <w:t>Anything done by the discontinued Tribunal or a member or officer of the discontinued Tribunal for the purposes of the proceeding is taken, for the purposes of the continued proceeding and the operation of an affected law on and after the commencement day:</w:t>
      </w:r>
    </w:p>
    <w:p w:rsidR="005262BF" w:rsidRPr="00A4605A" w:rsidRDefault="005262BF" w:rsidP="005262BF">
      <w:pPr>
        <w:pStyle w:val="paragraph"/>
      </w:pPr>
      <w:r w:rsidRPr="00A4605A">
        <w:tab/>
        <w:t>(a)</w:t>
      </w:r>
      <w:r w:rsidRPr="00A4605A">
        <w:tab/>
        <w:t>to have been done, at the time it was done by the discontinued Tribunal or member or officer, by the AAT or a member or officer of the AAT for the purposes of the continued proceeding; and</w:t>
      </w:r>
    </w:p>
    <w:p w:rsidR="005262BF" w:rsidRPr="00A4605A" w:rsidRDefault="005262BF" w:rsidP="005262BF">
      <w:pPr>
        <w:pStyle w:val="paragraph"/>
      </w:pPr>
      <w:r w:rsidRPr="00A4605A">
        <w:tab/>
        <w:t>(b)</w:t>
      </w:r>
      <w:r w:rsidRPr="00A4605A">
        <w:tab/>
        <w:t>to have effect accordingly under an affected law.</w:t>
      </w:r>
    </w:p>
    <w:p w:rsidR="005262BF" w:rsidRPr="00A4605A" w:rsidRDefault="005262BF" w:rsidP="005262BF">
      <w:pPr>
        <w:pStyle w:val="Subitem"/>
      </w:pPr>
      <w:r w:rsidRPr="00A4605A">
        <w:t>(4)</w:t>
      </w:r>
      <w:r w:rsidRPr="00A4605A">
        <w:tab/>
        <w:t>Anything done by the applicant, another party to the proceeding or any other person for the purposes of the proceeding is taken, for the purposes of the continued proceeding and the operation of an affected law on and after the commencement day:</w:t>
      </w:r>
    </w:p>
    <w:p w:rsidR="005262BF" w:rsidRPr="00A4605A" w:rsidRDefault="005262BF" w:rsidP="005262BF">
      <w:pPr>
        <w:pStyle w:val="paragraph"/>
      </w:pPr>
      <w:r w:rsidRPr="00A4605A">
        <w:tab/>
        <w:t>(a)</w:t>
      </w:r>
      <w:r w:rsidRPr="00A4605A">
        <w:tab/>
        <w:t>to have been done, at the time it was done by the applicant, other party or person, by the applicant, other party or person for the purposes of the continued proceeding; and</w:t>
      </w:r>
    </w:p>
    <w:p w:rsidR="005262BF" w:rsidRPr="00A4605A" w:rsidRDefault="005262BF" w:rsidP="005262BF">
      <w:pPr>
        <w:pStyle w:val="paragraph"/>
      </w:pPr>
      <w:r w:rsidRPr="00A4605A">
        <w:tab/>
        <w:t>(b)</w:t>
      </w:r>
      <w:r w:rsidRPr="00A4605A">
        <w:tab/>
        <w:t>to have effect accordingly under an affected law.</w:t>
      </w:r>
    </w:p>
    <w:p w:rsidR="005262BF" w:rsidRPr="00A4605A" w:rsidRDefault="005262BF" w:rsidP="005262BF">
      <w:pPr>
        <w:pStyle w:val="Subitem"/>
      </w:pPr>
      <w:r w:rsidRPr="00A4605A">
        <w:t>(5)</w:t>
      </w:r>
      <w:r w:rsidRPr="00A4605A">
        <w:tab/>
        <w:t>Without limiting subitem (3) or (4), if, immediately before the commencement day:</w:t>
      </w:r>
    </w:p>
    <w:p w:rsidR="005262BF" w:rsidRPr="00A4605A" w:rsidRDefault="005262BF" w:rsidP="005262BF">
      <w:pPr>
        <w:pStyle w:val="paragraph"/>
      </w:pPr>
      <w:r w:rsidRPr="00A4605A">
        <w:lastRenderedPageBreak/>
        <w:tab/>
        <w:t>(a)</w:t>
      </w:r>
      <w:r w:rsidRPr="00A4605A">
        <w:tab/>
        <w:t>a discontinued Tribunal or a member or officer of a discontinued Tribunal had not yet met a requirement that was imposed on the Tribunal, member or officer by an affected law in relation to the proceeding; or</w:t>
      </w:r>
    </w:p>
    <w:p w:rsidR="005262BF" w:rsidRPr="00A4605A" w:rsidRDefault="005262BF" w:rsidP="005262BF">
      <w:pPr>
        <w:pStyle w:val="paragraph"/>
      </w:pPr>
      <w:r w:rsidRPr="00A4605A">
        <w:tab/>
        <w:t>(b)</w:t>
      </w:r>
      <w:r w:rsidRPr="00A4605A">
        <w:tab/>
        <w:t>a discontinued Tribunal or a member or officer of a discontinued Tribunal had not yet responded to a request or invitation under an affected law to do something in relation to the proceeding;</w:t>
      </w:r>
    </w:p>
    <w:p w:rsidR="005262BF" w:rsidRPr="00A4605A" w:rsidRDefault="005262BF" w:rsidP="005262BF">
      <w:pPr>
        <w:pStyle w:val="Item"/>
      </w:pPr>
      <w:r w:rsidRPr="00A4605A">
        <w:t>then, except to the extent to which no such requirement, request or invitation is imposed or authorised by an affected law as amended by this Act, the AAT or a member or officer of the AAT must meet the requirement, or may respond to the request or invitation, for the purposes of the continued proceeding as if the requirement, request or invitation had been imposed or authorised by a provision of an affected law as amended by this Act.</w:t>
      </w:r>
    </w:p>
    <w:p w:rsidR="005262BF" w:rsidRPr="00A4605A" w:rsidRDefault="005262BF" w:rsidP="005262BF">
      <w:pPr>
        <w:pStyle w:val="Subitem"/>
      </w:pPr>
      <w:r w:rsidRPr="00A4605A">
        <w:t>(6)</w:t>
      </w:r>
      <w:r w:rsidRPr="00A4605A">
        <w:tab/>
        <w:t>Without limiting subitem (3) or (4), if, immediately before the commencement day:</w:t>
      </w:r>
    </w:p>
    <w:p w:rsidR="005262BF" w:rsidRPr="00A4605A" w:rsidRDefault="005262BF" w:rsidP="005262BF">
      <w:pPr>
        <w:pStyle w:val="paragraph"/>
      </w:pPr>
      <w:r w:rsidRPr="00A4605A">
        <w:tab/>
        <w:t>(a)</w:t>
      </w:r>
      <w:r w:rsidRPr="00A4605A">
        <w:tab/>
        <w:t>a person had not yet met a requirement that was imposed on the person by an affected law in relation to the proceeding; or</w:t>
      </w:r>
    </w:p>
    <w:p w:rsidR="005262BF" w:rsidRPr="00A4605A" w:rsidRDefault="005262BF" w:rsidP="005262BF">
      <w:pPr>
        <w:pStyle w:val="paragraph"/>
      </w:pPr>
      <w:r w:rsidRPr="00A4605A">
        <w:tab/>
        <w:t>(b)</w:t>
      </w:r>
      <w:r w:rsidRPr="00A4605A">
        <w:tab/>
        <w:t>a person had not yet responded to a request or invitation issued under an affected law to do something in relation to the proceeding;</w:t>
      </w:r>
    </w:p>
    <w:p w:rsidR="005262BF" w:rsidRPr="00A4605A" w:rsidRDefault="005262BF" w:rsidP="005262BF">
      <w:pPr>
        <w:pStyle w:val="Item"/>
      </w:pPr>
      <w:r w:rsidRPr="00A4605A">
        <w:t>then, except to the extent to which no such requirement, request or invitation is imposed or authorised by an affected law as amended by this Act, the person must meet the requirement, or may respond to the request or invitation, for the purposes of the continued proceeding as if the requirement, request or invitation had been imposed or authorised by a provision of an affected law as amended by this Act.</w:t>
      </w:r>
    </w:p>
    <w:p w:rsidR="005262BF" w:rsidRPr="00A4605A" w:rsidRDefault="005262BF" w:rsidP="005262BF">
      <w:pPr>
        <w:pStyle w:val="Subitem"/>
      </w:pPr>
      <w:r w:rsidRPr="00A4605A">
        <w:t>(7)</w:t>
      </w:r>
      <w:r w:rsidRPr="00A4605A">
        <w:tab/>
        <w:t>Without limiting subitem (3) or (4), if, before the commencement day, a discontinued Tribunal or a member or officer of a discontinued Tribunal had met a requirement imposed by an affected law to give a notice or document to a person, then, from the start of the commencement day, the requirement is taken to have been met, at the time it was met by the discontinued Tribunal or member or officer, by (as applicable under the affected law as amended by this Act) the AAT or a member or officer of the AAT.</w:t>
      </w:r>
    </w:p>
    <w:p w:rsidR="005262BF" w:rsidRPr="00A4605A" w:rsidRDefault="005262BF" w:rsidP="005262BF">
      <w:pPr>
        <w:pStyle w:val="Subitem"/>
      </w:pPr>
      <w:r w:rsidRPr="00A4605A">
        <w:t>(8)</w:t>
      </w:r>
      <w:r w:rsidRPr="00A4605A">
        <w:tab/>
        <w:t xml:space="preserve">Without limiting subitem (3) or (4), if, before the commencement day, a person had received or was taken to have received a notice or document </w:t>
      </w:r>
      <w:r w:rsidRPr="00A4605A">
        <w:lastRenderedPageBreak/>
        <w:t>from a discontinued Tribunal or a member or officer of a discontinued Tribunal, then, from the start of the commencement day, the person is taken to have received the document, at the time it was received or taken to have been received, from (as applicable under the affected law as amended by this Act) the AAT or a member or officer of the AAT.</w:t>
      </w:r>
    </w:p>
    <w:p w:rsidR="005262BF" w:rsidRPr="00A4605A" w:rsidRDefault="005262BF" w:rsidP="005262BF">
      <w:pPr>
        <w:pStyle w:val="Subitem"/>
      </w:pPr>
      <w:r w:rsidRPr="00A4605A">
        <w:t>(9)</w:t>
      </w:r>
      <w:r w:rsidRPr="00A4605A">
        <w:tab/>
        <w:t>This item does not apply to the extent to which another item of this Schedule (other than item 15AC) has a different effect.</w:t>
      </w:r>
    </w:p>
    <w:p w:rsidR="005262BF" w:rsidRPr="00A4605A" w:rsidRDefault="005262BF" w:rsidP="005262BF">
      <w:pPr>
        <w:pStyle w:val="ItemHead"/>
      </w:pPr>
      <w:r w:rsidRPr="00A4605A">
        <w:t>15AC  General provision—operation of affected law in relation to things done etc. before commencement day</w:t>
      </w:r>
    </w:p>
    <w:p w:rsidR="005262BF" w:rsidRPr="00A4605A" w:rsidRDefault="005262BF" w:rsidP="005262BF">
      <w:pPr>
        <w:pStyle w:val="Subitem"/>
      </w:pPr>
      <w:r w:rsidRPr="00A4605A">
        <w:t>(1)</w:t>
      </w:r>
      <w:r w:rsidRPr="00A4605A">
        <w:tab/>
        <w:t>For the purposes of the operation of an affected law on or after the commencement day:</w:t>
      </w:r>
    </w:p>
    <w:p w:rsidR="005262BF" w:rsidRPr="00A4605A" w:rsidRDefault="005262BF" w:rsidP="005262BF">
      <w:pPr>
        <w:pStyle w:val="paragraph"/>
      </w:pPr>
      <w:r w:rsidRPr="00A4605A">
        <w:tab/>
        <w:t>(a)</w:t>
      </w:r>
      <w:r w:rsidRPr="00A4605A">
        <w:tab/>
        <w:t>a reference to a decision that is or would be reviewable by the AAT includes a reference to a decision made before the commencement day that was or would have been reviewable by a discontinued Tribunal; and</w:t>
      </w:r>
    </w:p>
    <w:p w:rsidR="005262BF" w:rsidRPr="00A4605A" w:rsidRDefault="005262BF" w:rsidP="005262BF">
      <w:pPr>
        <w:pStyle w:val="paragraph"/>
      </w:pPr>
      <w:r w:rsidRPr="00A4605A">
        <w:tab/>
        <w:t>(b)</w:t>
      </w:r>
      <w:r w:rsidRPr="00A4605A">
        <w:tab/>
        <w:t>a reference to a decision made or other thing done by or in relation to the AAT includes a reference to a decision made or other thing done before the commencement day by or in relation to a discontinued Tribunal.</w:t>
      </w:r>
    </w:p>
    <w:p w:rsidR="005262BF" w:rsidRPr="00A4605A" w:rsidRDefault="005262BF" w:rsidP="005262BF">
      <w:pPr>
        <w:pStyle w:val="Subitem"/>
      </w:pPr>
      <w:r w:rsidRPr="00A4605A">
        <w:t>(2)</w:t>
      </w:r>
      <w:r w:rsidRPr="00A4605A">
        <w:tab/>
        <w:t>For the purposes of subitem (1), it does not matter whether the AAT is expressly referred to, or referred to by that exact expression.</w:t>
      </w:r>
    </w:p>
    <w:p w:rsidR="005262BF" w:rsidRPr="00A4605A" w:rsidRDefault="005262BF" w:rsidP="005262BF">
      <w:pPr>
        <w:pStyle w:val="Subitem"/>
      </w:pPr>
      <w:r w:rsidRPr="00A4605A">
        <w:t>(3)</w:t>
      </w:r>
      <w:r w:rsidRPr="00A4605A">
        <w:tab/>
        <w:t>Without limiting subitem (1), if, immediately before the commencement day, a person was entitled under an Act to make an application to the AAT or a discontinued Tribunal for review of a decision made before the commencement day, the person may make an application for review of the decision to the AAT on or after the commencement day in accordance with the Act as amended by this Act.</w:t>
      </w:r>
    </w:p>
    <w:p w:rsidR="005262BF" w:rsidRPr="00A4605A" w:rsidRDefault="005262BF" w:rsidP="005262BF">
      <w:pPr>
        <w:pStyle w:val="Subitem"/>
      </w:pPr>
      <w:r w:rsidRPr="00A4605A">
        <w:t>(4)</w:t>
      </w:r>
      <w:r w:rsidRPr="00A4605A">
        <w:tab/>
        <w:t>To avoid doubt, neither paragraph (1)(a) nor subitem (3) of itself authorises an application to be made to the AAT for review of a decision. In particular, it does not authorise an application to be made in circumstances referred to in item 15AD.</w:t>
      </w:r>
    </w:p>
    <w:p w:rsidR="005262BF" w:rsidRPr="00A4605A" w:rsidRDefault="005262BF" w:rsidP="005262BF">
      <w:pPr>
        <w:pStyle w:val="Subitem"/>
      </w:pPr>
      <w:r w:rsidRPr="00A4605A">
        <w:t>(5)</w:t>
      </w:r>
      <w:r w:rsidRPr="00A4605A">
        <w:tab/>
        <w:t>Subitem (1) does not apply to the extent to which item 15AB applies.</w:t>
      </w:r>
    </w:p>
    <w:p w:rsidR="005262BF" w:rsidRPr="00A4605A" w:rsidRDefault="005262BF" w:rsidP="005262BF">
      <w:pPr>
        <w:pStyle w:val="ItemHead"/>
      </w:pPr>
      <w:r w:rsidRPr="00A4605A">
        <w:lastRenderedPageBreak/>
        <w:t>15AD  Duplicate applications for review</w:t>
      </w:r>
    </w:p>
    <w:p w:rsidR="005262BF" w:rsidRPr="00A4605A" w:rsidRDefault="005262BF" w:rsidP="005262BF">
      <w:pPr>
        <w:pStyle w:val="Subitem"/>
      </w:pPr>
      <w:r w:rsidRPr="00A4605A">
        <w:t>(1)</w:t>
      </w:r>
      <w:r w:rsidRPr="00A4605A">
        <w:tab/>
        <w:t>A person may not make an application to the AAT for review of a decision on or after the commencement day if the person made an application or a purported application to a discontinued Tribunal for review of the decision before the commencement day.</w:t>
      </w:r>
    </w:p>
    <w:p w:rsidR="005262BF" w:rsidRPr="00A4605A" w:rsidRDefault="005262BF" w:rsidP="005262BF">
      <w:pPr>
        <w:pStyle w:val="Subitem"/>
      </w:pPr>
      <w:r w:rsidRPr="00A4605A">
        <w:t>(2)</w:t>
      </w:r>
      <w:r w:rsidRPr="00A4605A">
        <w:tab/>
        <w:t>A person may not make an application to the AAT for review of a decision on or after the commencement day if:</w:t>
      </w:r>
    </w:p>
    <w:p w:rsidR="005262BF" w:rsidRPr="00A4605A" w:rsidRDefault="005262BF" w:rsidP="005262BF">
      <w:pPr>
        <w:pStyle w:val="paragraph"/>
      </w:pPr>
      <w:r w:rsidRPr="00A4605A">
        <w:tab/>
        <w:t>(a)</w:t>
      </w:r>
      <w:r w:rsidRPr="00A4605A">
        <w:tab/>
        <w:t>the time for the person to apply to a discontinued Tribunal for review of the decision had expired before the commencement day without such an application having been made; and</w:t>
      </w:r>
    </w:p>
    <w:p w:rsidR="005262BF" w:rsidRPr="00A4605A" w:rsidRDefault="005262BF" w:rsidP="005262BF">
      <w:pPr>
        <w:pStyle w:val="paragraph"/>
      </w:pPr>
      <w:r w:rsidRPr="00A4605A">
        <w:tab/>
        <w:t>(b)</w:t>
      </w:r>
      <w:r w:rsidRPr="00A4605A">
        <w:tab/>
        <w:t>there is no enactment that permits the AAT to extend the time for making the application.</w:t>
      </w:r>
    </w:p>
    <w:p w:rsidR="005262BF" w:rsidRPr="00A4605A" w:rsidRDefault="005262BF" w:rsidP="005262BF">
      <w:pPr>
        <w:pStyle w:val="Subitem"/>
      </w:pPr>
      <w:r w:rsidRPr="00A4605A">
        <w:t>(3)</w:t>
      </w:r>
      <w:r w:rsidRPr="00A4605A">
        <w:tab/>
        <w:t>Subitems (1) and (2) do not prevent a person from making an application to the AAT for second review of a decision made by the AAT in a proceeding referred to in paragraph 15AB(2)(c).</w:t>
      </w:r>
    </w:p>
    <w:p w:rsidR="005262BF" w:rsidRPr="00A4605A" w:rsidRDefault="005262BF" w:rsidP="005262BF">
      <w:pPr>
        <w:pStyle w:val="ItemHead"/>
        <w:rPr>
          <w:i/>
        </w:rPr>
      </w:pPr>
      <w:r w:rsidRPr="00A4605A">
        <w:t>15AE  Notices referring to discontinued Tribunal</w:t>
      </w:r>
    </w:p>
    <w:p w:rsidR="005262BF" w:rsidRPr="00A4605A" w:rsidRDefault="005262BF" w:rsidP="005262BF">
      <w:pPr>
        <w:pStyle w:val="Subitem"/>
      </w:pPr>
      <w:r w:rsidRPr="00A4605A">
        <w:t>(1)</w:t>
      </w:r>
      <w:r w:rsidRPr="00A4605A">
        <w:tab/>
        <w:t>This item applies to a notice given to a person before, on or after the commencement day if:</w:t>
      </w:r>
    </w:p>
    <w:p w:rsidR="005262BF" w:rsidRPr="00A4605A" w:rsidRDefault="005262BF" w:rsidP="005262BF">
      <w:pPr>
        <w:pStyle w:val="paragraph"/>
      </w:pPr>
      <w:r w:rsidRPr="00A4605A">
        <w:tab/>
        <w:t>(a)</w:t>
      </w:r>
      <w:r w:rsidRPr="00A4605A">
        <w:tab/>
        <w:t>the notice includes a statement to the effect that the person is entitled to apply for review of a decision to a discontinued Tribunal; and</w:t>
      </w:r>
    </w:p>
    <w:p w:rsidR="005262BF" w:rsidRPr="00A4605A" w:rsidRDefault="005262BF" w:rsidP="005262BF">
      <w:pPr>
        <w:pStyle w:val="paragraph"/>
      </w:pPr>
      <w:r w:rsidRPr="00A4605A">
        <w:tab/>
        <w:t>(b)</w:t>
      </w:r>
      <w:r w:rsidRPr="00A4605A">
        <w:tab/>
        <w:t>the last day for the person to make such an application is on or after the commencement day, or there is no time limit for the person to make such an application.</w:t>
      </w:r>
    </w:p>
    <w:p w:rsidR="005262BF" w:rsidRPr="00A4605A" w:rsidRDefault="005262BF" w:rsidP="005262BF">
      <w:pPr>
        <w:pStyle w:val="Subitem"/>
      </w:pPr>
      <w:r w:rsidRPr="00A4605A">
        <w:t>(2)</w:t>
      </w:r>
      <w:r w:rsidRPr="00A4605A">
        <w:tab/>
        <w:t>On and after the commencement day, the notice is taken to meet any requirement in an affected law to give a person a notice that includes a statement to the effect that the person is entitled to apply for review of the decision to the AAT.</w:t>
      </w:r>
    </w:p>
    <w:p w:rsidR="005262BF" w:rsidRPr="00A4605A" w:rsidRDefault="005262BF" w:rsidP="005262BF">
      <w:pPr>
        <w:pStyle w:val="ItemHead"/>
      </w:pPr>
      <w:r w:rsidRPr="00A4605A">
        <w:t>15AF  Continuation of Immigration Assessment Authority</w:t>
      </w:r>
    </w:p>
    <w:p w:rsidR="005262BF" w:rsidRPr="00A4605A" w:rsidRDefault="005262BF" w:rsidP="005262BF">
      <w:pPr>
        <w:pStyle w:val="Item"/>
      </w:pPr>
      <w:r w:rsidRPr="00A4605A">
        <w:t>Although this Act has the effect that the Immigration Assessment Authority is established from the start of the commencement day within the AAT rather than the RRT, this does not affect:</w:t>
      </w:r>
    </w:p>
    <w:p w:rsidR="005262BF" w:rsidRPr="00A4605A" w:rsidRDefault="005262BF" w:rsidP="005262BF">
      <w:pPr>
        <w:pStyle w:val="paragraph"/>
      </w:pPr>
      <w:r w:rsidRPr="00A4605A">
        <w:tab/>
        <w:t>(a)</w:t>
      </w:r>
      <w:r w:rsidRPr="00A4605A">
        <w:tab/>
        <w:t>the continued existence of the Authority on and after the commencement day; or</w:t>
      </w:r>
    </w:p>
    <w:p w:rsidR="005262BF" w:rsidRPr="00A4605A" w:rsidRDefault="005262BF" w:rsidP="005262BF">
      <w:pPr>
        <w:pStyle w:val="paragraph"/>
      </w:pPr>
      <w:r w:rsidRPr="00A4605A">
        <w:lastRenderedPageBreak/>
        <w:tab/>
        <w:t>(b)</w:t>
      </w:r>
      <w:r w:rsidRPr="00A4605A">
        <w:tab/>
        <w:t>a review that was being conducted by the Authority immediately before the commencement day; or</w:t>
      </w:r>
    </w:p>
    <w:p w:rsidR="005262BF" w:rsidRPr="00A4605A" w:rsidRDefault="005262BF" w:rsidP="005262BF">
      <w:pPr>
        <w:pStyle w:val="paragraph"/>
      </w:pPr>
      <w:r w:rsidRPr="00A4605A">
        <w:tab/>
        <w:t>(c)</w:t>
      </w:r>
      <w:r w:rsidRPr="00A4605A">
        <w:tab/>
        <w:t>the ongoing effect on and after the commencement day of anything else done by or in relation to the Authority, its Principal Member or a reviewer before the commencement day.</w:t>
      </w:r>
    </w:p>
    <w:p w:rsidR="005262BF" w:rsidRPr="00A4605A" w:rsidRDefault="005262BF" w:rsidP="005262BF">
      <w:pPr>
        <w:pStyle w:val="ItemHead"/>
      </w:pPr>
      <w:r w:rsidRPr="00A4605A">
        <w:t>15AG  Remission of discontinued Tribunal decisions</w:t>
      </w:r>
    </w:p>
    <w:p w:rsidR="005262BF" w:rsidRPr="00A4605A" w:rsidRDefault="005262BF" w:rsidP="005262BF">
      <w:pPr>
        <w:pStyle w:val="Item"/>
      </w:pPr>
      <w:r w:rsidRPr="00A4605A">
        <w:t>A decision of a discontinued Tribunal that a court decides on or after the commencement day to remit for reconsideration is to be remitted to the AAT.</w:t>
      </w:r>
    </w:p>
    <w:p w:rsidR="005262BF" w:rsidRPr="00A4605A" w:rsidRDefault="005262BF" w:rsidP="005262BF">
      <w:pPr>
        <w:pStyle w:val="ActHead7"/>
      </w:pPr>
      <w:bookmarkStart w:id="409" w:name="_Toc420589171"/>
      <w:r w:rsidRPr="00A4605A">
        <w:rPr>
          <w:rStyle w:val="CharAmPartNo"/>
        </w:rPr>
        <w:t>Part 4</w:t>
      </w:r>
      <w:r w:rsidRPr="00A4605A">
        <w:t>—</w:t>
      </w:r>
      <w:r w:rsidRPr="00A4605A">
        <w:rPr>
          <w:rStyle w:val="CharAmPartText"/>
        </w:rPr>
        <w:t>Matters specific to particular Acts</w:t>
      </w:r>
      <w:bookmarkEnd w:id="409"/>
    </w:p>
    <w:p w:rsidR="005262BF" w:rsidRPr="00A4605A" w:rsidRDefault="005262BF" w:rsidP="005262BF">
      <w:pPr>
        <w:pStyle w:val="ItemHead"/>
      </w:pPr>
      <w:r w:rsidRPr="00A4605A">
        <w:t>15BA  Relationship between this Part and Part 3</w:t>
      </w:r>
    </w:p>
    <w:p w:rsidR="005262BF" w:rsidRPr="00A4605A" w:rsidRDefault="005262BF" w:rsidP="005262BF">
      <w:pPr>
        <w:pStyle w:val="Item"/>
      </w:pPr>
      <w:r w:rsidRPr="00A4605A">
        <w:t>An item in this Part that has the same effect as an item in Part 3 in relation to a particular matter does not limit the operation of the item in Part 3 in relation to any other matter.</w:t>
      </w:r>
    </w:p>
    <w:p w:rsidR="005262BF" w:rsidRPr="00A4605A" w:rsidRDefault="005262BF" w:rsidP="005262BF">
      <w:pPr>
        <w:pStyle w:val="ItemHead"/>
      </w:pPr>
      <w:r w:rsidRPr="00A4605A">
        <w:t>15BB  Continued protection of confidential information of discontinued Tribunals</w:t>
      </w:r>
    </w:p>
    <w:p w:rsidR="005262BF" w:rsidRPr="00A4605A" w:rsidRDefault="005262BF" w:rsidP="005262BF">
      <w:pPr>
        <w:pStyle w:val="Subitem"/>
      </w:pPr>
      <w:r w:rsidRPr="00A4605A">
        <w:t>(1)</w:t>
      </w:r>
      <w:r w:rsidRPr="00A4605A">
        <w:tab/>
        <w:t>If, immediately before the commencement day, any of the following provisions applied to a person:</w:t>
      </w:r>
    </w:p>
    <w:p w:rsidR="005262BF" w:rsidRPr="00A4605A" w:rsidRDefault="005262BF" w:rsidP="005262BF">
      <w:pPr>
        <w:pStyle w:val="paragraph"/>
      </w:pPr>
      <w:r w:rsidRPr="00A4605A">
        <w:tab/>
        <w:t>(a)</w:t>
      </w:r>
      <w:r w:rsidRPr="00A4605A">
        <w:tab/>
        <w:t xml:space="preserve">section 377 of the </w:t>
      </w:r>
      <w:r w:rsidRPr="00A4605A">
        <w:rPr>
          <w:i/>
        </w:rPr>
        <w:t>Migration Act 1958</w:t>
      </w:r>
      <w:r w:rsidRPr="00A4605A">
        <w:t>;</w:t>
      </w:r>
    </w:p>
    <w:p w:rsidR="005262BF" w:rsidRPr="00A4605A" w:rsidRDefault="005262BF" w:rsidP="005262BF">
      <w:pPr>
        <w:pStyle w:val="paragraph"/>
      </w:pPr>
      <w:r w:rsidRPr="00A4605A">
        <w:tab/>
        <w:t>(b)</w:t>
      </w:r>
      <w:r w:rsidRPr="00A4605A">
        <w:tab/>
        <w:t xml:space="preserve">section 439 of the </w:t>
      </w:r>
      <w:r w:rsidRPr="00A4605A">
        <w:rPr>
          <w:i/>
        </w:rPr>
        <w:t>Migration Act 1958</w:t>
      </w:r>
      <w:r w:rsidRPr="00A4605A">
        <w:t>;</w:t>
      </w:r>
    </w:p>
    <w:p w:rsidR="005262BF" w:rsidRPr="00A4605A" w:rsidRDefault="005262BF" w:rsidP="005262BF">
      <w:pPr>
        <w:pStyle w:val="paragraph"/>
      </w:pPr>
      <w:r w:rsidRPr="00A4605A">
        <w:tab/>
        <w:t>(c)</w:t>
      </w:r>
      <w:r w:rsidRPr="00A4605A">
        <w:tab/>
        <w:t xml:space="preserve">clause 19 of Schedule 3 to the </w:t>
      </w:r>
      <w:r w:rsidRPr="00A4605A">
        <w:rPr>
          <w:i/>
        </w:rPr>
        <w:t>Social Security (Administration) Act 1999</w:t>
      </w:r>
      <w:r w:rsidRPr="00A4605A">
        <w:t>;</w:t>
      </w:r>
    </w:p>
    <w:p w:rsidR="005262BF" w:rsidRPr="00A4605A" w:rsidRDefault="005262BF" w:rsidP="005262BF">
      <w:pPr>
        <w:pStyle w:val="Item"/>
      </w:pPr>
      <w:r w:rsidRPr="00A4605A">
        <w:t>the provision as in force immediately before the commencement day continues to apply to the person on and after the commencement day, in relation to information or documents obtained before that day, despite the repeal of the provision by this Act.</w:t>
      </w:r>
    </w:p>
    <w:p w:rsidR="005262BF" w:rsidRPr="00A4605A" w:rsidRDefault="005262BF" w:rsidP="005262BF">
      <w:pPr>
        <w:pStyle w:val="Subitem"/>
      </w:pPr>
      <w:r w:rsidRPr="00A4605A">
        <w:t>(2)</w:t>
      </w:r>
      <w:r w:rsidRPr="00A4605A">
        <w:tab/>
        <w:t xml:space="preserve">For the purposes of the continued operation of clause 19 of Schedule 3 to the </w:t>
      </w:r>
      <w:r w:rsidRPr="00A4605A">
        <w:rPr>
          <w:i/>
        </w:rPr>
        <w:t>Social Security (Administration) Act 1999</w:t>
      </w:r>
      <w:r w:rsidRPr="00A4605A">
        <w:t>, clause 19A also continues to apply.</w:t>
      </w:r>
    </w:p>
    <w:p w:rsidR="005262BF" w:rsidRPr="00A4605A" w:rsidRDefault="005262BF" w:rsidP="005262BF">
      <w:pPr>
        <w:pStyle w:val="ItemHead"/>
      </w:pPr>
      <w:r w:rsidRPr="00A4605A">
        <w:lastRenderedPageBreak/>
        <w:t>15BC  Changes to AAT Divisions</w:t>
      </w:r>
    </w:p>
    <w:p w:rsidR="005262BF" w:rsidRPr="00A4605A" w:rsidRDefault="005262BF" w:rsidP="005262BF">
      <w:pPr>
        <w:pStyle w:val="Item"/>
      </w:pPr>
      <w:r w:rsidRPr="00A4605A">
        <w:t>A proceeding that was before the AAT immediately before the commencement day in a Division referred to in column 1 of the table is taken, from the start of the commencement day, to be a proceeding before the AAT in the Division referred to in column 2 of the table.</w:t>
      </w:r>
    </w:p>
    <w:p w:rsidR="005262BF" w:rsidRPr="00A4605A" w:rsidRDefault="005262BF" w:rsidP="005262BF">
      <w:pPr>
        <w:pStyle w:val="Tabletext"/>
        <w:ind w:left="709"/>
      </w:pPr>
    </w:p>
    <w:tbl>
      <w:tblPr>
        <w:tblW w:w="0" w:type="auto"/>
        <w:tblInd w:w="82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38"/>
      </w:tblGrid>
      <w:tr w:rsidR="005262BF" w:rsidRPr="00A4605A" w:rsidTr="00775402">
        <w:trPr>
          <w:tblHeader/>
        </w:trPr>
        <w:tc>
          <w:tcPr>
            <w:tcW w:w="7086" w:type="dxa"/>
            <w:gridSpan w:val="3"/>
            <w:tcBorders>
              <w:top w:val="single" w:sz="12" w:space="0" w:color="auto"/>
              <w:bottom w:val="single" w:sz="6" w:space="0" w:color="auto"/>
            </w:tcBorders>
            <w:shd w:val="clear" w:color="auto" w:fill="auto"/>
          </w:tcPr>
          <w:p w:rsidR="005262BF" w:rsidRPr="00A4605A" w:rsidRDefault="005262BF" w:rsidP="00775402">
            <w:pPr>
              <w:pStyle w:val="TableHeading"/>
            </w:pPr>
            <w:r w:rsidRPr="00A4605A">
              <w:t>AAT Divisions</w:t>
            </w:r>
          </w:p>
        </w:tc>
      </w:tr>
      <w:tr w:rsidR="005262BF" w:rsidRPr="00A4605A" w:rsidTr="00775402">
        <w:trPr>
          <w:tblHeader/>
        </w:trPr>
        <w:tc>
          <w:tcPr>
            <w:tcW w:w="714" w:type="dxa"/>
            <w:tcBorders>
              <w:top w:val="single" w:sz="6" w:space="0" w:color="auto"/>
              <w:bottom w:val="single" w:sz="12" w:space="0" w:color="auto"/>
            </w:tcBorders>
            <w:shd w:val="clear" w:color="auto" w:fill="auto"/>
          </w:tcPr>
          <w:p w:rsidR="005262BF" w:rsidRPr="00A4605A" w:rsidRDefault="005262BF" w:rsidP="00775402">
            <w:pPr>
              <w:pStyle w:val="TableHeading"/>
            </w:pPr>
            <w:r w:rsidRPr="00A4605A">
              <w:t>Item</w:t>
            </w:r>
          </w:p>
        </w:tc>
        <w:tc>
          <w:tcPr>
            <w:tcW w:w="3534" w:type="dxa"/>
            <w:tcBorders>
              <w:top w:val="single" w:sz="6" w:space="0" w:color="auto"/>
              <w:bottom w:val="single" w:sz="12" w:space="0" w:color="auto"/>
            </w:tcBorders>
            <w:shd w:val="clear" w:color="auto" w:fill="auto"/>
          </w:tcPr>
          <w:p w:rsidR="005262BF" w:rsidRPr="00A4605A" w:rsidRDefault="005262BF" w:rsidP="00775402">
            <w:pPr>
              <w:pStyle w:val="TableHeading"/>
            </w:pPr>
            <w:r w:rsidRPr="00A4605A">
              <w:t>Column 1</w:t>
            </w:r>
            <w:r w:rsidRPr="00A4605A">
              <w:br/>
              <w:t>A proceeding that was in this Division:</w:t>
            </w:r>
          </w:p>
        </w:tc>
        <w:tc>
          <w:tcPr>
            <w:tcW w:w="2838" w:type="dxa"/>
            <w:tcBorders>
              <w:top w:val="single" w:sz="6" w:space="0" w:color="auto"/>
              <w:bottom w:val="single" w:sz="12" w:space="0" w:color="auto"/>
            </w:tcBorders>
            <w:shd w:val="clear" w:color="auto" w:fill="auto"/>
          </w:tcPr>
          <w:p w:rsidR="005262BF" w:rsidRPr="00A4605A" w:rsidRDefault="005262BF" w:rsidP="00775402">
            <w:pPr>
              <w:pStyle w:val="TableHeading"/>
            </w:pPr>
            <w:r w:rsidRPr="00A4605A">
              <w:t>Column 2</w:t>
            </w:r>
            <w:r w:rsidRPr="00A4605A">
              <w:br/>
              <w:t>Is taken to be in this Division:</w:t>
            </w:r>
          </w:p>
        </w:tc>
      </w:tr>
      <w:tr w:rsidR="005262BF" w:rsidRPr="00A4605A" w:rsidTr="00775402">
        <w:tc>
          <w:tcPr>
            <w:tcW w:w="714" w:type="dxa"/>
            <w:tcBorders>
              <w:top w:val="single" w:sz="12" w:space="0" w:color="auto"/>
            </w:tcBorders>
            <w:shd w:val="clear" w:color="auto" w:fill="auto"/>
          </w:tcPr>
          <w:p w:rsidR="005262BF" w:rsidRPr="00A4605A" w:rsidRDefault="005262BF" w:rsidP="00775402">
            <w:pPr>
              <w:pStyle w:val="Tabletext"/>
            </w:pPr>
            <w:r w:rsidRPr="00A4605A">
              <w:t>1</w:t>
            </w:r>
          </w:p>
        </w:tc>
        <w:tc>
          <w:tcPr>
            <w:tcW w:w="3534" w:type="dxa"/>
            <w:tcBorders>
              <w:top w:val="single" w:sz="12" w:space="0" w:color="auto"/>
            </w:tcBorders>
            <w:shd w:val="clear" w:color="auto" w:fill="auto"/>
          </w:tcPr>
          <w:p w:rsidR="005262BF" w:rsidRPr="00A4605A" w:rsidRDefault="005262BF" w:rsidP="00775402">
            <w:pPr>
              <w:pStyle w:val="Tabletext"/>
            </w:pPr>
            <w:r w:rsidRPr="00A4605A">
              <w:t>General Administrative Division</w:t>
            </w:r>
          </w:p>
        </w:tc>
        <w:tc>
          <w:tcPr>
            <w:tcW w:w="2838" w:type="dxa"/>
            <w:tcBorders>
              <w:top w:val="single" w:sz="12" w:space="0" w:color="auto"/>
            </w:tcBorders>
            <w:shd w:val="clear" w:color="auto" w:fill="auto"/>
          </w:tcPr>
          <w:p w:rsidR="005262BF" w:rsidRPr="00A4605A" w:rsidRDefault="005262BF" w:rsidP="00775402">
            <w:pPr>
              <w:pStyle w:val="Tabletext"/>
            </w:pPr>
            <w:r w:rsidRPr="00A4605A">
              <w:t>General Division</w:t>
            </w:r>
          </w:p>
        </w:tc>
      </w:tr>
      <w:tr w:rsidR="005262BF" w:rsidRPr="00A4605A" w:rsidTr="00775402">
        <w:tc>
          <w:tcPr>
            <w:tcW w:w="714" w:type="dxa"/>
            <w:shd w:val="clear" w:color="auto" w:fill="auto"/>
          </w:tcPr>
          <w:p w:rsidR="005262BF" w:rsidRPr="00A4605A" w:rsidRDefault="005262BF" w:rsidP="00775402">
            <w:pPr>
              <w:pStyle w:val="Tabletext"/>
            </w:pPr>
            <w:r w:rsidRPr="00A4605A">
              <w:t>2</w:t>
            </w:r>
          </w:p>
        </w:tc>
        <w:tc>
          <w:tcPr>
            <w:tcW w:w="3534" w:type="dxa"/>
            <w:shd w:val="clear" w:color="auto" w:fill="auto"/>
          </w:tcPr>
          <w:p w:rsidR="005262BF" w:rsidRPr="00A4605A" w:rsidRDefault="005262BF" w:rsidP="00775402">
            <w:pPr>
              <w:pStyle w:val="Tabletext"/>
            </w:pPr>
            <w:r w:rsidRPr="00A4605A">
              <w:t>Security Appeals Division</w:t>
            </w:r>
          </w:p>
        </w:tc>
        <w:tc>
          <w:tcPr>
            <w:tcW w:w="2838" w:type="dxa"/>
            <w:shd w:val="clear" w:color="auto" w:fill="auto"/>
          </w:tcPr>
          <w:p w:rsidR="005262BF" w:rsidRPr="00A4605A" w:rsidRDefault="005262BF" w:rsidP="00775402">
            <w:pPr>
              <w:pStyle w:val="Tabletext"/>
            </w:pPr>
            <w:r w:rsidRPr="00A4605A">
              <w:t>Security Division</w:t>
            </w:r>
          </w:p>
        </w:tc>
      </w:tr>
      <w:tr w:rsidR="005262BF" w:rsidRPr="00A4605A" w:rsidTr="00775402">
        <w:tc>
          <w:tcPr>
            <w:tcW w:w="714" w:type="dxa"/>
            <w:tcBorders>
              <w:bottom w:val="single" w:sz="12" w:space="0" w:color="auto"/>
            </w:tcBorders>
            <w:shd w:val="clear" w:color="auto" w:fill="auto"/>
          </w:tcPr>
          <w:p w:rsidR="005262BF" w:rsidRPr="00A4605A" w:rsidRDefault="005262BF" w:rsidP="00775402">
            <w:pPr>
              <w:pStyle w:val="Tabletext"/>
            </w:pPr>
            <w:r w:rsidRPr="00A4605A">
              <w:t>3</w:t>
            </w:r>
          </w:p>
        </w:tc>
        <w:tc>
          <w:tcPr>
            <w:tcW w:w="3534" w:type="dxa"/>
            <w:tcBorders>
              <w:bottom w:val="single" w:sz="12" w:space="0" w:color="auto"/>
            </w:tcBorders>
            <w:shd w:val="clear" w:color="auto" w:fill="auto"/>
          </w:tcPr>
          <w:p w:rsidR="005262BF" w:rsidRPr="00A4605A" w:rsidRDefault="005262BF" w:rsidP="00775402">
            <w:pPr>
              <w:pStyle w:val="Tabletext"/>
            </w:pPr>
            <w:r w:rsidRPr="00A4605A">
              <w:t>Taxation Appeals Division (including that Division when known as the Small Taxation Claims Division)</w:t>
            </w:r>
          </w:p>
        </w:tc>
        <w:tc>
          <w:tcPr>
            <w:tcW w:w="2838" w:type="dxa"/>
            <w:tcBorders>
              <w:bottom w:val="single" w:sz="12" w:space="0" w:color="auto"/>
            </w:tcBorders>
            <w:shd w:val="clear" w:color="auto" w:fill="auto"/>
          </w:tcPr>
          <w:p w:rsidR="005262BF" w:rsidRPr="00A4605A" w:rsidRDefault="005262BF" w:rsidP="00775402">
            <w:pPr>
              <w:pStyle w:val="Tabletext"/>
            </w:pPr>
            <w:r w:rsidRPr="00A4605A">
              <w:t>Taxation and Commercial Division</w:t>
            </w:r>
          </w:p>
        </w:tc>
      </w:tr>
    </w:tbl>
    <w:p w:rsidR="005262BF" w:rsidRPr="00A4605A" w:rsidRDefault="005262BF" w:rsidP="005262BF">
      <w:pPr>
        <w:pStyle w:val="Tabletext"/>
        <w:ind w:left="709"/>
      </w:pPr>
    </w:p>
    <w:p w:rsidR="005262BF" w:rsidRPr="00A4605A" w:rsidRDefault="005262BF" w:rsidP="005262BF">
      <w:pPr>
        <w:pStyle w:val="ItemHead"/>
      </w:pPr>
      <w:r w:rsidRPr="00A4605A">
        <w:t>15BD  Small Taxation Claims Tribunal</w:t>
      </w:r>
    </w:p>
    <w:p w:rsidR="005262BF" w:rsidRPr="00A4605A" w:rsidRDefault="005262BF" w:rsidP="005262BF">
      <w:pPr>
        <w:pStyle w:val="Item"/>
      </w:pPr>
      <w:r w:rsidRPr="00A4605A">
        <w:t>If, immediately before the commencement day, an order was in force under subsection 24AD(1) of the AAT Act in relation to an application for review of a relevant taxation decision, then, despite the amendments made by this Act, paragraphs 24AD(2)(b) and (c) and subsection 24AD(3) of the AAT Act as in force immediately before the commencement day continue to apply on and after the commencement day in relation to the application for review.</w:t>
      </w:r>
    </w:p>
    <w:p w:rsidR="005262BF" w:rsidRPr="00A4605A" w:rsidRDefault="005262BF" w:rsidP="005262BF">
      <w:pPr>
        <w:pStyle w:val="ItemHead"/>
      </w:pPr>
      <w:r w:rsidRPr="00A4605A">
        <w:t>15BE  Continuation of provisions regarding presiding members</w:t>
      </w:r>
    </w:p>
    <w:p w:rsidR="005262BF" w:rsidRPr="00A4605A" w:rsidRDefault="005262BF" w:rsidP="005262BF">
      <w:pPr>
        <w:pStyle w:val="Item"/>
      </w:pPr>
      <w:r w:rsidRPr="00A4605A">
        <w:t>If, immediately before the commencement day, a person was presiding in relation to a proceeding before the AAT because of any of the following provisions of the AAT Act:</w:t>
      </w:r>
    </w:p>
    <w:p w:rsidR="005262BF" w:rsidRPr="00A4605A" w:rsidRDefault="005262BF" w:rsidP="005262BF">
      <w:pPr>
        <w:pStyle w:val="paragraph"/>
      </w:pPr>
      <w:r w:rsidRPr="00A4605A">
        <w:tab/>
        <w:t>(a)</w:t>
      </w:r>
      <w:r w:rsidRPr="00A4605A">
        <w:tab/>
        <w:t>paragraph 21AB(9)(a), (b) or (c);</w:t>
      </w:r>
    </w:p>
    <w:p w:rsidR="005262BF" w:rsidRPr="00A4605A" w:rsidRDefault="005262BF" w:rsidP="005262BF">
      <w:pPr>
        <w:pStyle w:val="paragraph"/>
      </w:pPr>
      <w:r w:rsidRPr="00A4605A">
        <w:tab/>
        <w:t>(b)</w:t>
      </w:r>
      <w:r w:rsidRPr="00A4605A">
        <w:tab/>
        <w:t>paragraph 22(1)(a), (aa) or (b);</w:t>
      </w:r>
    </w:p>
    <w:p w:rsidR="005262BF" w:rsidRPr="00A4605A" w:rsidRDefault="005262BF" w:rsidP="005262BF">
      <w:pPr>
        <w:pStyle w:val="paragraph"/>
      </w:pPr>
      <w:r w:rsidRPr="00A4605A">
        <w:tab/>
        <w:t>(c)</w:t>
      </w:r>
      <w:r w:rsidRPr="00A4605A">
        <w:tab/>
        <w:t>subparagraph 22(1)(c)(i);</w:t>
      </w:r>
    </w:p>
    <w:p w:rsidR="005262BF" w:rsidRPr="00A4605A" w:rsidRDefault="005262BF" w:rsidP="005262BF">
      <w:pPr>
        <w:pStyle w:val="Item"/>
      </w:pPr>
      <w:r w:rsidRPr="00A4605A">
        <w:t>then the provision continues to apply in relation to the proceeding on and after the commencement day despite the amendments made by this Act.</w:t>
      </w:r>
    </w:p>
    <w:p w:rsidR="005262BF" w:rsidRPr="00A4605A" w:rsidRDefault="005262BF" w:rsidP="005262BF">
      <w:pPr>
        <w:pStyle w:val="ItemHead"/>
      </w:pPr>
      <w:r w:rsidRPr="00A4605A">
        <w:lastRenderedPageBreak/>
        <w:t>15BF  Limit on new AAT Act powers in relation to agreements</w:t>
      </w:r>
    </w:p>
    <w:p w:rsidR="005262BF" w:rsidRPr="00A4605A" w:rsidRDefault="005262BF" w:rsidP="005262BF">
      <w:pPr>
        <w:pStyle w:val="Subitem"/>
      </w:pPr>
      <w:r w:rsidRPr="00A4605A">
        <w:tab/>
        <w:t>The following provisions of the AAT Act as amended by this Act do not apply in relation to a decision made by the AAT before the commencement day:</w:t>
      </w:r>
    </w:p>
    <w:p w:rsidR="005262BF" w:rsidRPr="00A4605A" w:rsidRDefault="005262BF" w:rsidP="005262BF">
      <w:pPr>
        <w:pStyle w:val="paragraph"/>
      </w:pPr>
      <w:r w:rsidRPr="00A4605A">
        <w:tab/>
        <w:t>(a)</w:t>
      </w:r>
      <w:r w:rsidRPr="00A4605A">
        <w:tab/>
        <w:t>subsection 34D(4);</w:t>
      </w:r>
    </w:p>
    <w:p w:rsidR="005262BF" w:rsidRPr="00A4605A" w:rsidRDefault="005262BF" w:rsidP="005262BF">
      <w:pPr>
        <w:pStyle w:val="paragraph"/>
      </w:pPr>
      <w:r w:rsidRPr="00A4605A">
        <w:tab/>
        <w:t>(b)</w:t>
      </w:r>
      <w:r w:rsidRPr="00A4605A">
        <w:tab/>
        <w:t>subsection 42C(5).</w:t>
      </w:r>
    </w:p>
    <w:p w:rsidR="005262BF" w:rsidRPr="00A4605A" w:rsidRDefault="005262BF" w:rsidP="005262BF">
      <w:pPr>
        <w:pStyle w:val="ItemHead"/>
      </w:pPr>
      <w:r w:rsidRPr="00A4605A">
        <w:t>15BG  Notices and summonses under amended provisions of AAT Act</w:t>
      </w:r>
    </w:p>
    <w:p w:rsidR="005262BF" w:rsidRPr="00A4605A" w:rsidRDefault="005262BF" w:rsidP="005262BF">
      <w:pPr>
        <w:pStyle w:val="Subitem"/>
      </w:pPr>
      <w:r w:rsidRPr="00A4605A">
        <w:t>(1)</w:t>
      </w:r>
      <w:r w:rsidRPr="00A4605A">
        <w:tab/>
        <w:t>If, before the commencement day, a notice was given under subsection 29(11) of the AAT Act, then, from the start of the commencement day, the notice is taken to have been given, at the time it was given, under section 29AC of the AAT Act as amended by this Act.</w:t>
      </w:r>
    </w:p>
    <w:p w:rsidR="005262BF" w:rsidRPr="00A4605A" w:rsidRDefault="005262BF" w:rsidP="005262BF">
      <w:pPr>
        <w:pStyle w:val="Subitem"/>
      </w:pPr>
      <w:r w:rsidRPr="00A4605A">
        <w:t>(2)</w:t>
      </w:r>
      <w:r w:rsidRPr="00A4605A">
        <w:tab/>
        <w:t>If, immediately before the commencement day, in relation to an order made by the AAT under section 38 of the AAT Act, the period for lodging an additional statement has not ended and the person has not yet lodged the additional statement, then:</w:t>
      </w:r>
    </w:p>
    <w:p w:rsidR="005262BF" w:rsidRPr="00A4605A" w:rsidRDefault="005262BF" w:rsidP="005262BF">
      <w:pPr>
        <w:pStyle w:val="paragraph"/>
      </w:pPr>
      <w:r w:rsidRPr="00A4605A">
        <w:tab/>
        <w:t>(a)</w:t>
      </w:r>
      <w:r w:rsidRPr="00A4605A">
        <w:tab/>
        <w:t>the order continues in effect on and after the commencement day despite the amendments made by this Act; and</w:t>
      </w:r>
    </w:p>
    <w:p w:rsidR="005262BF" w:rsidRPr="00A4605A" w:rsidRDefault="005262BF" w:rsidP="005262BF">
      <w:pPr>
        <w:pStyle w:val="paragraph"/>
      </w:pPr>
      <w:r w:rsidRPr="00A4605A">
        <w:tab/>
        <w:t>(b)</w:t>
      </w:r>
      <w:r w:rsidRPr="00A4605A">
        <w:tab/>
        <w:t>from the start of the commencement day, the order is taken to have been given, at the time it was given, under section 38 of the AAT Act as amended by this Act.</w:t>
      </w:r>
    </w:p>
    <w:p w:rsidR="005262BF" w:rsidRPr="00A4605A" w:rsidRDefault="005262BF" w:rsidP="005262BF">
      <w:pPr>
        <w:pStyle w:val="Subitem"/>
      </w:pPr>
      <w:r w:rsidRPr="00A4605A">
        <w:t>(3)</w:t>
      </w:r>
      <w:r w:rsidRPr="00A4605A">
        <w:tab/>
        <w:t>If, immediately before the commencement day, in relation to a summons issued under subsection 40(1A) of the AAT Act:</w:t>
      </w:r>
    </w:p>
    <w:p w:rsidR="005262BF" w:rsidRPr="00A4605A" w:rsidRDefault="005262BF" w:rsidP="005262BF">
      <w:pPr>
        <w:pStyle w:val="paragraph"/>
      </w:pPr>
      <w:r w:rsidRPr="00A4605A">
        <w:tab/>
        <w:t>(a)</w:t>
      </w:r>
      <w:r w:rsidRPr="00A4605A">
        <w:tab/>
        <w:t>the period for complying with the summons had not ended and the person had not yet complied; or</w:t>
      </w:r>
    </w:p>
    <w:p w:rsidR="005262BF" w:rsidRPr="00A4605A" w:rsidRDefault="005262BF" w:rsidP="005262BF">
      <w:pPr>
        <w:pStyle w:val="paragraph"/>
      </w:pPr>
      <w:r w:rsidRPr="00A4605A">
        <w:tab/>
        <w:t>(b)</w:t>
      </w:r>
      <w:r w:rsidRPr="00A4605A">
        <w:tab/>
        <w:t>the occasion for complying with the summons had not arisen;</w:t>
      </w:r>
    </w:p>
    <w:p w:rsidR="005262BF" w:rsidRPr="00A4605A" w:rsidRDefault="005262BF" w:rsidP="005262BF">
      <w:pPr>
        <w:pStyle w:val="Item"/>
      </w:pPr>
      <w:r w:rsidRPr="00A4605A">
        <w:t>then:</w:t>
      </w:r>
    </w:p>
    <w:p w:rsidR="005262BF" w:rsidRPr="00A4605A" w:rsidRDefault="005262BF" w:rsidP="005262BF">
      <w:pPr>
        <w:pStyle w:val="paragraph"/>
      </w:pPr>
      <w:r w:rsidRPr="00A4605A">
        <w:tab/>
        <w:t>(c)</w:t>
      </w:r>
      <w:r w:rsidRPr="00A4605A">
        <w:tab/>
        <w:t>the summons continues in effect on and after the commencement day despite the amendments made by this Act; and</w:t>
      </w:r>
    </w:p>
    <w:p w:rsidR="005262BF" w:rsidRPr="00A4605A" w:rsidRDefault="005262BF" w:rsidP="005262BF">
      <w:pPr>
        <w:pStyle w:val="paragraph"/>
      </w:pPr>
      <w:r w:rsidRPr="00A4605A">
        <w:tab/>
        <w:t>(d)</w:t>
      </w:r>
      <w:r w:rsidRPr="00A4605A">
        <w:tab/>
        <w:t>from the start of the commencement day, the summons is taken to have been given, at the time it was given, under section 40A of the AAT Act as amended by this Act.</w:t>
      </w:r>
    </w:p>
    <w:p w:rsidR="005262BF" w:rsidRPr="00A4605A" w:rsidRDefault="005262BF" w:rsidP="005262BF">
      <w:pPr>
        <w:pStyle w:val="ItemHead"/>
      </w:pPr>
      <w:r w:rsidRPr="00A4605A">
        <w:lastRenderedPageBreak/>
        <w:t>15BI  Ongoing requirement for lodging material documents with AAT</w:t>
      </w:r>
    </w:p>
    <w:p w:rsidR="005262BF" w:rsidRPr="00A4605A" w:rsidRDefault="005262BF" w:rsidP="005262BF">
      <w:pPr>
        <w:pStyle w:val="Subitem"/>
      </w:pPr>
      <w:r w:rsidRPr="00A4605A">
        <w:t>(1)</w:t>
      </w:r>
      <w:r w:rsidRPr="00A4605A">
        <w:tab/>
        <w:t>Section 38AA of the AAT Act applies in relation to documents a person obtains possession of on or after the commencement day.</w:t>
      </w:r>
    </w:p>
    <w:p w:rsidR="005262BF" w:rsidRPr="00A4605A" w:rsidRDefault="005262BF" w:rsidP="005262BF">
      <w:pPr>
        <w:pStyle w:val="Subitem"/>
      </w:pPr>
      <w:r w:rsidRPr="00A4605A">
        <w:t>(2)</w:t>
      </w:r>
      <w:r w:rsidRPr="00A4605A">
        <w:tab/>
        <w:t>Section 38AA of the AAT Act also applies in relation to documents a person obtained before the commencement day, if, immediately before the commencement day:</w:t>
      </w:r>
    </w:p>
    <w:p w:rsidR="005262BF" w:rsidRPr="00A4605A" w:rsidRDefault="005262BF" w:rsidP="005262BF">
      <w:pPr>
        <w:pStyle w:val="paragraph"/>
      </w:pPr>
      <w:r w:rsidRPr="00A4605A">
        <w:tab/>
        <w:t>(a)</w:t>
      </w:r>
      <w:r w:rsidRPr="00A4605A">
        <w:tab/>
        <w:t>a requirement to give the documents to the SSAT was imposed on the person by an affected law in relation to a proceeding before the AAT; and</w:t>
      </w:r>
    </w:p>
    <w:p w:rsidR="005262BF" w:rsidRPr="00A4605A" w:rsidRDefault="005262BF" w:rsidP="005262BF">
      <w:pPr>
        <w:pStyle w:val="paragraph"/>
      </w:pPr>
      <w:r w:rsidRPr="00A4605A">
        <w:tab/>
        <w:t>(b)</w:t>
      </w:r>
      <w:r w:rsidRPr="00A4605A">
        <w:tab/>
        <w:t>the person had not yet met the requirement; and</w:t>
      </w:r>
    </w:p>
    <w:p w:rsidR="005262BF" w:rsidRPr="00A4605A" w:rsidRDefault="005262BF" w:rsidP="005262BF">
      <w:pPr>
        <w:pStyle w:val="paragraph"/>
      </w:pPr>
      <w:r w:rsidRPr="00A4605A">
        <w:tab/>
        <w:t>(c)</w:t>
      </w:r>
      <w:r w:rsidRPr="00A4605A">
        <w:tab/>
        <w:t>item 15AB of this Schedule has the effect that the person must meet the requirement in relation to the proceeding as continued before the AAT by that item.</w:t>
      </w:r>
    </w:p>
    <w:p w:rsidR="005262BF" w:rsidRPr="00A4605A" w:rsidRDefault="005262BF" w:rsidP="005262BF">
      <w:pPr>
        <w:pStyle w:val="ItemHead"/>
      </w:pPr>
      <w:r w:rsidRPr="00A4605A">
        <w:t>15BJ  Application for reinstatement</w:t>
      </w:r>
    </w:p>
    <w:p w:rsidR="005262BF" w:rsidRPr="00A4605A" w:rsidRDefault="005262BF" w:rsidP="005262BF">
      <w:pPr>
        <w:pStyle w:val="Item"/>
      </w:pPr>
      <w:r w:rsidRPr="00A4605A">
        <w:t>The amendments of the AAT Act made by item 114 of Schedule 1 to this Act apply in relation to the dismissal of an application whether the dismissal occurred before, on or after the commencement day.</w:t>
      </w:r>
    </w:p>
    <w:p w:rsidR="005262BF" w:rsidRPr="00A4605A" w:rsidRDefault="005262BF" w:rsidP="005262BF">
      <w:pPr>
        <w:pStyle w:val="ItemHead"/>
      </w:pPr>
      <w:r w:rsidRPr="00A4605A">
        <w:t>15BK  Changes to penalties in the AAT Act</w:t>
      </w:r>
    </w:p>
    <w:p w:rsidR="005262BF" w:rsidRPr="00A4605A" w:rsidRDefault="005262BF" w:rsidP="005262BF">
      <w:pPr>
        <w:pStyle w:val="Item"/>
      </w:pPr>
      <w:r w:rsidRPr="00A4605A">
        <w:t>The following provisions of the AAT Act as in force before the commencement day continue to apply in relation to conduct engaged in before that day, despite the amendments made by this Act:</w:t>
      </w:r>
    </w:p>
    <w:p w:rsidR="005262BF" w:rsidRPr="00A4605A" w:rsidRDefault="005262BF" w:rsidP="005262BF">
      <w:pPr>
        <w:pStyle w:val="paragraph"/>
      </w:pPr>
      <w:r w:rsidRPr="00A4605A">
        <w:tab/>
        <w:t>(a)</w:t>
      </w:r>
      <w:r w:rsidRPr="00A4605A">
        <w:tab/>
        <w:t>section 61;</w:t>
      </w:r>
    </w:p>
    <w:p w:rsidR="005262BF" w:rsidRPr="00A4605A" w:rsidRDefault="005262BF" w:rsidP="005262BF">
      <w:pPr>
        <w:pStyle w:val="paragraph"/>
      </w:pPr>
      <w:r w:rsidRPr="00A4605A">
        <w:tab/>
        <w:t>(b)</w:t>
      </w:r>
      <w:r w:rsidRPr="00A4605A">
        <w:tab/>
        <w:t>section 62;</w:t>
      </w:r>
    </w:p>
    <w:p w:rsidR="005262BF" w:rsidRPr="00A4605A" w:rsidRDefault="005262BF" w:rsidP="005262BF">
      <w:pPr>
        <w:pStyle w:val="paragraph"/>
      </w:pPr>
      <w:r w:rsidRPr="00A4605A">
        <w:tab/>
        <w:t>(c)</w:t>
      </w:r>
      <w:r w:rsidRPr="00A4605A">
        <w:tab/>
        <w:t>section 62A;</w:t>
      </w:r>
    </w:p>
    <w:p w:rsidR="005262BF" w:rsidRPr="00A4605A" w:rsidRDefault="005262BF" w:rsidP="005262BF">
      <w:pPr>
        <w:pStyle w:val="paragraph"/>
      </w:pPr>
      <w:r w:rsidRPr="00A4605A">
        <w:tab/>
        <w:t>(d)</w:t>
      </w:r>
      <w:r w:rsidRPr="00A4605A">
        <w:tab/>
        <w:t>section 62B;</w:t>
      </w:r>
    </w:p>
    <w:p w:rsidR="005262BF" w:rsidRPr="00A4605A" w:rsidRDefault="005262BF" w:rsidP="005262BF">
      <w:pPr>
        <w:pStyle w:val="paragraph"/>
      </w:pPr>
      <w:r w:rsidRPr="00A4605A">
        <w:tab/>
        <w:t>(e)</w:t>
      </w:r>
      <w:r w:rsidRPr="00A4605A">
        <w:tab/>
        <w:t>section 63.</w:t>
      </w:r>
    </w:p>
    <w:p w:rsidR="005262BF" w:rsidRPr="00A4605A" w:rsidRDefault="005262BF" w:rsidP="005262BF">
      <w:pPr>
        <w:pStyle w:val="ItemHead"/>
      </w:pPr>
      <w:r w:rsidRPr="00A4605A">
        <w:t>15BL  Section 67 of the AAT Act</w:t>
      </w:r>
    </w:p>
    <w:p w:rsidR="005262BF" w:rsidRPr="00A4605A" w:rsidRDefault="005262BF" w:rsidP="005262BF">
      <w:pPr>
        <w:pStyle w:val="Item"/>
      </w:pPr>
      <w:r w:rsidRPr="00A4605A">
        <w:t>Regulations made before the commencement day for the purposes of section 67 of the</w:t>
      </w:r>
      <w:r w:rsidRPr="00A4605A">
        <w:rPr>
          <w:i/>
        </w:rPr>
        <w:t xml:space="preserve"> </w:t>
      </w:r>
      <w:r w:rsidRPr="00A4605A">
        <w:t>AAT Act continue in force on and after the commencement day in relation to a summons issued before that day, despite the amendment by this Act of section 67 of that Act.</w:t>
      </w:r>
    </w:p>
    <w:p w:rsidR="005262BF" w:rsidRPr="00A4605A" w:rsidRDefault="005262BF" w:rsidP="005262BF">
      <w:pPr>
        <w:pStyle w:val="ItemHead"/>
      </w:pPr>
      <w:r w:rsidRPr="00A4605A">
        <w:lastRenderedPageBreak/>
        <w:t xml:space="preserve">15BM  Character of privative clause and other decisions under the </w:t>
      </w:r>
      <w:r w:rsidRPr="00A4605A">
        <w:rPr>
          <w:i/>
        </w:rPr>
        <w:t>Migration Act 1958</w:t>
      </w:r>
    </w:p>
    <w:p w:rsidR="005262BF" w:rsidRPr="00A4605A" w:rsidRDefault="005262BF" w:rsidP="005262BF">
      <w:pPr>
        <w:pStyle w:val="Item"/>
      </w:pPr>
      <w:r w:rsidRPr="00A4605A">
        <w:t>If a decision made before the commencement day was, when made:</w:t>
      </w:r>
    </w:p>
    <w:p w:rsidR="005262BF" w:rsidRPr="00A4605A" w:rsidRDefault="005262BF" w:rsidP="005262BF">
      <w:pPr>
        <w:pStyle w:val="paragraph"/>
      </w:pPr>
      <w:r w:rsidRPr="00A4605A">
        <w:tab/>
        <w:t>(a)</w:t>
      </w:r>
      <w:r w:rsidRPr="00A4605A">
        <w:tab/>
        <w:t>a privative clause decision; or</w:t>
      </w:r>
    </w:p>
    <w:p w:rsidR="005262BF" w:rsidRPr="00A4605A" w:rsidRDefault="005262BF" w:rsidP="005262BF">
      <w:pPr>
        <w:pStyle w:val="paragraph"/>
      </w:pPr>
      <w:r w:rsidRPr="00A4605A">
        <w:tab/>
        <w:t>(b)</w:t>
      </w:r>
      <w:r w:rsidRPr="00A4605A">
        <w:tab/>
        <w:t>a purported privative clause decision; or</w:t>
      </w:r>
    </w:p>
    <w:p w:rsidR="005262BF" w:rsidRPr="00A4605A" w:rsidRDefault="005262BF" w:rsidP="005262BF">
      <w:pPr>
        <w:pStyle w:val="paragraph"/>
      </w:pPr>
      <w:r w:rsidRPr="00A4605A">
        <w:tab/>
        <w:t>(c)</w:t>
      </w:r>
      <w:r w:rsidRPr="00A4605A">
        <w:tab/>
        <w:t>a non</w:t>
      </w:r>
      <w:r w:rsidR="006E503F">
        <w:noBreakHyphen/>
      </w:r>
      <w:r w:rsidRPr="00A4605A">
        <w:t>privative clause decision;</w:t>
      </w:r>
    </w:p>
    <w:p w:rsidR="005262BF" w:rsidRPr="00A4605A" w:rsidRDefault="005262BF" w:rsidP="005262BF">
      <w:pPr>
        <w:pStyle w:val="Item"/>
      </w:pPr>
      <w:r w:rsidRPr="00A4605A">
        <w:t xml:space="preserve">within the meaning of the </w:t>
      </w:r>
      <w:r w:rsidRPr="00A4605A">
        <w:rPr>
          <w:i/>
        </w:rPr>
        <w:t xml:space="preserve">Migration Act 1958 </w:t>
      </w:r>
      <w:r w:rsidRPr="00A4605A">
        <w:t xml:space="preserve">at that time, the decision continues to be such a decision on and after the commencement day despite the amendments made by this Act. The </w:t>
      </w:r>
      <w:r w:rsidRPr="00A4605A">
        <w:rPr>
          <w:i/>
        </w:rPr>
        <w:t>Migration Act 1958</w:t>
      </w:r>
      <w:r w:rsidRPr="00A4605A">
        <w:t xml:space="preserve"> applies in relation to the decision accordingly.</w:t>
      </w:r>
    </w:p>
    <w:p w:rsidR="005262BF" w:rsidRPr="00A4605A" w:rsidRDefault="005262BF" w:rsidP="005262BF">
      <w:pPr>
        <w:pStyle w:val="ItemHead"/>
      </w:pPr>
      <w:r w:rsidRPr="00A4605A">
        <w:t xml:space="preserve">15BN  Sections 351 and 417 of the </w:t>
      </w:r>
      <w:r w:rsidRPr="00A4605A">
        <w:rPr>
          <w:i/>
        </w:rPr>
        <w:t>Migration Act 1958</w:t>
      </w:r>
    </w:p>
    <w:p w:rsidR="005262BF" w:rsidRPr="00A4605A" w:rsidRDefault="005262BF" w:rsidP="005262BF">
      <w:pPr>
        <w:pStyle w:val="Item"/>
      </w:pPr>
      <w:r w:rsidRPr="00A4605A">
        <w:t xml:space="preserve">The Minister referred to in section 351 or 417 of the </w:t>
      </w:r>
      <w:r w:rsidRPr="00A4605A">
        <w:rPr>
          <w:i/>
        </w:rPr>
        <w:t>Migration Act 1958</w:t>
      </w:r>
      <w:r w:rsidRPr="00A4605A">
        <w:t xml:space="preserve"> may exercise a power conferred by that section on or after the commencement day in relation to a decision made by a discontinued Tribunal before the commencement day.</w:t>
      </w:r>
    </w:p>
    <w:p w:rsidR="005262BF" w:rsidRPr="00A4605A" w:rsidRDefault="005262BF" w:rsidP="005262BF">
      <w:pPr>
        <w:pStyle w:val="ItemHead"/>
      </w:pPr>
      <w:r w:rsidRPr="00A4605A">
        <w:t xml:space="preserve">15BO  Sections 477, 477A and 486A of the </w:t>
      </w:r>
      <w:r w:rsidRPr="00A4605A">
        <w:rPr>
          <w:i/>
        </w:rPr>
        <w:t>Migration Act 1958</w:t>
      </w:r>
    </w:p>
    <w:p w:rsidR="005262BF" w:rsidRPr="00A4605A" w:rsidRDefault="005262BF" w:rsidP="005262BF">
      <w:pPr>
        <w:pStyle w:val="Item"/>
      </w:pPr>
      <w:r w:rsidRPr="00A4605A">
        <w:t xml:space="preserve">If, immediately before the commencement day, a particular date was, for a migration decision, the </w:t>
      </w:r>
      <w:r w:rsidRPr="00A4605A">
        <w:rPr>
          <w:b/>
          <w:i/>
        </w:rPr>
        <w:t xml:space="preserve">date of the migration decision </w:t>
      </w:r>
      <w:r w:rsidRPr="00A4605A">
        <w:t xml:space="preserve">for the purposes of section 477, 477A or 486A of the </w:t>
      </w:r>
      <w:r w:rsidRPr="00A4605A">
        <w:rPr>
          <w:i/>
        </w:rPr>
        <w:t>Migration Act 1958</w:t>
      </w:r>
      <w:r w:rsidRPr="00A4605A">
        <w:t xml:space="preserve">, that particular date continues to be the </w:t>
      </w:r>
      <w:r w:rsidRPr="00A4605A">
        <w:rPr>
          <w:b/>
          <w:i/>
        </w:rPr>
        <w:t xml:space="preserve">date of the migration decision </w:t>
      </w:r>
      <w:r w:rsidRPr="00A4605A">
        <w:t xml:space="preserve">for the purposes of the section on and after the commencement day, despite the amendment by this Act of the definition of </w:t>
      </w:r>
      <w:r w:rsidRPr="00A4605A">
        <w:rPr>
          <w:b/>
          <w:i/>
        </w:rPr>
        <w:t xml:space="preserve">date of the migration decision </w:t>
      </w:r>
      <w:r w:rsidRPr="00A4605A">
        <w:t xml:space="preserve">in subsection 477(3) of the </w:t>
      </w:r>
      <w:r w:rsidRPr="00A4605A">
        <w:rPr>
          <w:i/>
        </w:rPr>
        <w:t>Migration Act 1958</w:t>
      </w:r>
      <w:r w:rsidRPr="00A4605A">
        <w:t>.</w:t>
      </w:r>
    </w:p>
    <w:p w:rsidR="005262BF" w:rsidRPr="00A4605A" w:rsidRDefault="005262BF" w:rsidP="005262BF">
      <w:pPr>
        <w:pStyle w:val="ItemHead"/>
      </w:pPr>
      <w:r w:rsidRPr="00A4605A">
        <w:t xml:space="preserve">15BP  Section 486D of the </w:t>
      </w:r>
      <w:r w:rsidRPr="00A4605A">
        <w:rPr>
          <w:i/>
        </w:rPr>
        <w:t>Migration Act 1958</w:t>
      </w:r>
    </w:p>
    <w:p w:rsidR="005262BF" w:rsidRPr="00A4605A" w:rsidRDefault="005262BF" w:rsidP="005262BF">
      <w:pPr>
        <w:pStyle w:val="Item"/>
      </w:pPr>
      <w:r w:rsidRPr="00A4605A">
        <w:t xml:space="preserve">For the purposes of the operation of section 486D of the </w:t>
      </w:r>
      <w:r w:rsidRPr="00A4605A">
        <w:rPr>
          <w:i/>
        </w:rPr>
        <w:t xml:space="preserve">Migration Act 1958 </w:t>
      </w:r>
      <w:r w:rsidRPr="00A4605A">
        <w:t xml:space="preserve">on and after the commencement day, and despite the amendment by this Act of the definition of </w:t>
      </w:r>
      <w:r w:rsidRPr="00A4605A">
        <w:rPr>
          <w:b/>
          <w:i/>
        </w:rPr>
        <w:t xml:space="preserve">tribunal decision </w:t>
      </w:r>
      <w:r w:rsidRPr="00A4605A">
        <w:t xml:space="preserve">in subsection 486D(5) of the </w:t>
      </w:r>
      <w:r w:rsidRPr="00A4605A">
        <w:rPr>
          <w:i/>
        </w:rPr>
        <w:t>Migration Act 1958</w:t>
      </w:r>
      <w:r w:rsidRPr="00A4605A">
        <w:t>, a reference to a tribunal decision includes a reference to a decision made before the commencement day by:</w:t>
      </w:r>
    </w:p>
    <w:p w:rsidR="005262BF" w:rsidRPr="00A4605A" w:rsidRDefault="005262BF" w:rsidP="005262BF">
      <w:pPr>
        <w:pStyle w:val="paragraph"/>
      </w:pPr>
      <w:r w:rsidRPr="00A4605A">
        <w:tab/>
        <w:t>(a)</w:t>
      </w:r>
      <w:r w:rsidRPr="00A4605A">
        <w:tab/>
        <w:t>the MRT; or</w:t>
      </w:r>
    </w:p>
    <w:p w:rsidR="005262BF" w:rsidRPr="00A4605A" w:rsidRDefault="005262BF" w:rsidP="005262BF">
      <w:pPr>
        <w:pStyle w:val="paragraph"/>
      </w:pPr>
      <w:r w:rsidRPr="00A4605A">
        <w:tab/>
        <w:t>(b)</w:t>
      </w:r>
      <w:r w:rsidRPr="00A4605A">
        <w:tab/>
        <w:t>the RRT; or</w:t>
      </w:r>
    </w:p>
    <w:p w:rsidR="005262BF" w:rsidRPr="00A4605A" w:rsidRDefault="005262BF" w:rsidP="005262BF">
      <w:pPr>
        <w:pStyle w:val="paragraph"/>
      </w:pPr>
      <w:r w:rsidRPr="00A4605A">
        <w:tab/>
        <w:t>(c)</w:t>
      </w:r>
      <w:r w:rsidRPr="00A4605A">
        <w:tab/>
        <w:t>the Immigration Assessment Authority as established within the RRT.</w:t>
      </w:r>
    </w:p>
    <w:p w:rsidR="005262BF" w:rsidRPr="00A4605A" w:rsidRDefault="005262BF" w:rsidP="005262BF">
      <w:pPr>
        <w:pStyle w:val="ItemHead"/>
      </w:pPr>
      <w:r w:rsidRPr="00A4605A">
        <w:lastRenderedPageBreak/>
        <w:t>15BQ  Continuation of payment declarations</w:t>
      </w:r>
    </w:p>
    <w:p w:rsidR="005262BF" w:rsidRPr="00A4605A" w:rsidRDefault="005262BF" w:rsidP="005262BF">
      <w:pPr>
        <w:pStyle w:val="Subitem"/>
      </w:pPr>
      <w:r w:rsidRPr="00A4605A">
        <w:t>(1)</w:t>
      </w:r>
      <w:r w:rsidRPr="00A4605A">
        <w:tab/>
        <w:t xml:space="preserve">If, immediately before the commencement day, a declaration under section 112 of the </w:t>
      </w:r>
      <w:r w:rsidRPr="00A4605A">
        <w:rPr>
          <w:i/>
        </w:rPr>
        <w:t xml:space="preserve">A New Tax System (Family Assistance) (Administration) Act 1999 </w:t>
      </w:r>
      <w:r w:rsidRPr="00A4605A">
        <w:t>was in effect in connection with a person’s application for review of a decision, the declaration continues in effect on and after the commencement day, as if the declaration had been made:</w:t>
      </w:r>
    </w:p>
    <w:p w:rsidR="005262BF" w:rsidRPr="00A4605A" w:rsidRDefault="005262BF" w:rsidP="005262BF">
      <w:pPr>
        <w:pStyle w:val="paragraph"/>
      </w:pPr>
      <w:r w:rsidRPr="00A4605A">
        <w:tab/>
        <w:t>(a)</w:t>
      </w:r>
      <w:r w:rsidRPr="00A4605A">
        <w:tab/>
        <w:t>under section 113 of that Act as amended by this Act; and</w:t>
      </w:r>
    </w:p>
    <w:p w:rsidR="005262BF" w:rsidRPr="00A4605A" w:rsidRDefault="005262BF" w:rsidP="005262BF">
      <w:pPr>
        <w:pStyle w:val="paragraph"/>
      </w:pPr>
      <w:r w:rsidRPr="00A4605A">
        <w:tab/>
        <w:t>(b)</w:t>
      </w:r>
      <w:r w:rsidRPr="00A4605A">
        <w:tab/>
        <w:t>in connection with the application as continued in the AAT by item 15AB of this Schedule.</w:t>
      </w:r>
    </w:p>
    <w:p w:rsidR="005262BF" w:rsidRPr="00A4605A" w:rsidRDefault="005262BF" w:rsidP="005262BF">
      <w:pPr>
        <w:pStyle w:val="Subitem"/>
      </w:pPr>
      <w:r w:rsidRPr="00A4605A">
        <w:t>(2)</w:t>
      </w:r>
      <w:r w:rsidRPr="00A4605A">
        <w:tab/>
        <w:t xml:space="preserve">If, immediately before the commencement day, a declaration under section 145 of the </w:t>
      </w:r>
      <w:r w:rsidRPr="00A4605A">
        <w:rPr>
          <w:i/>
        </w:rPr>
        <w:t xml:space="preserve">Social Security (Administration) Act 1999 </w:t>
      </w:r>
      <w:r w:rsidRPr="00A4605A">
        <w:t>was in effect in connection with a person’s application for review of a decision, the declaration continues in effect on and after the commencement day, as if the declaration had been made:</w:t>
      </w:r>
    </w:p>
    <w:p w:rsidR="005262BF" w:rsidRPr="00A4605A" w:rsidRDefault="005262BF" w:rsidP="005262BF">
      <w:pPr>
        <w:pStyle w:val="paragraph"/>
      </w:pPr>
      <w:r w:rsidRPr="00A4605A">
        <w:tab/>
        <w:t>(a)</w:t>
      </w:r>
      <w:r w:rsidRPr="00A4605A">
        <w:tab/>
        <w:t>under section 145 of that Act as amended by this Act; and</w:t>
      </w:r>
    </w:p>
    <w:p w:rsidR="005262BF" w:rsidRPr="00A4605A" w:rsidRDefault="005262BF" w:rsidP="005262BF">
      <w:pPr>
        <w:pStyle w:val="paragraph"/>
      </w:pPr>
      <w:r w:rsidRPr="00A4605A">
        <w:tab/>
        <w:t>(b)</w:t>
      </w:r>
      <w:r w:rsidRPr="00A4605A">
        <w:tab/>
        <w:t>in connection with the application as continued in the AAT by item 15AB of this Schedule.</w:t>
      </w:r>
    </w:p>
    <w:p w:rsidR="005262BF" w:rsidRPr="00A4605A" w:rsidRDefault="005262BF" w:rsidP="005262BF">
      <w:pPr>
        <w:pStyle w:val="Subitem"/>
      </w:pPr>
      <w:r w:rsidRPr="00A4605A">
        <w:t>(3)</w:t>
      </w:r>
      <w:r w:rsidRPr="00A4605A">
        <w:tab/>
        <w:t xml:space="preserve">If, immediately before the commencement day, a declaration under section 314 of the </w:t>
      </w:r>
      <w:r w:rsidRPr="00A4605A">
        <w:rPr>
          <w:i/>
        </w:rPr>
        <w:t xml:space="preserve">Student Assistance Act 1973 </w:t>
      </w:r>
      <w:r w:rsidRPr="00A4605A">
        <w:t>was in effect in connection with a person’s application for review of a decision, the declaration continues in effect on and after the commencement day, as if the declaration had been made:</w:t>
      </w:r>
    </w:p>
    <w:p w:rsidR="005262BF" w:rsidRPr="00A4605A" w:rsidRDefault="005262BF" w:rsidP="005262BF">
      <w:pPr>
        <w:pStyle w:val="paragraph"/>
      </w:pPr>
      <w:r w:rsidRPr="00A4605A">
        <w:tab/>
        <w:t>(a)</w:t>
      </w:r>
      <w:r w:rsidRPr="00A4605A">
        <w:tab/>
        <w:t>under section 314 of that Act as amended by this Act; and</w:t>
      </w:r>
    </w:p>
    <w:p w:rsidR="005262BF" w:rsidRPr="00A4605A" w:rsidRDefault="005262BF" w:rsidP="005262BF">
      <w:pPr>
        <w:pStyle w:val="paragraph"/>
      </w:pPr>
      <w:r w:rsidRPr="00A4605A">
        <w:tab/>
        <w:t>(b)</w:t>
      </w:r>
      <w:r w:rsidRPr="00A4605A">
        <w:tab/>
        <w:t>in connection with the application as continued in the AAT by item 15AB of this Schedule.</w:t>
      </w:r>
    </w:p>
    <w:p w:rsidR="005262BF" w:rsidRPr="00A4605A" w:rsidRDefault="005262BF" w:rsidP="005262BF">
      <w:pPr>
        <w:pStyle w:val="ItemHead"/>
      </w:pPr>
      <w:r w:rsidRPr="00A4605A">
        <w:t>15BR  Review by AAT of SSAT decisions</w:t>
      </w:r>
    </w:p>
    <w:p w:rsidR="005262BF" w:rsidRPr="00A4605A" w:rsidRDefault="005262BF" w:rsidP="005262BF">
      <w:pPr>
        <w:pStyle w:val="Subitem"/>
      </w:pPr>
      <w:r w:rsidRPr="00A4605A">
        <w:t>(1)</w:t>
      </w:r>
      <w:r w:rsidRPr="00A4605A">
        <w:tab/>
        <w:t>If, on or after the commencement day, a person makes an application to the AAT for review of a decision made by the SSAT before the commencement day:</w:t>
      </w:r>
    </w:p>
    <w:p w:rsidR="005262BF" w:rsidRPr="00A4605A" w:rsidRDefault="005262BF" w:rsidP="005262BF">
      <w:pPr>
        <w:pStyle w:val="paragraph"/>
      </w:pPr>
      <w:r w:rsidRPr="00A4605A">
        <w:tab/>
        <w:t>(a)</w:t>
      </w:r>
      <w:r w:rsidRPr="00A4605A">
        <w:tab/>
        <w:t>the application is taken to be an application for:</w:t>
      </w:r>
    </w:p>
    <w:p w:rsidR="005262BF" w:rsidRPr="00A4605A" w:rsidRDefault="005262BF" w:rsidP="005262BF">
      <w:pPr>
        <w:pStyle w:val="paragraphsub"/>
      </w:pPr>
      <w:r w:rsidRPr="00A4605A">
        <w:tab/>
        <w:t>(i)</w:t>
      </w:r>
      <w:r w:rsidRPr="00A4605A">
        <w:tab/>
        <w:t>AAT second review within the meaning of the Act that (together with this Act) authorised the making of the application; and</w:t>
      </w:r>
    </w:p>
    <w:p w:rsidR="005262BF" w:rsidRPr="00A4605A" w:rsidRDefault="005262BF" w:rsidP="005262BF">
      <w:pPr>
        <w:pStyle w:val="paragraphsub"/>
      </w:pPr>
      <w:r w:rsidRPr="00A4605A">
        <w:tab/>
        <w:t>(ii)</w:t>
      </w:r>
      <w:r w:rsidRPr="00A4605A">
        <w:tab/>
        <w:t>second review within the meaning of the AAT Act; and</w:t>
      </w:r>
    </w:p>
    <w:p w:rsidR="005262BF" w:rsidRPr="00A4605A" w:rsidRDefault="005262BF" w:rsidP="005262BF">
      <w:pPr>
        <w:pStyle w:val="paragraph"/>
      </w:pPr>
      <w:r w:rsidRPr="00A4605A">
        <w:lastRenderedPageBreak/>
        <w:tab/>
        <w:t>(b)</w:t>
      </w:r>
      <w:r w:rsidRPr="00A4605A">
        <w:tab/>
        <w:t>the amendments of those Acts made by this Act apply in relation to the application.</w:t>
      </w:r>
    </w:p>
    <w:p w:rsidR="005262BF" w:rsidRPr="00A4605A" w:rsidRDefault="005262BF" w:rsidP="005262BF">
      <w:pPr>
        <w:pStyle w:val="Subitem"/>
      </w:pPr>
      <w:r w:rsidRPr="00A4605A">
        <w:t>(2)</w:t>
      </w:r>
      <w:r w:rsidRPr="00A4605A">
        <w:tab/>
        <w:t>If, immediately before the commencement day, a proceeding is before the AAT for review of a decision made by the SSAT, then, from the start of the commencement day:</w:t>
      </w:r>
    </w:p>
    <w:p w:rsidR="005262BF" w:rsidRPr="00A4605A" w:rsidRDefault="005262BF" w:rsidP="005262BF">
      <w:pPr>
        <w:pStyle w:val="paragraph"/>
      </w:pPr>
      <w:r w:rsidRPr="00A4605A">
        <w:tab/>
        <w:t>(a)</w:t>
      </w:r>
      <w:r w:rsidRPr="00A4605A">
        <w:tab/>
        <w:t>the proceeding is taken to be a proceeding for:</w:t>
      </w:r>
    </w:p>
    <w:p w:rsidR="005262BF" w:rsidRPr="00A4605A" w:rsidRDefault="005262BF" w:rsidP="005262BF">
      <w:pPr>
        <w:pStyle w:val="paragraphsub"/>
      </w:pPr>
      <w:r w:rsidRPr="00A4605A">
        <w:tab/>
        <w:t>(i)</w:t>
      </w:r>
      <w:r w:rsidRPr="00A4605A">
        <w:tab/>
        <w:t>AAT second review within the meaning of the Act that (together with this Act) authorised the making of the application for review; and</w:t>
      </w:r>
    </w:p>
    <w:p w:rsidR="005262BF" w:rsidRPr="00A4605A" w:rsidRDefault="005262BF" w:rsidP="005262BF">
      <w:pPr>
        <w:pStyle w:val="paragraphsub"/>
      </w:pPr>
      <w:r w:rsidRPr="00A4605A">
        <w:tab/>
        <w:t>(ii)</w:t>
      </w:r>
      <w:r w:rsidRPr="00A4605A">
        <w:tab/>
        <w:t>second review within the meaning of the AAT Act; and</w:t>
      </w:r>
    </w:p>
    <w:p w:rsidR="005262BF" w:rsidRPr="00A4605A" w:rsidRDefault="005262BF" w:rsidP="005262BF">
      <w:pPr>
        <w:pStyle w:val="paragraph"/>
      </w:pPr>
      <w:r w:rsidRPr="00A4605A">
        <w:tab/>
        <w:t>(b)</w:t>
      </w:r>
      <w:r w:rsidRPr="00A4605A">
        <w:tab/>
        <w:t>the amendments of those Acts made by this Act apply in relation to the proceeding.</w:t>
      </w:r>
    </w:p>
    <w:p w:rsidR="005262BF" w:rsidRPr="00A4605A" w:rsidRDefault="005262BF" w:rsidP="005262BF">
      <w:pPr>
        <w:pStyle w:val="ItemHead"/>
      </w:pPr>
      <w:r w:rsidRPr="00A4605A">
        <w:t xml:space="preserve">15BS  Subsection 109D(6) of the </w:t>
      </w:r>
      <w:r w:rsidRPr="00A4605A">
        <w:rPr>
          <w:i/>
        </w:rPr>
        <w:t>A New Tax System (Family Assistance) (Administration) Act 1999</w:t>
      </w:r>
    </w:p>
    <w:p w:rsidR="005262BF" w:rsidRPr="00A4605A" w:rsidRDefault="005262BF" w:rsidP="005262BF">
      <w:pPr>
        <w:pStyle w:val="Item"/>
        <w:rPr>
          <w:b/>
        </w:rPr>
      </w:pPr>
      <w:r w:rsidRPr="00A4605A">
        <w:t xml:space="preserve">A decision that, immediately before the commencement day, was an excepted decision within the meaning of subsection 109D(6) of the </w:t>
      </w:r>
      <w:r w:rsidRPr="00A4605A">
        <w:rPr>
          <w:i/>
        </w:rPr>
        <w:t xml:space="preserve">A New Tax System (Family Assistance) (Administration) Act 1999 </w:t>
      </w:r>
      <w:r w:rsidRPr="00A4605A">
        <w:t>continues to be an excepted decision on and after the commencement day, despite the amendments made by this Act.</w:t>
      </w:r>
    </w:p>
    <w:p w:rsidR="005262BF" w:rsidRPr="00A4605A" w:rsidRDefault="005262BF" w:rsidP="005262BF">
      <w:pPr>
        <w:pStyle w:val="ItemHead"/>
      </w:pPr>
      <w:r w:rsidRPr="00A4605A">
        <w:t xml:space="preserve">15BT  Saving provision for regulations under section 103T of the </w:t>
      </w:r>
      <w:r w:rsidRPr="00A4605A">
        <w:rPr>
          <w:i/>
        </w:rPr>
        <w:t>Child Support (Registration and Collection) Act 1988</w:t>
      </w:r>
    </w:p>
    <w:p w:rsidR="005262BF" w:rsidRPr="00A4605A" w:rsidRDefault="005262BF" w:rsidP="005262BF">
      <w:pPr>
        <w:pStyle w:val="Item"/>
      </w:pPr>
      <w:r w:rsidRPr="00A4605A">
        <w:t xml:space="preserve">Despite the repeal of section 103T of the </w:t>
      </w:r>
      <w:r w:rsidRPr="00A4605A">
        <w:rPr>
          <w:i/>
        </w:rPr>
        <w:t>Child Support (Registration and Collection) Act 1988</w:t>
      </w:r>
      <w:r w:rsidRPr="00A4605A">
        <w:t xml:space="preserve"> by this Act, a provision referred to in a regulation in force immediately before the commencement day for the purposes of that section is taken, on and after the commencement day and until the regulation referring to the provision is amended or repealed, to be a prescribed provision for the purposes of section 95E of that Act.</w:t>
      </w:r>
    </w:p>
    <w:p w:rsidR="005262BF" w:rsidRPr="00A4605A" w:rsidRDefault="005262BF" w:rsidP="005262BF">
      <w:pPr>
        <w:pStyle w:val="ActHead7"/>
      </w:pPr>
      <w:bookmarkStart w:id="410" w:name="_Toc420589172"/>
      <w:r w:rsidRPr="00A4605A">
        <w:rPr>
          <w:rStyle w:val="CharAmPartNo"/>
        </w:rPr>
        <w:t>Part 5</w:t>
      </w:r>
      <w:r w:rsidRPr="00A4605A">
        <w:t>—</w:t>
      </w:r>
      <w:r w:rsidRPr="00A4605A">
        <w:rPr>
          <w:rStyle w:val="CharAmPartText"/>
        </w:rPr>
        <w:t>Continuation of directions</w:t>
      </w:r>
      <w:bookmarkEnd w:id="410"/>
    </w:p>
    <w:p w:rsidR="005262BF" w:rsidRPr="00A4605A" w:rsidRDefault="005262BF" w:rsidP="005262BF">
      <w:pPr>
        <w:pStyle w:val="ItemHead"/>
      </w:pPr>
      <w:r w:rsidRPr="00A4605A">
        <w:t>15CA  Continuation of AAT directions</w:t>
      </w:r>
    </w:p>
    <w:p w:rsidR="005262BF" w:rsidRPr="00A4605A" w:rsidRDefault="005262BF" w:rsidP="005262BF">
      <w:pPr>
        <w:pStyle w:val="Subitem"/>
      </w:pPr>
      <w:r w:rsidRPr="00A4605A">
        <w:t>(1)</w:t>
      </w:r>
      <w:r w:rsidRPr="00A4605A">
        <w:tab/>
        <w:t xml:space="preserve">A direction given by the President of the AAT under section 20 or 34C of the AAT Act that was in effect immediately before the commencement day continues in effect on and after the commencement </w:t>
      </w:r>
      <w:r w:rsidRPr="00A4605A">
        <w:lastRenderedPageBreak/>
        <w:t>day for the purposes of any proceeding before the AAT, other than a proceeding in the Migration and Refugee Division or the Social Services and Child Support Division, as if it had been given by the President:</w:t>
      </w:r>
    </w:p>
    <w:p w:rsidR="005262BF" w:rsidRPr="00A4605A" w:rsidRDefault="005262BF" w:rsidP="005262BF">
      <w:pPr>
        <w:pStyle w:val="paragraph"/>
      </w:pPr>
      <w:r w:rsidRPr="00A4605A">
        <w:tab/>
        <w:t>(a)</w:t>
      </w:r>
      <w:r w:rsidRPr="00A4605A">
        <w:tab/>
        <w:t>under section 18B of the AAT Act as amended by this Act; or</w:t>
      </w:r>
    </w:p>
    <w:p w:rsidR="005262BF" w:rsidRPr="00A4605A" w:rsidRDefault="005262BF" w:rsidP="005262BF">
      <w:pPr>
        <w:pStyle w:val="paragraph"/>
      </w:pPr>
      <w:r w:rsidRPr="00A4605A">
        <w:tab/>
        <w:t>(b)</w:t>
      </w:r>
      <w:r w:rsidRPr="00A4605A">
        <w:tab/>
        <w:t>to the extent to which a direction made under section 34C relates to the person who is to conduct an alternative dispute resolution process—under subsection 34A(2) of the AAT Act as amended by this Act.</w:t>
      </w:r>
    </w:p>
    <w:p w:rsidR="005262BF" w:rsidRPr="00A4605A" w:rsidRDefault="005262BF" w:rsidP="005262BF">
      <w:pPr>
        <w:pStyle w:val="Subitem"/>
      </w:pPr>
      <w:r w:rsidRPr="00A4605A">
        <w:t>(2)</w:t>
      </w:r>
      <w:r w:rsidRPr="00A4605A">
        <w:tab/>
        <w:t>A direction given by the President of the AAT under any of the following provisions that was in effect immediately before the commencement day continues in effect on and after the commencement day, as if it had been given under section 19A of the AAT Act as amended by this Act:</w:t>
      </w:r>
    </w:p>
    <w:p w:rsidR="005262BF" w:rsidRPr="00A4605A" w:rsidRDefault="005262BF" w:rsidP="005262BF">
      <w:pPr>
        <w:pStyle w:val="paragraph"/>
      </w:pPr>
      <w:r w:rsidRPr="00A4605A">
        <w:tab/>
        <w:t>(a)</w:t>
      </w:r>
      <w:r w:rsidRPr="00A4605A">
        <w:tab/>
        <w:t>section 20B;</w:t>
      </w:r>
    </w:p>
    <w:p w:rsidR="005262BF" w:rsidRPr="00A4605A" w:rsidRDefault="005262BF" w:rsidP="005262BF">
      <w:pPr>
        <w:pStyle w:val="paragraph"/>
      </w:pPr>
      <w:r w:rsidRPr="00A4605A">
        <w:tab/>
        <w:t>(b)</w:t>
      </w:r>
      <w:r w:rsidRPr="00A4605A">
        <w:tab/>
        <w:t>subsection 21AA(6);</w:t>
      </w:r>
    </w:p>
    <w:p w:rsidR="005262BF" w:rsidRPr="00A4605A" w:rsidRDefault="005262BF" w:rsidP="005262BF">
      <w:pPr>
        <w:pStyle w:val="paragraph"/>
      </w:pPr>
      <w:r w:rsidRPr="00A4605A">
        <w:tab/>
        <w:t>(c)</w:t>
      </w:r>
      <w:r w:rsidRPr="00A4605A">
        <w:tab/>
        <w:t>subsection 21AB(6);</w:t>
      </w:r>
    </w:p>
    <w:p w:rsidR="005262BF" w:rsidRPr="00A4605A" w:rsidRDefault="005262BF" w:rsidP="005262BF">
      <w:pPr>
        <w:pStyle w:val="paragraph"/>
      </w:pPr>
      <w:r w:rsidRPr="00A4605A">
        <w:tab/>
        <w:t>(d)</w:t>
      </w:r>
      <w:r w:rsidRPr="00A4605A">
        <w:tab/>
        <w:t>subsection 21AB(9);</w:t>
      </w:r>
    </w:p>
    <w:p w:rsidR="005262BF" w:rsidRPr="00A4605A" w:rsidRDefault="005262BF" w:rsidP="005262BF">
      <w:pPr>
        <w:pStyle w:val="paragraph"/>
      </w:pPr>
      <w:r w:rsidRPr="00A4605A">
        <w:tab/>
        <w:t>(e)</w:t>
      </w:r>
      <w:r w:rsidRPr="00A4605A">
        <w:tab/>
        <w:t>subsection 21AB(10);</w:t>
      </w:r>
    </w:p>
    <w:p w:rsidR="005262BF" w:rsidRPr="00A4605A" w:rsidRDefault="005262BF" w:rsidP="005262BF">
      <w:pPr>
        <w:pStyle w:val="paragraph"/>
      </w:pPr>
      <w:r w:rsidRPr="00A4605A">
        <w:tab/>
        <w:t>(f)</w:t>
      </w:r>
      <w:r w:rsidRPr="00A4605A">
        <w:tab/>
        <w:t>subsection 21A(3);</w:t>
      </w:r>
    </w:p>
    <w:p w:rsidR="005262BF" w:rsidRPr="00A4605A" w:rsidRDefault="005262BF" w:rsidP="005262BF">
      <w:pPr>
        <w:pStyle w:val="paragraph"/>
      </w:pPr>
      <w:r w:rsidRPr="00A4605A">
        <w:tab/>
        <w:t>(g)</w:t>
      </w:r>
      <w:r w:rsidRPr="00A4605A">
        <w:tab/>
        <w:t>subsection 21A(9);</w:t>
      </w:r>
    </w:p>
    <w:p w:rsidR="005262BF" w:rsidRPr="00A4605A" w:rsidRDefault="005262BF" w:rsidP="005262BF">
      <w:pPr>
        <w:pStyle w:val="paragraph"/>
      </w:pPr>
      <w:r w:rsidRPr="00A4605A">
        <w:tab/>
        <w:t>(h)</w:t>
      </w:r>
      <w:r w:rsidRPr="00A4605A">
        <w:tab/>
        <w:t>section 22;</w:t>
      </w:r>
    </w:p>
    <w:p w:rsidR="005262BF" w:rsidRPr="00A4605A" w:rsidRDefault="005262BF" w:rsidP="005262BF">
      <w:pPr>
        <w:pStyle w:val="paragraph"/>
      </w:pPr>
      <w:r w:rsidRPr="00A4605A">
        <w:tab/>
        <w:t>(i)</w:t>
      </w:r>
      <w:r w:rsidRPr="00A4605A">
        <w:tab/>
        <w:t>section 23;</w:t>
      </w:r>
    </w:p>
    <w:p w:rsidR="005262BF" w:rsidRPr="00A4605A" w:rsidRDefault="005262BF" w:rsidP="005262BF">
      <w:pPr>
        <w:pStyle w:val="paragraph"/>
      </w:pPr>
      <w:r w:rsidRPr="00A4605A">
        <w:tab/>
        <w:t>(j)</w:t>
      </w:r>
      <w:r w:rsidRPr="00A4605A">
        <w:tab/>
        <w:t>section 23A.</w:t>
      </w:r>
    </w:p>
    <w:p w:rsidR="005262BF" w:rsidRPr="00A4605A" w:rsidRDefault="005262BF" w:rsidP="005262BF">
      <w:pPr>
        <w:pStyle w:val="Subitem"/>
      </w:pPr>
      <w:r w:rsidRPr="00A4605A">
        <w:t>(3)</w:t>
      </w:r>
      <w:r w:rsidRPr="00A4605A">
        <w:tab/>
        <w:t>A direction given by the President of the AAT under section 23F of the AAT Act that was in effect immediately before the commencement day continues in effect on and after the commencement day, as if it had been given under section 19C of the AAT Act as amended by this Act.</w:t>
      </w:r>
    </w:p>
    <w:p w:rsidR="005262BF" w:rsidRPr="00A4605A" w:rsidRDefault="005262BF" w:rsidP="005262BF">
      <w:pPr>
        <w:pStyle w:val="Subitem"/>
      </w:pPr>
      <w:r w:rsidRPr="00A4605A">
        <w:t>(4)</w:t>
      </w:r>
      <w:r w:rsidRPr="00A4605A">
        <w:tab/>
        <w:t>Any other direction or order given by the AAT or the President of the AAT that was in effect immediately before the commencement day for the purposes of a proceeding before the AAT continues in effect on and after the commencement day for the purposes of that proceeding, as if it had been given by the AAT or the President under a provision of the AAT Act as amended by this Act that authorises the making of such a direction or order.</w:t>
      </w:r>
    </w:p>
    <w:p w:rsidR="005262BF" w:rsidRPr="00A4605A" w:rsidRDefault="005262BF" w:rsidP="005262BF">
      <w:pPr>
        <w:pStyle w:val="ItemHead"/>
      </w:pPr>
      <w:r w:rsidRPr="00A4605A">
        <w:lastRenderedPageBreak/>
        <w:t>15CB  Continuation of Principal Member directions constituting a discontinued Tribunal</w:t>
      </w:r>
    </w:p>
    <w:p w:rsidR="005262BF" w:rsidRPr="00A4605A" w:rsidRDefault="005262BF" w:rsidP="005262BF">
      <w:pPr>
        <w:pStyle w:val="Subitem"/>
      </w:pPr>
      <w:r w:rsidRPr="00A4605A">
        <w:t>(1)</w:t>
      </w:r>
      <w:r w:rsidRPr="00A4605A">
        <w:tab/>
        <w:t>This item applies in relation to a direction that:</w:t>
      </w:r>
    </w:p>
    <w:p w:rsidR="005262BF" w:rsidRPr="00A4605A" w:rsidRDefault="005262BF" w:rsidP="005262BF">
      <w:pPr>
        <w:pStyle w:val="paragraph"/>
      </w:pPr>
      <w:r w:rsidRPr="00A4605A">
        <w:tab/>
        <w:t>(a)</w:t>
      </w:r>
      <w:r w:rsidRPr="00A4605A">
        <w:tab/>
        <w:t>was given before the commencement day by the Principal Member of a discontinued Tribunal and did either or both of the following for the purposes of a proceeding:</w:t>
      </w:r>
    </w:p>
    <w:p w:rsidR="005262BF" w:rsidRPr="00A4605A" w:rsidRDefault="005262BF" w:rsidP="005262BF">
      <w:pPr>
        <w:pStyle w:val="paragraphsub"/>
      </w:pPr>
      <w:r w:rsidRPr="00A4605A">
        <w:tab/>
        <w:t>(i)</w:t>
      </w:r>
      <w:r w:rsidRPr="00A4605A">
        <w:tab/>
        <w:t>constituted the discontinued Tribunal;</w:t>
      </w:r>
    </w:p>
    <w:p w:rsidR="005262BF" w:rsidRPr="00A4605A" w:rsidRDefault="005262BF" w:rsidP="005262BF">
      <w:pPr>
        <w:pStyle w:val="paragraphsub"/>
      </w:pPr>
      <w:r w:rsidRPr="00A4605A">
        <w:tab/>
        <w:t>(ii)</w:t>
      </w:r>
      <w:r w:rsidRPr="00A4605A">
        <w:tab/>
        <w:t>specified the presiding member of the discontinued Tribunal; and</w:t>
      </w:r>
    </w:p>
    <w:p w:rsidR="005262BF" w:rsidRPr="00A4605A" w:rsidRDefault="005262BF" w:rsidP="005262BF">
      <w:pPr>
        <w:pStyle w:val="paragraph"/>
      </w:pPr>
      <w:r w:rsidRPr="00A4605A">
        <w:tab/>
        <w:t>(b)</w:t>
      </w:r>
      <w:r w:rsidRPr="00A4605A">
        <w:tab/>
        <w:t>was in effect immediately before the commencement day.</w:t>
      </w:r>
    </w:p>
    <w:p w:rsidR="005262BF" w:rsidRPr="00A4605A" w:rsidRDefault="005262BF" w:rsidP="005262BF">
      <w:pPr>
        <w:pStyle w:val="Subitem"/>
      </w:pPr>
      <w:r w:rsidRPr="00A4605A">
        <w:t>(2)</w:t>
      </w:r>
      <w:r w:rsidRPr="00A4605A">
        <w:tab/>
        <w:t>Despite the amendments made by this Act, the direction continues in effect on and after the commencement day for the purposes of the proceeding as continued before the AAT by item 15AB of this Schedule, as if:</w:t>
      </w:r>
    </w:p>
    <w:p w:rsidR="005262BF" w:rsidRPr="00A4605A" w:rsidRDefault="005262BF" w:rsidP="005262BF">
      <w:pPr>
        <w:pStyle w:val="paragraph"/>
      </w:pPr>
      <w:r w:rsidRPr="00A4605A">
        <w:tab/>
        <w:t>(a)</w:t>
      </w:r>
      <w:r w:rsidRPr="00A4605A">
        <w:tab/>
        <w:t>the direction had been given by the President of the AAT under section 19A of the AAT Act as amended by this Act; and</w:t>
      </w:r>
    </w:p>
    <w:p w:rsidR="005262BF" w:rsidRPr="00A4605A" w:rsidRDefault="005262BF" w:rsidP="005262BF">
      <w:pPr>
        <w:pStyle w:val="paragraph"/>
      </w:pPr>
      <w:r w:rsidRPr="00A4605A">
        <w:tab/>
        <w:t>(b)</w:t>
      </w:r>
      <w:r w:rsidRPr="00A4605A">
        <w:tab/>
        <w:t>references to the discontinued Tribunal were references to the Migration and Refugee Division or the Social Services and Child Support Division (as appropriate) of the AAT.</w:t>
      </w:r>
    </w:p>
    <w:p w:rsidR="005262BF" w:rsidRPr="00A4605A" w:rsidRDefault="005262BF" w:rsidP="005262BF">
      <w:pPr>
        <w:pStyle w:val="ItemHead"/>
      </w:pPr>
      <w:r w:rsidRPr="00A4605A">
        <w:t>15CC  Continuation of discontinued Tribunal practice directions</w:t>
      </w:r>
    </w:p>
    <w:p w:rsidR="005262BF" w:rsidRPr="00A4605A" w:rsidRDefault="005262BF" w:rsidP="005262BF">
      <w:pPr>
        <w:pStyle w:val="Subitem"/>
      </w:pPr>
      <w:r w:rsidRPr="00A4605A">
        <w:t>(1)</w:t>
      </w:r>
      <w:r w:rsidRPr="00A4605A">
        <w:tab/>
        <w:t>This item applies in relation to a direction that:</w:t>
      </w:r>
    </w:p>
    <w:p w:rsidR="005262BF" w:rsidRPr="00A4605A" w:rsidRDefault="005262BF" w:rsidP="005262BF">
      <w:pPr>
        <w:pStyle w:val="paragraph"/>
      </w:pPr>
      <w:r w:rsidRPr="00A4605A">
        <w:tab/>
        <w:t>(a)</w:t>
      </w:r>
      <w:r w:rsidRPr="00A4605A">
        <w:tab/>
        <w:t>was given before the commencement day by the Principal Member of a discontinued Tribunal under an Act in relation to proceedings before the Tribunal; and</w:t>
      </w:r>
    </w:p>
    <w:p w:rsidR="005262BF" w:rsidRPr="00A4605A" w:rsidRDefault="005262BF" w:rsidP="005262BF">
      <w:pPr>
        <w:pStyle w:val="paragraph"/>
      </w:pPr>
      <w:r w:rsidRPr="00A4605A">
        <w:tab/>
        <w:t>(b)</w:t>
      </w:r>
      <w:r w:rsidRPr="00A4605A">
        <w:tab/>
        <w:t>was a direction of general application; and</w:t>
      </w:r>
    </w:p>
    <w:p w:rsidR="005262BF" w:rsidRPr="00A4605A" w:rsidRDefault="005262BF" w:rsidP="005262BF">
      <w:pPr>
        <w:pStyle w:val="paragraph"/>
      </w:pPr>
      <w:r w:rsidRPr="00A4605A">
        <w:tab/>
        <w:t>(c)</w:t>
      </w:r>
      <w:r w:rsidRPr="00A4605A">
        <w:tab/>
        <w:t>was in effect immediately before the commencement day; and</w:t>
      </w:r>
    </w:p>
    <w:p w:rsidR="005262BF" w:rsidRPr="00A4605A" w:rsidRDefault="005262BF" w:rsidP="005262BF">
      <w:pPr>
        <w:pStyle w:val="paragraph"/>
      </w:pPr>
      <w:r w:rsidRPr="00A4605A">
        <w:tab/>
        <w:t>(d)</w:t>
      </w:r>
      <w:r w:rsidRPr="00A4605A">
        <w:tab/>
        <w:t>is not covered by item 15CB of this Schedule.</w:t>
      </w:r>
    </w:p>
    <w:p w:rsidR="005262BF" w:rsidRPr="00A4605A" w:rsidRDefault="005262BF" w:rsidP="005262BF">
      <w:pPr>
        <w:pStyle w:val="Subitem"/>
      </w:pPr>
      <w:r w:rsidRPr="00A4605A">
        <w:t>(2)</w:t>
      </w:r>
      <w:r w:rsidRPr="00A4605A">
        <w:tab/>
        <w:t>Despite the amendments made by this Act, the direction continues in effect on and after the commencement day for the purposes of the proceeding as continued before the AAT by item 15AB of this Schedule, as if:</w:t>
      </w:r>
    </w:p>
    <w:p w:rsidR="005262BF" w:rsidRPr="00A4605A" w:rsidRDefault="005262BF" w:rsidP="005262BF">
      <w:pPr>
        <w:pStyle w:val="paragraph"/>
      </w:pPr>
      <w:r w:rsidRPr="00A4605A">
        <w:lastRenderedPageBreak/>
        <w:tab/>
        <w:t>(a)</w:t>
      </w:r>
      <w:r w:rsidRPr="00A4605A">
        <w:tab/>
        <w:t>the direction had been given by the President of the AAT under section 18B of the AAT Act as amended by this Act; and</w:t>
      </w:r>
    </w:p>
    <w:p w:rsidR="005262BF" w:rsidRPr="00A4605A" w:rsidRDefault="005262BF" w:rsidP="005262BF">
      <w:pPr>
        <w:pStyle w:val="paragraph"/>
      </w:pPr>
      <w:r w:rsidRPr="00A4605A">
        <w:tab/>
        <w:t>(b)</w:t>
      </w:r>
      <w:r w:rsidRPr="00A4605A">
        <w:tab/>
        <w:t>references to the discontinued Tribunal were references to the Migration and Refugee Division or the Social Services and Child Support Division (as appropriate) of the AAT.</w:t>
      </w:r>
    </w:p>
    <w:p w:rsidR="005262BF" w:rsidRPr="00A4605A" w:rsidRDefault="005262BF" w:rsidP="005262BF">
      <w:pPr>
        <w:pStyle w:val="ItemHead"/>
      </w:pPr>
      <w:r w:rsidRPr="00A4605A">
        <w:t>15CD  Continuation of other discontinued Tribunal directions or orders</w:t>
      </w:r>
    </w:p>
    <w:p w:rsidR="005262BF" w:rsidRPr="00A4605A" w:rsidRDefault="005262BF" w:rsidP="005262BF">
      <w:pPr>
        <w:pStyle w:val="Subitem"/>
      </w:pPr>
      <w:r w:rsidRPr="00A4605A">
        <w:t>(1)</w:t>
      </w:r>
      <w:r w:rsidRPr="00A4605A">
        <w:tab/>
        <w:t>This item applies in relation to a direction or order that:</w:t>
      </w:r>
    </w:p>
    <w:p w:rsidR="005262BF" w:rsidRPr="00A4605A" w:rsidRDefault="005262BF" w:rsidP="005262BF">
      <w:pPr>
        <w:pStyle w:val="paragraph"/>
      </w:pPr>
      <w:r w:rsidRPr="00A4605A">
        <w:tab/>
        <w:t>(a)</w:t>
      </w:r>
      <w:r w:rsidRPr="00A4605A">
        <w:tab/>
        <w:t>was given by a discontinued Tribunal or the Principal Member of a discontinued Tribunal; and</w:t>
      </w:r>
    </w:p>
    <w:p w:rsidR="005262BF" w:rsidRPr="00A4605A" w:rsidRDefault="005262BF" w:rsidP="005262BF">
      <w:pPr>
        <w:pStyle w:val="paragraph"/>
      </w:pPr>
      <w:r w:rsidRPr="00A4605A">
        <w:tab/>
        <w:t>(b)</w:t>
      </w:r>
      <w:r w:rsidRPr="00A4605A">
        <w:tab/>
        <w:t>was in effect immediately before the commencement day for the purposes of a proceeding before the discontinued Tribunal; and</w:t>
      </w:r>
    </w:p>
    <w:p w:rsidR="005262BF" w:rsidRPr="00A4605A" w:rsidRDefault="005262BF" w:rsidP="005262BF">
      <w:pPr>
        <w:pStyle w:val="paragraph"/>
      </w:pPr>
      <w:r w:rsidRPr="00A4605A">
        <w:tab/>
        <w:t>(c)</w:t>
      </w:r>
      <w:r w:rsidRPr="00A4605A">
        <w:tab/>
        <w:t>is not covered by item 15CB or 15CC of this Schedule.</w:t>
      </w:r>
    </w:p>
    <w:p w:rsidR="005262BF" w:rsidRPr="00A4605A" w:rsidRDefault="005262BF" w:rsidP="005262BF">
      <w:pPr>
        <w:pStyle w:val="Subitem"/>
      </w:pPr>
      <w:r w:rsidRPr="00A4605A">
        <w:t>(2)</w:t>
      </w:r>
      <w:r w:rsidRPr="00A4605A">
        <w:tab/>
        <w:t>The direction or order continues in effect on and after the commencement day for the purposes of the proceeding as continued by item 15AB of this Schedule, as if it had been given by the AAT or the President of the AAT under a provision of an affected law as amended by this Act that authorises the giving of such a direction or order.</w:t>
      </w:r>
    </w:p>
    <w:p w:rsidR="005262BF" w:rsidRPr="00A4605A" w:rsidRDefault="005262BF" w:rsidP="005262BF">
      <w:pPr>
        <w:pStyle w:val="ActHead7"/>
      </w:pPr>
      <w:bookmarkStart w:id="411" w:name="_Toc420589173"/>
      <w:r w:rsidRPr="00A4605A">
        <w:rPr>
          <w:rStyle w:val="CharAmPartNo"/>
        </w:rPr>
        <w:t>Part 6</w:t>
      </w:r>
      <w:r w:rsidRPr="00A4605A">
        <w:t>—</w:t>
      </w:r>
      <w:r w:rsidRPr="00A4605A">
        <w:rPr>
          <w:rStyle w:val="CharAmPartText"/>
        </w:rPr>
        <w:t>Other transitional matters</w:t>
      </w:r>
      <w:bookmarkEnd w:id="411"/>
    </w:p>
    <w:p w:rsidR="005262BF" w:rsidRPr="00A4605A" w:rsidRDefault="005262BF" w:rsidP="005262BF">
      <w:pPr>
        <w:pStyle w:val="ItemHead"/>
      </w:pPr>
      <w:r w:rsidRPr="00A4605A">
        <w:t>15DA  References in instruments to discontinued Tribunal</w:t>
      </w:r>
    </w:p>
    <w:p w:rsidR="005262BF" w:rsidRPr="00A4605A" w:rsidRDefault="005262BF" w:rsidP="005262BF">
      <w:pPr>
        <w:pStyle w:val="Subitem"/>
      </w:pPr>
      <w:r w:rsidRPr="00A4605A">
        <w:t>(1)</w:t>
      </w:r>
      <w:r w:rsidRPr="00A4605A">
        <w:tab/>
        <w:t>If an instrument in effect immediately before the commencement day contains a reference to a discontinued Tribunal, the instrument has effect on and after the commencement day as if the reference were a reference to the AAT.</w:t>
      </w:r>
    </w:p>
    <w:p w:rsidR="005262BF" w:rsidRPr="00A4605A" w:rsidRDefault="005262BF" w:rsidP="005262BF">
      <w:pPr>
        <w:pStyle w:val="Subitem"/>
      </w:pPr>
      <w:r w:rsidRPr="00A4605A">
        <w:t>(2)</w:t>
      </w:r>
      <w:r w:rsidRPr="00A4605A">
        <w:tab/>
        <w:t>If an instrument in effect immediately before the commencement day contains a reference to the Principal Member of a discontinued Tribunal, the instrument has effect on and after the commencement day as if the reference were a reference to the President of the AAT.</w:t>
      </w:r>
    </w:p>
    <w:p w:rsidR="005262BF" w:rsidRPr="00A4605A" w:rsidRDefault="005262BF" w:rsidP="005262BF">
      <w:pPr>
        <w:pStyle w:val="Subitem"/>
      </w:pPr>
      <w:r w:rsidRPr="00A4605A">
        <w:t>(3)</w:t>
      </w:r>
      <w:r w:rsidRPr="00A4605A">
        <w:tab/>
        <w:t>Subitems (1) and (2) do not, by implication, prevent the instrument from being varied or terminated on or after the commencement day.</w:t>
      </w:r>
    </w:p>
    <w:p w:rsidR="005262BF" w:rsidRPr="00A4605A" w:rsidRDefault="005262BF" w:rsidP="005262BF">
      <w:pPr>
        <w:pStyle w:val="Subitem"/>
      </w:pPr>
      <w:r w:rsidRPr="00A4605A">
        <w:lastRenderedPageBreak/>
        <w:t>(4)</w:t>
      </w:r>
      <w:r w:rsidRPr="00A4605A">
        <w:tab/>
        <w:t xml:space="preserve">Without limitation, subitems (1) and (2) include a reference to an instrument that is a direction made by the Minister under section 499 of the </w:t>
      </w:r>
      <w:r w:rsidRPr="00A4605A">
        <w:rPr>
          <w:i/>
        </w:rPr>
        <w:t>Migration Act 1958</w:t>
      </w:r>
      <w:r w:rsidRPr="00A4605A">
        <w:t>.</w:t>
      </w:r>
    </w:p>
    <w:p w:rsidR="005262BF" w:rsidRPr="00A4605A" w:rsidRDefault="005262BF" w:rsidP="005262BF">
      <w:pPr>
        <w:pStyle w:val="Subitem"/>
      </w:pPr>
      <w:r w:rsidRPr="00A4605A">
        <w:t>(5)</w:t>
      </w:r>
      <w:r w:rsidRPr="00A4605A">
        <w:tab/>
        <w:t>In this item:</w:t>
      </w:r>
    </w:p>
    <w:p w:rsidR="005262BF" w:rsidRPr="00A4605A" w:rsidRDefault="005262BF" w:rsidP="005262BF">
      <w:pPr>
        <w:pStyle w:val="Item"/>
      </w:pPr>
      <w:r w:rsidRPr="00A4605A">
        <w:rPr>
          <w:b/>
          <w:i/>
        </w:rPr>
        <w:t xml:space="preserve">instrument </w:t>
      </w:r>
      <w:r w:rsidRPr="00A4605A">
        <w:t>does not include:</w:t>
      </w:r>
    </w:p>
    <w:p w:rsidR="005262BF" w:rsidRPr="00A4605A" w:rsidRDefault="005262BF" w:rsidP="005262BF">
      <w:pPr>
        <w:pStyle w:val="paragraph"/>
      </w:pPr>
      <w:r w:rsidRPr="00A4605A">
        <w:tab/>
        <w:t>(a)</w:t>
      </w:r>
      <w:r w:rsidRPr="00A4605A">
        <w:tab/>
        <w:t>an Act; or</w:t>
      </w:r>
    </w:p>
    <w:p w:rsidR="005262BF" w:rsidRPr="00A4605A" w:rsidRDefault="005262BF" w:rsidP="005262BF">
      <w:pPr>
        <w:pStyle w:val="paragraph"/>
      </w:pPr>
      <w:r w:rsidRPr="00A4605A">
        <w:tab/>
        <w:t>(b)</w:t>
      </w:r>
      <w:r w:rsidRPr="00A4605A">
        <w:tab/>
        <w:t>regulations made under this Act or the AAT Act; or</w:t>
      </w:r>
    </w:p>
    <w:p w:rsidR="005262BF" w:rsidRPr="00A4605A" w:rsidRDefault="005262BF" w:rsidP="005262BF">
      <w:pPr>
        <w:pStyle w:val="paragraph"/>
      </w:pPr>
      <w:r w:rsidRPr="00A4605A">
        <w:tab/>
        <w:t>(c)</w:t>
      </w:r>
      <w:r w:rsidRPr="00A4605A">
        <w:tab/>
        <w:t>a contract of employment; or</w:t>
      </w:r>
    </w:p>
    <w:p w:rsidR="005262BF" w:rsidRPr="00A4605A" w:rsidRDefault="005262BF" w:rsidP="005262BF">
      <w:pPr>
        <w:pStyle w:val="paragraph"/>
      </w:pPr>
      <w:r w:rsidRPr="00A4605A">
        <w:tab/>
        <w:t>(d)</w:t>
      </w:r>
      <w:r w:rsidRPr="00A4605A">
        <w:tab/>
        <w:t>an enterprise agreement.</w:t>
      </w:r>
    </w:p>
    <w:p w:rsidR="005262BF" w:rsidRPr="00A4605A" w:rsidRDefault="005262BF" w:rsidP="005262BF">
      <w:pPr>
        <w:pStyle w:val="ItemHead"/>
      </w:pPr>
      <w:r w:rsidRPr="00A4605A">
        <w:t>15DB  Transfer of records and documents</w:t>
      </w:r>
    </w:p>
    <w:p w:rsidR="005262BF" w:rsidRPr="00A4605A" w:rsidRDefault="005262BF" w:rsidP="005262BF">
      <w:pPr>
        <w:pStyle w:val="Item"/>
      </w:pPr>
      <w:r w:rsidRPr="00A4605A">
        <w:t>Any records or documents that were in the possession of a discontinued Tribunal immediately before the commencement day are, from the start of the commencement day, taken to have been transferred to the AAT.</w:t>
      </w:r>
    </w:p>
    <w:p w:rsidR="005262BF" w:rsidRPr="00A4605A" w:rsidRDefault="005262BF" w:rsidP="005262BF">
      <w:pPr>
        <w:pStyle w:val="notemargin"/>
      </w:pPr>
      <w:r w:rsidRPr="00A4605A">
        <w:t>Note:</w:t>
      </w:r>
      <w:r w:rsidRPr="00A4605A">
        <w:tab/>
        <w:t xml:space="preserve">The records and documents are Commonwealth records for the purposes of the </w:t>
      </w:r>
      <w:r w:rsidRPr="00A4605A">
        <w:rPr>
          <w:i/>
        </w:rPr>
        <w:t>Archives Act 1983</w:t>
      </w:r>
      <w:r w:rsidRPr="00A4605A">
        <w:t>.</w:t>
      </w:r>
    </w:p>
    <w:p w:rsidR="005262BF" w:rsidRPr="00A4605A" w:rsidRDefault="005262BF" w:rsidP="005262BF">
      <w:pPr>
        <w:pStyle w:val="ItemHead"/>
      </w:pPr>
      <w:r w:rsidRPr="00A4605A">
        <w:t>15DC  Registries</w:t>
      </w:r>
    </w:p>
    <w:p w:rsidR="005262BF" w:rsidRPr="00A4605A" w:rsidRDefault="005262BF" w:rsidP="005262BF">
      <w:pPr>
        <w:pStyle w:val="Subitem"/>
      </w:pPr>
      <w:r w:rsidRPr="00A4605A">
        <w:t>(1)</w:t>
      </w:r>
      <w:r w:rsidRPr="00A4605A">
        <w:tab/>
        <w:t>Any place that is a registry of a discontinued Tribunal immediately before the commencement day is, from the start of the commencement day, taken to be a registry of the AAT established under section 64 of the AAT Act as amended by this Act.</w:t>
      </w:r>
    </w:p>
    <w:p w:rsidR="005262BF" w:rsidRPr="00A4605A" w:rsidRDefault="005262BF" w:rsidP="005262BF">
      <w:pPr>
        <w:pStyle w:val="Subitem"/>
      </w:pPr>
      <w:r w:rsidRPr="00A4605A">
        <w:t>(2)</w:t>
      </w:r>
      <w:r w:rsidRPr="00A4605A">
        <w:tab/>
        <w:t>Subitem (1) does not, by implication, prevent the Minister from varying the registries of the AAT on or after the commencement day.</w:t>
      </w:r>
    </w:p>
    <w:p w:rsidR="005262BF" w:rsidRPr="00A4605A" w:rsidRDefault="005262BF" w:rsidP="005262BF">
      <w:pPr>
        <w:pStyle w:val="ItemHead"/>
      </w:pPr>
      <w:r w:rsidRPr="00A4605A">
        <w:t>15DD  Additional material for next AAT reports</w:t>
      </w:r>
    </w:p>
    <w:p w:rsidR="005262BF" w:rsidRPr="00A4605A" w:rsidRDefault="005262BF" w:rsidP="005262BF">
      <w:pPr>
        <w:pStyle w:val="Subitem"/>
      </w:pPr>
      <w:r w:rsidRPr="00A4605A">
        <w:t>(1)</w:t>
      </w:r>
      <w:r w:rsidRPr="00A4605A">
        <w:tab/>
        <w:t xml:space="preserve">The statements and reports given for the AAT under section 42 or 46 of the </w:t>
      </w:r>
      <w:r w:rsidRPr="00A4605A">
        <w:rPr>
          <w:i/>
        </w:rPr>
        <w:t>Public Governance, Performance and Accountability Act 2013</w:t>
      </w:r>
      <w:r w:rsidRPr="00A4605A">
        <w:t xml:space="preserve"> for the reporting period ending immediately before the commencement day must include the statements and reports that those sections would have required for the MRT and RRT for that reporting period, had the MRT and RRT not ceased to exist.</w:t>
      </w:r>
    </w:p>
    <w:p w:rsidR="005262BF" w:rsidRPr="00A4605A" w:rsidRDefault="005262BF" w:rsidP="005262BF">
      <w:pPr>
        <w:pStyle w:val="notemargin"/>
      </w:pPr>
      <w:r w:rsidRPr="00A4605A">
        <w:t>Note:</w:t>
      </w:r>
      <w:r w:rsidRPr="00A4605A">
        <w:tab/>
        <w:t>Information about the SSAT for the period will be included in the statements and reports given by the Secretary of the Department of Social Services.</w:t>
      </w:r>
    </w:p>
    <w:p w:rsidR="005262BF" w:rsidRPr="00A4605A" w:rsidRDefault="005262BF" w:rsidP="005262BF">
      <w:pPr>
        <w:pStyle w:val="Subitem"/>
      </w:pPr>
      <w:r w:rsidRPr="00A4605A">
        <w:t>(2)</w:t>
      </w:r>
      <w:r w:rsidRPr="00A4605A">
        <w:tab/>
        <w:t xml:space="preserve">A report given by the President of the AAT under section 24R of the AAT Act for the year ending immediately before the commencement </w:t>
      </w:r>
      <w:r w:rsidRPr="00A4605A">
        <w:lastRenderedPageBreak/>
        <w:t>day must include information about the discontinued Tribunals for that year.</w:t>
      </w:r>
    </w:p>
    <w:p w:rsidR="005262BF" w:rsidRPr="00A4605A" w:rsidRDefault="005262BF" w:rsidP="005262BF">
      <w:pPr>
        <w:pStyle w:val="ItemHead"/>
      </w:pPr>
      <w:r w:rsidRPr="00A4605A">
        <w:t>15DE  Existing and new modifications of AAT Act</w:t>
      </w:r>
    </w:p>
    <w:p w:rsidR="005262BF" w:rsidRPr="00A4605A" w:rsidRDefault="005262BF" w:rsidP="005262BF">
      <w:pPr>
        <w:pStyle w:val="Subitem"/>
      </w:pPr>
      <w:r w:rsidRPr="00A4605A">
        <w:t>(1)</w:t>
      </w:r>
      <w:r w:rsidRPr="00A4605A">
        <w:tab/>
        <w:t>A provision of an enactment that:</w:t>
      </w:r>
    </w:p>
    <w:p w:rsidR="005262BF" w:rsidRPr="00A4605A" w:rsidRDefault="005262BF" w:rsidP="005262BF">
      <w:pPr>
        <w:pStyle w:val="paragraph"/>
      </w:pPr>
      <w:r w:rsidRPr="00A4605A">
        <w:tab/>
        <w:t>(a)</w:t>
      </w:r>
      <w:r w:rsidRPr="00A4605A">
        <w:tab/>
        <w:t>immediately before the commencement day, has the effect of adding to, excluding or modifying the operation of a provision of the AAT Act; and</w:t>
      </w:r>
    </w:p>
    <w:p w:rsidR="005262BF" w:rsidRPr="00A4605A" w:rsidRDefault="005262BF" w:rsidP="005262BF">
      <w:pPr>
        <w:pStyle w:val="paragraph"/>
      </w:pPr>
      <w:r w:rsidRPr="00A4605A">
        <w:tab/>
        <w:t>(b)</w:t>
      </w:r>
      <w:r w:rsidRPr="00A4605A">
        <w:tab/>
        <w:t>is not amended by this Act;</w:t>
      </w:r>
    </w:p>
    <w:p w:rsidR="005262BF" w:rsidRPr="00A4605A" w:rsidRDefault="005262BF" w:rsidP="005262BF">
      <w:pPr>
        <w:pStyle w:val="Item"/>
      </w:pPr>
      <w:r w:rsidRPr="00A4605A">
        <w:t>continues to have that effect in relation to the AAT Act as amended by this Act, despite the amendments made by this Act.</w:t>
      </w:r>
    </w:p>
    <w:p w:rsidR="005262BF" w:rsidRPr="00A4605A" w:rsidRDefault="005262BF" w:rsidP="005262BF">
      <w:pPr>
        <w:pStyle w:val="Subitem"/>
      </w:pPr>
      <w:r w:rsidRPr="00A4605A">
        <w:t>(2)</w:t>
      </w:r>
      <w:r w:rsidRPr="00A4605A">
        <w:tab/>
        <w:t>If:</w:t>
      </w:r>
    </w:p>
    <w:p w:rsidR="005262BF" w:rsidRPr="00A4605A" w:rsidRDefault="005262BF" w:rsidP="005262BF">
      <w:pPr>
        <w:pStyle w:val="paragraph"/>
      </w:pPr>
      <w:r w:rsidRPr="00A4605A">
        <w:tab/>
        <w:t>(a)</w:t>
      </w:r>
      <w:r w:rsidRPr="00A4605A">
        <w:tab/>
        <w:t>a provision of an Act appears to have the effect of adding to, excluding or modifying the operation of a provision of the AAT Act; and</w:t>
      </w:r>
    </w:p>
    <w:p w:rsidR="005262BF" w:rsidRPr="00A4605A" w:rsidRDefault="005262BF" w:rsidP="005262BF">
      <w:pPr>
        <w:pStyle w:val="paragraph"/>
      </w:pPr>
      <w:r w:rsidRPr="00A4605A">
        <w:tab/>
        <w:t>(b)</w:t>
      </w:r>
      <w:r w:rsidRPr="00A4605A">
        <w:tab/>
        <w:t>the Act in which the provision occurs is amended by a Schedule to this Act;</w:t>
      </w:r>
    </w:p>
    <w:p w:rsidR="005262BF" w:rsidRPr="00A4605A" w:rsidRDefault="005262BF" w:rsidP="005262BF">
      <w:pPr>
        <w:pStyle w:val="Item"/>
      </w:pPr>
      <w:r w:rsidRPr="00A4605A">
        <w:t>then, to avoid doubt, the provision has the effect referred to in paragraph (a).</w:t>
      </w:r>
    </w:p>
    <w:p w:rsidR="005262BF" w:rsidRPr="00A4605A" w:rsidRDefault="005262BF" w:rsidP="005262BF">
      <w:pPr>
        <w:pStyle w:val="ItemHead"/>
      </w:pPr>
      <w:r w:rsidRPr="00A4605A">
        <w:t xml:space="preserve">15DF  Section 7 of the </w:t>
      </w:r>
      <w:r w:rsidRPr="00A4605A">
        <w:rPr>
          <w:i/>
        </w:rPr>
        <w:t>Acts Interpretation Act 1901</w:t>
      </w:r>
    </w:p>
    <w:p w:rsidR="005262BF" w:rsidRPr="00A4605A" w:rsidRDefault="005262BF" w:rsidP="005262BF">
      <w:pPr>
        <w:pStyle w:val="Item"/>
      </w:pPr>
      <w:r w:rsidRPr="00A4605A">
        <w:t xml:space="preserve">Section 7 of the </w:t>
      </w:r>
      <w:r w:rsidRPr="00A4605A">
        <w:rPr>
          <w:i/>
        </w:rPr>
        <w:t xml:space="preserve">Acts Interpretation Act 1901 </w:t>
      </w:r>
      <w:r w:rsidRPr="00A4605A">
        <w:t>applies in relation to the amendments and repeals made by this Act to the extent to which this Schedule or regulations made under it do not deal with a matter arising in relation to those amendments or repeals.</w:t>
      </w:r>
    </w:p>
    <w:p w:rsidR="0064235C" w:rsidRPr="0086282A" w:rsidRDefault="0064235C" w:rsidP="0086282A">
      <w:pPr>
        <w:pStyle w:val="ItemHead"/>
      </w:pPr>
      <w:r w:rsidRPr="0086282A">
        <w:t>16  Regulations may deal with transitional and other matters</w:t>
      </w:r>
    </w:p>
    <w:p w:rsidR="0064235C" w:rsidRPr="0086282A" w:rsidRDefault="0064235C" w:rsidP="0086282A">
      <w:pPr>
        <w:pStyle w:val="Subitem"/>
      </w:pPr>
      <w:r w:rsidRPr="0086282A">
        <w:t>(1)</w:t>
      </w:r>
      <w:r w:rsidRPr="0086282A">
        <w:tab/>
        <w:t>The Governor</w:t>
      </w:r>
      <w:r w:rsidR="006E503F">
        <w:noBreakHyphen/>
      </w:r>
      <w:r w:rsidRPr="0086282A">
        <w:t>General may make regulations prescribing matters:</w:t>
      </w:r>
    </w:p>
    <w:p w:rsidR="0064235C" w:rsidRPr="0086282A" w:rsidRDefault="0064235C" w:rsidP="0086282A">
      <w:pPr>
        <w:pStyle w:val="paragraph"/>
      </w:pPr>
      <w:r w:rsidRPr="0086282A">
        <w:tab/>
        <w:t>(a)</w:t>
      </w:r>
      <w:r w:rsidRPr="0086282A">
        <w:tab/>
        <w:t>required or permitted by this Act to be prescribed by the regulations; or</w:t>
      </w:r>
    </w:p>
    <w:p w:rsidR="0064235C" w:rsidRPr="0086282A" w:rsidRDefault="0064235C" w:rsidP="0086282A">
      <w:pPr>
        <w:pStyle w:val="paragraph"/>
      </w:pPr>
      <w:r w:rsidRPr="0086282A">
        <w:tab/>
        <w:t>(b)</w:t>
      </w:r>
      <w:r w:rsidRPr="0086282A">
        <w:tab/>
        <w:t>necessary or convenient to be prescribed for carrying out or giving effect to this Act.</w:t>
      </w:r>
    </w:p>
    <w:p w:rsidR="0064235C" w:rsidRPr="0086282A" w:rsidRDefault="0064235C" w:rsidP="0086282A">
      <w:pPr>
        <w:pStyle w:val="Subitem"/>
      </w:pPr>
      <w:r w:rsidRPr="0086282A">
        <w:t>(2)</w:t>
      </w:r>
      <w:r w:rsidRPr="0086282A">
        <w:tab/>
        <w:t>In particular, regulations may be made prescribing matters of a transitional nature (including prescribing any saving or application provisions) relating to:</w:t>
      </w:r>
    </w:p>
    <w:p w:rsidR="0064235C" w:rsidRPr="0086282A" w:rsidRDefault="0064235C" w:rsidP="0086282A">
      <w:pPr>
        <w:pStyle w:val="paragraph"/>
      </w:pPr>
      <w:r w:rsidRPr="0086282A">
        <w:tab/>
        <w:t>(a)</w:t>
      </w:r>
      <w:r w:rsidRPr="0086282A">
        <w:tab/>
        <w:t>the amendments or repeals made by this Act; or</w:t>
      </w:r>
    </w:p>
    <w:p w:rsidR="0064235C" w:rsidRPr="0086282A" w:rsidRDefault="0064235C" w:rsidP="0086282A">
      <w:pPr>
        <w:pStyle w:val="paragraph"/>
      </w:pPr>
      <w:r w:rsidRPr="0086282A">
        <w:tab/>
        <w:t>(b)</w:t>
      </w:r>
      <w:r w:rsidRPr="0086282A">
        <w:tab/>
        <w:t>the enactment of this Act.</w:t>
      </w:r>
    </w:p>
    <w:p w:rsidR="0064235C" w:rsidRPr="0086282A" w:rsidRDefault="0064235C" w:rsidP="0086282A">
      <w:pPr>
        <w:pStyle w:val="Subitem"/>
      </w:pPr>
      <w:r w:rsidRPr="0086282A">
        <w:lastRenderedPageBreak/>
        <w:t>(3)</w:t>
      </w:r>
      <w:r w:rsidRPr="0086282A">
        <w:tab/>
        <w:t>Regulations made before 1</w:t>
      </w:r>
      <w:r w:rsidR="0086282A" w:rsidRPr="0086282A">
        <w:t> </w:t>
      </w:r>
      <w:r w:rsidRPr="0086282A">
        <w:t>July 2017 may provide that this Act or any other Act or instrument has effect with any modifications prescribed by the regulations.</w:t>
      </w:r>
    </w:p>
    <w:p w:rsidR="0064235C" w:rsidRPr="0086282A" w:rsidRDefault="0064235C" w:rsidP="0086282A">
      <w:pPr>
        <w:pStyle w:val="Subitem"/>
      </w:pPr>
      <w:r w:rsidRPr="0086282A">
        <w:t>(4)</w:t>
      </w:r>
      <w:r w:rsidRPr="0086282A">
        <w:tab/>
        <w:t>Despite subsection</w:t>
      </w:r>
      <w:r w:rsidR="0086282A" w:rsidRPr="0086282A">
        <w:t> </w:t>
      </w:r>
      <w:r w:rsidRPr="0086282A">
        <w:t xml:space="preserve">12(2) of the </w:t>
      </w:r>
      <w:r w:rsidRPr="0086282A">
        <w:rPr>
          <w:i/>
        </w:rPr>
        <w:t>Legislative Instruments Act 2003</w:t>
      </w:r>
      <w:r w:rsidRPr="0086282A">
        <w:t>, regulations made before 1</w:t>
      </w:r>
      <w:r w:rsidR="0086282A" w:rsidRPr="0086282A">
        <w:t> </w:t>
      </w:r>
      <w:r w:rsidRPr="0086282A">
        <w:t>July 2017 may be expressed to take effect from a day before the regulations are registered under that Act (but not before the commencement day).</w:t>
      </w:r>
    </w:p>
    <w:p w:rsidR="0064235C" w:rsidRPr="0086282A" w:rsidRDefault="0064235C" w:rsidP="0086282A">
      <w:pPr>
        <w:pStyle w:val="Subitem"/>
      </w:pPr>
      <w:r w:rsidRPr="0086282A">
        <w:t>(5)</w:t>
      </w:r>
      <w:r w:rsidRPr="0086282A">
        <w:tab/>
        <w:t>However, if:</w:t>
      </w:r>
    </w:p>
    <w:p w:rsidR="0064235C" w:rsidRPr="0086282A" w:rsidRDefault="0064235C" w:rsidP="0086282A">
      <w:pPr>
        <w:pStyle w:val="paragraph"/>
      </w:pPr>
      <w:r w:rsidRPr="0086282A">
        <w:tab/>
        <w:t>(a)</w:t>
      </w:r>
      <w:r w:rsidRPr="0086282A">
        <w:tab/>
        <w:t>a person engaged in conduct before the regulations were registered; and</w:t>
      </w:r>
    </w:p>
    <w:p w:rsidR="0064235C" w:rsidRPr="0086282A" w:rsidRDefault="0064235C" w:rsidP="0086282A">
      <w:pPr>
        <w:pStyle w:val="paragraph"/>
      </w:pPr>
      <w:r w:rsidRPr="0086282A">
        <w:tab/>
        <w:t>(b)</w:t>
      </w:r>
      <w:r w:rsidRPr="0086282A">
        <w:tab/>
        <w:t>but for the retrospective effect of the regulations, the conduct would not have contravened a provision of this Act</w:t>
      </w:r>
      <w:r w:rsidRPr="0086282A">
        <w:rPr>
          <w:i/>
        </w:rPr>
        <w:t>,</w:t>
      </w:r>
      <w:r w:rsidRPr="0086282A">
        <w:t xml:space="preserve"> or another Act</w:t>
      </w:r>
      <w:r w:rsidR="00F13B55" w:rsidRPr="0086282A">
        <w:t xml:space="preserve"> or instrument</w:t>
      </w:r>
      <w:r w:rsidRPr="0086282A">
        <w:t>;</w:t>
      </w:r>
    </w:p>
    <w:p w:rsidR="0064235C" w:rsidRPr="0086282A" w:rsidRDefault="0064235C" w:rsidP="0086282A">
      <w:pPr>
        <w:pStyle w:val="Item"/>
      </w:pPr>
      <w:r w:rsidRPr="0086282A">
        <w:t>then a court must not convict the person of an offence, or impose a pecuniary penalty, in relation to the conduct on the grounds that it contravened a provision of this Act or another Act</w:t>
      </w:r>
      <w:r w:rsidR="00F13B55" w:rsidRPr="0086282A">
        <w:t xml:space="preserve"> or instrument</w:t>
      </w:r>
      <w:r w:rsidRPr="0086282A">
        <w:t>.</w:t>
      </w:r>
    </w:p>
    <w:p w:rsidR="0003189E" w:rsidRDefault="0064235C" w:rsidP="0086282A">
      <w:pPr>
        <w:pStyle w:val="Subitem"/>
      </w:pPr>
      <w:r w:rsidRPr="0086282A">
        <w:t>(6)</w:t>
      </w:r>
      <w:r w:rsidRPr="0086282A">
        <w:tab/>
        <w:t>This Schedule does not limit the regulations that may be made under this item.</w:t>
      </w:r>
    </w:p>
    <w:p w:rsidR="0003189E" w:rsidRDefault="0003189E" w:rsidP="00553C72"/>
    <w:p w:rsidR="0003189E" w:rsidRPr="001F0DE6" w:rsidRDefault="0003189E" w:rsidP="001F0DE6">
      <w:pPr>
        <w:pStyle w:val="AssentBk"/>
        <w:keepNext/>
        <w:rPr>
          <w:sz w:val="22"/>
        </w:rPr>
      </w:pPr>
    </w:p>
    <w:p w:rsidR="0003189E" w:rsidRDefault="0003189E" w:rsidP="0003189E">
      <w:pPr>
        <w:pStyle w:val="AssentBk"/>
        <w:keepNext/>
        <w:rPr>
          <w:sz w:val="22"/>
          <w:szCs w:val="22"/>
        </w:rPr>
      </w:pPr>
    </w:p>
    <w:p w:rsidR="00553C72" w:rsidRDefault="00553C72" w:rsidP="003B1CD0">
      <w:pPr>
        <w:pStyle w:val="2ndRd"/>
        <w:keepNext/>
        <w:pBdr>
          <w:top w:val="single" w:sz="2" w:space="1" w:color="auto"/>
        </w:pBdr>
      </w:pPr>
    </w:p>
    <w:p w:rsidR="00553C72" w:rsidRDefault="00553C72" w:rsidP="003B1CD0">
      <w:pPr>
        <w:pStyle w:val="2ndRd"/>
        <w:keepNext/>
        <w:spacing w:line="260" w:lineRule="atLeast"/>
        <w:rPr>
          <w:i/>
        </w:rPr>
      </w:pPr>
      <w:r>
        <w:t>[</w:t>
      </w:r>
      <w:r>
        <w:rPr>
          <w:i/>
        </w:rPr>
        <w:t>Minister’s second reading speech made in—</w:t>
      </w:r>
    </w:p>
    <w:p w:rsidR="00553C72" w:rsidRDefault="00553C72" w:rsidP="003B1CD0">
      <w:pPr>
        <w:pStyle w:val="2ndRd"/>
        <w:keepNext/>
        <w:spacing w:line="260" w:lineRule="atLeast"/>
      </w:pPr>
      <w:r>
        <w:rPr>
          <w:i/>
        </w:rPr>
        <w:t>Senate on 3 December 2014</w:t>
      </w:r>
    </w:p>
    <w:p w:rsidR="00553C72" w:rsidRDefault="00553C72" w:rsidP="003B1CD0">
      <w:pPr>
        <w:pStyle w:val="2ndRd"/>
        <w:keepNext/>
        <w:spacing w:line="260" w:lineRule="atLeast"/>
        <w:rPr>
          <w:i/>
        </w:rPr>
      </w:pPr>
      <w:r>
        <w:rPr>
          <w:i/>
        </w:rPr>
        <w:t>House of Representatives on 13 May 2015</w:t>
      </w:r>
      <w:r>
        <w:t>]</w:t>
      </w:r>
    </w:p>
    <w:p w:rsidR="00553C72" w:rsidRDefault="00553C72" w:rsidP="003B1CD0"/>
    <w:p w:rsidR="0003189E" w:rsidRPr="00553C72" w:rsidRDefault="00553C72" w:rsidP="00553C72">
      <w:pPr>
        <w:framePr w:hSpace="180" w:wrap="around" w:vAnchor="text" w:hAnchor="page" w:x="2371" w:y="3145"/>
      </w:pPr>
      <w:r>
        <w:t>(268/14)</w:t>
      </w:r>
    </w:p>
    <w:p w:rsidR="00553C72" w:rsidRDefault="00553C72"/>
    <w:sectPr w:rsidR="00553C72" w:rsidSect="0003189E">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9E" w:rsidRDefault="0003189E" w:rsidP="0048364F">
      <w:pPr>
        <w:spacing w:line="240" w:lineRule="auto"/>
      </w:pPr>
      <w:r>
        <w:separator/>
      </w:r>
    </w:p>
  </w:endnote>
  <w:endnote w:type="continuationSeparator" w:id="0">
    <w:p w:rsidR="0003189E" w:rsidRDefault="0003189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5F1388" w:rsidRDefault="0003189E" w:rsidP="0086282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72" w:rsidRDefault="00553C72" w:rsidP="003B1CD0">
    <w:pPr>
      <w:pStyle w:val="ScalePlusRef"/>
    </w:pPr>
    <w:r>
      <w:t>Note: An electronic version of this Act is available in ComLaw (</w:t>
    </w:r>
    <w:hyperlink r:id="rId1" w:history="1">
      <w:r>
        <w:t>http://www.comlaw.gov.au/</w:t>
      </w:r>
    </w:hyperlink>
    <w:r>
      <w:t>)</w:t>
    </w:r>
  </w:p>
  <w:p w:rsidR="0003189E" w:rsidRDefault="0003189E" w:rsidP="0086282A">
    <w:pPr>
      <w:pStyle w:val="Footer"/>
      <w:spacing w:before="120"/>
    </w:pPr>
  </w:p>
  <w:p w:rsidR="0003189E" w:rsidRPr="005F1388" w:rsidRDefault="0003189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ED79B6" w:rsidRDefault="0003189E" w:rsidP="0086282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Default="0003189E" w:rsidP="008628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189E" w:rsidTr="002E24BB">
      <w:tc>
        <w:tcPr>
          <w:tcW w:w="646" w:type="dxa"/>
        </w:tcPr>
        <w:p w:rsidR="0003189E" w:rsidRDefault="0003189E" w:rsidP="002E24B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45F1">
            <w:rPr>
              <w:i/>
              <w:noProof/>
              <w:sz w:val="18"/>
            </w:rPr>
            <w:t>iv</w:t>
          </w:r>
          <w:r w:rsidRPr="00ED79B6">
            <w:rPr>
              <w:i/>
              <w:sz w:val="18"/>
            </w:rPr>
            <w:fldChar w:fldCharType="end"/>
          </w:r>
        </w:p>
      </w:tc>
      <w:tc>
        <w:tcPr>
          <w:tcW w:w="5387" w:type="dxa"/>
        </w:tcPr>
        <w:p w:rsidR="0003189E" w:rsidRDefault="0003189E" w:rsidP="002E24B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545F1">
            <w:rPr>
              <w:i/>
              <w:sz w:val="18"/>
            </w:rPr>
            <w:t>Tribunals Amalgamation Act 2015</w:t>
          </w:r>
          <w:r w:rsidRPr="00ED79B6">
            <w:rPr>
              <w:i/>
              <w:sz w:val="18"/>
            </w:rPr>
            <w:fldChar w:fldCharType="end"/>
          </w:r>
        </w:p>
      </w:tc>
      <w:tc>
        <w:tcPr>
          <w:tcW w:w="1270" w:type="dxa"/>
        </w:tcPr>
        <w:p w:rsidR="0003189E" w:rsidRDefault="0003189E" w:rsidP="002E24B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545F1">
            <w:rPr>
              <w:i/>
              <w:sz w:val="18"/>
            </w:rPr>
            <w:t>No. 60, 2015</w:t>
          </w:r>
          <w:r w:rsidRPr="00ED79B6">
            <w:rPr>
              <w:i/>
              <w:sz w:val="18"/>
            </w:rPr>
            <w:fldChar w:fldCharType="end"/>
          </w:r>
        </w:p>
      </w:tc>
    </w:tr>
  </w:tbl>
  <w:p w:rsidR="0003189E" w:rsidRDefault="000318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Default="0003189E" w:rsidP="008628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189E" w:rsidTr="002E24BB">
      <w:tc>
        <w:tcPr>
          <w:tcW w:w="1247" w:type="dxa"/>
        </w:tcPr>
        <w:p w:rsidR="0003189E" w:rsidRDefault="0003189E" w:rsidP="002E24B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545F1">
            <w:rPr>
              <w:i/>
              <w:sz w:val="18"/>
            </w:rPr>
            <w:t>No. 60, 2015</w:t>
          </w:r>
          <w:r w:rsidRPr="00ED79B6">
            <w:rPr>
              <w:i/>
              <w:sz w:val="18"/>
            </w:rPr>
            <w:fldChar w:fldCharType="end"/>
          </w:r>
        </w:p>
      </w:tc>
      <w:tc>
        <w:tcPr>
          <w:tcW w:w="5387" w:type="dxa"/>
        </w:tcPr>
        <w:p w:rsidR="0003189E" w:rsidRDefault="0003189E" w:rsidP="002E24B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545F1">
            <w:rPr>
              <w:i/>
              <w:sz w:val="18"/>
            </w:rPr>
            <w:t>Tribunals Amalgamation Act 2015</w:t>
          </w:r>
          <w:r w:rsidRPr="00ED79B6">
            <w:rPr>
              <w:i/>
              <w:sz w:val="18"/>
            </w:rPr>
            <w:fldChar w:fldCharType="end"/>
          </w:r>
        </w:p>
      </w:tc>
      <w:tc>
        <w:tcPr>
          <w:tcW w:w="669" w:type="dxa"/>
        </w:tcPr>
        <w:p w:rsidR="0003189E" w:rsidRDefault="0003189E" w:rsidP="002E24B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45F1">
            <w:rPr>
              <w:i/>
              <w:noProof/>
              <w:sz w:val="18"/>
            </w:rPr>
            <w:t>iii</w:t>
          </w:r>
          <w:r w:rsidRPr="00ED79B6">
            <w:rPr>
              <w:i/>
              <w:sz w:val="18"/>
            </w:rPr>
            <w:fldChar w:fldCharType="end"/>
          </w:r>
        </w:p>
      </w:tc>
    </w:tr>
  </w:tbl>
  <w:p w:rsidR="0003189E" w:rsidRPr="00ED79B6" w:rsidRDefault="0003189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86282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189E" w:rsidTr="00DB3D05">
      <w:tc>
        <w:tcPr>
          <w:tcW w:w="646" w:type="dxa"/>
        </w:tcPr>
        <w:p w:rsidR="0003189E" w:rsidRDefault="0003189E" w:rsidP="002E24B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45F1">
            <w:rPr>
              <w:i/>
              <w:noProof/>
              <w:sz w:val="18"/>
            </w:rPr>
            <w:t>234</w:t>
          </w:r>
          <w:r w:rsidRPr="007A1328">
            <w:rPr>
              <w:i/>
              <w:sz w:val="18"/>
            </w:rPr>
            <w:fldChar w:fldCharType="end"/>
          </w:r>
        </w:p>
      </w:tc>
      <w:tc>
        <w:tcPr>
          <w:tcW w:w="5387" w:type="dxa"/>
        </w:tcPr>
        <w:p w:rsidR="0003189E" w:rsidRDefault="0003189E" w:rsidP="002E24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545F1">
            <w:rPr>
              <w:i/>
              <w:sz w:val="18"/>
            </w:rPr>
            <w:t>Tribunals Amalgamation Act 2015</w:t>
          </w:r>
          <w:r w:rsidRPr="007A1328">
            <w:rPr>
              <w:i/>
              <w:sz w:val="18"/>
            </w:rPr>
            <w:fldChar w:fldCharType="end"/>
          </w:r>
        </w:p>
      </w:tc>
      <w:tc>
        <w:tcPr>
          <w:tcW w:w="1270" w:type="dxa"/>
        </w:tcPr>
        <w:p w:rsidR="0003189E" w:rsidRDefault="0003189E" w:rsidP="002E24B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545F1">
            <w:rPr>
              <w:i/>
              <w:sz w:val="18"/>
            </w:rPr>
            <w:t>No. 60, 2015</w:t>
          </w:r>
          <w:r w:rsidRPr="007A1328">
            <w:rPr>
              <w:i/>
              <w:sz w:val="18"/>
            </w:rPr>
            <w:fldChar w:fldCharType="end"/>
          </w:r>
        </w:p>
      </w:tc>
    </w:tr>
  </w:tbl>
  <w:p w:rsidR="0003189E" w:rsidRPr="00A961C4" w:rsidRDefault="0003189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8628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189E" w:rsidTr="00DB3D05">
      <w:tc>
        <w:tcPr>
          <w:tcW w:w="1247" w:type="dxa"/>
        </w:tcPr>
        <w:p w:rsidR="0003189E" w:rsidRDefault="0003189E" w:rsidP="002E24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545F1">
            <w:rPr>
              <w:i/>
              <w:sz w:val="18"/>
            </w:rPr>
            <w:t>No. 60, 2015</w:t>
          </w:r>
          <w:r w:rsidRPr="007A1328">
            <w:rPr>
              <w:i/>
              <w:sz w:val="18"/>
            </w:rPr>
            <w:fldChar w:fldCharType="end"/>
          </w:r>
        </w:p>
      </w:tc>
      <w:tc>
        <w:tcPr>
          <w:tcW w:w="5387" w:type="dxa"/>
        </w:tcPr>
        <w:p w:rsidR="0003189E" w:rsidRDefault="0003189E" w:rsidP="002E24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545F1">
            <w:rPr>
              <w:i/>
              <w:sz w:val="18"/>
            </w:rPr>
            <w:t>Tribunals Amalgamation Act 2015</w:t>
          </w:r>
          <w:r w:rsidRPr="007A1328">
            <w:rPr>
              <w:i/>
              <w:sz w:val="18"/>
            </w:rPr>
            <w:fldChar w:fldCharType="end"/>
          </w:r>
        </w:p>
      </w:tc>
      <w:tc>
        <w:tcPr>
          <w:tcW w:w="669" w:type="dxa"/>
        </w:tcPr>
        <w:p w:rsidR="0003189E" w:rsidRDefault="0003189E" w:rsidP="002E24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45F1">
            <w:rPr>
              <w:i/>
              <w:noProof/>
              <w:sz w:val="18"/>
            </w:rPr>
            <w:t>233</w:t>
          </w:r>
          <w:r w:rsidRPr="007A1328">
            <w:rPr>
              <w:i/>
              <w:sz w:val="18"/>
            </w:rPr>
            <w:fldChar w:fldCharType="end"/>
          </w:r>
        </w:p>
      </w:tc>
    </w:tr>
  </w:tbl>
  <w:p w:rsidR="0003189E" w:rsidRPr="00055B5C" w:rsidRDefault="0003189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8628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3189E" w:rsidTr="00DB3D05">
      <w:tc>
        <w:tcPr>
          <w:tcW w:w="1247" w:type="dxa"/>
        </w:tcPr>
        <w:p w:rsidR="0003189E" w:rsidRDefault="0003189E" w:rsidP="002E24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545F1">
            <w:rPr>
              <w:i/>
              <w:sz w:val="18"/>
            </w:rPr>
            <w:t>No. 60, 2015</w:t>
          </w:r>
          <w:r w:rsidRPr="007A1328">
            <w:rPr>
              <w:i/>
              <w:sz w:val="18"/>
            </w:rPr>
            <w:fldChar w:fldCharType="end"/>
          </w:r>
        </w:p>
      </w:tc>
      <w:tc>
        <w:tcPr>
          <w:tcW w:w="5387" w:type="dxa"/>
        </w:tcPr>
        <w:p w:rsidR="0003189E" w:rsidRDefault="0003189E" w:rsidP="002E24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545F1">
            <w:rPr>
              <w:i/>
              <w:sz w:val="18"/>
            </w:rPr>
            <w:t>Tribunals Amalgamation Act 2015</w:t>
          </w:r>
          <w:r w:rsidRPr="007A1328">
            <w:rPr>
              <w:i/>
              <w:sz w:val="18"/>
            </w:rPr>
            <w:fldChar w:fldCharType="end"/>
          </w:r>
        </w:p>
      </w:tc>
      <w:tc>
        <w:tcPr>
          <w:tcW w:w="669" w:type="dxa"/>
        </w:tcPr>
        <w:p w:rsidR="0003189E" w:rsidRDefault="0003189E" w:rsidP="002E24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45F1">
            <w:rPr>
              <w:i/>
              <w:noProof/>
              <w:sz w:val="18"/>
            </w:rPr>
            <w:t>1</w:t>
          </w:r>
          <w:r w:rsidRPr="007A1328">
            <w:rPr>
              <w:i/>
              <w:sz w:val="18"/>
            </w:rPr>
            <w:fldChar w:fldCharType="end"/>
          </w:r>
        </w:p>
      </w:tc>
    </w:tr>
  </w:tbl>
  <w:p w:rsidR="0003189E" w:rsidRPr="00A961C4" w:rsidRDefault="0003189E"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9E" w:rsidRDefault="0003189E" w:rsidP="0048364F">
      <w:pPr>
        <w:spacing w:line="240" w:lineRule="auto"/>
      </w:pPr>
      <w:r>
        <w:separator/>
      </w:r>
    </w:p>
  </w:footnote>
  <w:footnote w:type="continuationSeparator" w:id="0">
    <w:p w:rsidR="0003189E" w:rsidRDefault="0003189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5F1388" w:rsidRDefault="0003189E"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5F1388" w:rsidRDefault="0003189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5F1388" w:rsidRDefault="0003189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ED79B6" w:rsidRDefault="0003189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ED79B6" w:rsidRDefault="0003189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ED79B6" w:rsidRDefault="0003189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48364F">
    <w:pPr>
      <w:rPr>
        <w:b/>
        <w:sz w:val="20"/>
      </w:rPr>
    </w:pPr>
    <w:r>
      <w:rPr>
        <w:b/>
        <w:sz w:val="20"/>
      </w:rPr>
      <w:fldChar w:fldCharType="begin"/>
    </w:r>
    <w:r>
      <w:rPr>
        <w:b/>
        <w:sz w:val="20"/>
      </w:rPr>
      <w:instrText xml:space="preserve"> STYLEREF CharAmSchNo </w:instrText>
    </w:r>
    <w:r w:rsidR="00C545F1">
      <w:rPr>
        <w:b/>
        <w:sz w:val="20"/>
      </w:rPr>
      <w:fldChar w:fldCharType="separate"/>
    </w:r>
    <w:r w:rsidR="00C545F1">
      <w:rPr>
        <w:b/>
        <w:noProof/>
        <w:sz w:val="20"/>
      </w:rPr>
      <w:t>Schedule 9</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545F1">
      <w:rPr>
        <w:sz w:val="20"/>
      </w:rPr>
      <w:fldChar w:fldCharType="separate"/>
    </w:r>
    <w:r w:rsidR="00C545F1">
      <w:rPr>
        <w:noProof/>
        <w:sz w:val="20"/>
      </w:rPr>
      <w:t>Transitional and saving provisions</w:t>
    </w:r>
    <w:r>
      <w:rPr>
        <w:sz w:val="20"/>
      </w:rPr>
      <w:fldChar w:fldCharType="end"/>
    </w:r>
  </w:p>
  <w:p w:rsidR="0003189E" w:rsidRPr="00A961C4" w:rsidRDefault="0003189E" w:rsidP="0048364F">
    <w:pPr>
      <w:rPr>
        <w:b/>
        <w:sz w:val="20"/>
      </w:rPr>
    </w:pPr>
    <w:r>
      <w:rPr>
        <w:b/>
        <w:sz w:val="20"/>
      </w:rPr>
      <w:fldChar w:fldCharType="begin"/>
    </w:r>
    <w:r>
      <w:rPr>
        <w:b/>
        <w:sz w:val="20"/>
      </w:rPr>
      <w:instrText xml:space="preserve"> STYLEREF CharAmPartNo </w:instrText>
    </w:r>
    <w:r w:rsidR="00C545F1">
      <w:rPr>
        <w:b/>
        <w:sz w:val="20"/>
      </w:rPr>
      <w:fldChar w:fldCharType="separate"/>
    </w:r>
    <w:r w:rsidR="00C545F1">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545F1">
      <w:rPr>
        <w:sz w:val="20"/>
      </w:rPr>
      <w:fldChar w:fldCharType="separate"/>
    </w:r>
    <w:r w:rsidR="00C545F1">
      <w:rPr>
        <w:noProof/>
        <w:sz w:val="20"/>
      </w:rPr>
      <w:t>Other transitional matters</w:t>
    </w:r>
    <w:r>
      <w:rPr>
        <w:sz w:val="20"/>
      </w:rPr>
      <w:fldChar w:fldCharType="end"/>
    </w:r>
  </w:p>
  <w:p w:rsidR="0003189E" w:rsidRPr="00A961C4" w:rsidRDefault="0003189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48364F">
    <w:pPr>
      <w:jc w:val="right"/>
      <w:rPr>
        <w:sz w:val="20"/>
      </w:rPr>
    </w:pPr>
    <w:r w:rsidRPr="00A961C4">
      <w:rPr>
        <w:sz w:val="20"/>
      </w:rPr>
      <w:fldChar w:fldCharType="begin"/>
    </w:r>
    <w:r w:rsidRPr="00A961C4">
      <w:rPr>
        <w:sz w:val="20"/>
      </w:rPr>
      <w:instrText xml:space="preserve"> STYLEREF CharAmSchText </w:instrText>
    </w:r>
    <w:r w:rsidR="00C545F1">
      <w:rPr>
        <w:sz w:val="20"/>
      </w:rPr>
      <w:fldChar w:fldCharType="separate"/>
    </w:r>
    <w:r w:rsidR="00C545F1">
      <w:rPr>
        <w:noProof/>
        <w:sz w:val="20"/>
      </w:rPr>
      <w:t>Transitional and saving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545F1">
      <w:rPr>
        <w:b/>
        <w:sz w:val="20"/>
      </w:rPr>
      <w:fldChar w:fldCharType="separate"/>
    </w:r>
    <w:r w:rsidR="00C545F1">
      <w:rPr>
        <w:b/>
        <w:noProof/>
        <w:sz w:val="20"/>
      </w:rPr>
      <w:t>Schedule 9</w:t>
    </w:r>
    <w:r>
      <w:rPr>
        <w:b/>
        <w:sz w:val="20"/>
      </w:rPr>
      <w:fldChar w:fldCharType="end"/>
    </w:r>
  </w:p>
  <w:p w:rsidR="0003189E" w:rsidRPr="00A961C4" w:rsidRDefault="0003189E" w:rsidP="0048364F">
    <w:pPr>
      <w:jc w:val="right"/>
      <w:rPr>
        <w:b/>
        <w:sz w:val="20"/>
      </w:rPr>
    </w:pPr>
    <w:r w:rsidRPr="00A961C4">
      <w:rPr>
        <w:sz w:val="20"/>
      </w:rPr>
      <w:fldChar w:fldCharType="begin"/>
    </w:r>
    <w:r w:rsidRPr="00A961C4">
      <w:rPr>
        <w:sz w:val="20"/>
      </w:rPr>
      <w:instrText xml:space="preserve"> STYLEREF CharAmPartText </w:instrText>
    </w:r>
    <w:r w:rsidR="00C545F1">
      <w:rPr>
        <w:sz w:val="20"/>
      </w:rPr>
      <w:fldChar w:fldCharType="separate"/>
    </w:r>
    <w:r w:rsidR="00C545F1">
      <w:rPr>
        <w:noProof/>
        <w:sz w:val="20"/>
      </w:rPr>
      <w:t>Other transitional matters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545F1">
      <w:rPr>
        <w:b/>
        <w:sz w:val="20"/>
      </w:rPr>
      <w:fldChar w:fldCharType="separate"/>
    </w:r>
    <w:r w:rsidR="00C545F1">
      <w:rPr>
        <w:b/>
        <w:noProof/>
        <w:sz w:val="20"/>
      </w:rPr>
      <w:t>Part 6</w:t>
    </w:r>
    <w:r w:rsidRPr="00A961C4">
      <w:rPr>
        <w:b/>
        <w:sz w:val="20"/>
      </w:rPr>
      <w:fldChar w:fldCharType="end"/>
    </w:r>
  </w:p>
  <w:p w:rsidR="0003189E" w:rsidRPr="00A961C4" w:rsidRDefault="0003189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E" w:rsidRPr="00A961C4" w:rsidRDefault="0003189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D85269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B02F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B6F5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C2C8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E7B80D2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AC072BD"/>
    <w:multiLevelType w:val="hybridMultilevel"/>
    <w:tmpl w:val="CB645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B9"/>
    <w:rsid w:val="00004292"/>
    <w:rsid w:val="00006174"/>
    <w:rsid w:val="000113BC"/>
    <w:rsid w:val="00011799"/>
    <w:rsid w:val="00012024"/>
    <w:rsid w:val="000136AF"/>
    <w:rsid w:val="00014790"/>
    <w:rsid w:val="00015B65"/>
    <w:rsid w:val="00017317"/>
    <w:rsid w:val="00017C55"/>
    <w:rsid w:val="000206D5"/>
    <w:rsid w:val="00021B5B"/>
    <w:rsid w:val="00024FDE"/>
    <w:rsid w:val="0002676C"/>
    <w:rsid w:val="00030E46"/>
    <w:rsid w:val="0003105C"/>
    <w:rsid w:val="0003116B"/>
    <w:rsid w:val="0003189E"/>
    <w:rsid w:val="00031BB2"/>
    <w:rsid w:val="00040F86"/>
    <w:rsid w:val="000417C9"/>
    <w:rsid w:val="00046EC6"/>
    <w:rsid w:val="0005247B"/>
    <w:rsid w:val="00055B5C"/>
    <w:rsid w:val="00060FF9"/>
    <w:rsid w:val="000614BF"/>
    <w:rsid w:val="00062218"/>
    <w:rsid w:val="000635A4"/>
    <w:rsid w:val="000706E2"/>
    <w:rsid w:val="00070C89"/>
    <w:rsid w:val="00071CDA"/>
    <w:rsid w:val="00073E7C"/>
    <w:rsid w:val="00074FB4"/>
    <w:rsid w:val="00081588"/>
    <w:rsid w:val="00082242"/>
    <w:rsid w:val="0008281C"/>
    <w:rsid w:val="00085C19"/>
    <w:rsid w:val="000860FD"/>
    <w:rsid w:val="000863EE"/>
    <w:rsid w:val="00087483"/>
    <w:rsid w:val="00091D9D"/>
    <w:rsid w:val="00091DE0"/>
    <w:rsid w:val="000A11DF"/>
    <w:rsid w:val="000A3F15"/>
    <w:rsid w:val="000A5C44"/>
    <w:rsid w:val="000A66D8"/>
    <w:rsid w:val="000A6D12"/>
    <w:rsid w:val="000A725E"/>
    <w:rsid w:val="000B1ABD"/>
    <w:rsid w:val="000B1FD2"/>
    <w:rsid w:val="000B37FA"/>
    <w:rsid w:val="000B3D27"/>
    <w:rsid w:val="000B4C28"/>
    <w:rsid w:val="000B5295"/>
    <w:rsid w:val="000B542E"/>
    <w:rsid w:val="000B6A02"/>
    <w:rsid w:val="000C5D3F"/>
    <w:rsid w:val="000C7291"/>
    <w:rsid w:val="000D05EF"/>
    <w:rsid w:val="000D3DA3"/>
    <w:rsid w:val="000D587D"/>
    <w:rsid w:val="000D6012"/>
    <w:rsid w:val="000D647D"/>
    <w:rsid w:val="000E086E"/>
    <w:rsid w:val="000E08CC"/>
    <w:rsid w:val="000E0A0A"/>
    <w:rsid w:val="000E1454"/>
    <w:rsid w:val="000E2D0E"/>
    <w:rsid w:val="000E4BF9"/>
    <w:rsid w:val="000E5046"/>
    <w:rsid w:val="000F21C1"/>
    <w:rsid w:val="00101D90"/>
    <w:rsid w:val="00106727"/>
    <w:rsid w:val="0010745C"/>
    <w:rsid w:val="00112B87"/>
    <w:rsid w:val="00113BD1"/>
    <w:rsid w:val="00114541"/>
    <w:rsid w:val="001160EC"/>
    <w:rsid w:val="00116337"/>
    <w:rsid w:val="00122206"/>
    <w:rsid w:val="001222B9"/>
    <w:rsid w:val="0012520A"/>
    <w:rsid w:val="001259C5"/>
    <w:rsid w:val="00132310"/>
    <w:rsid w:val="00132F59"/>
    <w:rsid w:val="00136653"/>
    <w:rsid w:val="00141D65"/>
    <w:rsid w:val="00154953"/>
    <w:rsid w:val="0015523B"/>
    <w:rsid w:val="001563B8"/>
    <w:rsid w:val="0015646E"/>
    <w:rsid w:val="00160261"/>
    <w:rsid w:val="001617BE"/>
    <w:rsid w:val="001642DB"/>
    <w:rsid w:val="001643C9"/>
    <w:rsid w:val="001644DA"/>
    <w:rsid w:val="00165568"/>
    <w:rsid w:val="0016580E"/>
    <w:rsid w:val="00166C2F"/>
    <w:rsid w:val="001675EF"/>
    <w:rsid w:val="001716C9"/>
    <w:rsid w:val="00173363"/>
    <w:rsid w:val="00173B94"/>
    <w:rsid w:val="0018114F"/>
    <w:rsid w:val="00181166"/>
    <w:rsid w:val="00183279"/>
    <w:rsid w:val="0018396B"/>
    <w:rsid w:val="001854B4"/>
    <w:rsid w:val="00185FFA"/>
    <w:rsid w:val="001939E1"/>
    <w:rsid w:val="00194252"/>
    <w:rsid w:val="00195382"/>
    <w:rsid w:val="0019753B"/>
    <w:rsid w:val="001A0D77"/>
    <w:rsid w:val="001A113F"/>
    <w:rsid w:val="001A3658"/>
    <w:rsid w:val="001A4B26"/>
    <w:rsid w:val="001A4F20"/>
    <w:rsid w:val="001A6166"/>
    <w:rsid w:val="001A6AD5"/>
    <w:rsid w:val="001A759A"/>
    <w:rsid w:val="001B280B"/>
    <w:rsid w:val="001B2833"/>
    <w:rsid w:val="001B2D35"/>
    <w:rsid w:val="001B4328"/>
    <w:rsid w:val="001B4B25"/>
    <w:rsid w:val="001B5783"/>
    <w:rsid w:val="001B7A5D"/>
    <w:rsid w:val="001B7C75"/>
    <w:rsid w:val="001C2418"/>
    <w:rsid w:val="001C34D1"/>
    <w:rsid w:val="001C3C74"/>
    <w:rsid w:val="001C69C4"/>
    <w:rsid w:val="001D020B"/>
    <w:rsid w:val="001D07D6"/>
    <w:rsid w:val="001D7E90"/>
    <w:rsid w:val="001D7F1A"/>
    <w:rsid w:val="001E1696"/>
    <w:rsid w:val="001E1758"/>
    <w:rsid w:val="001E3590"/>
    <w:rsid w:val="001E3E1D"/>
    <w:rsid w:val="001E4384"/>
    <w:rsid w:val="001E54DC"/>
    <w:rsid w:val="001E5847"/>
    <w:rsid w:val="001E7407"/>
    <w:rsid w:val="001F0DE6"/>
    <w:rsid w:val="001F7FD4"/>
    <w:rsid w:val="00201D27"/>
    <w:rsid w:val="00202618"/>
    <w:rsid w:val="00204C49"/>
    <w:rsid w:val="00207688"/>
    <w:rsid w:val="00212428"/>
    <w:rsid w:val="00212F7A"/>
    <w:rsid w:val="00213115"/>
    <w:rsid w:val="00214379"/>
    <w:rsid w:val="00214B0B"/>
    <w:rsid w:val="00216447"/>
    <w:rsid w:val="002169A3"/>
    <w:rsid w:val="00217EE8"/>
    <w:rsid w:val="00220A2A"/>
    <w:rsid w:val="00221C11"/>
    <w:rsid w:val="00221EEB"/>
    <w:rsid w:val="002308E1"/>
    <w:rsid w:val="002343E0"/>
    <w:rsid w:val="002359EC"/>
    <w:rsid w:val="00236218"/>
    <w:rsid w:val="00240749"/>
    <w:rsid w:val="00252F75"/>
    <w:rsid w:val="00253AEC"/>
    <w:rsid w:val="00260E4F"/>
    <w:rsid w:val="00261B3B"/>
    <w:rsid w:val="00263820"/>
    <w:rsid w:val="00264E77"/>
    <w:rsid w:val="00265388"/>
    <w:rsid w:val="00266D74"/>
    <w:rsid w:val="00271AEC"/>
    <w:rsid w:val="002723E8"/>
    <w:rsid w:val="00272595"/>
    <w:rsid w:val="00274C6C"/>
    <w:rsid w:val="00276154"/>
    <w:rsid w:val="00276783"/>
    <w:rsid w:val="00284694"/>
    <w:rsid w:val="00285C7E"/>
    <w:rsid w:val="002868D9"/>
    <w:rsid w:val="00287A09"/>
    <w:rsid w:val="00293B89"/>
    <w:rsid w:val="00293D97"/>
    <w:rsid w:val="00297CC9"/>
    <w:rsid w:val="00297ECB"/>
    <w:rsid w:val="002A08B2"/>
    <w:rsid w:val="002A288E"/>
    <w:rsid w:val="002B0DF0"/>
    <w:rsid w:val="002B0DFA"/>
    <w:rsid w:val="002B3000"/>
    <w:rsid w:val="002B356A"/>
    <w:rsid w:val="002B3D68"/>
    <w:rsid w:val="002B3ED4"/>
    <w:rsid w:val="002B5A30"/>
    <w:rsid w:val="002B68C9"/>
    <w:rsid w:val="002C39D7"/>
    <w:rsid w:val="002C4194"/>
    <w:rsid w:val="002C7A04"/>
    <w:rsid w:val="002D0089"/>
    <w:rsid w:val="002D043A"/>
    <w:rsid w:val="002D111D"/>
    <w:rsid w:val="002D395A"/>
    <w:rsid w:val="002D4BF1"/>
    <w:rsid w:val="002D516E"/>
    <w:rsid w:val="002D537B"/>
    <w:rsid w:val="002E084D"/>
    <w:rsid w:val="002E0AEB"/>
    <w:rsid w:val="002E2274"/>
    <w:rsid w:val="002E24BB"/>
    <w:rsid w:val="002E423F"/>
    <w:rsid w:val="002E6389"/>
    <w:rsid w:val="002E738D"/>
    <w:rsid w:val="002E7FED"/>
    <w:rsid w:val="002F3E80"/>
    <w:rsid w:val="002F6EE9"/>
    <w:rsid w:val="00300071"/>
    <w:rsid w:val="00300B5B"/>
    <w:rsid w:val="00306DCC"/>
    <w:rsid w:val="003153A4"/>
    <w:rsid w:val="00315892"/>
    <w:rsid w:val="00317C0E"/>
    <w:rsid w:val="00320F1B"/>
    <w:rsid w:val="0032532E"/>
    <w:rsid w:val="003301B3"/>
    <w:rsid w:val="00331245"/>
    <w:rsid w:val="003415D3"/>
    <w:rsid w:val="003416D6"/>
    <w:rsid w:val="003448E0"/>
    <w:rsid w:val="003451D4"/>
    <w:rsid w:val="00346502"/>
    <w:rsid w:val="0035025B"/>
    <w:rsid w:val="00350417"/>
    <w:rsid w:val="00351971"/>
    <w:rsid w:val="00352B0F"/>
    <w:rsid w:val="003537B2"/>
    <w:rsid w:val="00354E72"/>
    <w:rsid w:val="003575AA"/>
    <w:rsid w:val="00367CB8"/>
    <w:rsid w:val="00370000"/>
    <w:rsid w:val="00374A2D"/>
    <w:rsid w:val="00375C6C"/>
    <w:rsid w:val="003804EB"/>
    <w:rsid w:val="00390E35"/>
    <w:rsid w:val="0039347D"/>
    <w:rsid w:val="003A03EF"/>
    <w:rsid w:val="003A2D20"/>
    <w:rsid w:val="003A4C18"/>
    <w:rsid w:val="003A656F"/>
    <w:rsid w:val="003B0398"/>
    <w:rsid w:val="003B4ADF"/>
    <w:rsid w:val="003C3225"/>
    <w:rsid w:val="003C4354"/>
    <w:rsid w:val="003C5F2B"/>
    <w:rsid w:val="003D0BFE"/>
    <w:rsid w:val="003D2958"/>
    <w:rsid w:val="003D5700"/>
    <w:rsid w:val="003D6B1E"/>
    <w:rsid w:val="003E0864"/>
    <w:rsid w:val="003E6746"/>
    <w:rsid w:val="003F1FD3"/>
    <w:rsid w:val="003F55F5"/>
    <w:rsid w:val="00403E04"/>
    <w:rsid w:val="0040458A"/>
    <w:rsid w:val="00405579"/>
    <w:rsid w:val="00410B8E"/>
    <w:rsid w:val="00411672"/>
    <w:rsid w:val="004116CD"/>
    <w:rsid w:val="0041358F"/>
    <w:rsid w:val="0041441A"/>
    <w:rsid w:val="004152AC"/>
    <w:rsid w:val="00420CE2"/>
    <w:rsid w:val="00421FC1"/>
    <w:rsid w:val="004229C7"/>
    <w:rsid w:val="00422E9C"/>
    <w:rsid w:val="004246C0"/>
    <w:rsid w:val="00424CA9"/>
    <w:rsid w:val="00425844"/>
    <w:rsid w:val="004319DD"/>
    <w:rsid w:val="00432A2D"/>
    <w:rsid w:val="00432BE3"/>
    <w:rsid w:val="00433782"/>
    <w:rsid w:val="00435F24"/>
    <w:rsid w:val="00436785"/>
    <w:rsid w:val="00436BD5"/>
    <w:rsid w:val="00437817"/>
    <w:rsid w:val="00437E4B"/>
    <w:rsid w:val="0044081C"/>
    <w:rsid w:val="00441E41"/>
    <w:rsid w:val="0044291A"/>
    <w:rsid w:val="004449A2"/>
    <w:rsid w:val="00457B94"/>
    <w:rsid w:val="0046140B"/>
    <w:rsid w:val="004616C5"/>
    <w:rsid w:val="0047086F"/>
    <w:rsid w:val="00472C00"/>
    <w:rsid w:val="004751B9"/>
    <w:rsid w:val="0048196B"/>
    <w:rsid w:val="00482542"/>
    <w:rsid w:val="0048364F"/>
    <w:rsid w:val="00483D9C"/>
    <w:rsid w:val="004909D8"/>
    <w:rsid w:val="00490D58"/>
    <w:rsid w:val="00491CF1"/>
    <w:rsid w:val="00491FB2"/>
    <w:rsid w:val="00495CC3"/>
    <w:rsid w:val="004967E0"/>
    <w:rsid w:val="00496F97"/>
    <w:rsid w:val="00497ECC"/>
    <w:rsid w:val="004A1333"/>
    <w:rsid w:val="004A36B3"/>
    <w:rsid w:val="004A38A6"/>
    <w:rsid w:val="004A4610"/>
    <w:rsid w:val="004A5C34"/>
    <w:rsid w:val="004B2747"/>
    <w:rsid w:val="004B308B"/>
    <w:rsid w:val="004C1AAB"/>
    <w:rsid w:val="004C402F"/>
    <w:rsid w:val="004C60A2"/>
    <w:rsid w:val="004C7C8C"/>
    <w:rsid w:val="004D0468"/>
    <w:rsid w:val="004D0C96"/>
    <w:rsid w:val="004D25BB"/>
    <w:rsid w:val="004D34A7"/>
    <w:rsid w:val="004D4E0A"/>
    <w:rsid w:val="004E10DD"/>
    <w:rsid w:val="004E1673"/>
    <w:rsid w:val="004E242C"/>
    <w:rsid w:val="004E2A4A"/>
    <w:rsid w:val="004E3516"/>
    <w:rsid w:val="004E56B6"/>
    <w:rsid w:val="004E60FE"/>
    <w:rsid w:val="004F09D7"/>
    <w:rsid w:val="004F0D23"/>
    <w:rsid w:val="004F1FAC"/>
    <w:rsid w:val="004F5F65"/>
    <w:rsid w:val="004F6A08"/>
    <w:rsid w:val="00500818"/>
    <w:rsid w:val="00503C38"/>
    <w:rsid w:val="005041BA"/>
    <w:rsid w:val="0050787F"/>
    <w:rsid w:val="00507902"/>
    <w:rsid w:val="00510EBC"/>
    <w:rsid w:val="0051556B"/>
    <w:rsid w:val="00516B8D"/>
    <w:rsid w:val="00520E2F"/>
    <w:rsid w:val="0052183D"/>
    <w:rsid w:val="005218E5"/>
    <w:rsid w:val="00525A64"/>
    <w:rsid w:val="005262BF"/>
    <w:rsid w:val="00534DA4"/>
    <w:rsid w:val="00535911"/>
    <w:rsid w:val="00536196"/>
    <w:rsid w:val="00537FBC"/>
    <w:rsid w:val="00541A2F"/>
    <w:rsid w:val="00543469"/>
    <w:rsid w:val="00543C67"/>
    <w:rsid w:val="00547218"/>
    <w:rsid w:val="00551B54"/>
    <w:rsid w:val="00553B34"/>
    <w:rsid w:val="00553C72"/>
    <w:rsid w:val="0056118C"/>
    <w:rsid w:val="00563C2F"/>
    <w:rsid w:val="005724EF"/>
    <w:rsid w:val="005729D7"/>
    <w:rsid w:val="00584811"/>
    <w:rsid w:val="00590BEC"/>
    <w:rsid w:val="00590DB4"/>
    <w:rsid w:val="005924D4"/>
    <w:rsid w:val="00593AA6"/>
    <w:rsid w:val="00594161"/>
    <w:rsid w:val="00594749"/>
    <w:rsid w:val="00595D50"/>
    <w:rsid w:val="00596DAE"/>
    <w:rsid w:val="005A0D92"/>
    <w:rsid w:val="005A50AF"/>
    <w:rsid w:val="005A5A03"/>
    <w:rsid w:val="005A6468"/>
    <w:rsid w:val="005B0634"/>
    <w:rsid w:val="005B3A1D"/>
    <w:rsid w:val="005B4067"/>
    <w:rsid w:val="005B4BEE"/>
    <w:rsid w:val="005B7311"/>
    <w:rsid w:val="005C0AE2"/>
    <w:rsid w:val="005C2085"/>
    <w:rsid w:val="005C3F41"/>
    <w:rsid w:val="005C6E7A"/>
    <w:rsid w:val="005C7451"/>
    <w:rsid w:val="005D6E98"/>
    <w:rsid w:val="005D78E3"/>
    <w:rsid w:val="005D7A83"/>
    <w:rsid w:val="005E0E5A"/>
    <w:rsid w:val="005E152A"/>
    <w:rsid w:val="005E2052"/>
    <w:rsid w:val="005E2291"/>
    <w:rsid w:val="005E4496"/>
    <w:rsid w:val="005F0FDE"/>
    <w:rsid w:val="005F4514"/>
    <w:rsid w:val="005F68F8"/>
    <w:rsid w:val="005F6F49"/>
    <w:rsid w:val="00600219"/>
    <w:rsid w:val="00604B06"/>
    <w:rsid w:val="00611460"/>
    <w:rsid w:val="00613603"/>
    <w:rsid w:val="006147B8"/>
    <w:rsid w:val="00614DED"/>
    <w:rsid w:val="006218EB"/>
    <w:rsid w:val="00625958"/>
    <w:rsid w:val="00625CE1"/>
    <w:rsid w:val="00630AA9"/>
    <w:rsid w:val="006322AB"/>
    <w:rsid w:val="00634855"/>
    <w:rsid w:val="0063737A"/>
    <w:rsid w:val="00640D3D"/>
    <w:rsid w:val="0064189A"/>
    <w:rsid w:val="00641DE5"/>
    <w:rsid w:val="0064235C"/>
    <w:rsid w:val="00642445"/>
    <w:rsid w:val="00645267"/>
    <w:rsid w:val="00647AED"/>
    <w:rsid w:val="00652982"/>
    <w:rsid w:val="00655308"/>
    <w:rsid w:val="00656F0C"/>
    <w:rsid w:val="00657840"/>
    <w:rsid w:val="00664011"/>
    <w:rsid w:val="006645DF"/>
    <w:rsid w:val="006715D8"/>
    <w:rsid w:val="0067174A"/>
    <w:rsid w:val="00671A12"/>
    <w:rsid w:val="00673EB4"/>
    <w:rsid w:val="0067713A"/>
    <w:rsid w:val="00677AC1"/>
    <w:rsid w:val="00677CC2"/>
    <w:rsid w:val="00680916"/>
    <w:rsid w:val="00681F92"/>
    <w:rsid w:val="00684290"/>
    <w:rsid w:val="006842C2"/>
    <w:rsid w:val="0068596B"/>
    <w:rsid w:val="00685E58"/>
    <w:rsid w:val="00685F42"/>
    <w:rsid w:val="0069207B"/>
    <w:rsid w:val="00692497"/>
    <w:rsid w:val="00693B92"/>
    <w:rsid w:val="0069473E"/>
    <w:rsid w:val="00697901"/>
    <w:rsid w:val="006A58B4"/>
    <w:rsid w:val="006B2ACF"/>
    <w:rsid w:val="006B347A"/>
    <w:rsid w:val="006B71FC"/>
    <w:rsid w:val="006C0892"/>
    <w:rsid w:val="006C2874"/>
    <w:rsid w:val="006C35C4"/>
    <w:rsid w:val="006C67A1"/>
    <w:rsid w:val="006C67FE"/>
    <w:rsid w:val="006C7596"/>
    <w:rsid w:val="006C7F8C"/>
    <w:rsid w:val="006D0397"/>
    <w:rsid w:val="006D380D"/>
    <w:rsid w:val="006D3A96"/>
    <w:rsid w:val="006D4D8F"/>
    <w:rsid w:val="006D7480"/>
    <w:rsid w:val="006E0135"/>
    <w:rsid w:val="006E189B"/>
    <w:rsid w:val="006E2D2C"/>
    <w:rsid w:val="006E303A"/>
    <w:rsid w:val="006E4A2A"/>
    <w:rsid w:val="006E503F"/>
    <w:rsid w:val="006E514A"/>
    <w:rsid w:val="006E5AC0"/>
    <w:rsid w:val="006E721B"/>
    <w:rsid w:val="006F447E"/>
    <w:rsid w:val="006F4E62"/>
    <w:rsid w:val="006F51A5"/>
    <w:rsid w:val="006F7E19"/>
    <w:rsid w:val="00700B2C"/>
    <w:rsid w:val="00700B35"/>
    <w:rsid w:val="0070140E"/>
    <w:rsid w:val="00702CF3"/>
    <w:rsid w:val="007049B1"/>
    <w:rsid w:val="00707617"/>
    <w:rsid w:val="00707772"/>
    <w:rsid w:val="0071033B"/>
    <w:rsid w:val="007121EF"/>
    <w:rsid w:val="00712D8D"/>
    <w:rsid w:val="00713084"/>
    <w:rsid w:val="0071341A"/>
    <w:rsid w:val="00714B26"/>
    <w:rsid w:val="00715859"/>
    <w:rsid w:val="0072456F"/>
    <w:rsid w:val="00724C06"/>
    <w:rsid w:val="0073098B"/>
    <w:rsid w:val="007312F0"/>
    <w:rsid w:val="00731E00"/>
    <w:rsid w:val="007327BF"/>
    <w:rsid w:val="00736B78"/>
    <w:rsid w:val="00740636"/>
    <w:rsid w:val="00741399"/>
    <w:rsid w:val="00741B20"/>
    <w:rsid w:val="007440B7"/>
    <w:rsid w:val="007445FF"/>
    <w:rsid w:val="0074720F"/>
    <w:rsid w:val="00751D20"/>
    <w:rsid w:val="00760AE0"/>
    <w:rsid w:val="00761AD3"/>
    <w:rsid w:val="007634AD"/>
    <w:rsid w:val="00763AE1"/>
    <w:rsid w:val="007715C9"/>
    <w:rsid w:val="00771E0C"/>
    <w:rsid w:val="00774EDD"/>
    <w:rsid w:val="00775402"/>
    <w:rsid w:val="007757EC"/>
    <w:rsid w:val="00775ED7"/>
    <w:rsid w:val="00780ED3"/>
    <w:rsid w:val="00781C12"/>
    <w:rsid w:val="007847FD"/>
    <w:rsid w:val="007872A8"/>
    <w:rsid w:val="00790FC9"/>
    <w:rsid w:val="007931B9"/>
    <w:rsid w:val="007953AA"/>
    <w:rsid w:val="00796B82"/>
    <w:rsid w:val="007977B1"/>
    <w:rsid w:val="007A169C"/>
    <w:rsid w:val="007A5C2D"/>
    <w:rsid w:val="007B16A5"/>
    <w:rsid w:val="007B55A6"/>
    <w:rsid w:val="007B77B1"/>
    <w:rsid w:val="007C3B7F"/>
    <w:rsid w:val="007C6D54"/>
    <w:rsid w:val="007C79EE"/>
    <w:rsid w:val="007D1C99"/>
    <w:rsid w:val="007D35DA"/>
    <w:rsid w:val="007D49B6"/>
    <w:rsid w:val="007D65B7"/>
    <w:rsid w:val="007D74F8"/>
    <w:rsid w:val="007E2622"/>
    <w:rsid w:val="007E3CD2"/>
    <w:rsid w:val="007E7D4A"/>
    <w:rsid w:val="007F30D1"/>
    <w:rsid w:val="007F37E3"/>
    <w:rsid w:val="007F4B26"/>
    <w:rsid w:val="007F5645"/>
    <w:rsid w:val="00800275"/>
    <w:rsid w:val="008006CC"/>
    <w:rsid w:val="00802828"/>
    <w:rsid w:val="0080571F"/>
    <w:rsid w:val="008077C4"/>
    <w:rsid w:val="00807872"/>
    <w:rsid w:val="00807F18"/>
    <w:rsid w:val="00811CAE"/>
    <w:rsid w:val="00812F11"/>
    <w:rsid w:val="00813B87"/>
    <w:rsid w:val="00817345"/>
    <w:rsid w:val="00817BEA"/>
    <w:rsid w:val="0083060F"/>
    <w:rsid w:val="00831E8D"/>
    <w:rsid w:val="008334D4"/>
    <w:rsid w:val="00841A7E"/>
    <w:rsid w:val="00843FA6"/>
    <w:rsid w:val="00847D6B"/>
    <w:rsid w:val="00853AC7"/>
    <w:rsid w:val="00854216"/>
    <w:rsid w:val="008542EE"/>
    <w:rsid w:val="00854B51"/>
    <w:rsid w:val="00856735"/>
    <w:rsid w:val="00856A31"/>
    <w:rsid w:val="00857291"/>
    <w:rsid w:val="00857877"/>
    <w:rsid w:val="00857D6B"/>
    <w:rsid w:val="0086282A"/>
    <w:rsid w:val="008628DB"/>
    <w:rsid w:val="0086530F"/>
    <w:rsid w:val="00865E19"/>
    <w:rsid w:val="00867D76"/>
    <w:rsid w:val="00870871"/>
    <w:rsid w:val="0087147B"/>
    <w:rsid w:val="00872081"/>
    <w:rsid w:val="00875163"/>
    <w:rsid w:val="008754D0"/>
    <w:rsid w:val="00876845"/>
    <w:rsid w:val="00877D48"/>
    <w:rsid w:val="00880FD7"/>
    <w:rsid w:val="00881CEB"/>
    <w:rsid w:val="00883000"/>
    <w:rsid w:val="00883781"/>
    <w:rsid w:val="00885570"/>
    <w:rsid w:val="00891574"/>
    <w:rsid w:val="00891CC2"/>
    <w:rsid w:val="00892949"/>
    <w:rsid w:val="00893958"/>
    <w:rsid w:val="008963C6"/>
    <w:rsid w:val="008A2E77"/>
    <w:rsid w:val="008A5A00"/>
    <w:rsid w:val="008B247D"/>
    <w:rsid w:val="008B358F"/>
    <w:rsid w:val="008B40D7"/>
    <w:rsid w:val="008B640C"/>
    <w:rsid w:val="008C14BC"/>
    <w:rsid w:val="008C3150"/>
    <w:rsid w:val="008C3DB2"/>
    <w:rsid w:val="008C4947"/>
    <w:rsid w:val="008C6E6C"/>
    <w:rsid w:val="008C6F6F"/>
    <w:rsid w:val="008D0EE0"/>
    <w:rsid w:val="008D4FC9"/>
    <w:rsid w:val="008D5C3F"/>
    <w:rsid w:val="008D70B5"/>
    <w:rsid w:val="008E043F"/>
    <w:rsid w:val="008E152F"/>
    <w:rsid w:val="008E5594"/>
    <w:rsid w:val="008E5964"/>
    <w:rsid w:val="008E6027"/>
    <w:rsid w:val="008E740D"/>
    <w:rsid w:val="008F09A6"/>
    <w:rsid w:val="008F0DD9"/>
    <w:rsid w:val="008F10D4"/>
    <w:rsid w:val="008F2C58"/>
    <w:rsid w:val="008F4F1C"/>
    <w:rsid w:val="008F639F"/>
    <w:rsid w:val="008F77C4"/>
    <w:rsid w:val="009028ED"/>
    <w:rsid w:val="00903847"/>
    <w:rsid w:val="009055DC"/>
    <w:rsid w:val="00905CD9"/>
    <w:rsid w:val="009103F3"/>
    <w:rsid w:val="009129AB"/>
    <w:rsid w:val="009230EF"/>
    <w:rsid w:val="009238CB"/>
    <w:rsid w:val="00930A5F"/>
    <w:rsid w:val="00932377"/>
    <w:rsid w:val="00932AE3"/>
    <w:rsid w:val="00932C35"/>
    <w:rsid w:val="0093390A"/>
    <w:rsid w:val="0093464A"/>
    <w:rsid w:val="00942AAC"/>
    <w:rsid w:val="00943AC4"/>
    <w:rsid w:val="00944784"/>
    <w:rsid w:val="00947110"/>
    <w:rsid w:val="00947B7C"/>
    <w:rsid w:val="009510A7"/>
    <w:rsid w:val="009512FB"/>
    <w:rsid w:val="009517E3"/>
    <w:rsid w:val="00951B57"/>
    <w:rsid w:val="009520EC"/>
    <w:rsid w:val="00955580"/>
    <w:rsid w:val="0095574A"/>
    <w:rsid w:val="00955CE8"/>
    <w:rsid w:val="0096010C"/>
    <w:rsid w:val="009605D4"/>
    <w:rsid w:val="00962282"/>
    <w:rsid w:val="00962F80"/>
    <w:rsid w:val="00963566"/>
    <w:rsid w:val="0096368A"/>
    <w:rsid w:val="009639F4"/>
    <w:rsid w:val="009640E1"/>
    <w:rsid w:val="00964FDE"/>
    <w:rsid w:val="009652B8"/>
    <w:rsid w:val="00965DAA"/>
    <w:rsid w:val="00965E85"/>
    <w:rsid w:val="00967042"/>
    <w:rsid w:val="00971D06"/>
    <w:rsid w:val="00975DCC"/>
    <w:rsid w:val="00976FBB"/>
    <w:rsid w:val="0098255A"/>
    <w:rsid w:val="00983904"/>
    <w:rsid w:val="00983A82"/>
    <w:rsid w:val="009845BE"/>
    <w:rsid w:val="00986C6F"/>
    <w:rsid w:val="0098775C"/>
    <w:rsid w:val="00992AAE"/>
    <w:rsid w:val="00992CCA"/>
    <w:rsid w:val="009937E0"/>
    <w:rsid w:val="00994B0A"/>
    <w:rsid w:val="009965C1"/>
    <w:rsid w:val="009969C9"/>
    <w:rsid w:val="00997F09"/>
    <w:rsid w:val="009A5186"/>
    <w:rsid w:val="009A549F"/>
    <w:rsid w:val="009B1A4C"/>
    <w:rsid w:val="009B20C1"/>
    <w:rsid w:val="009B4D0A"/>
    <w:rsid w:val="009C06BA"/>
    <w:rsid w:val="009C0846"/>
    <w:rsid w:val="009C2790"/>
    <w:rsid w:val="009C70D2"/>
    <w:rsid w:val="009C7DCF"/>
    <w:rsid w:val="009D06A8"/>
    <w:rsid w:val="009D136A"/>
    <w:rsid w:val="009D18F8"/>
    <w:rsid w:val="009D333E"/>
    <w:rsid w:val="009D5E6E"/>
    <w:rsid w:val="009D74E1"/>
    <w:rsid w:val="009E1C7F"/>
    <w:rsid w:val="009E4B2B"/>
    <w:rsid w:val="009F2FCB"/>
    <w:rsid w:val="009F5F94"/>
    <w:rsid w:val="009F6555"/>
    <w:rsid w:val="00A010D1"/>
    <w:rsid w:val="00A0113F"/>
    <w:rsid w:val="00A03D7E"/>
    <w:rsid w:val="00A07BA6"/>
    <w:rsid w:val="00A10775"/>
    <w:rsid w:val="00A11B08"/>
    <w:rsid w:val="00A12618"/>
    <w:rsid w:val="00A13D3B"/>
    <w:rsid w:val="00A14252"/>
    <w:rsid w:val="00A165AD"/>
    <w:rsid w:val="00A220B3"/>
    <w:rsid w:val="00A231E2"/>
    <w:rsid w:val="00A23C48"/>
    <w:rsid w:val="00A257F1"/>
    <w:rsid w:val="00A25B84"/>
    <w:rsid w:val="00A25FE5"/>
    <w:rsid w:val="00A2604D"/>
    <w:rsid w:val="00A26ABF"/>
    <w:rsid w:val="00A3264C"/>
    <w:rsid w:val="00A36C48"/>
    <w:rsid w:val="00A41AFE"/>
    <w:rsid w:val="00A41E0B"/>
    <w:rsid w:val="00A47A90"/>
    <w:rsid w:val="00A52F9F"/>
    <w:rsid w:val="00A54AD3"/>
    <w:rsid w:val="00A54F5E"/>
    <w:rsid w:val="00A555A6"/>
    <w:rsid w:val="00A55938"/>
    <w:rsid w:val="00A63821"/>
    <w:rsid w:val="00A64534"/>
    <w:rsid w:val="00A64912"/>
    <w:rsid w:val="00A652F7"/>
    <w:rsid w:val="00A66765"/>
    <w:rsid w:val="00A66E31"/>
    <w:rsid w:val="00A67D2E"/>
    <w:rsid w:val="00A70A74"/>
    <w:rsid w:val="00A74060"/>
    <w:rsid w:val="00A75B34"/>
    <w:rsid w:val="00A762BF"/>
    <w:rsid w:val="00A802DA"/>
    <w:rsid w:val="00A80F1C"/>
    <w:rsid w:val="00A827A4"/>
    <w:rsid w:val="00A83E64"/>
    <w:rsid w:val="00A848F6"/>
    <w:rsid w:val="00A84B20"/>
    <w:rsid w:val="00A854C8"/>
    <w:rsid w:val="00A870CF"/>
    <w:rsid w:val="00A90083"/>
    <w:rsid w:val="00A920BB"/>
    <w:rsid w:val="00A94C36"/>
    <w:rsid w:val="00A95CA0"/>
    <w:rsid w:val="00AA3795"/>
    <w:rsid w:val="00AA472A"/>
    <w:rsid w:val="00AA7506"/>
    <w:rsid w:val="00AB09A5"/>
    <w:rsid w:val="00AB2D9D"/>
    <w:rsid w:val="00AB3C61"/>
    <w:rsid w:val="00AB3F37"/>
    <w:rsid w:val="00AB7380"/>
    <w:rsid w:val="00AC1E75"/>
    <w:rsid w:val="00AC24DA"/>
    <w:rsid w:val="00AC3A92"/>
    <w:rsid w:val="00AC4241"/>
    <w:rsid w:val="00AC4822"/>
    <w:rsid w:val="00AC4E9C"/>
    <w:rsid w:val="00AD1759"/>
    <w:rsid w:val="00AD2235"/>
    <w:rsid w:val="00AD5641"/>
    <w:rsid w:val="00AD64A3"/>
    <w:rsid w:val="00AE1088"/>
    <w:rsid w:val="00AE211C"/>
    <w:rsid w:val="00AE360C"/>
    <w:rsid w:val="00AE375C"/>
    <w:rsid w:val="00AE6899"/>
    <w:rsid w:val="00AF1BA4"/>
    <w:rsid w:val="00AF39D8"/>
    <w:rsid w:val="00AF72E3"/>
    <w:rsid w:val="00B02C7A"/>
    <w:rsid w:val="00B032D8"/>
    <w:rsid w:val="00B038C7"/>
    <w:rsid w:val="00B054BA"/>
    <w:rsid w:val="00B11461"/>
    <w:rsid w:val="00B1759E"/>
    <w:rsid w:val="00B17A36"/>
    <w:rsid w:val="00B22492"/>
    <w:rsid w:val="00B22A6E"/>
    <w:rsid w:val="00B231B4"/>
    <w:rsid w:val="00B25BB2"/>
    <w:rsid w:val="00B26F6D"/>
    <w:rsid w:val="00B33B3C"/>
    <w:rsid w:val="00B35600"/>
    <w:rsid w:val="00B361F5"/>
    <w:rsid w:val="00B45568"/>
    <w:rsid w:val="00B47616"/>
    <w:rsid w:val="00B52567"/>
    <w:rsid w:val="00B53C50"/>
    <w:rsid w:val="00B53D3F"/>
    <w:rsid w:val="00B54C09"/>
    <w:rsid w:val="00B54CB7"/>
    <w:rsid w:val="00B55AD6"/>
    <w:rsid w:val="00B6292C"/>
    <w:rsid w:val="00B6382D"/>
    <w:rsid w:val="00B656D5"/>
    <w:rsid w:val="00B66FDF"/>
    <w:rsid w:val="00B722E2"/>
    <w:rsid w:val="00B75BC5"/>
    <w:rsid w:val="00B77996"/>
    <w:rsid w:val="00B829CE"/>
    <w:rsid w:val="00B83504"/>
    <w:rsid w:val="00B83A8D"/>
    <w:rsid w:val="00B85532"/>
    <w:rsid w:val="00B86AC3"/>
    <w:rsid w:val="00B92238"/>
    <w:rsid w:val="00B92A2C"/>
    <w:rsid w:val="00B95915"/>
    <w:rsid w:val="00B96859"/>
    <w:rsid w:val="00B96C64"/>
    <w:rsid w:val="00B96DDB"/>
    <w:rsid w:val="00B97860"/>
    <w:rsid w:val="00BA0D79"/>
    <w:rsid w:val="00BA1373"/>
    <w:rsid w:val="00BA2207"/>
    <w:rsid w:val="00BA42BF"/>
    <w:rsid w:val="00BA5026"/>
    <w:rsid w:val="00BA6008"/>
    <w:rsid w:val="00BA669A"/>
    <w:rsid w:val="00BB2884"/>
    <w:rsid w:val="00BB2E42"/>
    <w:rsid w:val="00BB379D"/>
    <w:rsid w:val="00BB40BF"/>
    <w:rsid w:val="00BB46B8"/>
    <w:rsid w:val="00BC00C4"/>
    <w:rsid w:val="00BC0CD1"/>
    <w:rsid w:val="00BC4E77"/>
    <w:rsid w:val="00BD59A6"/>
    <w:rsid w:val="00BD6743"/>
    <w:rsid w:val="00BE1014"/>
    <w:rsid w:val="00BE1C37"/>
    <w:rsid w:val="00BE2CE1"/>
    <w:rsid w:val="00BE5B12"/>
    <w:rsid w:val="00BE719A"/>
    <w:rsid w:val="00BE720A"/>
    <w:rsid w:val="00BF0461"/>
    <w:rsid w:val="00BF4944"/>
    <w:rsid w:val="00C02FCC"/>
    <w:rsid w:val="00C04409"/>
    <w:rsid w:val="00C067E5"/>
    <w:rsid w:val="00C07A61"/>
    <w:rsid w:val="00C12A09"/>
    <w:rsid w:val="00C12BF3"/>
    <w:rsid w:val="00C13603"/>
    <w:rsid w:val="00C16065"/>
    <w:rsid w:val="00C164CA"/>
    <w:rsid w:val="00C176CF"/>
    <w:rsid w:val="00C20888"/>
    <w:rsid w:val="00C21F1D"/>
    <w:rsid w:val="00C2208F"/>
    <w:rsid w:val="00C22D7A"/>
    <w:rsid w:val="00C267E5"/>
    <w:rsid w:val="00C27365"/>
    <w:rsid w:val="00C309E6"/>
    <w:rsid w:val="00C333E9"/>
    <w:rsid w:val="00C35F90"/>
    <w:rsid w:val="00C36B87"/>
    <w:rsid w:val="00C37A8E"/>
    <w:rsid w:val="00C37DF5"/>
    <w:rsid w:val="00C41291"/>
    <w:rsid w:val="00C41506"/>
    <w:rsid w:val="00C41F8C"/>
    <w:rsid w:val="00C42BF8"/>
    <w:rsid w:val="00C43B0B"/>
    <w:rsid w:val="00C460AE"/>
    <w:rsid w:val="00C469A3"/>
    <w:rsid w:val="00C46FB4"/>
    <w:rsid w:val="00C50043"/>
    <w:rsid w:val="00C51E33"/>
    <w:rsid w:val="00C536AF"/>
    <w:rsid w:val="00C53EB9"/>
    <w:rsid w:val="00C545F1"/>
    <w:rsid w:val="00C54E84"/>
    <w:rsid w:val="00C6002E"/>
    <w:rsid w:val="00C614E0"/>
    <w:rsid w:val="00C648D2"/>
    <w:rsid w:val="00C6710E"/>
    <w:rsid w:val="00C67305"/>
    <w:rsid w:val="00C677B0"/>
    <w:rsid w:val="00C70AF9"/>
    <w:rsid w:val="00C7373F"/>
    <w:rsid w:val="00C7573B"/>
    <w:rsid w:val="00C76CF3"/>
    <w:rsid w:val="00C76EE6"/>
    <w:rsid w:val="00C8028D"/>
    <w:rsid w:val="00C821C7"/>
    <w:rsid w:val="00C87EDA"/>
    <w:rsid w:val="00C94D5D"/>
    <w:rsid w:val="00C95F18"/>
    <w:rsid w:val="00C9694C"/>
    <w:rsid w:val="00C96E83"/>
    <w:rsid w:val="00C97BB1"/>
    <w:rsid w:val="00CA73C5"/>
    <w:rsid w:val="00CB0C11"/>
    <w:rsid w:val="00CB51F0"/>
    <w:rsid w:val="00CB64E8"/>
    <w:rsid w:val="00CC0B75"/>
    <w:rsid w:val="00CC0CBC"/>
    <w:rsid w:val="00CC3B99"/>
    <w:rsid w:val="00CC4962"/>
    <w:rsid w:val="00CC7311"/>
    <w:rsid w:val="00CC7C19"/>
    <w:rsid w:val="00CD092F"/>
    <w:rsid w:val="00CD0AF0"/>
    <w:rsid w:val="00CD30C6"/>
    <w:rsid w:val="00CD4B0A"/>
    <w:rsid w:val="00CD4EC0"/>
    <w:rsid w:val="00CD5A2E"/>
    <w:rsid w:val="00CD7229"/>
    <w:rsid w:val="00CE04B8"/>
    <w:rsid w:val="00CE1E31"/>
    <w:rsid w:val="00CE4234"/>
    <w:rsid w:val="00CE5D26"/>
    <w:rsid w:val="00CE6DDF"/>
    <w:rsid w:val="00CE78C5"/>
    <w:rsid w:val="00CE79E6"/>
    <w:rsid w:val="00CF0B77"/>
    <w:rsid w:val="00CF0BB2"/>
    <w:rsid w:val="00CF0CC6"/>
    <w:rsid w:val="00CF526B"/>
    <w:rsid w:val="00CF52EB"/>
    <w:rsid w:val="00CF57AE"/>
    <w:rsid w:val="00CF5DCA"/>
    <w:rsid w:val="00CF6822"/>
    <w:rsid w:val="00D00EAA"/>
    <w:rsid w:val="00D03C16"/>
    <w:rsid w:val="00D04B76"/>
    <w:rsid w:val="00D05F5E"/>
    <w:rsid w:val="00D10F40"/>
    <w:rsid w:val="00D11450"/>
    <w:rsid w:val="00D13441"/>
    <w:rsid w:val="00D2040A"/>
    <w:rsid w:val="00D21BF9"/>
    <w:rsid w:val="00D243A3"/>
    <w:rsid w:val="00D34D28"/>
    <w:rsid w:val="00D379F5"/>
    <w:rsid w:val="00D42D84"/>
    <w:rsid w:val="00D477C3"/>
    <w:rsid w:val="00D50F5A"/>
    <w:rsid w:val="00D52EFE"/>
    <w:rsid w:val="00D56633"/>
    <w:rsid w:val="00D57052"/>
    <w:rsid w:val="00D62F7F"/>
    <w:rsid w:val="00D63EF6"/>
    <w:rsid w:val="00D70BAB"/>
    <w:rsid w:val="00D70DFB"/>
    <w:rsid w:val="00D73029"/>
    <w:rsid w:val="00D736C8"/>
    <w:rsid w:val="00D73B75"/>
    <w:rsid w:val="00D766DF"/>
    <w:rsid w:val="00D8026F"/>
    <w:rsid w:val="00D80D35"/>
    <w:rsid w:val="00D81775"/>
    <w:rsid w:val="00D86515"/>
    <w:rsid w:val="00D87F10"/>
    <w:rsid w:val="00D9046B"/>
    <w:rsid w:val="00D909DD"/>
    <w:rsid w:val="00D95048"/>
    <w:rsid w:val="00D9572A"/>
    <w:rsid w:val="00D97BD9"/>
    <w:rsid w:val="00DA25C5"/>
    <w:rsid w:val="00DA4FAE"/>
    <w:rsid w:val="00DB3D05"/>
    <w:rsid w:val="00DB401D"/>
    <w:rsid w:val="00DC14BA"/>
    <w:rsid w:val="00DC514A"/>
    <w:rsid w:val="00DD2084"/>
    <w:rsid w:val="00DD4BEB"/>
    <w:rsid w:val="00DD7951"/>
    <w:rsid w:val="00DE02B2"/>
    <w:rsid w:val="00DE082F"/>
    <w:rsid w:val="00DE6D32"/>
    <w:rsid w:val="00DE7EEB"/>
    <w:rsid w:val="00DF664B"/>
    <w:rsid w:val="00DF7AE9"/>
    <w:rsid w:val="00E00621"/>
    <w:rsid w:val="00E034B9"/>
    <w:rsid w:val="00E05704"/>
    <w:rsid w:val="00E11E9A"/>
    <w:rsid w:val="00E12D7A"/>
    <w:rsid w:val="00E13105"/>
    <w:rsid w:val="00E24D66"/>
    <w:rsid w:val="00E30367"/>
    <w:rsid w:val="00E31039"/>
    <w:rsid w:val="00E33052"/>
    <w:rsid w:val="00E34B33"/>
    <w:rsid w:val="00E37F96"/>
    <w:rsid w:val="00E4096E"/>
    <w:rsid w:val="00E440A4"/>
    <w:rsid w:val="00E46FFD"/>
    <w:rsid w:val="00E473E7"/>
    <w:rsid w:val="00E53B53"/>
    <w:rsid w:val="00E54085"/>
    <w:rsid w:val="00E54292"/>
    <w:rsid w:val="00E544AD"/>
    <w:rsid w:val="00E549F0"/>
    <w:rsid w:val="00E60799"/>
    <w:rsid w:val="00E6234C"/>
    <w:rsid w:val="00E6465D"/>
    <w:rsid w:val="00E70F1A"/>
    <w:rsid w:val="00E73921"/>
    <w:rsid w:val="00E73A75"/>
    <w:rsid w:val="00E74DC7"/>
    <w:rsid w:val="00E7743A"/>
    <w:rsid w:val="00E8041F"/>
    <w:rsid w:val="00E81290"/>
    <w:rsid w:val="00E82FF1"/>
    <w:rsid w:val="00E87699"/>
    <w:rsid w:val="00E94726"/>
    <w:rsid w:val="00EA0759"/>
    <w:rsid w:val="00EA07C0"/>
    <w:rsid w:val="00EA1E30"/>
    <w:rsid w:val="00EA1F23"/>
    <w:rsid w:val="00EB1344"/>
    <w:rsid w:val="00EB1480"/>
    <w:rsid w:val="00EB341A"/>
    <w:rsid w:val="00EB38A8"/>
    <w:rsid w:val="00EC0A95"/>
    <w:rsid w:val="00EC1985"/>
    <w:rsid w:val="00EC31AC"/>
    <w:rsid w:val="00EC55DA"/>
    <w:rsid w:val="00EC580E"/>
    <w:rsid w:val="00EC7CEF"/>
    <w:rsid w:val="00ED492F"/>
    <w:rsid w:val="00EE17C7"/>
    <w:rsid w:val="00EE212F"/>
    <w:rsid w:val="00EE61CA"/>
    <w:rsid w:val="00EE675C"/>
    <w:rsid w:val="00EE7277"/>
    <w:rsid w:val="00EF0266"/>
    <w:rsid w:val="00EF16E0"/>
    <w:rsid w:val="00EF2E3A"/>
    <w:rsid w:val="00EF398B"/>
    <w:rsid w:val="00EF61FB"/>
    <w:rsid w:val="00F00D14"/>
    <w:rsid w:val="00F022D7"/>
    <w:rsid w:val="00F02C2A"/>
    <w:rsid w:val="00F046BF"/>
    <w:rsid w:val="00F047E2"/>
    <w:rsid w:val="00F05A82"/>
    <w:rsid w:val="00F078DC"/>
    <w:rsid w:val="00F13B55"/>
    <w:rsid w:val="00F13E86"/>
    <w:rsid w:val="00F144C4"/>
    <w:rsid w:val="00F17B00"/>
    <w:rsid w:val="00F17FB9"/>
    <w:rsid w:val="00F21BD8"/>
    <w:rsid w:val="00F239EA"/>
    <w:rsid w:val="00F2495F"/>
    <w:rsid w:val="00F2565B"/>
    <w:rsid w:val="00F311FA"/>
    <w:rsid w:val="00F316BD"/>
    <w:rsid w:val="00F33073"/>
    <w:rsid w:val="00F3579A"/>
    <w:rsid w:val="00F40530"/>
    <w:rsid w:val="00F40CA5"/>
    <w:rsid w:val="00F4167E"/>
    <w:rsid w:val="00F54E20"/>
    <w:rsid w:val="00F54E58"/>
    <w:rsid w:val="00F56DDE"/>
    <w:rsid w:val="00F61360"/>
    <w:rsid w:val="00F6335F"/>
    <w:rsid w:val="00F64031"/>
    <w:rsid w:val="00F64202"/>
    <w:rsid w:val="00F65916"/>
    <w:rsid w:val="00F677A9"/>
    <w:rsid w:val="00F74F81"/>
    <w:rsid w:val="00F77837"/>
    <w:rsid w:val="00F84CF5"/>
    <w:rsid w:val="00F85A27"/>
    <w:rsid w:val="00F87CCD"/>
    <w:rsid w:val="00F87D2F"/>
    <w:rsid w:val="00F94860"/>
    <w:rsid w:val="00FA04A0"/>
    <w:rsid w:val="00FA3490"/>
    <w:rsid w:val="00FA420B"/>
    <w:rsid w:val="00FB610F"/>
    <w:rsid w:val="00FC1067"/>
    <w:rsid w:val="00FC2207"/>
    <w:rsid w:val="00FC483C"/>
    <w:rsid w:val="00FD007E"/>
    <w:rsid w:val="00FD12DC"/>
    <w:rsid w:val="00FD1E13"/>
    <w:rsid w:val="00FD3BA5"/>
    <w:rsid w:val="00FD3E18"/>
    <w:rsid w:val="00FD4927"/>
    <w:rsid w:val="00FE0279"/>
    <w:rsid w:val="00FE41C9"/>
    <w:rsid w:val="00FE4491"/>
    <w:rsid w:val="00FE55F9"/>
    <w:rsid w:val="00FE6D19"/>
    <w:rsid w:val="00FE7060"/>
    <w:rsid w:val="00FE706A"/>
    <w:rsid w:val="00FE7B16"/>
    <w:rsid w:val="00FE7F93"/>
    <w:rsid w:val="00FF079A"/>
    <w:rsid w:val="00FF55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282A"/>
    <w:pPr>
      <w:spacing w:line="260" w:lineRule="atLeast"/>
    </w:pPr>
    <w:rPr>
      <w:sz w:val="22"/>
    </w:rPr>
  </w:style>
  <w:style w:type="paragraph" w:styleId="Heading1">
    <w:name w:val="heading 1"/>
    <w:basedOn w:val="Normal"/>
    <w:next w:val="Normal"/>
    <w:link w:val="Heading1Char"/>
    <w:uiPriority w:val="9"/>
    <w:qFormat/>
    <w:rsid w:val="002A28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28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28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28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28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28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28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28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28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6282A"/>
  </w:style>
  <w:style w:type="paragraph" w:customStyle="1" w:styleId="OPCParaBase">
    <w:name w:val="OPCParaBase"/>
    <w:link w:val="OPCParaBaseChar"/>
    <w:qFormat/>
    <w:rsid w:val="0086282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6282A"/>
    <w:pPr>
      <w:spacing w:line="240" w:lineRule="auto"/>
    </w:pPr>
    <w:rPr>
      <w:b/>
      <w:sz w:val="40"/>
    </w:rPr>
  </w:style>
  <w:style w:type="paragraph" w:customStyle="1" w:styleId="ActHead1">
    <w:name w:val="ActHead 1"/>
    <w:aliases w:val="c"/>
    <w:basedOn w:val="OPCParaBase"/>
    <w:next w:val="Normal"/>
    <w:qFormat/>
    <w:rsid w:val="008628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628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628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628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628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628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628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628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6282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6282A"/>
  </w:style>
  <w:style w:type="paragraph" w:customStyle="1" w:styleId="Blocks">
    <w:name w:val="Blocks"/>
    <w:aliases w:val="bb"/>
    <w:basedOn w:val="OPCParaBase"/>
    <w:qFormat/>
    <w:rsid w:val="0086282A"/>
    <w:pPr>
      <w:spacing w:line="240" w:lineRule="auto"/>
    </w:pPr>
    <w:rPr>
      <w:sz w:val="24"/>
    </w:rPr>
  </w:style>
  <w:style w:type="paragraph" w:customStyle="1" w:styleId="BoxText">
    <w:name w:val="BoxText"/>
    <w:aliases w:val="bt"/>
    <w:basedOn w:val="OPCParaBase"/>
    <w:qFormat/>
    <w:rsid w:val="008628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6282A"/>
    <w:rPr>
      <w:b/>
    </w:rPr>
  </w:style>
  <w:style w:type="paragraph" w:customStyle="1" w:styleId="BoxHeadItalic">
    <w:name w:val="BoxHeadItalic"/>
    <w:aliases w:val="bhi"/>
    <w:basedOn w:val="BoxText"/>
    <w:next w:val="BoxStep"/>
    <w:qFormat/>
    <w:rsid w:val="0086282A"/>
    <w:rPr>
      <w:i/>
    </w:rPr>
  </w:style>
  <w:style w:type="paragraph" w:customStyle="1" w:styleId="BoxList">
    <w:name w:val="BoxList"/>
    <w:aliases w:val="bl"/>
    <w:basedOn w:val="BoxText"/>
    <w:qFormat/>
    <w:rsid w:val="0086282A"/>
    <w:pPr>
      <w:ind w:left="1559" w:hanging="425"/>
    </w:pPr>
  </w:style>
  <w:style w:type="paragraph" w:customStyle="1" w:styleId="BoxNote">
    <w:name w:val="BoxNote"/>
    <w:aliases w:val="bn"/>
    <w:basedOn w:val="BoxText"/>
    <w:qFormat/>
    <w:rsid w:val="0086282A"/>
    <w:pPr>
      <w:tabs>
        <w:tab w:val="left" w:pos="1985"/>
      </w:tabs>
      <w:spacing w:before="122" w:line="198" w:lineRule="exact"/>
      <w:ind w:left="2948" w:hanging="1814"/>
    </w:pPr>
    <w:rPr>
      <w:sz w:val="18"/>
    </w:rPr>
  </w:style>
  <w:style w:type="paragraph" w:customStyle="1" w:styleId="BoxPara">
    <w:name w:val="BoxPara"/>
    <w:aliases w:val="bp"/>
    <w:basedOn w:val="BoxText"/>
    <w:qFormat/>
    <w:rsid w:val="0086282A"/>
    <w:pPr>
      <w:tabs>
        <w:tab w:val="right" w:pos="2268"/>
      </w:tabs>
      <w:ind w:left="2552" w:hanging="1418"/>
    </w:pPr>
  </w:style>
  <w:style w:type="paragraph" w:customStyle="1" w:styleId="BoxStep">
    <w:name w:val="BoxStep"/>
    <w:aliases w:val="bs"/>
    <w:basedOn w:val="BoxText"/>
    <w:qFormat/>
    <w:rsid w:val="0086282A"/>
    <w:pPr>
      <w:ind w:left="1985" w:hanging="851"/>
    </w:pPr>
  </w:style>
  <w:style w:type="character" w:customStyle="1" w:styleId="CharAmPartNo">
    <w:name w:val="CharAmPartNo"/>
    <w:basedOn w:val="OPCCharBase"/>
    <w:uiPriority w:val="1"/>
    <w:qFormat/>
    <w:rsid w:val="0086282A"/>
  </w:style>
  <w:style w:type="character" w:customStyle="1" w:styleId="CharAmPartText">
    <w:name w:val="CharAmPartText"/>
    <w:basedOn w:val="OPCCharBase"/>
    <w:uiPriority w:val="1"/>
    <w:qFormat/>
    <w:rsid w:val="0086282A"/>
  </w:style>
  <w:style w:type="character" w:customStyle="1" w:styleId="CharAmSchNo">
    <w:name w:val="CharAmSchNo"/>
    <w:basedOn w:val="OPCCharBase"/>
    <w:qFormat/>
    <w:rsid w:val="0086282A"/>
  </w:style>
  <w:style w:type="character" w:customStyle="1" w:styleId="CharAmSchText">
    <w:name w:val="CharAmSchText"/>
    <w:basedOn w:val="OPCCharBase"/>
    <w:qFormat/>
    <w:rsid w:val="0086282A"/>
  </w:style>
  <w:style w:type="character" w:customStyle="1" w:styleId="CharBoldItalic">
    <w:name w:val="CharBoldItalic"/>
    <w:basedOn w:val="OPCCharBase"/>
    <w:uiPriority w:val="1"/>
    <w:qFormat/>
    <w:rsid w:val="0086282A"/>
    <w:rPr>
      <w:b/>
      <w:i/>
    </w:rPr>
  </w:style>
  <w:style w:type="character" w:customStyle="1" w:styleId="CharChapNo">
    <w:name w:val="CharChapNo"/>
    <w:basedOn w:val="OPCCharBase"/>
    <w:uiPriority w:val="1"/>
    <w:qFormat/>
    <w:rsid w:val="0086282A"/>
  </w:style>
  <w:style w:type="character" w:customStyle="1" w:styleId="CharChapText">
    <w:name w:val="CharChapText"/>
    <w:basedOn w:val="OPCCharBase"/>
    <w:uiPriority w:val="1"/>
    <w:qFormat/>
    <w:rsid w:val="0086282A"/>
  </w:style>
  <w:style w:type="character" w:customStyle="1" w:styleId="CharDivNo">
    <w:name w:val="CharDivNo"/>
    <w:basedOn w:val="OPCCharBase"/>
    <w:uiPriority w:val="1"/>
    <w:qFormat/>
    <w:rsid w:val="0086282A"/>
  </w:style>
  <w:style w:type="character" w:customStyle="1" w:styleId="CharDivText">
    <w:name w:val="CharDivText"/>
    <w:basedOn w:val="OPCCharBase"/>
    <w:uiPriority w:val="1"/>
    <w:qFormat/>
    <w:rsid w:val="0086282A"/>
  </w:style>
  <w:style w:type="character" w:customStyle="1" w:styleId="CharItalic">
    <w:name w:val="CharItalic"/>
    <w:basedOn w:val="OPCCharBase"/>
    <w:uiPriority w:val="1"/>
    <w:qFormat/>
    <w:rsid w:val="0086282A"/>
    <w:rPr>
      <w:i/>
    </w:rPr>
  </w:style>
  <w:style w:type="character" w:customStyle="1" w:styleId="CharPartNo">
    <w:name w:val="CharPartNo"/>
    <w:basedOn w:val="OPCCharBase"/>
    <w:uiPriority w:val="1"/>
    <w:qFormat/>
    <w:rsid w:val="0086282A"/>
  </w:style>
  <w:style w:type="character" w:customStyle="1" w:styleId="CharPartText">
    <w:name w:val="CharPartText"/>
    <w:basedOn w:val="OPCCharBase"/>
    <w:uiPriority w:val="1"/>
    <w:qFormat/>
    <w:rsid w:val="0086282A"/>
  </w:style>
  <w:style w:type="character" w:customStyle="1" w:styleId="CharSectno">
    <w:name w:val="CharSectno"/>
    <w:basedOn w:val="OPCCharBase"/>
    <w:uiPriority w:val="1"/>
    <w:qFormat/>
    <w:rsid w:val="0086282A"/>
  </w:style>
  <w:style w:type="character" w:customStyle="1" w:styleId="CharSubdNo">
    <w:name w:val="CharSubdNo"/>
    <w:basedOn w:val="OPCCharBase"/>
    <w:uiPriority w:val="1"/>
    <w:qFormat/>
    <w:rsid w:val="0086282A"/>
  </w:style>
  <w:style w:type="character" w:customStyle="1" w:styleId="CharSubdText">
    <w:name w:val="CharSubdText"/>
    <w:basedOn w:val="OPCCharBase"/>
    <w:uiPriority w:val="1"/>
    <w:qFormat/>
    <w:rsid w:val="0086282A"/>
  </w:style>
  <w:style w:type="paragraph" w:customStyle="1" w:styleId="CTA--">
    <w:name w:val="CTA --"/>
    <w:basedOn w:val="OPCParaBase"/>
    <w:next w:val="Normal"/>
    <w:rsid w:val="0086282A"/>
    <w:pPr>
      <w:spacing w:before="60" w:line="240" w:lineRule="atLeast"/>
      <w:ind w:left="142" w:hanging="142"/>
    </w:pPr>
    <w:rPr>
      <w:sz w:val="20"/>
    </w:rPr>
  </w:style>
  <w:style w:type="paragraph" w:customStyle="1" w:styleId="CTA-">
    <w:name w:val="CTA -"/>
    <w:basedOn w:val="OPCParaBase"/>
    <w:rsid w:val="0086282A"/>
    <w:pPr>
      <w:spacing w:before="60" w:line="240" w:lineRule="atLeast"/>
      <w:ind w:left="85" w:hanging="85"/>
    </w:pPr>
    <w:rPr>
      <w:sz w:val="20"/>
    </w:rPr>
  </w:style>
  <w:style w:type="paragraph" w:customStyle="1" w:styleId="CTA---">
    <w:name w:val="CTA ---"/>
    <w:basedOn w:val="OPCParaBase"/>
    <w:next w:val="Normal"/>
    <w:rsid w:val="0086282A"/>
    <w:pPr>
      <w:spacing w:before="60" w:line="240" w:lineRule="atLeast"/>
      <w:ind w:left="198" w:hanging="198"/>
    </w:pPr>
    <w:rPr>
      <w:sz w:val="20"/>
    </w:rPr>
  </w:style>
  <w:style w:type="paragraph" w:customStyle="1" w:styleId="CTA----">
    <w:name w:val="CTA ----"/>
    <w:basedOn w:val="OPCParaBase"/>
    <w:next w:val="Normal"/>
    <w:rsid w:val="0086282A"/>
    <w:pPr>
      <w:spacing w:before="60" w:line="240" w:lineRule="atLeast"/>
      <w:ind w:left="255" w:hanging="255"/>
    </w:pPr>
    <w:rPr>
      <w:sz w:val="20"/>
    </w:rPr>
  </w:style>
  <w:style w:type="paragraph" w:customStyle="1" w:styleId="CTA1a">
    <w:name w:val="CTA 1(a)"/>
    <w:basedOn w:val="OPCParaBase"/>
    <w:rsid w:val="0086282A"/>
    <w:pPr>
      <w:tabs>
        <w:tab w:val="right" w:pos="414"/>
      </w:tabs>
      <w:spacing w:before="40" w:line="240" w:lineRule="atLeast"/>
      <w:ind w:left="675" w:hanging="675"/>
    </w:pPr>
    <w:rPr>
      <w:sz w:val="20"/>
    </w:rPr>
  </w:style>
  <w:style w:type="paragraph" w:customStyle="1" w:styleId="CTA1ai">
    <w:name w:val="CTA 1(a)(i)"/>
    <w:basedOn w:val="OPCParaBase"/>
    <w:rsid w:val="0086282A"/>
    <w:pPr>
      <w:tabs>
        <w:tab w:val="right" w:pos="1004"/>
      </w:tabs>
      <w:spacing w:before="40" w:line="240" w:lineRule="atLeast"/>
      <w:ind w:left="1253" w:hanging="1253"/>
    </w:pPr>
    <w:rPr>
      <w:sz w:val="20"/>
    </w:rPr>
  </w:style>
  <w:style w:type="paragraph" w:customStyle="1" w:styleId="CTA2a">
    <w:name w:val="CTA 2(a)"/>
    <w:basedOn w:val="OPCParaBase"/>
    <w:rsid w:val="0086282A"/>
    <w:pPr>
      <w:tabs>
        <w:tab w:val="right" w:pos="482"/>
      </w:tabs>
      <w:spacing w:before="40" w:line="240" w:lineRule="atLeast"/>
      <w:ind w:left="748" w:hanging="748"/>
    </w:pPr>
    <w:rPr>
      <w:sz w:val="20"/>
    </w:rPr>
  </w:style>
  <w:style w:type="paragraph" w:customStyle="1" w:styleId="CTA2ai">
    <w:name w:val="CTA 2(a)(i)"/>
    <w:basedOn w:val="OPCParaBase"/>
    <w:rsid w:val="0086282A"/>
    <w:pPr>
      <w:tabs>
        <w:tab w:val="right" w:pos="1089"/>
      </w:tabs>
      <w:spacing w:before="40" w:line="240" w:lineRule="atLeast"/>
      <w:ind w:left="1327" w:hanging="1327"/>
    </w:pPr>
    <w:rPr>
      <w:sz w:val="20"/>
    </w:rPr>
  </w:style>
  <w:style w:type="paragraph" w:customStyle="1" w:styleId="CTA3a">
    <w:name w:val="CTA 3(a)"/>
    <w:basedOn w:val="OPCParaBase"/>
    <w:rsid w:val="0086282A"/>
    <w:pPr>
      <w:tabs>
        <w:tab w:val="right" w:pos="556"/>
      </w:tabs>
      <w:spacing w:before="40" w:line="240" w:lineRule="atLeast"/>
      <w:ind w:left="805" w:hanging="805"/>
    </w:pPr>
    <w:rPr>
      <w:sz w:val="20"/>
    </w:rPr>
  </w:style>
  <w:style w:type="paragraph" w:customStyle="1" w:styleId="CTA3ai">
    <w:name w:val="CTA 3(a)(i)"/>
    <w:basedOn w:val="OPCParaBase"/>
    <w:rsid w:val="0086282A"/>
    <w:pPr>
      <w:tabs>
        <w:tab w:val="right" w:pos="1140"/>
      </w:tabs>
      <w:spacing w:before="40" w:line="240" w:lineRule="atLeast"/>
      <w:ind w:left="1361" w:hanging="1361"/>
    </w:pPr>
    <w:rPr>
      <w:sz w:val="20"/>
    </w:rPr>
  </w:style>
  <w:style w:type="paragraph" w:customStyle="1" w:styleId="CTA4a">
    <w:name w:val="CTA 4(a)"/>
    <w:basedOn w:val="OPCParaBase"/>
    <w:rsid w:val="0086282A"/>
    <w:pPr>
      <w:tabs>
        <w:tab w:val="right" w:pos="624"/>
      </w:tabs>
      <w:spacing w:before="40" w:line="240" w:lineRule="atLeast"/>
      <w:ind w:left="873" w:hanging="873"/>
    </w:pPr>
    <w:rPr>
      <w:sz w:val="20"/>
    </w:rPr>
  </w:style>
  <w:style w:type="paragraph" w:customStyle="1" w:styleId="CTA4ai">
    <w:name w:val="CTA 4(a)(i)"/>
    <w:basedOn w:val="OPCParaBase"/>
    <w:rsid w:val="0086282A"/>
    <w:pPr>
      <w:tabs>
        <w:tab w:val="right" w:pos="1213"/>
      </w:tabs>
      <w:spacing w:before="40" w:line="240" w:lineRule="atLeast"/>
      <w:ind w:left="1452" w:hanging="1452"/>
    </w:pPr>
    <w:rPr>
      <w:sz w:val="20"/>
    </w:rPr>
  </w:style>
  <w:style w:type="paragraph" w:customStyle="1" w:styleId="CTACAPS">
    <w:name w:val="CTA CAPS"/>
    <w:basedOn w:val="OPCParaBase"/>
    <w:rsid w:val="0086282A"/>
    <w:pPr>
      <w:spacing w:before="60" w:line="240" w:lineRule="atLeast"/>
    </w:pPr>
    <w:rPr>
      <w:sz w:val="20"/>
    </w:rPr>
  </w:style>
  <w:style w:type="paragraph" w:customStyle="1" w:styleId="CTAright">
    <w:name w:val="CTA right"/>
    <w:basedOn w:val="OPCParaBase"/>
    <w:rsid w:val="0086282A"/>
    <w:pPr>
      <w:spacing w:before="60" w:line="240" w:lineRule="auto"/>
      <w:jc w:val="right"/>
    </w:pPr>
    <w:rPr>
      <w:sz w:val="20"/>
    </w:rPr>
  </w:style>
  <w:style w:type="paragraph" w:customStyle="1" w:styleId="subsection">
    <w:name w:val="subsection"/>
    <w:aliases w:val="ss"/>
    <w:basedOn w:val="OPCParaBase"/>
    <w:link w:val="subsectionChar"/>
    <w:rsid w:val="0086282A"/>
    <w:pPr>
      <w:tabs>
        <w:tab w:val="right" w:pos="1021"/>
      </w:tabs>
      <w:spacing w:before="180" w:line="240" w:lineRule="auto"/>
      <w:ind w:left="1134" w:hanging="1134"/>
    </w:pPr>
  </w:style>
  <w:style w:type="paragraph" w:customStyle="1" w:styleId="Definition">
    <w:name w:val="Definition"/>
    <w:aliases w:val="dd"/>
    <w:basedOn w:val="OPCParaBase"/>
    <w:rsid w:val="0086282A"/>
    <w:pPr>
      <w:spacing w:before="180" w:line="240" w:lineRule="auto"/>
      <w:ind w:left="1134"/>
    </w:pPr>
  </w:style>
  <w:style w:type="paragraph" w:customStyle="1" w:styleId="ETAsubitem">
    <w:name w:val="ETA(subitem)"/>
    <w:basedOn w:val="OPCParaBase"/>
    <w:rsid w:val="0086282A"/>
    <w:pPr>
      <w:tabs>
        <w:tab w:val="right" w:pos="340"/>
      </w:tabs>
      <w:spacing w:before="60" w:line="240" w:lineRule="auto"/>
      <w:ind w:left="454" w:hanging="454"/>
    </w:pPr>
    <w:rPr>
      <w:sz w:val="20"/>
    </w:rPr>
  </w:style>
  <w:style w:type="paragraph" w:customStyle="1" w:styleId="ETApara">
    <w:name w:val="ETA(para)"/>
    <w:basedOn w:val="OPCParaBase"/>
    <w:rsid w:val="0086282A"/>
    <w:pPr>
      <w:tabs>
        <w:tab w:val="right" w:pos="754"/>
      </w:tabs>
      <w:spacing w:before="60" w:line="240" w:lineRule="auto"/>
      <w:ind w:left="828" w:hanging="828"/>
    </w:pPr>
    <w:rPr>
      <w:sz w:val="20"/>
    </w:rPr>
  </w:style>
  <w:style w:type="paragraph" w:customStyle="1" w:styleId="ETAsubpara">
    <w:name w:val="ETA(subpara)"/>
    <w:basedOn w:val="OPCParaBase"/>
    <w:rsid w:val="0086282A"/>
    <w:pPr>
      <w:tabs>
        <w:tab w:val="right" w:pos="1083"/>
      </w:tabs>
      <w:spacing w:before="60" w:line="240" w:lineRule="auto"/>
      <w:ind w:left="1191" w:hanging="1191"/>
    </w:pPr>
    <w:rPr>
      <w:sz w:val="20"/>
    </w:rPr>
  </w:style>
  <w:style w:type="paragraph" w:customStyle="1" w:styleId="ETAsub-subpara">
    <w:name w:val="ETA(sub-subpara)"/>
    <w:basedOn w:val="OPCParaBase"/>
    <w:rsid w:val="0086282A"/>
    <w:pPr>
      <w:tabs>
        <w:tab w:val="right" w:pos="1412"/>
      </w:tabs>
      <w:spacing w:before="60" w:line="240" w:lineRule="auto"/>
      <w:ind w:left="1525" w:hanging="1525"/>
    </w:pPr>
    <w:rPr>
      <w:sz w:val="20"/>
    </w:rPr>
  </w:style>
  <w:style w:type="paragraph" w:customStyle="1" w:styleId="Formula">
    <w:name w:val="Formula"/>
    <w:basedOn w:val="OPCParaBase"/>
    <w:rsid w:val="0086282A"/>
    <w:pPr>
      <w:spacing w:line="240" w:lineRule="auto"/>
      <w:ind w:left="1134"/>
    </w:pPr>
    <w:rPr>
      <w:sz w:val="20"/>
    </w:rPr>
  </w:style>
  <w:style w:type="paragraph" w:styleId="Header">
    <w:name w:val="header"/>
    <w:basedOn w:val="OPCParaBase"/>
    <w:link w:val="HeaderChar"/>
    <w:unhideWhenUsed/>
    <w:rsid w:val="008628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6282A"/>
    <w:rPr>
      <w:rFonts w:eastAsia="Times New Roman" w:cs="Times New Roman"/>
      <w:sz w:val="16"/>
      <w:lang w:eastAsia="en-AU"/>
    </w:rPr>
  </w:style>
  <w:style w:type="paragraph" w:customStyle="1" w:styleId="House">
    <w:name w:val="House"/>
    <w:basedOn w:val="OPCParaBase"/>
    <w:rsid w:val="0086282A"/>
    <w:pPr>
      <w:spacing w:line="240" w:lineRule="auto"/>
    </w:pPr>
    <w:rPr>
      <w:sz w:val="28"/>
    </w:rPr>
  </w:style>
  <w:style w:type="paragraph" w:customStyle="1" w:styleId="Item">
    <w:name w:val="Item"/>
    <w:aliases w:val="i"/>
    <w:basedOn w:val="OPCParaBase"/>
    <w:next w:val="ItemHead"/>
    <w:rsid w:val="0086282A"/>
    <w:pPr>
      <w:keepLines/>
      <w:spacing w:before="80" w:line="240" w:lineRule="auto"/>
      <w:ind w:left="709"/>
    </w:pPr>
  </w:style>
  <w:style w:type="paragraph" w:customStyle="1" w:styleId="ItemHead">
    <w:name w:val="ItemHead"/>
    <w:aliases w:val="ih"/>
    <w:basedOn w:val="OPCParaBase"/>
    <w:next w:val="Item"/>
    <w:link w:val="ItemHeadChar"/>
    <w:rsid w:val="008628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6282A"/>
    <w:pPr>
      <w:spacing w:line="240" w:lineRule="auto"/>
    </w:pPr>
    <w:rPr>
      <w:b/>
      <w:sz w:val="32"/>
    </w:rPr>
  </w:style>
  <w:style w:type="paragraph" w:customStyle="1" w:styleId="notedraft">
    <w:name w:val="note(draft)"/>
    <w:aliases w:val="nd"/>
    <w:basedOn w:val="OPCParaBase"/>
    <w:rsid w:val="0086282A"/>
    <w:pPr>
      <w:spacing w:before="240" w:line="240" w:lineRule="auto"/>
      <w:ind w:left="284" w:hanging="284"/>
    </w:pPr>
    <w:rPr>
      <w:i/>
      <w:sz w:val="24"/>
    </w:rPr>
  </w:style>
  <w:style w:type="paragraph" w:customStyle="1" w:styleId="notemargin">
    <w:name w:val="note(margin)"/>
    <w:aliases w:val="nm"/>
    <w:basedOn w:val="OPCParaBase"/>
    <w:rsid w:val="0086282A"/>
    <w:pPr>
      <w:tabs>
        <w:tab w:val="left" w:pos="709"/>
      </w:tabs>
      <w:spacing w:before="122" w:line="198" w:lineRule="exact"/>
      <w:ind w:left="709" w:hanging="709"/>
    </w:pPr>
    <w:rPr>
      <w:sz w:val="18"/>
    </w:rPr>
  </w:style>
  <w:style w:type="paragraph" w:customStyle="1" w:styleId="noteToPara">
    <w:name w:val="noteToPara"/>
    <w:aliases w:val="ntp"/>
    <w:basedOn w:val="OPCParaBase"/>
    <w:rsid w:val="0086282A"/>
    <w:pPr>
      <w:spacing w:before="122" w:line="198" w:lineRule="exact"/>
      <w:ind w:left="2353" w:hanging="709"/>
    </w:pPr>
    <w:rPr>
      <w:sz w:val="18"/>
    </w:rPr>
  </w:style>
  <w:style w:type="paragraph" w:customStyle="1" w:styleId="noteParlAmend">
    <w:name w:val="note(ParlAmend)"/>
    <w:aliases w:val="npp"/>
    <w:basedOn w:val="OPCParaBase"/>
    <w:next w:val="ParlAmend"/>
    <w:rsid w:val="0086282A"/>
    <w:pPr>
      <w:spacing w:line="240" w:lineRule="auto"/>
      <w:jc w:val="right"/>
    </w:pPr>
    <w:rPr>
      <w:rFonts w:ascii="Arial" w:hAnsi="Arial"/>
      <w:b/>
      <w:i/>
    </w:rPr>
  </w:style>
  <w:style w:type="paragraph" w:customStyle="1" w:styleId="Page1">
    <w:name w:val="Page1"/>
    <w:basedOn w:val="OPCParaBase"/>
    <w:rsid w:val="0086282A"/>
    <w:pPr>
      <w:spacing w:before="400" w:line="240" w:lineRule="auto"/>
    </w:pPr>
    <w:rPr>
      <w:b/>
      <w:sz w:val="32"/>
    </w:rPr>
  </w:style>
  <w:style w:type="paragraph" w:customStyle="1" w:styleId="PageBreak">
    <w:name w:val="PageBreak"/>
    <w:aliases w:val="pb"/>
    <w:basedOn w:val="OPCParaBase"/>
    <w:rsid w:val="0086282A"/>
    <w:pPr>
      <w:spacing w:line="240" w:lineRule="auto"/>
    </w:pPr>
    <w:rPr>
      <w:sz w:val="20"/>
    </w:rPr>
  </w:style>
  <w:style w:type="paragraph" w:customStyle="1" w:styleId="paragraphsub">
    <w:name w:val="paragraph(sub)"/>
    <w:aliases w:val="aa"/>
    <w:basedOn w:val="OPCParaBase"/>
    <w:rsid w:val="0086282A"/>
    <w:pPr>
      <w:tabs>
        <w:tab w:val="right" w:pos="1985"/>
      </w:tabs>
      <w:spacing w:before="40" w:line="240" w:lineRule="auto"/>
      <w:ind w:left="2098" w:hanging="2098"/>
    </w:pPr>
  </w:style>
  <w:style w:type="paragraph" w:customStyle="1" w:styleId="paragraphsub-sub">
    <w:name w:val="paragraph(sub-sub)"/>
    <w:aliases w:val="aaa"/>
    <w:basedOn w:val="OPCParaBase"/>
    <w:rsid w:val="0086282A"/>
    <w:pPr>
      <w:tabs>
        <w:tab w:val="right" w:pos="2722"/>
      </w:tabs>
      <w:spacing w:before="40" w:line="240" w:lineRule="auto"/>
      <w:ind w:left="2835" w:hanging="2835"/>
    </w:pPr>
  </w:style>
  <w:style w:type="paragraph" w:customStyle="1" w:styleId="paragraph">
    <w:name w:val="paragraph"/>
    <w:aliases w:val="a"/>
    <w:basedOn w:val="OPCParaBase"/>
    <w:link w:val="paragraphChar"/>
    <w:rsid w:val="0086282A"/>
    <w:pPr>
      <w:tabs>
        <w:tab w:val="right" w:pos="1531"/>
      </w:tabs>
      <w:spacing w:before="40" w:line="240" w:lineRule="auto"/>
      <w:ind w:left="1644" w:hanging="1644"/>
    </w:pPr>
  </w:style>
  <w:style w:type="paragraph" w:customStyle="1" w:styleId="ParlAmend">
    <w:name w:val="ParlAmend"/>
    <w:aliases w:val="pp"/>
    <w:basedOn w:val="OPCParaBase"/>
    <w:rsid w:val="0086282A"/>
    <w:pPr>
      <w:spacing w:before="240" w:line="240" w:lineRule="atLeast"/>
      <w:ind w:hanging="567"/>
    </w:pPr>
    <w:rPr>
      <w:sz w:val="24"/>
    </w:rPr>
  </w:style>
  <w:style w:type="paragraph" w:customStyle="1" w:styleId="Penalty">
    <w:name w:val="Penalty"/>
    <w:basedOn w:val="OPCParaBase"/>
    <w:rsid w:val="0086282A"/>
    <w:pPr>
      <w:tabs>
        <w:tab w:val="left" w:pos="2977"/>
      </w:tabs>
      <w:spacing w:before="180" w:line="240" w:lineRule="auto"/>
      <w:ind w:left="1985" w:hanging="851"/>
    </w:pPr>
  </w:style>
  <w:style w:type="paragraph" w:customStyle="1" w:styleId="Portfolio">
    <w:name w:val="Portfolio"/>
    <w:basedOn w:val="OPCParaBase"/>
    <w:rsid w:val="0086282A"/>
    <w:pPr>
      <w:spacing w:line="240" w:lineRule="auto"/>
    </w:pPr>
    <w:rPr>
      <w:i/>
      <w:sz w:val="20"/>
    </w:rPr>
  </w:style>
  <w:style w:type="paragraph" w:customStyle="1" w:styleId="Preamble">
    <w:name w:val="Preamble"/>
    <w:basedOn w:val="OPCParaBase"/>
    <w:next w:val="Normal"/>
    <w:rsid w:val="008628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6282A"/>
    <w:pPr>
      <w:spacing w:line="240" w:lineRule="auto"/>
    </w:pPr>
    <w:rPr>
      <w:i/>
      <w:sz w:val="20"/>
    </w:rPr>
  </w:style>
  <w:style w:type="paragraph" w:customStyle="1" w:styleId="Session">
    <w:name w:val="Session"/>
    <w:basedOn w:val="OPCParaBase"/>
    <w:rsid w:val="0086282A"/>
    <w:pPr>
      <w:spacing w:line="240" w:lineRule="auto"/>
    </w:pPr>
    <w:rPr>
      <w:sz w:val="28"/>
    </w:rPr>
  </w:style>
  <w:style w:type="paragraph" w:customStyle="1" w:styleId="Sponsor">
    <w:name w:val="Sponsor"/>
    <w:basedOn w:val="OPCParaBase"/>
    <w:rsid w:val="0086282A"/>
    <w:pPr>
      <w:spacing w:line="240" w:lineRule="auto"/>
    </w:pPr>
    <w:rPr>
      <w:i/>
    </w:rPr>
  </w:style>
  <w:style w:type="paragraph" w:customStyle="1" w:styleId="Subitem">
    <w:name w:val="Subitem"/>
    <w:aliases w:val="iss"/>
    <w:basedOn w:val="OPCParaBase"/>
    <w:rsid w:val="0086282A"/>
    <w:pPr>
      <w:spacing w:before="180" w:line="240" w:lineRule="auto"/>
      <w:ind w:left="709" w:hanging="709"/>
    </w:pPr>
  </w:style>
  <w:style w:type="paragraph" w:customStyle="1" w:styleId="SubitemHead">
    <w:name w:val="SubitemHead"/>
    <w:aliases w:val="issh"/>
    <w:basedOn w:val="OPCParaBase"/>
    <w:rsid w:val="008628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6282A"/>
    <w:pPr>
      <w:spacing w:before="40" w:line="240" w:lineRule="auto"/>
      <w:ind w:left="1134"/>
    </w:pPr>
  </w:style>
  <w:style w:type="paragraph" w:customStyle="1" w:styleId="SubsectionHead">
    <w:name w:val="SubsectionHead"/>
    <w:aliases w:val="ssh"/>
    <w:basedOn w:val="OPCParaBase"/>
    <w:next w:val="subsection"/>
    <w:rsid w:val="0086282A"/>
    <w:pPr>
      <w:keepNext/>
      <w:keepLines/>
      <w:spacing w:before="240" w:line="240" w:lineRule="auto"/>
      <w:ind w:left="1134"/>
    </w:pPr>
    <w:rPr>
      <w:i/>
    </w:rPr>
  </w:style>
  <w:style w:type="paragraph" w:customStyle="1" w:styleId="Tablea">
    <w:name w:val="Table(a)"/>
    <w:aliases w:val="ta"/>
    <w:basedOn w:val="OPCParaBase"/>
    <w:rsid w:val="0086282A"/>
    <w:pPr>
      <w:spacing w:before="60" w:line="240" w:lineRule="auto"/>
      <w:ind w:left="284" w:hanging="284"/>
    </w:pPr>
    <w:rPr>
      <w:sz w:val="20"/>
    </w:rPr>
  </w:style>
  <w:style w:type="paragraph" w:customStyle="1" w:styleId="TableAA">
    <w:name w:val="Table(AA)"/>
    <w:aliases w:val="taaa"/>
    <w:basedOn w:val="OPCParaBase"/>
    <w:rsid w:val="008628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628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6282A"/>
    <w:pPr>
      <w:spacing w:before="60" w:line="240" w:lineRule="atLeast"/>
    </w:pPr>
    <w:rPr>
      <w:sz w:val="20"/>
    </w:rPr>
  </w:style>
  <w:style w:type="paragraph" w:customStyle="1" w:styleId="TLPBoxTextnote">
    <w:name w:val="TLPBoxText(note"/>
    <w:aliases w:val="right)"/>
    <w:basedOn w:val="OPCParaBase"/>
    <w:rsid w:val="008628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628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6282A"/>
    <w:pPr>
      <w:spacing w:before="122" w:line="198" w:lineRule="exact"/>
      <w:ind w:left="1985" w:hanging="851"/>
      <w:jc w:val="right"/>
    </w:pPr>
    <w:rPr>
      <w:sz w:val="18"/>
    </w:rPr>
  </w:style>
  <w:style w:type="paragraph" w:customStyle="1" w:styleId="TLPTableBullet">
    <w:name w:val="TLPTableBullet"/>
    <w:aliases w:val="ttb"/>
    <w:basedOn w:val="OPCParaBase"/>
    <w:rsid w:val="0086282A"/>
    <w:pPr>
      <w:spacing w:line="240" w:lineRule="exact"/>
      <w:ind w:left="284" w:hanging="284"/>
    </w:pPr>
    <w:rPr>
      <w:sz w:val="20"/>
    </w:rPr>
  </w:style>
  <w:style w:type="paragraph" w:styleId="TOC1">
    <w:name w:val="toc 1"/>
    <w:basedOn w:val="OPCParaBase"/>
    <w:next w:val="Normal"/>
    <w:uiPriority w:val="39"/>
    <w:unhideWhenUsed/>
    <w:rsid w:val="008628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628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628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628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628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628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628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628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628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6282A"/>
    <w:pPr>
      <w:keepLines/>
      <w:spacing w:before="240" w:after="120" w:line="240" w:lineRule="auto"/>
      <w:ind w:left="794"/>
    </w:pPr>
    <w:rPr>
      <w:b/>
      <w:kern w:val="28"/>
      <w:sz w:val="20"/>
    </w:rPr>
  </w:style>
  <w:style w:type="paragraph" w:customStyle="1" w:styleId="TofSectsHeading">
    <w:name w:val="TofSects(Heading)"/>
    <w:basedOn w:val="OPCParaBase"/>
    <w:rsid w:val="0086282A"/>
    <w:pPr>
      <w:spacing w:before="240" w:after="120" w:line="240" w:lineRule="auto"/>
    </w:pPr>
    <w:rPr>
      <w:b/>
      <w:sz w:val="24"/>
    </w:rPr>
  </w:style>
  <w:style w:type="paragraph" w:customStyle="1" w:styleId="TofSectsSection">
    <w:name w:val="TofSects(Section)"/>
    <w:basedOn w:val="OPCParaBase"/>
    <w:rsid w:val="0086282A"/>
    <w:pPr>
      <w:keepLines/>
      <w:spacing w:before="40" w:line="240" w:lineRule="auto"/>
      <w:ind w:left="1588" w:hanging="794"/>
    </w:pPr>
    <w:rPr>
      <w:kern w:val="28"/>
      <w:sz w:val="18"/>
    </w:rPr>
  </w:style>
  <w:style w:type="paragraph" w:customStyle="1" w:styleId="TofSectsSubdiv">
    <w:name w:val="TofSects(Subdiv)"/>
    <w:basedOn w:val="OPCParaBase"/>
    <w:rsid w:val="0086282A"/>
    <w:pPr>
      <w:keepLines/>
      <w:spacing w:before="80" w:line="240" w:lineRule="auto"/>
      <w:ind w:left="1588" w:hanging="794"/>
    </w:pPr>
    <w:rPr>
      <w:kern w:val="28"/>
    </w:rPr>
  </w:style>
  <w:style w:type="paragraph" w:customStyle="1" w:styleId="WRStyle">
    <w:name w:val="WR Style"/>
    <w:aliases w:val="WR"/>
    <w:basedOn w:val="OPCParaBase"/>
    <w:rsid w:val="0086282A"/>
    <w:pPr>
      <w:spacing w:before="240" w:line="240" w:lineRule="auto"/>
      <w:ind w:left="284" w:hanging="284"/>
    </w:pPr>
    <w:rPr>
      <w:b/>
      <w:i/>
      <w:kern w:val="28"/>
      <w:sz w:val="24"/>
    </w:rPr>
  </w:style>
  <w:style w:type="paragraph" w:customStyle="1" w:styleId="notepara">
    <w:name w:val="note(para)"/>
    <w:aliases w:val="na"/>
    <w:basedOn w:val="OPCParaBase"/>
    <w:rsid w:val="0086282A"/>
    <w:pPr>
      <w:spacing w:before="40" w:line="198" w:lineRule="exact"/>
      <w:ind w:left="2354" w:hanging="369"/>
    </w:pPr>
    <w:rPr>
      <w:sz w:val="18"/>
    </w:rPr>
  </w:style>
  <w:style w:type="paragraph" w:styleId="Footer">
    <w:name w:val="footer"/>
    <w:link w:val="FooterChar"/>
    <w:rsid w:val="008628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6282A"/>
    <w:rPr>
      <w:rFonts w:eastAsia="Times New Roman" w:cs="Times New Roman"/>
      <w:sz w:val="22"/>
      <w:szCs w:val="24"/>
      <w:lang w:eastAsia="en-AU"/>
    </w:rPr>
  </w:style>
  <w:style w:type="character" w:styleId="LineNumber">
    <w:name w:val="line number"/>
    <w:basedOn w:val="OPCCharBase"/>
    <w:uiPriority w:val="99"/>
    <w:semiHidden/>
    <w:unhideWhenUsed/>
    <w:rsid w:val="0086282A"/>
    <w:rPr>
      <w:sz w:val="16"/>
    </w:rPr>
  </w:style>
  <w:style w:type="table" w:customStyle="1" w:styleId="CFlag">
    <w:name w:val="CFlag"/>
    <w:basedOn w:val="TableNormal"/>
    <w:uiPriority w:val="99"/>
    <w:rsid w:val="0086282A"/>
    <w:rPr>
      <w:rFonts w:eastAsia="Times New Roman" w:cs="Times New Roman"/>
      <w:lang w:eastAsia="en-AU"/>
    </w:rPr>
    <w:tblPr/>
  </w:style>
  <w:style w:type="paragraph" w:customStyle="1" w:styleId="NotesHeading1">
    <w:name w:val="NotesHeading 1"/>
    <w:basedOn w:val="OPCParaBase"/>
    <w:next w:val="Normal"/>
    <w:rsid w:val="0086282A"/>
    <w:rPr>
      <w:b/>
      <w:sz w:val="28"/>
      <w:szCs w:val="28"/>
    </w:rPr>
  </w:style>
  <w:style w:type="paragraph" w:customStyle="1" w:styleId="NotesHeading2">
    <w:name w:val="NotesHeading 2"/>
    <w:basedOn w:val="OPCParaBase"/>
    <w:next w:val="Normal"/>
    <w:rsid w:val="0086282A"/>
    <w:rPr>
      <w:b/>
      <w:sz w:val="28"/>
      <w:szCs w:val="28"/>
    </w:rPr>
  </w:style>
  <w:style w:type="paragraph" w:customStyle="1" w:styleId="SignCoverPageEnd">
    <w:name w:val="SignCoverPageEnd"/>
    <w:basedOn w:val="OPCParaBase"/>
    <w:next w:val="Normal"/>
    <w:rsid w:val="008628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6282A"/>
    <w:pPr>
      <w:pBdr>
        <w:top w:val="single" w:sz="4" w:space="1" w:color="auto"/>
      </w:pBdr>
      <w:spacing w:before="360"/>
      <w:ind w:right="397"/>
      <w:jc w:val="both"/>
    </w:pPr>
  </w:style>
  <w:style w:type="paragraph" w:customStyle="1" w:styleId="Paragraphsub-sub-sub">
    <w:name w:val="Paragraph(sub-sub-sub)"/>
    <w:aliases w:val="aaaa"/>
    <w:basedOn w:val="OPCParaBase"/>
    <w:rsid w:val="008628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628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628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628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628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6282A"/>
    <w:pPr>
      <w:spacing w:before="120"/>
    </w:pPr>
  </w:style>
  <w:style w:type="paragraph" w:customStyle="1" w:styleId="TableTextEndNotes">
    <w:name w:val="TableTextEndNotes"/>
    <w:aliases w:val="Tten"/>
    <w:basedOn w:val="Normal"/>
    <w:rsid w:val="0086282A"/>
    <w:pPr>
      <w:spacing w:before="60" w:line="240" w:lineRule="auto"/>
    </w:pPr>
    <w:rPr>
      <w:rFonts w:cs="Arial"/>
      <w:sz w:val="20"/>
      <w:szCs w:val="22"/>
    </w:rPr>
  </w:style>
  <w:style w:type="paragraph" w:customStyle="1" w:styleId="TableHeading">
    <w:name w:val="TableHeading"/>
    <w:aliases w:val="th"/>
    <w:basedOn w:val="OPCParaBase"/>
    <w:next w:val="Tabletext"/>
    <w:rsid w:val="0086282A"/>
    <w:pPr>
      <w:keepNext/>
      <w:spacing w:before="60" w:line="240" w:lineRule="atLeast"/>
    </w:pPr>
    <w:rPr>
      <w:b/>
      <w:sz w:val="20"/>
    </w:rPr>
  </w:style>
  <w:style w:type="paragraph" w:customStyle="1" w:styleId="NoteToSubpara">
    <w:name w:val="NoteToSubpara"/>
    <w:aliases w:val="nts"/>
    <w:basedOn w:val="OPCParaBase"/>
    <w:rsid w:val="0086282A"/>
    <w:pPr>
      <w:spacing w:before="40" w:line="198" w:lineRule="exact"/>
      <w:ind w:left="2835" w:hanging="709"/>
    </w:pPr>
    <w:rPr>
      <w:sz w:val="18"/>
    </w:rPr>
  </w:style>
  <w:style w:type="paragraph" w:customStyle="1" w:styleId="ENoteTableHeading">
    <w:name w:val="ENoteTableHeading"/>
    <w:aliases w:val="enth"/>
    <w:basedOn w:val="OPCParaBase"/>
    <w:rsid w:val="0086282A"/>
    <w:pPr>
      <w:keepNext/>
      <w:spacing w:before="60" w:line="240" w:lineRule="atLeast"/>
    </w:pPr>
    <w:rPr>
      <w:rFonts w:ascii="Arial" w:hAnsi="Arial"/>
      <w:b/>
      <w:sz w:val="16"/>
    </w:rPr>
  </w:style>
  <w:style w:type="paragraph" w:customStyle="1" w:styleId="ENoteTTi">
    <w:name w:val="ENoteTTi"/>
    <w:aliases w:val="entti"/>
    <w:basedOn w:val="OPCParaBase"/>
    <w:rsid w:val="0086282A"/>
    <w:pPr>
      <w:keepNext/>
      <w:spacing w:before="60" w:line="240" w:lineRule="atLeast"/>
      <w:ind w:left="170"/>
    </w:pPr>
    <w:rPr>
      <w:sz w:val="16"/>
    </w:rPr>
  </w:style>
  <w:style w:type="paragraph" w:customStyle="1" w:styleId="ENotesHeading1">
    <w:name w:val="ENotesHeading 1"/>
    <w:aliases w:val="Enh1"/>
    <w:basedOn w:val="OPCParaBase"/>
    <w:next w:val="Normal"/>
    <w:rsid w:val="0086282A"/>
    <w:pPr>
      <w:spacing w:before="120"/>
      <w:outlineLvl w:val="1"/>
    </w:pPr>
    <w:rPr>
      <w:b/>
      <w:sz w:val="28"/>
      <w:szCs w:val="28"/>
    </w:rPr>
  </w:style>
  <w:style w:type="paragraph" w:customStyle="1" w:styleId="ENotesHeading2">
    <w:name w:val="ENotesHeading 2"/>
    <w:aliases w:val="Enh2"/>
    <w:basedOn w:val="OPCParaBase"/>
    <w:next w:val="Normal"/>
    <w:rsid w:val="0086282A"/>
    <w:pPr>
      <w:spacing w:before="120" w:after="120"/>
      <w:outlineLvl w:val="2"/>
    </w:pPr>
    <w:rPr>
      <w:b/>
      <w:sz w:val="24"/>
      <w:szCs w:val="28"/>
    </w:rPr>
  </w:style>
  <w:style w:type="paragraph" w:customStyle="1" w:styleId="ENoteTTIndentHeading">
    <w:name w:val="ENoteTTIndentHeading"/>
    <w:aliases w:val="enTTHi"/>
    <w:basedOn w:val="OPCParaBase"/>
    <w:rsid w:val="008628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6282A"/>
    <w:pPr>
      <w:spacing w:before="60" w:line="240" w:lineRule="atLeast"/>
    </w:pPr>
    <w:rPr>
      <w:sz w:val="16"/>
    </w:rPr>
  </w:style>
  <w:style w:type="paragraph" w:customStyle="1" w:styleId="MadeunderText">
    <w:name w:val="MadeunderText"/>
    <w:basedOn w:val="OPCParaBase"/>
    <w:next w:val="Normal"/>
    <w:rsid w:val="0086282A"/>
    <w:pPr>
      <w:spacing w:before="240"/>
    </w:pPr>
    <w:rPr>
      <w:sz w:val="24"/>
      <w:szCs w:val="24"/>
    </w:rPr>
  </w:style>
  <w:style w:type="paragraph" w:customStyle="1" w:styleId="ENotesHeading3">
    <w:name w:val="ENotesHeading 3"/>
    <w:aliases w:val="Enh3"/>
    <w:basedOn w:val="OPCParaBase"/>
    <w:next w:val="Normal"/>
    <w:rsid w:val="0086282A"/>
    <w:pPr>
      <w:keepNext/>
      <w:spacing w:before="120" w:line="240" w:lineRule="auto"/>
      <w:outlineLvl w:val="4"/>
    </w:pPr>
    <w:rPr>
      <w:b/>
      <w:szCs w:val="24"/>
    </w:rPr>
  </w:style>
  <w:style w:type="paragraph" w:customStyle="1" w:styleId="SubPartCASA">
    <w:name w:val="SubPart(CASA)"/>
    <w:aliases w:val="csp"/>
    <w:basedOn w:val="OPCParaBase"/>
    <w:next w:val="ActHead3"/>
    <w:rsid w:val="0086282A"/>
    <w:pPr>
      <w:keepNext/>
      <w:keepLines/>
      <w:spacing w:before="280"/>
      <w:outlineLvl w:val="1"/>
    </w:pPr>
    <w:rPr>
      <w:b/>
      <w:kern w:val="28"/>
      <w:sz w:val="32"/>
    </w:rPr>
  </w:style>
  <w:style w:type="character" w:customStyle="1" w:styleId="CharSubPartTextCASA">
    <w:name w:val="CharSubPartText(CASA)"/>
    <w:basedOn w:val="OPCCharBase"/>
    <w:uiPriority w:val="1"/>
    <w:rsid w:val="0086282A"/>
  </w:style>
  <w:style w:type="character" w:customStyle="1" w:styleId="CharSubPartNoCASA">
    <w:name w:val="CharSubPartNo(CASA)"/>
    <w:basedOn w:val="OPCCharBase"/>
    <w:uiPriority w:val="1"/>
    <w:rsid w:val="0086282A"/>
  </w:style>
  <w:style w:type="paragraph" w:customStyle="1" w:styleId="ENoteTTIndentHeadingSub">
    <w:name w:val="ENoteTTIndentHeadingSub"/>
    <w:aliases w:val="enTTHis"/>
    <w:basedOn w:val="OPCParaBase"/>
    <w:rsid w:val="0086282A"/>
    <w:pPr>
      <w:keepNext/>
      <w:spacing w:before="60" w:line="240" w:lineRule="atLeast"/>
      <w:ind w:left="340"/>
    </w:pPr>
    <w:rPr>
      <w:b/>
      <w:sz w:val="16"/>
    </w:rPr>
  </w:style>
  <w:style w:type="paragraph" w:customStyle="1" w:styleId="ENoteTTiSub">
    <w:name w:val="ENoteTTiSub"/>
    <w:aliases w:val="enttis"/>
    <w:basedOn w:val="OPCParaBase"/>
    <w:rsid w:val="0086282A"/>
    <w:pPr>
      <w:keepNext/>
      <w:spacing w:before="60" w:line="240" w:lineRule="atLeast"/>
      <w:ind w:left="340"/>
    </w:pPr>
    <w:rPr>
      <w:sz w:val="16"/>
    </w:rPr>
  </w:style>
  <w:style w:type="paragraph" w:customStyle="1" w:styleId="SubDivisionMigration">
    <w:name w:val="SubDivisionMigration"/>
    <w:aliases w:val="sdm"/>
    <w:basedOn w:val="OPCParaBase"/>
    <w:rsid w:val="008628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6282A"/>
    <w:pPr>
      <w:keepNext/>
      <w:keepLines/>
      <w:spacing w:before="240" w:line="240" w:lineRule="auto"/>
      <w:ind w:left="1134" w:hanging="1134"/>
    </w:pPr>
    <w:rPr>
      <w:b/>
      <w:sz w:val="28"/>
    </w:rPr>
  </w:style>
  <w:style w:type="table" w:styleId="TableGrid">
    <w:name w:val="Table Grid"/>
    <w:basedOn w:val="TableNormal"/>
    <w:uiPriority w:val="59"/>
    <w:rsid w:val="0086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6282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628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6282A"/>
    <w:rPr>
      <w:sz w:val="22"/>
    </w:rPr>
  </w:style>
  <w:style w:type="paragraph" w:customStyle="1" w:styleId="SOTextNote">
    <w:name w:val="SO TextNote"/>
    <w:aliases w:val="sont"/>
    <w:basedOn w:val="SOText"/>
    <w:qFormat/>
    <w:rsid w:val="0086282A"/>
    <w:pPr>
      <w:spacing w:before="122" w:line="198" w:lineRule="exact"/>
      <w:ind w:left="1843" w:hanging="709"/>
    </w:pPr>
    <w:rPr>
      <w:sz w:val="18"/>
    </w:rPr>
  </w:style>
  <w:style w:type="paragraph" w:customStyle="1" w:styleId="SOPara">
    <w:name w:val="SO Para"/>
    <w:aliases w:val="soa"/>
    <w:basedOn w:val="SOText"/>
    <w:link w:val="SOParaChar"/>
    <w:qFormat/>
    <w:rsid w:val="0086282A"/>
    <w:pPr>
      <w:tabs>
        <w:tab w:val="right" w:pos="1786"/>
      </w:tabs>
      <w:spacing w:before="40"/>
      <w:ind w:left="2070" w:hanging="936"/>
    </w:pPr>
  </w:style>
  <w:style w:type="character" w:customStyle="1" w:styleId="SOParaChar">
    <w:name w:val="SO Para Char"/>
    <w:aliases w:val="soa Char"/>
    <w:basedOn w:val="DefaultParagraphFont"/>
    <w:link w:val="SOPara"/>
    <w:rsid w:val="0086282A"/>
    <w:rPr>
      <w:sz w:val="22"/>
    </w:rPr>
  </w:style>
  <w:style w:type="paragraph" w:customStyle="1" w:styleId="FileName">
    <w:name w:val="FileName"/>
    <w:basedOn w:val="Normal"/>
    <w:rsid w:val="0086282A"/>
  </w:style>
  <w:style w:type="paragraph" w:customStyle="1" w:styleId="SOHeadBold">
    <w:name w:val="SO HeadBold"/>
    <w:aliases w:val="sohb"/>
    <w:basedOn w:val="SOText"/>
    <w:next w:val="SOText"/>
    <w:link w:val="SOHeadBoldChar"/>
    <w:qFormat/>
    <w:rsid w:val="0086282A"/>
    <w:rPr>
      <w:b/>
    </w:rPr>
  </w:style>
  <w:style w:type="character" w:customStyle="1" w:styleId="SOHeadBoldChar">
    <w:name w:val="SO HeadBold Char"/>
    <w:aliases w:val="sohb Char"/>
    <w:basedOn w:val="DefaultParagraphFont"/>
    <w:link w:val="SOHeadBold"/>
    <w:rsid w:val="0086282A"/>
    <w:rPr>
      <w:b/>
      <w:sz w:val="22"/>
    </w:rPr>
  </w:style>
  <w:style w:type="paragraph" w:customStyle="1" w:styleId="SOHeadItalic">
    <w:name w:val="SO HeadItalic"/>
    <w:aliases w:val="sohi"/>
    <w:basedOn w:val="SOText"/>
    <w:next w:val="SOText"/>
    <w:link w:val="SOHeadItalicChar"/>
    <w:qFormat/>
    <w:rsid w:val="0086282A"/>
    <w:rPr>
      <w:i/>
    </w:rPr>
  </w:style>
  <w:style w:type="character" w:customStyle="1" w:styleId="SOHeadItalicChar">
    <w:name w:val="SO HeadItalic Char"/>
    <w:aliases w:val="sohi Char"/>
    <w:basedOn w:val="DefaultParagraphFont"/>
    <w:link w:val="SOHeadItalic"/>
    <w:rsid w:val="0086282A"/>
    <w:rPr>
      <w:i/>
      <w:sz w:val="22"/>
    </w:rPr>
  </w:style>
  <w:style w:type="paragraph" w:customStyle="1" w:styleId="SOBullet">
    <w:name w:val="SO Bullet"/>
    <w:aliases w:val="sotb"/>
    <w:basedOn w:val="SOText"/>
    <w:link w:val="SOBulletChar"/>
    <w:qFormat/>
    <w:rsid w:val="0086282A"/>
    <w:pPr>
      <w:ind w:left="1559" w:hanging="425"/>
    </w:pPr>
  </w:style>
  <w:style w:type="character" w:customStyle="1" w:styleId="SOBulletChar">
    <w:name w:val="SO Bullet Char"/>
    <w:aliases w:val="sotb Char"/>
    <w:basedOn w:val="DefaultParagraphFont"/>
    <w:link w:val="SOBullet"/>
    <w:rsid w:val="0086282A"/>
    <w:rPr>
      <w:sz w:val="22"/>
    </w:rPr>
  </w:style>
  <w:style w:type="paragraph" w:customStyle="1" w:styleId="SOBulletNote">
    <w:name w:val="SO BulletNote"/>
    <w:aliases w:val="sonb"/>
    <w:basedOn w:val="SOTextNote"/>
    <w:link w:val="SOBulletNoteChar"/>
    <w:qFormat/>
    <w:rsid w:val="0086282A"/>
    <w:pPr>
      <w:tabs>
        <w:tab w:val="left" w:pos="1560"/>
      </w:tabs>
      <w:ind w:left="2268" w:hanging="1134"/>
    </w:pPr>
  </w:style>
  <w:style w:type="character" w:customStyle="1" w:styleId="SOBulletNoteChar">
    <w:name w:val="SO BulletNote Char"/>
    <w:aliases w:val="sonb Char"/>
    <w:basedOn w:val="DefaultParagraphFont"/>
    <w:link w:val="SOBulletNote"/>
    <w:rsid w:val="0086282A"/>
    <w:rPr>
      <w:sz w:val="18"/>
    </w:rPr>
  </w:style>
  <w:style w:type="paragraph" w:customStyle="1" w:styleId="SOText2">
    <w:name w:val="SO Text2"/>
    <w:aliases w:val="sot2"/>
    <w:basedOn w:val="Normal"/>
    <w:next w:val="SOText"/>
    <w:link w:val="SOText2Char"/>
    <w:rsid w:val="008628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6282A"/>
    <w:rPr>
      <w:sz w:val="22"/>
    </w:rPr>
  </w:style>
  <w:style w:type="character" w:customStyle="1" w:styleId="subsectionChar">
    <w:name w:val="subsection Char"/>
    <w:aliases w:val="ss Char"/>
    <w:basedOn w:val="DefaultParagraphFont"/>
    <w:link w:val="subsection"/>
    <w:locked/>
    <w:rsid w:val="002A288E"/>
    <w:rPr>
      <w:rFonts w:eastAsia="Times New Roman" w:cs="Times New Roman"/>
      <w:sz w:val="22"/>
      <w:lang w:eastAsia="en-AU"/>
    </w:rPr>
  </w:style>
  <w:style w:type="character" w:customStyle="1" w:styleId="Heading1Char">
    <w:name w:val="Heading 1 Char"/>
    <w:basedOn w:val="DefaultParagraphFont"/>
    <w:link w:val="Heading1"/>
    <w:uiPriority w:val="9"/>
    <w:rsid w:val="002A28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2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28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28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28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28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28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28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288E"/>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6F447E"/>
    <w:rPr>
      <w:rFonts w:eastAsia="Times New Roman" w:cs="Times New Roman"/>
      <w:sz w:val="22"/>
      <w:lang w:eastAsia="en-AU"/>
    </w:rPr>
  </w:style>
  <w:style w:type="paragraph" w:styleId="BalloonText">
    <w:name w:val="Balloon Text"/>
    <w:basedOn w:val="Normal"/>
    <w:link w:val="BalloonTextChar"/>
    <w:uiPriority w:val="99"/>
    <w:semiHidden/>
    <w:unhideWhenUsed/>
    <w:rsid w:val="005472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18"/>
    <w:rPr>
      <w:rFonts w:ascii="Tahoma" w:hAnsi="Tahoma" w:cs="Tahoma"/>
      <w:sz w:val="16"/>
      <w:szCs w:val="16"/>
    </w:rPr>
  </w:style>
  <w:style w:type="character" w:customStyle="1" w:styleId="ActHead5Char">
    <w:name w:val="ActHead 5 Char"/>
    <w:aliases w:val="s Char"/>
    <w:link w:val="ActHead5"/>
    <w:rsid w:val="00B054BA"/>
    <w:rPr>
      <w:rFonts w:eastAsia="Times New Roman" w:cs="Times New Roman"/>
      <w:b/>
      <w:kern w:val="28"/>
      <w:sz w:val="24"/>
      <w:lang w:eastAsia="en-AU"/>
    </w:rPr>
  </w:style>
  <w:style w:type="character" w:customStyle="1" w:styleId="notetextChar">
    <w:name w:val="note(text) Char"/>
    <w:aliases w:val="n Char"/>
    <w:link w:val="notetext"/>
    <w:rsid w:val="00B054BA"/>
    <w:rPr>
      <w:rFonts w:eastAsia="Times New Roman" w:cs="Times New Roman"/>
      <w:sz w:val="18"/>
      <w:lang w:eastAsia="en-AU"/>
    </w:rPr>
  </w:style>
  <w:style w:type="character" w:customStyle="1" w:styleId="ItemHeadChar">
    <w:name w:val="ItemHead Char"/>
    <w:aliases w:val="ih Char"/>
    <w:basedOn w:val="DefaultParagraphFont"/>
    <w:link w:val="ItemHead"/>
    <w:rsid w:val="00CE5D26"/>
    <w:rPr>
      <w:rFonts w:ascii="Arial" w:eastAsia="Times New Roman" w:hAnsi="Arial" w:cs="Times New Roman"/>
      <w:b/>
      <w:kern w:val="28"/>
      <w:sz w:val="24"/>
      <w:lang w:eastAsia="en-AU"/>
    </w:rPr>
  </w:style>
  <w:style w:type="paragraph" w:customStyle="1" w:styleId="Specialih">
    <w:name w:val="Special ih"/>
    <w:basedOn w:val="ItemHead"/>
    <w:link w:val="SpecialihChar"/>
    <w:rsid w:val="0008281C"/>
  </w:style>
  <w:style w:type="character" w:customStyle="1" w:styleId="SpecialihChar">
    <w:name w:val="Special ih Char"/>
    <w:basedOn w:val="ItemHeadChar"/>
    <w:link w:val="Specialih"/>
    <w:rsid w:val="0008281C"/>
    <w:rPr>
      <w:rFonts w:ascii="Arial" w:eastAsia="Times New Roman" w:hAnsi="Arial" w:cs="Times New Roman"/>
      <w:b/>
      <w:kern w:val="28"/>
      <w:sz w:val="24"/>
      <w:lang w:eastAsia="en-AU"/>
    </w:rPr>
  </w:style>
  <w:style w:type="paragraph" w:customStyle="1" w:styleId="ClerkBlock">
    <w:name w:val="ClerkBlock"/>
    <w:basedOn w:val="Normal"/>
    <w:rsid w:val="00671A1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3189E"/>
    <w:pPr>
      <w:spacing w:before="800"/>
    </w:pPr>
  </w:style>
  <w:style w:type="character" w:customStyle="1" w:styleId="OPCParaBaseChar">
    <w:name w:val="OPCParaBase Char"/>
    <w:basedOn w:val="DefaultParagraphFont"/>
    <w:link w:val="OPCParaBase"/>
    <w:rsid w:val="0003189E"/>
    <w:rPr>
      <w:rFonts w:eastAsia="Times New Roman" w:cs="Times New Roman"/>
      <w:sz w:val="22"/>
      <w:lang w:eastAsia="en-AU"/>
    </w:rPr>
  </w:style>
  <w:style w:type="character" w:customStyle="1" w:styleId="ShortTChar">
    <w:name w:val="ShortT Char"/>
    <w:basedOn w:val="OPCParaBaseChar"/>
    <w:link w:val="ShortT"/>
    <w:rsid w:val="0003189E"/>
    <w:rPr>
      <w:rFonts w:eastAsia="Times New Roman" w:cs="Times New Roman"/>
      <w:b/>
      <w:sz w:val="40"/>
      <w:lang w:eastAsia="en-AU"/>
    </w:rPr>
  </w:style>
  <w:style w:type="character" w:customStyle="1" w:styleId="ShortTP1Char">
    <w:name w:val="ShortTP1 Char"/>
    <w:basedOn w:val="ShortTChar"/>
    <w:link w:val="ShortTP1"/>
    <w:rsid w:val="0003189E"/>
    <w:rPr>
      <w:rFonts w:eastAsia="Times New Roman" w:cs="Times New Roman"/>
      <w:b/>
      <w:sz w:val="40"/>
      <w:lang w:eastAsia="en-AU"/>
    </w:rPr>
  </w:style>
  <w:style w:type="paragraph" w:customStyle="1" w:styleId="ActNoP1">
    <w:name w:val="ActNoP1"/>
    <w:basedOn w:val="Actno"/>
    <w:link w:val="ActNoP1Char"/>
    <w:rsid w:val="0003189E"/>
    <w:pPr>
      <w:spacing w:before="800"/>
    </w:pPr>
    <w:rPr>
      <w:sz w:val="28"/>
    </w:rPr>
  </w:style>
  <w:style w:type="character" w:customStyle="1" w:styleId="ActnoChar">
    <w:name w:val="Actno Char"/>
    <w:basedOn w:val="ShortTChar"/>
    <w:link w:val="Actno"/>
    <w:rsid w:val="0003189E"/>
    <w:rPr>
      <w:rFonts w:eastAsia="Times New Roman" w:cs="Times New Roman"/>
      <w:b/>
      <w:sz w:val="40"/>
      <w:lang w:eastAsia="en-AU"/>
    </w:rPr>
  </w:style>
  <w:style w:type="character" w:customStyle="1" w:styleId="ActNoP1Char">
    <w:name w:val="ActNoP1 Char"/>
    <w:basedOn w:val="ActnoChar"/>
    <w:link w:val="ActNoP1"/>
    <w:rsid w:val="0003189E"/>
    <w:rPr>
      <w:rFonts w:eastAsia="Times New Roman" w:cs="Times New Roman"/>
      <w:b/>
      <w:sz w:val="28"/>
      <w:lang w:eastAsia="en-AU"/>
    </w:rPr>
  </w:style>
  <w:style w:type="paragraph" w:customStyle="1" w:styleId="ShortTCP">
    <w:name w:val="ShortTCP"/>
    <w:basedOn w:val="ShortT"/>
    <w:link w:val="ShortTCPChar"/>
    <w:rsid w:val="0003189E"/>
  </w:style>
  <w:style w:type="character" w:customStyle="1" w:styleId="ShortTCPChar">
    <w:name w:val="ShortTCP Char"/>
    <w:basedOn w:val="ShortTChar"/>
    <w:link w:val="ShortTCP"/>
    <w:rsid w:val="0003189E"/>
    <w:rPr>
      <w:rFonts w:eastAsia="Times New Roman" w:cs="Times New Roman"/>
      <w:b/>
      <w:sz w:val="40"/>
      <w:lang w:eastAsia="en-AU"/>
    </w:rPr>
  </w:style>
  <w:style w:type="paragraph" w:customStyle="1" w:styleId="ActNoCP">
    <w:name w:val="ActNoCP"/>
    <w:basedOn w:val="Actno"/>
    <w:link w:val="ActNoCPChar"/>
    <w:rsid w:val="0003189E"/>
    <w:pPr>
      <w:spacing w:before="400"/>
    </w:pPr>
  </w:style>
  <w:style w:type="character" w:customStyle="1" w:styleId="ActNoCPChar">
    <w:name w:val="ActNoCP Char"/>
    <w:basedOn w:val="ActnoChar"/>
    <w:link w:val="ActNoCP"/>
    <w:rsid w:val="0003189E"/>
    <w:rPr>
      <w:rFonts w:eastAsia="Times New Roman" w:cs="Times New Roman"/>
      <w:b/>
      <w:sz w:val="40"/>
      <w:lang w:eastAsia="en-AU"/>
    </w:rPr>
  </w:style>
  <w:style w:type="paragraph" w:customStyle="1" w:styleId="AssentBk">
    <w:name w:val="AssentBk"/>
    <w:basedOn w:val="Normal"/>
    <w:rsid w:val="0003189E"/>
    <w:pPr>
      <w:spacing w:line="240" w:lineRule="auto"/>
    </w:pPr>
    <w:rPr>
      <w:rFonts w:eastAsia="Times New Roman" w:cs="Times New Roman"/>
      <w:sz w:val="20"/>
      <w:lang w:eastAsia="en-AU"/>
    </w:rPr>
  </w:style>
  <w:style w:type="paragraph" w:customStyle="1" w:styleId="AssentDt">
    <w:name w:val="AssentDt"/>
    <w:basedOn w:val="Normal"/>
    <w:rsid w:val="00553C72"/>
    <w:pPr>
      <w:spacing w:line="240" w:lineRule="auto"/>
    </w:pPr>
    <w:rPr>
      <w:rFonts w:eastAsia="Times New Roman" w:cs="Times New Roman"/>
      <w:sz w:val="20"/>
      <w:lang w:eastAsia="en-AU"/>
    </w:rPr>
  </w:style>
  <w:style w:type="paragraph" w:customStyle="1" w:styleId="2ndRd">
    <w:name w:val="2ndRd"/>
    <w:basedOn w:val="Normal"/>
    <w:rsid w:val="00553C72"/>
    <w:pPr>
      <w:spacing w:line="240" w:lineRule="auto"/>
    </w:pPr>
    <w:rPr>
      <w:rFonts w:eastAsia="Times New Roman" w:cs="Times New Roman"/>
      <w:sz w:val="20"/>
      <w:lang w:eastAsia="en-AU"/>
    </w:rPr>
  </w:style>
  <w:style w:type="paragraph" w:customStyle="1" w:styleId="ScalePlusRef">
    <w:name w:val="ScalePlusRef"/>
    <w:basedOn w:val="Normal"/>
    <w:rsid w:val="00553C7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282A"/>
    <w:pPr>
      <w:spacing w:line="260" w:lineRule="atLeast"/>
    </w:pPr>
    <w:rPr>
      <w:sz w:val="22"/>
    </w:rPr>
  </w:style>
  <w:style w:type="paragraph" w:styleId="Heading1">
    <w:name w:val="heading 1"/>
    <w:basedOn w:val="Normal"/>
    <w:next w:val="Normal"/>
    <w:link w:val="Heading1Char"/>
    <w:uiPriority w:val="9"/>
    <w:qFormat/>
    <w:rsid w:val="002A28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28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28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28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28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28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28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28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28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6282A"/>
  </w:style>
  <w:style w:type="paragraph" w:customStyle="1" w:styleId="OPCParaBase">
    <w:name w:val="OPCParaBase"/>
    <w:link w:val="OPCParaBaseChar"/>
    <w:qFormat/>
    <w:rsid w:val="0086282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6282A"/>
    <w:pPr>
      <w:spacing w:line="240" w:lineRule="auto"/>
    </w:pPr>
    <w:rPr>
      <w:b/>
      <w:sz w:val="40"/>
    </w:rPr>
  </w:style>
  <w:style w:type="paragraph" w:customStyle="1" w:styleId="ActHead1">
    <w:name w:val="ActHead 1"/>
    <w:aliases w:val="c"/>
    <w:basedOn w:val="OPCParaBase"/>
    <w:next w:val="Normal"/>
    <w:qFormat/>
    <w:rsid w:val="008628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628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628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628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628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628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628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628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6282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6282A"/>
  </w:style>
  <w:style w:type="paragraph" w:customStyle="1" w:styleId="Blocks">
    <w:name w:val="Blocks"/>
    <w:aliases w:val="bb"/>
    <w:basedOn w:val="OPCParaBase"/>
    <w:qFormat/>
    <w:rsid w:val="0086282A"/>
    <w:pPr>
      <w:spacing w:line="240" w:lineRule="auto"/>
    </w:pPr>
    <w:rPr>
      <w:sz w:val="24"/>
    </w:rPr>
  </w:style>
  <w:style w:type="paragraph" w:customStyle="1" w:styleId="BoxText">
    <w:name w:val="BoxText"/>
    <w:aliases w:val="bt"/>
    <w:basedOn w:val="OPCParaBase"/>
    <w:qFormat/>
    <w:rsid w:val="008628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6282A"/>
    <w:rPr>
      <w:b/>
    </w:rPr>
  </w:style>
  <w:style w:type="paragraph" w:customStyle="1" w:styleId="BoxHeadItalic">
    <w:name w:val="BoxHeadItalic"/>
    <w:aliases w:val="bhi"/>
    <w:basedOn w:val="BoxText"/>
    <w:next w:val="BoxStep"/>
    <w:qFormat/>
    <w:rsid w:val="0086282A"/>
    <w:rPr>
      <w:i/>
    </w:rPr>
  </w:style>
  <w:style w:type="paragraph" w:customStyle="1" w:styleId="BoxList">
    <w:name w:val="BoxList"/>
    <w:aliases w:val="bl"/>
    <w:basedOn w:val="BoxText"/>
    <w:qFormat/>
    <w:rsid w:val="0086282A"/>
    <w:pPr>
      <w:ind w:left="1559" w:hanging="425"/>
    </w:pPr>
  </w:style>
  <w:style w:type="paragraph" w:customStyle="1" w:styleId="BoxNote">
    <w:name w:val="BoxNote"/>
    <w:aliases w:val="bn"/>
    <w:basedOn w:val="BoxText"/>
    <w:qFormat/>
    <w:rsid w:val="0086282A"/>
    <w:pPr>
      <w:tabs>
        <w:tab w:val="left" w:pos="1985"/>
      </w:tabs>
      <w:spacing w:before="122" w:line="198" w:lineRule="exact"/>
      <w:ind w:left="2948" w:hanging="1814"/>
    </w:pPr>
    <w:rPr>
      <w:sz w:val="18"/>
    </w:rPr>
  </w:style>
  <w:style w:type="paragraph" w:customStyle="1" w:styleId="BoxPara">
    <w:name w:val="BoxPara"/>
    <w:aliases w:val="bp"/>
    <w:basedOn w:val="BoxText"/>
    <w:qFormat/>
    <w:rsid w:val="0086282A"/>
    <w:pPr>
      <w:tabs>
        <w:tab w:val="right" w:pos="2268"/>
      </w:tabs>
      <w:ind w:left="2552" w:hanging="1418"/>
    </w:pPr>
  </w:style>
  <w:style w:type="paragraph" w:customStyle="1" w:styleId="BoxStep">
    <w:name w:val="BoxStep"/>
    <w:aliases w:val="bs"/>
    <w:basedOn w:val="BoxText"/>
    <w:qFormat/>
    <w:rsid w:val="0086282A"/>
    <w:pPr>
      <w:ind w:left="1985" w:hanging="851"/>
    </w:pPr>
  </w:style>
  <w:style w:type="character" w:customStyle="1" w:styleId="CharAmPartNo">
    <w:name w:val="CharAmPartNo"/>
    <w:basedOn w:val="OPCCharBase"/>
    <w:uiPriority w:val="1"/>
    <w:qFormat/>
    <w:rsid w:val="0086282A"/>
  </w:style>
  <w:style w:type="character" w:customStyle="1" w:styleId="CharAmPartText">
    <w:name w:val="CharAmPartText"/>
    <w:basedOn w:val="OPCCharBase"/>
    <w:uiPriority w:val="1"/>
    <w:qFormat/>
    <w:rsid w:val="0086282A"/>
  </w:style>
  <w:style w:type="character" w:customStyle="1" w:styleId="CharAmSchNo">
    <w:name w:val="CharAmSchNo"/>
    <w:basedOn w:val="OPCCharBase"/>
    <w:qFormat/>
    <w:rsid w:val="0086282A"/>
  </w:style>
  <w:style w:type="character" w:customStyle="1" w:styleId="CharAmSchText">
    <w:name w:val="CharAmSchText"/>
    <w:basedOn w:val="OPCCharBase"/>
    <w:qFormat/>
    <w:rsid w:val="0086282A"/>
  </w:style>
  <w:style w:type="character" w:customStyle="1" w:styleId="CharBoldItalic">
    <w:name w:val="CharBoldItalic"/>
    <w:basedOn w:val="OPCCharBase"/>
    <w:uiPriority w:val="1"/>
    <w:qFormat/>
    <w:rsid w:val="0086282A"/>
    <w:rPr>
      <w:b/>
      <w:i/>
    </w:rPr>
  </w:style>
  <w:style w:type="character" w:customStyle="1" w:styleId="CharChapNo">
    <w:name w:val="CharChapNo"/>
    <w:basedOn w:val="OPCCharBase"/>
    <w:uiPriority w:val="1"/>
    <w:qFormat/>
    <w:rsid w:val="0086282A"/>
  </w:style>
  <w:style w:type="character" w:customStyle="1" w:styleId="CharChapText">
    <w:name w:val="CharChapText"/>
    <w:basedOn w:val="OPCCharBase"/>
    <w:uiPriority w:val="1"/>
    <w:qFormat/>
    <w:rsid w:val="0086282A"/>
  </w:style>
  <w:style w:type="character" w:customStyle="1" w:styleId="CharDivNo">
    <w:name w:val="CharDivNo"/>
    <w:basedOn w:val="OPCCharBase"/>
    <w:uiPriority w:val="1"/>
    <w:qFormat/>
    <w:rsid w:val="0086282A"/>
  </w:style>
  <w:style w:type="character" w:customStyle="1" w:styleId="CharDivText">
    <w:name w:val="CharDivText"/>
    <w:basedOn w:val="OPCCharBase"/>
    <w:uiPriority w:val="1"/>
    <w:qFormat/>
    <w:rsid w:val="0086282A"/>
  </w:style>
  <w:style w:type="character" w:customStyle="1" w:styleId="CharItalic">
    <w:name w:val="CharItalic"/>
    <w:basedOn w:val="OPCCharBase"/>
    <w:uiPriority w:val="1"/>
    <w:qFormat/>
    <w:rsid w:val="0086282A"/>
    <w:rPr>
      <w:i/>
    </w:rPr>
  </w:style>
  <w:style w:type="character" w:customStyle="1" w:styleId="CharPartNo">
    <w:name w:val="CharPartNo"/>
    <w:basedOn w:val="OPCCharBase"/>
    <w:uiPriority w:val="1"/>
    <w:qFormat/>
    <w:rsid w:val="0086282A"/>
  </w:style>
  <w:style w:type="character" w:customStyle="1" w:styleId="CharPartText">
    <w:name w:val="CharPartText"/>
    <w:basedOn w:val="OPCCharBase"/>
    <w:uiPriority w:val="1"/>
    <w:qFormat/>
    <w:rsid w:val="0086282A"/>
  </w:style>
  <w:style w:type="character" w:customStyle="1" w:styleId="CharSectno">
    <w:name w:val="CharSectno"/>
    <w:basedOn w:val="OPCCharBase"/>
    <w:uiPriority w:val="1"/>
    <w:qFormat/>
    <w:rsid w:val="0086282A"/>
  </w:style>
  <w:style w:type="character" w:customStyle="1" w:styleId="CharSubdNo">
    <w:name w:val="CharSubdNo"/>
    <w:basedOn w:val="OPCCharBase"/>
    <w:uiPriority w:val="1"/>
    <w:qFormat/>
    <w:rsid w:val="0086282A"/>
  </w:style>
  <w:style w:type="character" w:customStyle="1" w:styleId="CharSubdText">
    <w:name w:val="CharSubdText"/>
    <w:basedOn w:val="OPCCharBase"/>
    <w:uiPriority w:val="1"/>
    <w:qFormat/>
    <w:rsid w:val="0086282A"/>
  </w:style>
  <w:style w:type="paragraph" w:customStyle="1" w:styleId="CTA--">
    <w:name w:val="CTA --"/>
    <w:basedOn w:val="OPCParaBase"/>
    <w:next w:val="Normal"/>
    <w:rsid w:val="0086282A"/>
    <w:pPr>
      <w:spacing w:before="60" w:line="240" w:lineRule="atLeast"/>
      <w:ind w:left="142" w:hanging="142"/>
    </w:pPr>
    <w:rPr>
      <w:sz w:val="20"/>
    </w:rPr>
  </w:style>
  <w:style w:type="paragraph" w:customStyle="1" w:styleId="CTA-">
    <w:name w:val="CTA -"/>
    <w:basedOn w:val="OPCParaBase"/>
    <w:rsid w:val="0086282A"/>
    <w:pPr>
      <w:spacing w:before="60" w:line="240" w:lineRule="atLeast"/>
      <w:ind w:left="85" w:hanging="85"/>
    </w:pPr>
    <w:rPr>
      <w:sz w:val="20"/>
    </w:rPr>
  </w:style>
  <w:style w:type="paragraph" w:customStyle="1" w:styleId="CTA---">
    <w:name w:val="CTA ---"/>
    <w:basedOn w:val="OPCParaBase"/>
    <w:next w:val="Normal"/>
    <w:rsid w:val="0086282A"/>
    <w:pPr>
      <w:spacing w:before="60" w:line="240" w:lineRule="atLeast"/>
      <w:ind w:left="198" w:hanging="198"/>
    </w:pPr>
    <w:rPr>
      <w:sz w:val="20"/>
    </w:rPr>
  </w:style>
  <w:style w:type="paragraph" w:customStyle="1" w:styleId="CTA----">
    <w:name w:val="CTA ----"/>
    <w:basedOn w:val="OPCParaBase"/>
    <w:next w:val="Normal"/>
    <w:rsid w:val="0086282A"/>
    <w:pPr>
      <w:spacing w:before="60" w:line="240" w:lineRule="atLeast"/>
      <w:ind w:left="255" w:hanging="255"/>
    </w:pPr>
    <w:rPr>
      <w:sz w:val="20"/>
    </w:rPr>
  </w:style>
  <w:style w:type="paragraph" w:customStyle="1" w:styleId="CTA1a">
    <w:name w:val="CTA 1(a)"/>
    <w:basedOn w:val="OPCParaBase"/>
    <w:rsid w:val="0086282A"/>
    <w:pPr>
      <w:tabs>
        <w:tab w:val="right" w:pos="414"/>
      </w:tabs>
      <w:spacing w:before="40" w:line="240" w:lineRule="atLeast"/>
      <w:ind w:left="675" w:hanging="675"/>
    </w:pPr>
    <w:rPr>
      <w:sz w:val="20"/>
    </w:rPr>
  </w:style>
  <w:style w:type="paragraph" w:customStyle="1" w:styleId="CTA1ai">
    <w:name w:val="CTA 1(a)(i)"/>
    <w:basedOn w:val="OPCParaBase"/>
    <w:rsid w:val="0086282A"/>
    <w:pPr>
      <w:tabs>
        <w:tab w:val="right" w:pos="1004"/>
      </w:tabs>
      <w:spacing w:before="40" w:line="240" w:lineRule="atLeast"/>
      <w:ind w:left="1253" w:hanging="1253"/>
    </w:pPr>
    <w:rPr>
      <w:sz w:val="20"/>
    </w:rPr>
  </w:style>
  <w:style w:type="paragraph" w:customStyle="1" w:styleId="CTA2a">
    <w:name w:val="CTA 2(a)"/>
    <w:basedOn w:val="OPCParaBase"/>
    <w:rsid w:val="0086282A"/>
    <w:pPr>
      <w:tabs>
        <w:tab w:val="right" w:pos="482"/>
      </w:tabs>
      <w:spacing w:before="40" w:line="240" w:lineRule="atLeast"/>
      <w:ind w:left="748" w:hanging="748"/>
    </w:pPr>
    <w:rPr>
      <w:sz w:val="20"/>
    </w:rPr>
  </w:style>
  <w:style w:type="paragraph" w:customStyle="1" w:styleId="CTA2ai">
    <w:name w:val="CTA 2(a)(i)"/>
    <w:basedOn w:val="OPCParaBase"/>
    <w:rsid w:val="0086282A"/>
    <w:pPr>
      <w:tabs>
        <w:tab w:val="right" w:pos="1089"/>
      </w:tabs>
      <w:spacing w:before="40" w:line="240" w:lineRule="atLeast"/>
      <w:ind w:left="1327" w:hanging="1327"/>
    </w:pPr>
    <w:rPr>
      <w:sz w:val="20"/>
    </w:rPr>
  </w:style>
  <w:style w:type="paragraph" w:customStyle="1" w:styleId="CTA3a">
    <w:name w:val="CTA 3(a)"/>
    <w:basedOn w:val="OPCParaBase"/>
    <w:rsid w:val="0086282A"/>
    <w:pPr>
      <w:tabs>
        <w:tab w:val="right" w:pos="556"/>
      </w:tabs>
      <w:spacing w:before="40" w:line="240" w:lineRule="atLeast"/>
      <w:ind w:left="805" w:hanging="805"/>
    </w:pPr>
    <w:rPr>
      <w:sz w:val="20"/>
    </w:rPr>
  </w:style>
  <w:style w:type="paragraph" w:customStyle="1" w:styleId="CTA3ai">
    <w:name w:val="CTA 3(a)(i)"/>
    <w:basedOn w:val="OPCParaBase"/>
    <w:rsid w:val="0086282A"/>
    <w:pPr>
      <w:tabs>
        <w:tab w:val="right" w:pos="1140"/>
      </w:tabs>
      <w:spacing w:before="40" w:line="240" w:lineRule="atLeast"/>
      <w:ind w:left="1361" w:hanging="1361"/>
    </w:pPr>
    <w:rPr>
      <w:sz w:val="20"/>
    </w:rPr>
  </w:style>
  <w:style w:type="paragraph" w:customStyle="1" w:styleId="CTA4a">
    <w:name w:val="CTA 4(a)"/>
    <w:basedOn w:val="OPCParaBase"/>
    <w:rsid w:val="0086282A"/>
    <w:pPr>
      <w:tabs>
        <w:tab w:val="right" w:pos="624"/>
      </w:tabs>
      <w:spacing w:before="40" w:line="240" w:lineRule="atLeast"/>
      <w:ind w:left="873" w:hanging="873"/>
    </w:pPr>
    <w:rPr>
      <w:sz w:val="20"/>
    </w:rPr>
  </w:style>
  <w:style w:type="paragraph" w:customStyle="1" w:styleId="CTA4ai">
    <w:name w:val="CTA 4(a)(i)"/>
    <w:basedOn w:val="OPCParaBase"/>
    <w:rsid w:val="0086282A"/>
    <w:pPr>
      <w:tabs>
        <w:tab w:val="right" w:pos="1213"/>
      </w:tabs>
      <w:spacing w:before="40" w:line="240" w:lineRule="atLeast"/>
      <w:ind w:left="1452" w:hanging="1452"/>
    </w:pPr>
    <w:rPr>
      <w:sz w:val="20"/>
    </w:rPr>
  </w:style>
  <w:style w:type="paragraph" w:customStyle="1" w:styleId="CTACAPS">
    <w:name w:val="CTA CAPS"/>
    <w:basedOn w:val="OPCParaBase"/>
    <w:rsid w:val="0086282A"/>
    <w:pPr>
      <w:spacing w:before="60" w:line="240" w:lineRule="atLeast"/>
    </w:pPr>
    <w:rPr>
      <w:sz w:val="20"/>
    </w:rPr>
  </w:style>
  <w:style w:type="paragraph" w:customStyle="1" w:styleId="CTAright">
    <w:name w:val="CTA right"/>
    <w:basedOn w:val="OPCParaBase"/>
    <w:rsid w:val="0086282A"/>
    <w:pPr>
      <w:spacing w:before="60" w:line="240" w:lineRule="auto"/>
      <w:jc w:val="right"/>
    </w:pPr>
    <w:rPr>
      <w:sz w:val="20"/>
    </w:rPr>
  </w:style>
  <w:style w:type="paragraph" w:customStyle="1" w:styleId="subsection">
    <w:name w:val="subsection"/>
    <w:aliases w:val="ss"/>
    <w:basedOn w:val="OPCParaBase"/>
    <w:link w:val="subsectionChar"/>
    <w:rsid w:val="0086282A"/>
    <w:pPr>
      <w:tabs>
        <w:tab w:val="right" w:pos="1021"/>
      </w:tabs>
      <w:spacing w:before="180" w:line="240" w:lineRule="auto"/>
      <w:ind w:left="1134" w:hanging="1134"/>
    </w:pPr>
  </w:style>
  <w:style w:type="paragraph" w:customStyle="1" w:styleId="Definition">
    <w:name w:val="Definition"/>
    <w:aliases w:val="dd"/>
    <w:basedOn w:val="OPCParaBase"/>
    <w:rsid w:val="0086282A"/>
    <w:pPr>
      <w:spacing w:before="180" w:line="240" w:lineRule="auto"/>
      <w:ind w:left="1134"/>
    </w:pPr>
  </w:style>
  <w:style w:type="paragraph" w:customStyle="1" w:styleId="ETAsubitem">
    <w:name w:val="ETA(subitem)"/>
    <w:basedOn w:val="OPCParaBase"/>
    <w:rsid w:val="0086282A"/>
    <w:pPr>
      <w:tabs>
        <w:tab w:val="right" w:pos="340"/>
      </w:tabs>
      <w:spacing w:before="60" w:line="240" w:lineRule="auto"/>
      <w:ind w:left="454" w:hanging="454"/>
    </w:pPr>
    <w:rPr>
      <w:sz w:val="20"/>
    </w:rPr>
  </w:style>
  <w:style w:type="paragraph" w:customStyle="1" w:styleId="ETApara">
    <w:name w:val="ETA(para)"/>
    <w:basedOn w:val="OPCParaBase"/>
    <w:rsid w:val="0086282A"/>
    <w:pPr>
      <w:tabs>
        <w:tab w:val="right" w:pos="754"/>
      </w:tabs>
      <w:spacing w:before="60" w:line="240" w:lineRule="auto"/>
      <w:ind w:left="828" w:hanging="828"/>
    </w:pPr>
    <w:rPr>
      <w:sz w:val="20"/>
    </w:rPr>
  </w:style>
  <w:style w:type="paragraph" w:customStyle="1" w:styleId="ETAsubpara">
    <w:name w:val="ETA(subpara)"/>
    <w:basedOn w:val="OPCParaBase"/>
    <w:rsid w:val="0086282A"/>
    <w:pPr>
      <w:tabs>
        <w:tab w:val="right" w:pos="1083"/>
      </w:tabs>
      <w:spacing w:before="60" w:line="240" w:lineRule="auto"/>
      <w:ind w:left="1191" w:hanging="1191"/>
    </w:pPr>
    <w:rPr>
      <w:sz w:val="20"/>
    </w:rPr>
  </w:style>
  <w:style w:type="paragraph" w:customStyle="1" w:styleId="ETAsub-subpara">
    <w:name w:val="ETA(sub-subpara)"/>
    <w:basedOn w:val="OPCParaBase"/>
    <w:rsid w:val="0086282A"/>
    <w:pPr>
      <w:tabs>
        <w:tab w:val="right" w:pos="1412"/>
      </w:tabs>
      <w:spacing w:before="60" w:line="240" w:lineRule="auto"/>
      <w:ind w:left="1525" w:hanging="1525"/>
    </w:pPr>
    <w:rPr>
      <w:sz w:val="20"/>
    </w:rPr>
  </w:style>
  <w:style w:type="paragraph" w:customStyle="1" w:styleId="Formula">
    <w:name w:val="Formula"/>
    <w:basedOn w:val="OPCParaBase"/>
    <w:rsid w:val="0086282A"/>
    <w:pPr>
      <w:spacing w:line="240" w:lineRule="auto"/>
      <w:ind w:left="1134"/>
    </w:pPr>
    <w:rPr>
      <w:sz w:val="20"/>
    </w:rPr>
  </w:style>
  <w:style w:type="paragraph" w:styleId="Header">
    <w:name w:val="header"/>
    <w:basedOn w:val="OPCParaBase"/>
    <w:link w:val="HeaderChar"/>
    <w:unhideWhenUsed/>
    <w:rsid w:val="008628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6282A"/>
    <w:rPr>
      <w:rFonts w:eastAsia="Times New Roman" w:cs="Times New Roman"/>
      <w:sz w:val="16"/>
      <w:lang w:eastAsia="en-AU"/>
    </w:rPr>
  </w:style>
  <w:style w:type="paragraph" w:customStyle="1" w:styleId="House">
    <w:name w:val="House"/>
    <w:basedOn w:val="OPCParaBase"/>
    <w:rsid w:val="0086282A"/>
    <w:pPr>
      <w:spacing w:line="240" w:lineRule="auto"/>
    </w:pPr>
    <w:rPr>
      <w:sz w:val="28"/>
    </w:rPr>
  </w:style>
  <w:style w:type="paragraph" w:customStyle="1" w:styleId="Item">
    <w:name w:val="Item"/>
    <w:aliases w:val="i"/>
    <w:basedOn w:val="OPCParaBase"/>
    <w:next w:val="ItemHead"/>
    <w:rsid w:val="0086282A"/>
    <w:pPr>
      <w:keepLines/>
      <w:spacing w:before="80" w:line="240" w:lineRule="auto"/>
      <w:ind w:left="709"/>
    </w:pPr>
  </w:style>
  <w:style w:type="paragraph" w:customStyle="1" w:styleId="ItemHead">
    <w:name w:val="ItemHead"/>
    <w:aliases w:val="ih"/>
    <w:basedOn w:val="OPCParaBase"/>
    <w:next w:val="Item"/>
    <w:link w:val="ItemHeadChar"/>
    <w:rsid w:val="008628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6282A"/>
    <w:pPr>
      <w:spacing w:line="240" w:lineRule="auto"/>
    </w:pPr>
    <w:rPr>
      <w:b/>
      <w:sz w:val="32"/>
    </w:rPr>
  </w:style>
  <w:style w:type="paragraph" w:customStyle="1" w:styleId="notedraft">
    <w:name w:val="note(draft)"/>
    <w:aliases w:val="nd"/>
    <w:basedOn w:val="OPCParaBase"/>
    <w:rsid w:val="0086282A"/>
    <w:pPr>
      <w:spacing w:before="240" w:line="240" w:lineRule="auto"/>
      <w:ind w:left="284" w:hanging="284"/>
    </w:pPr>
    <w:rPr>
      <w:i/>
      <w:sz w:val="24"/>
    </w:rPr>
  </w:style>
  <w:style w:type="paragraph" w:customStyle="1" w:styleId="notemargin">
    <w:name w:val="note(margin)"/>
    <w:aliases w:val="nm"/>
    <w:basedOn w:val="OPCParaBase"/>
    <w:rsid w:val="0086282A"/>
    <w:pPr>
      <w:tabs>
        <w:tab w:val="left" w:pos="709"/>
      </w:tabs>
      <w:spacing w:before="122" w:line="198" w:lineRule="exact"/>
      <w:ind w:left="709" w:hanging="709"/>
    </w:pPr>
    <w:rPr>
      <w:sz w:val="18"/>
    </w:rPr>
  </w:style>
  <w:style w:type="paragraph" w:customStyle="1" w:styleId="noteToPara">
    <w:name w:val="noteToPara"/>
    <w:aliases w:val="ntp"/>
    <w:basedOn w:val="OPCParaBase"/>
    <w:rsid w:val="0086282A"/>
    <w:pPr>
      <w:spacing w:before="122" w:line="198" w:lineRule="exact"/>
      <w:ind w:left="2353" w:hanging="709"/>
    </w:pPr>
    <w:rPr>
      <w:sz w:val="18"/>
    </w:rPr>
  </w:style>
  <w:style w:type="paragraph" w:customStyle="1" w:styleId="noteParlAmend">
    <w:name w:val="note(ParlAmend)"/>
    <w:aliases w:val="npp"/>
    <w:basedOn w:val="OPCParaBase"/>
    <w:next w:val="ParlAmend"/>
    <w:rsid w:val="0086282A"/>
    <w:pPr>
      <w:spacing w:line="240" w:lineRule="auto"/>
      <w:jc w:val="right"/>
    </w:pPr>
    <w:rPr>
      <w:rFonts w:ascii="Arial" w:hAnsi="Arial"/>
      <w:b/>
      <w:i/>
    </w:rPr>
  </w:style>
  <w:style w:type="paragraph" w:customStyle="1" w:styleId="Page1">
    <w:name w:val="Page1"/>
    <w:basedOn w:val="OPCParaBase"/>
    <w:rsid w:val="0086282A"/>
    <w:pPr>
      <w:spacing w:before="400" w:line="240" w:lineRule="auto"/>
    </w:pPr>
    <w:rPr>
      <w:b/>
      <w:sz w:val="32"/>
    </w:rPr>
  </w:style>
  <w:style w:type="paragraph" w:customStyle="1" w:styleId="PageBreak">
    <w:name w:val="PageBreak"/>
    <w:aliases w:val="pb"/>
    <w:basedOn w:val="OPCParaBase"/>
    <w:rsid w:val="0086282A"/>
    <w:pPr>
      <w:spacing w:line="240" w:lineRule="auto"/>
    </w:pPr>
    <w:rPr>
      <w:sz w:val="20"/>
    </w:rPr>
  </w:style>
  <w:style w:type="paragraph" w:customStyle="1" w:styleId="paragraphsub">
    <w:name w:val="paragraph(sub)"/>
    <w:aliases w:val="aa"/>
    <w:basedOn w:val="OPCParaBase"/>
    <w:rsid w:val="0086282A"/>
    <w:pPr>
      <w:tabs>
        <w:tab w:val="right" w:pos="1985"/>
      </w:tabs>
      <w:spacing w:before="40" w:line="240" w:lineRule="auto"/>
      <w:ind w:left="2098" w:hanging="2098"/>
    </w:pPr>
  </w:style>
  <w:style w:type="paragraph" w:customStyle="1" w:styleId="paragraphsub-sub">
    <w:name w:val="paragraph(sub-sub)"/>
    <w:aliases w:val="aaa"/>
    <w:basedOn w:val="OPCParaBase"/>
    <w:rsid w:val="0086282A"/>
    <w:pPr>
      <w:tabs>
        <w:tab w:val="right" w:pos="2722"/>
      </w:tabs>
      <w:spacing w:before="40" w:line="240" w:lineRule="auto"/>
      <w:ind w:left="2835" w:hanging="2835"/>
    </w:pPr>
  </w:style>
  <w:style w:type="paragraph" w:customStyle="1" w:styleId="paragraph">
    <w:name w:val="paragraph"/>
    <w:aliases w:val="a"/>
    <w:basedOn w:val="OPCParaBase"/>
    <w:link w:val="paragraphChar"/>
    <w:rsid w:val="0086282A"/>
    <w:pPr>
      <w:tabs>
        <w:tab w:val="right" w:pos="1531"/>
      </w:tabs>
      <w:spacing w:before="40" w:line="240" w:lineRule="auto"/>
      <w:ind w:left="1644" w:hanging="1644"/>
    </w:pPr>
  </w:style>
  <w:style w:type="paragraph" w:customStyle="1" w:styleId="ParlAmend">
    <w:name w:val="ParlAmend"/>
    <w:aliases w:val="pp"/>
    <w:basedOn w:val="OPCParaBase"/>
    <w:rsid w:val="0086282A"/>
    <w:pPr>
      <w:spacing w:before="240" w:line="240" w:lineRule="atLeast"/>
      <w:ind w:hanging="567"/>
    </w:pPr>
    <w:rPr>
      <w:sz w:val="24"/>
    </w:rPr>
  </w:style>
  <w:style w:type="paragraph" w:customStyle="1" w:styleId="Penalty">
    <w:name w:val="Penalty"/>
    <w:basedOn w:val="OPCParaBase"/>
    <w:rsid w:val="0086282A"/>
    <w:pPr>
      <w:tabs>
        <w:tab w:val="left" w:pos="2977"/>
      </w:tabs>
      <w:spacing w:before="180" w:line="240" w:lineRule="auto"/>
      <w:ind w:left="1985" w:hanging="851"/>
    </w:pPr>
  </w:style>
  <w:style w:type="paragraph" w:customStyle="1" w:styleId="Portfolio">
    <w:name w:val="Portfolio"/>
    <w:basedOn w:val="OPCParaBase"/>
    <w:rsid w:val="0086282A"/>
    <w:pPr>
      <w:spacing w:line="240" w:lineRule="auto"/>
    </w:pPr>
    <w:rPr>
      <w:i/>
      <w:sz w:val="20"/>
    </w:rPr>
  </w:style>
  <w:style w:type="paragraph" w:customStyle="1" w:styleId="Preamble">
    <w:name w:val="Preamble"/>
    <w:basedOn w:val="OPCParaBase"/>
    <w:next w:val="Normal"/>
    <w:rsid w:val="008628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6282A"/>
    <w:pPr>
      <w:spacing w:line="240" w:lineRule="auto"/>
    </w:pPr>
    <w:rPr>
      <w:i/>
      <w:sz w:val="20"/>
    </w:rPr>
  </w:style>
  <w:style w:type="paragraph" w:customStyle="1" w:styleId="Session">
    <w:name w:val="Session"/>
    <w:basedOn w:val="OPCParaBase"/>
    <w:rsid w:val="0086282A"/>
    <w:pPr>
      <w:spacing w:line="240" w:lineRule="auto"/>
    </w:pPr>
    <w:rPr>
      <w:sz w:val="28"/>
    </w:rPr>
  </w:style>
  <w:style w:type="paragraph" w:customStyle="1" w:styleId="Sponsor">
    <w:name w:val="Sponsor"/>
    <w:basedOn w:val="OPCParaBase"/>
    <w:rsid w:val="0086282A"/>
    <w:pPr>
      <w:spacing w:line="240" w:lineRule="auto"/>
    </w:pPr>
    <w:rPr>
      <w:i/>
    </w:rPr>
  </w:style>
  <w:style w:type="paragraph" w:customStyle="1" w:styleId="Subitem">
    <w:name w:val="Subitem"/>
    <w:aliases w:val="iss"/>
    <w:basedOn w:val="OPCParaBase"/>
    <w:rsid w:val="0086282A"/>
    <w:pPr>
      <w:spacing w:before="180" w:line="240" w:lineRule="auto"/>
      <w:ind w:left="709" w:hanging="709"/>
    </w:pPr>
  </w:style>
  <w:style w:type="paragraph" w:customStyle="1" w:styleId="SubitemHead">
    <w:name w:val="SubitemHead"/>
    <w:aliases w:val="issh"/>
    <w:basedOn w:val="OPCParaBase"/>
    <w:rsid w:val="008628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6282A"/>
    <w:pPr>
      <w:spacing w:before="40" w:line="240" w:lineRule="auto"/>
      <w:ind w:left="1134"/>
    </w:pPr>
  </w:style>
  <w:style w:type="paragraph" w:customStyle="1" w:styleId="SubsectionHead">
    <w:name w:val="SubsectionHead"/>
    <w:aliases w:val="ssh"/>
    <w:basedOn w:val="OPCParaBase"/>
    <w:next w:val="subsection"/>
    <w:rsid w:val="0086282A"/>
    <w:pPr>
      <w:keepNext/>
      <w:keepLines/>
      <w:spacing w:before="240" w:line="240" w:lineRule="auto"/>
      <w:ind w:left="1134"/>
    </w:pPr>
    <w:rPr>
      <w:i/>
    </w:rPr>
  </w:style>
  <w:style w:type="paragraph" w:customStyle="1" w:styleId="Tablea">
    <w:name w:val="Table(a)"/>
    <w:aliases w:val="ta"/>
    <w:basedOn w:val="OPCParaBase"/>
    <w:rsid w:val="0086282A"/>
    <w:pPr>
      <w:spacing w:before="60" w:line="240" w:lineRule="auto"/>
      <w:ind w:left="284" w:hanging="284"/>
    </w:pPr>
    <w:rPr>
      <w:sz w:val="20"/>
    </w:rPr>
  </w:style>
  <w:style w:type="paragraph" w:customStyle="1" w:styleId="TableAA">
    <w:name w:val="Table(AA)"/>
    <w:aliases w:val="taaa"/>
    <w:basedOn w:val="OPCParaBase"/>
    <w:rsid w:val="008628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628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6282A"/>
    <w:pPr>
      <w:spacing w:before="60" w:line="240" w:lineRule="atLeast"/>
    </w:pPr>
    <w:rPr>
      <w:sz w:val="20"/>
    </w:rPr>
  </w:style>
  <w:style w:type="paragraph" w:customStyle="1" w:styleId="TLPBoxTextnote">
    <w:name w:val="TLPBoxText(note"/>
    <w:aliases w:val="right)"/>
    <w:basedOn w:val="OPCParaBase"/>
    <w:rsid w:val="008628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628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6282A"/>
    <w:pPr>
      <w:spacing w:before="122" w:line="198" w:lineRule="exact"/>
      <w:ind w:left="1985" w:hanging="851"/>
      <w:jc w:val="right"/>
    </w:pPr>
    <w:rPr>
      <w:sz w:val="18"/>
    </w:rPr>
  </w:style>
  <w:style w:type="paragraph" w:customStyle="1" w:styleId="TLPTableBullet">
    <w:name w:val="TLPTableBullet"/>
    <w:aliases w:val="ttb"/>
    <w:basedOn w:val="OPCParaBase"/>
    <w:rsid w:val="0086282A"/>
    <w:pPr>
      <w:spacing w:line="240" w:lineRule="exact"/>
      <w:ind w:left="284" w:hanging="284"/>
    </w:pPr>
    <w:rPr>
      <w:sz w:val="20"/>
    </w:rPr>
  </w:style>
  <w:style w:type="paragraph" w:styleId="TOC1">
    <w:name w:val="toc 1"/>
    <w:basedOn w:val="OPCParaBase"/>
    <w:next w:val="Normal"/>
    <w:uiPriority w:val="39"/>
    <w:unhideWhenUsed/>
    <w:rsid w:val="008628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628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628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628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628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628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628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628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628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6282A"/>
    <w:pPr>
      <w:keepLines/>
      <w:spacing w:before="240" w:after="120" w:line="240" w:lineRule="auto"/>
      <w:ind w:left="794"/>
    </w:pPr>
    <w:rPr>
      <w:b/>
      <w:kern w:val="28"/>
      <w:sz w:val="20"/>
    </w:rPr>
  </w:style>
  <w:style w:type="paragraph" w:customStyle="1" w:styleId="TofSectsHeading">
    <w:name w:val="TofSects(Heading)"/>
    <w:basedOn w:val="OPCParaBase"/>
    <w:rsid w:val="0086282A"/>
    <w:pPr>
      <w:spacing w:before="240" w:after="120" w:line="240" w:lineRule="auto"/>
    </w:pPr>
    <w:rPr>
      <w:b/>
      <w:sz w:val="24"/>
    </w:rPr>
  </w:style>
  <w:style w:type="paragraph" w:customStyle="1" w:styleId="TofSectsSection">
    <w:name w:val="TofSects(Section)"/>
    <w:basedOn w:val="OPCParaBase"/>
    <w:rsid w:val="0086282A"/>
    <w:pPr>
      <w:keepLines/>
      <w:spacing w:before="40" w:line="240" w:lineRule="auto"/>
      <w:ind w:left="1588" w:hanging="794"/>
    </w:pPr>
    <w:rPr>
      <w:kern w:val="28"/>
      <w:sz w:val="18"/>
    </w:rPr>
  </w:style>
  <w:style w:type="paragraph" w:customStyle="1" w:styleId="TofSectsSubdiv">
    <w:name w:val="TofSects(Subdiv)"/>
    <w:basedOn w:val="OPCParaBase"/>
    <w:rsid w:val="0086282A"/>
    <w:pPr>
      <w:keepLines/>
      <w:spacing w:before="80" w:line="240" w:lineRule="auto"/>
      <w:ind w:left="1588" w:hanging="794"/>
    </w:pPr>
    <w:rPr>
      <w:kern w:val="28"/>
    </w:rPr>
  </w:style>
  <w:style w:type="paragraph" w:customStyle="1" w:styleId="WRStyle">
    <w:name w:val="WR Style"/>
    <w:aliases w:val="WR"/>
    <w:basedOn w:val="OPCParaBase"/>
    <w:rsid w:val="0086282A"/>
    <w:pPr>
      <w:spacing w:before="240" w:line="240" w:lineRule="auto"/>
      <w:ind w:left="284" w:hanging="284"/>
    </w:pPr>
    <w:rPr>
      <w:b/>
      <w:i/>
      <w:kern w:val="28"/>
      <w:sz w:val="24"/>
    </w:rPr>
  </w:style>
  <w:style w:type="paragraph" w:customStyle="1" w:styleId="notepara">
    <w:name w:val="note(para)"/>
    <w:aliases w:val="na"/>
    <w:basedOn w:val="OPCParaBase"/>
    <w:rsid w:val="0086282A"/>
    <w:pPr>
      <w:spacing w:before="40" w:line="198" w:lineRule="exact"/>
      <w:ind w:left="2354" w:hanging="369"/>
    </w:pPr>
    <w:rPr>
      <w:sz w:val="18"/>
    </w:rPr>
  </w:style>
  <w:style w:type="paragraph" w:styleId="Footer">
    <w:name w:val="footer"/>
    <w:link w:val="FooterChar"/>
    <w:rsid w:val="008628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6282A"/>
    <w:rPr>
      <w:rFonts w:eastAsia="Times New Roman" w:cs="Times New Roman"/>
      <w:sz w:val="22"/>
      <w:szCs w:val="24"/>
      <w:lang w:eastAsia="en-AU"/>
    </w:rPr>
  </w:style>
  <w:style w:type="character" w:styleId="LineNumber">
    <w:name w:val="line number"/>
    <w:basedOn w:val="OPCCharBase"/>
    <w:uiPriority w:val="99"/>
    <w:semiHidden/>
    <w:unhideWhenUsed/>
    <w:rsid w:val="0086282A"/>
    <w:rPr>
      <w:sz w:val="16"/>
    </w:rPr>
  </w:style>
  <w:style w:type="table" w:customStyle="1" w:styleId="CFlag">
    <w:name w:val="CFlag"/>
    <w:basedOn w:val="TableNormal"/>
    <w:uiPriority w:val="99"/>
    <w:rsid w:val="0086282A"/>
    <w:rPr>
      <w:rFonts w:eastAsia="Times New Roman" w:cs="Times New Roman"/>
      <w:lang w:eastAsia="en-AU"/>
    </w:rPr>
    <w:tblPr/>
  </w:style>
  <w:style w:type="paragraph" w:customStyle="1" w:styleId="NotesHeading1">
    <w:name w:val="NotesHeading 1"/>
    <w:basedOn w:val="OPCParaBase"/>
    <w:next w:val="Normal"/>
    <w:rsid w:val="0086282A"/>
    <w:rPr>
      <w:b/>
      <w:sz w:val="28"/>
      <w:szCs w:val="28"/>
    </w:rPr>
  </w:style>
  <w:style w:type="paragraph" w:customStyle="1" w:styleId="NotesHeading2">
    <w:name w:val="NotesHeading 2"/>
    <w:basedOn w:val="OPCParaBase"/>
    <w:next w:val="Normal"/>
    <w:rsid w:val="0086282A"/>
    <w:rPr>
      <w:b/>
      <w:sz w:val="28"/>
      <w:szCs w:val="28"/>
    </w:rPr>
  </w:style>
  <w:style w:type="paragraph" w:customStyle="1" w:styleId="SignCoverPageEnd">
    <w:name w:val="SignCoverPageEnd"/>
    <w:basedOn w:val="OPCParaBase"/>
    <w:next w:val="Normal"/>
    <w:rsid w:val="008628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6282A"/>
    <w:pPr>
      <w:pBdr>
        <w:top w:val="single" w:sz="4" w:space="1" w:color="auto"/>
      </w:pBdr>
      <w:spacing w:before="360"/>
      <w:ind w:right="397"/>
      <w:jc w:val="both"/>
    </w:pPr>
  </w:style>
  <w:style w:type="paragraph" w:customStyle="1" w:styleId="Paragraphsub-sub-sub">
    <w:name w:val="Paragraph(sub-sub-sub)"/>
    <w:aliases w:val="aaaa"/>
    <w:basedOn w:val="OPCParaBase"/>
    <w:rsid w:val="008628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628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628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628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628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6282A"/>
    <w:pPr>
      <w:spacing w:before="120"/>
    </w:pPr>
  </w:style>
  <w:style w:type="paragraph" w:customStyle="1" w:styleId="TableTextEndNotes">
    <w:name w:val="TableTextEndNotes"/>
    <w:aliases w:val="Tten"/>
    <w:basedOn w:val="Normal"/>
    <w:rsid w:val="0086282A"/>
    <w:pPr>
      <w:spacing w:before="60" w:line="240" w:lineRule="auto"/>
    </w:pPr>
    <w:rPr>
      <w:rFonts w:cs="Arial"/>
      <w:sz w:val="20"/>
      <w:szCs w:val="22"/>
    </w:rPr>
  </w:style>
  <w:style w:type="paragraph" w:customStyle="1" w:styleId="TableHeading">
    <w:name w:val="TableHeading"/>
    <w:aliases w:val="th"/>
    <w:basedOn w:val="OPCParaBase"/>
    <w:next w:val="Tabletext"/>
    <w:rsid w:val="0086282A"/>
    <w:pPr>
      <w:keepNext/>
      <w:spacing w:before="60" w:line="240" w:lineRule="atLeast"/>
    </w:pPr>
    <w:rPr>
      <w:b/>
      <w:sz w:val="20"/>
    </w:rPr>
  </w:style>
  <w:style w:type="paragraph" w:customStyle="1" w:styleId="NoteToSubpara">
    <w:name w:val="NoteToSubpara"/>
    <w:aliases w:val="nts"/>
    <w:basedOn w:val="OPCParaBase"/>
    <w:rsid w:val="0086282A"/>
    <w:pPr>
      <w:spacing w:before="40" w:line="198" w:lineRule="exact"/>
      <w:ind w:left="2835" w:hanging="709"/>
    </w:pPr>
    <w:rPr>
      <w:sz w:val="18"/>
    </w:rPr>
  </w:style>
  <w:style w:type="paragraph" w:customStyle="1" w:styleId="ENoteTableHeading">
    <w:name w:val="ENoteTableHeading"/>
    <w:aliases w:val="enth"/>
    <w:basedOn w:val="OPCParaBase"/>
    <w:rsid w:val="0086282A"/>
    <w:pPr>
      <w:keepNext/>
      <w:spacing w:before="60" w:line="240" w:lineRule="atLeast"/>
    </w:pPr>
    <w:rPr>
      <w:rFonts w:ascii="Arial" w:hAnsi="Arial"/>
      <w:b/>
      <w:sz w:val="16"/>
    </w:rPr>
  </w:style>
  <w:style w:type="paragraph" w:customStyle="1" w:styleId="ENoteTTi">
    <w:name w:val="ENoteTTi"/>
    <w:aliases w:val="entti"/>
    <w:basedOn w:val="OPCParaBase"/>
    <w:rsid w:val="0086282A"/>
    <w:pPr>
      <w:keepNext/>
      <w:spacing w:before="60" w:line="240" w:lineRule="atLeast"/>
      <w:ind w:left="170"/>
    </w:pPr>
    <w:rPr>
      <w:sz w:val="16"/>
    </w:rPr>
  </w:style>
  <w:style w:type="paragraph" w:customStyle="1" w:styleId="ENotesHeading1">
    <w:name w:val="ENotesHeading 1"/>
    <w:aliases w:val="Enh1"/>
    <w:basedOn w:val="OPCParaBase"/>
    <w:next w:val="Normal"/>
    <w:rsid w:val="0086282A"/>
    <w:pPr>
      <w:spacing w:before="120"/>
      <w:outlineLvl w:val="1"/>
    </w:pPr>
    <w:rPr>
      <w:b/>
      <w:sz w:val="28"/>
      <w:szCs w:val="28"/>
    </w:rPr>
  </w:style>
  <w:style w:type="paragraph" w:customStyle="1" w:styleId="ENotesHeading2">
    <w:name w:val="ENotesHeading 2"/>
    <w:aliases w:val="Enh2"/>
    <w:basedOn w:val="OPCParaBase"/>
    <w:next w:val="Normal"/>
    <w:rsid w:val="0086282A"/>
    <w:pPr>
      <w:spacing w:before="120" w:after="120"/>
      <w:outlineLvl w:val="2"/>
    </w:pPr>
    <w:rPr>
      <w:b/>
      <w:sz w:val="24"/>
      <w:szCs w:val="28"/>
    </w:rPr>
  </w:style>
  <w:style w:type="paragraph" w:customStyle="1" w:styleId="ENoteTTIndentHeading">
    <w:name w:val="ENoteTTIndentHeading"/>
    <w:aliases w:val="enTTHi"/>
    <w:basedOn w:val="OPCParaBase"/>
    <w:rsid w:val="008628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6282A"/>
    <w:pPr>
      <w:spacing w:before="60" w:line="240" w:lineRule="atLeast"/>
    </w:pPr>
    <w:rPr>
      <w:sz w:val="16"/>
    </w:rPr>
  </w:style>
  <w:style w:type="paragraph" w:customStyle="1" w:styleId="MadeunderText">
    <w:name w:val="MadeunderText"/>
    <w:basedOn w:val="OPCParaBase"/>
    <w:next w:val="Normal"/>
    <w:rsid w:val="0086282A"/>
    <w:pPr>
      <w:spacing w:before="240"/>
    </w:pPr>
    <w:rPr>
      <w:sz w:val="24"/>
      <w:szCs w:val="24"/>
    </w:rPr>
  </w:style>
  <w:style w:type="paragraph" w:customStyle="1" w:styleId="ENotesHeading3">
    <w:name w:val="ENotesHeading 3"/>
    <w:aliases w:val="Enh3"/>
    <w:basedOn w:val="OPCParaBase"/>
    <w:next w:val="Normal"/>
    <w:rsid w:val="0086282A"/>
    <w:pPr>
      <w:keepNext/>
      <w:spacing w:before="120" w:line="240" w:lineRule="auto"/>
      <w:outlineLvl w:val="4"/>
    </w:pPr>
    <w:rPr>
      <w:b/>
      <w:szCs w:val="24"/>
    </w:rPr>
  </w:style>
  <w:style w:type="paragraph" w:customStyle="1" w:styleId="SubPartCASA">
    <w:name w:val="SubPart(CASA)"/>
    <w:aliases w:val="csp"/>
    <w:basedOn w:val="OPCParaBase"/>
    <w:next w:val="ActHead3"/>
    <w:rsid w:val="0086282A"/>
    <w:pPr>
      <w:keepNext/>
      <w:keepLines/>
      <w:spacing w:before="280"/>
      <w:outlineLvl w:val="1"/>
    </w:pPr>
    <w:rPr>
      <w:b/>
      <w:kern w:val="28"/>
      <w:sz w:val="32"/>
    </w:rPr>
  </w:style>
  <w:style w:type="character" w:customStyle="1" w:styleId="CharSubPartTextCASA">
    <w:name w:val="CharSubPartText(CASA)"/>
    <w:basedOn w:val="OPCCharBase"/>
    <w:uiPriority w:val="1"/>
    <w:rsid w:val="0086282A"/>
  </w:style>
  <w:style w:type="character" w:customStyle="1" w:styleId="CharSubPartNoCASA">
    <w:name w:val="CharSubPartNo(CASA)"/>
    <w:basedOn w:val="OPCCharBase"/>
    <w:uiPriority w:val="1"/>
    <w:rsid w:val="0086282A"/>
  </w:style>
  <w:style w:type="paragraph" w:customStyle="1" w:styleId="ENoteTTIndentHeadingSub">
    <w:name w:val="ENoteTTIndentHeadingSub"/>
    <w:aliases w:val="enTTHis"/>
    <w:basedOn w:val="OPCParaBase"/>
    <w:rsid w:val="0086282A"/>
    <w:pPr>
      <w:keepNext/>
      <w:spacing w:before="60" w:line="240" w:lineRule="atLeast"/>
      <w:ind w:left="340"/>
    </w:pPr>
    <w:rPr>
      <w:b/>
      <w:sz w:val="16"/>
    </w:rPr>
  </w:style>
  <w:style w:type="paragraph" w:customStyle="1" w:styleId="ENoteTTiSub">
    <w:name w:val="ENoteTTiSub"/>
    <w:aliases w:val="enttis"/>
    <w:basedOn w:val="OPCParaBase"/>
    <w:rsid w:val="0086282A"/>
    <w:pPr>
      <w:keepNext/>
      <w:spacing w:before="60" w:line="240" w:lineRule="atLeast"/>
      <w:ind w:left="340"/>
    </w:pPr>
    <w:rPr>
      <w:sz w:val="16"/>
    </w:rPr>
  </w:style>
  <w:style w:type="paragraph" w:customStyle="1" w:styleId="SubDivisionMigration">
    <w:name w:val="SubDivisionMigration"/>
    <w:aliases w:val="sdm"/>
    <w:basedOn w:val="OPCParaBase"/>
    <w:rsid w:val="008628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6282A"/>
    <w:pPr>
      <w:keepNext/>
      <w:keepLines/>
      <w:spacing w:before="240" w:line="240" w:lineRule="auto"/>
      <w:ind w:left="1134" w:hanging="1134"/>
    </w:pPr>
    <w:rPr>
      <w:b/>
      <w:sz w:val="28"/>
    </w:rPr>
  </w:style>
  <w:style w:type="table" w:styleId="TableGrid">
    <w:name w:val="Table Grid"/>
    <w:basedOn w:val="TableNormal"/>
    <w:uiPriority w:val="59"/>
    <w:rsid w:val="0086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6282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628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6282A"/>
    <w:rPr>
      <w:sz w:val="22"/>
    </w:rPr>
  </w:style>
  <w:style w:type="paragraph" w:customStyle="1" w:styleId="SOTextNote">
    <w:name w:val="SO TextNote"/>
    <w:aliases w:val="sont"/>
    <w:basedOn w:val="SOText"/>
    <w:qFormat/>
    <w:rsid w:val="0086282A"/>
    <w:pPr>
      <w:spacing w:before="122" w:line="198" w:lineRule="exact"/>
      <w:ind w:left="1843" w:hanging="709"/>
    </w:pPr>
    <w:rPr>
      <w:sz w:val="18"/>
    </w:rPr>
  </w:style>
  <w:style w:type="paragraph" w:customStyle="1" w:styleId="SOPara">
    <w:name w:val="SO Para"/>
    <w:aliases w:val="soa"/>
    <w:basedOn w:val="SOText"/>
    <w:link w:val="SOParaChar"/>
    <w:qFormat/>
    <w:rsid w:val="0086282A"/>
    <w:pPr>
      <w:tabs>
        <w:tab w:val="right" w:pos="1786"/>
      </w:tabs>
      <w:spacing w:before="40"/>
      <w:ind w:left="2070" w:hanging="936"/>
    </w:pPr>
  </w:style>
  <w:style w:type="character" w:customStyle="1" w:styleId="SOParaChar">
    <w:name w:val="SO Para Char"/>
    <w:aliases w:val="soa Char"/>
    <w:basedOn w:val="DefaultParagraphFont"/>
    <w:link w:val="SOPara"/>
    <w:rsid w:val="0086282A"/>
    <w:rPr>
      <w:sz w:val="22"/>
    </w:rPr>
  </w:style>
  <w:style w:type="paragraph" w:customStyle="1" w:styleId="FileName">
    <w:name w:val="FileName"/>
    <w:basedOn w:val="Normal"/>
    <w:rsid w:val="0086282A"/>
  </w:style>
  <w:style w:type="paragraph" w:customStyle="1" w:styleId="SOHeadBold">
    <w:name w:val="SO HeadBold"/>
    <w:aliases w:val="sohb"/>
    <w:basedOn w:val="SOText"/>
    <w:next w:val="SOText"/>
    <w:link w:val="SOHeadBoldChar"/>
    <w:qFormat/>
    <w:rsid w:val="0086282A"/>
    <w:rPr>
      <w:b/>
    </w:rPr>
  </w:style>
  <w:style w:type="character" w:customStyle="1" w:styleId="SOHeadBoldChar">
    <w:name w:val="SO HeadBold Char"/>
    <w:aliases w:val="sohb Char"/>
    <w:basedOn w:val="DefaultParagraphFont"/>
    <w:link w:val="SOHeadBold"/>
    <w:rsid w:val="0086282A"/>
    <w:rPr>
      <w:b/>
      <w:sz w:val="22"/>
    </w:rPr>
  </w:style>
  <w:style w:type="paragraph" w:customStyle="1" w:styleId="SOHeadItalic">
    <w:name w:val="SO HeadItalic"/>
    <w:aliases w:val="sohi"/>
    <w:basedOn w:val="SOText"/>
    <w:next w:val="SOText"/>
    <w:link w:val="SOHeadItalicChar"/>
    <w:qFormat/>
    <w:rsid w:val="0086282A"/>
    <w:rPr>
      <w:i/>
    </w:rPr>
  </w:style>
  <w:style w:type="character" w:customStyle="1" w:styleId="SOHeadItalicChar">
    <w:name w:val="SO HeadItalic Char"/>
    <w:aliases w:val="sohi Char"/>
    <w:basedOn w:val="DefaultParagraphFont"/>
    <w:link w:val="SOHeadItalic"/>
    <w:rsid w:val="0086282A"/>
    <w:rPr>
      <w:i/>
      <w:sz w:val="22"/>
    </w:rPr>
  </w:style>
  <w:style w:type="paragraph" w:customStyle="1" w:styleId="SOBullet">
    <w:name w:val="SO Bullet"/>
    <w:aliases w:val="sotb"/>
    <w:basedOn w:val="SOText"/>
    <w:link w:val="SOBulletChar"/>
    <w:qFormat/>
    <w:rsid w:val="0086282A"/>
    <w:pPr>
      <w:ind w:left="1559" w:hanging="425"/>
    </w:pPr>
  </w:style>
  <w:style w:type="character" w:customStyle="1" w:styleId="SOBulletChar">
    <w:name w:val="SO Bullet Char"/>
    <w:aliases w:val="sotb Char"/>
    <w:basedOn w:val="DefaultParagraphFont"/>
    <w:link w:val="SOBullet"/>
    <w:rsid w:val="0086282A"/>
    <w:rPr>
      <w:sz w:val="22"/>
    </w:rPr>
  </w:style>
  <w:style w:type="paragraph" w:customStyle="1" w:styleId="SOBulletNote">
    <w:name w:val="SO BulletNote"/>
    <w:aliases w:val="sonb"/>
    <w:basedOn w:val="SOTextNote"/>
    <w:link w:val="SOBulletNoteChar"/>
    <w:qFormat/>
    <w:rsid w:val="0086282A"/>
    <w:pPr>
      <w:tabs>
        <w:tab w:val="left" w:pos="1560"/>
      </w:tabs>
      <w:ind w:left="2268" w:hanging="1134"/>
    </w:pPr>
  </w:style>
  <w:style w:type="character" w:customStyle="1" w:styleId="SOBulletNoteChar">
    <w:name w:val="SO BulletNote Char"/>
    <w:aliases w:val="sonb Char"/>
    <w:basedOn w:val="DefaultParagraphFont"/>
    <w:link w:val="SOBulletNote"/>
    <w:rsid w:val="0086282A"/>
    <w:rPr>
      <w:sz w:val="18"/>
    </w:rPr>
  </w:style>
  <w:style w:type="paragraph" w:customStyle="1" w:styleId="SOText2">
    <w:name w:val="SO Text2"/>
    <w:aliases w:val="sot2"/>
    <w:basedOn w:val="Normal"/>
    <w:next w:val="SOText"/>
    <w:link w:val="SOText2Char"/>
    <w:rsid w:val="008628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6282A"/>
    <w:rPr>
      <w:sz w:val="22"/>
    </w:rPr>
  </w:style>
  <w:style w:type="character" w:customStyle="1" w:styleId="subsectionChar">
    <w:name w:val="subsection Char"/>
    <w:aliases w:val="ss Char"/>
    <w:basedOn w:val="DefaultParagraphFont"/>
    <w:link w:val="subsection"/>
    <w:locked/>
    <w:rsid w:val="002A288E"/>
    <w:rPr>
      <w:rFonts w:eastAsia="Times New Roman" w:cs="Times New Roman"/>
      <w:sz w:val="22"/>
      <w:lang w:eastAsia="en-AU"/>
    </w:rPr>
  </w:style>
  <w:style w:type="character" w:customStyle="1" w:styleId="Heading1Char">
    <w:name w:val="Heading 1 Char"/>
    <w:basedOn w:val="DefaultParagraphFont"/>
    <w:link w:val="Heading1"/>
    <w:uiPriority w:val="9"/>
    <w:rsid w:val="002A28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2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28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28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28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28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28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28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288E"/>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6F447E"/>
    <w:rPr>
      <w:rFonts w:eastAsia="Times New Roman" w:cs="Times New Roman"/>
      <w:sz w:val="22"/>
      <w:lang w:eastAsia="en-AU"/>
    </w:rPr>
  </w:style>
  <w:style w:type="paragraph" w:styleId="BalloonText">
    <w:name w:val="Balloon Text"/>
    <w:basedOn w:val="Normal"/>
    <w:link w:val="BalloonTextChar"/>
    <w:uiPriority w:val="99"/>
    <w:semiHidden/>
    <w:unhideWhenUsed/>
    <w:rsid w:val="005472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18"/>
    <w:rPr>
      <w:rFonts w:ascii="Tahoma" w:hAnsi="Tahoma" w:cs="Tahoma"/>
      <w:sz w:val="16"/>
      <w:szCs w:val="16"/>
    </w:rPr>
  </w:style>
  <w:style w:type="character" w:customStyle="1" w:styleId="ActHead5Char">
    <w:name w:val="ActHead 5 Char"/>
    <w:aliases w:val="s Char"/>
    <w:link w:val="ActHead5"/>
    <w:rsid w:val="00B054BA"/>
    <w:rPr>
      <w:rFonts w:eastAsia="Times New Roman" w:cs="Times New Roman"/>
      <w:b/>
      <w:kern w:val="28"/>
      <w:sz w:val="24"/>
      <w:lang w:eastAsia="en-AU"/>
    </w:rPr>
  </w:style>
  <w:style w:type="character" w:customStyle="1" w:styleId="notetextChar">
    <w:name w:val="note(text) Char"/>
    <w:aliases w:val="n Char"/>
    <w:link w:val="notetext"/>
    <w:rsid w:val="00B054BA"/>
    <w:rPr>
      <w:rFonts w:eastAsia="Times New Roman" w:cs="Times New Roman"/>
      <w:sz w:val="18"/>
      <w:lang w:eastAsia="en-AU"/>
    </w:rPr>
  </w:style>
  <w:style w:type="character" w:customStyle="1" w:styleId="ItemHeadChar">
    <w:name w:val="ItemHead Char"/>
    <w:aliases w:val="ih Char"/>
    <w:basedOn w:val="DefaultParagraphFont"/>
    <w:link w:val="ItemHead"/>
    <w:rsid w:val="00CE5D26"/>
    <w:rPr>
      <w:rFonts w:ascii="Arial" w:eastAsia="Times New Roman" w:hAnsi="Arial" w:cs="Times New Roman"/>
      <w:b/>
      <w:kern w:val="28"/>
      <w:sz w:val="24"/>
      <w:lang w:eastAsia="en-AU"/>
    </w:rPr>
  </w:style>
  <w:style w:type="paragraph" w:customStyle="1" w:styleId="Specialih">
    <w:name w:val="Special ih"/>
    <w:basedOn w:val="ItemHead"/>
    <w:link w:val="SpecialihChar"/>
    <w:rsid w:val="0008281C"/>
  </w:style>
  <w:style w:type="character" w:customStyle="1" w:styleId="SpecialihChar">
    <w:name w:val="Special ih Char"/>
    <w:basedOn w:val="ItemHeadChar"/>
    <w:link w:val="Specialih"/>
    <w:rsid w:val="0008281C"/>
    <w:rPr>
      <w:rFonts w:ascii="Arial" w:eastAsia="Times New Roman" w:hAnsi="Arial" w:cs="Times New Roman"/>
      <w:b/>
      <w:kern w:val="28"/>
      <w:sz w:val="24"/>
      <w:lang w:eastAsia="en-AU"/>
    </w:rPr>
  </w:style>
  <w:style w:type="paragraph" w:customStyle="1" w:styleId="ClerkBlock">
    <w:name w:val="ClerkBlock"/>
    <w:basedOn w:val="Normal"/>
    <w:rsid w:val="00671A1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3189E"/>
    <w:pPr>
      <w:spacing w:before="800"/>
    </w:pPr>
  </w:style>
  <w:style w:type="character" w:customStyle="1" w:styleId="OPCParaBaseChar">
    <w:name w:val="OPCParaBase Char"/>
    <w:basedOn w:val="DefaultParagraphFont"/>
    <w:link w:val="OPCParaBase"/>
    <w:rsid w:val="0003189E"/>
    <w:rPr>
      <w:rFonts w:eastAsia="Times New Roman" w:cs="Times New Roman"/>
      <w:sz w:val="22"/>
      <w:lang w:eastAsia="en-AU"/>
    </w:rPr>
  </w:style>
  <w:style w:type="character" w:customStyle="1" w:styleId="ShortTChar">
    <w:name w:val="ShortT Char"/>
    <w:basedOn w:val="OPCParaBaseChar"/>
    <w:link w:val="ShortT"/>
    <w:rsid w:val="0003189E"/>
    <w:rPr>
      <w:rFonts w:eastAsia="Times New Roman" w:cs="Times New Roman"/>
      <w:b/>
      <w:sz w:val="40"/>
      <w:lang w:eastAsia="en-AU"/>
    </w:rPr>
  </w:style>
  <w:style w:type="character" w:customStyle="1" w:styleId="ShortTP1Char">
    <w:name w:val="ShortTP1 Char"/>
    <w:basedOn w:val="ShortTChar"/>
    <w:link w:val="ShortTP1"/>
    <w:rsid w:val="0003189E"/>
    <w:rPr>
      <w:rFonts w:eastAsia="Times New Roman" w:cs="Times New Roman"/>
      <w:b/>
      <w:sz w:val="40"/>
      <w:lang w:eastAsia="en-AU"/>
    </w:rPr>
  </w:style>
  <w:style w:type="paragraph" w:customStyle="1" w:styleId="ActNoP1">
    <w:name w:val="ActNoP1"/>
    <w:basedOn w:val="Actno"/>
    <w:link w:val="ActNoP1Char"/>
    <w:rsid w:val="0003189E"/>
    <w:pPr>
      <w:spacing w:before="800"/>
    </w:pPr>
    <w:rPr>
      <w:sz w:val="28"/>
    </w:rPr>
  </w:style>
  <w:style w:type="character" w:customStyle="1" w:styleId="ActnoChar">
    <w:name w:val="Actno Char"/>
    <w:basedOn w:val="ShortTChar"/>
    <w:link w:val="Actno"/>
    <w:rsid w:val="0003189E"/>
    <w:rPr>
      <w:rFonts w:eastAsia="Times New Roman" w:cs="Times New Roman"/>
      <w:b/>
      <w:sz w:val="40"/>
      <w:lang w:eastAsia="en-AU"/>
    </w:rPr>
  </w:style>
  <w:style w:type="character" w:customStyle="1" w:styleId="ActNoP1Char">
    <w:name w:val="ActNoP1 Char"/>
    <w:basedOn w:val="ActnoChar"/>
    <w:link w:val="ActNoP1"/>
    <w:rsid w:val="0003189E"/>
    <w:rPr>
      <w:rFonts w:eastAsia="Times New Roman" w:cs="Times New Roman"/>
      <w:b/>
      <w:sz w:val="28"/>
      <w:lang w:eastAsia="en-AU"/>
    </w:rPr>
  </w:style>
  <w:style w:type="paragraph" w:customStyle="1" w:styleId="ShortTCP">
    <w:name w:val="ShortTCP"/>
    <w:basedOn w:val="ShortT"/>
    <w:link w:val="ShortTCPChar"/>
    <w:rsid w:val="0003189E"/>
  </w:style>
  <w:style w:type="character" w:customStyle="1" w:styleId="ShortTCPChar">
    <w:name w:val="ShortTCP Char"/>
    <w:basedOn w:val="ShortTChar"/>
    <w:link w:val="ShortTCP"/>
    <w:rsid w:val="0003189E"/>
    <w:rPr>
      <w:rFonts w:eastAsia="Times New Roman" w:cs="Times New Roman"/>
      <w:b/>
      <w:sz w:val="40"/>
      <w:lang w:eastAsia="en-AU"/>
    </w:rPr>
  </w:style>
  <w:style w:type="paragraph" w:customStyle="1" w:styleId="ActNoCP">
    <w:name w:val="ActNoCP"/>
    <w:basedOn w:val="Actno"/>
    <w:link w:val="ActNoCPChar"/>
    <w:rsid w:val="0003189E"/>
    <w:pPr>
      <w:spacing w:before="400"/>
    </w:pPr>
  </w:style>
  <w:style w:type="character" w:customStyle="1" w:styleId="ActNoCPChar">
    <w:name w:val="ActNoCP Char"/>
    <w:basedOn w:val="ActnoChar"/>
    <w:link w:val="ActNoCP"/>
    <w:rsid w:val="0003189E"/>
    <w:rPr>
      <w:rFonts w:eastAsia="Times New Roman" w:cs="Times New Roman"/>
      <w:b/>
      <w:sz w:val="40"/>
      <w:lang w:eastAsia="en-AU"/>
    </w:rPr>
  </w:style>
  <w:style w:type="paragraph" w:customStyle="1" w:styleId="AssentBk">
    <w:name w:val="AssentBk"/>
    <w:basedOn w:val="Normal"/>
    <w:rsid w:val="0003189E"/>
    <w:pPr>
      <w:spacing w:line="240" w:lineRule="auto"/>
    </w:pPr>
    <w:rPr>
      <w:rFonts w:eastAsia="Times New Roman" w:cs="Times New Roman"/>
      <w:sz w:val="20"/>
      <w:lang w:eastAsia="en-AU"/>
    </w:rPr>
  </w:style>
  <w:style w:type="paragraph" w:customStyle="1" w:styleId="AssentDt">
    <w:name w:val="AssentDt"/>
    <w:basedOn w:val="Normal"/>
    <w:rsid w:val="00553C72"/>
    <w:pPr>
      <w:spacing w:line="240" w:lineRule="auto"/>
    </w:pPr>
    <w:rPr>
      <w:rFonts w:eastAsia="Times New Roman" w:cs="Times New Roman"/>
      <w:sz w:val="20"/>
      <w:lang w:eastAsia="en-AU"/>
    </w:rPr>
  </w:style>
  <w:style w:type="paragraph" w:customStyle="1" w:styleId="2ndRd">
    <w:name w:val="2ndRd"/>
    <w:basedOn w:val="Normal"/>
    <w:rsid w:val="00553C72"/>
    <w:pPr>
      <w:spacing w:line="240" w:lineRule="auto"/>
    </w:pPr>
    <w:rPr>
      <w:rFonts w:eastAsia="Times New Roman" w:cs="Times New Roman"/>
      <w:sz w:val="20"/>
      <w:lang w:eastAsia="en-AU"/>
    </w:rPr>
  </w:style>
  <w:style w:type="paragraph" w:customStyle="1" w:styleId="ScalePlusRef">
    <w:name w:val="ScalePlusRef"/>
    <w:basedOn w:val="Normal"/>
    <w:rsid w:val="00553C7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9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2690-1CB3-4752-965A-52C25958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240</Pages>
  <Words>53147</Words>
  <Characters>272113</Characters>
  <Application>Microsoft Office Word</Application>
  <DocSecurity>0</DocSecurity>
  <PresentationFormat/>
  <Lines>6802</Lines>
  <Paragraphs>4065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2014-11-17T20:52:00Z</cp:lastPrinted>
  <dcterms:created xsi:type="dcterms:W3CDTF">2016-06-09T01:38:00Z</dcterms:created>
  <dcterms:modified xsi:type="dcterms:W3CDTF">2016-06-09T01:45:00Z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Tribunals Amalgamation Act 2015</vt:lpwstr>
  </property>
  <property fmtid="{D5CDD505-2E9C-101B-9397-08002B2CF9AE}" pid="5" name="ActNo">
    <vt:lpwstr>No. 60, 2015</vt:lpwstr>
  </property>
  <property fmtid="{D5CDD505-2E9C-101B-9397-08002B2CF9AE}" pid="6" name="ID">
    <vt:lpwstr>OPC5472</vt:lpwstr>
  </property>
  <property fmtid="{D5CDD505-2E9C-101B-9397-08002B2CF9AE}" pid="7" name="DoNotAsk">
    <vt:lpwstr>1</vt:lpwstr>
  </property>
  <property fmtid="{D5CDD505-2E9C-101B-9397-08002B2CF9AE}" pid="8" name="ChangedTitle">
    <vt:lpwstr>Tribunals Amalgamation Bill 2014</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ies>
</file>