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D6" w:rsidRDefault="001824D6" w:rsidP="001824D6">
      <w:pPr>
        <w:spacing w:line="1800" w:lineRule="atLeast"/>
        <w:ind w:right="-2410"/>
        <w:rPr>
          <w:sz w:val="26"/>
        </w:rPr>
      </w:pPr>
      <w:r>
        <w:rPr>
          <w:noProof/>
          <w:sz w:val="20"/>
          <w:lang w:eastAsia="en-AU"/>
        </w:rPr>
        <w:drawing>
          <wp:inline distT="0" distB="0" distL="0" distR="0">
            <wp:extent cx="1390650" cy="110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90650" cy="1104900"/>
                    </a:xfrm>
                    <a:prstGeom prst="rect">
                      <a:avLst/>
                    </a:prstGeom>
                    <a:noFill/>
                    <a:ln w="9525">
                      <a:noFill/>
                      <a:miter lim="800000"/>
                      <a:headEnd/>
                      <a:tailEnd/>
                    </a:ln>
                  </pic:spPr>
                </pic:pic>
              </a:graphicData>
            </a:graphic>
          </wp:inline>
        </w:drawing>
      </w:r>
    </w:p>
    <w:p w:rsidR="001824D6" w:rsidRPr="00D51ABD" w:rsidRDefault="001824D6" w:rsidP="001824D6">
      <w:pPr>
        <w:pStyle w:val="ACMABodyText"/>
        <w:pBdr>
          <w:bottom w:val="single" w:sz="4" w:space="1" w:color="auto"/>
        </w:pBdr>
        <w:rPr>
          <w:b/>
          <w:i/>
          <w:sz w:val="28"/>
          <w:szCs w:val="28"/>
        </w:rPr>
      </w:pPr>
      <w:r w:rsidRPr="00D51ABD">
        <w:rPr>
          <w:b/>
          <w:i/>
          <w:sz w:val="28"/>
          <w:szCs w:val="28"/>
        </w:rPr>
        <w:t>Telecommunications (Consumer Protection and Service Standards) Act 1999</w:t>
      </w:r>
    </w:p>
    <w:p w:rsidR="001824D6" w:rsidRPr="00215257" w:rsidRDefault="001824D6" w:rsidP="001824D6">
      <w:pPr>
        <w:pStyle w:val="ACMABodyText"/>
        <w:pBdr>
          <w:bottom w:val="single" w:sz="4" w:space="1" w:color="auto"/>
        </w:pBdr>
        <w:rPr>
          <w:b/>
          <w:sz w:val="40"/>
          <w:szCs w:val="40"/>
        </w:rPr>
      </w:pPr>
      <w:r w:rsidRPr="00215257">
        <w:rPr>
          <w:b/>
          <w:sz w:val="40"/>
          <w:szCs w:val="40"/>
        </w:rPr>
        <w:t>Telecommunications Indus</w:t>
      </w:r>
      <w:r>
        <w:rPr>
          <w:b/>
          <w:sz w:val="40"/>
          <w:szCs w:val="40"/>
        </w:rPr>
        <w:t>try Ombudsman Scheme Exemption Declaration: East West Line Parks Limited</w:t>
      </w:r>
    </w:p>
    <w:p w:rsidR="001824D6" w:rsidRDefault="001824D6" w:rsidP="001824D6">
      <w:pPr>
        <w:pStyle w:val="ACMABodyText"/>
      </w:pPr>
    </w:p>
    <w:p w:rsidR="001824D6" w:rsidRDefault="001824D6" w:rsidP="001824D6">
      <w:pPr>
        <w:pStyle w:val="ACMABodyText"/>
      </w:pPr>
      <w:r>
        <w:t xml:space="preserve">I, Jennifer McNeill, delegate of the </w:t>
      </w:r>
      <w:r w:rsidRPr="00215257">
        <w:rPr>
          <w:rFonts w:ascii="Times" w:hAnsi="Times"/>
          <w:caps/>
          <w:szCs w:val="24"/>
        </w:rPr>
        <w:t>Australian Communications and Media Authority</w:t>
      </w:r>
      <w:r>
        <w:t xml:space="preserve">, acting under subsection 129(1) of the </w:t>
      </w:r>
      <w:r w:rsidRPr="00215257">
        <w:rPr>
          <w:i/>
        </w:rPr>
        <w:t xml:space="preserve">Telecommunications (Consumer Protection and Service Standards) Act 1999 </w:t>
      </w:r>
      <w:r>
        <w:t>(“the Act”), declare that East West Line Parks Limited ACN 118 581 883 is exempt from the requirement in subsection 128(1) of the Act to enter into the Telecommunications Industry Ombudsman scheme.</w:t>
      </w:r>
    </w:p>
    <w:p w:rsidR="001824D6" w:rsidRDefault="001824D6" w:rsidP="001824D6">
      <w:pPr>
        <w:spacing w:before="0" w:line="300" w:lineRule="atLeast"/>
        <w:rPr>
          <w:rFonts w:ascii="Times New Roman" w:hAnsi="Times New Roman"/>
          <w:sz w:val="24"/>
        </w:rPr>
      </w:pPr>
    </w:p>
    <w:p w:rsidR="001824D6" w:rsidRDefault="001824D6" w:rsidP="001824D6">
      <w:pPr>
        <w:spacing w:before="0" w:line="300" w:lineRule="atLeast"/>
        <w:rPr>
          <w:rFonts w:ascii="Times New Roman" w:hAnsi="Times New Roman"/>
          <w:sz w:val="24"/>
        </w:rPr>
      </w:pPr>
    </w:p>
    <w:p w:rsidR="001824D6" w:rsidRDefault="001824D6" w:rsidP="001824D6">
      <w:pPr>
        <w:spacing w:before="0" w:line="300" w:lineRule="atLeast"/>
        <w:rPr>
          <w:rFonts w:ascii="Times New Roman" w:hAnsi="Times New Roman"/>
          <w:sz w:val="24"/>
        </w:rPr>
      </w:pPr>
    </w:p>
    <w:p w:rsidR="001824D6" w:rsidRDefault="001824D6" w:rsidP="001824D6">
      <w:pPr>
        <w:spacing w:before="0" w:line="300" w:lineRule="atLeast"/>
        <w:rPr>
          <w:rFonts w:ascii="Times New Roman" w:hAnsi="Times New Roman"/>
          <w:sz w:val="24"/>
        </w:rPr>
      </w:pPr>
    </w:p>
    <w:p w:rsidR="001824D6" w:rsidRDefault="001824D6" w:rsidP="001824D6">
      <w:pPr>
        <w:spacing w:before="0" w:line="300" w:lineRule="atLeast"/>
        <w:rPr>
          <w:rFonts w:ascii="Times New Roman" w:hAnsi="Times New Roman"/>
          <w:sz w:val="24"/>
        </w:rPr>
      </w:pPr>
    </w:p>
    <w:p w:rsidR="001824D6" w:rsidRDefault="001824D6" w:rsidP="001824D6">
      <w:pPr>
        <w:spacing w:before="0" w:line="300" w:lineRule="atLeast"/>
        <w:rPr>
          <w:rFonts w:ascii="Times New Roman" w:hAnsi="Times New Roman"/>
          <w:sz w:val="24"/>
        </w:rPr>
      </w:pPr>
    </w:p>
    <w:p w:rsidR="001824D6" w:rsidRDefault="001824D6" w:rsidP="001824D6">
      <w:pPr>
        <w:spacing w:before="0" w:line="300" w:lineRule="atLeast"/>
        <w:rPr>
          <w:rFonts w:ascii="Times New Roman" w:hAnsi="Times New Roman"/>
          <w:sz w:val="24"/>
        </w:rPr>
      </w:pPr>
    </w:p>
    <w:p w:rsidR="001824D6" w:rsidRDefault="001824D6" w:rsidP="001824D6">
      <w:pPr>
        <w:spacing w:before="0" w:line="300" w:lineRule="atLeast"/>
        <w:rPr>
          <w:rFonts w:ascii="Times New Roman" w:hAnsi="Times New Roman"/>
          <w:sz w:val="24"/>
        </w:rPr>
      </w:pPr>
    </w:p>
    <w:p w:rsidR="001824D6" w:rsidRDefault="001824D6" w:rsidP="001824D6">
      <w:pPr>
        <w:spacing w:before="0" w:line="300" w:lineRule="atLeast"/>
        <w:rPr>
          <w:rFonts w:ascii="Times New Roman" w:hAnsi="Times New Roman"/>
          <w:sz w:val="24"/>
        </w:rPr>
      </w:pPr>
      <w:r>
        <w:rPr>
          <w:rFonts w:ascii="Times New Roman" w:hAnsi="Times New Roman"/>
          <w:sz w:val="24"/>
        </w:rPr>
        <w:t>This Declaration commences on Gazettal.</w:t>
      </w:r>
    </w:p>
    <w:p w:rsidR="001824D6" w:rsidRDefault="001824D6" w:rsidP="001824D6">
      <w:pPr>
        <w:spacing w:before="0" w:line="300" w:lineRule="atLeast"/>
        <w:rPr>
          <w:rFonts w:ascii="Times New Roman" w:hAnsi="Times New Roman"/>
          <w:sz w:val="24"/>
        </w:rPr>
      </w:pPr>
    </w:p>
    <w:p w:rsidR="001824D6" w:rsidRDefault="001824D6" w:rsidP="001824D6">
      <w:pPr>
        <w:pStyle w:val="Normalspace"/>
      </w:pPr>
    </w:p>
    <w:p w:rsidR="001824D6" w:rsidRDefault="001824D6" w:rsidP="001824D6">
      <w:pPr>
        <w:pStyle w:val="Normalspace"/>
      </w:pPr>
      <w:r>
        <w:t>[</w:t>
      </w:r>
      <w:proofErr w:type="gramStart"/>
      <w:r>
        <w:t>signed</w:t>
      </w:r>
      <w:proofErr w:type="gramEnd"/>
      <w:r>
        <w:t>]</w:t>
      </w:r>
    </w:p>
    <w:p w:rsidR="001824D6" w:rsidRDefault="001824D6" w:rsidP="001824D6">
      <w:pPr>
        <w:pStyle w:val="Normalspace"/>
      </w:pPr>
    </w:p>
    <w:p w:rsidR="001824D6" w:rsidRDefault="001824D6" w:rsidP="001824D6">
      <w:pPr>
        <w:pStyle w:val="Normalspace"/>
      </w:pPr>
      <w:r>
        <w:t>Signature of Delegate</w:t>
      </w:r>
      <w:r>
        <w:tab/>
      </w:r>
      <w:r>
        <w:tab/>
      </w:r>
      <w:r>
        <w:tab/>
      </w:r>
      <w:r>
        <w:tab/>
      </w:r>
    </w:p>
    <w:p w:rsidR="001824D6" w:rsidRDefault="001824D6" w:rsidP="001824D6">
      <w:pPr>
        <w:pStyle w:val="Normalspace"/>
      </w:pPr>
      <w:r>
        <w:t xml:space="preserve">Name: Jennifer McNeill </w:t>
      </w:r>
      <w:r>
        <w:tab/>
      </w:r>
      <w:r>
        <w:tab/>
      </w:r>
      <w:r>
        <w:tab/>
      </w:r>
    </w:p>
    <w:p w:rsidR="001824D6" w:rsidRPr="009B703A" w:rsidRDefault="001824D6" w:rsidP="001824D6">
      <w:pPr>
        <w:pStyle w:val="Normalspace"/>
      </w:pPr>
      <w:r>
        <w:br/>
        <w:t>Dated this 2</w:t>
      </w:r>
      <w:r w:rsidRPr="0004403E">
        <w:rPr>
          <w:vertAlign w:val="superscript"/>
        </w:rPr>
        <w:t>nd</w:t>
      </w:r>
      <w:r>
        <w:t xml:space="preserve"> day </w:t>
      </w:r>
      <w:proofErr w:type="gramStart"/>
      <w:r>
        <w:t>of  July</w:t>
      </w:r>
      <w:proofErr w:type="gramEnd"/>
      <w:r>
        <w:t xml:space="preserve"> 2013</w:t>
      </w:r>
    </w:p>
    <w:p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rsids>
    <w:rsidRoot w:val="008E4F6C"/>
    <w:rsid w:val="000E1F2B"/>
    <w:rsid w:val="001824D6"/>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90556"/>
    <w:rsid w:val="00B84226"/>
    <w:rsid w:val="00C63C4E"/>
    <w:rsid w:val="00D77A88"/>
    <w:rsid w:val="00E72885"/>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D6"/>
    <w:pPr>
      <w:spacing w:before="240" w:after="0" w:line="240" w:lineRule="auto"/>
    </w:pPr>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before="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before="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A707F"/>
  </w:style>
  <w:style w:type="paragraph" w:customStyle="1" w:styleId="Normalspace">
    <w:name w:val="Normal + space"/>
    <w:basedOn w:val="Normal"/>
    <w:rsid w:val="001824D6"/>
    <w:pPr>
      <w:spacing w:before="0" w:after="240"/>
    </w:pPr>
    <w:rPr>
      <w:rFonts w:ascii="Tms Rmn" w:hAnsi="Tms Rmn"/>
      <w:sz w:val="24"/>
    </w:rPr>
  </w:style>
  <w:style w:type="paragraph" w:customStyle="1" w:styleId="ACMABodyText">
    <w:name w:val="ACMA Body Text"/>
    <w:rsid w:val="001824D6"/>
    <w:pPr>
      <w:suppressAutoHyphens/>
      <w:spacing w:before="80" w:after="120" w:line="280" w:lineRule="atLeast"/>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08C0-8A28-45EE-9B9D-FA762922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Gazette_Publication_Template[1].dotx</Template>
  <TotalTime>9</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Helen Turnbull</cp:lastModifiedBy>
  <cp:revision>2</cp:revision>
  <cp:lastPrinted>2013-06-24T01:35:00Z</cp:lastPrinted>
  <dcterms:created xsi:type="dcterms:W3CDTF">2013-07-02T04:57:00Z</dcterms:created>
  <dcterms:modified xsi:type="dcterms:W3CDTF">2013-07-02T04:57:00Z</dcterms:modified>
</cp:coreProperties>
</file>