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70" w:rsidRPr="008F180C" w:rsidRDefault="00B90719" w:rsidP="00715914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>
            <wp:extent cx="1409700" cy="1095375"/>
            <wp:effectExtent l="0" t="0" r="0" b="9525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70" w:rsidRPr="008F180C" w:rsidRDefault="00824370" w:rsidP="00715914">
      <w:pPr>
        <w:rPr>
          <w:sz w:val="19"/>
        </w:rPr>
      </w:pPr>
    </w:p>
    <w:p w:rsidR="00824370" w:rsidRPr="008F180C" w:rsidRDefault="00824370" w:rsidP="00715914">
      <w:pPr>
        <w:rPr>
          <w:sz w:val="19"/>
        </w:rPr>
      </w:pPr>
    </w:p>
    <w:p w:rsidR="00824370" w:rsidRPr="008F180C" w:rsidRDefault="00824370" w:rsidP="00715914">
      <w:pPr>
        <w:pStyle w:val="ShortT"/>
      </w:pPr>
      <w:r w:rsidRPr="008F180C">
        <w:t>Defence Trade Controls Notice 2013</w:t>
      </w:r>
    </w:p>
    <w:p w:rsidR="00824370" w:rsidRPr="008F180C" w:rsidRDefault="00824370" w:rsidP="009B62E9">
      <w:pPr>
        <w:pStyle w:val="SignCoverPageStart"/>
        <w:spacing w:before="240"/>
      </w:pPr>
      <w:r w:rsidRPr="008F180C">
        <w:t>I, Stephen Smith, Minister for Defence, acting under item 2 of the table in subsection 2(1) of the</w:t>
      </w:r>
      <w:r w:rsidRPr="008F180C">
        <w:rPr>
          <w:i/>
        </w:rPr>
        <w:t xml:space="preserve"> Defence Trade Controls Act 2012</w:t>
      </w:r>
      <w:r w:rsidRPr="008F180C">
        <w:t xml:space="preserve">, announce that the Treaty between the Government of Australia and the Government of the </w:t>
      </w:r>
      <w:smartTag w:uri="urn:schemas-microsoft-com:office:smarttags" w:element="country-region">
        <w:r w:rsidRPr="008F180C">
          <w:t>United States of America</w:t>
        </w:r>
      </w:smartTag>
      <w:r w:rsidRPr="008F180C">
        <w:t xml:space="preserve"> concerning Defense Trade Cooperation done at </w:t>
      </w:r>
      <w:smartTag w:uri="urn:schemas-microsoft-com:office:smarttags" w:element="City">
        <w:smartTag w:uri="urn:schemas-microsoft-com:office:smarttags" w:element="place">
          <w:r w:rsidRPr="008F180C">
            <w:t>Sydney</w:t>
          </w:r>
        </w:smartTag>
      </w:smartTag>
      <w:r w:rsidRPr="008F180C">
        <w:t xml:space="preserve"> on 5 September 2007 entered into force on 16 May 2013.</w:t>
      </w:r>
    </w:p>
    <w:p w:rsidR="00824370" w:rsidRPr="008F180C" w:rsidRDefault="00824370" w:rsidP="009B62E9">
      <w:pPr>
        <w:keepNext/>
        <w:tabs>
          <w:tab w:val="left" w:pos="3402"/>
        </w:tabs>
        <w:spacing w:before="360" w:line="300" w:lineRule="atLeast"/>
        <w:ind w:left="4253" w:right="397"/>
        <w:jc w:val="both"/>
        <w:rPr>
          <w:sz w:val="24"/>
          <w:szCs w:val="24"/>
        </w:rPr>
      </w:pPr>
      <w:r w:rsidRPr="008F180C">
        <w:rPr>
          <w:sz w:val="24"/>
          <w:szCs w:val="24"/>
        </w:rPr>
        <w:tab/>
      </w:r>
      <w:r w:rsidRPr="008F180C">
        <w:rPr>
          <w:sz w:val="24"/>
          <w:szCs w:val="24"/>
        </w:rPr>
        <w:tab/>
      </w:r>
      <w:r w:rsidRPr="008F180C">
        <w:rPr>
          <w:sz w:val="24"/>
          <w:szCs w:val="24"/>
        </w:rPr>
        <w:tab/>
      </w:r>
      <w:r w:rsidRPr="008F180C">
        <w:rPr>
          <w:sz w:val="24"/>
          <w:szCs w:val="24"/>
        </w:rPr>
        <w:tab/>
      </w:r>
      <w:bookmarkStart w:id="1" w:name="BKCheck15B_2"/>
      <w:bookmarkEnd w:id="1"/>
      <w:r>
        <w:rPr>
          <w:sz w:val="24"/>
          <w:szCs w:val="24"/>
        </w:rPr>
        <w:t xml:space="preserve">16 May </w:t>
      </w:r>
      <w:r w:rsidRPr="008F180C">
        <w:rPr>
          <w:sz w:val="24"/>
          <w:szCs w:val="24"/>
        </w:rPr>
        <w:fldChar w:fldCharType="begin"/>
      </w:r>
      <w:r w:rsidRPr="008F180C">
        <w:rPr>
          <w:sz w:val="24"/>
          <w:szCs w:val="24"/>
        </w:rPr>
        <w:instrText xml:space="preserve"> DOCPROPERTY  DateMade </w:instrText>
      </w:r>
      <w:r w:rsidRPr="008F180C">
        <w:rPr>
          <w:sz w:val="24"/>
          <w:szCs w:val="24"/>
        </w:rPr>
        <w:fldChar w:fldCharType="separate"/>
      </w:r>
      <w:r w:rsidR="00B90719">
        <w:rPr>
          <w:sz w:val="24"/>
          <w:szCs w:val="24"/>
        </w:rPr>
        <w:t>2013</w:t>
      </w:r>
      <w:r w:rsidRPr="008F180C">
        <w:rPr>
          <w:sz w:val="24"/>
          <w:szCs w:val="24"/>
        </w:rPr>
        <w:fldChar w:fldCharType="end"/>
      </w:r>
    </w:p>
    <w:p w:rsidR="00824370" w:rsidRPr="008F180C" w:rsidRDefault="00824370" w:rsidP="009B62E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:rsidR="00824370" w:rsidRPr="008F180C" w:rsidRDefault="00824370" w:rsidP="009B62E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F180C">
        <w:rPr>
          <w:szCs w:val="22"/>
        </w:rPr>
        <w:t>Stephen Smith</w:t>
      </w:r>
    </w:p>
    <w:p w:rsidR="00824370" w:rsidRPr="008F180C" w:rsidRDefault="00824370" w:rsidP="009B62E9">
      <w:pPr>
        <w:pStyle w:val="SignCoverPageEnd"/>
      </w:pPr>
      <w:r w:rsidRPr="008F180C">
        <w:t>Minister for Defence</w:t>
      </w:r>
    </w:p>
    <w:p w:rsidR="00824370" w:rsidRPr="008F180C" w:rsidRDefault="00824370" w:rsidP="00D2711D"/>
    <w:p w:rsidR="00824370" w:rsidRPr="008F180C" w:rsidRDefault="00824370" w:rsidP="004D7F68">
      <w:pPr>
        <w:pStyle w:val="Header"/>
      </w:pPr>
      <w:r w:rsidRPr="008F180C">
        <w:t xml:space="preserve">  </w:t>
      </w:r>
    </w:p>
    <w:p w:rsidR="00824370" w:rsidRPr="008F180C" w:rsidRDefault="00824370" w:rsidP="004D7F68">
      <w:pPr>
        <w:pStyle w:val="Header"/>
      </w:pPr>
      <w:r w:rsidRPr="008F180C">
        <w:t xml:space="preserve">  </w:t>
      </w:r>
    </w:p>
    <w:p w:rsidR="00824370" w:rsidRPr="008F180C" w:rsidRDefault="00824370" w:rsidP="00715914"/>
    <w:sectPr w:rsidR="00824370" w:rsidRPr="008F180C" w:rsidSect="007F29AA">
      <w:footerReference w:type="even" r:id="rId9"/>
      <w:footerReference w:type="default" r:id="rId10"/>
      <w:footerReference w:type="first" r:id="rId11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70" w:rsidRDefault="00824370" w:rsidP="00715914">
      <w:pPr>
        <w:spacing w:line="240" w:lineRule="auto"/>
      </w:pPr>
      <w:r>
        <w:separator/>
      </w:r>
    </w:p>
  </w:endnote>
  <w:endnote w:type="continuationSeparator" w:id="0">
    <w:p w:rsidR="00824370" w:rsidRDefault="0082437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370" w:rsidRPr="007F29AA" w:rsidRDefault="00824370" w:rsidP="007F29AA">
    <w:pPr>
      <w:pStyle w:val="Footer"/>
      <w:rPr>
        <w:sz w:val="18"/>
      </w:rPr>
    </w:pPr>
    <w:r>
      <w:rPr>
        <w:sz w:val="18"/>
      </w:rPr>
      <w:t>OPC60010</w:t>
    </w:r>
    <w:r w:rsidRPr="007F29AA">
      <w:rPr>
        <w:sz w:val="18"/>
      </w:rPr>
      <w:t xml:space="preserve">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370" w:rsidRDefault="00824370" w:rsidP="007F29AA">
    <w:pPr>
      <w:pStyle w:val="Footer"/>
    </w:pPr>
    <w:r>
      <w:t>OPC60010</w:t>
    </w:r>
    <w:r w:rsidRPr="007F29AA">
      <w:rPr>
        <w:sz w:val="18"/>
      </w:rPr>
      <w:t xml:space="preserve">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370" w:rsidRPr="007F29AA" w:rsidRDefault="00824370" w:rsidP="007F29AA">
    <w:pPr>
      <w:pStyle w:val="Footer"/>
      <w:rPr>
        <w:sz w:val="18"/>
      </w:rPr>
    </w:pPr>
    <w:r>
      <w:rPr>
        <w:sz w:val="18"/>
      </w:rPr>
      <w:t>OPC60010</w:t>
    </w:r>
    <w:r w:rsidRPr="007F29AA">
      <w:rPr>
        <w:sz w:val="18"/>
      </w:rPr>
      <w:t xml:space="preserve"> - 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70" w:rsidRDefault="00824370" w:rsidP="00715914">
      <w:pPr>
        <w:spacing w:line="240" w:lineRule="auto"/>
      </w:pPr>
      <w:r>
        <w:separator/>
      </w:r>
    </w:p>
  </w:footnote>
  <w:footnote w:type="continuationSeparator" w:id="0">
    <w:p w:rsidR="00824370" w:rsidRDefault="00824370" w:rsidP="007159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1D"/>
    <w:rsid w:val="000136AF"/>
    <w:rsid w:val="0004729C"/>
    <w:rsid w:val="00053583"/>
    <w:rsid w:val="0005365D"/>
    <w:rsid w:val="000614BF"/>
    <w:rsid w:val="00067DE4"/>
    <w:rsid w:val="000D05EF"/>
    <w:rsid w:val="000D5E8F"/>
    <w:rsid w:val="000E2261"/>
    <w:rsid w:val="000F21C1"/>
    <w:rsid w:val="0010745C"/>
    <w:rsid w:val="00113F77"/>
    <w:rsid w:val="00117832"/>
    <w:rsid w:val="00142B62"/>
    <w:rsid w:val="001568C8"/>
    <w:rsid w:val="00157B8B"/>
    <w:rsid w:val="00163EF4"/>
    <w:rsid w:val="00166C2F"/>
    <w:rsid w:val="001809D7"/>
    <w:rsid w:val="001939E1"/>
    <w:rsid w:val="00194C3E"/>
    <w:rsid w:val="00195382"/>
    <w:rsid w:val="001B36E6"/>
    <w:rsid w:val="001C69C4"/>
    <w:rsid w:val="001D37EF"/>
    <w:rsid w:val="001E3590"/>
    <w:rsid w:val="001E7407"/>
    <w:rsid w:val="001F5D5E"/>
    <w:rsid w:val="001F6219"/>
    <w:rsid w:val="00206C4D"/>
    <w:rsid w:val="0024010F"/>
    <w:rsid w:val="00240749"/>
    <w:rsid w:val="002508CB"/>
    <w:rsid w:val="00250CD0"/>
    <w:rsid w:val="002564A4"/>
    <w:rsid w:val="00281308"/>
    <w:rsid w:val="00284234"/>
    <w:rsid w:val="00297ECB"/>
    <w:rsid w:val="002A7BCF"/>
    <w:rsid w:val="002C108A"/>
    <w:rsid w:val="002D043A"/>
    <w:rsid w:val="002D6224"/>
    <w:rsid w:val="002D7121"/>
    <w:rsid w:val="00303313"/>
    <w:rsid w:val="00304F8B"/>
    <w:rsid w:val="00335BC6"/>
    <w:rsid w:val="003415D3"/>
    <w:rsid w:val="00352B0F"/>
    <w:rsid w:val="00360459"/>
    <w:rsid w:val="003C6231"/>
    <w:rsid w:val="003D0BFE"/>
    <w:rsid w:val="003D1DC2"/>
    <w:rsid w:val="003D5700"/>
    <w:rsid w:val="003D79E9"/>
    <w:rsid w:val="003E341B"/>
    <w:rsid w:val="004116CD"/>
    <w:rsid w:val="00417EB9"/>
    <w:rsid w:val="00424CA9"/>
    <w:rsid w:val="00431E9B"/>
    <w:rsid w:val="004379E3"/>
    <w:rsid w:val="0044291A"/>
    <w:rsid w:val="004461DE"/>
    <w:rsid w:val="00455539"/>
    <w:rsid w:val="00467661"/>
    <w:rsid w:val="00472A4F"/>
    <w:rsid w:val="00472DBE"/>
    <w:rsid w:val="00496F97"/>
    <w:rsid w:val="00497C29"/>
    <w:rsid w:val="004A6BCF"/>
    <w:rsid w:val="004D3BCF"/>
    <w:rsid w:val="004D7F68"/>
    <w:rsid w:val="004E7BEC"/>
    <w:rsid w:val="00505D3D"/>
    <w:rsid w:val="00506AF6"/>
    <w:rsid w:val="00516B8D"/>
    <w:rsid w:val="005212E1"/>
    <w:rsid w:val="00537FBC"/>
    <w:rsid w:val="00544602"/>
    <w:rsid w:val="00550FE5"/>
    <w:rsid w:val="00584811"/>
    <w:rsid w:val="00585784"/>
    <w:rsid w:val="00593AA6"/>
    <w:rsid w:val="00594161"/>
    <w:rsid w:val="00594749"/>
    <w:rsid w:val="005B4067"/>
    <w:rsid w:val="005C3F41"/>
    <w:rsid w:val="005D2D09"/>
    <w:rsid w:val="005D6BCA"/>
    <w:rsid w:val="00600219"/>
    <w:rsid w:val="00606993"/>
    <w:rsid w:val="00615A50"/>
    <w:rsid w:val="00620076"/>
    <w:rsid w:val="00673AB6"/>
    <w:rsid w:val="00677CC2"/>
    <w:rsid w:val="00683C7D"/>
    <w:rsid w:val="006905DE"/>
    <w:rsid w:val="0069207B"/>
    <w:rsid w:val="00694D26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715C9"/>
    <w:rsid w:val="00774EDD"/>
    <w:rsid w:val="007757EC"/>
    <w:rsid w:val="00793915"/>
    <w:rsid w:val="007C2253"/>
    <w:rsid w:val="007E163D"/>
    <w:rsid w:val="007E667A"/>
    <w:rsid w:val="007F1A8F"/>
    <w:rsid w:val="007F29AA"/>
    <w:rsid w:val="008117E9"/>
    <w:rsid w:val="00813C81"/>
    <w:rsid w:val="00824370"/>
    <w:rsid w:val="00856A31"/>
    <w:rsid w:val="00867B37"/>
    <w:rsid w:val="008754D0"/>
    <w:rsid w:val="00886456"/>
    <w:rsid w:val="008A46E1"/>
    <w:rsid w:val="008B2706"/>
    <w:rsid w:val="008C24CA"/>
    <w:rsid w:val="008D0EE0"/>
    <w:rsid w:val="008F180C"/>
    <w:rsid w:val="008F54E7"/>
    <w:rsid w:val="00903422"/>
    <w:rsid w:val="00913E83"/>
    <w:rsid w:val="00932377"/>
    <w:rsid w:val="00947D5A"/>
    <w:rsid w:val="009532A5"/>
    <w:rsid w:val="009632A1"/>
    <w:rsid w:val="009868E9"/>
    <w:rsid w:val="00997272"/>
    <w:rsid w:val="009A1235"/>
    <w:rsid w:val="009B62E9"/>
    <w:rsid w:val="009B6F31"/>
    <w:rsid w:val="009F1B63"/>
    <w:rsid w:val="009F69CC"/>
    <w:rsid w:val="00A12128"/>
    <w:rsid w:val="00A2259E"/>
    <w:rsid w:val="00A22C98"/>
    <w:rsid w:val="00A231E2"/>
    <w:rsid w:val="00A26D2E"/>
    <w:rsid w:val="00A61900"/>
    <w:rsid w:val="00A64912"/>
    <w:rsid w:val="00A70A74"/>
    <w:rsid w:val="00A71799"/>
    <w:rsid w:val="00AD5641"/>
    <w:rsid w:val="00AF06CF"/>
    <w:rsid w:val="00B07CDB"/>
    <w:rsid w:val="00B16A31"/>
    <w:rsid w:val="00B308FE"/>
    <w:rsid w:val="00B33709"/>
    <w:rsid w:val="00B33B3C"/>
    <w:rsid w:val="00B465D9"/>
    <w:rsid w:val="00B63834"/>
    <w:rsid w:val="00B669D1"/>
    <w:rsid w:val="00B7479F"/>
    <w:rsid w:val="00B80199"/>
    <w:rsid w:val="00B86AA9"/>
    <w:rsid w:val="00B90719"/>
    <w:rsid w:val="00BA220B"/>
    <w:rsid w:val="00BA3A57"/>
    <w:rsid w:val="00BB4E1A"/>
    <w:rsid w:val="00BC015E"/>
    <w:rsid w:val="00BC76AC"/>
    <w:rsid w:val="00BD2D47"/>
    <w:rsid w:val="00BE719A"/>
    <w:rsid w:val="00BE720A"/>
    <w:rsid w:val="00BF2465"/>
    <w:rsid w:val="00C25E7F"/>
    <w:rsid w:val="00C324A0"/>
    <w:rsid w:val="00C3275B"/>
    <w:rsid w:val="00C42BF8"/>
    <w:rsid w:val="00C50043"/>
    <w:rsid w:val="00C7573B"/>
    <w:rsid w:val="00C934D6"/>
    <w:rsid w:val="00CE051D"/>
    <w:rsid w:val="00CE493D"/>
    <w:rsid w:val="00CF0BB2"/>
    <w:rsid w:val="00CF3EE8"/>
    <w:rsid w:val="00CF4BB0"/>
    <w:rsid w:val="00D10EAE"/>
    <w:rsid w:val="00D13441"/>
    <w:rsid w:val="00D150E7"/>
    <w:rsid w:val="00D17459"/>
    <w:rsid w:val="00D2711D"/>
    <w:rsid w:val="00D6732E"/>
    <w:rsid w:val="00D70DFB"/>
    <w:rsid w:val="00D766DF"/>
    <w:rsid w:val="00DA186E"/>
    <w:rsid w:val="00DB251C"/>
    <w:rsid w:val="00DB72D2"/>
    <w:rsid w:val="00DC4F88"/>
    <w:rsid w:val="00E05704"/>
    <w:rsid w:val="00E338EF"/>
    <w:rsid w:val="00E7216F"/>
    <w:rsid w:val="00E74DC7"/>
    <w:rsid w:val="00E94D5E"/>
    <w:rsid w:val="00EA7100"/>
    <w:rsid w:val="00EA7F9F"/>
    <w:rsid w:val="00ED2BB6"/>
    <w:rsid w:val="00EF2E3A"/>
    <w:rsid w:val="00F01770"/>
    <w:rsid w:val="00F072A7"/>
    <w:rsid w:val="00F078DC"/>
    <w:rsid w:val="00F1485D"/>
    <w:rsid w:val="00F35731"/>
    <w:rsid w:val="00F4350D"/>
    <w:rsid w:val="00F567F7"/>
    <w:rsid w:val="00F702CE"/>
    <w:rsid w:val="00F73BD6"/>
    <w:rsid w:val="00F83989"/>
    <w:rsid w:val="00F85099"/>
    <w:rsid w:val="00F9379C"/>
    <w:rsid w:val="00F93A41"/>
    <w:rsid w:val="00F9632C"/>
    <w:rsid w:val="00F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0C"/>
    <w:pPr>
      <w:spacing w:line="260" w:lineRule="atLeast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99"/>
    <w:rsid w:val="008F180C"/>
  </w:style>
  <w:style w:type="paragraph" w:customStyle="1" w:styleId="OPCParaBase">
    <w:name w:val="OPCParaBase"/>
    <w:uiPriority w:val="99"/>
    <w:rsid w:val="008F180C"/>
    <w:pPr>
      <w:spacing w:line="260" w:lineRule="atLeast"/>
    </w:pPr>
    <w:rPr>
      <w:rFonts w:eastAsia="Times New Roman"/>
      <w:szCs w:val="20"/>
    </w:rPr>
  </w:style>
  <w:style w:type="paragraph" w:customStyle="1" w:styleId="ShortT">
    <w:name w:val="ShortT"/>
    <w:basedOn w:val="OPCParaBase"/>
    <w:next w:val="Normal"/>
    <w:uiPriority w:val="99"/>
    <w:rsid w:val="008F18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uiPriority w:val="99"/>
    <w:rsid w:val="008F18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uiPriority w:val="99"/>
    <w:rsid w:val="008F18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uiPriority w:val="99"/>
    <w:rsid w:val="008F18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uiPriority w:val="99"/>
    <w:rsid w:val="008F18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uiPriority w:val="99"/>
    <w:rsid w:val="008F18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uiPriority w:val="99"/>
    <w:rsid w:val="008F18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uiPriority w:val="99"/>
    <w:rsid w:val="008F18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uiPriority w:val="99"/>
    <w:rsid w:val="008F18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uiPriority w:val="99"/>
    <w:rsid w:val="008F18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uiPriority w:val="99"/>
    <w:rsid w:val="008F180C"/>
  </w:style>
  <w:style w:type="paragraph" w:customStyle="1" w:styleId="Blocks">
    <w:name w:val="Blocks"/>
    <w:aliases w:val="bb"/>
    <w:basedOn w:val="OPCParaBase"/>
    <w:uiPriority w:val="99"/>
    <w:rsid w:val="008F18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uiPriority w:val="99"/>
    <w:rsid w:val="008F18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sid w:val="008F180C"/>
    <w:rPr>
      <w:b/>
    </w:rPr>
  </w:style>
  <w:style w:type="paragraph" w:customStyle="1" w:styleId="BoxHeadItalic">
    <w:name w:val="BoxHeadItalic"/>
    <w:aliases w:val="bhi"/>
    <w:basedOn w:val="BoxText"/>
    <w:next w:val="BoxStep"/>
    <w:uiPriority w:val="99"/>
    <w:rsid w:val="008F180C"/>
    <w:rPr>
      <w:i/>
    </w:rPr>
  </w:style>
  <w:style w:type="paragraph" w:customStyle="1" w:styleId="BoxList">
    <w:name w:val="BoxList"/>
    <w:aliases w:val="bl"/>
    <w:basedOn w:val="BoxText"/>
    <w:uiPriority w:val="99"/>
    <w:rsid w:val="008F180C"/>
    <w:pPr>
      <w:ind w:left="1559" w:hanging="425"/>
    </w:pPr>
  </w:style>
  <w:style w:type="paragraph" w:customStyle="1" w:styleId="BoxNote">
    <w:name w:val="BoxNote"/>
    <w:aliases w:val="bn"/>
    <w:basedOn w:val="BoxText"/>
    <w:uiPriority w:val="99"/>
    <w:rsid w:val="008F18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uiPriority w:val="99"/>
    <w:rsid w:val="008F18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rsid w:val="008F180C"/>
    <w:pPr>
      <w:ind w:left="1985" w:hanging="851"/>
    </w:pPr>
  </w:style>
  <w:style w:type="character" w:customStyle="1" w:styleId="CharAmPartNo">
    <w:name w:val="CharAmPartNo"/>
    <w:basedOn w:val="OPCCharBase"/>
    <w:uiPriority w:val="99"/>
    <w:rsid w:val="008F180C"/>
    <w:rPr>
      <w:rFonts w:cs="Times New Roman"/>
    </w:rPr>
  </w:style>
  <w:style w:type="character" w:customStyle="1" w:styleId="CharAmPartText">
    <w:name w:val="CharAmPartText"/>
    <w:basedOn w:val="OPCCharBase"/>
    <w:uiPriority w:val="99"/>
    <w:rsid w:val="008F180C"/>
    <w:rPr>
      <w:rFonts w:cs="Times New Roman"/>
    </w:rPr>
  </w:style>
  <w:style w:type="character" w:customStyle="1" w:styleId="CharAmSchNo">
    <w:name w:val="CharAmSchNo"/>
    <w:basedOn w:val="OPCCharBase"/>
    <w:uiPriority w:val="99"/>
    <w:rsid w:val="008F180C"/>
    <w:rPr>
      <w:rFonts w:cs="Times New Roman"/>
    </w:rPr>
  </w:style>
  <w:style w:type="character" w:customStyle="1" w:styleId="CharAmSchText">
    <w:name w:val="CharAmSchText"/>
    <w:basedOn w:val="OPCCharBase"/>
    <w:uiPriority w:val="99"/>
    <w:rsid w:val="008F180C"/>
    <w:rPr>
      <w:rFonts w:cs="Times New Roman"/>
    </w:rPr>
  </w:style>
  <w:style w:type="character" w:customStyle="1" w:styleId="CharBoldItalic">
    <w:name w:val="CharBoldItalic"/>
    <w:basedOn w:val="OPCCharBase"/>
    <w:uiPriority w:val="99"/>
    <w:rsid w:val="008F180C"/>
    <w:rPr>
      <w:rFonts w:cs="Times New Roman"/>
      <w:b/>
      <w:i/>
    </w:rPr>
  </w:style>
  <w:style w:type="character" w:customStyle="1" w:styleId="CharChapNo">
    <w:name w:val="CharChapNo"/>
    <w:basedOn w:val="OPCCharBase"/>
    <w:uiPriority w:val="99"/>
    <w:rsid w:val="008F180C"/>
    <w:rPr>
      <w:rFonts w:cs="Times New Roman"/>
    </w:rPr>
  </w:style>
  <w:style w:type="character" w:customStyle="1" w:styleId="CharChapText">
    <w:name w:val="CharChapText"/>
    <w:basedOn w:val="OPCCharBase"/>
    <w:uiPriority w:val="99"/>
    <w:rsid w:val="008F180C"/>
    <w:rPr>
      <w:rFonts w:cs="Times New Roman"/>
    </w:rPr>
  </w:style>
  <w:style w:type="character" w:customStyle="1" w:styleId="CharDivNo">
    <w:name w:val="CharDivNo"/>
    <w:basedOn w:val="OPCCharBase"/>
    <w:uiPriority w:val="99"/>
    <w:rsid w:val="008F180C"/>
    <w:rPr>
      <w:rFonts w:cs="Times New Roman"/>
    </w:rPr>
  </w:style>
  <w:style w:type="character" w:customStyle="1" w:styleId="CharDivText">
    <w:name w:val="CharDivText"/>
    <w:basedOn w:val="OPCCharBase"/>
    <w:uiPriority w:val="99"/>
    <w:rsid w:val="008F180C"/>
    <w:rPr>
      <w:rFonts w:cs="Times New Roman"/>
    </w:rPr>
  </w:style>
  <w:style w:type="character" w:customStyle="1" w:styleId="CharItalic">
    <w:name w:val="CharItalic"/>
    <w:basedOn w:val="OPCCharBase"/>
    <w:uiPriority w:val="99"/>
    <w:rsid w:val="008F180C"/>
    <w:rPr>
      <w:rFonts w:cs="Times New Roman"/>
      <w:i/>
    </w:rPr>
  </w:style>
  <w:style w:type="character" w:customStyle="1" w:styleId="CharPartNo">
    <w:name w:val="CharPartNo"/>
    <w:basedOn w:val="OPCCharBase"/>
    <w:uiPriority w:val="99"/>
    <w:rsid w:val="008F180C"/>
    <w:rPr>
      <w:rFonts w:cs="Times New Roman"/>
    </w:rPr>
  </w:style>
  <w:style w:type="character" w:customStyle="1" w:styleId="CharPartText">
    <w:name w:val="CharPartText"/>
    <w:basedOn w:val="OPCCharBase"/>
    <w:uiPriority w:val="99"/>
    <w:rsid w:val="008F180C"/>
    <w:rPr>
      <w:rFonts w:cs="Times New Roman"/>
    </w:rPr>
  </w:style>
  <w:style w:type="character" w:customStyle="1" w:styleId="CharSectno">
    <w:name w:val="CharSectno"/>
    <w:basedOn w:val="OPCCharBase"/>
    <w:uiPriority w:val="99"/>
    <w:rsid w:val="008F180C"/>
    <w:rPr>
      <w:rFonts w:cs="Times New Roman"/>
    </w:rPr>
  </w:style>
  <w:style w:type="character" w:customStyle="1" w:styleId="CharSubdNo">
    <w:name w:val="CharSubdNo"/>
    <w:basedOn w:val="OPCCharBase"/>
    <w:uiPriority w:val="99"/>
    <w:rsid w:val="008F180C"/>
    <w:rPr>
      <w:rFonts w:cs="Times New Roman"/>
    </w:rPr>
  </w:style>
  <w:style w:type="character" w:customStyle="1" w:styleId="CharSubdText">
    <w:name w:val="CharSubdText"/>
    <w:basedOn w:val="OPCCharBase"/>
    <w:uiPriority w:val="99"/>
    <w:rsid w:val="008F180C"/>
    <w:rPr>
      <w:rFonts w:cs="Times New Roman"/>
    </w:rPr>
  </w:style>
  <w:style w:type="paragraph" w:customStyle="1" w:styleId="CTA--">
    <w:name w:val="CTA --"/>
    <w:basedOn w:val="OPCParaBase"/>
    <w:next w:val="Normal"/>
    <w:uiPriority w:val="99"/>
    <w:rsid w:val="008F18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uiPriority w:val="99"/>
    <w:rsid w:val="008F18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uiPriority w:val="99"/>
    <w:rsid w:val="008F18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uiPriority w:val="99"/>
    <w:rsid w:val="008F18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uiPriority w:val="99"/>
    <w:rsid w:val="008F18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uiPriority w:val="99"/>
    <w:rsid w:val="008F18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uiPriority w:val="99"/>
    <w:rsid w:val="008F18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uiPriority w:val="99"/>
    <w:rsid w:val="008F18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uiPriority w:val="99"/>
    <w:rsid w:val="008F18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uiPriority w:val="99"/>
    <w:rsid w:val="008F18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uiPriority w:val="99"/>
    <w:rsid w:val="008F18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uiPriority w:val="99"/>
    <w:rsid w:val="008F18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uiPriority w:val="99"/>
    <w:rsid w:val="008F18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uiPriority w:val="99"/>
    <w:rsid w:val="008F18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uiPriority w:val="99"/>
    <w:rsid w:val="008F18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uiPriority w:val="99"/>
    <w:rsid w:val="008F180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uiPriority w:val="99"/>
    <w:rsid w:val="008F18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uiPriority w:val="99"/>
    <w:rsid w:val="008F18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uiPriority w:val="99"/>
    <w:rsid w:val="008F18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uiPriority w:val="99"/>
    <w:rsid w:val="008F18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uiPriority w:val="99"/>
    <w:rsid w:val="008F18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rsid w:val="008F18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18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uiPriority w:val="99"/>
    <w:rsid w:val="008F18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uiPriority w:val="99"/>
    <w:rsid w:val="008F18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uiPriority w:val="99"/>
    <w:rsid w:val="008F180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uiPriority w:val="99"/>
    <w:rsid w:val="008F18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uiPriority w:val="99"/>
    <w:rsid w:val="008F18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uiPriority w:val="99"/>
    <w:rsid w:val="008F18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uiPriority w:val="99"/>
    <w:rsid w:val="008F18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uiPriority w:val="99"/>
    <w:rsid w:val="008F18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uiPriority w:val="99"/>
    <w:rsid w:val="008F180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uiPriority w:val="99"/>
    <w:rsid w:val="008F18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uiPriority w:val="99"/>
    <w:rsid w:val="008F18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uiPriority w:val="99"/>
    <w:rsid w:val="008F18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uiPriority w:val="99"/>
    <w:rsid w:val="008F18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uiPriority w:val="99"/>
    <w:rsid w:val="008F18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uiPriority w:val="99"/>
    <w:rsid w:val="008F18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uiPriority w:val="99"/>
    <w:rsid w:val="008F18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uiPriority w:val="99"/>
    <w:rsid w:val="008F18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uiPriority w:val="99"/>
    <w:rsid w:val="008F18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uiPriority w:val="99"/>
    <w:rsid w:val="008F18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uiPriority w:val="99"/>
    <w:rsid w:val="008F18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uiPriority w:val="99"/>
    <w:rsid w:val="008F18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uiPriority w:val="99"/>
    <w:rsid w:val="008F18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uiPriority w:val="99"/>
    <w:rsid w:val="008F18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uiPriority w:val="99"/>
    <w:rsid w:val="008F18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uiPriority w:val="99"/>
    <w:rsid w:val="008F18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uiPriority w:val="99"/>
    <w:rsid w:val="008F18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uiPriority w:val="99"/>
    <w:rsid w:val="008F18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uiPriority w:val="99"/>
    <w:rsid w:val="008F18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uiPriority w:val="99"/>
    <w:rsid w:val="008F18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uiPriority w:val="99"/>
    <w:rsid w:val="008F18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uiPriority w:val="99"/>
    <w:rsid w:val="008F18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uiPriority w:val="99"/>
    <w:rsid w:val="008F18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uiPriority w:val="99"/>
    <w:rsid w:val="008F18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99"/>
    <w:semiHidden/>
    <w:rsid w:val="008F180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99"/>
    <w:semiHidden/>
    <w:rsid w:val="008F180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99"/>
    <w:semiHidden/>
    <w:rsid w:val="008F180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99"/>
    <w:semiHidden/>
    <w:rsid w:val="008F18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uiPriority w:val="99"/>
    <w:rsid w:val="008F18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uiPriority w:val="99"/>
    <w:rsid w:val="008F18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uiPriority w:val="99"/>
    <w:rsid w:val="008F18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uiPriority w:val="99"/>
    <w:rsid w:val="008F18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uiPriority w:val="99"/>
    <w:rsid w:val="008F18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uiPriority w:val="99"/>
    <w:rsid w:val="008F18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basedOn w:val="Normal"/>
    <w:link w:val="FooterChar"/>
    <w:uiPriority w:val="99"/>
    <w:rsid w:val="008F180C"/>
    <w:pPr>
      <w:tabs>
        <w:tab w:val="center" w:pos="4153"/>
        <w:tab w:val="right" w:pos="8306"/>
      </w:tabs>
      <w:spacing w:line="240" w:lineRule="auto"/>
    </w:pPr>
    <w:rPr>
      <w:rFonts w:eastAsia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80C"/>
    <w:rPr>
      <w:rFonts w:eastAsia="Times New Roman" w:cs="Times New Roman"/>
      <w:sz w:val="24"/>
      <w:szCs w:val="24"/>
      <w:lang w:val="en-AU" w:eastAsia="en-AU" w:bidi="ar-SA"/>
    </w:rPr>
  </w:style>
  <w:style w:type="character" w:styleId="LineNumber">
    <w:name w:val="line number"/>
    <w:basedOn w:val="OPCCharBase"/>
    <w:uiPriority w:val="99"/>
    <w:semiHidden/>
    <w:rsid w:val="008F180C"/>
    <w:rPr>
      <w:rFonts w:cs="Times New Roman"/>
      <w:sz w:val="16"/>
    </w:rPr>
  </w:style>
  <w:style w:type="table" w:customStyle="1" w:styleId="CFlag">
    <w:name w:val="CFlag"/>
    <w:uiPriority w:val="99"/>
    <w:rsid w:val="008F180C"/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F1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18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F1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uiPriority w:val="99"/>
    <w:rsid w:val="008F180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uiPriority w:val="99"/>
    <w:rsid w:val="008F180C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uiPriority w:val="99"/>
    <w:rsid w:val="008F180C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uiPriority w:val="99"/>
    <w:rsid w:val="008F180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uiPriority w:val="99"/>
    <w:rsid w:val="008F18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uiPriority w:val="99"/>
    <w:rsid w:val="008F180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uiPriority w:val="99"/>
    <w:rsid w:val="008F180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uiPriority w:val="99"/>
    <w:rsid w:val="008F180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uiPriority w:val="99"/>
    <w:rsid w:val="008F180C"/>
    <w:pPr>
      <w:spacing w:before="120"/>
    </w:pPr>
  </w:style>
  <w:style w:type="paragraph" w:customStyle="1" w:styleId="CompiledMadeUnder">
    <w:name w:val="CompiledMadeUnder"/>
    <w:basedOn w:val="OPCParaBase"/>
    <w:next w:val="Normal"/>
    <w:uiPriority w:val="99"/>
    <w:rsid w:val="008F180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uiPriority w:val="99"/>
    <w:rsid w:val="008F18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uiPriority w:val="99"/>
    <w:rsid w:val="008F180C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uiPriority w:val="99"/>
    <w:rsid w:val="008F180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uiPriority w:val="99"/>
    <w:rsid w:val="008F18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uiPriority w:val="99"/>
    <w:rsid w:val="008F18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uiPriority w:val="99"/>
    <w:rsid w:val="008F18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uiPriority w:val="99"/>
    <w:rsid w:val="008F18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uiPriority w:val="99"/>
    <w:rsid w:val="008F180C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uiPriority w:val="99"/>
    <w:rsid w:val="008F180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uiPriority w:val="99"/>
    <w:rsid w:val="008F18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uiPriority w:val="99"/>
    <w:rsid w:val="008F18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uiPriority w:val="99"/>
    <w:rsid w:val="008F180C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0C"/>
    <w:pPr>
      <w:spacing w:line="260" w:lineRule="atLeast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99"/>
    <w:rsid w:val="008F180C"/>
  </w:style>
  <w:style w:type="paragraph" w:customStyle="1" w:styleId="OPCParaBase">
    <w:name w:val="OPCParaBase"/>
    <w:uiPriority w:val="99"/>
    <w:rsid w:val="008F180C"/>
    <w:pPr>
      <w:spacing w:line="260" w:lineRule="atLeast"/>
    </w:pPr>
    <w:rPr>
      <w:rFonts w:eastAsia="Times New Roman"/>
      <w:szCs w:val="20"/>
    </w:rPr>
  </w:style>
  <w:style w:type="paragraph" w:customStyle="1" w:styleId="ShortT">
    <w:name w:val="ShortT"/>
    <w:basedOn w:val="OPCParaBase"/>
    <w:next w:val="Normal"/>
    <w:uiPriority w:val="99"/>
    <w:rsid w:val="008F18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uiPriority w:val="99"/>
    <w:rsid w:val="008F18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uiPriority w:val="99"/>
    <w:rsid w:val="008F18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uiPriority w:val="99"/>
    <w:rsid w:val="008F18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uiPriority w:val="99"/>
    <w:rsid w:val="008F18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uiPriority w:val="99"/>
    <w:rsid w:val="008F18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uiPriority w:val="99"/>
    <w:rsid w:val="008F18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uiPriority w:val="99"/>
    <w:rsid w:val="008F18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uiPriority w:val="99"/>
    <w:rsid w:val="008F18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uiPriority w:val="99"/>
    <w:rsid w:val="008F18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uiPriority w:val="99"/>
    <w:rsid w:val="008F180C"/>
  </w:style>
  <w:style w:type="paragraph" w:customStyle="1" w:styleId="Blocks">
    <w:name w:val="Blocks"/>
    <w:aliases w:val="bb"/>
    <w:basedOn w:val="OPCParaBase"/>
    <w:uiPriority w:val="99"/>
    <w:rsid w:val="008F18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uiPriority w:val="99"/>
    <w:rsid w:val="008F18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rsid w:val="008F180C"/>
    <w:rPr>
      <w:b/>
    </w:rPr>
  </w:style>
  <w:style w:type="paragraph" w:customStyle="1" w:styleId="BoxHeadItalic">
    <w:name w:val="BoxHeadItalic"/>
    <w:aliases w:val="bhi"/>
    <w:basedOn w:val="BoxText"/>
    <w:next w:val="BoxStep"/>
    <w:uiPriority w:val="99"/>
    <w:rsid w:val="008F180C"/>
    <w:rPr>
      <w:i/>
    </w:rPr>
  </w:style>
  <w:style w:type="paragraph" w:customStyle="1" w:styleId="BoxList">
    <w:name w:val="BoxList"/>
    <w:aliases w:val="bl"/>
    <w:basedOn w:val="BoxText"/>
    <w:uiPriority w:val="99"/>
    <w:rsid w:val="008F180C"/>
    <w:pPr>
      <w:ind w:left="1559" w:hanging="425"/>
    </w:pPr>
  </w:style>
  <w:style w:type="paragraph" w:customStyle="1" w:styleId="BoxNote">
    <w:name w:val="BoxNote"/>
    <w:aliases w:val="bn"/>
    <w:basedOn w:val="BoxText"/>
    <w:uiPriority w:val="99"/>
    <w:rsid w:val="008F18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uiPriority w:val="99"/>
    <w:rsid w:val="008F18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rsid w:val="008F180C"/>
    <w:pPr>
      <w:ind w:left="1985" w:hanging="851"/>
    </w:pPr>
  </w:style>
  <w:style w:type="character" w:customStyle="1" w:styleId="CharAmPartNo">
    <w:name w:val="CharAmPartNo"/>
    <w:basedOn w:val="OPCCharBase"/>
    <w:uiPriority w:val="99"/>
    <w:rsid w:val="008F180C"/>
    <w:rPr>
      <w:rFonts w:cs="Times New Roman"/>
    </w:rPr>
  </w:style>
  <w:style w:type="character" w:customStyle="1" w:styleId="CharAmPartText">
    <w:name w:val="CharAmPartText"/>
    <w:basedOn w:val="OPCCharBase"/>
    <w:uiPriority w:val="99"/>
    <w:rsid w:val="008F180C"/>
    <w:rPr>
      <w:rFonts w:cs="Times New Roman"/>
    </w:rPr>
  </w:style>
  <w:style w:type="character" w:customStyle="1" w:styleId="CharAmSchNo">
    <w:name w:val="CharAmSchNo"/>
    <w:basedOn w:val="OPCCharBase"/>
    <w:uiPriority w:val="99"/>
    <w:rsid w:val="008F180C"/>
    <w:rPr>
      <w:rFonts w:cs="Times New Roman"/>
    </w:rPr>
  </w:style>
  <w:style w:type="character" w:customStyle="1" w:styleId="CharAmSchText">
    <w:name w:val="CharAmSchText"/>
    <w:basedOn w:val="OPCCharBase"/>
    <w:uiPriority w:val="99"/>
    <w:rsid w:val="008F180C"/>
    <w:rPr>
      <w:rFonts w:cs="Times New Roman"/>
    </w:rPr>
  </w:style>
  <w:style w:type="character" w:customStyle="1" w:styleId="CharBoldItalic">
    <w:name w:val="CharBoldItalic"/>
    <w:basedOn w:val="OPCCharBase"/>
    <w:uiPriority w:val="99"/>
    <w:rsid w:val="008F180C"/>
    <w:rPr>
      <w:rFonts w:cs="Times New Roman"/>
      <w:b/>
      <w:i/>
    </w:rPr>
  </w:style>
  <w:style w:type="character" w:customStyle="1" w:styleId="CharChapNo">
    <w:name w:val="CharChapNo"/>
    <w:basedOn w:val="OPCCharBase"/>
    <w:uiPriority w:val="99"/>
    <w:rsid w:val="008F180C"/>
    <w:rPr>
      <w:rFonts w:cs="Times New Roman"/>
    </w:rPr>
  </w:style>
  <w:style w:type="character" w:customStyle="1" w:styleId="CharChapText">
    <w:name w:val="CharChapText"/>
    <w:basedOn w:val="OPCCharBase"/>
    <w:uiPriority w:val="99"/>
    <w:rsid w:val="008F180C"/>
    <w:rPr>
      <w:rFonts w:cs="Times New Roman"/>
    </w:rPr>
  </w:style>
  <w:style w:type="character" w:customStyle="1" w:styleId="CharDivNo">
    <w:name w:val="CharDivNo"/>
    <w:basedOn w:val="OPCCharBase"/>
    <w:uiPriority w:val="99"/>
    <w:rsid w:val="008F180C"/>
    <w:rPr>
      <w:rFonts w:cs="Times New Roman"/>
    </w:rPr>
  </w:style>
  <w:style w:type="character" w:customStyle="1" w:styleId="CharDivText">
    <w:name w:val="CharDivText"/>
    <w:basedOn w:val="OPCCharBase"/>
    <w:uiPriority w:val="99"/>
    <w:rsid w:val="008F180C"/>
    <w:rPr>
      <w:rFonts w:cs="Times New Roman"/>
    </w:rPr>
  </w:style>
  <w:style w:type="character" w:customStyle="1" w:styleId="CharItalic">
    <w:name w:val="CharItalic"/>
    <w:basedOn w:val="OPCCharBase"/>
    <w:uiPriority w:val="99"/>
    <w:rsid w:val="008F180C"/>
    <w:rPr>
      <w:rFonts w:cs="Times New Roman"/>
      <w:i/>
    </w:rPr>
  </w:style>
  <w:style w:type="character" w:customStyle="1" w:styleId="CharPartNo">
    <w:name w:val="CharPartNo"/>
    <w:basedOn w:val="OPCCharBase"/>
    <w:uiPriority w:val="99"/>
    <w:rsid w:val="008F180C"/>
    <w:rPr>
      <w:rFonts w:cs="Times New Roman"/>
    </w:rPr>
  </w:style>
  <w:style w:type="character" w:customStyle="1" w:styleId="CharPartText">
    <w:name w:val="CharPartText"/>
    <w:basedOn w:val="OPCCharBase"/>
    <w:uiPriority w:val="99"/>
    <w:rsid w:val="008F180C"/>
    <w:rPr>
      <w:rFonts w:cs="Times New Roman"/>
    </w:rPr>
  </w:style>
  <w:style w:type="character" w:customStyle="1" w:styleId="CharSectno">
    <w:name w:val="CharSectno"/>
    <w:basedOn w:val="OPCCharBase"/>
    <w:uiPriority w:val="99"/>
    <w:rsid w:val="008F180C"/>
    <w:rPr>
      <w:rFonts w:cs="Times New Roman"/>
    </w:rPr>
  </w:style>
  <w:style w:type="character" w:customStyle="1" w:styleId="CharSubdNo">
    <w:name w:val="CharSubdNo"/>
    <w:basedOn w:val="OPCCharBase"/>
    <w:uiPriority w:val="99"/>
    <w:rsid w:val="008F180C"/>
    <w:rPr>
      <w:rFonts w:cs="Times New Roman"/>
    </w:rPr>
  </w:style>
  <w:style w:type="character" w:customStyle="1" w:styleId="CharSubdText">
    <w:name w:val="CharSubdText"/>
    <w:basedOn w:val="OPCCharBase"/>
    <w:uiPriority w:val="99"/>
    <w:rsid w:val="008F180C"/>
    <w:rPr>
      <w:rFonts w:cs="Times New Roman"/>
    </w:rPr>
  </w:style>
  <w:style w:type="paragraph" w:customStyle="1" w:styleId="CTA--">
    <w:name w:val="CTA --"/>
    <w:basedOn w:val="OPCParaBase"/>
    <w:next w:val="Normal"/>
    <w:uiPriority w:val="99"/>
    <w:rsid w:val="008F18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uiPriority w:val="99"/>
    <w:rsid w:val="008F18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uiPriority w:val="99"/>
    <w:rsid w:val="008F18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uiPriority w:val="99"/>
    <w:rsid w:val="008F18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uiPriority w:val="99"/>
    <w:rsid w:val="008F18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uiPriority w:val="99"/>
    <w:rsid w:val="008F18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uiPriority w:val="99"/>
    <w:rsid w:val="008F18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uiPriority w:val="99"/>
    <w:rsid w:val="008F18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uiPriority w:val="99"/>
    <w:rsid w:val="008F18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uiPriority w:val="99"/>
    <w:rsid w:val="008F18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uiPriority w:val="99"/>
    <w:rsid w:val="008F18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uiPriority w:val="99"/>
    <w:rsid w:val="008F18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uiPriority w:val="99"/>
    <w:rsid w:val="008F18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uiPriority w:val="99"/>
    <w:rsid w:val="008F18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uiPriority w:val="99"/>
    <w:rsid w:val="008F18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uiPriority w:val="99"/>
    <w:rsid w:val="008F180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uiPriority w:val="99"/>
    <w:rsid w:val="008F18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uiPriority w:val="99"/>
    <w:rsid w:val="008F18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uiPriority w:val="99"/>
    <w:rsid w:val="008F18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uiPriority w:val="99"/>
    <w:rsid w:val="008F18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uiPriority w:val="99"/>
    <w:rsid w:val="008F18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rsid w:val="008F18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18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uiPriority w:val="99"/>
    <w:rsid w:val="008F18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uiPriority w:val="99"/>
    <w:rsid w:val="008F18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uiPriority w:val="99"/>
    <w:rsid w:val="008F180C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uiPriority w:val="99"/>
    <w:rsid w:val="008F18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uiPriority w:val="99"/>
    <w:rsid w:val="008F18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uiPriority w:val="99"/>
    <w:rsid w:val="008F18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uiPriority w:val="99"/>
    <w:rsid w:val="008F18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uiPriority w:val="99"/>
    <w:rsid w:val="008F18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uiPriority w:val="99"/>
    <w:rsid w:val="008F180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uiPriority w:val="99"/>
    <w:rsid w:val="008F18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uiPriority w:val="99"/>
    <w:rsid w:val="008F18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uiPriority w:val="99"/>
    <w:rsid w:val="008F18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uiPriority w:val="99"/>
    <w:rsid w:val="008F18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uiPriority w:val="99"/>
    <w:rsid w:val="008F18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uiPriority w:val="99"/>
    <w:rsid w:val="008F18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uiPriority w:val="99"/>
    <w:rsid w:val="008F18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uiPriority w:val="99"/>
    <w:rsid w:val="008F18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uiPriority w:val="99"/>
    <w:rsid w:val="008F18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uiPriority w:val="99"/>
    <w:rsid w:val="008F18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uiPriority w:val="99"/>
    <w:rsid w:val="008F18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uiPriority w:val="99"/>
    <w:rsid w:val="008F18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uiPriority w:val="99"/>
    <w:rsid w:val="008F18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uiPriority w:val="99"/>
    <w:rsid w:val="008F18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uiPriority w:val="99"/>
    <w:rsid w:val="008F18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uiPriority w:val="99"/>
    <w:rsid w:val="008F18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uiPriority w:val="99"/>
    <w:rsid w:val="008F18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uiPriority w:val="99"/>
    <w:rsid w:val="008F18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uiPriority w:val="99"/>
    <w:rsid w:val="008F18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uiPriority w:val="99"/>
    <w:rsid w:val="008F18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uiPriority w:val="99"/>
    <w:rsid w:val="008F18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uiPriority w:val="99"/>
    <w:rsid w:val="008F18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uiPriority w:val="99"/>
    <w:rsid w:val="008F18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uiPriority w:val="99"/>
    <w:rsid w:val="008F18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99"/>
    <w:semiHidden/>
    <w:rsid w:val="008F180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99"/>
    <w:semiHidden/>
    <w:rsid w:val="008F180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99"/>
    <w:semiHidden/>
    <w:rsid w:val="008F180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99"/>
    <w:semiHidden/>
    <w:rsid w:val="008F18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99"/>
    <w:semiHidden/>
    <w:rsid w:val="008F18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uiPriority w:val="99"/>
    <w:rsid w:val="008F18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uiPriority w:val="99"/>
    <w:rsid w:val="008F18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uiPriority w:val="99"/>
    <w:rsid w:val="008F18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uiPriority w:val="99"/>
    <w:rsid w:val="008F18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uiPriority w:val="99"/>
    <w:rsid w:val="008F18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uiPriority w:val="99"/>
    <w:rsid w:val="008F18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basedOn w:val="Normal"/>
    <w:link w:val="FooterChar"/>
    <w:uiPriority w:val="99"/>
    <w:rsid w:val="008F180C"/>
    <w:pPr>
      <w:tabs>
        <w:tab w:val="center" w:pos="4153"/>
        <w:tab w:val="right" w:pos="8306"/>
      </w:tabs>
      <w:spacing w:line="240" w:lineRule="auto"/>
    </w:pPr>
    <w:rPr>
      <w:rFonts w:eastAsia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80C"/>
    <w:rPr>
      <w:rFonts w:eastAsia="Times New Roman" w:cs="Times New Roman"/>
      <w:sz w:val="24"/>
      <w:szCs w:val="24"/>
      <w:lang w:val="en-AU" w:eastAsia="en-AU" w:bidi="ar-SA"/>
    </w:rPr>
  </w:style>
  <w:style w:type="character" w:styleId="LineNumber">
    <w:name w:val="line number"/>
    <w:basedOn w:val="OPCCharBase"/>
    <w:uiPriority w:val="99"/>
    <w:semiHidden/>
    <w:rsid w:val="008F180C"/>
    <w:rPr>
      <w:rFonts w:cs="Times New Roman"/>
      <w:sz w:val="16"/>
    </w:rPr>
  </w:style>
  <w:style w:type="table" w:customStyle="1" w:styleId="CFlag">
    <w:name w:val="CFlag"/>
    <w:uiPriority w:val="99"/>
    <w:rsid w:val="008F180C"/>
    <w:rPr>
      <w:rFonts w:eastAsia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F18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18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F1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uiPriority w:val="99"/>
    <w:rsid w:val="008F180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uiPriority w:val="99"/>
    <w:rsid w:val="008F180C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uiPriority w:val="99"/>
    <w:rsid w:val="008F180C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uiPriority w:val="99"/>
    <w:rsid w:val="008F180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uiPriority w:val="99"/>
    <w:rsid w:val="008F18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uiPriority w:val="99"/>
    <w:rsid w:val="008F180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uiPriority w:val="99"/>
    <w:rsid w:val="008F180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uiPriority w:val="99"/>
    <w:rsid w:val="008F180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uiPriority w:val="99"/>
    <w:rsid w:val="008F180C"/>
    <w:pPr>
      <w:spacing w:before="120"/>
    </w:pPr>
  </w:style>
  <w:style w:type="paragraph" w:customStyle="1" w:styleId="CompiledMadeUnder">
    <w:name w:val="CompiledMadeUnder"/>
    <w:basedOn w:val="OPCParaBase"/>
    <w:next w:val="Normal"/>
    <w:uiPriority w:val="99"/>
    <w:rsid w:val="008F180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uiPriority w:val="99"/>
    <w:rsid w:val="008F18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uiPriority w:val="99"/>
    <w:rsid w:val="008F180C"/>
    <w:pPr>
      <w:spacing w:before="60" w:line="240" w:lineRule="auto"/>
    </w:pPr>
    <w:rPr>
      <w:rFonts w:ascii="Arial" w:hAnsi="Arial"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uiPriority w:val="99"/>
    <w:rsid w:val="008F180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uiPriority w:val="99"/>
    <w:rsid w:val="008F18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uiPriority w:val="99"/>
    <w:rsid w:val="008F18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uiPriority w:val="99"/>
    <w:rsid w:val="008F18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uiPriority w:val="99"/>
    <w:rsid w:val="008F18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uiPriority w:val="99"/>
    <w:rsid w:val="008F180C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uiPriority w:val="99"/>
    <w:rsid w:val="008F180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uiPriority w:val="99"/>
    <w:rsid w:val="008F18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uiPriority w:val="99"/>
    <w:rsid w:val="008F18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uiPriority w:val="99"/>
    <w:rsid w:val="008F180C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2013-05-17T01:49:00Z</dcterms:created>
  <dcterms:modified xsi:type="dcterms:W3CDTF">2013-05-17T01:49:00Z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Defence Trade Controls Notice 2013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2013</vt:lpwstr>
  </property>
  <property fmtid="{D5CDD505-2E9C-101B-9397-08002B2CF9AE}" pid="10" name="Authority">
    <vt:lpwstr/>
  </property>
  <property fmtid="{D5CDD505-2E9C-101B-9397-08002B2CF9AE}" pid="11" name="ID">
    <vt:lpwstr>OPC60010</vt:lpwstr>
  </property>
  <property fmtid="{D5CDD505-2E9C-101B-9397-08002B2CF9AE}" pid="12" name="ActMadeUnder">
    <vt:lpwstr>Defence Trade Control Act 2012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>Minister for Defence</vt:lpwstr>
  </property>
</Properties>
</file>