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85D" w:rsidRPr="00FF78AA" w:rsidRDefault="00EB585D" w:rsidP="004E7AE3">
      <w:pPr>
        <w:pStyle w:val="text"/>
        <w:spacing w:after="0"/>
        <w:outlineLvl w:val="0"/>
        <w:rPr>
          <w:b/>
          <w:i/>
          <w:kern w:val="0"/>
          <w:szCs w:val="24"/>
        </w:rPr>
      </w:pPr>
    </w:p>
    <w:p w:rsidR="004E7AE3" w:rsidRPr="00C447F5" w:rsidRDefault="004E7AE3" w:rsidP="00997E7A">
      <w:pPr>
        <w:pStyle w:val="text"/>
        <w:spacing w:after="0"/>
        <w:outlineLvl w:val="0"/>
        <w:rPr>
          <w:b/>
          <w:kern w:val="0"/>
          <w:sz w:val="36"/>
        </w:rPr>
      </w:pPr>
      <w:r w:rsidRPr="00C447F5">
        <w:rPr>
          <w:b/>
          <w:kern w:val="0"/>
          <w:sz w:val="36"/>
        </w:rPr>
        <w:t xml:space="preserve">Aviation Transport Security </w:t>
      </w:r>
      <w:r w:rsidR="00C447F5" w:rsidRPr="00C447F5">
        <w:rPr>
          <w:b/>
          <w:kern w:val="0"/>
          <w:sz w:val="36"/>
        </w:rPr>
        <w:t>Regulations 2005</w:t>
      </w:r>
    </w:p>
    <w:p w:rsidR="004E7AE3" w:rsidRDefault="004E7AE3" w:rsidP="004E7AE3">
      <w:pPr>
        <w:pStyle w:val="text"/>
        <w:spacing w:after="0"/>
        <w:rPr>
          <w:b/>
          <w:i/>
          <w:kern w:val="0"/>
          <w:sz w:val="36"/>
        </w:rPr>
      </w:pPr>
    </w:p>
    <w:p w:rsidR="004B7FA7" w:rsidRDefault="004B7FA7" w:rsidP="00997E7A">
      <w:pPr>
        <w:pStyle w:val="text"/>
        <w:spacing w:after="0"/>
        <w:rPr>
          <w:rFonts w:ascii="Times New Roman" w:hAnsi="Times New Roman"/>
          <w:kern w:val="0"/>
          <w:sz w:val="36"/>
        </w:rPr>
      </w:pPr>
      <w:r w:rsidRPr="00311F23">
        <w:rPr>
          <w:rFonts w:ascii="Times New Roman" w:hAnsi="Times New Roman"/>
          <w:b/>
          <w:kern w:val="0"/>
          <w:sz w:val="36"/>
        </w:rPr>
        <w:t>NOTICE OF</w:t>
      </w:r>
      <w:r w:rsidR="00C5633B" w:rsidRPr="00311F23">
        <w:rPr>
          <w:rFonts w:ascii="Times New Roman" w:hAnsi="Times New Roman"/>
          <w:b/>
          <w:kern w:val="0"/>
          <w:sz w:val="36"/>
        </w:rPr>
        <w:t xml:space="preserve"> </w:t>
      </w:r>
      <w:r w:rsidR="00C447F5">
        <w:rPr>
          <w:rFonts w:ascii="Times New Roman" w:hAnsi="Times New Roman"/>
          <w:b/>
          <w:kern w:val="0"/>
          <w:sz w:val="36"/>
        </w:rPr>
        <w:t xml:space="preserve">REVOCATION </w:t>
      </w:r>
      <w:r w:rsidR="00B6291F" w:rsidRPr="00311F23">
        <w:rPr>
          <w:rFonts w:ascii="Times New Roman" w:hAnsi="Times New Roman"/>
          <w:b/>
          <w:kern w:val="0"/>
          <w:sz w:val="36"/>
        </w:rPr>
        <w:t xml:space="preserve">OF </w:t>
      </w:r>
      <w:r w:rsidR="0086627C">
        <w:rPr>
          <w:rFonts w:ascii="Times New Roman" w:hAnsi="Times New Roman"/>
          <w:b/>
          <w:kern w:val="0"/>
          <w:sz w:val="36"/>
        </w:rPr>
        <w:t>R637/2008001</w:t>
      </w:r>
    </w:p>
    <w:p w:rsidR="004E7AE3" w:rsidRDefault="004E7AE3" w:rsidP="004E7AE3">
      <w:pPr>
        <w:pStyle w:val="Title"/>
        <w:pBdr>
          <w:bottom w:val="single" w:sz="4" w:space="3" w:color="auto"/>
        </w:pBdr>
        <w:spacing w:before="0"/>
        <w:rPr>
          <w:rFonts w:ascii="Times New Roman" w:hAnsi="Times New Roman"/>
          <w:b w:val="0"/>
          <w:sz w:val="24"/>
        </w:rPr>
      </w:pPr>
    </w:p>
    <w:p w:rsidR="004E7AE3" w:rsidRDefault="004E7AE3" w:rsidP="004E7AE3">
      <w:pPr>
        <w:pStyle w:val="Header"/>
        <w:tabs>
          <w:tab w:val="clear" w:pos="4153"/>
          <w:tab w:val="clear" w:pos="8306"/>
        </w:tabs>
      </w:pPr>
    </w:p>
    <w:p w:rsidR="009119D4" w:rsidRDefault="00C5633B" w:rsidP="00C5633B">
      <w:r>
        <w:t xml:space="preserve">I, </w:t>
      </w:r>
      <w:r w:rsidR="00D36DCC">
        <w:rPr>
          <w:b/>
        </w:rPr>
        <w:t xml:space="preserve">Paul </w:t>
      </w:r>
      <w:proofErr w:type="spellStart"/>
      <w:r w:rsidR="00D36DCC">
        <w:rPr>
          <w:b/>
        </w:rPr>
        <w:t>Retter</w:t>
      </w:r>
      <w:proofErr w:type="spellEnd"/>
      <w:r>
        <w:t>,</w:t>
      </w:r>
      <w:r w:rsidR="00151F1A">
        <w:t xml:space="preserve"> </w:t>
      </w:r>
      <w:r w:rsidR="007B1918">
        <w:t>Executive Director</w:t>
      </w:r>
      <w:r>
        <w:t>, Office of Transport Security</w:t>
      </w:r>
      <w:r w:rsidR="009119D4">
        <w:t>:</w:t>
      </w:r>
    </w:p>
    <w:p w:rsidR="009119D4" w:rsidRDefault="009119D4" w:rsidP="00C5633B"/>
    <w:p w:rsidR="00C5633B" w:rsidRPr="00C5633B" w:rsidRDefault="00117A51" w:rsidP="00C5633B">
      <w:r>
        <w:rPr>
          <w:b/>
        </w:rPr>
        <w:t>REVOKE</w:t>
      </w:r>
      <w:r>
        <w:t>, u</w:t>
      </w:r>
      <w:r w:rsidR="0003769D" w:rsidRPr="00C5633B">
        <w:t xml:space="preserve">nder </w:t>
      </w:r>
      <w:proofErr w:type="spellStart"/>
      <w:r w:rsidR="00B6268F">
        <w:t>sub</w:t>
      </w:r>
      <w:r w:rsidR="00C447F5">
        <w:t>regulation</w:t>
      </w:r>
      <w:proofErr w:type="spellEnd"/>
      <w:r w:rsidR="00C447F5">
        <w:t xml:space="preserve"> 6.37(3)(d)</w:t>
      </w:r>
      <w:r w:rsidR="00F25116">
        <w:t>(ii)</w:t>
      </w:r>
      <w:r w:rsidR="0003769D" w:rsidRPr="00C5633B">
        <w:t xml:space="preserve"> of the </w:t>
      </w:r>
      <w:r w:rsidR="0003769D" w:rsidRPr="00C447F5">
        <w:t xml:space="preserve">Aviation Transport Security </w:t>
      </w:r>
      <w:r w:rsidR="00C447F5" w:rsidRPr="00C447F5">
        <w:t>Regulations 2005</w:t>
      </w:r>
      <w:r w:rsidR="0003769D" w:rsidRPr="00C447F5">
        <w:t xml:space="preserve">, </w:t>
      </w:r>
      <w:r w:rsidR="00B6268F" w:rsidRPr="00C07806">
        <w:t xml:space="preserve">Notice </w:t>
      </w:r>
      <w:r w:rsidR="00C07806" w:rsidRPr="00C07806">
        <w:t xml:space="preserve">R637/2008001 which </w:t>
      </w:r>
      <w:r w:rsidR="00C447F5" w:rsidRPr="00C07806">
        <w:t xml:space="preserve">approved another form of image protection for </w:t>
      </w:r>
      <w:r w:rsidR="00C07806" w:rsidRPr="00C07806">
        <w:t xml:space="preserve">a </w:t>
      </w:r>
      <w:r w:rsidR="00C447F5" w:rsidRPr="00C07806">
        <w:t xml:space="preserve">temporary </w:t>
      </w:r>
      <w:r w:rsidR="00C07806" w:rsidRPr="00C07806">
        <w:t xml:space="preserve">Aviation Security </w:t>
      </w:r>
      <w:proofErr w:type="spellStart"/>
      <w:r w:rsidR="00C07806" w:rsidRPr="00C07806">
        <w:t>Identificaiton</w:t>
      </w:r>
      <w:proofErr w:type="spellEnd"/>
      <w:r w:rsidR="00C07806" w:rsidRPr="00C07806">
        <w:t xml:space="preserve"> Card by means other than a </w:t>
      </w:r>
      <w:proofErr w:type="spellStart"/>
      <w:r w:rsidR="00C07806" w:rsidRPr="00C07806">
        <w:t>Kinegram</w:t>
      </w:r>
      <w:proofErr w:type="spellEnd"/>
      <w:r w:rsidR="00C07806" w:rsidRPr="00C07806">
        <w:t xml:space="preserve"> </w:t>
      </w:r>
      <w:r w:rsidR="00296BA3" w:rsidRPr="00C07806">
        <w:t>as published</w:t>
      </w:r>
      <w:r w:rsidR="00C5633B" w:rsidRPr="00C07806">
        <w:t xml:space="preserve"> in the </w:t>
      </w:r>
      <w:r w:rsidR="00F66DC7" w:rsidRPr="00C07806">
        <w:t xml:space="preserve">Gazette No. </w:t>
      </w:r>
      <w:r w:rsidR="00C07806" w:rsidRPr="00C07806">
        <w:t>S100, Thursday, 8 May 2008</w:t>
      </w:r>
      <w:r w:rsidR="00C07806" w:rsidRPr="00C07806">
        <w:rPr>
          <w:i/>
        </w:rPr>
        <w:t>.</w:t>
      </w:r>
    </w:p>
    <w:p w:rsidR="00C5633B" w:rsidRDefault="00C5633B" w:rsidP="002D5977"/>
    <w:p w:rsidR="004E7AE3" w:rsidRDefault="003039D6" w:rsidP="004E7AE3">
      <w:pPr>
        <w:pStyle w:val="Text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This Notice </w:t>
      </w:r>
      <w:r w:rsidR="00C447F5">
        <w:rPr>
          <w:rFonts w:ascii="Times New Roman" w:hAnsi="Times New Roman"/>
          <w:szCs w:val="24"/>
        </w:rPr>
        <w:t xml:space="preserve">takes effect </w:t>
      </w:r>
      <w:r w:rsidR="00151F1A">
        <w:rPr>
          <w:rFonts w:ascii="Times New Roman" w:hAnsi="Times New Roman"/>
          <w:szCs w:val="24"/>
        </w:rPr>
        <w:t xml:space="preserve">on Thursday </w:t>
      </w:r>
      <w:r w:rsidR="00D36DCC">
        <w:rPr>
          <w:rFonts w:ascii="Times New Roman" w:hAnsi="Times New Roman"/>
          <w:szCs w:val="24"/>
        </w:rPr>
        <w:t>24</w:t>
      </w:r>
      <w:r w:rsidR="00151F1A">
        <w:rPr>
          <w:rFonts w:ascii="Times New Roman" w:hAnsi="Times New Roman"/>
          <w:szCs w:val="24"/>
        </w:rPr>
        <w:t xml:space="preserve"> January 2013</w:t>
      </w:r>
      <w:r w:rsidR="00B6268F">
        <w:rPr>
          <w:rFonts w:ascii="Times New Roman" w:hAnsi="Times New Roman"/>
          <w:szCs w:val="24"/>
        </w:rPr>
        <w:t>.</w:t>
      </w:r>
    </w:p>
    <w:p w:rsidR="004E7AE3" w:rsidRDefault="00157ED6" w:rsidP="00157ED6">
      <w:pPr>
        <w:pStyle w:val="Text0"/>
        <w:tabs>
          <w:tab w:val="left" w:pos="2685"/>
        </w:tabs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03769D" w:rsidRDefault="0003769D" w:rsidP="004E7AE3">
      <w:pPr>
        <w:pStyle w:val="Text0"/>
        <w:spacing w:after="0"/>
        <w:rPr>
          <w:rFonts w:ascii="Times New Roman" w:hAnsi="Times New Roman"/>
          <w:szCs w:val="24"/>
        </w:rPr>
      </w:pPr>
    </w:p>
    <w:p w:rsidR="004E7AE3" w:rsidRPr="000D5663" w:rsidRDefault="00672409" w:rsidP="004E7AE3">
      <w:pPr>
        <w:pStyle w:val="Text0"/>
        <w:tabs>
          <w:tab w:val="left" w:pos="2835"/>
        </w:tabs>
        <w:spacing w:after="0"/>
        <w:rPr>
          <w:rFonts w:ascii="Times New Roman" w:hAnsi="Times New Roman"/>
          <w:kern w:val="0"/>
          <w:szCs w:val="24"/>
        </w:rPr>
      </w:pPr>
      <w:r>
        <w:rPr>
          <w:rFonts w:ascii="Times New Roman" w:hAnsi="Times New Roman"/>
          <w:kern w:val="0"/>
        </w:rPr>
        <w:t>Date</w:t>
      </w:r>
      <w:r w:rsidR="0025028D">
        <w:rPr>
          <w:rFonts w:ascii="Times New Roman" w:hAnsi="Times New Roman"/>
          <w:kern w:val="0"/>
        </w:rPr>
        <w:t xml:space="preserve">:       </w:t>
      </w:r>
      <w:r w:rsidR="002B3688">
        <w:rPr>
          <w:rFonts w:ascii="Times New Roman" w:hAnsi="Times New Roman"/>
          <w:kern w:val="0"/>
        </w:rPr>
        <w:t>14</w:t>
      </w:r>
      <w:bookmarkStart w:id="0" w:name="_GoBack"/>
      <w:bookmarkEnd w:id="0"/>
      <w:r w:rsidR="0025028D">
        <w:rPr>
          <w:rFonts w:ascii="Times New Roman" w:hAnsi="Times New Roman"/>
          <w:kern w:val="0"/>
        </w:rPr>
        <w:t xml:space="preserve"> </w:t>
      </w:r>
      <w:r w:rsidR="00151F1A">
        <w:rPr>
          <w:rFonts w:ascii="Times New Roman" w:hAnsi="Times New Roman"/>
          <w:kern w:val="0"/>
        </w:rPr>
        <w:t>January 2013</w:t>
      </w:r>
    </w:p>
    <w:p w:rsidR="004E7AE3" w:rsidRDefault="00C07806" w:rsidP="00C07806">
      <w:pPr>
        <w:pStyle w:val="Text0"/>
        <w:tabs>
          <w:tab w:val="left" w:pos="1875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4E7AE3" w:rsidRDefault="004E7AE3" w:rsidP="004E7AE3"/>
    <w:p w:rsidR="009119D4" w:rsidRDefault="009119D4" w:rsidP="004E7AE3"/>
    <w:p w:rsidR="009371A7" w:rsidRDefault="009371A7" w:rsidP="004E7AE3">
      <w:pPr>
        <w:pStyle w:val="text"/>
        <w:spacing w:after="0"/>
        <w:outlineLvl w:val="0"/>
        <w:rPr>
          <w:rFonts w:ascii="Times New Roman" w:hAnsi="Times New Roman"/>
        </w:rPr>
      </w:pPr>
    </w:p>
    <w:p w:rsidR="00DD7688" w:rsidRDefault="00DD7688" w:rsidP="004E7AE3">
      <w:pPr>
        <w:pStyle w:val="text"/>
        <w:spacing w:after="0"/>
        <w:outlineLvl w:val="0"/>
        <w:rPr>
          <w:rFonts w:ascii="Times New Roman" w:hAnsi="Times New Roman"/>
        </w:rPr>
      </w:pPr>
    </w:p>
    <w:p w:rsidR="00F66DC7" w:rsidRPr="003A6FD4" w:rsidRDefault="00D36DCC" w:rsidP="00F66DC7">
      <w:pPr>
        <w:pStyle w:val="text"/>
        <w:spacing w:after="0"/>
        <w:outlineLvl w:val="0"/>
        <w:rPr>
          <w:rFonts w:ascii="Times New Roman" w:hAnsi="Times New Roman"/>
          <w:kern w:val="0"/>
        </w:rPr>
      </w:pPr>
      <w:r>
        <w:rPr>
          <w:rFonts w:ascii="Times New Roman" w:hAnsi="Times New Roman"/>
        </w:rPr>
        <w:t xml:space="preserve">Paul </w:t>
      </w:r>
      <w:proofErr w:type="spellStart"/>
      <w:r>
        <w:rPr>
          <w:rFonts w:ascii="Times New Roman" w:hAnsi="Times New Roman"/>
        </w:rPr>
        <w:t>Retter</w:t>
      </w:r>
      <w:proofErr w:type="spellEnd"/>
      <w:r>
        <w:rPr>
          <w:rFonts w:ascii="Times New Roman" w:hAnsi="Times New Roman"/>
        </w:rPr>
        <w:t xml:space="preserve"> AM</w:t>
      </w:r>
    </w:p>
    <w:p w:rsidR="004E7AE3" w:rsidRDefault="004E7AE3" w:rsidP="004E7AE3">
      <w:r>
        <w:t>Delegate of the Secretary of the</w:t>
      </w:r>
    </w:p>
    <w:p w:rsidR="004E7AE3" w:rsidRDefault="004E7AE3" w:rsidP="004E7AE3">
      <w:r>
        <w:t xml:space="preserve">Department of </w:t>
      </w:r>
      <w:r w:rsidR="00636142">
        <w:t xml:space="preserve">Infrastructure and </w:t>
      </w:r>
      <w:r w:rsidR="0025028D">
        <w:t>Transport</w:t>
      </w:r>
    </w:p>
    <w:p w:rsidR="00462AC1" w:rsidRDefault="00462AC1" w:rsidP="004E7AE3"/>
    <w:p w:rsidR="00462AC1" w:rsidRDefault="00462AC1" w:rsidP="004E7AE3"/>
    <w:p w:rsidR="00462AC1" w:rsidRDefault="00462AC1" w:rsidP="004E7AE3"/>
    <w:p w:rsidR="00884830" w:rsidRDefault="00884830" w:rsidP="004E7AE3"/>
    <w:p w:rsidR="00884830" w:rsidRDefault="00884830" w:rsidP="004E7AE3"/>
    <w:p w:rsidR="00462AC1" w:rsidRDefault="00462AC1" w:rsidP="004E7AE3"/>
    <w:p w:rsidR="00884830" w:rsidRDefault="00884830" w:rsidP="004E7AE3"/>
    <w:sectPr w:rsidR="00884830" w:rsidSect="00B30BB2">
      <w:headerReference w:type="default" r:id="rId10"/>
      <w:footerReference w:type="default" r:id="rId11"/>
      <w:headerReference w:type="first" r:id="rId12"/>
      <w:pgSz w:w="11906" w:h="16838" w:code="9"/>
      <w:pgMar w:top="1440" w:right="1440" w:bottom="1440" w:left="1440" w:header="720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3CE" w:rsidRDefault="007103CE">
      <w:pPr>
        <w:pStyle w:val="SignatureBlock-DOTARS"/>
      </w:pPr>
      <w:r>
        <w:separator/>
      </w:r>
    </w:p>
  </w:endnote>
  <w:endnote w:type="continuationSeparator" w:id="0">
    <w:p w:rsidR="007103CE" w:rsidRDefault="007103CE">
      <w:pPr>
        <w:pStyle w:val="SignatureBlock-DOTARS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4" w:type="dxa"/>
      <w:tblLayout w:type="fixed"/>
      <w:tblLook w:val="0000"/>
    </w:tblPr>
    <w:tblGrid>
      <w:gridCol w:w="8506"/>
    </w:tblGrid>
    <w:tr w:rsidR="00777AFA">
      <w:tc>
        <w:tcPr>
          <w:tcW w:w="8506" w:type="dxa"/>
        </w:tcPr>
        <w:p w:rsidR="00777AFA" w:rsidRDefault="00777AFA" w:rsidP="0044730F">
          <w:pPr>
            <w:pStyle w:val="Header-DOTARS"/>
            <w:jc w:val="center"/>
          </w:pPr>
        </w:p>
        <w:p w:rsidR="00777AFA" w:rsidRDefault="00B96885">
          <w:pPr>
            <w:pStyle w:val="Footer-DOTARS"/>
          </w:pPr>
          <w:r>
            <w:rPr>
              <w:rStyle w:val="PageNumber"/>
              <w:spacing w:val="0"/>
            </w:rPr>
            <w:fldChar w:fldCharType="begin"/>
          </w:r>
          <w:r w:rsidR="00777AFA">
            <w:rPr>
              <w:rStyle w:val="PageNumber"/>
              <w:spacing w:val="0"/>
            </w:rPr>
            <w:instrText xml:space="preserve"> PAGE </w:instrText>
          </w:r>
          <w:r>
            <w:rPr>
              <w:rStyle w:val="PageNumber"/>
              <w:spacing w:val="0"/>
            </w:rPr>
            <w:fldChar w:fldCharType="separate"/>
          </w:r>
          <w:r w:rsidR="00D36DCC">
            <w:rPr>
              <w:rStyle w:val="PageNumber"/>
              <w:noProof/>
              <w:spacing w:val="0"/>
            </w:rPr>
            <w:t>1</w:t>
          </w:r>
          <w:r>
            <w:rPr>
              <w:rStyle w:val="PageNumber"/>
              <w:spacing w:val="0"/>
            </w:rPr>
            <w:fldChar w:fldCharType="end"/>
          </w:r>
        </w:p>
      </w:tc>
    </w:tr>
  </w:tbl>
  <w:p w:rsidR="00777AFA" w:rsidRDefault="00777A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3CE" w:rsidRDefault="007103CE">
      <w:pPr>
        <w:pStyle w:val="SignatureBlock-DOTARS"/>
      </w:pPr>
      <w:r>
        <w:separator/>
      </w:r>
    </w:p>
  </w:footnote>
  <w:footnote w:type="continuationSeparator" w:id="0">
    <w:p w:rsidR="007103CE" w:rsidRDefault="007103CE">
      <w:pPr>
        <w:pStyle w:val="SignatureBlock-DOTARS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8330"/>
    </w:tblGrid>
    <w:tr w:rsidR="00777AFA">
      <w:tc>
        <w:tcPr>
          <w:tcW w:w="8330" w:type="dxa"/>
          <w:vAlign w:val="bottom"/>
        </w:tcPr>
        <w:p w:rsidR="00777AFA" w:rsidRDefault="00777AFA" w:rsidP="00350041">
          <w:pPr>
            <w:pStyle w:val="Header-DOTARS"/>
            <w:jc w:val="center"/>
          </w:pPr>
        </w:p>
      </w:tc>
    </w:tr>
  </w:tbl>
  <w:p w:rsidR="00777AFA" w:rsidRDefault="00777AFA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000"/>
    </w:tblPr>
    <w:tblGrid>
      <w:gridCol w:w="9242"/>
    </w:tblGrid>
    <w:tr w:rsidR="00777AFA" w:rsidTr="00DE4A7F">
      <w:trPr>
        <w:cantSplit/>
      </w:trPr>
      <w:tc>
        <w:tcPr>
          <w:tcW w:w="5000" w:type="pct"/>
          <w:vAlign w:val="bottom"/>
        </w:tcPr>
        <w:p w:rsidR="00777AFA" w:rsidRPr="00636142" w:rsidRDefault="00777AFA" w:rsidP="004176CF">
          <w:pPr>
            <w:spacing w:before="60" w:after="60"/>
            <w:jc w:val="right"/>
            <w:rPr>
              <w:rFonts w:ascii="Arial Narrow" w:hAnsi="Arial Narrow"/>
              <w:spacing w:val="40"/>
            </w:rPr>
          </w:pPr>
          <w:r w:rsidRPr="00636142">
            <w:rPr>
              <w:rFonts w:ascii="Arial Narrow" w:hAnsi="Arial Narrow"/>
              <w:spacing w:val="40"/>
            </w:rPr>
            <w:t>A</w:t>
          </w:r>
          <w:r>
            <w:rPr>
              <w:rFonts w:ascii="Arial Narrow" w:hAnsi="Arial Narrow"/>
              <w:spacing w:val="40"/>
            </w:rPr>
            <w:t>04807</w:t>
          </w:r>
        </w:p>
      </w:tc>
    </w:tr>
    <w:tr w:rsidR="00777AFA" w:rsidTr="00901D5E">
      <w:trPr>
        <w:cantSplit/>
        <w:trHeight w:val="892"/>
      </w:trPr>
      <w:tc>
        <w:tcPr>
          <w:tcW w:w="5000" w:type="pct"/>
          <w:vAlign w:val="bottom"/>
        </w:tcPr>
        <w:p w:rsidR="00777AFA" w:rsidRPr="00636142" w:rsidRDefault="00777AFA" w:rsidP="00901D5E">
          <w:pPr>
            <w:rPr>
              <w:rFonts w:ascii="Arial Narrow" w:hAnsi="Arial Narrow"/>
              <w:spacing w:val="40"/>
            </w:rPr>
          </w:pPr>
          <w:r>
            <w:rPr>
              <w:rFonts w:ascii="Arial Narrow" w:hAnsi="Arial Narrow"/>
              <w:noProof/>
              <w:spacing w:val="40"/>
              <w:lang w:eastAsia="ja-JP"/>
            </w:rPr>
            <w:drawing>
              <wp:inline distT="0" distB="0" distL="0" distR="0">
                <wp:extent cx="3872230" cy="636270"/>
                <wp:effectExtent l="19050" t="0" r="0" b="0"/>
                <wp:docPr id="3" name="Picture 1" descr="DOIT-logo-inlin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IT-logo-inlin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223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77AFA" w:rsidRDefault="00777AF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96623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8CC2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D24C0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CA30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B61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FCC9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59E50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F416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A08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02A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556BC1"/>
    <w:multiLevelType w:val="multilevel"/>
    <w:tmpl w:val="06F2EF42"/>
    <w:lvl w:ilvl="0">
      <w:start w:val="1"/>
      <w:numFmt w:val="decimal"/>
      <w:pStyle w:val="Heading1Num-DOTARS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Heading2Num-DOTARS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Heading3Num-DOTARS"/>
      <w:suff w:val="space"/>
      <w:lvlText w:val="%1.%2.%3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A7A5DFB"/>
    <w:multiLevelType w:val="hybridMultilevel"/>
    <w:tmpl w:val="16283BC4"/>
    <w:lvl w:ilvl="0" w:tplc="76CCCC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F216DA"/>
    <w:multiLevelType w:val="multilevel"/>
    <w:tmpl w:val="304E65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>
    <w:nsid w:val="26BF1412"/>
    <w:multiLevelType w:val="multilevel"/>
    <w:tmpl w:val="1A4644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28ED3E49"/>
    <w:multiLevelType w:val="multilevel"/>
    <w:tmpl w:val="F7340D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pStyle w:val="NumberedList-DOTARS"/>
      <w:lvlText w:val="%2."/>
      <w:lvlJc w:val="left"/>
      <w:pPr>
        <w:tabs>
          <w:tab w:val="num" w:pos="1440"/>
        </w:tabs>
        <w:ind w:left="1437" w:hanging="357"/>
      </w:pPr>
    </w:lvl>
    <w:lvl w:ilvl="2">
      <w:start w:val="1"/>
      <w:numFmt w:val="decimal"/>
      <w:lvlText w:val="%2.%3"/>
      <w:lvlJc w:val="left"/>
      <w:pPr>
        <w:tabs>
          <w:tab w:val="num" w:pos="1987"/>
        </w:tabs>
        <w:ind w:left="1987" w:hanging="550"/>
      </w:pPr>
    </w:lvl>
    <w:lvl w:ilvl="3">
      <w:start w:val="1"/>
      <w:numFmt w:val="decimal"/>
      <w:lvlText w:val="%2.%3.%4"/>
      <w:lvlJc w:val="left"/>
      <w:pPr>
        <w:tabs>
          <w:tab w:val="num" w:pos="2781"/>
        </w:tabs>
        <w:ind w:left="2781" w:hanging="794"/>
      </w:pPr>
    </w:lvl>
    <w:lvl w:ilvl="4">
      <w:start w:val="1"/>
      <w:numFmt w:val="none"/>
      <w:lvlText w:val=""/>
      <w:lvlJc w:val="left"/>
      <w:pPr>
        <w:tabs>
          <w:tab w:val="num" w:pos="1440"/>
        </w:tabs>
        <w:ind w:left="1080" w:firstLine="0"/>
      </w:pPr>
    </w:lvl>
    <w:lvl w:ilvl="5">
      <w:start w:val="1"/>
      <w:numFmt w:val="none"/>
      <w:lvlText w:val=""/>
      <w:lvlJc w:val="left"/>
      <w:pPr>
        <w:tabs>
          <w:tab w:val="num" w:pos="1440"/>
        </w:tabs>
        <w:ind w:left="1080" w:firstLine="0"/>
      </w:pPr>
    </w:lvl>
    <w:lvl w:ilvl="6">
      <w:start w:val="1"/>
      <w:numFmt w:val="none"/>
      <w:lvlText w:val=""/>
      <w:lvlJc w:val="left"/>
      <w:pPr>
        <w:tabs>
          <w:tab w:val="num" w:pos="1440"/>
        </w:tabs>
        <w:ind w:left="108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080" w:firstLine="0"/>
      </w:pPr>
    </w:lvl>
    <w:lvl w:ilvl="8">
      <w:start w:val="1"/>
      <w:numFmt w:val="none"/>
      <w:lvlText w:val=""/>
      <w:lvlJc w:val="left"/>
      <w:pPr>
        <w:tabs>
          <w:tab w:val="num" w:pos="1440"/>
        </w:tabs>
        <w:ind w:left="1080" w:firstLine="0"/>
      </w:pPr>
    </w:lvl>
  </w:abstractNum>
  <w:abstractNum w:abstractNumId="15">
    <w:nsid w:val="2C2672D4"/>
    <w:multiLevelType w:val="multilevel"/>
    <w:tmpl w:val="B8CAA0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%2.%3"/>
      <w:lvlJc w:val="left"/>
      <w:pPr>
        <w:tabs>
          <w:tab w:val="num" w:pos="907"/>
        </w:tabs>
        <w:ind w:left="907" w:hanging="550"/>
      </w:p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794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4D1D0F16"/>
    <w:multiLevelType w:val="hybridMultilevel"/>
    <w:tmpl w:val="ECD64E4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33D1F23"/>
    <w:multiLevelType w:val="multilevel"/>
    <w:tmpl w:val="5238C3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%2.%3"/>
      <w:lvlJc w:val="left"/>
      <w:pPr>
        <w:tabs>
          <w:tab w:val="num" w:pos="1474"/>
        </w:tabs>
        <w:ind w:left="1474" w:hanging="567"/>
      </w:pPr>
    </w:lvl>
    <w:lvl w:ilvl="3">
      <w:start w:val="1"/>
      <w:numFmt w:val="decimal"/>
      <w:lvlText w:val="%2.%3.%4"/>
      <w:lvlJc w:val="left"/>
      <w:pPr>
        <w:tabs>
          <w:tab w:val="num" w:pos="1985"/>
        </w:tabs>
        <w:ind w:left="1985" w:hanging="511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55403852"/>
    <w:multiLevelType w:val="multilevel"/>
    <w:tmpl w:val="3BBCF7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0F5715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D894D8F"/>
    <w:multiLevelType w:val="hybridMultilevel"/>
    <w:tmpl w:val="541638DA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7E7A6BF2"/>
    <w:multiLevelType w:val="multilevel"/>
    <w:tmpl w:val="197873F4"/>
    <w:lvl w:ilvl="0">
      <w:start w:val="1"/>
      <w:numFmt w:val="bullet"/>
      <w:pStyle w:val="BulletList-DOTAR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2"/>
  </w:num>
  <w:num w:numId="13">
    <w:abstractNumId w:val="19"/>
  </w:num>
  <w:num w:numId="14">
    <w:abstractNumId w:val="17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3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5"/>
  </w:num>
  <w:num w:numId="22">
    <w:abstractNumId w:val="20"/>
  </w:num>
  <w:num w:numId="23">
    <w:abstractNumId w:val="16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attachedTemplate r:id="rId1"/>
  <w:stylePaneFormatFilter w:val="1F08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>
      <o:colormru v:ext="edit" colors="#007480"/>
    </o:shapedefaults>
  </w:hdrShapeDefaults>
  <w:footnotePr>
    <w:footnote w:id="-1"/>
    <w:footnote w:id="0"/>
  </w:footnotePr>
  <w:endnotePr>
    <w:endnote w:id="-1"/>
    <w:endnote w:id="0"/>
  </w:endnotePr>
  <w:compat/>
  <w:rsids>
    <w:rsidRoot w:val="004E7AE3"/>
    <w:rsid w:val="0002492A"/>
    <w:rsid w:val="0003769D"/>
    <w:rsid w:val="000601A5"/>
    <w:rsid w:val="000635FD"/>
    <w:rsid w:val="00074963"/>
    <w:rsid w:val="000751FC"/>
    <w:rsid w:val="0009177D"/>
    <w:rsid w:val="00092063"/>
    <w:rsid w:val="00094345"/>
    <w:rsid w:val="00095374"/>
    <w:rsid w:val="00097317"/>
    <w:rsid w:val="000B380A"/>
    <w:rsid w:val="000D370A"/>
    <w:rsid w:val="000D44E9"/>
    <w:rsid w:val="000D5DE5"/>
    <w:rsid w:val="000D740D"/>
    <w:rsid w:val="000F2169"/>
    <w:rsid w:val="000F3933"/>
    <w:rsid w:val="00114E5D"/>
    <w:rsid w:val="00117A51"/>
    <w:rsid w:val="00143AAE"/>
    <w:rsid w:val="0014750B"/>
    <w:rsid w:val="00151F1A"/>
    <w:rsid w:val="00156A4E"/>
    <w:rsid w:val="00157ED6"/>
    <w:rsid w:val="001866A0"/>
    <w:rsid w:val="00192B67"/>
    <w:rsid w:val="001A0714"/>
    <w:rsid w:val="001A7447"/>
    <w:rsid w:val="001B22F4"/>
    <w:rsid w:val="001C3F56"/>
    <w:rsid w:val="001C6CFC"/>
    <w:rsid w:val="001D0EBB"/>
    <w:rsid w:val="001D348F"/>
    <w:rsid w:val="001D629E"/>
    <w:rsid w:val="001E5036"/>
    <w:rsid w:val="001F16C3"/>
    <w:rsid w:val="002014D5"/>
    <w:rsid w:val="00205622"/>
    <w:rsid w:val="0021781B"/>
    <w:rsid w:val="00223626"/>
    <w:rsid w:val="00232839"/>
    <w:rsid w:val="00234F2B"/>
    <w:rsid w:val="00243C3E"/>
    <w:rsid w:val="0025028D"/>
    <w:rsid w:val="00270CC8"/>
    <w:rsid w:val="00282130"/>
    <w:rsid w:val="002841FC"/>
    <w:rsid w:val="00287608"/>
    <w:rsid w:val="002925BB"/>
    <w:rsid w:val="00296BA3"/>
    <w:rsid w:val="002A71D0"/>
    <w:rsid w:val="002B3688"/>
    <w:rsid w:val="002B7B44"/>
    <w:rsid w:val="002C083F"/>
    <w:rsid w:val="002D5977"/>
    <w:rsid w:val="002F75E8"/>
    <w:rsid w:val="002F7C56"/>
    <w:rsid w:val="00303714"/>
    <w:rsid w:val="003039D6"/>
    <w:rsid w:val="00305052"/>
    <w:rsid w:val="00307F2B"/>
    <w:rsid w:val="00311F23"/>
    <w:rsid w:val="00312B27"/>
    <w:rsid w:val="003155FC"/>
    <w:rsid w:val="0033780B"/>
    <w:rsid w:val="00350041"/>
    <w:rsid w:val="00357B4F"/>
    <w:rsid w:val="00363C88"/>
    <w:rsid w:val="00367E76"/>
    <w:rsid w:val="003A0900"/>
    <w:rsid w:val="003B3644"/>
    <w:rsid w:val="003E0AD1"/>
    <w:rsid w:val="003E16C9"/>
    <w:rsid w:val="003F2969"/>
    <w:rsid w:val="003F7410"/>
    <w:rsid w:val="00402AC0"/>
    <w:rsid w:val="004176CF"/>
    <w:rsid w:val="00423742"/>
    <w:rsid w:val="00430580"/>
    <w:rsid w:val="0044730F"/>
    <w:rsid w:val="00453FE7"/>
    <w:rsid w:val="0045733C"/>
    <w:rsid w:val="00462AC1"/>
    <w:rsid w:val="0046642C"/>
    <w:rsid w:val="00480931"/>
    <w:rsid w:val="004A7590"/>
    <w:rsid w:val="004B583D"/>
    <w:rsid w:val="004B5A11"/>
    <w:rsid w:val="004B7FA7"/>
    <w:rsid w:val="004C5E11"/>
    <w:rsid w:val="004D609F"/>
    <w:rsid w:val="004E3957"/>
    <w:rsid w:val="004E5E91"/>
    <w:rsid w:val="004E7AE3"/>
    <w:rsid w:val="0050740F"/>
    <w:rsid w:val="00530B33"/>
    <w:rsid w:val="00540EC2"/>
    <w:rsid w:val="00565662"/>
    <w:rsid w:val="0057441A"/>
    <w:rsid w:val="005926C1"/>
    <w:rsid w:val="005B5510"/>
    <w:rsid w:val="005B7E17"/>
    <w:rsid w:val="005B7EB9"/>
    <w:rsid w:val="005C45AB"/>
    <w:rsid w:val="005D427A"/>
    <w:rsid w:val="005D715E"/>
    <w:rsid w:val="005E4C8A"/>
    <w:rsid w:val="0060278D"/>
    <w:rsid w:val="00624C66"/>
    <w:rsid w:val="00626FD5"/>
    <w:rsid w:val="00636142"/>
    <w:rsid w:val="00672409"/>
    <w:rsid w:val="00685210"/>
    <w:rsid w:val="00685655"/>
    <w:rsid w:val="006933ED"/>
    <w:rsid w:val="00696704"/>
    <w:rsid w:val="006B611D"/>
    <w:rsid w:val="006E6F54"/>
    <w:rsid w:val="006F29CD"/>
    <w:rsid w:val="0070141A"/>
    <w:rsid w:val="007103CE"/>
    <w:rsid w:val="00715969"/>
    <w:rsid w:val="00723069"/>
    <w:rsid w:val="007276E6"/>
    <w:rsid w:val="007320A7"/>
    <w:rsid w:val="007376B2"/>
    <w:rsid w:val="007457B1"/>
    <w:rsid w:val="00761210"/>
    <w:rsid w:val="00764B92"/>
    <w:rsid w:val="0077002F"/>
    <w:rsid w:val="00777AFA"/>
    <w:rsid w:val="00785A86"/>
    <w:rsid w:val="00790F8C"/>
    <w:rsid w:val="00791992"/>
    <w:rsid w:val="007A3676"/>
    <w:rsid w:val="007B1918"/>
    <w:rsid w:val="007B5A38"/>
    <w:rsid w:val="007D1E54"/>
    <w:rsid w:val="007D56EC"/>
    <w:rsid w:val="007F1CEF"/>
    <w:rsid w:val="00812FC2"/>
    <w:rsid w:val="00815203"/>
    <w:rsid w:val="008153B2"/>
    <w:rsid w:val="008157C2"/>
    <w:rsid w:val="00817B7A"/>
    <w:rsid w:val="00817C24"/>
    <w:rsid w:val="00831CED"/>
    <w:rsid w:val="008376E5"/>
    <w:rsid w:val="00844D2E"/>
    <w:rsid w:val="00855F71"/>
    <w:rsid w:val="0086032A"/>
    <w:rsid w:val="00863DB5"/>
    <w:rsid w:val="0086627C"/>
    <w:rsid w:val="008672CE"/>
    <w:rsid w:val="00884830"/>
    <w:rsid w:val="008B1BB4"/>
    <w:rsid w:val="008D1955"/>
    <w:rsid w:val="008D1FF1"/>
    <w:rsid w:val="008D70D9"/>
    <w:rsid w:val="00901D5E"/>
    <w:rsid w:val="00906CDF"/>
    <w:rsid w:val="009119D4"/>
    <w:rsid w:val="00920905"/>
    <w:rsid w:val="00936FF2"/>
    <w:rsid w:val="009371A7"/>
    <w:rsid w:val="00956C19"/>
    <w:rsid w:val="00966901"/>
    <w:rsid w:val="00976503"/>
    <w:rsid w:val="00986760"/>
    <w:rsid w:val="00997E7A"/>
    <w:rsid w:val="009A3C30"/>
    <w:rsid w:val="009E2F42"/>
    <w:rsid w:val="009F2048"/>
    <w:rsid w:val="009F20CD"/>
    <w:rsid w:val="00A15A83"/>
    <w:rsid w:val="00A401F8"/>
    <w:rsid w:val="00A42B1E"/>
    <w:rsid w:val="00A515DB"/>
    <w:rsid w:val="00A909F1"/>
    <w:rsid w:val="00A9138A"/>
    <w:rsid w:val="00A97616"/>
    <w:rsid w:val="00AA5120"/>
    <w:rsid w:val="00AC75DC"/>
    <w:rsid w:val="00AF6E41"/>
    <w:rsid w:val="00B04413"/>
    <w:rsid w:val="00B11F13"/>
    <w:rsid w:val="00B16CD2"/>
    <w:rsid w:val="00B177EE"/>
    <w:rsid w:val="00B225A4"/>
    <w:rsid w:val="00B30BB2"/>
    <w:rsid w:val="00B3517E"/>
    <w:rsid w:val="00B411B8"/>
    <w:rsid w:val="00B41683"/>
    <w:rsid w:val="00B41B25"/>
    <w:rsid w:val="00B41E5F"/>
    <w:rsid w:val="00B61A8D"/>
    <w:rsid w:val="00B61DB9"/>
    <w:rsid w:val="00B6268F"/>
    <w:rsid w:val="00B6291F"/>
    <w:rsid w:val="00B837C5"/>
    <w:rsid w:val="00B85F4F"/>
    <w:rsid w:val="00B91A5B"/>
    <w:rsid w:val="00B96885"/>
    <w:rsid w:val="00BD7074"/>
    <w:rsid w:val="00BE2D7E"/>
    <w:rsid w:val="00C021B5"/>
    <w:rsid w:val="00C07806"/>
    <w:rsid w:val="00C12009"/>
    <w:rsid w:val="00C30115"/>
    <w:rsid w:val="00C447F5"/>
    <w:rsid w:val="00C5473E"/>
    <w:rsid w:val="00C5633B"/>
    <w:rsid w:val="00C60F7F"/>
    <w:rsid w:val="00C6460A"/>
    <w:rsid w:val="00C671C7"/>
    <w:rsid w:val="00C75792"/>
    <w:rsid w:val="00CA7716"/>
    <w:rsid w:val="00CC2833"/>
    <w:rsid w:val="00CE0B53"/>
    <w:rsid w:val="00CF2B9A"/>
    <w:rsid w:val="00CF336F"/>
    <w:rsid w:val="00CF4F1A"/>
    <w:rsid w:val="00CF5364"/>
    <w:rsid w:val="00D07208"/>
    <w:rsid w:val="00D32704"/>
    <w:rsid w:val="00D3292C"/>
    <w:rsid w:val="00D3355C"/>
    <w:rsid w:val="00D36DCC"/>
    <w:rsid w:val="00D85166"/>
    <w:rsid w:val="00D90A69"/>
    <w:rsid w:val="00DD0DE0"/>
    <w:rsid w:val="00DD728C"/>
    <w:rsid w:val="00DD7688"/>
    <w:rsid w:val="00DE4A7F"/>
    <w:rsid w:val="00DE60DC"/>
    <w:rsid w:val="00DF5FF1"/>
    <w:rsid w:val="00E103B5"/>
    <w:rsid w:val="00E21C3A"/>
    <w:rsid w:val="00E22E9A"/>
    <w:rsid w:val="00E3094A"/>
    <w:rsid w:val="00E315A6"/>
    <w:rsid w:val="00E35A73"/>
    <w:rsid w:val="00E56D9E"/>
    <w:rsid w:val="00E711F4"/>
    <w:rsid w:val="00E756CD"/>
    <w:rsid w:val="00E8053F"/>
    <w:rsid w:val="00E96F7A"/>
    <w:rsid w:val="00EA34F3"/>
    <w:rsid w:val="00EA4CEA"/>
    <w:rsid w:val="00EB585D"/>
    <w:rsid w:val="00EC1167"/>
    <w:rsid w:val="00EC71C6"/>
    <w:rsid w:val="00ED1707"/>
    <w:rsid w:val="00ED2390"/>
    <w:rsid w:val="00ED562E"/>
    <w:rsid w:val="00EE1691"/>
    <w:rsid w:val="00EF1FEF"/>
    <w:rsid w:val="00EF5DCA"/>
    <w:rsid w:val="00F25116"/>
    <w:rsid w:val="00F47217"/>
    <w:rsid w:val="00F66DC7"/>
    <w:rsid w:val="00F728A8"/>
    <w:rsid w:val="00F761C5"/>
    <w:rsid w:val="00F93C9B"/>
    <w:rsid w:val="00FC080D"/>
    <w:rsid w:val="00FD70AC"/>
    <w:rsid w:val="00FE2626"/>
    <w:rsid w:val="00FE4C87"/>
    <w:rsid w:val="00FF4EB6"/>
    <w:rsid w:val="00FF63EF"/>
    <w:rsid w:val="00FF7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748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3644"/>
    <w:rPr>
      <w:sz w:val="24"/>
      <w:lang w:eastAsia="en-US"/>
    </w:rPr>
  </w:style>
  <w:style w:type="paragraph" w:styleId="Heading1">
    <w:name w:val="heading 1"/>
    <w:aliases w:val="Heading 1 - DOTARS"/>
    <w:basedOn w:val="Normal"/>
    <w:next w:val="Normal"/>
    <w:qFormat/>
    <w:rsid w:val="003B3644"/>
    <w:pPr>
      <w:keepNext/>
      <w:spacing w:before="160" w:after="8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aliases w:val="Heading 2 - DOTARS"/>
    <w:basedOn w:val="Normal"/>
    <w:next w:val="Normal"/>
    <w:qFormat/>
    <w:rsid w:val="003B3644"/>
    <w:pPr>
      <w:keepNext/>
      <w:spacing w:before="160" w:after="8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3B3644"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3B3644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3B3644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3B3644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3B3644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3B3644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3B3644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644"/>
    <w:pPr>
      <w:tabs>
        <w:tab w:val="center" w:pos="4153"/>
        <w:tab w:val="right" w:pos="8306"/>
      </w:tabs>
    </w:pPr>
    <w:rPr>
      <w:rFonts w:ascii="Arial Narrow" w:hAnsi="Arial Narrow"/>
      <w:smallCaps/>
      <w:spacing w:val="100"/>
    </w:rPr>
  </w:style>
  <w:style w:type="paragraph" w:styleId="Footer">
    <w:name w:val="footer"/>
    <w:basedOn w:val="Normal"/>
    <w:rsid w:val="003B3644"/>
    <w:pPr>
      <w:tabs>
        <w:tab w:val="center" w:pos="4153"/>
        <w:tab w:val="right" w:pos="8306"/>
      </w:tabs>
    </w:pPr>
    <w:rPr>
      <w:rFonts w:ascii="Arial Narrow" w:hAnsi="Arial Narrow"/>
      <w:sz w:val="17"/>
    </w:rPr>
  </w:style>
  <w:style w:type="character" w:styleId="PageNumber">
    <w:name w:val="page number"/>
    <w:basedOn w:val="DefaultParagraphFont"/>
    <w:rsid w:val="003B3644"/>
  </w:style>
  <w:style w:type="paragraph" w:customStyle="1" w:styleId="Fields-DOTARS">
    <w:name w:val="Fields - DOTARS"/>
    <w:basedOn w:val="Normal"/>
    <w:next w:val="Normal"/>
    <w:link w:val="Fields-DOTARSChar"/>
    <w:rsid w:val="003B3644"/>
    <w:pPr>
      <w:spacing w:after="60"/>
    </w:pPr>
    <w:rPr>
      <w:rFonts w:ascii="Arial" w:hAnsi="Arial"/>
      <w:b/>
    </w:rPr>
  </w:style>
  <w:style w:type="paragraph" w:customStyle="1" w:styleId="BulletList-DOTARS">
    <w:name w:val="Bullet List - DOTARS"/>
    <w:basedOn w:val="Normal"/>
    <w:rsid w:val="003B3644"/>
    <w:pPr>
      <w:numPr>
        <w:numId w:val="11"/>
      </w:numPr>
      <w:spacing w:before="40" w:after="40"/>
      <w:ind w:left="357" w:hanging="357"/>
    </w:pPr>
  </w:style>
  <w:style w:type="paragraph" w:customStyle="1" w:styleId="Heading2Num-DOTARS">
    <w:name w:val="Heading2Num - DOTARS"/>
    <w:basedOn w:val="Normal"/>
    <w:next w:val="Normal"/>
    <w:rsid w:val="003B3644"/>
    <w:pPr>
      <w:numPr>
        <w:ilvl w:val="1"/>
        <w:numId w:val="15"/>
      </w:numPr>
      <w:spacing w:before="160" w:after="80"/>
    </w:pPr>
    <w:rPr>
      <w:rFonts w:ascii="Arial" w:hAnsi="Arial"/>
      <w:b/>
    </w:rPr>
  </w:style>
  <w:style w:type="paragraph" w:customStyle="1" w:styleId="NumberedList-DOTARS">
    <w:name w:val="Numbered List - DOTARS"/>
    <w:basedOn w:val="Normal"/>
    <w:rsid w:val="003B3644"/>
    <w:pPr>
      <w:numPr>
        <w:ilvl w:val="1"/>
        <w:numId w:val="20"/>
      </w:numPr>
    </w:pPr>
  </w:style>
  <w:style w:type="paragraph" w:customStyle="1" w:styleId="Heading1Num-DOTARS">
    <w:name w:val="Heading1Num - DOTARS"/>
    <w:basedOn w:val="Heading1"/>
    <w:next w:val="Normal"/>
    <w:rsid w:val="003B3644"/>
    <w:pPr>
      <w:numPr>
        <w:numId w:val="15"/>
      </w:numPr>
    </w:pPr>
  </w:style>
  <w:style w:type="paragraph" w:customStyle="1" w:styleId="Heading3Num-DOTARS">
    <w:name w:val="Heading3Num - DOTARS"/>
    <w:basedOn w:val="Normal"/>
    <w:next w:val="Normal"/>
    <w:rsid w:val="003B3644"/>
    <w:pPr>
      <w:numPr>
        <w:ilvl w:val="2"/>
        <w:numId w:val="15"/>
      </w:numPr>
      <w:spacing w:before="160" w:after="80"/>
    </w:pPr>
    <w:rPr>
      <w:rFonts w:ascii="Arial" w:hAnsi="Arial"/>
      <w:b/>
    </w:rPr>
  </w:style>
  <w:style w:type="paragraph" w:customStyle="1" w:styleId="Header-DOTARS">
    <w:name w:val="Header - DOTARS"/>
    <w:basedOn w:val="Header"/>
    <w:next w:val="Normal"/>
    <w:rsid w:val="003B3644"/>
    <w:rPr>
      <w:caps/>
      <w:sz w:val="28"/>
    </w:rPr>
  </w:style>
  <w:style w:type="paragraph" w:customStyle="1" w:styleId="Footer-DOTARS">
    <w:name w:val="Footer - DOTARS"/>
    <w:basedOn w:val="Footer"/>
    <w:next w:val="Normal"/>
    <w:rsid w:val="003B3644"/>
    <w:pPr>
      <w:jc w:val="center"/>
    </w:pPr>
    <w:rPr>
      <w:rFonts w:ascii="Times New Roman" w:hAnsi="Times New Roman"/>
      <w:spacing w:val="10"/>
    </w:rPr>
  </w:style>
  <w:style w:type="paragraph" w:customStyle="1" w:styleId="TableHeading-DOTARS">
    <w:name w:val="Table Heading - DOTARS"/>
    <w:basedOn w:val="Normal"/>
    <w:rsid w:val="003B3644"/>
    <w:pPr>
      <w:spacing w:before="60" w:after="60"/>
    </w:pPr>
    <w:rPr>
      <w:rFonts w:ascii="Arial" w:hAnsi="Arial"/>
      <w:b/>
      <w:spacing w:val="20"/>
    </w:rPr>
  </w:style>
  <w:style w:type="paragraph" w:customStyle="1" w:styleId="TableText-DOTARS">
    <w:name w:val="Table Text - DOTARS"/>
    <w:basedOn w:val="Normal"/>
    <w:rsid w:val="003B3644"/>
    <w:pPr>
      <w:spacing w:before="60" w:after="60"/>
    </w:pPr>
  </w:style>
  <w:style w:type="paragraph" w:customStyle="1" w:styleId="Normal-DOTARS">
    <w:name w:val="Normal - DOTARS"/>
    <w:basedOn w:val="Normal"/>
    <w:rsid w:val="001866A0"/>
    <w:pPr>
      <w:spacing w:after="120"/>
    </w:pPr>
  </w:style>
  <w:style w:type="paragraph" w:customStyle="1" w:styleId="SmallHead">
    <w:name w:val="SmallHead"/>
    <w:basedOn w:val="Normal-DOTARS"/>
    <w:rsid w:val="003B3644"/>
    <w:rPr>
      <w:b/>
    </w:rPr>
  </w:style>
  <w:style w:type="paragraph" w:customStyle="1" w:styleId="SignatureBlock-DOTARS">
    <w:name w:val="Signature Block - DOTARS"/>
    <w:basedOn w:val="Normal"/>
    <w:rsid w:val="003B3644"/>
  </w:style>
  <w:style w:type="paragraph" w:customStyle="1" w:styleId="TableHeading">
    <w:name w:val="TableHeading"/>
    <w:basedOn w:val="Normal"/>
    <w:rsid w:val="003B3644"/>
    <w:pPr>
      <w:spacing w:before="60" w:after="60"/>
    </w:pPr>
    <w:rPr>
      <w:rFonts w:ascii="Arial" w:hAnsi="Arial"/>
      <w:b/>
      <w:spacing w:val="20"/>
    </w:rPr>
  </w:style>
  <w:style w:type="paragraph" w:styleId="Title">
    <w:name w:val="Title"/>
    <w:basedOn w:val="Normal"/>
    <w:next w:val="Normal"/>
    <w:qFormat/>
    <w:rsid w:val="004E7AE3"/>
    <w:pPr>
      <w:spacing w:before="480"/>
    </w:pPr>
    <w:rPr>
      <w:rFonts w:ascii="Arial" w:hAnsi="Arial"/>
      <w:b/>
      <w:sz w:val="40"/>
      <w:lang w:eastAsia="en-AU"/>
    </w:rPr>
  </w:style>
  <w:style w:type="character" w:customStyle="1" w:styleId="FileandContactFields-DOTARS">
    <w:name w:val="File and Contact Fields - DOTARS"/>
    <w:basedOn w:val="DefaultParagraphFont"/>
    <w:rsid w:val="003B3644"/>
    <w:rPr>
      <w:rFonts w:ascii="Arial" w:hAnsi="Arial"/>
      <w:i/>
      <w:sz w:val="16"/>
    </w:rPr>
  </w:style>
  <w:style w:type="paragraph" w:customStyle="1" w:styleId="FaxHeading">
    <w:name w:val="FaxHeading"/>
    <w:basedOn w:val="Normal-DOTARS"/>
    <w:next w:val="Normal-DOTARS"/>
    <w:rsid w:val="003B3644"/>
    <w:pPr>
      <w:spacing w:before="480" w:after="720"/>
      <w:jc w:val="center"/>
    </w:pPr>
    <w:rPr>
      <w:b/>
      <w:caps/>
      <w:sz w:val="28"/>
      <w:szCs w:val="28"/>
    </w:rPr>
  </w:style>
  <w:style w:type="paragraph" w:customStyle="1" w:styleId="SecretaryHeading">
    <w:name w:val="SecretaryHeading"/>
    <w:basedOn w:val="Normal"/>
    <w:rsid w:val="003B3644"/>
    <w:pPr>
      <w:spacing w:before="60" w:after="60"/>
      <w:jc w:val="right"/>
    </w:pPr>
    <w:rPr>
      <w:b/>
      <w:sz w:val="26"/>
      <w:szCs w:val="26"/>
    </w:rPr>
  </w:style>
  <w:style w:type="paragraph" w:customStyle="1" w:styleId="AddressBlock-DOTARS">
    <w:name w:val="Address Block - DOTARS"/>
    <w:basedOn w:val="SignatureBlock-DOTARS"/>
    <w:rsid w:val="00D3292C"/>
    <w:pPr>
      <w:tabs>
        <w:tab w:val="left" w:pos="4535"/>
      </w:tabs>
    </w:pPr>
  </w:style>
  <w:style w:type="paragraph" w:customStyle="1" w:styleId="FileandContactText2-DOTARS">
    <w:name w:val="File and Contact Text 2 - DOTARS"/>
    <w:basedOn w:val="Normal"/>
    <w:link w:val="FileandContactText2-DOTARSChar"/>
    <w:rsid w:val="00B61A8D"/>
    <w:pPr>
      <w:tabs>
        <w:tab w:val="left" w:pos="3085"/>
      </w:tabs>
    </w:pPr>
    <w:rPr>
      <w:rFonts w:ascii="Arial" w:hAnsi="Arial"/>
      <w:sz w:val="16"/>
    </w:rPr>
  </w:style>
  <w:style w:type="character" w:customStyle="1" w:styleId="Fields-DOTARSChar">
    <w:name w:val="Fields - DOTARS Char"/>
    <w:basedOn w:val="DefaultParagraphFont"/>
    <w:link w:val="Fields-DOTARS"/>
    <w:rsid w:val="001866A0"/>
    <w:rPr>
      <w:rFonts w:ascii="Arial" w:hAnsi="Arial"/>
      <w:b/>
      <w:sz w:val="24"/>
      <w:lang w:val="en-AU" w:eastAsia="en-US" w:bidi="ar-SA"/>
    </w:rPr>
  </w:style>
  <w:style w:type="paragraph" w:customStyle="1" w:styleId="text">
    <w:name w:val="text"/>
    <w:basedOn w:val="Normal"/>
    <w:rsid w:val="004E7AE3"/>
    <w:pPr>
      <w:spacing w:after="240"/>
    </w:pPr>
    <w:rPr>
      <w:rFonts w:ascii="Arial" w:hAnsi="Arial"/>
      <w:kern w:val="36"/>
      <w:lang w:eastAsia="en-AU"/>
    </w:rPr>
  </w:style>
  <w:style w:type="character" w:customStyle="1" w:styleId="FileandContactText2-DOTARSChar">
    <w:name w:val="File and Contact Text 2 - DOTARS Char"/>
    <w:basedOn w:val="DefaultParagraphFont"/>
    <w:link w:val="FileandContactText2-DOTARS"/>
    <w:rsid w:val="00B61A8D"/>
    <w:rPr>
      <w:rFonts w:ascii="Arial" w:hAnsi="Arial"/>
      <w:b/>
      <w:sz w:val="16"/>
      <w:lang w:val="en-AU" w:eastAsia="en-US" w:bidi="ar-SA"/>
    </w:rPr>
  </w:style>
  <w:style w:type="paragraph" w:customStyle="1" w:styleId="Text0">
    <w:name w:val="Text"/>
    <w:basedOn w:val="Normal"/>
    <w:rsid w:val="004E7AE3"/>
    <w:pPr>
      <w:spacing w:after="240"/>
    </w:pPr>
    <w:rPr>
      <w:rFonts w:ascii="Arial" w:hAnsi="Arial"/>
      <w:kern w:val="36"/>
      <w:lang w:eastAsia="en-AU"/>
    </w:rPr>
  </w:style>
  <w:style w:type="paragraph" w:styleId="BalloonText">
    <w:name w:val="Balloon Text"/>
    <w:basedOn w:val="Normal"/>
    <w:semiHidden/>
    <w:rsid w:val="007A367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56C19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884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3644"/>
    <w:rPr>
      <w:sz w:val="24"/>
      <w:lang w:eastAsia="en-US"/>
    </w:rPr>
  </w:style>
  <w:style w:type="paragraph" w:styleId="Heading1">
    <w:name w:val="heading 1"/>
    <w:aliases w:val="Heading 1 - DOTARS"/>
    <w:basedOn w:val="Normal"/>
    <w:next w:val="Normal"/>
    <w:qFormat/>
    <w:rsid w:val="003B3644"/>
    <w:pPr>
      <w:keepNext/>
      <w:spacing w:before="160" w:after="8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aliases w:val="Heading 2 - DOTARS"/>
    <w:basedOn w:val="Normal"/>
    <w:next w:val="Normal"/>
    <w:qFormat/>
    <w:rsid w:val="003B3644"/>
    <w:pPr>
      <w:keepNext/>
      <w:spacing w:before="160" w:after="8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3B3644"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3B3644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3B3644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3B3644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3B3644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3B3644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3B3644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644"/>
    <w:pPr>
      <w:tabs>
        <w:tab w:val="center" w:pos="4153"/>
        <w:tab w:val="right" w:pos="8306"/>
      </w:tabs>
    </w:pPr>
    <w:rPr>
      <w:rFonts w:ascii="Arial Narrow" w:hAnsi="Arial Narrow"/>
      <w:smallCaps/>
      <w:spacing w:val="100"/>
    </w:rPr>
  </w:style>
  <w:style w:type="paragraph" w:styleId="Footer">
    <w:name w:val="footer"/>
    <w:basedOn w:val="Normal"/>
    <w:rsid w:val="003B3644"/>
    <w:pPr>
      <w:tabs>
        <w:tab w:val="center" w:pos="4153"/>
        <w:tab w:val="right" w:pos="8306"/>
      </w:tabs>
    </w:pPr>
    <w:rPr>
      <w:rFonts w:ascii="Arial Narrow" w:hAnsi="Arial Narrow"/>
      <w:sz w:val="17"/>
    </w:rPr>
  </w:style>
  <w:style w:type="character" w:styleId="PageNumber">
    <w:name w:val="page number"/>
    <w:basedOn w:val="DefaultParagraphFont"/>
    <w:rsid w:val="003B3644"/>
  </w:style>
  <w:style w:type="paragraph" w:customStyle="1" w:styleId="Fields-DOTARS">
    <w:name w:val="Fields - DOTARS"/>
    <w:basedOn w:val="Normal"/>
    <w:next w:val="Normal"/>
    <w:link w:val="Fields-DOTARSChar"/>
    <w:rsid w:val="003B3644"/>
    <w:pPr>
      <w:spacing w:after="60"/>
    </w:pPr>
    <w:rPr>
      <w:rFonts w:ascii="Arial" w:hAnsi="Arial"/>
      <w:b/>
    </w:rPr>
  </w:style>
  <w:style w:type="paragraph" w:customStyle="1" w:styleId="BulletList-DOTARS">
    <w:name w:val="Bullet List - DOTARS"/>
    <w:basedOn w:val="Normal"/>
    <w:rsid w:val="003B3644"/>
    <w:pPr>
      <w:numPr>
        <w:numId w:val="11"/>
      </w:numPr>
      <w:spacing w:before="40" w:after="40"/>
      <w:ind w:left="357" w:hanging="357"/>
    </w:pPr>
  </w:style>
  <w:style w:type="paragraph" w:customStyle="1" w:styleId="Heading2Num-DOTARS">
    <w:name w:val="Heading2Num - DOTARS"/>
    <w:basedOn w:val="Normal"/>
    <w:next w:val="Normal"/>
    <w:rsid w:val="003B3644"/>
    <w:pPr>
      <w:numPr>
        <w:ilvl w:val="1"/>
        <w:numId w:val="15"/>
      </w:numPr>
      <w:spacing w:before="160" w:after="80"/>
    </w:pPr>
    <w:rPr>
      <w:rFonts w:ascii="Arial" w:hAnsi="Arial"/>
      <w:b/>
    </w:rPr>
  </w:style>
  <w:style w:type="paragraph" w:customStyle="1" w:styleId="NumberedList-DOTARS">
    <w:name w:val="Numbered List - DOTARS"/>
    <w:basedOn w:val="Normal"/>
    <w:rsid w:val="003B3644"/>
    <w:pPr>
      <w:numPr>
        <w:ilvl w:val="1"/>
        <w:numId w:val="20"/>
      </w:numPr>
    </w:pPr>
  </w:style>
  <w:style w:type="paragraph" w:customStyle="1" w:styleId="Heading1Num-DOTARS">
    <w:name w:val="Heading1Num - DOTARS"/>
    <w:basedOn w:val="Heading1"/>
    <w:next w:val="Normal"/>
    <w:rsid w:val="003B3644"/>
    <w:pPr>
      <w:numPr>
        <w:numId w:val="15"/>
      </w:numPr>
    </w:pPr>
  </w:style>
  <w:style w:type="paragraph" w:customStyle="1" w:styleId="Heading3Num-DOTARS">
    <w:name w:val="Heading3Num - DOTARS"/>
    <w:basedOn w:val="Normal"/>
    <w:next w:val="Normal"/>
    <w:rsid w:val="003B3644"/>
    <w:pPr>
      <w:numPr>
        <w:ilvl w:val="2"/>
        <w:numId w:val="15"/>
      </w:numPr>
      <w:spacing w:before="160" w:after="80"/>
    </w:pPr>
    <w:rPr>
      <w:rFonts w:ascii="Arial" w:hAnsi="Arial"/>
      <w:b/>
    </w:rPr>
  </w:style>
  <w:style w:type="paragraph" w:customStyle="1" w:styleId="Header-DOTARS">
    <w:name w:val="Header - DOTARS"/>
    <w:basedOn w:val="Header"/>
    <w:next w:val="Normal"/>
    <w:rsid w:val="003B3644"/>
    <w:rPr>
      <w:caps/>
      <w:sz w:val="28"/>
    </w:rPr>
  </w:style>
  <w:style w:type="paragraph" w:customStyle="1" w:styleId="Footer-DOTARS">
    <w:name w:val="Footer - DOTARS"/>
    <w:basedOn w:val="Footer"/>
    <w:next w:val="Normal"/>
    <w:rsid w:val="003B3644"/>
    <w:pPr>
      <w:jc w:val="center"/>
    </w:pPr>
    <w:rPr>
      <w:rFonts w:ascii="Times New Roman" w:hAnsi="Times New Roman"/>
      <w:spacing w:val="10"/>
    </w:rPr>
  </w:style>
  <w:style w:type="paragraph" w:customStyle="1" w:styleId="TableHeading-DOTARS">
    <w:name w:val="Table Heading - DOTARS"/>
    <w:basedOn w:val="Normal"/>
    <w:rsid w:val="003B3644"/>
    <w:pPr>
      <w:spacing w:before="60" w:after="60"/>
    </w:pPr>
    <w:rPr>
      <w:rFonts w:ascii="Arial" w:hAnsi="Arial"/>
      <w:b/>
      <w:spacing w:val="20"/>
    </w:rPr>
  </w:style>
  <w:style w:type="paragraph" w:customStyle="1" w:styleId="TableText-DOTARS">
    <w:name w:val="Table Text - DOTARS"/>
    <w:basedOn w:val="Normal"/>
    <w:rsid w:val="003B3644"/>
    <w:pPr>
      <w:spacing w:before="60" w:after="60"/>
    </w:pPr>
  </w:style>
  <w:style w:type="paragraph" w:customStyle="1" w:styleId="Normal-DOTARS">
    <w:name w:val="Normal - DOTARS"/>
    <w:basedOn w:val="Normal"/>
    <w:rsid w:val="001866A0"/>
    <w:pPr>
      <w:spacing w:after="120"/>
    </w:pPr>
  </w:style>
  <w:style w:type="paragraph" w:customStyle="1" w:styleId="SmallHead">
    <w:name w:val="SmallHead"/>
    <w:basedOn w:val="Normal-DOTARS"/>
    <w:rsid w:val="003B3644"/>
    <w:rPr>
      <w:b/>
    </w:rPr>
  </w:style>
  <w:style w:type="paragraph" w:customStyle="1" w:styleId="SignatureBlock-DOTARS">
    <w:name w:val="Signature Block - DOTARS"/>
    <w:basedOn w:val="Normal"/>
    <w:rsid w:val="003B3644"/>
  </w:style>
  <w:style w:type="paragraph" w:customStyle="1" w:styleId="TableHeading">
    <w:name w:val="TableHeading"/>
    <w:basedOn w:val="Normal"/>
    <w:rsid w:val="003B3644"/>
    <w:pPr>
      <w:spacing w:before="60" w:after="60"/>
    </w:pPr>
    <w:rPr>
      <w:rFonts w:ascii="Arial" w:hAnsi="Arial"/>
      <w:b/>
      <w:spacing w:val="20"/>
    </w:rPr>
  </w:style>
  <w:style w:type="paragraph" w:styleId="Title">
    <w:name w:val="Title"/>
    <w:basedOn w:val="Normal"/>
    <w:next w:val="Normal"/>
    <w:qFormat/>
    <w:rsid w:val="004E7AE3"/>
    <w:pPr>
      <w:spacing w:before="480"/>
    </w:pPr>
    <w:rPr>
      <w:rFonts w:ascii="Arial" w:hAnsi="Arial"/>
      <w:b/>
      <w:sz w:val="40"/>
      <w:lang w:eastAsia="en-AU"/>
    </w:rPr>
  </w:style>
  <w:style w:type="character" w:customStyle="1" w:styleId="FileandContactFields-DOTARS">
    <w:name w:val="File and Contact Fields - DOTARS"/>
    <w:basedOn w:val="DefaultParagraphFont"/>
    <w:rsid w:val="003B3644"/>
    <w:rPr>
      <w:rFonts w:ascii="Arial" w:hAnsi="Arial"/>
      <w:i/>
      <w:sz w:val="16"/>
    </w:rPr>
  </w:style>
  <w:style w:type="paragraph" w:customStyle="1" w:styleId="FaxHeading">
    <w:name w:val="FaxHeading"/>
    <w:basedOn w:val="Normal-DOTARS"/>
    <w:next w:val="Normal-DOTARS"/>
    <w:rsid w:val="003B3644"/>
    <w:pPr>
      <w:spacing w:before="480" w:after="720"/>
      <w:jc w:val="center"/>
    </w:pPr>
    <w:rPr>
      <w:b/>
      <w:caps/>
      <w:sz w:val="28"/>
      <w:szCs w:val="28"/>
    </w:rPr>
  </w:style>
  <w:style w:type="paragraph" w:customStyle="1" w:styleId="SecretaryHeading">
    <w:name w:val="SecretaryHeading"/>
    <w:basedOn w:val="Normal"/>
    <w:rsid w:val="003B3644"/>
    <w:pPr>
      <w:spacing w:before="60" w:after="60"/>
      <w:jc w:val="right"/>
    </w:pPr>
    <w:rPr>
      <w:b/>
      <w:sz w:val="26"/>
      <w:szCs w:val="26"/>
    </w:rPr>
  </w:style>
  <w:style w:type="paragraph" w:customStyle="1" w:styleId="AddressBlock-DOTARS">
    <w:name w:val="Address Block - DOTARS"/>
    <w:basedOn w:val="SignatureBlock-DOTARS"/>
    <w:rsid w:val="00D3292C"/>
    <w:pPr>
      <w:tabs>
        <w:tab w:val="left" w:pos="4535"/>
      </w:tabs>
    </w:pPr>
  </w:style>
  <w:style w:type="paragraph" w:customStyle="1" w:styleId="FileandContactText2-DOTARS">
    <w:name w:val="File and Contact Text 2 - DOTARS"/>
    <w:basedOn w:val="Normal"/>
    <w:link w:val="FileandContactText2-DOTARSChar"/>
    <w:rsid w:val="00B61A8D"/>
    <w:pPr>
      <w:tabs>
        <w:tab w:val="left" w:pos="3085"/>
      </w:tabs>
    </w:pPr>
    <w:rPr>
      <w:rFonts w:ascii="Arial" w:hAnsi="Arial"/>
      <w:sz w:val="16"/>
    </w:rPr>
  </w:style>
  <w:style w:type="character" w:customStyle="1" w:styleId="Fields-DOTARSChar">
    <w:name w:val="Fields - DOTARS Char"/>
    <w:basedOn w:val="DefaultParagraphFont"/>
    <w:link w:val="Fields-DOTARS"/>
    <w:rsid w:val="001866A0"/>
    <w:rPr>
      <w:rFonts w:ascii="Arial" w:hAnsi="Arial"/>
      <w:b/>
      <w:sz w:val="24"/>
      <w:lang w:val="en-AU" w:eastAsia="en-US" w:bidi="ar-SA"/>
    </w:rPr>
  </w:style>
  <w:style w:type="paragraph" w:customStyle="1" w:styleId="text">
    <w:name w:val="text"/>
    <w:basedOn w:val="Normal"/>
    <w:rsid w:val="004E7AE3"/>
    <w:pPr>
      <w:spacing w:after="240"/>
    </w:pPr>
    <w:rPr>
      <w:rFonts w:ascii="Arial" w:hAnsi="Arial"/>
      <w:kern w:val="36"/>
      <w:lang w:eastAsia="en-AU"/>
    </w:rPr>
  </w:style>
  <w:style w:type="character" w:customStyle="1" w:styleId="FileandContactText2-DOTARSChar">
    <w:name w:val="File and Contact Text 2 - DOTARS Char"/>
    <w:basedOn w:val="DefaultParagraphFont"/>
    <w:link w:val="FileandContactText2-DOTARS"/>
    <w:rsid w:val="00B61A8D"/>
    <w:rPr>
      <w:rFonts w:ascii="Arial" w:hAnsi="Arial"/>
      <w:b/>
      <w:sz w:val="16"/>
      <w:lang w:val="en-AU" w:eastAsia="en-US" w:bidi="ar-SA"/>
    </w:rPr>
  </w:style>
  <w:style w:type="paragraph" w:customStyle="1" w:styleId="Text0">
    <w:name w:val="Text"/>
    <w:basedOn w:val="Normal"/>
    <w:rsid w:val="004E7AE3"/>
    <w:pPr>
      <w:spacing w:after="240"/>
    </w:pPr>
    <w:rPr>
      <w:rFonts w:ascii="Arial" w:hAnsi="Arial"/>
      <w:kern w:val="36"/>
      <w:lang w:eastAsia="en-AU"/>
    </w:rPr>
  </w:style>
  <w:style w:type="paragraph" w:styleId="BalloonText">
    <w:name w:val="Balloon Text"/>
    <w:basedOn w:val="Normal"/>
    <w:semiHidden/>
    <w:rsid w:val="007A367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56C19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8848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ebTemplates\Standard%20Infrastructure%20Templat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1E0558346294DA655117710CE683E" ma:contentTypeVersion="0" ma:contentTypeDescription="Create a new document." ma:contentTypeScope="" ma:versionID="ff4e6925490a744917c35759b25cab3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9F3F89E-99FE-4C84-BF64-F6B692CE3C3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7E352B3-563A-4074-B077-9C9A75CA35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9E1A9-7B03-4421-8B3D-A04AD36D8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0</TotalTime>
  <Pages>1</Pages>
  <Words>90</Words>
  <Characters>562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Department of Infrastructure, Transport, Regional Development and Local Government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REGAPP</dc:creator>
  <cp:lastModifiedBy>cliftr</cp:lastModifiedBy>
  <cp:revision>2</cp:revision>
  <cp:lastPrinted>2013-01-09T21:41:00Z</cp:lastPrinted>
  <dcterms:created xsi:type="dcterms:W3CDTF">2013-01-17T04:13:00Z</dcterms:created>
  <dcterms:modified xsi:type="dcterms:W3CDTF">2013-01-17T04:13:00Z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 Classification">
    <vt:lpwstr/>
  </property>
  <property fmtid="{D5CDD505-2E9C-101B-9397-08002B2CF9AE}" pid="3" name="File Reference">
    <vt:lpwstr/>
  </property>
  <property fmtid="{D5CDD505-2E9C-101B-9397-08002B2CF9AE}" pid="4" name="Contact Name">
    <vt:lpwstr>Adrienne Gibbs</vt:lpwstr>
  </property>
  <property fmtid="{D5CDD505-2E9C-101B-9397-08002B2CF9AE}" pid="5" name="Title">
    <vt:lpwstr/>
  </property>
  <property fmtid="{D5CDD505-2E9C-101B-9397-08002B2CF9AE}" pid="6" name="First Name">
    <vt:lpwstr/>
  </property>
  <property fmtid="{D5CDD505-2E9C-101B-9397-08002B2CF9AE}" pid="7" name="Surname">
    <vt:lpwstr/>
  </property>
  <property fmtid="{D5CDD505-2E9C-101B-9397-08002B2CF9AE}" pid="8" name="Position/Title">
    <vt:lpwstr/>
  </property>
  <property fmtid="{D5CDD505-2E9C-101B-9397-08002B2CF9AE}" pid="9" name="Organisation">
    <vt:lpwstr/>
  </property>
  <property fmtid="{D5CDD505-2E9C-101B-9397-08002B2CF9AE}" pid="10" name="Street">
    <vt:lpwstr/>
  </property>
  <property fmtid="{D5CDD505-2E9C-101B-9397-08002B2CF9AE}" pid="11" name="Suburb">
    <vt:lpwstr/>
  </property>
  <property fmtid="{D5CDD505-2E9C-101B-9397-08002B2CF9AE}" pid="12" name="Postcode">
    <vt:lpwstr/>
  </property>
  <property fmtid="{D5CDD505-2E9C-101B-9397-08002B2CF9AE}" pid="13" name="State">
    <vt:lpwstr/>
  </property>
  <property fmtid="{D5CDD505-2E9C-101B-9397-08002B2CF9AE}" pid="14" name="Subject">
    <vt:lpwstr/>
  </property>
  <property fmtid="{D5CDD505-2E9C-101B-9397-08002B2CF9AE}" pid="15" name="Author's Name">
    <vt:lpwstr>Adrienne Gibbs</vt:lpwstr>
  </property>
  <property fmtid="{D5CDD505-2E9C-101B-9397-08002B2CF9AE}" pid="16" name="Author's Title/Position">
    <vt:lpwstr/>
  </property>
  <property fmtid="{D5CDD505-2E9C-101B-9397-08002B2CF9AE}" pid="17" name="Work Area">
    <vt:lpwstr/>
  </property>
  <property fmtid="{D5CDD505-2E9C-101B-9397-08002B2CF9AE}" pid="18" name="Date">
    <vt:lpwstr/>
  </property>
</Properties>
</file>