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5A98" w14:textId="0515B8AB" w:rsidR="00936F67" w:rsidRPr="00B20324" w:rsidRDefault="00936F67" w:rsidP="004111E4">
      <w:r w:rsidRPr="00B20324">
        <w:object w:dxaOrig="2146" w:dyaOrig="1561" w14:anchorId="38F9E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6pt;height:79.8pt" o:ole="" fillcolor="window">
            <v:imagedata r:id="rId8" o:title=""/>
          </v:shape>
          <o:OLEObject Type="Embed" ProgID="Word.Picture.8" ShapeID="_x0000_i1025" DrawAspect="Content" ObjectID="_1801481049" r:id="rId9"/>
        </w:object>
      </w:r>
    </w:p>
    <w:p w14:paraId="60EC65A3" w14:textId="2D59F51E" w:rsidR="00936F67" w:rsidRPr="00B20324" w:rsidRDefault="00936F67" w:rsidP="004111E4">
      <w:pPr>
        <w:pStyle w:val="ShortT"/>
        <w:spacing w:before="240"/>
      </w:pPr>
      <w:r w:rsidRPr="00B20324">
        <w:t>Inspector</w:t>
      </w:r>
      <w:r w:rsidR="00B20324">
        <w:noBreakHyphen/>
      </w:r>
      <w:r w:rsidRPr="00B20324">
        <w:t>General of Intelligence and Security Act 1986</w:t>
      </w:r>
    </w:p>
    <w:p w14:paraId="6804181F" w14:textId="27D2B038" w:rsidR="00936F67" w:rsidRPr="00B20324" w:rsidRDefault="00936F67" w:rsidP="004111E4">
      <w:pPr>
        <w:pStyle w:val="CompiledActNo"/>
        <w:spacing w:before="240"/>
      </w:pPr>
      <w:r w:rsidRPr="00B20324">
        <w:t>No.</w:t>
      </w:r>
      <w:r w:rsidR="0048072B" w:rsidRPr="00B20324">
        <w:t> </w:t>
      </w:r>
      <w:r w:rsidRPr="00B20324">
        <w:t>101, 1986</w:t>
      </w:r>
    </w:p>
    <w:p w14:paraId="001E4B69" w14:textId="014C7FCA" w:rsidR="00936F67" w:rsidRPr="00B20324" w:rsidRDefault="00936F67" w:rsidP="004111E4">
      <w:pPr>
        <w:spacing w:before="1000"/>
        <w:rPr>
          <w:rFonts w:cs="Arial"/>
          <w:b/>
          <w:sz w:val="32"/>
          <w:szCs w:val="32"/>
        </w:rPr>
      </w:pPr>
      <w:r w:rsidRPr="00B20324">
        <w:rPr>
          <w:rFonts w:cs="Arial"/>
          <w:b/>
          <w:sz w:val="32"/>
          <w:szCs w:val="32"/>
        </w:rPr>
        <w:t>Compilation No.</w:t>
      </w:r>
      <w:r w:rsidR="0048072B" w:rsidRPr="00B20324">
        <w:rPr>
          <w:rFonts w:cs="Arial"/>
          <w:b/>
          <w:sz w:val="32"/>
          <w:szCs w:val="32"/>
        </w:rPr>
        <w:t> </w:t>
      </w:r>
      <w:r w:rsidRPr="00B20324">
        <w:rPr>
          <w:rFonts w:cs="Arial"/>
          <w:b/>
          <w:sz w:val="32"/>
          <w:szCs w:val="32"/>
        </w:rPr>
        <w:fldChar w:fldCharType="begin"/>
      </w:r>
      <w:r w:rsidRPr="00B20324">
        <w:rPr>
          <w:rFonts w:cs="Arial"/>
          <w:b/>
          <w:sz w:val="32"/>
          <w:szCs w:val="32"/>
        </w:rPr>
        <w:instrText xml:space="preserve"> DOCPROPERTY  CompilationNumber </w:instrText>
      </w:r>
      <w:r w:rsidRPr="00B20324">
        <w:rPr>
          <w:rFonts w:cs="Arial"/>
          <w:b/>
          <w:sz w:val="32"/>
          <w:szCs w:val="32"/>
        </w:rPr>
        <w:fldChar w:fldCharType="separate"/>
      </w:r>
      <w:r w:rsidR="00005110">
        <w:rPr>
          <w:rFonts w:cs="Arial"/>
          <w:b/>
          <w:sz w:val="32"/>
          <w:szCs w:val="32"/>
        </w:rPr>
        <w:t>44</w:t>
      </w:r>
      <w:r w:rsidRPr="00B20324">
        <w:rPr>
          <w:rFonts w:cs="Arial"/>
          <w:b/>
          <w:sz w:val="32"/>
          <w:szCs w:val="32"/>
        </w:rPr>
        <w:fldChar w:fldCharType="end"/>
      </w:r>
    </w:p>
    <w:p w14:paraId="253FAF12" w14:textId="3C772217" w:rsidR="00936F67" w:rsidRPr="00B20324" w:rsidRDefault="00EA285C" w:rsidP="00557809">
      <w:pPr>
        <w:tabs>
          <w:tab w:val="left" w:pos="2551"/>
        </w:tabs>
        <w:spacing w:before="480"/>
        <w:rPr>
          <w:rFonts w:cs="Arial"/>
          <w:sz w:val="24"/>
        </w:rPr>
      </w:pPr>
      <w:r w:rsidRPr="00B20324">
        <w:rPr>
          <w:rFonts w:cs="Arial"/>
          <w:b/>
          <w:sz w:val="24"/>
        </w:rPr>
        <w:t>Compilation date:</w:t>
      </w:r>
      <w:r w:rsidR="0008596B" w:rsidRPr="00B20324">
        <w:rPr>
          <w:rFonts w:cs="Arial"/>
          <w:b/>
          <w:sz w:val="24"/>
        </w:rPr>
        <w:tab/>
      </w:r>
      <w:r w:rsidR="00E6787C" w:rsidRPr="00005110">
        <w:rPr>
          <w:rFonts w:cs="Arial"/>
          <w:sz w:val="24"/>
        </w:rPr>
        <w:fldChar w:fldCharType="begin"/>
      </w:r>
      <w:r w:rsidR="00AB210D" w:rsidRPr="00005110">
        <w:rPr>
          <w:rFonts w:cs="Arial"/>
          <w:sz w:val="24"/>
        </w:rPr>
        <w:instrText>DOCPROPERTY StartDate \@ "d MMMM yyyy" \* MERGEFORMAT</w:instrText>
      </w:r>
      <w:r w:rsidR="00E6787C" w:rsidRPr="00005110">
        <w:rPr>
          <w:rFonts w:cs="Arial"/>
          <w:sz w:val="24"/>
        </w:rPr>
        <w:fldChar w:fldCharType="separate"/>
      </w:r>
      <w:r w:rsidR="00005110" w:rsidRPr="00005110">
        <w:rPr>
          <w:rFonts w:cs="Arial"/>
          <w:sz w:val="24"/>
        </w:rPr>
        <w:t>15 February 2025</w:t>
      </w:r>
      <w:r w:rsidR="00E6787C" w:rsidRPr="00005110">
        <w:rPr>
          <w:rFonts w:cs="Arial"/>
          <w:sz w:val="24"/>
        </w:rPr>
        <w:fldChar w:fldCharType="end"/>
      </w:r>
    </w:p>
    <w:p w14:paraId="172C1AA9" w14:textId="27503950" w:rsidR="00E47574" w:rsidRPr="00B20324" w:rsidRDefault="00557809" w:rsidP="00AB210D">
      <w:pPr>
        <w:tabs>
          <w:tab w:val="left" w:pos="2551"/>
        </w:tabs>
        <w:spacing w:before="240" w:after="240"/>
        <w:ind w:left="2551" w:hanging="2551"/>
        <w:rPr>
          <w:rFonts w:cs="Arial"/>
          <w:sz w:val="24"/>
        </w:rPr>
      </w:pPr>
      <w:r w:rsidRPr="00B20324">
        <w:rPr>
          <w:rFonts w:cs="Arial"/>
          <w:b/>
          <w:sz w:val="24"/>
        </w:rPr>
        <w:t>Includes amendments:</w:t>
      </w:r>
      <w:r w:rsidR="00E47574" w:rsidRPr="00B20324">
        <w:rPr>
          <w:rFonts w:cs="Arial"/>
          <w:b/>
          <w:sz w:val="24"/>
        </w:rPr>
        <w:tab/>
      </w:r>
      <w:r w:rsidR="00E47574" w:rsidRPr="00005110">
        <w:rPr>
          <w:rFonts w:cs="Arial"/>
          <w:sz w:val="24"/>
        </w:rPr>
        <w:fldChar w:fldCharType="begin"/>
      </w:r>
      <w:r w:rsidR="00E47574" w:rsidRPr="00005110">
        <w:rPr>
          <w:rFonts w:cs="Arial"/>
          <w:sz w:val="24"/>
        </w:rPr>
        <w:instrText xml:space="preserve"> DOCPROPERTY IncludesUpTo </w:instrText>
      </w:r>
      <w:r w:rsidR="00E47574" w:rsidRPr="00005110">
        <w:rPr>
          <w:rFonts w:cs="Arial"/>
          <w:sz w:val="24"/>
        </w:rPr>
        <w:fldChar w:fldCharType="separate"/>
      </w:r>
      <w:r w:rsidR="00005110" w:rsidRPr="00005110">
        <w:rPr>
          <w:rFonts w:cs="Arial"/>
          <w:sz w:val="24"/>
        </w:rPr>
        <w:t>Act No. 7, 2025</w:t>
      </w:r>
      <w:r w:rsidR="00E47574" w:rsidRPr="00005110">
        <w:rPr>
          <w:rFonts w:cs="Arial"/>
          <w:sz w:val="24"/>
        </w:rPr>
        <w:fldChar w:fldCharType="end"/>
      </w:r>
    </w:p>
    <w:p w14:paraId="47D6A517" w14:textId="77777777" w:rsidR="00936F67" w:rsidRPr="00B20324" w:rsidRDefault="00936F67" w:rsidP="004111E4">
      <w:pPr>
        <w:pageBreakBefore/>
        <w:rPr>
          <w:rFonts w:cs="Arial"/>
          <w:b/>
          <w:sz w:val="32"/>
          <w:szCs w:val="32"/>
        </w:rPr>
      </w:pPr>
      <w:r w:rsidRPr="00B20324">
        <w:rPr>
          <w:rFonts w:cs="Arial"/>
          <w:b/>
          <w:sz w:val="32"/>
          <w:szCs w:val="32"/>
        </w:rPr>
        <w:lastRenderedPageBreak/>
        <w:t>About this compilation</w:t>
      </w:r>
    </w:p>
    <w:p w14:paraId="10884EBB" w14:textId="77777777" w:rsidR="00936F67" w:rsidRPr="00B20324" w:rsidRDefault="00936F67" w:rsidP="004111E4">
      <w:pPr>
        <w:spacing w:before="240"/>
        <w:rPr>
          <w:rFonts w:cs="Arial"/>
        </w:rPr>
      </w:pPr>
      <w:r w:rsidRPr="00B20324">
        <w:rPr>
          <w:rFonts w:cs="Arial"/>
          <w:b/>
          <w:szCs w:val="22"/>
        </w:rPr>
        <w:t>This compilation</w:t>
      </w:r>
    </w:p>
    <w:p w14:paraId="58411A93" w14:textId="38434D15" w:rsidR="00936F67" w:rsidRPr="00B20324" w:rsidRDefault="00936F67" w:rsidP="004111E4">
      <w:pPr>
        <w:spacing w:before="120" w:after="120"/>
        <w:rPr>
          <w:rFonts w:cs="Arial"/>
          <w:szCs w:val="22"/>
        </w:rPr>
      </w:pPr>
      <w:r w:rsidRPr="00B20324">
        <w:rPr>
          <w:rFonts w:cs="Arial"/>
          <w:szCs w:val="22"/>
        </w:rPr>
        <w:t xml:space="preserve">This is a compilation of the </w:t>
      </w:r>
      <w:r w:rsidRPr="00B20324">
        <w:rPr>
          <w:rFonts w:cs="Arial"/>
          <w:i/>
          <w:szCs w:val="22"/>
        </w:rPr>
        <w:fldChar w:fldCharType="begin"/>
      </w:r>
      <w:r w:rsidRPr="00B20324">
        <w:rPr>
          <w:rFonts w:cs="Arial"/>
          <w:i/>
          <w:szCs w:val="22"/>
        </w:rPr>
        <w:instrText xml:space="preserve"> STYLEREF  ShortT </w:instrText>
      </w:r>
      <w:r w:rsidRPr="00B20324">
        <w:rPr>
          <w:rFonts w:cs="Arial"/>
          <w:i/>
          <w:szCs w:val="22"/>
        </w:rPr>
        <w:fldChar w:fldCharType="separate"/>
      </w:r>
      <w:r w:rsidR="008727D0">
        <w:rPr>
          <w:rFonts w:cs="Arial"/>
          <w:i/>
          <w:noProof/>
          <w:szCs w:val="22"/>
        </w:rPr>
        <w:t>Inspector-General of Intelligence and Security Act 1986</w:t>
      </w:r>
      <w:r w:rsidRPr="00B20324">
        <w:rPr>
          <w:rFonts w:cs="Arial"/>
          <w:i/>
          <w:szCs w:val="22"/>
        </w:rPr>
        <w:fldChar w:fldCharType="end"/>
      </w:r>
      <w:r w:rsidRPr="00B20324">
        <w:rPr>
          <w:rFonts w:cs="Arial"/>
          <w:szCs w:val="22"/>
        </w:rPr>
        <w:t xml:space="preserve"> that shows the text of the law as amended and in force on </w:t>
      </w:r>
      <w:r w:rsidR="002B66AF" w:rsidRPr="00005110">
        <w:rPr>
          <w:rFonts w:cs="Arial"/>
          <w:szCs w:val="22"/>
        </w:rPr>
        <w:fldChar w:fldCharType="begin"/>
      </w:r>
      <w:r w:rsidR="00AB210D" w:rsidRPr="00005110">
        <w:rPr>
          <w:rFonts w:cs="Arial"/>
          <w:szCs w:val="22"/>
        </w:rPr>
        <w:instrText>DOCPROPERTY StartDate \@ "d MMMM yyyy" \* MERGEFORMAT</w:instrText>
      </w:r>
      <w:r w:rsidR="002B66AF" w:rsidRPr="00005110">
        <w:rPr>
          <w:rFonts w:cs="Arial"/>
          <w:szCs w:val="22"/>
        </w:rPr>
        <w:fldChar w:fldCharType="separate"/>
      </w:r>
      <w:r w:rsidR="00005110" w:rsidRPr="00005110">
        <w:rPr>
          <w:rFonts w:cs="Arial"/>
          <w:szCs w:val="22"/>
        </w:rPr>
        <w:t>15 February 2025</w:t>
      </w:r>
      <w:r w:rsidR="002B66AF" w:rsidRPr="00005110">
        <w:rPr>
          <w:rFonts w:cs="Arial"/>
          <w:szCs w:val="22"/>
        </w:rPr>
        <w:fldChar w:fldCharType="end"/>
      </w:r>
      <w:r w:rsidRPr="00B20324">
        <w:rPr>
          <w:rFonts w:cs="Arial"/>
          <w:szCs w:val="22"/>
        </w:rPr>
        <w:t xml:space="preserve"> (the </w:t>
      </w:r>
      <w:r w:rsidRPr="00B20324">
        <w:rPr>
          <w:rFonts w:cs="Arial"/>
          <w:b/>
          <w:i/>
          <w:szCs w:val="22"/>
        </w:rPr>
        <w:t>compilation date</w:t>
      </w:r>
      <w:r w:rsidRPr="00B20324">
        <w:rPr>
          <w:rFonts w:cs="Arial"/>
          <w:szCs w:val="22"/>
        </w:rPr>
        <w:t>).</w:t>
      </w:r>
    </w:p>
    <w:p w14:paraId="54A54D8C" w14:textId="77777777" w:rsidR="00936F67" w:rsidRPr="00B20324" w:rsidRDefault="00936F67" w:rsidP="004111E4">
      <w:pPr>
        <w:spacing w:after="120"/>
        <w:rPr>
          <w:rFonts w:cs="Arial"/>
          <w:szCs w:val="22"/>
        </w:rPr>
      </w:pPr>
      <w:r w:rsidRPr="00B20324">
        <w:rPr>
          <w:rFonts w:cs="Arial"/>
          <w:szCs w:val="22"/>
        </w:rPr>
        <w:t xml:space="preserve">The notes at the end of this compilation (the </w:t>
      </w:r>
      <w:r w:rsidRPr="00B20324">
        <w:rPr>
          <w:rFonts w:cs="Arial"/>
          <w:b/>
          <w:i/>
          <w:szCs w:val="22"/>
        </w:rPr>
        <w:t>endnotes</w:t>
      </w:r>
      <w:r w:rsidRPr="00B20324">
        <w:rPr>
          <w:rFonts w:cs="Arial"/>
          <w:szCs w:val="22"/>
        </w:rPr>
        <w:t>) include information about amending laws and the amendment history of provisions of the compiled law.</w:t>
      </w:r>
    </w:p>
    <w:p w14:paraId="649CCD06" w14:textId="77777777" w:rsidR="00936F67" w:rsidRPr="00B20324" w:rsidRDefault="00936F67" w:rsidP="004111E4">
      <w:pPr>
        <w:tabs>
          <w:tab w:val="left" w:pos="5640"/>
        </w:tabs>
        <w:spacing w:before="120" w:after="120"/>
        <w:rPr>
          <w:rFonts w:cs="Arial"/>
          <w:b/>
          <w:szCs w:val="22"/>
        </w:rPr>
      </w:pPr>
      <w:r w:rsidRPr="00B20324">
        <w:rPr>
          <w:rFonts w:cs="Arial"/>
          <w:b/>
          <w:szCs w:val="22"/>
        </w:rPr>
        <w:t>Uncommenced amendments</w:t>
      </w:r>
    </w:p>
    <w:p w14:paraId="6E723EDC" w14:textId="77D9D0B8" w:rsidR="00936F67" w:rsidRPr="00B20324" w:rsidRDefault="00936F67" w:rsidP="004111E4">
      <w:pPr>
        <w:spacing w:after="120"/>
        <w:rPr>
          <w:rFonts w:cs="Arial"/>
          <w:szCs w:val="22"/>
        </w:rPr>
      </w:pPr>
      <w:r w:rsidRPr="00B20324">
        <w:rPr>
          <w:rFonts w:cs="Arial"/>
          <w:szCs w:val="22"/>
        </w:rPr>
        <w:t xml:space="preserve">The effect of uncommenced amendments is not shown in the text of the compiled law. Any uncommenced amendments affecting the law are accessible on the </w:t>
      </w:r>
      <w:r w:rsidR="0014586D" w:rsidRPr="00B20324">
        <w:rPr>
          <w:rFonts w:cs="Arial"/>
          <w:szCs w:val="22"/>
        </w:rPr>
        <w:t>Register</w:t>
      </w:r>
      <w:r w:rsidRPr="00B20324">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2FE27C67" w14:textId="77777777" w:rsidR="00936F67" w:rsidRPr="00B20324" w:rsidRDefault="00936F67" w:rsidP="004111E4">
      <w:pPr>
        <w:spacing w:before="120" w:after="120"/>
        <w:rPr>
          <w:rFonts w:cs="Arial"/>
          <w:b/>
          <w:szCs w:val="22"/>
        </w:rPr>
      </w:pPr>
      <w:r w:rsidRPr="00B20324">
        <w:rPr>
          <w:rFonts w:cs="Arial"/>
          <w:b/>
          <w:szCs w:val="22"/>
        </w:rPr>
        <w:t>Application, saving and transitional provisions for provisions and amendments</w:t>
      </w:r>
    </w:p>
    <w:p w14:paraId="1ECB4646" w14:textId="77777777" w:rsidR="00936F67" w:rsidRPr="00B20324" w:rsidRDefault="00936F67" w:rsidP="004111E4">
      <w:pPr>
        <w:spacing w:after="120"/>
        <w:rPr>
          <w:rFonts w:cs="Arial"/>
          <w:szCs w:val="22"/>
        </w:rPr>
      </w:pPr>
      <w:r w:rsidRPr="00B20324">
        <w:rPr>
          <w:rFonts w:cs="Arial"/>
          <w:szCs w:val="22"/>
        </w:rPr>
        <w:t>If the operation of a provision or amendment of the compiled law is affected by an application, saving or transitional provision that is not included in this compilation, details are included in the endnotes.</w:t>
      </w:r>
    </w:p>
    <w:p w14:paraId="7753B083" w14:textId="77777777" w:rsidR="00936F67" w:rsidRPr="00B20324" w:rsidRDefault="00936F67" w:rsidP="004111E4">
      <w:pPr>
        <w:spacing w:after="120"/>
        <w:rPr>
          <w:rFonts w:cs="Arial"/>
          <w:b/>
          <w:szCs w:val="22"/>
        </w:rPr>
      </w:pPr>
      <w:r w:rsidRPr="00B20324">
        <w:rPr>
          <w:rFonts w:cs="Arial"/>
          <w:b/>
          <w:szCs w:val="22"/>
        </w:rPr>
        <w:t>Editorial changes</w:t>
      </w:r>
    </w:p>
    <w:p w14:paraId="60A77D8F" w14:textId="77777777" w:rsidR="00936F67" w:rsidRPr="00B20324" w:rsidRDefault="00936F67" w:rsidP="004111E4">
      <w:pPr>
        <w:spacing w:after="120"/>
        <w:rPr>
          <w:rFonts w:cs="Arial"/>
          <w:szCs w:val="22"/>
        </w:rPr>
      </w:pPr>
      <w:r w:rsidRPr="00B20324">
        <w:rPr>
          <w:rFonts w:cs="Arial"/>
          <w:szCs w:val="22"/>
        </w:rPr>
        <w:t>For more information about any editorial changes made in this compilation, see the endnotes.</w:t>
      </w:r>
    </w:p>
    <w:p w14:paraId="1488CD6A" w14:textId="77777777" w:rsidR="00936F67" w:rsidRPr="00B20324" w:rsidRDefault="00936F67" w:rsidP="004111E4">
      <w:pPr>
        <w:spacing w:before="120" w:after="120"/>
        <w:rPr>
          <w:rFonts w:cs="Arial"/>
          <w:b/>
          <w:szCs w:val="22"/>
        </w:rPr>
      </w:pPr>
      <w:r w:rsidRPr="00B20324">
        <w:rPr>
          <w:rFonts w:cs="Arial"/>
          <w:b/>
          <w:szCs w:val="22"/>
        </w:rPr>
        <w:t>Modifications</w:t>
      </w:r>
    </w:p>
    <w:p w14:paraId="5F3D15A7" w14:textId="1692496D" w:rsidR="00936F67" w:rsidRPr="00B20324" w:rsidRDefault="00936F67" w:rsidP="004111E4">
      <w:pPr>
        <w:spacing w:after="120"/>
        <w:rPr>
          <w:rFonts w:cs="Arial"/>
          <w:szCs w:val="22"/>
        </w:rPr>
      </w:pPr>
      <w:r w:rsidRPr="00B2032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45747FB5" w14:textId="35CD948D" w:rsidR="00936F67" w:rsidRPr="00B20324" w:rsidRDefault="00936F67" w:rsidP="004111E4">
      <w:pPr>
        <w:spacing w:before="80" w:after="120"/>
        <w:rPr>
          <w:rFonts w:cs="Arial"/>
          <w:b/>
          <w:szCs w:val="22"/>
        </w:rPr>
      </w:pPr>
      <w:r w:rsidRPr="00B20324">
        <w:rPr>
          <w:rFonts w:cs="Arial"/>
          <w:b/>
          <w:szCs w:val="22"/>
        </w:rPr>
        <w:t>Self</w:t>
      </w:r>
      <w:r w:rsidR="00B20324">
        <w:rPr>
          <w:rFonts w:cs="Arial"/>
          <w:b/>
          <w:szCs w:val="22"/>
        </w:rPr>
        <w:noBreakHyphen/>
      </w:r>
      <w:r w:rsidRPr="00B20324">
        <w:rPr>
          <w:rFonts w:cs="Arial"/>
          <w:b/>
          <w:szCs w:val="22"/>
        </w:rPr>
        <w:t>repealing provisions</w:t>
      </w:r>
    </w:p>
    <w:p w14:paraId="21542D01" w14:textId="77777777" w:rsidR="00936F67" w:rsidRPr="00B20324" w:rsidRDefault="00936F67" w:rsidP="004111E4">
      <w:pPr>
        <w:spacing w:after="120"/>
        <w:rPr>
          <w:rFonts w:cs="Arial"/>
          <w:szCs w:val="22"/>
        </w:rPr>
      </w:pPr>
      <w:r w:rsidRPr="00B20324">
        <w:rPr>
          <w:rFonts w:cs="Arial"/>
          <w:szCs w:val="22"/>
        </w:rPr>
        <w:t>If a provision of the compiled law has been repealed in accordance with a provision of the law, details are included in the endnotes.</w:t>
      </w:r>
    </w:p>
    <w:p w14:paraId="354F4892" w14:textId="77777777" w:rsidR="00936F67" w:rsidRPr="00B20324" w:rsidRDefault="00936F67" w:rsidP="004111E4">
      <w:pPr>
        <w:pStyle w:val="Header"/>
        <w:tabs>
          <w:tab w:val="clear" w:pos="4150"/>
          <w:tab w:val="clear" w:pos="8307"/>
        </w:tabs>
      </w:pPr>
      <w:r w:rsidRPr="00B20324">
        <w:rPr>
          <w:rStyle w:val="CharChapNo"/>
        </w:rPr>
        <w:t xml:space="preserve"> </w:t>
      </w:r>
      <w:r w:rsidRPr="00B20324">
        <w:rPr>
          <w:rStyle w:val="CharChapText"/>
          <w:rFonts w:eastAsiaTheme="minorHAnsi"/>
        </w:rPr>
        <w:t xml:space="preserve"> </w:t>
      </w:r>
    </w:p>
    <w:p w14:paraId="3D9FCE46" w14:textId="77777777" w:rsidR="00936F67" w:rsidRPr="00B20324" w:rsidRDefault="00936F67" w:rsidP="004111E4">
      <w:pPr>
        <w:pStyle w:val="Header"/>
        <w:tabs>
          <w:tab w:val="clear" w:pos="4150"/>
          <w:tab w:val="clear" w:pos="8307"/>
        </w:tabs>
      </w:pPr>
      <w:r w:rsidRPr="00B20324">
        <w:rPr>
          <w:rStyle w:val="CharPartNo"/>
        </w:rPr>
        <w:t xml:space="preserve"> </w:t>
      </w:r>
      <w:r w:rsidRPr="00B20324">
        <w:rPr>
          <w:rStyle w:val="CharPartText"/>
        </w:rPr>
        <w:t xml:space="preserve"> </w:t>
      </w:r>
    </w:p>
    <w:p w14:paraId="36B926FA" w14:textId="77777777" w:rsidR="00936F67" w:rsidRPr="00B20324" w:rsidRDefault="00936F67" w:rsidP="004111E4">
      <w:pPr>
        <w:pStyle w:val="Header"/>
        <w:tabs>
          <w:tab w:val="clear" w:pos="4150"/>
          <w:tab w:val="clear" w:pos="8307"/>
        </w:tabs>
      </w:pPr>
      <w:r w:rsidRPr="00B20324">
        <w:rPr>
          <w:rStyle w:val="CharDivNo"/>
        </w:rPr>
        <w:t xml:space="preserve"> </w:t>
      </w:r>
      <w:r w:rsidRPr="00B20324">
        <w:rPr>
          <w:rStyle w:val="CharDivText"/>
        </w:rPr>
        <w:t xml:space="preserve"> </w:t>
      </w:r>
    </w:p>
    <w:p w14:paraId="78190C99" w14:textId="77777777" w:rsidR="00936F67" w:rsidRPr="00B20324" w:rsidRDefault="00936F67" w:rsidP="004111E4">
      <w:pPr>
        <w:sectPr w:rsidR="00936F67" w:rsidRPr="00B20324" w:rsidSect="00B1360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4054A3B" w14:textId="77777777" w:rsidR="005C33AD" w:rsidRPr="00B20324" w:rsidRDefault="005C33AD" w:rsidP="00204FDF">
      <w:pPr>
        <w:spacing w:line="240" w:lineRule="auto"/>
      </w:pPr>
      <w:r w:rsidRPr="00B20324">
        <w:rPr>
          <w:rFonts w:cs="Times New Roman"/>
          <w:sz w:val="36"/>
        </w:rPr>
        <w:lastRenderedPageBreak/>
        <w:t>Contents</w:t>
      </w:r>
    </w:p>
    <w:p w14:paraId="79069E33" w14:textId="1C5CA917" w:rsidR="00DC09FD" w:rsidRDefault="00B740CA">
      <w:pPr>
        <w:pStyle w:val="TOC2"/>
        <w:rPr>
          <w:rFonts w:asciiTheme="minorHAnsi" w:eastAsiaTheme="minorEastAsia" w:hAnsiTheme="minorHAnsi" w:cstheme="minorBidi"/>
          <w:b w:val="0"/>
          <w:noProof/>
          <w:kern w:val="2"/>
          <w:szCs w:val="24"/>
          <w14:ligatures w14:val="standardContextual"/>
        </w:rPr>
      </w:pPr>
      <w:r w:rsidRPr="00B20324">
        <w:rPr>
          <w:iCs/>
          <w:szCs w:val="28"/>
        </w:rPr>
        <w:fldChar w:fldCharType="begin"/>
      </w:r>
      <w:r w:rsidRPr="00B20324">
        <w:instrText xml:space="preserve"> TOC \o "1-9" \t "ActHead 1,2,ActHead 2,2,ActHead 3,3,ActHead 4,4,ActHead 5,5, Schedule,2, Schedule Text,3, NotesSection,6" </w:instrText>
      </w:r>
      <w:r w:rsidRPr="00B20324">
        <w:rPr>
          <w:iCs/>
          <w:szCs w:val="28"/>
        </w:rPr>
        <w:fldChar w:fldCharType="separate"/>
      </w:r>
      <w:r w:rsidR="00DC09FD">
        <w:rPr>
          <w:noProof/>
        </w:rPr>
        <w:t>Part I—Preliminary</w:t>
      </w:r>
      <w:r w:rsidR="00DC09FD" w:rsidRPr="00DC09FD">
        <w:rPr>
          <w:b w:val="0"/>
          <w:noProof/>
          <w:sz w:val="18"/>
        </w:rPr>
        <w:tab/>
      </w:r>
      <w:r w:rsidR="00DC09FD" w:rsidRPr="00DC09FD">
        <w:rPr>
          <w:b w:val="0"/>
          <w:noProof/>
          <w:sz w:val="18"/>
        </w:rPr>
        <w:fldChar w:fldCharType="begin"/>
      </w:r>
      <w:r w:rsidR="00DC09FD" w:rsidRPr="00DC09FD">
        <w:rPr>
          <w:b w:val="0"/>
          <w:noProof/>
          <w:sz w:val="18"/>
        </w:rPr>
        <w:instrText xml:space="preserve"> PAGEREF _Toc190867644 \h </w:instrText>
      </w:r>
      <w:r w:rsidR="00DC09FD" w:rsidRPr="00DC09FD">
        <w:rPr>
          <w:b w:val="0"/>
          <w:noProof/>
          <w:sz w:val="18"/>
        </w:rPr>
      </w:r>
      <w:r w:rsidR="00DC09FD" w:rsidRPr="00DC09FD">
        <w:rPr>
          <w:b w:val="0"/>
          <w:noProof/>
          <w:sz w:val="18"/>
        </w:rPr>
        <w:fldChar w:fldCharType="separate"/>
      </w:r>
      <w:r w:rsidR="008727D0">
        <w:rPr>
          <w:b w:val="0"/>
          <w:noProof/>
          <w:sz w:val="18"/>
        </w:rPr>
        <w:t>1</w:t>
      </w:r>
      <w:r w:rsidR="00DC09FD" w:rsidRPr="00DC09FD">
        <w:rPr>
          <w:b w:val="0"/>
          <w:noProof/>
          <w:sz w:val="18"/>
        </w:rPr>
        <w:fldChar w:fldCharType="end"/>
      </w:r>
    </w:p>
    <w:p w14:paraId="0DF00530" w14:textId="1E550DC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DC09FD">
        <w:rPr>
          <w:noProof/>
        </w:rPr>
        <w:tab/>
      </w:r>
      <w:r w:rsidRPr="00DC09FD">
        <w:rPr>
          <w:noProof/>
        </w:rPr>
        <w:fldChar w:fldCharType="begin"/>
      </w:r>
      <w:r w:rsidRPr="00DC09FD">
        <w:rPr>
          <w:noProof/>
        </w:rPr>
        <w:instrText xml:space="preserve"> PAGEREF _Toc190867645 \h </w:instrText>
      </w:r>
      <w:r w:rsidRPr="00DC09FD">
        <w:rPr>
          <w:noProof/>
        </w:rPr>
      </w:r>
      <w:r w:rsidRPr="00DC09FD">
        <w:rPr>
          <w:noProof/>
        </w:rPr>
        <w:fldChar w:fldCharType="separate"/>
      </w:r>
      <w:r w:rsidR="008727D0">
        <w:rPr>
          <w:noProof/>
        </w:rPr>
        <w:t>1</w:t>
      </w:r>
      <w:r w:rsidRPr="00DC09FD">
        <w:rPr>
          <w:noProof/>
        </w:rPr>
        <w:fldChar w:fldCharType="end"/>
      </w:r>
    </w:p>
    <w:p w14:paraId="4C03C340" w14:textId="1DD3B704"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DC09FD">
        <w:rPr>
          <w:noProof/>
        </w:rPr>
        <w:tab/>
      </w:r>
      <w:r w:rsidRPr="00DC09FD">
        <w:rPr>
          <w:noProof/>
        </w:rPr>
        <w:fldChar w:fldCharType="begin"/>
      </w:r>
      <w:r w:rsidRPr="00DC09FD">
        <w:rPr>
          <w:noProof/>
        </w:rPr>
        <w:instrText xml:space="preserve"> PAGEREF _Toc190867646 \h </w:instrText>
      </w:r>
      <w:r w:rsidRPr="00DC09FD">
        <w:rPr>
          <w:noProof/>
        </w:rPr>
      </w:r>
      <w:r w:rsidRPr="00DC09FD">
        <w:rPr>
          <w:noProof/>
        </w:rPr>
        <w:fldChar w:fldCharType="separate"/>
      </w:r>
      <w:r w:rsidR="008727D0">
        <w:rPr>
          <w:noProof/>
        </w:rPr>
        <w:t>1</w:t>
      </w:r>
      <w:r w:rsidRPr="00DC09FD">
        <w:rPr>
          <w:noProof/>
        </w:rPr>
        <w:fldChar w:fldCharType="end"/>
      </w:r>
    </w:p>
    <w:p w14:paraId="47664CA9" w14:textId="2E6B7B8D"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DC09FD">
        <w:rPr>
          <w:noProof/>
        </w:rPr>
        <w:tab/>
      </w:r>
      <w:r w:rsidRPr="00DC09FD">
        <w:rPr>
          <w:noProof/>
        </w:rPr>
        <w:fldChar w:fldCharType="begin"/>
      </w:r>
      <w:r w:rsidRPr="00DC09FD">
        <w:rPr>
          <w:noProof/>
        </w:rPr>
        <w:instrText xml:space="preserve"> PAGEREF _Toc190867647 \h </w:instrText>
      </w:r>
      <w:r w:rsidRPr="00DC09FD">
        <w:rPr>
          <w:noProof/>
        </w:rPr>
      </w:r>
      <w:r w:rsidRPr="00DC09FD">
        <w:rPr>
          <w:noProof/>
        </w:rPr>
        <w:fldChar w:fldCharType="separate"/>
      </w:r>
      <w:r w:rsidR="008727D0">
        <w:rPr>
          <w:noProof/>
        </w:rPr>
        <w:t>1</w:t>
      </w:r>
      <w:r w:rsidRPr="00DC09FD">
        <w:rPr>
          <w:noProof/>
        </w:rPr>
        <w:fldChar w:fldCharType="end"/>
      </w:r>
    </w:p>
    <w:p w14:paraId="3A97C424" w14:textId="11A2A796"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Objects of Act</w:t>
      </w:r>
      <w:r w:rsidRPr="00DC09FD">
        <w:rPr>
          <w:noProof/>
        </w:rPr>
        <w:tab/>
      </w:r>
      <w:r w:rsidRPr="00DC09FD">
        <w:rPr>
          <w:noProof/>
        </w:rPr>
        <w:fldChar w:fldCharType="begin"/>
      </w:r>
      <w:r w:rsidRPr="00DC09FD">
        <w:rPr>
          <w:noProof/>
        </w:rPr>
        <w:instrText xml:space="preserve"> PAGEREF _Toc190867648 \h </w:instrText>
      </w:r>
      <w:r w:rsidRPr="00DC09FD">
        <w:rPr>
          <w:noProof/>
        </w:rPr>
      </w:r>
      <w:r w:rsidRPr="00DC09FD">
        <w:rPr>
          <w:noProof/>
        </w:rPr>
        <w:fldChar w:fldCharType="separate"/>
      </w:r>
      <w:r w:rsidR="008727D0">
        <w:rPr>
          <w:noProof/>
        </w:rPr>
        <w:t>7</w:t>
      </w:r>
      <w:r w:rsidRPr="00DC09FD">
        <w:rPr>
          <w:noProof/>
        </w:rPr>
        <w:fldChar w:fldCharType="end"/>
      </w:r>
    </w:p>
    <w:p w14:paraId="6B4C5D43" w14:textId="34ECC7AF"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Application of Act</w:t>
      </w:r>
      <w:r w:rsidRPr="00DC09FD">
        <w:rPr>
          <w:noProof/>
        </w:rPr>
        <w:tab/>
      </w:r>
      <w:r w:rsidRPr="00DC09FD">
        <w:rPr>
          <w:noProof/>
        </w:rPr>
        <w:fldChar w:fldCharType="begin"/>
      </w:r>
      <w:r w:rsidRPr="00DC09FD">
        <w:rPr>
          <w:noProof/>
        </w:rPr>
        <w:instrText xml:space="preserve"> PAGEREF _Toc190867649 \h </w:instrText>
      </w:r>
      <w:r w:rsidRPr="00DC09FD">
        <w:rPr>
          <w:noProof/>
        </w:rPr>
      </w:r>
      <w:r w:rsidRPr="00DC09FD">
        <w:rPr>
          <w:noProof/>
        </w:rPr>
        <w:fldChar w:fldCharType="separate"/>
      </w:r>
      <w:r w:rsidR="008727D0">
        <w:rPr>
          <w:noProof/>
        </w:rPr>
        <w:t>8</w:t>
      </w:r>
      <w:r w:rsidRPr="00DC09FD">
        <w:rPr>
          <w:noProof/>
        </w:rPr>
        <w:fldChar w:fldCharType="end"/>
      </w:r>
    </w:p>
    <w:p w14:paraId="6BA2B86A" w14:textId="1841F93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 xml:space="preserve">Application of the </w:t>
      </w:r>
      <w:r w:rsidRPr="00DE1463">
        <w:rPr>
          <w:i/>
          <w:noProof/>
        </w:rPr>
        <w:t>Criminal Code</w:t>
      </w:r>
      <w:r w:rsidRPr="00DC09FD">
        <w:rPr>
          <w:noProof/>
        </w:rPr>
        <w:tab/>
      </w:r>
      <w:r w:rsidRPr="00DC09FD">
        <w:rPr>
          <w:noProof/>
        </w:rPr>
        <w:fldChar w:fldCharType="begin"/>
      </w:r>
      <w:r w:rsidRPr="00DC09FD">
        <w:rPr>
          <w:noProof/>
        </w:rPr>
        <w:instrText xml:space="preserve"> PAGEREF _Toc190867650 \h </w:instrText>
      </w:r>
      <w:r w:rsidRPr="00DC09FD">
        <w:rPr>
          <w:noProof/>
        </w:rPr>
      </w:r>
      <w:r w:rsidRPr="00DC09FD">
        <w:rPr>
          <w:noProof/>
        </w:rPr>
        <w:fldChar w:fldCharType="separate"/>
      </w:r>
      <w:r w:rsidR="008727D0">
        <w:rPr>
          <w:noProof/>
        </w:rPr>
        <w:t>8</w:t>
      </w:r>
      <w:r w:rsidRPr="00DC09FD">
        <w:rPr>
          <w:noProof/>
        </w:rPr>
        <w:fldChar w:fldCharType="end"/>
      </w:r>
    </w:p>
    <w:p w14:paraId="5C89BC0F" w14:textId="1F5372C0" w:rsidR="00DC09FD" w:rsidRDefault="00DC09FD">
      <w:pPr>
        <w:pStyle w:val="TOC2"/>
        <w:rPr>
          <w:rFonts w:asciiTheme="minorHAnsi" w:eastAsiaTheme="minorEastAsia" w:hAnsiTheme="minorHAnsi" w:cstheme="minorBidi"/>
          <w:b w:val="0"/>
          <w:noProof/>
          <w:kern w:val="2"/>
          <w:szCs w:val="24"/>
          <w14:ligatures w14:val="standardContextual"/>
        </w:rPr>
      </w:pPr>
      <w:r>
        <w:rPr>
          <w:noProof/>
        </w:rPr>
        <w:t>Part II—Inspector</w:t>
      </w:r>
      <w:r>
        <w:rPr>
          <w:noProof/>
        </w:rPr>
        <w:noBreakHyphen/>
        <w:t>General</w:t>
      </w:r>
      <w:r w:rsidRPr="00DC09FD">
        <w:rPr>
          <w:b w:val="0"/>
          <w:noProof/>
          <w:sz w:val="18"/>
        </w:rPr>
        <w:tab/>
      </w:r>
      <w:r w:rsidRPr="00DC09FD">
        <w:rPr>
          <w:b w:val="0"/>
          <w:noProof/>
          <w:sz w:val="18"/>
        </w:rPr>
        <w:fldChar w:fldCharType="begin"/>
      </w:r>
      <w:r w:rsidRPr="00DC09FD">
        <w:rPr>
          <w:b w:val="0"/>
          <w:noProof/>
          <w:sz w:val="18"/>
        </w:rPr>
        <w:instrText xml:space="preserve"> PAGEREF _Toc190867651 \h </w:instrText>
      </w:r>
      <w:r w:rsidRPr="00DC09FD">
        <w:rPr>
          <w:b w:val="0"/>
          <w:noProof/>
          <w:sz w:val="18"/>
        </w:rPr>
      </w:r>
      <w:r w:rsidRPr="00DC09FD">
        <w:rPr>
          <w:b w:val="0"/>
          <w:noProof/>
          <w:sz w:val="18"/>
        </w:rPr>
        <w:fldChar w:fldCharType="separate"/>
      </w:r>
      <w:r w:rsidR="008727D0">
        <w:rPr>
          <w:b w:val="0"/>
          <w:noProof/>
          <w:sz w:val="18"/>
        </w:rPr>
        <w:t>9</w:t>
      </w:r>
      <w:r w:rsidRPr="00DC09FD">
        <w:rPr>
          <w:b w:val="0"/>
          <w:noProof/>
          <w:sz w:val="18"/>
        </w:rPr>
        <w:fldChar w:fldCharType="end"/>
      </w:r>
    </w:p>
    <w:p w14:paraId="2B00678A" w14:textId="65601BFF"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1—Establishment and functions of Inspector</w:t>
      </w:r>
      <w:r>
        <w:rPr>
          <w:noProof/>
        </w:rPr>
        <w:noBreakHyphen/>
        <w:t>General</w:t>
      </w:r>
      <w:r w:rsidRPr="00DC09FD">
        <w:rPr>
          <w:b w:val="0"/>
          <w:noProof/>
          <w:sz w:val="18"/>
        </w:rPr>
        <w:tab/>
      </w:r>
      <w:r w:rsidRPr="00DC09FD">
        <w:rPr>
          <w:b w:val="0"/>
          <w:noProof/>
          <w:sz w:val="18"/>
        </w:rPr>
        <w:fldChar w:fldCharType="begin"/>
      </w:r>
      <w:r w:rsidRPr="00DC09FD">
        <w:rPr>
          <w:b w:val="0"/>
          <w:noProof/>
          <w:sz w:val="18"/>
        </w:rPr>
        <w:instrText xml:space="preserve"> PAGEREF _Toc190867652 \h </w:instrText>
      </w:r>
      <w:r w:rsidRPr="00DC09FD">
        <w:rPr>
          <w:b w:val="0"/>
          <w:noProof/>
          <w:sz w:val="18"/>
        </w:rPr>
      </w:r>
      <w:r w:rsidRPr="00DC09FD">
        <w:rPr>
          <w:b w:val="0"/>
          <w:noProof/>
          <w:sz w:val="18"/>
        </w:rPr>
        <w:fldChar w:fldCharType="separate"/>
      </w:r>
      <w:r w:rsidR="008727D0">
        <w:rPr>
          <w:b w:val="0"/>
          <w:noProof/>
          <w:sz w:val="18"/>
        </w:rPr>
        <w:t>9</w:t>
      </w:r>
      <w:r w:rsidRPr="00DC09FD">
        <w:rPr>
          <w:b w:val="0"/>
          <w:noProof/>
          <w:sz w:val="18"/>
        </w:rPr>
        <w:fldChar w:fldCharType="end"/>
      </w:r>
    </w:p>
    <w:p w14:paraId="4990D5AD" w14:textId="440E0A5F"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6</w:t>
      </w:r>
      <w:r>
        <w:rPr>
          <w:noProof/>
        </w:rPr>
        <w:tab/>
        <w:t>Inspector</w:t>
      </w:r>
      <w:r>
        <w:rPr>
          <w:noProof/>
        </w:rPr>
        <w:noBreakHyphen/>
        <w:t>General of Intelligence and Security</w:t>
      </w:r>
      <w:r w:rsidRPr="00DC09FD">
        <w:rPr>
          <w:noProof/>
        </w:rPr>
        <w:tab/>
      </w:r>
      <w:r w:rsidRPr="00DC09FD">
        <w:rPr>
          <w:noProof/>
        </w:rPr>
        <w:fldChar w:fldCharType="begin"/>
      </w:r>
      <w:r w:rsidRPr="00DC09FD">
        <w:rPr>
          <w:noProof/>
        </w:rPr>
        <w:instrText xml:space="preserve"> PAGEREF _Toc190867653 \h </w:instrText>
      </w:r>
      <w:r w:rsidRPr="00DC09FD">
        <w:rPr>
          <w:noProof/>
        </w:rPr>
      </w:r>
      <w:r w:rsidRPr="00DC09FD">
        <w:rPr>
          <w:noProof/>
        </w:rPr>
        <w:fldChar w:fldCharType="separate"/>
      </w:r>
      <w:r w:rsidR="008727D0">
        <w:rPr>
          <w:noProof/>
        </w:rPr>
        <w:t>9</w:t>
      </w:r>
      <w:r w:rsidRPr="00DC09FD">
        <w:rPr>
          <w:noProof/>
        </w:rPr>
        <w:fldChar w:fldCharType="end"/>
      </w:r>
    </w:p>
    <w:p w14:paraId="54621EB2" w14:textId="38DA062F"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6AA</w:t>
      </w:r>
      <w:r>
        <w:rPr>
          <w:noProof/>
        </w:rPr>
        <w:tab/>
        <w:t>The Office of the Inspector</w:t>
      </w:r>
      <w:r>
        <w:rPr>
          <w:noProof/>
        </w:rPr>
        <w:noBreakHyphen/>
        <w:t>General of Intelligence and Security</w:t>
      </w:r>
      <w:r w:rsidRPr="00DC09FD">
        <w:rPr>
          <w:noProof/>
        </w:rPr>
        <w:tab/>
      </w:r>
      <w:r w:rsidRPr="00DC09FD">
        <w:rPr>
          <w:noProof/>
        </w:rPr>
        <w:fldChar w:fldCharType="begin"/>
      </w:r>
      <w:r w:rsidRPr="00DC09FD">
        <w:rPr>
          <w:noProof/>
        </w:rPr>
        <w:instrText xml:space="preserve"> PAGEREF _Toc190867654 \h </w:instrText>
      </w:r>
      <w:r w:rsidRPr="00DC09FD">
        <w:rPr>
          <w:noProof/>
        </w:rPr>
      </w:r>
      <w:r w:rsidRPr="00DC09FD">
        <w:rPr>
          <w:noProof/>
        </w:rPr>
        <w:fldChar w:fldCharType="separate"/>
      </w:r>
      <w:r w:rsidR="008727D0">
        <w:rPr>
          <w:noProof/>
        </w:rPr>
        <w:t>10</w:t>
      </w:r>
      <w:r w:rsidRPr="00DC09FD">
        <w:rPr>
          <w:noProof/>
        </w:rPr>
        <w:fldChar w:fldCharType="end"/>
      </w:r>
    </w:p>
    <w:p w14:paraId="53406C21" w14:textId="75801379"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6A</w:t>
      </w:r>
      <w:r>
        <w:rPr>
          <w:noProof/>
        </w:rPr>
        <w:tab/>
        <w:t>Acting Inspector</w:t>
      </w:r>
      <w:r>
        <w:rPr>
          <w:noProof/>
        </w:rPr>
        <w:noBreakHyphen/>
        <w:t>General</w:t>
      </w:r>
      <w:r w:rsidRPr="00DC09FD">
        <w:rPr>
          <w:noProof/>
        </w:rPr>
        <w:tab/>
      </w:r>
      <w:r w:rsidRPr="00DC09FD">
        <w:rPr>
          <w:noProof/>
        </w:rPr>
        <w:fldChar w:fldCharType="begin"/>
      </w:r>
      <w:r w:rsidRPr="00DC09FD">
        <w:rPr>
          <w:noProof/>
        </w:rPr>
        <w:instrText xml:space="preserve"> PAGEREF _Toc190867655 \h </w:instrText>
      </w:r>
      <w:r w:rsidRPr="00DC09FD">
        <w:rPr>
          <w:noProof/>
        </w:rPr>
      </w:r>
      <w:r w:rsidRPr="00DC09FD">
        <w:rPr>
          <w:noProof/>
        </w:rPr>
        <w:fldChar w:fldCharType="separate"/>
      </w:r>
      <w:r w:rsidR="008727D0">
        <w:rPr>
          <w:noProof/>
        </w:rPr>
        <w:t>10</w:t>
      </w:r>
      <w:r w:rsidRPr="00DC09FD">
        <w:rPr>
          <w:noProof/>
        </w:rPr>
        <w:fldChar w:fldCharType="end"/>
      </w:r>
    </w:p>
    <w:p w14:paraId="6981032E" w14:textId="12406D6B"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7</w:t>
      </w:r>
      <w:r>
        <w:rPr>
          <w:noProof/>
        </w:rPr>
        <w:tab/>
        <w:t>Appointment of Judge as Inspector</w:t>
      </w:r>
      <w:r>
        <w:rPr>
          <w:noProof/>
        </w:rPr>
        <w:noBreakHyphen/>
        <w:t>General not to affect tenure etc.</w:t>
      </w:r>
      <w:r w:rsidRPr="00DC09FD">
        <w:rPr>
          <w:noProof/>
        </w:rPr>
        <w:tab/>
      </w:r>
      <w:r w:rsidRPr="00DC09FD">
        <w:rPr>
          <w:noProof/>
        </w:rPr>
        <w:fldChar w:fldCharType="begin"/>
      </w:r>
      <w:r w:rsidRPr="00DC09FD">
        <w:rPr>
          <w:noProof/>
        </w:rPr>
        <w:instrText xml:space="preserve"> PAGEREF _Toc190867656 \h </w:instrText>
      </w:r>
      <w:r w:rsidRPr="00DC09FD">
        <w:rPr>
          <w:noProof/>
        </w:rPr>
      </w:r>
      <w:r w:rsidRPr="00DC09FD">
        <w:rPr>
          <w:noProof/>
        </w:rPr>
        <w:fldChar w:fldCharType="separate"/>
      </w:r>
      <w:r w:rsidR="008727D0">
        <w:rPr>
          <w:noProof/>
        </w:rPr>
        <w:t>11</w:t>
      </w:r>
      <w:r w:rsidRPr="00DC09FD">
        <w:rPr>
          <w:noProof/>
        </w:rPr>
        <w:fldChar w:fldCharType="end"/>
      </w:r>
    </w:p>
    <w:p w14:paraId="1563E9B5" w14:textId="7289519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8</w:t>
      </w:r>
      <w:r>
        <w:rPr>
          <w:noProof/>
        </w:rPr>
        <w:tab/>
        <w:t>Intelligence agency inquiry functions of Inspector</w:t>
      </w:r>
      <w:r>
        <w:rPr>
          <w:noProof/>
        </w:rPr>
        <w:noBreakHyphen/>
        <w:t>General</w:t>
      </w:r>
      <w:r w:rsidRPr="00DC09FD">
        <w:rPr>
          <w:noProof/>
        </w:rPr>
        <w:tab/>
      </w:r>
      <w:r w:rsidRPr="00DC09FD">
        <w:rPr>
          <w:noProof/>
        </w:rPr>
        <w:fldChar w:fldCharType="begin"/>
      </w:r>
      <w:r w:rsidRPr="00DC09FD">
        <w:rPr>
          <w:noProof/>
        </w:rPr>
        <w:instrText xml:space="preserve"> PAGEREF _Toc190867657 \h </w:instrText>
      </w:r>
      <w:r w:rsidRPr="00DC09FD">
        <w:rPr>
          <w:noProof/>
        </w:rPr>
      </w:r>
      <w:r w:rsidRPr="00DC09FD">
        <w:rPr>
          <w:noProof/>
        </w:rPr>
        <w:fldChar w:fldCharType="separate"/>
      </w:r>
      <w:r w:rsidR="008727D0">
        <w:rPr>
          <w:noProof/>
        </w:rPr>
        <w:t>11</w:t>
      </w:r>
      <w:r w:rsidRPr="00DC09FD">
        <w:rPr>
          <w:noProof/>
        </w:rPr>
        <w:fldChar w:fldCharType="end"/>
      </w:r>
    </w:p>
    <w:p w14:paraId="3509911B" w14:textId="01A62331"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8A</w:t>
      </w:r>
      <w:r>
        <w:rPr>
          <w:noProof/>
        </w:rPr>
        <w:tab/>
        <w:t>Public interest disclosure functions of Inspector</w:t>
      </w:r>
      <w:r>
        <w:rPr>
          <w:noProof/>
        </w:rPr>
        <w:noBreakHyphen/>
        <w:t>General</w:t>
      </w:r>
      <w:r w:rsidRPr="00DC09FD">
        <w:rPr>
          <w:noProof/>
        </w:rPr>
        <w:tab/>
      </w:r>
      <w:r w:rsidRPr="00DC09FD">
        <w:rPr>
          <w:noProof/>
        </w:rPr>
        <w:fldChar w:fldCharType="begin"/>
      </w:r>
      <w:r w:rsidRPr="00DC09FD">
        <w:rPr>
          <w:noProof/>
        </w:rPr>
        <w:instrText xml:space="preserve"> PAGEREF _Toc190867658 \h </w:instrText>
      </w:r>
      <w:r w:rsidRPr="00DC09FD">
        <w:rPr>
          <w:noProof/>
        </w:rPr>
      </w:r>
      <w:r w:rsidRPr="00DC09FD">
        <w:rPr>
          <w:noProof/>
        </w:rPr>
        <w:fldChar w:fldCharType="separate"/>
      </w:r>
      <w:r w:rsidR="008727D0">
        <w:rPr>
          <w:noProof/>
        </w:rPr>
        <w:t>18</w:t>
      </w:r>
      <w:r w:rsidRPr="00DC09FD">
        <w:rPr>
          <w:noProof/>
        </w:rPr>
        <w:fldChar w:fldCharType="end"/>
      </w:r>
    </w:p>
    <w:p w14:paraId="4B10962B" w14:textId="7D7A763E"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Additional inquiry functions of Inspector</w:t>
      </w:r>
      <w:r>
        <w:rPr>
          <w:noProof/>
        </w:rPr>
        <w:noBreakHyphen/>
        <w:t>General</w:t>
      </w:r>
      <w:r w:rsidRPr="00DC09FD">
        <w:rPr>
          <w:noProof/>
        </w:rPr>
        <w:tab/>
      </w:r>
      <w:r w:rsidRPr="00DC09FD">
        <w:rPr>
          <w:noProof/>
        </w:rPr>
        <w:fldChar w:fldCharType="begin"/>
      </w:r>
      <w:r w:rsidRPr="00DC09FD">
        <w:rPr>
          <w:noProof/>
        </w:rPr>
        <w:instrText xml:space="preserve"> PAGEREF _Toc190867659 \h </w:instrText>
      </w:r>
      <w:r w:rsidRPr="00DC09FD">
        <w:rPr>
          <w:noProof/>
        </w:rPr>
      </w:r>
      <w:r w:rsidRPr="00DC09FD">
        <w:rPr>
          <w:noProof/>
        </w:rPr>
        <w:fldChar w:fldCharType="separate"/>
      </w:r>
      <w:r w:rsidR="008727D0">
        <w:rPr>
          <w:noProof/>
        </w:rPr>
        <w:t>19</w:t>
      </w:r>
      <w:r w:rsidRPr="00DC09FD">
        <w:rPr>
          <w:noProof/>
        </w:rPr>
        <w:fldChar w:fldCharType="end"/>
      </w:r>
    </w:p>
    <w:p w14:paraId="565DD5E6" w14:textId="3B7662D1"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9AA</w:t>
      </w:r>
      <w:r>
        <w:rPr>
          <w:noProof/>
        </w:rPr>
        <w:tab/>
        <w:t>Limits on the Inspector</w:t>
      </w:r>
      <w:r>
        <w:rPr>
          <w:noProof/>
        </w:rPr>
        <w:noBreakHyphen/>
        <w:t>General’s functions</w:t>
      </w:r>
      <w:r w:rsidRPr="00DC09FD">
        <w:rPr>
          <w:noProof/>
        </w:rPr>
        <w:tab/>
      </w:r>
      <w:r w:rsidRPr="00DC09FD">
        <w:rPr>
          <w:noProof/>
        </w:rPr>
        <w:fldChar w:fldCharType="begin"/>
      </w:r>
      <w:r w:rsidRPr="00DC09FD">
        <w:rPr>
          <w:noProof/>
        </w:rPr>
        <w:instrText xml:space="preserve"> PAGEREF _Toc190867660 \h </w:instrText>
      </w:r>
      <w:r w:rsidRPr="00DC09FD">
        <w:rPr>
          <w:noProof/>
        </w:rPr>
      </w:r>
      <w:r w:rsidRPr="00DC09FD">
        <w:rPr>
          <w:noProof/>
        </w:rPr>
        <w:fldChar w:fldCharType="separate"/>
      </w:r>
      <w:r w:rsidR="008727D0">
        <w:rPr>
          <w:noProof/>
        </w:rPr>
        <w:t>20</w:t>
      </w:r>
      <w:r w:rsidRPr="00DC09FD">
        <w:rPr>
          <w:noProof/>
        </w:rPr>
        <w:fldChar w:fldCharType="end"/>
      </w:r>
    </w:p>
    <w:p w14:paraId="68E3B012" w14:textId="39E5446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Inspection functions of Inspector</w:t>
      </w:r>
      <w:r>
        <w:rPr>
          <w:noProof/>
        </w:rPr>
        <w:noBreakHyphen/>
        <w:t>General</w:t>
      </w:r>
      <w:r w:rsidRPr="00DC09FD">
        <w:rPr>
          <w:noProof/>
        </w:rPr>
        <w:tab/>
      </w:r>
      <w:r w:rsidRPr="00DC09FD">
        <w:rPr>
          <w:noProof/>
        </w:rPr>
        <w:fldChar w:fldCharType="begin"/>
      </w:r>
      <w:r w:rsidRPr="00DC09FD">
        <w:rPr>
          <w:noProof/>
        </w:rPr>
        <w:instrText xml:space="preserve"> PAGEREF _Toc190867661 \h </w:instrText>
      </w:r>
      <w:r w:rsidRPr="00DC09FD">
        <w:rPr>
          <w:noProof/>
        </w:rPr>
      </w:r>
      <w:r w:rsidRPr="00DC09FD">
        <w:rPr>
          <w:noProof/>
        </w:rPr>
        <w:fldChar w:fldCharType="separate"/>
      </w:r>
      <w:r w:rsidR="008727D0">
        <w:rPr>
          <w:noProof/>
        </w:rPr>
        <w:t>20</w:t>
      </w:r>
      <w:r w:rsidRPr="00DC09FD">
        <w:rPr>
          <w:noProof/>
        </w:rPr>
        <w:fldChar w:fldCharType="end"/>
      </w:r>
    </w:p>
    <w:p w14:paraId="01E68260" w14:textId="1F43924B"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9B</w:t>
      </w:r>
      <w:r>
        <w:rPr>
          <w:noProof/>
        </w:rPr>
        <w:tab/>
        <w:t>Power to enter places relating to questioning warrants</w:t>
      </w:r>
      <w:r w:rsidRPr="00DC09FD">
        <w:rPr>
          <w:noProof/>
        </w:rPr>
        <w:tab/>
      </w:r>
      <w:r w:rsidRPr="00DC09FD">
        <w:rPr>
          <w:noProof/>
        </w:rPr>
        <w:fldChar w:fldCharType="begin"/>
      </w:r>
      <w:r w:rsidRPr="00DC09FD">
        <w:rPr>
          <w:noProof/>
        </w:rPr>
        <w:instrText xml:space="preserve"> PAGEREF _Toc190867662 \h </w:instrText>
      </w:r>
      <w:r w:rsidRPr="00DC09FD">
        <w:rPr>
          <w:noProof/>
        </w:rPr>
      </w:r>
      <w:r w:rsidRPr="00DC09FD">
        <w:rPr>
          <w:noProof/>
        </w:rPr>
        <w:fldChar w:fldCharType="separate"/>
      </w:r>
      <w:r w:rsidR="008727D0">
        <w:rPr>
          <w:noProof/>
        </w:rPr>
        <w:t>21</w:t>
      </w:r>
      <w:r w:rsidRPr="00DC09FD">
        <w:rPr>
          <w:noProof/>
        </w:rPr>
        <w:fldChar w:fldCharType="end"/>
      </w:r>
    </w:p>
    <w:p w14:paraId="03245C91" w14:textId="5E243370"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2—Complaints</w:t>
      </w:r>
      <w:r w:rsidRPr="00DC09FD">
        <w:rPr>
          <w:b w:val="0"/>
          <w:noProof/>
          <w:sz w:val="18"/>
        </w:rPr>
        <w:tab/>
      </w:r>
      <w:r w:rsidRPr="00DC09FD">
        <w:rPr>
          <w:b w:val="0"/>
          <w:noProof/>
          <w:sz w:val="18"/>
        </w:rPr>
        <w:fldChar w:fldCharType="begin"/>
      </w:r>
      <w:r w:rsidRPr="00DC09FD">
        <w:rPr>
          <w:b w:val="0"/>
          <w:noProof/>
          <w:sz w:val="18"/>
        </w:rPr>
        <w:instrText xml:space="preserve"> PAGEREF _Toc190867663 \h </w:instrText>
      </w:r>
      <w:r w:rsidRPr="00DC09FD">
        <w:rPr>
          <w:b w:val="0"/>
          <w:noProof/>
          <w:sz w:val="18"/>
        </w:rPr>
      </w:r>
      <w:r w:rsidRPr="00DC09FD">
        <w:rPr>
          <w:b w:val="0"/>
          <w:noProof/>
          <w:sz w:val="18"/>
        </w:rPr>
        <w:fldChar w:fldCharType="separate"/>
      </w:r>
      <w:r w:rsidR="008727D0">
        <w:rPr>
          <w:b w:val="0"/>
          <w:noProof/>
          <w:sz w:val="18"/>
        </w:rPr>
        <w:t>22</w:t>
      </w:r>
      <w:r w:rsidRPr="00DC09FD">
        <w:rPr>
          <w:b w:val="0"/>
          <w:noProof/>
          <w:sz w:val="18"/>
        </w:rPr>
        <w:fldChar w:fldCharType="end"/>
      </w:r>
    </w:p>
    <w:p w14:paraId="24FFE94B" w14:textId="0CDE67E4"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Form of complaints</w:t>
      </w:r>
      <w:r w:rsidRPr="00DC09FD">
        <w:rPr>
          <w:noProof/>
        </w:rPr>
        <w:tab/>
      </w:r>
      <w:r w:rsidRPr="00DC09FD">
        <w:rPr>
          <w:noProof/>
        </w:rPr>
        <w:fldChar w:fldCharType="begin"/>
      </w:r>
      <w:r w:rsidRPr="00DC09FD">
        <w:rPr>
          <w:noProof/>
        </w:rPr>
        <w:instrText xml:space="preserve"> PAGEREF _Toc190867664 \h </w:instrText>
      </w:r>
      <w:r w:rsidRPr="00DC09FD">
        <w:rPr>
          <w:noProof/>
        </w:rPr>
      </w:r>
      <w:r w:rsidRPr="00DC09FD">
        <w:rPr>
          <w:noProof/>
        </w:rPr>
        <w:fldChar w:fldCharType="separate"/>
      </w:r>
      <w:r w:rsidR="008727D0">
        <w:rPr>
          <w:noProof/>
        </w:rPr>
        <w:t>22</w:t>
      </w:r>
      <w:r w:rsidRPr="00DC09FD">
        <w:rPr>
          <w:noProof/>
        </w:rPr>
        <w:fldChar w:fldCharType="end"/>
      </w:r>
    </w:p>
    <w:p w14:paraId="08A598B8" w14:textId="14BA52A6"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Inquiry into complaint</w:t>
      </w:r>
      <w:r w:rsidRPr="00DC09FD">
        <w:rPr>
          <w:noProof/>
        </w:rPr>
        <w:tab/>
      </w:r>
      <w:r w:rsidRPr="00DC09FD">
        <w:rPr>
          <w:noProof/>
        </w:rPr>
        <w:fldChar w:fldCharType="begin"/>
      </w:r>
      <w:r w:rsidRPr="00DC09FD">
        <w:rPr>
          <w:noProof/>
        </w:rPr>
        <w:instrText xml:space="preserve"> PAGEREF _Toc190867665 \h </w:instrText>
      </w:r>
      <w:r w:rsidRPr="00DC09FD">
        <w:rPr>
          <w:noProof/>
        </w:rPr>
      </w:r>
      <w:r w:rsidRPr="00DC09FD">
        <w:rPr>
          <w:noProof/>
        </w:rPr>
        <w:fldChar w:fldCharType="separate"/>
      </w:r>
      <w:r w:rsidR="008727D0">
        <w:rPr>
          <w:noProof/>
        </w:rPr>
        <w:t>22</w:t>
      </w:r>
      <w:r w:rsidRPr="00DC09FD">
        <w:rPr>
          <w:noProof/>
        </w:rPr>
        <w:fldChar w:fldCharType="end"/>
      </w:r>
    </w:p>
    <w:p w14:paraId="53E078B3" w14:textId="123D67E1"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12</w:t>
      </w:r>
      <w:r>
        <w:rPr>
          <w:noProof/>
        </w:rPr>
        <w:tab/>
        <w:t>Procedure if complaint not pursued</w:t>
      </w:r>
      <w:r w:rsidRPr="00DC09FD">
        <w:rPr>
          <w:noProof/>
        </w:rPr>
        <w:tab/>
      </w:r>
      <w:r w:rsidRPr="00DC09FD">
        <w:rPr>
          <w:noProof/>
        </w:rPr>
        <w:fldChar w:fldCharType="begin"/>
      </w:r>
      <w:r w:rsidRPr="00DC09FD">
        <w:rPr>
          <w:noProof/>
        </w:rPr>
        <w:instrText xml:space="preserve"> PAGEREF _Toc190867666 \h </w:instrText>
      </w:r>
      <w:r w:rsidRPr="00DC09FD">
        <w:rPr>
          <w:noProof/>
        </w:rPr>
      </w:r>
      <w:r w:rsidRPr="00DC09FD">
        <w:rPr>
          <w:noProof/>
        </w:rPr>
        <w:fldChar w:fldCharType="separate"/>
      </w:r>
      <w:r w:rsidR="008727D0">
        <w:rPr>
          <w:noProof/>
        </w:rPr>
        <w:t>25</w:t>
      </w:r>
      <w:r w:rsidRPr="00DC09FD">
        <w:rPr>
          <w:noProof/>
        </w:rPr>
        <w:fldChar w:fldCharType="end"/>
      </w:r>
    </w:p>
    <w:p w14:paraId="65834B29" w14:textId="5E7994A2"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Special arrangements for persons in custody</w:t>
      </w:r>
      <w:r w:rsidRPr="00DC09FD">
        <w:rPr>
          <w:noProof/>
        </w:rPr>
        <w:tab/>
      </w:r>
      <w:r w:rsidRPr="00DC09FD">
        <w:rPr>
          <w:noProof/>
        </w:rPr>
        <w:fldChar w:fldCharType="begin"/>
      </w:r>
      <w:r w:rsidRPr="00DC09FD">
        <w:rPr>
          <w:noProof/>
        </w:rPr>
        <w:instrText xml:space="preserve"> PAGEREF _Toc190867667 \h </w:instrText>
      </w:r>
      <w:r w:rsidRPr="00DC09FD">
        <w:rPr>
          <w:noProof/>
        </w:rPr>
      </w:r>
      <w:r w:rsidRPr="00DC09FD">
        <w:rPr>
          <w:noProof/>
        </w:rPr>
        <w:fldChar w:fldCharType="separate"/>
      </w:r>
      <w:r w:rsidR="008727D0">
        <w:rPr>
          <w:noProof/>
        </w:rPr>
        <w:t>25</w:t>
      </w:r>
      <w:r w:rsidRPr="00DC09FD">
        <w:rPr>
          <w:noProof/>
        </w:rPr>
        <w:fldChar w:fldCharType="end"/>
      </w:r>
    </w:p>
    <w:p w14:paraId="78E73F74" w14:textId="5AA677B9"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2A—Preliminary inquiries</w:t>
      </w:r>
      <w:r w:rsidRPr="00DC09FD">
        <w:rPr>
          <w:b w:val="0"/>
          <w:noProof/>
          <w:sz w:val="18"/>
        </w:rPr>
        <w:tab/>
      </w:r>
      <w:r w:rsidRPr="00DC09FD">
        <w:rPr>
          <w:b w:val="0"/>
          <w:noProof/>
          <w:sz w:val="18"/>
        </w:rPr>
        <w:fldChar w:fldCharType="begin"/>
      </w:r>
      <w:r w:rsidRPr="00DC09FD">
        <w:rPr>
          <w:b w:val="0"/>
          <w:noProof/>
          <w:sz w:val="18"/>
        </w:rPr>
        <w:instrText xml:space="preserve"> PAGEREF _Toc190867668 \h </w:instrText>
      </w:r>
      <w:r w:rsidRPr="00DC09FD">
        <w:rPr>
          <w:b w:val="0"/>
          <w:noProof/>
          <w:sz w:val="18"/>
        </w:rPr>
      </w:r>
      <w:r w:rsidRPr="00DC09FD">
        <w:rPr>
          <w:b w:val="0"/>
          <w:noProof/>
          <w:sz w:val="18"/>
        </w:rPr>
        <w:fldChar w:fldCharType="separate"/>
      </w:r>
      <w:r w:rsidR="008727D0">
        <w:rPr>
          <w:b w:val="0"/>
          <w:noProof/>
          <w:sz w:val="18"/>
        </w:rPr>
        <w:t>27</w:t>
      </w:r>
      <w:r w:rsidRPr="00DC09FD">
        <w:rPr>
          <w:b w:val="0"/>
          <w:noProof/>
          <w:sz w:val="18"/>
        </w:rPr>
        <w:fldChar w:fldCharType="end"/>
      </w:r>
    </w:p>
    <w:p w14:paraId="5A7A43FE" w14:textId="5D964CB7"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Preliminary inquiries</w:t>
      </w:r>
      <w:r w:rsidRPr="00DC09FD">
        <w:rPr>
          <w:noProof/>
        </w:rPr>
        <w:tab/>
      </w:r>
      <w:r w:rsidRPr="00DC09FD">
        <w:rPr>
          <w:noProof/>
        </w:rPr>
        <w:fldChar w:fldCharType="begin"/>
      </w:r>
      <w:r w:rsidRPr="00DC09FD">
        <w:rPr>
          <w:noProof/>
        </w:rPr>
        <w:instrText xml:space="preserve"> PAGEREF _Toc190867669 \h </w:instrText>
      </w:r>
      <w:r w:rsidRPr="00DC09FD">
        <w:rPr>
          <w:noProof/>
        </w:rPr>
      </w:r>
      <w:r w:rsidRPr="00DC09FD">
        <w:rPr>
          <w:noProof/>
        </w:rPr>
        <w:fldChar w:fldCharType="separate"/>
      </w:r>
      <w:r w:rsidR="008727D0">
        <w:rPr>
          <w:noProof/>
        </w:rPr>
        <w:t>27</w:t>
      </w:r>
      <w:r w:rsidRPr="00DC09FD">
        <w:rPr>
          <w:noProof/>
        </w:rPr>
        <w:fldChar w:fldCharType="end"/>
      </w:r>
    </w:p>
    <w:p w14:paraId="1F8F550C" w14:textId="1A24DF7A"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3—Inquiries</w:t>
      </w:r>
      <w:r w:rsidRPr="00DC09FD">
        <w:rPr>
          <w:b w:val="0"/>
          <w:noProof/>
          <w:sz w:val="18"/>
        </w:rPr>
        <w:tab/>
      </w:r>
      <w:r w:rsidRPr="00DC09FD">
        <w:rPr>
          <w:b w:val="0"/>
          <w:noProof/>
          <w:sz w:val="18"/>
        </w:rPr>
        <w:fldChar w:fldCharType="begin"/>
      </w:r>
      <w:r w:rsidRPr="00DC09FD">
        <w:rPr>
          <w:b w:val="0"/>
          <w:noProof/>
          <w:sz w:val="18"/>
        </w:rPr>
        <w:instrText xml:space="preserve"> PAGEREF _Toc190867670 \h </w:instrText>
      </w:r>
      <w:r w:rsidRPr="00DC09FD">
        <w:rPr>
          <w:b w:val="0"/>
          <w:noProof/>
          <w:sz w:val="18"/>
        </w:rPr>
      </w:r>
      <w:r w:rsidRPr="00DC09FD">
        <w:rPr>
          <w:b w:val="0"/>
          <w:noProof/>
          <w:sz w:val="18"/>
        </w:rPr>
        <w:fldChar w:fldCharType="separate"/>
      </w:r>
      <w:r w:rsidR="008727D0">
        <w:rPr>
          <w:b w:val="0"/>
          <w:noProof/>
          <w:sz w:val="18"/>
        </w:rPr>
        <w:t>29</w:t>
      </w:r>
      <w:r w:rsidRPr="00DC09FD">
        <w:rPr>
          <w:b w:val="0"/>
          <w:noProof/>
          <w:sz w:val="18"/>
        </w:rPr>
        <w:fldChar w:fldCharType="end"/>
      </w:r>
    </w:p>
    <w:p w14:paraId="58BE64CE" w14:textId="3371F9AC" w:rsidR="00DC09FD" w:rsidRDefault="00DC09FD">
      <w:pPr>
        <w:pStyle w:val="TOC4"/>
        <w:rPr>
          <w:rFonts w:asciiTheme="minorHAnsi" w:eastAsiaTheme="minorEastAsia" w:hAnsiTheme="minorHAnsi" w:cstheme="minorBidi"/>
          <w:b w:val="0"/>
          <w:noProof/>
          <w:kern w:val="2"/>
          <w:sz w:val="24"/>
          <w:szCs w:val="24"/>
          <w14:ligatures w14:val="standardContextual"/>
        </w:rPr>
      </w:pPr>
      <w:r>
        <w:rPr>
          <w:noProof/>
        </w:rPr>
        <w:t>Subdivision A—Obligations before commencing an inquiry</w:t>
      </w:r>
      <w:r w:rsidRPr="00DC09FD">
        <w:rPr>
          <w:b w:val="0"/>
          <w:noProof/>
          <w:sz w:val="18"/>
        </w:rPr>
        <w:tab/>
      </w:r>
      <w:r w:rsidRPr="00DC09FD">
        <w:rPr>
          <w:b w:val="0"/>
          <w:noProof/>
          <w:sz w:val="18"/>
        </w:rPr>
        <w:fldChar w:fldCharType="begin"/>
      </w:r>
      <w:r w:rsidRPr="00DC09FD">
        <w:rPr>
          <w:b w:val="0"/>
          <w:noProof/>
          <w:sz w:val="18"/>
        </w:rPr>
        <w:instrText xml:space="preserve"> PAGEREF _Toc190867671 \h </w:instrText>
      </w:r>
      <w:r w:rsidRPr="00DC09FD">
        <w:rPr>
          <w:b w:val="0"/>
          <w:noProof/>
          <w:sz w:val="18"/>
        </w:rPr>
      </w:r>
      <w:r w:rsidRPr="00DC09FD">
        <w:rPr>
          <w:b w:val="0"/>
          <w:noProof/>
          <w:sz w:val="18"/>
        </w:rPr>
        <w:fldChar w:fldCharType="separate"/>
      </w:r>
      <w:r w:rsidR="008727D0">
        <w:rPr>
          <w:b w:val="0"/>
          <w:noProof/>
          <w:sz w:val="18"/>
        </w:rPr>
        <w:t>29</w:t>
      </w:r>
      <w:r w:rsidRPr="00DC09FD">
        <w:rPr>
          <w:b w:val="0"/>
          <w:noProof/>
          <w:sz w:val="18"/>
        </w:rPr>
        <w:fldChar w:fldCharType="end"/>
      </w:r>
    </w:p>
    <w:p w14:paraId="1B2E1C90" w14:textId="045B2105"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Inspector</w:t>
      </w:r>
      <w:r>
        <w:rPr>
          <w:noProof/>
        </w:rPr>
        <w:noBreakHyphen/>
        <w:t>General to inform certain persons before commencing an inquiry</w:t>
      </w:r>
      <w:r w:rsidRPr="00DC09FD">
        <w:rPr>
          <w:noProof/>
        </w:rPr>
        <w:tab/>
      </w:r>
      <w:r w:rsidRPr="00DC09FD">
        <w:rPr>
          <w:noProof/>
        </w:rPr>
        <w:fldChar w:fldCharType="begin"/>
      </w:r>
      <w:r w:rsidRPr="00DC09FD">
        <w:rPr>
          <w:noProof/>
        </w:rPr>
        <w:instrText xml:space="preserve"> PAGEREF _Toc190867672 \h </w:instrText>
      </w:r>
      <w:r w:rsidRPr="00DC09FD">
        <w:rPr>
          <w:noProof/>
        </w:rPr>
      </w:r>
      <w:r w:rsidRPr="00DC09FD">
        <w:rPr>
          <w:noProof/>
        </w:rPr>
        <w:fldChar w:fldCharType="separate"/>
      </w:r>
      <w:r w:rsidR="008727D0">
        <w:rPr>
          <w:noProof/>
        </w:rPr>
        <w:t>29</w:t>
      </w:r>
      <w:r w:rsidRPr="00DC09FD">
        <w:rPr>
          <w:noProof/>
        </w:rPr>
        <w:fldChar w:fldCharType="end"/>
      </w:r>
    </w:p>
    <w:p w14:paraId="530A7F1A" w14:textId="3CFFE10F" w:rsidR="00DC09FD" w:rsidRDefault="00DC09FD">
      <w:pPr>
        <w:pStyle w:val="TOC4"/>
        <w:rPr>
          <w:rFonts w:asciiTheme="minorHAnsi" w:eastAsiaTheme="minorEastAsia" w:hAnsiTheme="minorHAnsi" w:cstheme="minorBidi"/>
          <w:b w:val="0"/>
          <w:noProof/>
          <w:kern w:val="2"/>
          <w:sz w:val="24"/>
          <w:szCs w:val="24"/>
          <w14:ligatures w14:val="standardContextual"/>
        </w:rPr>
      </w:pPr>
      <w:r>
        <w:rPr>
          <w:noProof/>
        </w:rPr>
        <w:t>Subdivision B—Conduct of inquiries</w:t>
      </w:r>
      <w:r w:rsidRPr="00DC09FD">
        <w:rPr>
          <w:b w:val="0"/>
          <w:noProof/>
          <w:sz w:val="18"/>
        </w:rPr>
        <w:tab/>
      </w:r>
      <w:r w:rsidRPr="00DC09FD">
        <w:rPr>
          <w:b w:val="0"/>
          <w:noProof/>
          <w:sz w:val="18"/>
        </w:rPr>
        <w:fldChar w:fldCharType="begin"/>
      </w:r>
      <w:r w:rsidRPr="00DC09FD">
        <w:rPr>
          <w:b w:val="0"/>
          <w:noProof/>
          <w:sz w:val="18"/>
        </w:rPr>
        <w:instrText xml:space="preserve"> PAGEREF _Toc190867673 \h </w:instrText>
      </w:r>
      <w:r w:rsidRPr="00DC09FD">
        <w:rPr>
          <w:b w:val="0"/>
          <w:noProof/>
          <w:sz w:val="18"/>
        </w:rPr>
      </w:r>
      <w:r w:rsidRPr="00DC09FD">
        <w:rPr>
          <w:b w:val="0"/>
          <w:noProof/>
          <w:sz w:val="18"/>
        </w:rPr>
        <w:fldChar w:fldCharType="separate"/>
      </w:r>
      <w:r w:rsidR="008727D0">
        <w:rPr>
          <w:b w:val="0"/>
          <w:noProof/>
          <w:sz w:val="18"/>
        </w:rPr>
        <w:t>30</w:t>
      </w:r>
      <w:r w:rsidRPr="00DC09FD">
        <w:rPr>
          <w:b w:val="0"/>
          <w:noProof/>
          <w:sz w:val="18"/>
        </w:rPr>
        <w:fldChar w:fldCharType="end"/>
      </w:r>
    </w:p>
    <w:p w14:paraId="54BAEA87" w14:textId="5C4E4F89"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Conduct of inquiries</w:t>
      </w:r>
      <w:r w:rsidRPr="00DC09FD">
        <w:rPr>
          <w:noProof/>
        </w:rPr>
        <w:tab/>
      </w:r>
      <w:r w:rsidRPr="00DC09FD">
        <w:rPr>
          <w:noProof/>
        </w:rPr>
        <w:fldChar w:fldCharType="begin"/>
      </w:r>
      <w:r w:rsidRPr="00DC09FD">
        <w:rPr>
          <w:noProof/>
        </w:rPr>
        <w:instrText xml:space="preserve"> PAGEREF _Toc190867674 \h </w:instrText>
      </w:r>
      <w:r w:rsidRPr="00DC09FD">
        <w:rPr>
          <w:noProof/>
        </w:rPr>
      </w:r>
      <w:r w:rsidRPr="00DC09FD">
        <w:rPr>
          <w:noProof/>
        </w:rPr>
        <w:fldChar w:fldCharType="separate"/>
      </w:r>
      <w:r w:rsidR="008727D0">
        <w:rPr>
          <w:noProof/>
        </w:rPr>
        <w:t>30</w:t>
      </w:r>
      <w:r w:rsidRPr="00DC09FD">
        <w:rPr>
          <w:noProof/>
        </w:rPr>
        <w:fldChar w:fldCharType="end"/>
      </w:r>
    </w:p>
    <w:p w14:paraId="21C40DF8" w14:textId="24B5FF24"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17A</w:t>
      </w:r>
      <w:r>
        <w:rPr>
          <w:noProof/>
        </w:rPr>
        <w:tab/>
        <w:t>Obligation when evidence of breach of duty or misconduct</w:t>
      </w:r>
      <w:r w:rsidRPr="00DC09FD">
        <w:rPr>
          <w:noProof/>
        </w:rPr>
        <w:tab/>
      </w:r>
      <w:r w:rsidRPr="00DC09FD">
        <w:rPr>
          <w:noProof/>
        </w:rPr>
        <w:fldChar w:fldCharType="begin"/>
      </w:r>
      <w:r w:rsidRPr="00DC09FD">
        <w:rPr>
          <w:noProof/>
        </w:rPr>
        <w:instrText xml:space="preserve"> PAGEREF _Toc190867675 \h </w:instrText>
      </w:r>
      <w:r w:rsidRPr="00DC09FD">
        <w:rPr>
          <w:noProof/>
        </w:rPr>
      </w:r>
      <w:r w:rsidRPr="00DC09FD">
        <w:rPr>
          <w:noProof/>
        </w:rPr>
        <w:fldChar w:fldCharType="separate"/>
      </w:r>
      <w:r w:rsidR="008727D0">
        <w:rPr>
          <w:noProof/>
        </w:rPr>
        <w:t>31</w:t>
      </w:r>
      <w:r w:rsidRPr="00DC09FD">
        <w:rPr>
          <w:noProof/>
        </w:rPr>
        <w:fldChar w:fldCharType="end"/>
      </w:r>
    </w:p>
    <w:p w14:paraId="79589D29" w14:textId="131C34DD" w:rsidR="00DC09FD" w:rsidRDefault="00DC09FD">
      <w:pPr>
        <w:pStyle w:val="TOC4"/>
        <w:rPr>
          <w:rFonts w:asciiTheme="minorHAnsi" w:eastAsiaTheme="minorEastAsia" w:hAnsiTheme="minorHAnsi" w:cstheme="minorBidi"/>
          <w:b w:val="0"/>
          <w:noProof/>
          <w:kern w:val="2"/>
          <w:sz w:val="24"/>
          <w:szCs w:val="24"/>
          <w14:ligatures w14:val="standardContextual"/>
        </w:rPr>
      </w:pPr>
      <w:r>
        <w:rPr>
          <w:noProof/>
        </w:rPr>
        <w:t>Subdivision C—General powers in relation to inquiries</w:t>
      </w:r>
      <w:r w:rsidRPr="00DC09FD">
        <w:rPr>
          <w:b w:val="0"/>
          <w:noProof/>
          <w:sz w:val="18"/>
        </w:rPr>
        <w:tab/>
      </w:r>
      <w:r w:rsidRPr="00DC09FD">
        <w:rPr>
          <w:b w:val="0"/>
          <w:noProof/>
          <w:sz w:val="18"/>
        </w:rPr>
        <w:fldChar w:fldCharType="begin"/>
      </w:r>
      <w:r w:rsidRPr="00DC09FD">
        <w:rPr>
          <w:b w:val="0"/>
          <w:noProof/>
          <w:sz w:val="18"/>
        </w:rPr>
        <w:instrText xml:space="preserve"> PAGEREF _Toc190867676 \h </w:instrText>
      </w:r>
      <w:r w:rsidRPr="00DC09FD">
        <w:rPr>
          <w:b w:val="0"/>
          <w:noProof/>
          <w:sz w:val="18"/>
        </w:rPr>
      </w:r>
      <w:r w:rsidRPr="00DC09FD">
        <w:rPr>
          <w:b w:val="0"/>
          <w:noProof/>
          <w:sz w:val="18"/>
        </w:rPr>
        <w:fldChar w:fldCharType="separate"/>
      </w:r>
      <w:r w:rsidR="008727D0">
        <w:rPr>
          <w:b w:val="0"/>
          <w:noProof/>
          <w:sz w:val="18"/>
        </w:rPr>
        <w:t>32</w:t>
      </w:r>
      <w:r w:rsidRPr="00DC09FD">
        <w:rPr>
          <w:b w:val="0"/>
          <w:noProof/>
          <w:sz w:val="18"/>
        </w:rPr>
        <w:fldChar w:fldCharType="end"/>
      </w:r>
    </w:p>
    <w:p w14:paraId="57922554" w14:textId="66A5D3C9"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Power to obtain information and documents</w:t>
      </w:r>
      <w:r w:rsidRPr="00DC09FD">
        <w:rPr>
          <w:noProof/>
        </w:rPr>
        <w:tab/>
      </w:r>
      <w:r w:rsidRPr="00DC09FD">
        <w:rPr>
          <w:noProof/>
        </w:rPr>
        <w:fldChar w:fldCharType="begin"/>
      </w:r>
      <w:r w:rsidRPr="00DC09FD">
        <w:rPr>
          <w:noProof/>
        </w:rPr>
        <w:instrText xml:space="preserve"> PAGEREF _Toc190867677 \h </w:instrText>
      </w:r>
      <w:r w:rsidRPr="00DC09FD">
        <w:rPr>
          <w:noProof/>
        </w:rPr>
      </w:r>
      <w:r w:rsidRPr="00DC09FD">
        <w:rPr>
          <w:noProof/>
        </w:rPr>
        <w:fldChar w:fldCharType="separate"/>
      </w:r>
      <w:r w:rsidR="008727D0">
        <w:rPr>
          <w:noProof/>
        </w:rPr>
        <w:t>32</w:t>
      </w:r>
      <w:r w:rsidRPr="00DC09FD">
        <w:rPr>
          <w:noProof/>
        </w:rPr>
        <w:fldChar w:fldCharType="end"/>
      </w:r>
    </w:p>
    <w:p w14:paraId="1CAEF60A" w14:textId="518A136E"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Entry to premises occupied by a Commonwealth agency</w:t>
      </w:r>
      <w:r w:rsidRPr="00DC09FD">
        <w:rPr>
          <w:noProof/>
        </w:rPr>
        <w:tab/>
      </w:r>
      <w:r w:rsidRPr="00DC09FD">
        <w:rPr>
          <w:noProof/>
        </w:rPr>
        <w:fldChar w:fldCharType="begin"/>
      </w:r>
      <w:r w:rsidRPr="00DC09FD">
        <w:rPr>
          <w:noProof/>
        </w:rPr>
        <w:instrText xml:space="preserve"> PAGEREF _Toc190867678 \h </w:instrText>
      </w:r>
      <w:r w:rsidRPr="00DC09FD">
        <w:rPr>
          <w:noProof/>
        </w:rPr>
      </w:r>
      <w:r w:rsidRPr="00DC09FD">
        <w:rPr>
          <w:noProof/>
        </w:rPr>
        <w:fldChar w:fldCharType="separate"/>
      </w:r>
      <w:r w:rsidR="008727D0">
        <w:rPr>
          <w:noProof/>
        </w:rPr>
        <w:t>35</w:t>
      </w:r>
      <w:r w:rsidRPr="00DC09FD">
        <w:rPr>
          <w:noProof/>
        </w:rPr>
        <w:fldChar w:fldCharType="end"/>
      </w:r>
    </w:p>
    <w:p w14:paraId="7F218E08" w14:textId="74CCCB85"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19A</w:t>
      </w:r>
      <w:r>
        <w:rPr>
          <w:noProof/>
        </w:rPr>
        <w:tab/>
        <w:t>Power to enter places relating to questioning warrants</w:t>
      </w:r>
      <w:r w:rsidRPr="00DC09FD">
        <w:rPr>
          <w:noProof/>
        </w:rPr>
        <w:tab/>
      </w:r>
      <w:r w:rsidRPr="00DC09FD">
        <w:rPr>
          <w:noProof/>
        </w:rPr>
        <w:fldChar w:fldCharType="begin"/>
      </w:r>
      <w:r w:rsidRPr="00DC09FD">
        <w:rPr>
          <w:noProof/>
        </w:rPr>
        <w:instrText xml:space="preserve"> PAGEREF _Toc190867679 \h </w:instrText>
      </w:r>
      <w:r w:rsidRPr="00DC09FD">
        <w:rPr>
          <w:noProof/>
        </w:rPr>
      </w:r>
      <w:r w:rsidRPr="00DC09FD">
        <w:rPr>
          <w:noProof/>
        </w:rPr>
        <w:fldChar w:fldCharType="separate"/>
      </w:r>
      <w:r w:rsidR="008727D0">
        <w:rPr>
          <w:noProof/>
        </w:rPr>
        <w:t>36</w:t>
      </w:r>
      <w:r w:rsidRPr="00DC09FD">
        <w:rPr>
          <w:noProof/>
        </w:rPr>
        <w:fldChar w:fldCharType="end"/>
      </w:r>
    </w:p>
    <w:p w14:paraId="4552D625" w14:textId="341004C2"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4—Reports</w:t>
      </w:r>
      <w:r w:rsidRPr="00DC09FD">
        <w:rPr>
          <w:b w:val="0"/>
          <w:noProof/>
          <w:sz w:val="18"/>
        </w:rPr>
        <w:tab/>
      </w:r>
      <w:r w:rsidRPr="00DC09FD">
        <w:rPr>
          <w:b w:val="0"/>
          <w:noProof/>
          <w:sz w:val="18"/>
        </w:rPr>
        <w:fldChar w:fldCharType="begin"/>
      </w:r>
      <w:r w:rsidRPr="00DC09FD">
        <w:rPr>
          <w:b w:val="0"/>
          <w:noProof/>
          <w:sz w:val="18"/>
        </w:rPr>
        <w:instrText xml:space="preserve"> PAGEREF _Toc190867680 \h </w:instrText>
      </w:r>
      <w:r w:rsidRPr="00DC09FD">
        <w:rPr>
          <w:b w:val="0"/>
          <w:noProof/>
          <w:sz w:val="18"/>
        </w:rPr>
      </w:r>
      <w:r w:rsidRPr="00DC09FD">
        <w:rPr>
          <w:b w:val="0"/>
          <w:noProof/>
          <w:sz w:val="18"/>
        </w:rPr>
        <w:fldChar w:fldCharType="separate"/>
      </w:r>
      <w:r w:rsidR="008727D0">
        <w:rPr>
          <w:b w:val="0"/>
          <w:noProof/>
          <w:sz w:val="18"/>
        </w:rPr>
        <w:t>37</w:t>
      </w:r>
      <w:r w:rsidRPr="00DC09FD">
        <w:rPr>
          <w:b w:val="0"/>
          <w:noProof/>
          <w:sz w:val="18"/>
        </w:rPr>
        <w:fldChar w:fldCharType="end"/>
      </w:r>
    </w:p>
    <w:p w14:paraId="15EE326B" w14:textId="6089E49D"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20A</w:t>
      </w:r>
      <w:r>
        <w:rPr>
          <w:noProof/>
        </w:rPr>
        <w:tab/>
        <w:t>Reports under this Act and other Acts</w:t>
      </w:r>
      <w:r w:rsidRPr="00DC09FD">
        <w:rPr>
          <w:noProof/>
        </w:rPr>
        <w:tab/>
      </w:r>
      <w:r w:rsidRPr="00DC09FD">
        <w:rPr>
          <w:noProof/>
        </w:rPr>
        <w:fldChar w:fldCharType="begin"/>
      </w:r>
      <w:r w:rsidRPr="00DC09FD">
        <w:rPr>
          <w:noProof/>
        </w:rPr>
        <w:instrText xml:space="preserve"> PAGEREF _Toc190867681 \h </w:instrText>
      </w:r>
      <w:r w:rsidRPr="00DC09FD">
        <w:rPr>
          <w:noProof/>
        </w:rPr>
      </w:r>
      <w:r w:rsidRPr="00DC09FD">
        <w:rPr>
          <w:noProof/>
        </w:rPr>
        <w:fldChar w:fldCharType="separate"/>
      </w:r>
      <w:r w:rsidR="008727D0">
        <w:rPr>
          <w:noProof/>
        </w:rPr>
        <w:t>37</w:t>
      </w:r>
      <w:r w:rsidRPr="00DC09FD">
        <w:rPr>
          <w:noProof/>
        </w:rPr>
        <w:fldChar w:fldCharType="end"/>
      </w:r>
    </w:p>
    <w:p w14:paraId="6E10F8B4" w14:textId="184ACCDA"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Draft reports relating to inquiries</w:t>
      </w:r>
      <w:r w:rsidRPr="00DC09FD">
        <w:rPr>
          <w:noProof/>
        </w:rPr>
        <w:tab/>
      </w:r>
      <w:r w:rsidRPr="00DC09FD">
        <w:rPr>
          <w:noProof/>
        </w:rPr>
        <w:fldChar w:fldCharType="begin"/>
      </w:r>
      <w:r w:rsidRPr="00DC09FD">
        <w:rPr>
          <w:noProof/>
        </w:rPr>
        <w:instrText xml:space="preserve"> PAGEREF _Toc190867682 \h </w:instrText>
      </w:r>
      <w:r w:rsidRPr="00DC09FD">
        <w:rPr>
          <w:noProof/>
        </w:rPr>
      </w:r>
      <w:r w:rsidRPr="00DC09FD">
        <w:rPr>
          <w:noProof/>
        </w:rPr>
        <w:fldChar w:fldCharType="separate"/>
      </w:r>
      <w:r w:rsidR="008727D0">
        <w:rPr>
          <w:noProof/>
        </w:rPr>
        <w:t>37</w:t>
      </w:r>
      <w:r w:rsidRPr="00DC09FD">
        <w:rPr>
          <w:noProof/>
        </w:rPr>
        <w:fldChar w:fldCharType="end"/>
      </w:r>
    </w:p>
    <w:p w14:paraId="1C21F652" w14:textId="39A63F39"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Reports relating to inquiries given to Commonwealth agency head etc.</w:t>
      </w:r>
      <w:r w:rsidRPr="00DC09FD">
        <w:rPr>
          <w:noProof/>
        </w:rPr>
        <w:tab/>
      </w:r>
      <w:r w:rsidRPr="00DC09FD">
        <w:rPr>
          <w:noProof/>
        </w:rPr>
        <w:fldChar w:fldCharType="begin"/>
      </w:r>
      <w:r w:rsidRPr="00DC09FD">
        <w:rPr>
          <w:noProof/>
        </w:rPr>
        <w:instrText xml:space="preserve"> PAGEREF _Toc190867683 \h </w:instrText>
      </w:r>
      <w:r w:rsidRPr="00DC09FD">
        <w:rPr>
          <w:noProof/>
        </w:rPr>
      </w:r>
      <w:r w:rsidRPr="00DC09FD">
        <w:rPr>
          <w:noProof/>
        </w:rPr>
        <w:fldChar w:fldCharType="separate"/>
      </w:r>
      <w:r w:rsidR="008727D0">
        <w:rPr>
          <w:noProof/>
        </w:rPr>
        <w:t>38</w:t>
      </w:r>
      <w:r w:rsidRPr="00DC09FD">
        <w:rPr>
          <w:noProof/>
        </w:rPr>
        <w:fldChar w:fldCharType="end"/>
      </w:r>
    </w:p>
    <w:p w14:paraId="5DF3750A" w14:textId="1BE7044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Advice to complainant</w:t>
      </w:r>
      <w:r w:rsidRPr="00DC09FD">
        <w:rPr>
          <w:noProof/>
        </w:rPr>
        <w:tab/>
      </w:r>
      <w:r w:rsidRPr="00DC09FD">
        <w:rPr>
          <w:noProof/>
        </w:rPr>
        <w:fldChar w:fldCharType="begin"/>
      </w:r>
      <w:r w:rsidRPr="00DC09FD">
        <w:rPr>
          <w:noProof/>
        </w:rPr>
        <w:instrText xml:space="preserve"> PAGEREF _Toc190867684 \h </w:instrText>
      </w:r>
      <w:r w:rsidRPr="00DC09FD">
        <w:rPr>
          <w:noProof/>
        </w:rPr>
      </w:r>
      <w:r w:rsidRPr="00DC09FD">
        <w:rPr>
          <w:noProof/>
        </w:rPr>
        <w:fldChar w:fldCharType="separate"/>
      </w:r>
      <w:r w:rsidR="008727D0">
        <w:rPr>
          <w:noProof/>
        </w:rPr>
        <w:t>40</w:t>
      </w:r>
      <w:r w:rsidRPr="00DC09FD">
        <w:rPr>
          <w:noProof/>
        </w:rPr>
        <w:fldChar w:fldCharType="end"/>
      </w:r>
    </w:p>
    <w:p w14:paraId="5FDDE4E3" w14:textId="62779B2D"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24</w:t>
      </w:r>
      <w:r>
        <w:rPr>
          <w:noProof/>
        </w:rPr>
        <w:tab/>
        <w:t>Action as a result of reports—general</w:t>
      </w:r>
      <w:r w:rsidRPr="00DC09FD">
        <w:rPr>
          <w:noProof/>
        </w:rPr>
        <w:tab/>
      </w:r>
      <w:r w:rsidRPr="00DC09FD">
        <w:rPr>
          <w:noProof/>
        </w:rPr>
        <w:fldChar w:fldCharType="begin"/>
      </w:r>
      <w:r w:rsidRPr="00DC09FD">
        <w:rPr>
          <w:noProof/>
        </w:rPr>
        <w:instrText xml:space="preserve"> PAGEREF _Toc190867685 \h </w:instrText>
      </w:r>
      <w:r w:rsidRPr="00DC09FD">
        <w:rPr>
          <w:noProof/>
        </w:rPr>
      </w:r>
      <w:r w:rsidRPr="00DC09FD">
        <w:rPr>
          <w:noProof/>
        </w:rPr>
        <w:fldChar w:fldCharType="separate"/>
      </w:r>
      <w:r w:rsidR="008727D0">
        <w:rPr>
          <w:noProof/>
        </w:rPr>
        <w:t>41</w:t>
      </w:r>
      <w:r w:rsidRPr="00DC09FD">
        <w:rPr>
          <w:noProof/>
        </w:rPr>
        <w:fldChar w:fldCharType="end"/>
      </w:r>
    </w:p>
    <w:p w14:paraId="5EA2B3A7" w14:textId="1E5E93FD"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24A</w:t>
      </w:r>
      <w:r>
        <w:rPr>
          <w:noProof/>
        </w:rPr>
        <w:tab/>
        <w:t>Action as a result of certain reports relating to heads of Commonwealth agencies</w:t>
      </w:r>
      <w:r w:rsidRPr="00DC09FD">
        <w:rPr>
          <w:noProof/>
        </w:rPr>
        <w:tab/>
      </w:r>
      <w:r w:rsidRPr="00DC09FD">
        <w:rPr>
          <w:noProof/>
        </w:rPr>
        <w:fldChar w:fldCharType="begin"/>
      </w:r>
      <w:r w:rsidRPr="00DC09FD">
        <w:rPr>
          <w:noProof/>
        </w:rPr>
        <w:instrText xml:space="preserve"> PAGEREF _Toc190867686 \h </w:instrText>
      </w:r>
      <w:r w:rsidRPr="00DC09FD">
        <w:rPr>
          <w:noProof/>
        </w:rPr>
      </w:r>
      <w:r w:rsidRPr="00DC09FD">
        <w:rPr>
          <w:noProof/>
        </w:rPr>
        <w:fldChar w:fldCharType="separate"/>
      </w:r>
      <w:r w:rsidR="008727D0">
        <w:rPr>
          <w:noProof/>
        </w:rPr>
        <w:t>42</w:t>
      </w:r>
      <w:r w:rsidRPr="00DC09FD">
        <w:rPr>
          <w:noProof/>
        </w:rPr>
        <w:fldChar w:fldCharType="end"/>
      </w:r>
    </w:p>
    <w:p w14:paraId="22D2E9AF" w14:textId="593E887F"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Reports concerning collection or communication of intelligence</w:t>
      </w:r>
      <w:r w:rsidRPr="00DC09FD">
        <w:rPr>
          <w:noProof/>
        </w:rPr>
        <w:tab/>
      </w:r>
      <w:r w:rsidRPr="00DC09FD">
        <w:rPr>
          <w:noProof/>
        </w:rPr>
        <w:fldChar w:fldCharType="begin"/>
      </w:r>
      <w:r w:rsidRPr="00DC09FD">
        <w:rPr>
          <w:noProof/>
        </w:rPr>
        <w:instrText xml:space="preserve"> PAGEREF _Toc190867687 \h </w:instrText>
      </w:r>
      <w:r w:rsidRPr="00DC09FD">
        <w:rPr>
          <w:noProof/>
        </w:rPr>
      </w:r>
      <w:r w:rsidRPr="00DC09FD">
        <w:rPr>
          <w:noProof/>
        </w:rPr>
        <w:fldChar w:fldCharType="separate"/>
      </w:r>
      <w:r w:rsidR="008727D0">
        <w:rPr>
          <w:noProof/>
        </w:rPr>
        <w:t>42</w:t>
      </w:r>
      <w:r w:rsidRPr="00DC09FD">
        <w:rPr>
          <w:noProof/>
        </w:rPr>
        <w:fldChar w:fldCharType="end"/>
      </w:r>
    </w:p>
    <w:p w14:paraId="105B9427" w14:textId="6632078B"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25A</w:t>
      </w:r>
      <w:r>
        <w:rPr>
          <w:noProof/>
        </w:rPr>
        <w:tab/>
        <w:t>Reports relating to other inspections</w:t>
      </w:r>
      <w:r w:rsidRPr="00DC09FD">
        <w:rPr>
          <w:noProof/>
        </w:rPr>
        <w:tab/>
      </w:r>
      <w:r w:rsidRPr="00DC09FD">
        <w:rPr>
          <w:noProof/>
        </w:rPr>
        <w:fldChar w:fldCharType="begin"/>
      </w:r>
      <w:r w:rsidRPr="00DC09FD">
        <w:rPr>
          <w:noProof/>
        </w:rPr>
        <w:instrText xml:space="preserve"> PAGEREF _Toc190867688 \h </w:instrText>
      </w:r>
      <w:r w:rsidRPr="00DC09FD">
        <w:rPr>
          <w:noProof/>
        </w:rPr>
      </w:r>
      <w:r w:rsidRPr="00DC09FD">
        <w:rPr>
          <w:noProof/>
        </w:rPr>
        <w:fldChar w:fldCharType="separate"/>
      </w:r>
      <w:r w:rsidR="008727D0">
        <w:rPr>
          <w:noProof/>
        </w:rPr>
        <w:t>43</w:t>
      </w:r>
      <w:r w:rsidRPr="00DC09FD">
        <w:rPr>
          <w:noProof/>
        </w:rPr>
        <w:fldChar w:fldCharType="end"/>
      </w:r>
    </w:p>
    <w:p w14:paraId="244F4AC6" w14:textId="5BE166CF"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25B</w:t>
      </w:r>
      <w:r>
        <w:rPr>
          <w:noProof/>
        </w:rPr>
        <w:tab/>
        <w:t>Reports relating to preliminary inquiries</w:t>
      </w:r>
      <w:r w:rsidRPr="00DC09FD">
        <w:rPr>
          <w:noProof/>
        </w:rPr>
        <w:tab/>
      </w:r>
      <w:r w:rsidRPr="00DC09FD">
        <w:rPr>
          <w:noProof/>
        </w:rPr>
        <w:fldChar w:fldCharType="begin"/>
      </w:r>
      <w:r w:rsidRPr="00DC09FD">
        <w:rPr>
          <w:noProof/>
        </w:rPr>
        <w:instrText xml:space="preserve"> PAGEREF _Toc190867689 \h </w:instrText>
      </w:r>
      <w:r w:rsidRPr="00DC09FD">
        <w:rPr>
          <w:noProof/>
        </w:rPr>
      </w:r>
      <w:r w:rsidRPr="00DC09FD">
        <w:rPr>
          <w:noProof/>
        </w:rPr>
        <w:fldChar w:fldCharType="separate"/>
      </w:r>
      <w:r w:rsidR="008727D0">
        <w:rPr>
          <w:noProof/>
        </w:rPr>
        <w:t>43</w:t>
      </w:r>
      <w:r w:rsidRPr="00DC09FD">
        <w:rPr>
          <w:noProof/>
        </w:rPr>
        <w:fldChar w:fldCharType="end"/>
      </w:r>
    </w:p>
    <w:p w14:paraId="10F46706" w14:textId="25BB0F26" w:rsidR="00DC09FD" w:rsidRDefault="00DC09FD">
      <w:pPr>
        <w:pStyle w:val="TOC2"/>
        <w:rPr>
          <w:rFonts w:asciiTheme="minorHAnsi" w:eastAsiaTheme="minorEastAsia" w:hAnsiTheme="minorHAnsi" w:cstheme="minorBidi"/>
          <w:b w:val="0"/>
          <w:noProof/>
          <w:kern w:val="2"/>
          <w:szCs w:val="24"/>
          <w14:ligatures w14:val="standardContextual"/>
        </w:rPr>
      </w:pPr>
      <w:r>
        <w:rPr>
          <w:noProof/>
        </w:rPr>
        <w:t>Part III—Administrative Provisions</w:t>
      </w:r>
      <w:r w:rsidRPr="00DC09FD">
        <w:rPr>
          <w:b w:val="0"/>
          <w:noProof/>
          <w:sz w:val="18"/>
        </w:rPr>
        <w:tab/>
      </w:r>
      <w:r w:rsidRPr="00DC09FD">
        <w:rPr>
          <w:b w:val="0"/>
          <w:noProof/>
          <w:sz w:val="18"/>
        </w:rPr>
        <w:fldChar w:fldCharType="begin"/>
      </w:r>
      <w:r w:rsidRPr="00DC09FD">
        <w:rPr>
          <w:b w:val="0"/>
          <w:noProof/>
          <w:sz w:val="18"/>
        </w:rPr>
        <w:instrText xml:space="preserve"> PAGEREF _Toc190867690 \h </w:instrText>
      </w:r>
      <w:r w:rsidRPr="00DC09FD">
        <w:rPr>
          <w:b w:val="0"/>
          <w:noProof/>
          <w:sz w:val="18"/>
        </w:rPr>
      </w:r>
      <w:r w:rsidRPr="00DC09FD">
        <w:rPr>
          <w:b w:val="0"/>
          <w:noProof/>
          <w:sz w:val="18"/>
        </w:rPr>
        <w:fldChar w:fldCharType="separate"/>
      </w:r>
      <w:r w:rsidR="008727D0">
        <w:rPr>
          <w:b w:val="0"/>
          <w:noProof/>
          <w:sz w:val="18"/>
        </w:rPr>
        <w:t>44</w:t>
      </w:r>
      <w:r w:rsidRPr="00DC09FD">
        <w:rPr>
          <w:b w:val="0"/>
          <w:noProof/>
          <w:sz w:val="18"/>
        </w:rPr>
        <w:fldChar w:fldCharType="end"/>
      </w:r>
    </w:p>
    <w:p w14:paraId="0B210389" w14:textId="192E7761"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Terms and conditions of appointment</w:t>
      </w:r>
      <w:r w:rsidRPr="00DC09FD">
        <w:rPr>
          <w:noProof/>
        </w:rPr>
        <w:tab/>
      </w:r>
      <w:r w:rsidRPr="00DC09FD">
        <w:rPr>
          <w:noProof/>
        </w:rPr>
        <w:fldChar w:fldCharType="begin"/>
      </w:r>
      <w:r w:rsidRPr="00DC09FD">
        <w:rPr>
          <w:noProof/>
        </w:rPr>
        <w:instrText xml:space="preserve"> PAGEREF _Toc190867691 \h </w:instrText>
      </w:r>
      <w:r w:rsidRPr="00DC09FD">
        <w:rPr>
          <w:noProof/>
        </w:rPr>
      </w:r>
      <w:r w:rsidRPr="00DC09FD">
        <w:rPr>
          <w:noProof/>
        </w:rPr>
        <w:fldChar w:fldCharType="separate"/>
      </w:r>
      <w:r w:rsidR="008727D0">
        <w:rPr>
          <w:noProof/>
        </w:rPr>
        <w:t>44</w:t>
      </w:r>
      <w:r w:rsidRPr="00DC09FD">
        <w:rPr>
          <w:noProof/>
        </w:rPr>
        <w:fldChar w:fldCharType="end"/>
      </w:r>
    </w:p>
    <w:p w14:paraId="0C9154A5" w14:textId="5D56A19D"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Remuneration and allowances</w:t>
      </w:r>
      <w:r w:rsidRPr="00DC09FD">
        <w:rPr>
          <w:noProof/>
        </w:rPr>
        <w:tab/>
      </w:r>
      <w:r w:rsidRPr="00DC09FD">
        <w:rPr>
          <w:noProof/>
        </w:rPr>
        <w:fldChar w:fldCharType="begin"/>
      </w:r>
      <w:r w:rsidRPr="00DC09FD">
        <w:rPr>
          <w:noProof/>
        </w:rPr>
        <w:instrText xml:space="preserve"> PAGEREF _Toc190867692 \h </w:instrText>
      </w:r>
      <w:r w:rsidRPr="00DC09FD">
        <w:rPr>
          <w:noProof/>
        </w:rPr>
      </w:r>
      <w:r w:rsidRPr="00DC09FD">
        <w:rPr>
          <w:noProof/>
        </w:rPr>
        <w:fldChar w:fldCharType="separate"/>
      </w:r>
      <w:r w:rsidR="008727D0">
        <w:rPr>
          <w:noProof/>
        </w:rPr>
        <w:t>44</w:t>
      </w:r>
      <w:r w:rsidRPr="00DC09FD">
        <w:rPr>
          <w:noProof/>
        </w:rPr>
        <w:fldChar w:fldCharType="end"/>
      </w:r>
    </w:p>
    <w:p w14:paraId="3E69086C" w14:textId="3D0A8F14"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Leave of absence</w:t>
      </w:r>
      <w:r w:rsidRPr="00DC09FD">
        <w:rPr>
          <w:noProof/>
        </w:rPr>
        <w:tab/>
      </w:r>
      <w:r w:rsidRPr="00DC09FD">
        <w:rPr>
          <w:noProof/>
        </w:rPr>
        <w:fldChar w:fldCharType="begin"/>
      </w:r>
      <w:r w:rsidRPr="00DC09FD">
        <w:rPr>
          <w:noProof/>
        </w:rPr>
        <w:instrText xml:space="preserve"> PAGEREF _Toc190867693 \h </w:instrText>
      </w:r>
      <w:r w:rsidRPr="00DC09FD">
        <w:rPr>
          <w:noProof/>
        </w:rPr>
      </w:r>
      <w:r w:rsidRPr="00DC09FD">
        <w:rPr>
          <w:noProof/>
        </w:rPr>
        <w:fldChar w:fldCharType="separate"/>
      </w:r>
      <w:r w:rsidR="008727D0">
        <w:rPr>
          <w:noProof/>
        </w:rPr>
        <w:t>45</w:t>
      </w:r>
      <w:r w:rsidRPr="00DC09FD">
        <w:rPr>
          <w:noProof/>
        </w:rPr>
        <w:fldChar w:fldCharType="end"/>
      </w:r>
    </w:p>
    <w:p w14:paraId="5E74DFD7" w14:textId="3378BE65"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Resignation</w:t>
      </w:r>
      <w:r w:rsidRPr="00DC09FD">
        <w:rPr>
          <w:noProof/>
        </w:rPr>
        <w:tab/>
      </w:r>
      <w:r w:rsidRPr="00DC09FD">
        <w:rPr>
          <w:noProof/>
        </w:rPr>
        <w:fldChar w:fldCharType="begin"/>
      </w:r>
      <w:r w:rsidRPr="00DC09FD">
        <w:rPr>
          <w:noProof/>
        </w:rPr>
        <w:instrText xml:space="preserve"> PAGEREF _Toc190867694 \h </w:instrText>
      </w:r>
      <w:r w:rsidRPr="00DC09FD">
        <w:rPr>
          <w:noProof/>
        </w:rPr>
      </w:r>
      <w:r w:rsidRPr="00DC09FD">
        <w:rPr>
          <w:noProof/>
        </w:rPr>
        <w:fldChar w:fldCharType="separate"/>
      </w:r>
      <w:r w:rsidR="008727D0">
        <w:rPr>
          <w:noProof/>
        </w:rPr>
        <w:t>45</w:t>
      </w:r>
      <w:r w:rsidRPr="00DC09FD">
        <w:rPr>
          <w:noProof/>
        </w:rPr>
        <w:fldChar w:fldCharType="end"/>
      </w:r>
    </w:p>
    <w:p w14:paraId="44BC1552" w14:textId="6C2E686C"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Termination of appointment</w:t>
      </w:r>
      <w:r w:rsidRPr="00DC09FD">
        <w:rPr>
          <w:noProof/>
        </w:rPr>
        <w:tab/>
      </w:r>
      <w:r w:rsidRPr="00DC09FD">
        <w:rPr>
          <w:noProof/>
        </w:rPr>
        <w:fldChar w:fldCharType="begin"/>
      </w:r>
      <w:r w:rsidRPr="00DC09FD">
        <w:rPr>
          <w:noProof/>
        </w:rPr>
        <w:instrText xml:space="preserve"> PAGEREF _Toc190867695 \h </w:instrText>
      </w:r>
      <w:r w:rsidRPr="00DC09FD">
        <w:rPr>
          <w:noProof/>
        </w:rPr>
      </w:r>
      <w:r w:rsidRPr="00DC09FD">
        <w:rPr>
          <w:noProof/>
        </w:rPr>
        <w:fldChar w:fldCharType="separate"/>
      </w:r>
      <w:r w:rsidR="008727D0">
        <w:rPr>
          <w:noProof/>
        </w:rPr>
        <w:t>45</w:t>
      </w:r>
      <w:r w:rsidRPr="00DC09FD">
        <w:rPr>
          <w:noProof/>
        </w:rPr>
        <w:fldChar w:fldCharType="end"/>
      </w:r>
    </w:p>
    <w:p w14:paraId="7E8AB8F0" w14:textId="0FDBCFA2"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Staff</w:t>
      </w:r>
      <w:r w:rsidRPr="00DC09FD">
        <w:rPr>
          <w:noProof/>
        </w:rPr>
        <w:tab/>
      </w:r>
      <w:r w:rsidRPr="00DC09FD">
        <w:rPr>
          <w:noProof/>
        </w:rPr>
        <w:fldChar w:fldCharType="begin"/>
      </w:r>
      <w:r w:rsidRPr="00DC09FD">
        <w:rPr>
          <w:noProof/>
        </w:rPr>
        <w:instrText xml:space="preserve"> PAGEREF _Toc190867696 \h </w:instrText>
      </w:r>
      <w:r w:rsidRPr="00DC09FD">
        <w:rPr>
          <w:noProof/>
        </w:rPr>
      </w:r>
      <w:r w:rsidRPr="00DC09FD">
        <w:rPr>
          <w:noProof/>
        </w:rPr>
        <w:fldChar w:fldCharType="separate"/>
      </w:r>
      <w:r w:rsidR="008727D0">
        <w:rPr>
          <w:noProof/>
        </w:rPr>
        <w:t>46</w:t>
      </w:r>
      <w:r w:rsidRPr="00DC09FD">
        <w:rPr>
          <w:noProof/>
        </w:rPr>
        <w:fldChar w:fldCharType="end"/>
      </w:r>
    </w:p>
    <w:p w14:paraId="2AE5BA56" w14:textId="23FAFF6F"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32AAA</w:t>
      </w:r>
      <w:r>
        <w:rPr>
          <w:noProof/>
        </w:rPr>
        <w:tab/>
        <w:t>Consultants</w:t>
      </w:r>
      <w:r w:rsidRPr="00DC09FD">
        <w:rPr>
          <w:noProof/>
        </w:rPr>
        <w:tab/>
      </w:r>
      <w:r w:rsidRPr="00DC09FD">
        <w:rPr>
          <w:noProof/>
        </w:rPr>
        <w:fldChar w:fldCharType="begin"/>
      </w:r>
      <w:r w:rsidRPr="00DC09FD">
        <w:rPr>
          <w:noProof/>
        </w:rPr>
        <w:instrText xml:space="preserve"> PAGEREF _Toc190867697 \h </w:instrText>
      </w:r>
      <w:r w:rsidRPr="00DC09FD">
        <w:rPr>
          <w:noProof/>
        </w:rPr>
      </w:r>
      <w:r w:rsidRPr="00DC09FD">
        <w:rPr>
          <w:noProof/>
        </w:rPr>
        <w:fldChar w:fldCharType="separate"/>
      </w:r>
      <w:r w:rsidR="008727D0">
        <w:rPr>
          <w:noProof/>
        </w:rPr>
        <w:t>47</w:t>
      </w:r>
      <w:r w:rsidRPr="00DC09FD">
        <w:rPr>
          <w:noProof/>
        </w:rPr>
        <w:fldChar w:fldCharType="end"/>
      </w:r>
    </w:p>
    <w:p w14:paraId="4A2A457D" w14:textId="24416309"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32AAB</w:t>
      </w:r>
      <w:r>
        <w:rPr>
          <w:noProof/>
        </w:rPr>
        <w:tab/>
        <w:t>Contracted service providers</w:t>
      </w:r>
      <w:r w:rsidRPr="00DC09FD">
        <w:rPr>
          <w:noProof/>
        </w:rPr>
        <w:tab/>
      </w:r>
      <w:r w:rsidRPr="00DC09FD">
        <w:rPr>
          <w:noProof/>
        </w:rPr>
        <w:fldChar w:fldCharType="begin"/>
      </w:r>
      <w:r w:rsidRPr="00DC09FD">
        <w:rPr>
          <w:noProof/>
        </w:rPr>
        <w:instrText xml:space="preserve"> PAGEREF _Toc190867698 \h </w:instrText>
      </w:r>
      <w:r w:rsidRPr="00DC09FD">
        <w:rPr>
          <w:noProof/>
        </w:rPr>
      </w:r>
      <w:r w:rsidRPr="00DC09FD">
        <w:rPr>
          <w:noProof/>
        </w:rPr>
        <w:fldChar w:fldCharType="separate"/>
      </w:r>
      <w:r w:rsidR="008727D0">
        <w:rPr>
          <w:noProof/>
        </w:rPr>
        <w:t>47</w:t>
      </w:r>
      <w:r w:rsidRPr="00DC09FD">
        <w:rPr>
          <w:noProof/>
        </w:rPr>
        <w:fldChar w:fldCharType="end"/>
      </w:r>
    </w:p>
    <w:p w14:paraId="52B8BADB" w14:textId="22C0E24C"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32AAC</w:t>
      </w:r>
      <w:r>
        <w:rPr>
          <w:noProof/>
        </w:rPr>
        <w:tab/>
        <w:t>Secondment of employees of Inspector</w:t>
      </w:r>
      <w:r>
        <w:rPr>
          <w:noProof/>
        </w:rPr>
        <w:noBreakHyphen/>
        <w:t>General</w:t>
      </w:r>
      <w:r w:rsidRPr="00DC09FD">
        <w:rPr>
          <w:noProof/>
        </w:rPr>
        <w:tab/>
      </w:r>
      <w:r w:rsidRPr="00DC09FD">
        <w:rPr>
          <w:noProof/>
        </w:rPr>
        <w:fldChar w:fldCharType="begin"/>
      </w:r>
      <w:r w:rsidRPr="00DC09FD">
        <w:rPr>
          <w:noProof/>
        </w:rPr>
        <w:instrText xml:space="preserve"> PAGEREF _Toc190867699 \h </w:instrText>
      </w:r>
      <w:r w:rsidRPr="00DC09FD">
        <w:rPr>
          <w:noProof/>
        </w:rPr>
      </w:r>
      <w:r w:rsidRPr="00DC09FD">
        <w:rPr>
          <w:noProof/>
        </w:rPr>
        <w:fldChar w:fldCharType="separate"/>
      </w:r>
      <w:r w:rsidR="008727D0">
        <w:rPr>
          <w:noProof/>
        </w:rPr>
        <w:t>48</w:t>
      </w:r>
      <w:r w:rsidRPr="00DC09FD">
        <w:rPr>
          <w:noProof/>
        </w:rPr>
        <w:fldChar w:fldCharType="end"/>
      </w:r>
    </w:p>
    <w:p w14:paraId="13E5335C" w14:textId="581DC147"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32AAD</w:t>
      </w:r>
      <w:r>
        <w:rPr>
          <w:noProof/>
        </w:rPr>
        <w:tab/>
        <w:t>Secondment of persons to the Inspector</w:t>
      </w:r>
      <w:r>
        <w:rPr>
          <w:noProof/>
        </w:rPr>
        <w:noBreakHyphen/>
        <w:t>General</w:t>
      </w:r>
      <w:r w:rsidRPr="00DC09FD">
        <w:rPr>
          <w:noProof/>
        </w:rPr>
        <w:tab/>
      </w:r>
      <w:r w:rsidRPr="00DC09FD">
        <w:rPr>
          <w:noProof/>
        </w:rPr>
        <w:fldChar w:fldCharType="begin"/>
      </w:r>
      <w:r w:rsidRPr="00DC09FD">
        <w:rPr>
          <w:noProof/>
        </w:rPr>
        <w:instrText xml:space="preserve"> PAGEREF _Toc190867700 \h </w:instrText>
      </w:r>
      <w:r w:rsidRPr="00DC09FD">
        <w:rPr>
          <w:noProof/>
        </w:rPr>
      </w:r>
      <w:r w:rsidRPr="00DC09FD">
        <w:rPr>
          <w:noProof/>
        </w:rPr>
        <w:fldChar w:fldCharType="separate"/>
      </w:r>
      <w:r w:rsidR="008727D0">
        <w:rPr>
          <w:noProof/>
        </w:rPr>
        <w:t>48</w:t>
      </w:r>
      <w:r w:rsidRPr="00DC09FD">
        <w:rPr>
          <w:noProof/>
        </w:rPr>
        <w:fldChar w:fldCharType="end"/>
      </w:r>
    </w:p>
    <w:p w14:paraId="5AF0150E" w14:textId="189BA1EB"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32AA</w:t>
      </w:r>
      <w:r>
        <w:rPr>
          <w:noProof/>
        </w:rPr>
        <w:tab/>
        <w:t>Delegation</w:t>
      </w:r>
      <w:r w:rsidRPr="00DC09FD">
        <w:rPr>
          <w:noProof/>
        </w:rPr>
        <w:tab/>
      </w:r>
      <w:r w:rsidRPr="00DC09FD">
        <w:rPr>
          <w:noProof/>
        </w:rPr>
        <w:fldChar w:fldCharType="begin"/>
      </w:r>
      <w:r w:rsidRPr="00DC09FD">
        <w:rPr>
          <w:noProof/>
        </w:rPr>
        <w:instrText xml:space="preserve"> PAGEREF _Toc190867701 \h </w:instrText>
      </w:r>
      <w:r w:rsidRPr="00DC09FD">
        <w:rPr>
          <w:noProof/>
        </w:rPr>
      </w:r>
      <w:r w:rsidRPr="00DC09FD">
        <w:rPr>
          <w:noProof/>
        </w:rPr>
        <w:fldChar w:fldCharType="separate"/>
      </w:r>
      <w:r w:rsidR="008727D0">
        <w:rPr>
          <w:noProof/>
        </w:rPr>
        <w:t>48</w:t>
      </w:r>
      <w:r w:rsidRPr="00DC09FD">
        <w:rPr>
          <w:noProof/>
        </w:rPr>
        <w:fldChar w:fldCharType="end"/>
      </w:r>
    </w:p>
    <w:p w14:paraId="4764A29C" w14:textId="70DB306E" w:rsidR="00DC09FD" w:rsidRDefault="00DC09FD">
      <w:pPr>
        <w:pStyle w:val="TOC2"/>
        <w:rPr>
          <w:rFonts w:asciiTheme="minorHAnsi" w:eastAsiaTheme="minorEastAsia" w:hAnsiTheme="minorHAnsi" w:cstheme="minorBidi"/>
          <w:b w:val="0"/>
          <w:noProof/>
          <w:kern w:val="2"/>
          <w:szCs w:val="24"/>
          <w14:ligatures w14:val="standardContextual"/>
        </w:rPr>
      </w:pPr>
      <w:r>
        <w:rPr>
          <w:noProof/>
        </w:rPr>
        <w:t>Part IIIA—Relationships with other agencies and information sharing</w:t>
      </w:r>
      <w:r w:rsidRPr="00DC09FD">
        <w:rPr>
          <w:b w:val="0"/>
          <w:noProof/>
          <w:sz w:val="18"/>
        </w:rPr>
        <w:tab/>
      </w:r>
      <w:r w:rsidRPr="00DC09FD">
        <w:rPr>
          <w:b w:val="0"/>
          <w:noProof/>
          <w:sz w:val="18"/>
        </w:rPr>
        <w:fldChar w:fldCharType="begin"/>
      </w:r>
      <w:r w:rsidRPr="00DC09FD">
        <w:rPr>
          <w:b w:val="0"/>
          <w:noProof/>
          <w:sz w:val="18"/>
        </w:rPr>
        <w:instrText xml:space="preserve"> PAGEREF _Toc190867702 \h </w:instrText>
      </w:r>
      <w:r w:rsidRPr="00DC09FD">
        <w:rPr>
          <w:b w:val="0"/>
          <w:noProof/>
          <w:sz w:val="18"/>
        </w:rPr>
      </w:r>
      <w:r w:rsidRPr="00DC09FD">
        <w:rPr>
          <w:b w:val="0"/>
          <w:noProof/>
          <w:sz w:val="18"/>
        </w:rPr>
        <w:fldChar w:fldCharType="separate"/>
      </w:r>
      <w:r w:rsidR="008727D0">
        <w:rPr>
          <w:b w:val="0"/>
          <w:noProof/>
          <w:sz w:val="18"/>
        </w:rPr>
        <w:t>50</w:t>
      </w:r>
      <w:r w:rsidRPr="00DC09FD">
        <w:rPr>
          <w:b w:val="0"/>
          <w:noProof/>
          <w:sz w:val="18"/>
        </w:rPr>
        <w:fldChar w:fldCharType="end"/>
      </w:r>
    </w:p>
    <w:p w14:paraId="7ABF236B" w14:textId="12A025AE"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1—Avoiding duplication of oversight</w:t>
      </w:r>
      <w:r w:rsidRPr="00DC09FD">
        <w:rPr>
          <w:b w:val="0"/>
          <w:noProof/>
          <w:sz w:val="18"/>
        </w:rPr>
        <w:tab/>
      </w:r>
      <w:r w:rsidRPr="00DC09FD">
        <w:rPr>
          <w:b w:val="0"/>
          <w:noProof/>
          <w:sz w:val="18"/>
        </w:rPr>
        <w:fldChar w:fldCharType="begin"/>
      </w:r>
      <w:r w:rsidRPr="00DC09FD">
        <w:rPr>
          <w:b w:val="0"/>
          <w:noProof/>
          <w:sz w:val="18"/>
        </w:rPr>
        <w:instrText xml:space="preserve"> PAGEREF _Toc190867703 \h </w:instrText>
      </w:r>
      <w:r w:rsidRPr="00DC09FD">
        <w:rPr>
          <w:b w:val="0"/>
          <w:noProof/>
          <w:sz w:val="18"/>
        </w:rPr>
      </w:r>
      <w:r w:rsidRPr="00DC09FD">
        <w:rPr>
          <w:b w:val="0"/>
          <w:noProof/>
          <w:sz w:val="18"/>
        </w:rPr>
        <w:fldChar w:fldCharType="separate"/>
      </w:r>
      <w:r w:rsidR="008727D0">
        <w:rPr>
          <w:b w:val="0"/>
          <w:noProof/>
          <w:sz w:val="18"/>
        </w:rPr>
        <w:t>50</w:t>
      </w:r>
      <w:r w:rsidRPr="00DC09FD">
        <w:rPr>
          <w:b w:val="0"/>
          <w:noProof/>
          <w:sz w:val="18"/>
        </w:rPr>
        <w:fldChar w:fldCharType="end"/>
      </w:r>
    </w:p>
    <w:p w14:paraId="11BEBD87" w14:textId="33B15E71"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32AB</w:t>
      </w:r>
      <w:r>
        <w:rPr>
          <w:noProof/>
        </w:rPr>
        <w:tab/>
        <w:t>Avoiding duplication of oversight</w:t>
      </w:r>
      <w:r w:rsidRPr="00DC09FD">
        <w:rPr>
          <w:noProof/>
        </w:rPr>
        <w:tab/>
      </w:r>
      <w:r w:rsidRPr="00DC09FD">
        <w:rPr>
          <w:noProof/>
        </w:rPr>
        <w:fldChar w:fldCharType="begin"/>
      </w:r>
      <w:r w:rsidRPr="00DC09FD">
        <w:rPr>
          <w:noProof/>
        </w:rPr>
        <w:instrText xml:space="preserve"> PAGEREF _Toc190867704 \h </w:instrText>
      </w:r>
      <w:r w:rsidRPr="00DC09FD">
        <w:rPr>
          <w:noProof/>
        </w:rPr>
      </w:r>
      <w:r w:rsidRPr="00DC09FD">
        <w:rPr>
          <w:noProof/>
        </w:rPr>
        <w:fldChar w:fldCharType="separate"/>
      </w:r>
      <w:r w:rsidR="008727D0">
        <w:rPr>
          <w:noProof/>
        </w:rPr>
        <w:t>50</w:t>
      </w:r>
      <w:r w:rsidRPr="00DC09FD">
        <w:rPr>
          <w:noProof/>
        </w:rPr>
        <w:fldChar w:fldCharType="end"/>
      </w:r>
    </w:p>
    <w:p w14:paraId="5D79AF0B" w14:textId="0945AA6E"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2—Sharing information with the Inspector</w:t>
      </w:r>
      <w:r>
        <w:rPr>
          <w:noProof/>
        </w:rPr>
        <w:noBreakHyphen/>
        <w:t>General</w:t>
      </w:r>
      <w:r w:rsidRPr="00DC09FD">
        <w:rPr>
          <w:b w:val="0"/>
          <w:noProof/>
          <w:sz w:val="18"/>
        </w:rPr>
        <w:tab/>
      </w:r>
      <w:r w:rsidRPr="00DC09FD">
        <w:rPr>
          <w:b w:val="0"/>
          <w:noProof/>
          <w:sz w:val="18"/>
        </w:rPr>
        <w:fldChar w:fldCharType="begin"/>
      </w:r>
      <w:r w:rsidRPr="00DC09FD">
        <w:rPr>
          <w:b w:val="0"/>
          <w:noProof/>
          <w:sz w:val="18"/>
        </w:rPr>
        <w:instrText xml:space="preserve"> PAGEREF _Toc190867705 \h </w:instrText>
      </w:r>
      <w:r w:rsidRPr="00DC09FD">
        <w:rPr>
          <w:b w:val="0"/>
          <w:noProof/>
          <w:sz w:val="18"/>
        </w:rPr>
      </w:r>
      <w:r w:rsidRPr="00DC09FD">
        <w:rPr>
          <w:b w:val="0"/>
          <w:noProof/>
          <w:sz w:val="18"/>
        </w:rPr>
        <w:fldChar w:fldCharType="separate"/>
      </w:r>
      <w:r w:rsidR="008727D0">
        <w:rPr>
          <w:b w:val="0"/>
          <w:noProof/>
          <w:sz w:val="18"/>
        </w:rPr>
        <w:t>51</w:t>
      </w:r>
      <w:r w:rsidRPr="00DC09FD">
        <w:rPr>
          <w:b w:val="0"/>
          <w:noProof/>
          <w:sz w:val="18"/>
        </w:rPr>
        <w:fldChar w:fldCharType="end"/>
      </w:r>
    </w:p>
    <w:p w14:paraId="203D3262" w14:textId="551A108A"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32AC</w:t>
      </w:r>
      <w:r>
        <w:rPr>
          <w:noProof/>
        </w:rPr>
        <w:tab/>
        <w:t>Protection for persons providing information voluntarily to the Inspector</w:t>
      </w:r>
      <w:r>
        <w:rPr>
          <w:noProof/>
        </w:rPr>
        <w:noBreakHyphen/>
        <w:t>General</w:t>
      </w:r>
      <w:r w:rsidRPr="00DC09FD">
        <w:rPr>
          <w:noProof/>
        </w:rPr>
        <w:tab/>
      </w:r>
      <w:r w:rsidRPr="00DC09FD">
        <w:rPr>
          <w:noProof/>
        </w:rPr>
        <w:fldChar w:fldCharType="begin"/>
      </w:r>
      <w:r w:rsidRPr="00DC09FD">
        <w:rPr>
          <w:noProof/>
        </w:rPr>
        <w:instrText xml:space="preserve"> PAGEREF _Toc190867706 \h </w:instrText>
      </w:r>
      <w:r w:rsidRPr="00DC09FD">
        <w:rPr>
          <w:noProof/>
        </w:rPr>
      </w:r>
      <w:r w:rsidRPr="00DC09FD">
        <w:rPr>
          <w:noProof/>
        </w:rPr>
        <w:fldChar w:fldCharType="separate"/>
      </w:r>
      <w:r w:rsidR="008727D0">
        <w:rPr>
          <w:noProof/>
        </w:rPr>
        <w:t>51</w:t>
      </w:r>
      <w:r w:rsidRPr="00DC09FD">
        <w:rPr>
          <w:noProof/>
        </w:rPr>
        <w:fldChar w:fldCharType="end"/>
      </w:r>
    </w:p>
    <w:p w14:paraId="66C296F7" w14:textId="733A3463"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32AD</w:t>
      </w:r>
      <w:r>
        <w:rPr>
          <w:noProof/>
        </w:rPr>
        <w:tab/>
        <w:t>Security of Commonwealth agency information and documents</w:t>
      </w:r>
      <w:r w:rsidRPr="00DC09FD">
        <w:rPr>
          <w:noProof/>
        </w:rPr>
        <w:tab/>
      </w:r>
      <w:r w:rsidRPr="00DC09FD">
        <w:rPr>
          <w:noProof/>
        </w:rPr>
        <w:fldChar w:fldCharType="begin"/>
      </w:r>
      <w:r w:rsidRPr="00DC09FD">
        <w:rPr>
          <w:noProof/>
        </w:rPr>
        <w:instrText xml:space="preserve"> PAGEREF _Toc190867707 \h </w:instrText>
      </w:r>
      <w:r w:rsidRPr="00DC09FD">
        <w:rPr>
          <w:noProof/>
        </w:rPr>
      </w:r>
      <w:r w:rsidRPr="00DC09FD">
        <w:rPr>
          <w:noProof/>
        </w:rPr>
        <w:fldChar w:fldCharType="separate"/>
      </w:r>
      <w:r w:rsidR="008727D0">
        <w:rPr>
          <w:noProof/>
        </w:rPr>
        <w:t>52</w:t>
      </w:r>
      <w:r w:rsidRPr="00DC09FD">
        <w:rPr>
          <w:noProof/>
        </w:rPr>
        <w:fldChar w:fldCharType="end"/>
      </w:r>
    </w:p>
    <w:p w14:paraId="522678DE" w14:textId="53E82B55"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32AE</w:t>
      </w:r>
      <w:r>
        <w:rPr>
          <w:noProof/>
        </w:rPr>
        <w:tab/>
        <w:t xml:space="preserve">Authorisation for the purposes of the </w:t>
      </w:r>
      <w:r w:rsidRPr="00DE1463">
        <w:rPr>
          <w:i/>
          <w:noProof/>
        </w:rPr>
        <w:t>Privacy Act 1988</w:t>
      </w:r>
      <w:r w:rsidRPr="00DC09FD">
        <w:rPr>
          <w:noProof/>
        </w:rPr>
        <w:tab/>
      </w:r>
      <w:r w:rsidRPr="00DC09FD">
        <w:rPr>
          <w:noProof/>
        </w:rPr>
        <w:fldChar w:fldCharType="begin"/>
      </w:r>
      <w:r w:rsidRPr="00DC09FD">
        <w:rPr>
          <w:noProof/>
        </w:rPr>
        <w:instrText xml:space="preserve"> PAGEREF _Toc190867708 \h </w:instrText>
      </w:r>
      <w:r w:rsidRPr="00DC09FD">
        <w:rPr>
          <w:noProof/>
        </w:rPr>
      </w:r>
      <w:r w:rsidRPr="00DC09FD">
        <w:rPr>
          <w:noProof/>
        </w:rPr>
        <w:fldChar w:fldCharType="separate"/>
      </w:r>
      <w:r w:rsidR="008727D0">
        <w:rPr>
          <w:noProof/>
        </w:rPr>
        <w:t>53</w:t>
      </w:r>
      <w:r w:rsidRPr="00DC09FD">
        <w:rPr>
          <w:noProof/>
        </w:rPr>
        <w:fldChar w:fldCharType="end"/>
      </w:r>
    </w:p>
    <w:p w14:paraId="28F7AF25" w14:textId="21DF960E"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Division 3—Information sharing by the Inspector</w:t>
      </w:r>
      <w:r>
        <w:rPr>
          <w:noProof/>
        </w:rPr>
        <w:noBreakHyphen/>
        <w:t>General</w:t>
      </w:r>
      <w:r w:rsidRPr="00DC09FD">
        <w:rPr>
          <w:b w:val="0"/>
          <w:noProof/>
          <w:sz w:val="18"/>
        </w:rPr>
        <w:tab/>
      </w:r>
      <w:r w:rsidRPr="00DC09FD">
        <w:rPr>
          <w:b w:val="0"/>
          <w:noProof/>
          <w:sz w:val="18"/>
        </w:rPr>
        <w:fldChar w:fldCharType="begin"/>
      </w:r>
      <w:r w:rsidRPr="00DC09FD">
        <w:rPr>
          <w:b w:val="0"/>
          <w:noProof/>
          <w:sz w:val="18"/>
        </w:rPr>
        <w:instrText xml:space="preserve"> PAGEREF _Toc190867709 \h </w:instrText>
      </w:r>
      <w:r w:rsidRPr="00DC09FD">
        <w:rPr>
          <w:b w:val="0"/>
          <w:noProof/>
          <w:sz w:val="18"/>
        </w:rPr>
      </w:r>
      <w:r w:rsidRPr="00DC09FD">
        <w:rPr>
          <w:b w:val="0"/>
          <w:noProof/>
          <w:sz w:val="18"/>
        </w:rPr>
        <w:fldChar w:fldCharType="separate"/>
      </w:r>
      <w:r w:rsidR="008727D0">
        <w:rPr>
          <w:b w:val="0"/>
          <w:noProof/>
          <w:sz w:val="18"/>
        </w:rPr>
        <w:t>54</w:t>
      </w:r>
      <w:r w:rsidRPr="00DC09FD">
        <w:rPr>
          <w:b w:val="0"/>
          <w:noProof/>
          <w:sz w:val="18"/>
        </w:rPr>
        <w:fldChar w:fldCharType="end"/>
      </w:r>
    </w:p>
    <w:p w14:paraId="4106F7C2" w14:textId="3954029C"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32AF</w:t>
      </w:r>
      <w:r>
        <w:rPr>
          <w:noProof/>
        </w:rPr>
        <w:tab/>
        <w:t>Information sharing with integrity bodies</w:t>
      </w:r>
      <w:r w:rsidRPr="00DC09FD">
        <w:rPr>
          <w:noProof/>
        </w:rPr>
        <w:tab/>
      </w:r>
      <w:r w:rsidRPr="00DC09FD">
        <w:rPr>
          <w:noProof/>
        </w:rPr>
        <w:fldChar w:fldCharType="begin"/>
      </w:r>
      <w:r w:rsidRPr="00DC09FD">
        <w:rPr>
          <w:noProof/>
        </w:rPr>
        <w:instrText xml:space="preserve"> PAGEREF _Toc190867710 \h </w:instrText>
      </w:r>
      <w:r w:rsidRPr="00DC09FD">
        <w:rPr>
          <w:noProof/>
        </w:rPr>
      </w:r>
      <w:r w:rsidRPr="00DC09FD">
        <w:rPr>
          <w:noProof/>
        </w:rPr>
        <w:fldChar w:fldCharType="separate"/>
      </w:r>
      <w:r w:rsidR="008727D0">
        <w:rPr>
          <w:noProof/>
        </w:rPr>
        <w:t>54</w:t>
      </w:r>
      <w:r w:rsidRPr="00DC09FD">
        <w:rPr>
          <w:noProof/>
        </w:rPr>
        <w:fldChar w:fldCharType="end"/>
      </w:r>
    </w:p>
    <w:p w14:paraId="435B94BC" w14:textId="5E01BB03"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32AG</w:t>
      </w:r>
      <w:r>
        <w:rPr>
          <w:noProof/>
        </w:rPr>
        <w:tab/>
        <w:t>Transferring complaints to other integrity bodies</w:t>
      </w:r>
      <w:r w:rsidRPr="00DC09FD">
        <w:rPr>
          <w:noProof/>
        </w:rPr>
        <w:tab/>
      </w:r>
      <w:r w:rsidRPr="00DC09FD">
        <w:rPr>
          <w:noProof/>
        </w:rPr>
        <w:fldChar w:fldCharType="begin"/>
      </w:r>
      <w:r w:rsidRPr="00DC09FD">
        <w:rPr>
          <w:noProof/>
        </w:rPr>
        <w:instrText xml:space="preserve"> PAGEREF _Toc190867711 \h </w:instrText>
      </w:r>
      <w:r w:rsidRPr="00DC09FD">
        <w:rPr>
          <w:noProof/>
        </w:rPr>
      </w:r>
      <w:r w:rsidRPr="00DC09FD">
        <w:rPr>
          <w:noProof/>
        </w:rPr>
        <w:fldChar w:fldCharType="separate"/>
      </w:r>
      <w:r w:rsidR="008727D0">
        <w:rPr>
          <w:noProof/>
        </w:rPr>
        <w:t>54</w:t>
      </w:r>
      <w:r w:rsidRPr="00DC09FD">
        <w:rPr>
          <w:noProof/>
        </w:rPr>
        <w:fldChar w:fldCharType="end"/>
      </w:r>
    </w:p>
    <w:p w14:paraId="2B65C02C" w14:textId="04504448"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32AH</w:t>
      </w:r>
      <w:r>
        <w:rPr>
          <w:noProof/>
        </w:rPr>
        <w:tab/>
        <w:t>Complaints transferred by integrity bodies</w:t>
      </w:r>
      <w:r w:rsidRPr="00DC09FD">
        <w:rPr>
          <w:noProof/>
        </w:rPr>
        <w:tab/>
      </w:r>
      <w:r w:rsidRPr="00DC09FD">
        <w:rPr>
          <w:noProof/>
        </w:rPr>
        <w:fldChar w:fldCharType="begin"/>
      </w:r>
      <w:r w:rsidRPr="00DC09FD">
        <w:rPr>
          <w:noProof/>
        </w:rPr>
        <w:instrText xml:space="preserve"> PAGEREF _Toc190867712 \h </w:instrText>
      </w:r>
      <w:r w:rsidRPr="00DC09FD">
        <w:rPr>
          <w:noProof/>
        </w:rPr>
      </w:r>
      <w:r w:rsidRPr="00DC09FD">
        <w:rPr>
          <w:noProof/>
        </w:rPr>
        <w:fldChar w:fldCharType="separate"/>
      </w:r>
      <w:r w:rsidR="008727D0">
        <w:rPr>
          <w:noProof/>
        </w:rPr>
        <w:t>55</w:t>
      </w:r>
      <w:r w:rsidRPr="00DC09FD">
        <w:rPr>
          <w:noProof/>
        </w:rPr>
        <w:fldChar w:fldCharType="end"/>
      </w:r>
    </w:p>
    <w:p w14:paraId="798A2395" w14:textId="5226F1FF" w:rsidR="00DC09FD" w:rsidRDefault="00DC09FD">
      <w:pPr>
        <w:pStyle w:val="TOC2"/>
        <w:rPr>
          <w:rFonts w:asciiTheme="minorHAnsi" w:eastAsiaTheme="minorEastAsia" w:hAnsiTheme="minorHAnsi" w:cstheme="minorBidi"/>
          <w:b w:val="0"/>
          <w:noProof/>
          <w:kern w:val="2"/>
          <w:szCs w:val="24"/>
          <w14:ligatures w14:val="standardContextual"/>
        </w:rPr>
      </w:pPr>
      <w:r>
        <w:rPr>
          <w:noProof/>
        </w:rPr>
        <w:t>Part IV—Miscellaneous</w:t>
      </w:r>
      <w:r w:rsidRPr="00DC09FD">
        <w:rPr>
          <w:b w:val="0"/>
          <w:noProof/>
          <w:sz w:val="18"/>
        </w:rPr>
        <w:tab/>
      </w:r>
      <w:r w:rsidRPr="00DC09FD">
        <w:rPr>
          <w:b w:val="0"/>
          <w:noProof/>
          <w:sz w:val="18"/>
        </w:rPr>
        <w:fldChar w:fldCharType="begin"/>
      </w:r>
      <w:r w:rsidRPr="00DC09FD">
        <w:rPr>
          <w:b w:val="0"/>
          <w:noProof/>
          <w:sz w:val="18"/>
        </w:rPr>
        <w:instrText xml:space="preserve"> PAGEREF _Toc190867713 \h </w:instrText>
      </w:r>
      <w:r w:rsidRPr="00DC09FD">
        <w:rPr>
          <w:b w:val="0"/>
          <w:noProof/>
          <w:sz w:val="18"/>
        </w:rPr>
      </w:r>
      <w:r w:rsidRPr="00DC09FD">
        <w:rPr>
          <w:b w:val="0"/>
          <w:noProof/>
          <w:sz w:val="18"/>
        </w:rPr>
        <w:fldChar w:fldCharType="separate"/>
      </w:r>
      <w:r w:rsidR="008727D0">
        <w:rPr>
          <w:b w:val="0"/>
          <w:noProof/>
          <w:sz w:val="18"/>
        </w:rPr>
        <w:t>56</w:t>
      </w:r>
      <w:r w:rsidRPr="00DC09FD">
        <w:rPr>
          <w:b w:val="0"/>
          <w:noProof/>
          <w:sz w:val="18"/>
        </w:rPr>
        <w:fldChar w:fldCharType="end"/>
      </w:r>
    </w:p>
    <w:p w14:paraId="438415E5" w14:textId="1F361262"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32A</w:t>
      </w:r>
      <w:r>
        <w:rPr>
          <w:noProof/>
        </w:rPr>
        <w:tab/>
        <w:t>Inspector</w:t>
      </w:r>
      <w:r>
        <w:rPr>
          <w:noProof/>
        </w:rPr>
        <w:noBreakHyphen/>
        <w:t>General may obtain reports</w:t>
      </w:r>
      <w:r w:rsidRPr="00DC09FD">
        <w:rPr>
          <w:noProof/>
        </w:rPr>
        <w:tab/>
      </w:r>
      <w:r w:rsidRPr="00DC09FD">
        <w:rPr>
          <w:noProof/>
        </w:rPr>
        <w:fldChar w:fldCharType="begin"/>
      </w:r>
      <w:r w:rsidRPr="00DC09FD">
        <w:rPr>
          <w:noProof/>
        </w:rPr>
        <w:instrText xml:space="preserve"> PAGEREF _Toc190867714 \h </w:instrText>
      </w:r>
      <w:r w:rsidRPr="00DC09FD">
        <w:rPr>
          <w:noProof/>
        </w:rPr>
      </w:r>
      <w:r w:rsidRPr="00DC09FD">
        <w:rPr>
          <w:noProof/>
        </w:rPr>
        <w:fldChar w:fldCharType="separate"/>
      </w:r>
      <w:r w:rsidR="008727D0">
        <w:rPr>
          <w:noProof/>
        </w:rPr>
        <w:t>56</w:t>
      </w:r>
      <w:r w:rsidRPr="00DC09FD">
        <w:rPr>
          <w:noProof/>
        </w:rPr>
        <w:fldChar w:fldCharType="end"/>
      </w:r>
    </w:p>
    <w:p w14:paraId="3D48DB51" w14:textId="63E256DA"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32B</w:t>
      </w:r>
      <w:r>
        <w:rPr>
          <w:noProof/>
        </w:rPr>
        <w:tab/>
        <w:t>Minister to give directions and guidelines to Inspector</w:t>
      </w:r>
      <w:r>
        <w:rPr>
          <w:noProof/>
        </w:rPr>
        <w:noBreakHyphen/>
        <w:t>General</w:t>
      </w:r>
      <w:r w:rsidRPr="00DC09FD">
        <w:rPr>
          <w:noProof/>
        </w:rPr>
        <w:tab/>
      </w:r>
      <w:r w:rsidRPr="00DC09FD">
        <w:rPr>
          <w:noProof/>
        </w:rPr>
        <w:fldChar w:fldCharType="begin"/>
      </w:r>
      <w:r w:rsidRPr="00DC09FD">
        <w:rPr>
          <w:noProof/>
        </w:rPr>
        <w:instrText xml:space="preserve"> PAGEREF _Toc190867715 \h </w:instrText>
      </w:r>
      <w:r w:rsidRPr="00DC09FD">
        <w:rPr>
          <w:noProof/>
        </w:rPr>
      </w:r>
      <w:r w:rsidRPr="00DC09FD">
        <w:rPr>
          <w:noProof/>
        </w:rPr>
        <w:fldChar w:fldCharType="separate"/>
      </w:r>
      <w:r w:rsidR="008727D0">
        <w:rPr>
          <w:noProof/>
        </w:rPr>
        <w:t>57</w:t>
      </w:r>
      <w:r w:rsidRPr="00DC09FD">
        <w:rPr>
          <w:noProof/>
        </w:rPr>
        <w:fldChar w:fldCharType="end"/>
      </w:r>
    </w:p>
    <w:p w14:paraId="2F128632" w14:textId="6FBF1CF4"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Protection from civil actions</w:t>
      </w:r>
      <w:r w:rsidRPr="00DC09FD">
        <w:rPr>
          <w:noProof/>
        </w:rPr>
        <w:tab/>
      </w:r>
      <w:r w:rsidRPr="00DC09FD">
        <w:rPr>
          <w:noProof/>
        </w:rPr>
        <w:fldChar w:fldCharType="begin"/>
      </w:r>
      <w:r w:rsidRPr="00DC09FD">
        <w:rPr>
          <w:noProof/>
        </w:rPr>
        <w:instrText xml:space="preserve"> PAGEREF _Toc190867716 \h </w:instrText>
      </w:r>
      <w:r w:rsidRPr="00DC09FD">
        <w:rPr>
          <w:noProof/>
        </w:rPr>
      </w:r>
      <w:r w:rsidRPr="00DC09FD">
        <w:rPr>
          <w:noProof/>
        </w:rPr>
        <w:fldChar w:fldCharType="separate"/>
      </w:r>
      <w:r w:rsidR="008727D0">
        <w:rPr>
          <w:noProof/>
        </w:rPr>
        <w:t>58</w:t>
      </w:r>
      <w:r w:rsidRPr="00DC09FD">
        <w:rPr>
          <w:noProof/>
        </w:rPr>
        <w:fldChar w:fldCharType="end"/>
      </w:r>
    </w:p>
    <w:p w14:paraId="74B308D9" w14:textId="0C0EACD8"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Secrecy</w:t>
      </w:r>
      <w:r w:rsidRPr="00DC09FD">
        <w:rPr>
          <w:noProof/>
        </w:rPr>
        <w:tab/>
      </w:r>
      <w:r w:rsidRPr="00DC09FD">
        <w:rPr>
          <w:noProof/>
        </w:rPr>
        <w:fldChar w:fldCharType="begin"/>
      </w:r>
      <w:r w:rsidRPr="00DC09FD">
        <w:rPr>
          <w:noProof/>
        </w:rPr>
        <w:instrText xml:space="preserve"> PAGEREF _Toc190867717 \h </w:instrText>
      </w:r>
      <w:r w:rsidRPr="00DC09FD">
        <w:rPr>
          <w:noProof/>
        </w:rPr>
      </w:r>
      <w:r w:rsidRPr="00DC09FD">
        <w:rPr>
          <w:noProof/>
        </w:rPr>
        <w:fldChar w:fldCharType="separate"/>
      </w:r>
      <w:r w:rsidR="008727D0">
        <w:rPr>
          <w:noProof/>
        </w:rPr>
        <w:t>59</w:t>
      </w:r>
      <w:r w:rsidRPr="00DC09FD">
        <w:rPr>
          <w:noProof/>
        </w:rPr>
        <w:fldChar w:fldCharType="end"/>
      </w:r>
    </w:p>
    <w:p w14:paraId="13676120" w14:textId="4ED04978"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34AA</w:t>
      </w:r>
      <w:r>
        <w:rPr>
          <w:noProof/>
        </w:rPr>
        <w:tab/>
        <w:t>Disclosure of IPO information to the Ombudsman and the Australian Designated Authority etc.</w:t>
      </w:r>
      <w:r w:rsidRPr="00DC09FD">
        <w:rPr>
          <w:noProof/>
        </w:rPr>
        <w:tab/>
      </w:r>
      <w:r w:rsidRPr="00DC09FD">
        <w:rPr>
          <w:noProof/>
        </w:rPr>
        <w:fldChar w:fldCharType="begin"/>
      </w:r>
      <w:r w:rsidRPr="00DC09FD">
        <w:rPr>
          <w:noProof/>
        </w:rPr>
        <w:instrText xml:space="preserve"> PAGEREF _Toc190867718 \h </w:instrText>
      </w:r>
      <w:r w:rsidRPr="00DC09FD">
        <w:rPr>
          <w:noProof/>
        </w:rPr>
      </w:r>
      <w:r w:rsidRPr="00DC09FD">
        <w:rPr>
          <w:noProof/>
        </w:rPr>
        <w:fldChar w:fldCharType="separate"/>
      </w:r>
      <w:r w:rsidR="008727D0">
        <w:rPr>
          <w:noProof/>
        </w:rPr>
        <w:t>63</w:t>
      </w:r>
      <w:r w:rsidRPr="00DC09FD">
        <w:rPr>
          <w:noProof/>
        </w:rPr>
        <w:fldChar w:fldCharType="end"/>
      </w:r>
    </w:p>
    <w:p w14:paraId="0005B882" w14:textId="2845FB86"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34AB</w:t>
      </w:r>
      <w:r>
        <w:rPr>
          <w:noProof/>
        </w:rPr>
        <w:tab/>
        <w:t>Disclosure of information or documents to the National Anti</w:t>
      </w:r>
      <w:r>
        <w:rPr>
          <w:noProof/>
        </w:rPr>
        <w:noBreakHyphen/>
        <w:t>Corruption Commission</w:t>
      </w:r>
      <w:r w:rsidRPr="00DC09FD">
        <w:rPr>
          <w:noProof/>
        </w:rPr>
        <w:tab/>
      </w:r>
      <w:r w:rsidRPr="00DC09FD">
        <w:rPr>
          <w:noProof/>
        </w:rPr>
        <w:fldChar w:fldCharType="begin"/>
      </w:r>
      <w:r w:rsidRPr="00DC09FD">
        <w:rPr>
          <w:noProof/>
        </w:rPr>
        <w:instrText xml:space="preserve"> PAGEREF _Toc190867719 \h </w:instrText>
      </w:r>
      <w:r w:rsidRPr="00DC09FD">
        <w:rPr>
          <w:noProof/>
        </w:rPr>
      </w:r>
      <w:r w:rsidRPr="00DC09FD">
        <w:rPr>
          <w:noProof/>
        </w:rPr>
        <w:fldChar w:fldCharType="separate"/>
      </w:r>
      <w:r w:rsidR="008727D0">
        <w:rPr>
          <w:noProof/>
        </w:rPr>
        <w:t>64</w:t>
      </w:r>
      <w:r w:rsidRPr="00DC09FD">
        <w:rPr>
          <w:noProof/>
        </w:rPr>
        <w:fldChar w:fldCharType="end"/>
      </w:r>
    </w:p>
    <w:p w14:paraId="76840952" w14:textId="63931831"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34A</w:t>
      </w:r>
      <w:r>
        <w:rPr>
          <w:noProof/>
        </w:rPr>
        <w:tab/>
        <w:t>Information and documents may be given to Royal Commissioners</w:t>
      </w:r>
      <w:r w:rsidRPr="00DC09FD">
        <w:rPr>
          <w:noProof/>
        </w:rPr>
        <w:tab/>
      </w:r>
      <w:r w:rsidRPr="00DC09FD">
        <w:rPr>
          <w:noProof/>
        </w:rPr>
        <w:fldChar w:fldCharType="begin"/>
      </w:r>
      <w:r w:rsidRPr="00DC09FD">
        <w:rPr>
          <w:noProof/>
        </w:rPr>
        <w:instrText xml:space="preserve"> PAGEREF _Toc190867720 \h </w:instrText>
      </w:r>
      <w:r w:rsidRPr="00DC09FD">
        <w:rPr>
          <w:noProof/>
        </w:rPr>
      </w:r>
      <w:r w:rsidRPr="00DC09FD">
        <w:rPr>
          <w:noProof/>
        </w:rPr>
        <w:fldChar w:fldCharType="separate"/>
      </w:r>
      <w:r w:rsidR="008727D0">
        <w:rPr>
          <w:noProof/>
        </w:rPr>
        <w:t>65</w:t>
      </w:r>
      <w:r w:rsidRPr="00DC09FD">
        <w:rPr>
          <w:noProof/>
        </w:rPr>
        <w:fldChar w:fldCharType="end"/>
      </w:r>
    </w:p>
    <w:p w14:paraId="4266948A" w14:textId="21195D31" w:rsidR="00DC09FD" w:rsidRDefault="00DC09FD">
      <w:pPr>
        <w:pStyle w:val="TOC5"/>
        <w:rPr>
          <w:rFonts w:asciiTheme="minorHAnsi" w:eastAsiaTheme="minorEastAsia" w:hAnsiTheme="minorHAnsi" w:cstheme="minorBidi"/>
          <w:noProof/>
          <w:kern w:val="2"/>
          <w:sz w:val="24"/>
          <w:szCs w:val="24"/>
          <w14:ligatures w14:val="standardContextual"/>
        </w:rPr>
      </w:pPr>
      <w:r w:rsidRPr="00DE1463">
        <w:rPr>
          <w:rFonts w:eastAsiaTheme="minorHAnsi"/>
          <w:noProof/>
        </w:rPr>
        <w:t>34C</w:t>
      </w:r>
      <w:r>
        <w:rPr>
          <w:noProof/>
        </w:rPr>
        <w:tab/>
        <w:t>No evidential burden for IGIS officials in relation to defences to secrecy offences</w:t>
      </w:r>
      <w:r w:rsidRPr="00DC09FD">
        <w:rPr>
          <w:noProof/>
        </w:rPr>
        <w:tab/>
      </w:r>
      <w:r w:rsidRPr="00DC09FD">
        <w:rPr>
          <w:noProof/>
        </w:rPr>
        <w:fldChar w:fldCharType="begin"/>
      </w:r>
      <w:r w:rsidRPr="00DC09FD">
        <w:rPr>
          <w:noProof/>
        </w:rPr>
        <w:instrText xml:space="preserve"> PAGEREF _Toc190867721 \h </w:instrText>
      </w:r>
      <w:r w:rsidRPr="00DC09FD">
        <w:rPr>
          <w:noProof/>
        </w:rPr>
      </w:r>
      <w:r w:rsidRPr="00DC09FD">
        <w:rPr>
          <w:noProof/>
        </w:rPr>
        <w:fldChar w:fldCharType="separate"/>
      </w:r>
      <w:r w:rsidR="008727D0">
        <w:rPr>
          <w:noProof/>
        </w:rPr>
        <w:t>66</w:t>
      </w:r>
      <w:r w:rsidRPr="00DC09FD">
        <w:rPr>
          <w:noProof/>
        </w:rPr>
        <w:fldChar w:fldCharType="end"/>
      </w:r>
    </w:p>
    <w:p w14:paraId="745D3C3C" w14:textId="05609049"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Annual report</w:t>
      </w:r>
      <w:r w:rsidRPr="00DC09FD">
        <w:rPr>
          <w:noProof/>
        </w:rPr>
        <w:tab/>
      </w:r>
      <w:r w:rsidRPr="00DC09FD">
        <w:rPr>
          <w:noProof/>
        </w:rPr>
        <w:fldChar w:fldCharType="begin"/>
      </w:r>
      <w:r w:rsidRPr="00DC09FD">
        <w:rPr>
          <w:noProof/>
        </w:rPr>
        <w:instrText xml:space="preserve"> PAGEREF _Toc190867722 \h </w:instrText>
      </w:r>
      <w:r w:rsidRPr="00DC09FD">
        <w:rPr>
          <w:noProof/>
        </w:rPr>
      </w:r>
      <w:r w:rsidRPr="00DC09FD">
        <w:rPr>
          <w:noProof/>
        </w:rPr>
        <w:fldChar w:fldCharType="separate"/>
      </w:r>
      <w:r w:rsidR="008727D0">
        <w:rPr>
          <w:noProof/>
        </w:rPr>
        <w:t>67</w:t>
      </w:r>
      <w:r w:rsidRPr="00DC09FD">
        <w:rPr>
          <w:noProof/>
        </w:rPr>
        <w:fldChar w:fldCharType="end"/>
      </w:r>
    </w:p>
    <w:p w14:paraId="37DCBC4A" w14:textId="6A301762" w:rsidR="00DC09FD" w:rsidRDefault="00DC09FD">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Regulations</w:t>
      </w:r>
      <w:r w:rsidRPr="00DC09FD">
        <w:rPr>
          <w:noProof/>
        </w:rPr>
        <w:tab/>
      </w:r>
      <w:r w:rsidRPr="00DC09FD">
        <w:rPr>
          <w:noProof/>
        </w:rPr>
        <w:fldChar w:fldCharType="begin"/>
      </w:r>
      <w:r w:rsidRPr="00DC09FD">
        <w:rPr>
          <w:noProof/>
        </w:rPr>
        <w:instrText xml:space="preserve"> PAGEREF _Toc190867723 \h </w:instrText>
      </w:r>
      <w:r w:rsidRPr="00DC09FD">
        <w:rPr>
          <w:noProof/>
        </w:rPr>
      </w:r>
      <w:r w:rsidRPr="00DC09FD">
        <w:rPr>
          <w:noProof/>
        </w:rPr>
        <w:fldChar w:fldCharType="separate"/>
      </w:r>
      <w:r w:rsidR="008727D0">
        <w:rPr>
          <w:noProof/>
        </w:rPr>
        <w:t>69</w:t>
      </w:r>
      <w:r w:rsidRPr="00DC09FD">
        <w:rPr>
          <w:noProof/>
        </w:rPr>
        <w:fldChar w:fldCharType="end"/>
      </w:r>
    </w:p>
    <w:p w14:paraId="2A302B57" w14:textId="14DB2D18" w:rsidR="00DC09FD" w:rsidRDefault="00DC09FD" w:rsidP="00DC09FD">
      <w:pPr>
        <w:pStyle w:val="TOC2"/>
        <w:rPr>
          <w:rFonts w:asciiTheme="minorHAnsi" w:eastAsiaTheme="minorEastAsia" w:hAnsiTheme="minorHAnsi" w:cstheme="minorBidi"/>
          <w:b w:val="0"/>
          <w:noProof/>
          <w:kern w:val="2"/>
          <w:szCs w:val="24"/>
          <w14:ligatures w14:val="standardContextual"/>
        </w:rPr>
      </w:pPr>
      <w:r>
        <w:rPr>
          <w:noProof/>
        </w:rPr>
        <w:t>Endnotes</w:t>
      </w:r>
      <w:r w:rsidRPr="00DC09FD">
        <w:rPr>
          <w:b w:val="0"/>
          <w:noProof/>
          <w:sz w:val="18"/>
        </w:rPr>
        <w:tab/>
      </w:r>
      <w:r w:rsidRPr="00DC09FD">
        <w:rPr>
          <w:b w:val="0"/>
          <w:noProof/>
          <w:sz w:val="18"/>
        </w:rPr>
        <w:fldChar w:fldCharType="begin"/>
      </w:r>
      <w:r w:rsidRPr="00DC09FD">
        <w:rPr>
          <w:b w:val="0"/>
          <w:noProof/>
          <w:sz w:val="18"/>
        </w:rPr>
        <w:instrText xml:space="preserve"> PAGEREF _Toc190867724 \h </w:instrText>
      </w:r>
      <w:r w:rsidRPr="00DC09FD">
        <w:rPr>
          <w:b w:val="0"/>
          <w:noProof/>
          <w:sz w:val="18"/>
        </w:rPr>
      </w:r>
      <w:r w:rsidRPr="00DC09FD">
        <w:rPr>
          <w:b w:val="0"/>
          <w:noProof/>
          <w:sz w:val="18"/>
        </w:rPr>
        <w:fldChar w:fldCharType="separate"/>
      </w:r>
      <w:r w:rsidR="008727D0">
        <w:rPr>
          <w:b w:val="0"/>
          <w:noProof/>
          <w:sz w:val="18"/>
        </w:rPr>
        <w:t>71</w:t>
      </w:r>
      <w:r w:rsidRPr="00DC09FD">
        <w:rPr>
          <w:b w:val="0"/>
          <w:noProof/>
          <w:sz w:val="18"/>
        </w:rPr>
        <w:fldChar w:fldCharType="end"/>
      </w:r>
    </w:p>
    <w:p w14:paraId="14FB74E3" w14:textId="225475C6"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DC09FD">
        <w:rPr>
          <w:b w:val="0"/>
          <w:noProof/>
          <w:sz w:val="18"/>
        </w:rPr>
        <w:tab/>
      </w:r>
      <w:r w:rsidRPr="00DC09FD">
        <w:rPr>
          <w:b w:val="0"/>
          <w:noProof/>
          <w:sz w:val="18"/>
        </w:rPr>
        <w:fldChar w:fldCharType="begin"/>
      </w:r>
      <w:r w:rsidRPr="00DC09FD">
        <w:rPr>
          <w:b w:val="0"/>
          <w:noProof/>
          <w:sz w:val="18"/>
        </w:rPr>
        <w:instrText xml:space="preserve"> PAGEREF _Toc190867725 \h </w:instrText>
      </w:r>
      <w:r w:rsidRPr="00DC09FD">
        <w:rPr>
          <w:b w:val="0"/>
          <w:noProof/>
          <w:sz w:val="18"/>
        </w:rPr>
      </w:r>
      <w:r w:rsidRPr="00DC09FD">
        <w:rPr>
          <w:b w:val="0"/>
          <w:noProof/>
          <w:sz w:val="18"/>
        </w:rPr>
        <w:fldChar w:fldCharType="separate"/>
      </w:r>
      <w:r w:rsidR="008727D0">
        <w:rPr>
          <w:b w:val="0"/>
          <w:noProof/>
          <w:sz w:val="18"/>
        </w:rPr>
        <w:t>71</w:t>
      </w:r>
      <w:r w:rsidRPr="00DC09FD">
        <w:rPr>
          <w:b w:val="0"/>
          <w:noProof/>
          <w:sz w:val="18"/>
        </w:rPr>
        <w:fldChar w:fldCharType="end"/>
      </w:r>
    </w:p>
    <w:p w14:paraId="0DBFD87F" w14:textId="5E8AD919"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DC09FD">
        <w:rPr>
          <w:b w:val="0"/>
          <w:noProof/>
          <w:sz w:val="18"/>
        </w:rPr>
        <w:tab/>
      </w:r>
      <w:r w:rsidRPr="00DC09FD">
        <w:rPr>
          <w:b w:val="0"/>
          <w:noProof/>
          <w:sz w:val="18"/>
        </w:rPr>
        <w:fldChar w:fldCharType="begin"/>
      </w:r>
      <w:r w:rsidRPr="00DC09FD">
        <w:rPr>
          <w:b w:val="0"/>
          <w:noProof/>
          <w:sz w:val="18"/>
        </w:rPr>
        <w:instrText xml:space="preserve"> PAGEREF _Toc190867726 \h </w:instrText>
      </w:r>
      <w:r w:rsidRPr="00DC09FD">
        <w:rPr>
          <w:b w:val="0"/>
          <w:noProof/>
          <w:sz w:val="18"/>
        </w:rPr>
      </w:r>
      <w:r w:rsidRPr="00DC09FD">
        <w:rPr>
          <w:b w:val="0"/>
          <w:noProof/>
          <w:sz w:val="18"/>
        </w:rPr>
        <w:fldChar w:fldCharType="separate"/>
      </w:r>
      <w:r w:rsidR="008727D0">
        <w:rPr>
          <w:b w:val="0"/>
          <w:noProof/>
          <w:sz w:val="18"/>
        </w:rPr>
        <w:t>73</w:t>
      </w:r>
      <w:r w:rsidRPr="00DC09FD">
        <w:rPr>
          <w:b w:val="0"/>
          <w:noProof/>
          <w:sz w:val="18"/>
        </w:rPr>
        <w:fldChar w:fldCharType="end"/>
      </w:r>
    </w:p>
    <w:p w14:paraId="13E1442D" w14:textId="0B5FA424"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DC09FD">
        <w:rPr>
          <w:b w:val="0"/>
          <w:noProof/>
          <w:sz w:val="18"/>
        </w:rPr>
        <w:tab/>
      </w:r>
      <w:r w:rsidRPr="00DC09FD">
        <w:rPr>
          <w:b w:val="0"/>
          <w:noProof/>
          <w:sz w:val="18"/>
        </w:rPr>
        <w:fldChar w:fldCharType="begin"/>
      </w:r>
      <w:r w:rsidRPr="00DC09FD">
        <w:rPr>
          <w:b w:val="0"/>
          <w:noProof/>
          <w:sz w:val="18"/>
        </w:rPr>
        <w:instrText xml:space="preserve"> PAGEREF _Toc190867727 \h </w:instrText>
      </w:r>
      <w:r w:rsidRPr="00DC09FD">
        <w:rPr>
          <w:b w:val="0"/>
          <w:noProof/>
          <w:sz w:val="18"/>
        </w:rPr>
      </w:r>
      <w:r w:rsidRPr="00DC09FD">
        <w:rPr>
          <w:b w:val="0"/>
          <w:noProof/>
          <w:sz w:val="18"/>
        </w:rPr>
        <w:fldChar w:fldCharType="separate"/>
      </w:r>
      <w:r w:rsidR="008727D0">
        <w:rPr>
          <w:b w:val="0"/>
          <w:noProof/>
          <w:sz w:val="18"/>
        </w:rPr>
        <w:t>74</w:t>
      </w:r>
      <w:r w:rsidRPr="00DC09FD">
        <w:rPr>
          <w:b w:val="0"/>
          <w:noProof/>
          <w:sz w:val="18"/>
        </w:rPr>
        <w:fldChar w:fldCharType="end"/>
      </w:r>
    </w:p>
    <w:p w14:paraId="44012320" w14:textId="08FD17E8" w:rsidR="00DC09FD" w:rsidRDefault="00DC09FD">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DC09FD">
        <w:rPr>
          <w:b w:val="0"/>
          <w:noProof/>
          <w:sz w:val="18"/>
        </w:rPr>
        <w:tab/>
      </w:r>
      <w:r w:rsidRPr="00DC09FD">
        <w:rPr>
          <w:b w:val="0"/>
          <w:noProof/>
          <w:sz w:val="18"/>
        </w:rPr>
        <w:fldChar w:fldCharType="begin"/>
      </w:r>
      <w:r w:rsidRPr="00DC09FD">
        <w:rPr>
          <w:b w:val="0"/>
          <w:noProof/>
          <w:sz w:val="18"/>
        </w:rPr>
        <w:instrText xml:space="preserve"> PAGEREF _Toc190867728 \h </w:instrText>
      </w:r>
      <w:r w:rsidRPr="00DC09FD">
        <w:rPr>
          <w:b w:val="0"/>
          <w:noProof/>
          <w:sz w:val="18"/>
        </w:rPr>
      </w:r>
      <w:r w:rsidRPr="00DC09FD">
        <w:rPr>
          <w:b w:val="0"/>
          <w:noProof/>
          <w:sz w:val="18"/>
        </w:rPr>
        <w:fldChar w:fldCharType="separate"/>
      </w:r>
      <w:r w:rsidR="008727D0">
        <w:rPr>
          <w:b w:val="0"/>
          <w:noProof/>
          <w:sz w:val="18"/>
        </w:rPr>
        <w:t>82</w:t>
      </w:r>
      <w:r w:rsidRPr="00DC09FD">
        <w:rPr>
          <w:b w:val="0"/>
          <w:noProof/>
          <w:sz w:val="18"/>
        </w:rPr>
        <w:fldChar w:fldCharType="end"/>
      </w:r>
    </w:p>
    <w:p w14:paraId="10DEF82F" w14:textId="7AAD65FA" w:rsidR="008151A8" w:rsidRPr="00B20324" w:rsidRDefault="00B740CA" w:rsidP="00AC1966">
      <w:pPr>
        <w:sectPr w:rsidR="008151A8" w:rsidRPr="00B20324" w:rsidSect="00B1360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B20324">
        <w:rPr>
          <w:rFonts w:cs="Times New Roman"/>
          <w:sz w:val="18"/>
        </w:rPr>
        <w:fldChar w:fldCharType="end"/>
      </w:r>
    </w:p>
    <w:p w14:paraId="54E3D234" w14:textId="47E231F5" w:rsidR="005C33AD" w:rsidRPr="00B20324" w:rsidRDefault="005C33AD" w:rsidP="00E36FE2">
      <w:pPr>
        <w:pStyle w:val="LongT"/>
      </w:pPr>
      <w:r w:rsidRPr="00B20324">
        <w:lastRenderedPageBreak/>
        <w:t>An Act to provide for the appointment of an Inspector</w:t>
      </w:r>
      <w:r w:rsidR="00B20324">
        <w:noBreakHyphen/>
      </w:r>
      <w:r w:rsidRPr="00B20324">
        <w:t>General of Intelligence and Security, and for related purposes</w:t>
      </w:r>
    </w:p>
    <w:p w14:paraId="4303F865" w14:textId="3976F7D8" w:rsidR="005C33AD" w:rsidRPr="00B20324" w:rsidRDefault="004C5573" w:rsidP="005C33AD">
      <w:pPr>
        <w:pStyle w:val="ActHead2"/>
      </w:pPr>
      <w:bookmarkStart w:id="0" w:name="_Toc190867644"/>
      <w:r w:rsidRPr="00B20324">
        <w:rPr>
          <w:rStyle w:val="CharPartNo"/>
        </w:rPr>
        <w:t>Part I</w:t>
      </w:r>
      <w:r w:rsidR="005C33AD" w:rsidRPr="00B20324">
        <w:t>—</w:t>
      </w:r>
      <w:r w:rsidR="005C33AD" w:rsidRPr="00B20324">
        <w:rPr>
          <w:rStyle w:val="CharPartText"/>
        </w:rPr>
        <w:t>Preliminary</w:t>
      </w:r>
      <w:bookmarkEnd w:id="0"/>
    </w:p>
    <w:p w14:paraId="0A5D1CED" w14:textId="77777777" w:rsidR="005C33AD" w:rsidRPr="00B20324" w:rsidRDefault="00336676" w:rsidP="005C33AD">
      <w:pPr>
        <w:pStyle w:val="Header"/>
      </w:pPr>
      <w:r w:rsidRPr="00B20324">
        <w:rPr>
          <w:rStyle w:val="CharDivNo"/>
        </w:rPr>
        <w:t xml:space="preserve"> </w:t>
      </w:r>
      <w:r w:rsidRPr="00B20324">
        <w:rPr>
          <w:rStyle w:val="CharDivText"/>
        </w:rPr>
        <w:t xml:space="preserve"> </w:t>
      </w:r>
    </w:p>
    <w:p w14:paraId="312B6898" w14:textId="77777777" w:rsidR="005C33AD" w:rsidRPr="00B20324" w:rsidRDefault="005C33AD" w:rsidP="005C33AD">
      <w:pPr>
        <w:pStyle w:val="ActHead5"/>
      </w:pPr>
      <w:bookmarkStart w:id="1" w:name="_Toc190867645"/>
      <w:r w:rsidRPr="00B20324">
        <w:rPr>
          <w:rStyle w:val="CharSectno"/>
        </w:rPr>
        <w:t>1</w:t>
      </w:r>
      <w:r w:rsidRPr="00B20324">
        <w:t xml:space="preserve">  Short title</w:t>
      </w:r>
      <w:bookmarkEnd w:id="1"/>
    </w:p>
    <w:p w14:paraId="69586768" w14:textId="57E91B65" w:rsidR="005C33AD" w:rsidRPr="00B20324" w:rsidRDefault="005C33AD" w:rsidP="005C33AD">
      <w:pPr>
        <w:pStyle w:val="subsection"/>
      </w:pPr>
      <w:r w:rsidRPr="00B20324">
        <w:tab/>
      </w:r>
      <w:r w:rsidRPr="00B20324">
        <w:tab/>
        <w:t xml:space="preserve">This Act may be cited as the </w:t>
      </w:r>
      <w:r w:rsidRPr="00B20324">
        <w:rPr>
          <w:i/>
        </w:rPr>
        <w:t>Inspector</w:t>
      </w:r>
      <w:r w:rsidR="00B20324">
        <w:rPr>
          <w:i/>
        </w:rPr>
        <w:noBreakHyphen/>
      </w:r>
      <w:r w:rsidRPr="00B20324">
        <w:rPr>
          <w:i/>
        </w:rPr>
        <w:t>General of Intelligence and Security Act 1986</w:t>
      </w:r>
      <w:r w:rsidRPr="00B20324">
        <w:t>.</w:t>
      </w:r>
    </w:p>
    <w:p w14:paraId="7F83F8F6" w14:textId="77777777" w:rsidR="005C33AD" w:rsidRPr="00B20324" w:rsidRDefault="005C33AD" w:rsidP="005C33AD">
      <w:pPr>
        <w:pStyle w:val="ActHead5"/>
      </w:pPr>
      <w:bookmarkStart w:id="2" w:name="_Toc190867646"/>
      <w:r w:rsidRPr="00B20324">
        <w:rPr>
          <w:rStyle w:val="CharSectno"/>
        </w:rPr>
        <w:t>2</w:t>
      </w:r>
      <w:r w:rsidRPr="00B20324">
        <w:t xml:space="preserve">  Commencement</w:t>
      </w:r>
      <w:bookmarkEnd w:id="2"/>
    </w:p>
    <w:p w14:paraId="04F3030F" w14:textId="374C5D38" w:rsidR="005C33AD" w:rsidRPr="00B20324" w:rsidRDefault="005C33AD" w:rsidP="005C33AD">
      <w:pPr>
        <w:pStyle w:val="subsection"/>
      </w:pPr>
      <w:r w:rsidRPr="00B20324">
        <w:tab/>
      </w:r>
      <w:r w:rsidRPr="00B20324">
        <w:tab/>
        <w:t xml:space="preserve">This Act </w:t>
      </w:r>
      <w:r w:rsidR="005300A8" w:rsidRPr="00B20324">
        <w:t>commences</w:t>
      </w:r>
      <w:r w:rsidRPr="00B20324">
        <w:t xml:space="preserve"> on the day fixed under sub</w:t>
      </w:r>
      <w:r w:rsidR="006B4894" w:rsidRPr="00B20324">
        <w:t>section 2</w:t>
      </w:r>
      <w:r w:rsidRPr="00B20324">
        <w:t xml:space="preserve">(1) of the </w:t>
      </w:r>
      <w:r w:rsidRPr="00B20324">
        <w:rPr>
          <w:i/>
        </w:rPr>
        <w:t>Australian Security Intelligence Organization Amendment Act 1986</w:t>
      </w:r>
      <w:r w:rsidRPr="00B20324">
        <w:t>.</w:t>
      </w:r>
    </w:p>
    <w:p w14:paraId="79C91C81" w14:textId="77777777" w:rsidR="005C33AD" w:rsidRPr="00B20324" w:rsidRDefault="005C33AD" w:rsidP="005C33AD">
      <w:pPr>
        <w:pStyle w:val="ActHead5"/>
      </w:pPr>
      <w:bookmarkStart w:id="3" w:name="_Toc190867647"/>
      <w:r w:rsidRPr="00B20324">
        <w:rPr>
          <w:rStyle w:val="CharSectno"/>
        </w:rPr>
        <w:t>3</w:t>
      </w:r>
      <w:r w:rsidRPr="00B20324">
        <w:t xml:space="preserve">  Interpretation</w:t>
      </w:r>
      <w:bookmarkEnd w:id="3"/>
    </w:p>
    <w:p w14:paraId="33577AB3" w14:textId="77777777" w:rsidR="005C33AD" w:rsidRPr="00B20324" w:rsidRDefault="005C33AD" w:rsidP="005C33AD">
      <w:pPr>
        <w:pStyle w:val="subsection"/>
      </w:pPr>
      <w:r w:rsidRPr="00B20324">
        <w:tab/>
        <w:t>(1)</w:t>
      </w:r>
      <w:r w:rsidRPr="00B20324">
        <w:tab/>
        <w:t>In this Act, unless the contrary intention appears:</w:t>
      </w:r>
    </w:p>
    <w:p w14:paraId="3E0AE5FE" w14:textId="77777777" w:rsidR="00792DFE" w:rsidRPr="00B20324" w:rsidRDefault="00792DFE" w:rsidP="00792DFE">
      <w:pPr>
        <w:pStyle w:val="Definition"/>
      </w:pPr>
      <w:r w:rsidRPr="00B20324">
        <w:rPr>
          <w:b/>
          <w:i/>
        </w:rPr>
        <w:t>ACIC</w:t>
      </w:r>
      <w:r w:rsidRPr="00B20324">
        <w:t xml:space="preserve"> means the agency known as the Australian Criminal Intelligence Commission established by the </w:t>
      </w:r>
      <w:r w:rsidRPr="00B20324">
        <w:rPr>
          <w:i/>
        </w:rPr>
        <w:t>Australian Crime Commission Act 2002</w:t>
      </w:r>
      <w:r w:rsidRPr="00B20324">
        <w:t>.</w:t>
      </w:r>
    </w:p>
    <w:p w14:paraId="43260742" w14:textId="187A400C" w:rsidR="005C33AD" w:rsidRPr="00B20324" w:rsidRDefault="005C33AD" w:rsidP="005C33AD">
      <w:pPr>
        <w:pStyle w:val="Definition"/>
      </w:pPr>
      <w:r w:rsidRPr="00B20324">
        <w:rPr>
          <w:b/>
          <w:i/>
        </w:rPr>
        <w:t>adverse security assessment</w:t>
      </w:r>
      <w:r w:rsidRPr="00B20324">
        <w:t xml:space="preserve"> has the same meaning as in </w:t>
      </w:r>
      <w:r w:rsidR="004C5573" w:rsidRPr="00B20324">
        <w:t>Part I</w:t>
      </w:r>
      <w:r w:rsidRPr="00B20324">
        <w:t xml:space="preserve">V of the </w:t>
      </w:r>
      <w:r w:rsidRPr="00B20324">
        <w:rPr>
          <w:i/>
        </w:rPr>
        <w:t>Australian Security Intelligence Organisation Act 1979</w:t>
      </w:r>
      <w:r w:rsidRPr="00B20324">
        <w:t>.</w:t>
      </w:r>
    </w:p>
    <w:p w14:paraId="24F13B7B" w14:textId="6146DF74" w:rsidR="008A66FC" w:rsidRPr="00B20324" w:rsidRDefault="008A66FC" w:rsidP="008A66FC">
      <w:pPr>
        <w:pStyle w:val="Definition"/>
      </w:pPr>
      <w:r w:rsidRPr="00B20324">
        <w:rPr>
          <w:b/>
          <w:i/>
        </w:rPr>
        <w:t>AGO</w:t>
      </w:r>
      <w:r w:rsidRPr="00B20324">
        <w:t xml:space="preserve"> means that part of the Defence Department known as the Australian Geospatial</w:t>
      </w:r>
      <w:r w:rsidR="00B20324">
        <w:noBreakHyphen/>
      </w:r>
      <w:r w:rsidRPr="00B20324">
        <w:t xml:space="preserve">Intelligence Organisation, and any part of </w:t>
      </w:r>
      <w:r w:rsidRPr="00B20324">
        <w:lastRenderedPageBreak/>
        <w:t>the Defence Force that performs functions on behalf of that part of the Department.</w:t>
      </w:r>
    </w:p>
    <w:p w14:paraId="50DDCAB9" w14:textId="4ED41A23" w:rsidR="005300A8" w:rsidRPr="00B20324" w:rsidRDefault="005300A8" w:rsidP="005300A8">
      <w:pPr>
        <w:pStyle w:val="Definition"/>
      </w:pPr>
      <w:r w:rsidRPr="00B20324">
        <w:rPr>
          <w:b/>
          <w:i/>
        </w:rPr>
        <w:t>APS Code of Conduct</w:t>
      </w:r>
      <w:r w:rsidRPr="00B20324">
        <w:t xml:space="preserve"> means the rules in </w:t>
      </w:r>
      <w:r w:rsidR="008C2D87" w:rsidRPr="00B20324">
        <w:t>section 1</w:t>
      </w:r>
      <w:r w:rsidRPr="00B20324">
        <w:t xml:space="preserve">3 of the </w:t>
      </w:r>
      <w:r w:rsidRPr="00B20324">
        <w:rPr>
          <w:i/>
        </w:rPr>
        <w:t>Public Service Act 1999</w:t>
      </w:r>
      <w:r w:rsidRPr="00B20324">
        <w:t>.</w:t>
      </w:r>
    </w:p>
    <w:p w14:paraId="5583A29E" w14:textId="455CC266" w:rsidR="00A635DC" w:rsidRPr="00B20324" w:rsidRDefault="00A635DC" w:rsidP="00A635DC">
      <w:pPr>
        <w:pStyle w:val="Definition"/>
      </w:pPr>
      <w:r w:rsidRPr="00B20324">
        <w:rPr>
          <w:b/>
          <w:i/>
        </w:rPr>
        <w:t>ASD</w:t>
      </w:r>
      <w:r w:rsidRPr="00B20324">
        <w:t xml:space="preserve"> means the Australian Signals Directorate.</w:t>
      </w:r>
    </w:p>
    <w:p w14:paraId="3602656F" w14:textId="77777777" w:rsidR="005C33AD" w:rsidRPr="00B20324" w:rsidRDefault="005C33AD" w:rsidP="005C33AD">
      <w:pPr>
        <w:pStyle w:val="Definition"/>
      </w:pPr>
      <w:r w:rsidRPr="00B20324">
        <w:rPr>
          <w:b/>
          <w:i/>
        </w:rPr>
        <w:t>ASIO</w:t>
      </w:r>
      <w:r w:rsidRPr="00B20324">
        <w:t xml:space="preserve"> means the Australian Security Intelligence Organisation continued in existence by the </w:t>
      </w:r>
      <w:r w:rsidRPr="00B20324">
        <w:rPr>
          <w:i/>
        </w:rPr>
        <w:t>Australian Security Intelligence Organisation Act 1979</w:t>
      </w:r>
      <w:r w:rsidRPr="00B20324">
        <w:t>.</w:t>
      </w:r>
    </w:p>
    <w:p w14:paraId="14FA2B98" w14:textId="77777777" w:rsidR="00EC4C38" w:rsidRPr="00B20324" w:rsidRDefault="00EC4C38" w:rsidP="00EC4C38">
      <w:pPr>
        <w:pStyle w:val="Definition"/>
      </w:pPr>
      <w:r w:rsidRPr="00B20324">
        <w:rPr>
          <w:b/>
          <w:i/>
        </w:rPr>
        <w:t>ASIO affiliate</w:t>
      </w:r>
      <w:r w:rsidRPr="00B20324">
        <w:t xml:space="preserve"> has the same meaning as in the </w:t>
      </w:r>
      <w:r w:rsidRPr="00B20324">
        <w:rPr>
          <w:i/>
        </w:rPr>
        <w:t>Australian Security Intelligence Organisation Act 1979</w:t>
      </w:r>
      <w:r w:rsidRPr="00B20324">
        <w:t>.</w:t>
      </w:r>
    </w:p>
    <w:p w14:paraId="5C6718A5" w14:textId="77777777" w:rsidR="00EC4C38" w:rsidRPr="00B20324" w:rsidRDefault="00EC4C38" w:rsidP="00EC4C38">
      <w:pPr>
        <w:pStyle w:val="Definition"/>
      </w:pPr>
      <w:r w:rsidRPr="00B20324">
        <w:rPr>
          <w:b/>
          <w:i/>
        </w:rPr>
        <w:t>ASIO employee</w:t>
      </w:r>
      <w:r w:rsidRPr="00B20324">
        <w:t xml:space="preserve"> has the same meaning as in the </w:t>
      </w:r>
      <w:r w:rsidRPr="00B20324">
        <w:rPr>
          <w:i/>
        </w:rPr>
        <w:t>Australian Security Intelligence Organisation Act 1979</w:t>
      </w:r>
      <w:r w:rsidRPr="00B20324">
        <w:t>.</w:t>
      </w:r>
    </w:p>
    <w:p w14:paraId="7A295525" w14:textId="77777777" w:rsidR="005C33AD" w:rsidRPr="00B20324" w:rsidRDefault="005C33AD" w:rsidP="005C33AD">
      <w:pPr>
        <w:pStyle w:val="Definition"/>
      </w:pPr>
      <w:r w:rsidRPr="00B20324">
        <w:rPr>
          <w:b/>
          <w:i/>
        </w:rPr>
        <w:t>ASIS</w:t>
      </w:r>
      <w:r w:rsidRPr="00B20324">
        <w:t xml:space="preserve"> means the Australian Secret Intelligence Service.</w:t>
      </w:r>
    </w:p>
    <w:p w14:paraId="1EB4592A" w14:textId="77777777" w:rsidR="005C33AD" w:rsidRPr="00B20324" w:rsidRDefault="005C33AD" w:rsidP="005C33AD">
      <w:pPr>
        <w:pStyle w:val="Definition"/>
      </w:pPr>
      <w:r w:rsidRPr="00B20324">
        <w:rPr>
          <w:b/>
          <w:i/>
        </w:rPr>
        <w:t>Australia</w:t>
      </w:r>
      <w:r w:rsidRPr="00B20324">
        <w:t>, when used in a geographical sense, includes the external Territories.</w:t>
      </w:r>
    </w:p>
    <w:p w14:paraId="07CD6951" w14:textId="77777777" w:rsidR="00792DFE" w:rsidRPr="00B20324" w:rsidRDefault="00792DFE" w:rsidP="00792DFE">
      <w:pPr>
        <w:pStyle w:val="Definition"/>
      </w:pPr>
      <w:r w:rsidRPr="00B20324">
        <w:rPr>
          <w:b/>
          <w:i/>
        </w:rPr>
        <w:t>CEO of ACIC</w:t>
      </w:r>
      <w:r w:rsidRPr="00B20324">
        <w:t xml:space="preserve"> means the Chief Executive Officer of ACIC.</w:t>
      </w:r>
    </w:p>
    <w:p w14:paraId="6E4DFFB8" w14:textId="77777777" w:rsidR="00AB056F" w:rsidRPr="00B20324" w:rsidRDefault="00AB056F" w:rsidP="00AB056F">
      <w:pPr>
        <w:pStyle w:val="Definition"/>
      </w:pPr>
      <w:r w:rsidRPr="00B20324">
        <w:rPr>
          <w:b/>
          <w:i/>
        </w:rPr>
        <w:t>Commonwealth agency</w:t>
      </w:r>
      <w:r w:rsidRPr="00B20324">
        <w:t xml:space="preserve"> means the following:</w:t>
      </w:r>
    </w:p>
    <w:p w14:paraId="415837FF" w14:textId="77777777" w:rsidR="00AB056F" w:rsidRPr="00B20324" w:rsidRDefault="00AB056F" w:rsidP="00AB056F">
      <w:pPr>
        <w:pStyle w:val="paragraph"/>
      </w:pPr>
      <w:r w:rsidRPr="00B20324">
        <w:tab/>
        <w:t>(a)</w:t>
      </w:r>
      <w:r w:rsidRPr="00B20324">
        <w:tab/>
        <w:t xml:space="preserve">a Department of State, or an Agency within the meaning of the </w:t>
      </w:r>
      <w:r w:rsidRPr="00B20324">
        <w:rPr>
          <w:i/>
        </w:rPr>
        <w:t>Public Service Act 1999</w:t>
      </w:r>
      <w:r w:rsidRPr="00B20324">
        <w:t>;</w:t>
      </w:r>
    </w:p>
    <w:p w14:paraId="7068F8BE" w14:textId="77777777" w:rsidR="00AB056F" w:rsidRPr="00B20324" w:rsidRDefault="00AB056F" w:rsidP="00AB056F">
      <w:pPr>
        <w:pStyle w:val="paragraph"/>
      </w:pPr>
      <w:r w:rsidRPr="00B20324">
        <w:tab/>
        <w:t>(b)</w:t>
      </w:r>
      <w:r w:rsidRPr="00B20324">
        <w:tab/>
        <w:t>the Australian Defence Force;</w:t>
      </w:r>
    </w:p>
    <w:p w14:paraId="061B7954" w14:textId="77777777" w:rsidR="00AB056F" w:rsidRPr="00B20324" w:rsidRDefault="00AB056F" w:rsidP="00AB056F">
      <w:pPr>
        <w:pStyle w:val="paragraph"/>
      </w:pPr>
      <w:r w:rsidRPr="00B20324">
        <w:tab/>
        <w:t>(c)</w:t>
      </w:r>
      <w:r w:rsidRPr="00B20324">
        <w:tab/>
        <w:t>an intelligence agency;</w:t>
      </w:r>
    </w:p>
    <w:p w14:paraId="670A38FF" w14:textId="77777777" w:rsidR="00AB056F" w:rsidRPr="00B20324" w:rsidRDefault="00AB056F" w:rsidP="00AB056F">
      <w:pPr>
        <w:pStyle w:val="paragraph"/>
      </w:pPr>
      <w:r w:rsidRPr="00B20324">
        <w:tab/>
        <w:t>(d)</w:t>
      </w:r>
      <w:r w:rsidRPr="00B20324">
        <w:tab/>
        <w:t>a body, whether incorporated or not, established for public purposes by or under a law of the Commonwealth;</w:t>
      </w:r>
    </w:p>
    <w:p w14:paraId="0E39724B" w14:textId="77777777" w:rsidR="00AB056F" w:rsidRPr="00B20324" w:rsidRDefault="00AB056F" w:rsidP="00AB056F">
      <w:pPr>
        <w:pStyle w:val="paragraph"/>
      </w:pPr>
      <w:r w:rsidRPr="00B20324">
        <w:tab/>
        <w:t>(e)</w:t>
      </w:r>
      <w:r w:rsidRPr="00B20324">
        <w:tab/>
        <w:t>the holder of an office established for public purposes by or under a law of the Commonwealth;</w:t>
      </w:r>
    </w:p>
    <w:p w14:paraId="4CE2710D" w14:textId="77777777" w:rsidR="00AB056F" w:rsidRPr="00B20324" w:rsidRDefault="00AB056F" w:rsidP="00AB056F">
      <w:pPr>
        <w:pStyle w:val="paragraph"/>
      </w:pPr>
      <w:r w:rsidRPr="00B20324">
        <w:lastRenderedPageBreak/>
        <w:tab/>
        <w:t>(f)</w:t>
      </w:r>
      <w:r w:rsidRPr="00B20324">
        <w:tab/>
        <w:t xml:space="preserve">a body, whether incorporated or not, declared to be a Commonwealth agency by a legislative instrument made under </w:t>
      </w:r>
      <w:r w:rsidR="0048072B" w:rsidRPr="00B20324">
        <w:t>subsection (</w:t>
      </w:r>
      <w:r w:rsidRPr="00B20324">
        <w:t>4).</w:t>
      </w:r>
    </w:p>
    <w:p w14:paraId="7C3ED86F" w14:textId="77777777" w:rsidR="005300A8" w:rsidRPr="00B20324" w:rsidRDefault="005300A8" w:rsidP="005300A8">
      <w:pPr>
        <w:pStyle w:val="Definition"/>
      </w:pPr>
      <w:r w:rsidRPr="00B20324">
        <w:rPr>
          <w:b/>
          <w:i/>
        </w:rPr>
        <w:t>contracted service provider</w:t>
      </w:r>
      <w:r w:rsidRPr="00B20324">
        <w:t>, for an IGIS contract, means:</w:t>
      </w:r>
    </w:p>
    <w:p w14:paraId="12021A61" w14:textId="09349275" w:rsidR="005300A8" w:rsidRPr="00B20324" w:rsidRDefault="005300A8" w:rsidP="005300A8">
      <w:pPr>
        <w:pStyle w:val="paragraph"/>
      </w:pPr>
      <w:r w:rsidRPr="00B20324">
        <w:tab/>
        <w:t>(a)</w:t>
      </w:r>
      <w:r w:rsidRPr="00B20324">
        <w:tab/>
        <w:t>a person who is a party to the IGIS contract and who is responsible for the provision of services to the Inspector</w:t>
      </w:r>
      <w:r w:rsidR="00B20324">
        <w:noBreakHyphen/>
      </w:r>
      <w:r w:rsidRPr="00B20324">
        <w:t>General under the IGIS contract; or</w:t>
      </w:r>
    </w:p>
    <w:p w14:paraId="75BABF0C" w14:textId="77777777" w:rsidR="005300A8" w:rsidRPr="00B20324" w:rsidRDefault="005300A8" w:rsidP="005300A8">
      <w:pPr>
        <w:pStyle w:val="paragraph"/>
      </w:pPr>
      <w:r w:rsidRPr="00B20324">
        <w:tab/>
        <w:t>(b)</w:t>
      </w:r>
      <w:r w:rsidRPr="00B20324">
        <w:tab/>
        <w:t>a subcontractor for the IGIS contract.</w:t>
      </w:r>
    </w:p>
    <w:p w14:paraId="2617D657" w14:textId="027515F6" w:rsidR="00465763" w:rsidRPr="00B20324" w:rsidRDefault="00465763" w:rsidP="00465763">
      <w:pPr>
        <w:pStyle w:val="Definition"/>
      </w:pPr>
      <w:r w:rsidRPr="00B20324">
        <w:rPr>
          <w:b/>
          <w:i/>
        </w:rPr>
        <w:t>Defence Department</w:t>
      </w:r>
      <w:r w:rsidRPr="00B20324">
        <w:t xml:space="preserve"> means the Department of State that deals with defence and that is administered by the Minister administering </w:t>
      </w:r>
      <w:r w:rsidR="008C2D87" w:rsidRPr="00B20324">
        <w:t>section 1</w:t>
      </w:r>
      <w:r w:rsidRPr="00B20324">
        <w:t xml:space="preserve"> of the </w:t>
      </w:r>
      <w:r w:rsidRPr="00B20324">
        <w:rPr>
          <w:i/>
        </w:rPr>
        <w:t>Defence Act 1903</w:t>
      </w:r>
      <w:r w:rsidRPr="00B20324">
        <w:t>.</w:t>
      </w:r>
    </w:p>
    <w:p w14:paraId="7B86A08B" w14:textId="77777777" w:rsidR="00061B18" w:rsidRPr="00B20324" w:rsidRDefault="00061B18" w:rsidP="00061B18">
      <w:pPr>
        <w:pStyle w:val="Definition"/>
      </w:pPr>
      <w:r w:rsidRPr="00B20324">
        <w:rPr>
          <w:b/>
          <w:i/>
        </w:rPr>
        <w:t>DIO</w:t>
      </w:r>
      <w:r w:rsidRPr="00B20324">
        <w:t xml:space="preserve"> means that part of the Defence Department known as the Defence Intelligence Organisation.</w:t>
      </w:r>
    </w:p>
    <w:p w14:paraId="76C9E5A3" w14:textId="77777777" w:rsidR="00320B40" w:rsidRPr="00B20324" w:rsidRDefault="00320B40" w:rsidP="00320B40">
      <w:pPr>
        <w:pStyle w:val="Definition"/>
      </w:pPr>
      <w:r w:rsidRPr="00B20324">
        <w:rPr>
          <w:b/>
          <w:i/>
        </w:rPr>
        <w:t>disclosable conduct</w:t>
      </w:r>
      <w:r w:rsidRPr="00B20324">
        <w:t xml:space="preserve"> has the same meaning as in the </w:t>
      </w:r>
      <w:r w:rsidRPr="00B20324">
        <w:rPr>
          <w:i/>
        </w:rPr>
        <w:t>Public Interest Disclosure Act 2013</w:t>
      </w:r>
      <w:r w:rsidRPr="00B20324">
        <w:t>.</w:t>
      </w:r>
    </w:p>
    <w:p w14:paraId="3A7B82D8" w14:textId="77777777" w:rsidR="005C33AD" w:rsidRPr="00B20324" w:rsidRDefault="005C33AD" w:rsidP="005C33AD">
      <w:pPr>
        <w:pStyle w:val="Definition"/>
      </w:pPr>
      <w:r w:rsidRPr="00B20324">
        <w:rPr>
          <w:b/>
          <w:i/>
        </w:rPr>
        <w:t>discrimination</w:t>
      </w:r>
      <w:r w:rsidRPr="00B20324">
        <w:t xml:space="preserve"> has the same meaning as in the </w:t>
      </w:r>
      <w:r w:rsidR="00045A03" w:rsidRPr="00B20324">
        <w:rPr>
          <w:i/>
        </w:rPr>
        <w:t>Australian Human Rights Commission Act 1986</w:t>
      </w:r>
      <w:r w:rsidRPr="00B20324">
        <w:t>.</w:t>
      </w:r>
    </w:p>
    <w:p w14:paraId="2F577036" w14:textId="77777777" w:rsidR="005C33AD" w:rsidRPr="00B20324" w:rsidRDefault="005C33AD" w:rsidP="005C33AD">
      <w:pPr>
        <w:pStyle w:val="Definition"/>
      </w:pPr>
      <w:r w:rsidRPr="00B20324">
        <w:rPr>
          <w:b/>
          <w:i/>
        </w:rPr>
        <w:t>employee</w:t>
      </w:r>
      <w:r w:rsidRPr="00B20324">
        <w:t xml:space="preserve">, in relation to </w:t>
      </w:r>
      <w:r w:rsidR="00AB056F" w:rsidRPr="00B20324">
        <w:t>a Commonwealth agency</w:t>
      </w:r>
      <w:r w:rsidRPr="00B20324">
        <w:t>, means a person who is employed, whether in a permanent or temporary capacity, in the agency.</w:t>
      </w:r>
    </w:p>
    <w:p w14:paraId="487895FE" w14:textId="77777777" w:rsidR="00AB056F" w:rsidRPr="00B20324" w:rsidRDefault="00AB056F" w:rsidP="00204FDF">
      <w:pPr>
        <w:pStyle w:val="Definition"/>
        <w:keepNext/>
        <w:keepLines/>
      </w:pPr>
      <w:r w:rsidRPr="00B20324">
        <w:rPr>
          <w:b/>
          <w:i/>
        </w:rPr>
        <w:t>head</w:t>
      </w:r>
      <w:r w:rsidRPr="00B20324">
        <w:t xml:space="preserve"> means:</w:t>
      </w:r>
    </w:p>
    <w:p w14:paraId="551F0AF6" w14:textId="6C61E470" w:rsidR="00AB056F" w:rsidRPr="00B20324" w:rsidRDefault="00AB056F" w:rsidP="00AB056F">
      <w:pPr>
        <w:pStyle w:val="paragraph"/>
      </w:pPr>
      <w:r w:rsidRPr="00B20324">
        <w:tab/>
        <w:t>(a)</w:t>
      </w:r>
      <w:r w:rsidRPr="00B20324">
        <w:tab/>
        <w:t>in relation to ASIO—the Director</w:t>
      </w:r>
      <w:r w:rsidR="00B20324">
        <w:noBreakHyphen/>
      </w:r>
      <w:r w:rsidRPr="00B20324">
        <w:t>General of Security; or</w:t>
      </w:r>
    </w:p>
    <w:p w14:paraId="22F46978" w14:textId="565D1C90" w:rsidR="00AB056F" w:rsidRPr="00B20324" w:rsidRDefault="00AB056F" w:rsidP="00AB056F">
      <w:pPr>
        <w:pStyle w:val="paragraph"/>
      </w:pPr>
      <w:r w:rsidRPr="00B20324">
        <w:tab/>
        <w:t>(b)</w:t>
      </w:r>
      <w:r w:rsidRPr="00B20324">
        <w:tab/>
        <w:t>in relation to ASIS—the Director</w:t>
      </w:r>
      <w:r w:rsidR="00B20324">
        <w:noBreakHyphen/>
      </w:r>
      <w:r w:rsidRPr="00B20324">
        <w:t>General of ASIS; or</w:t>
      </w:r>
    </w:p>
    <w:p w14:paraId="157EDBDD" w14:textId="05B7FB70" w:rsidR="00A635DC" w:rsidRPr="00B20324" w:rsidRDefault="00A635DC" w:rsidP="00A635DC">
      <w:pPr>
        <w:pStyle w:val="paragraph"/>
      </w:pPr>
      <w:r w:rsidRPr="00B20324">
        <w:tab/>
        <w:t>(ba)</w:t>
      </w:r>
      <w:r w:rsidRPr="00B20324">
        <w:tab/>
        <w:t>in relation to ASD—the Director</w:t>
      </w:r>
      <w:r w:rsidR="00B20324">
        <w:noBreakHyphen/>
      </w:r>
      <w:r w:rsidRPr="00B20324">
        <w:t>General of ASD; or</w:t>
      </w:r>
    </w:p>
    <w:p w14:paraId="3EC57AC3" w14:textId="77777777" w:rsidR="00AB056F" w:rsidRPr="00B20324" w:rsidRDefault="00AB056F" w:rsidP="00AB056F">
      <w:pPr>
        <w:pStyle w:val="paragraph"/>
      </w:pPr>
      <w:r w:rsidRPr="00B20324">
        <w:tab/>
      </w:r>
      <w:r w:rsidR="0053231B" w:rsidRPr="00B20324">
        <w:t>(c)</w:t>
      </w:r>
      <w:r w:rsidR="0053231B" w:rsidRPr="00B20324">
        <w:tab/>
        <w:t>in relation to AGO—the Director of AGO; or</w:t>
      </w:r>
    </w:p>
    <w:p w14:paraId="39035DA3" w14:textId="77777777" w:rsidR="00AB056F" w:rsidRPr="00B20324" w:rsidRDefault="00AB056F" w:rsidP="00AB056F">
      <w:pPr>
        <w:pStyle w:val="paragraph"/>
      </w:pPr>
      <w:r w:rsidRPr="00B20324">
        <w:tab/>
        <w:t>(d)</w:t>
      </w:r>
      <w:r w:rsidRPr="00B20324">
        <w:tab/>
        <w:t>in relation to DIO—the Director of DIO; or</w:t>
      </w:r>
    </w:p>
    <w:p w14:paraId="512C050A" w14:textId="77777777" w:rsidR="00792DFE" w:rsidRPr="00B20324" w:rsidRDefault="00792DFE" w:rsidP="00792DFE">
      <w:pPr>
        <w:pStyle w:val="paragraph"/>
      </w:pPr>
      <w:r w:rsidRPr="00B20324">
        <w:lastRenderedPageBreak/>
        <w:tab/>
        <w:t>(e)</w:t>
      </w:r>
      <w:r w:rsidRPr="00B20324">
        <w:tab/>
        <w:t>in relation to ACIC—the CEO of ACIC; or</w:t>
      </w:r>
    </w:p>
    <w:p w14:paraId="20CA2DC5" w14:textId="77777777" w:rsidR="00792DFE" w:rsidRPr="00B20324" w:rsidRDefault="00792DFE" w:rsidP="00792DFE">
      <w:pPr>
        <w:pStyle w:val="paragraph"/>
      </w:pPr>
      <w:r w:rsidRPr="00B20324">
        <w:tab/>
        <w:t>(ea)</w:t>
      </w:r>
      <w:r w:rsidRPr="00B20324">
        <w:tab/>
        <w:t>in relation to the Australian Federal Police—the Commissioner of Police; or</w:t>
      </w:r>
    </w:p>
    <w:p w14:paraId="074AAFF1" w14:textId="6DBA677E" w:rsidR="00D9271C" w:rsidRPr="00B20324" w:rsidRDefault="00D9271C" w:rsidP="00D9271C">
      <w:pPr>
        <w:pStyle w:val="paragraph"/>
      </w:pPr>
      <w:r w:rsidRPr="00B20324">
        <w:tab/>
        <w:t>(f)</w:t>
      </w:r>
      <w:r w:rsidRPr="00B20324">
        <w:tab/>
        <w:t>in relation to ONI—the Director</w:t>
      </w:r>
      <w:r w:rsidR="00B20324">
        <w:noBreakHyphen/>
      </w:r>
      <w:r w:rsidRPr="00B20324">
        <w:t>General of National Intelligence; or</w:t>
      </w:r>
    </w:p>
    <w:p w14:paraId="574C6E11" w14:textId="77777777" w:rsidR="00AB056F" w:rsidRPr="00B20324" w:rsidRDefault="00AB056F" w:rsidP="00AB056F">
      <w:pPr>
        <w:pStyle w:val="paragraph"/>
      </w:pPr>
      <w:r w:rsidRPr="00B20324">
        <w:tab/>
        <w:t>(g)</w:t>
      </w:r>
      <w:r w:rsidRPr="00B20324">
        <w:tab/>
        <w:t>in relation to any other Commonwealth agency:</w:t>
      </w:r>
    </w:p>
    <w:p w14:paraId="2A2760E3" w14:textId="77777777" w:rsidR="00AB056F" w:rsidRPr="00B20324" w:rsidRDefault="00AB056F" w:rsidP="00AB056F">
      <w:pPr>
        <w:pStyle w:val="paragraphsub"/>
      </w:pPr>
      <w:r w:rsidRPr="00B20324">
        <w:tab/>
        <w:t>(i)</w:t>
      </w:r>
      <w:r w:rsidRPr="00B20324">
        <w:tab/>
        <w:t>in the case of a Department of State—the Secretary of the Department; or</w:t>
      </w:r>
    </w:p>
    <w:p w14:paraId="43BCAEB8" w14:textId="77777777" w:rsidR="00AB056F" w:rsidRPr="00B20324" w:rsidRDefault="00AB056F" w:rsidP="00AB056F">
      <w:pPr>
        <w:pStyle w:val="paragraphsub"/>
      </w:pPr>
      <w:r w:rsidRPr="00B20324">
        <w:tab/>
        <w:t>(ii)</w:t>
      </w:r>
      <w:r w:rsidRPr="00B20324">
        <w:tab/>
        <w:t>otherwise—the person holding, or performing the duties of, the principal office in respect of the agency.</w:t>
      </w:r>
    </w:p>
    <w:p w14:paraId="3887A2E9" w14:textId="77777777" w:rsidR="005C33AD" w:rsidRPr="00B20324" w:rsidRDefault="005C33AD" w:rsidP="005C33AD">
      <w:pPr>
        <w:pStyle w:val="Definition"/>
      </w:pPr>
      <w:r w:rsidRPr="00B20324">
        <w:rPr>
          <w:b/>
          <w:i/>
        </w:rPr>
        <w:t>human rights</w:t>
      </w:r>
      <w:r w:rsidRPr="00B20324">
        <w:t xml:space="preserve"> has the same meaning as in the </w:t>
      </w:r>
      <w:r w:rsidR="00045A03" w:rsidRPr="00B20324">
        <w:rPr>
          <w:i/>
        </w:rPr>
        <w:t>Australian Human Rights Commission Act 1986</w:t>
      </w:r>
      <w:r w:rsidRPr="00B20324">
        <w:t>.</w:t>
      </w:r>
    </w:p>
    <w:p w14:paraId="2ED96C2E" w14:textId="3CADF7FF" w:rsidR="005300A8" w:rsidRPr="00B20324" w:rsidRDefault="005300A8" w:rsidP="005300A8">
      <w:pPr>
        <w:pStyle w:val="Definition"/>
        <w:rPr>
          <w:b/>
          <w:i/>
        </w:rPr>
      </w:pPr>
      <w:r w:rsidRPr="00B20324">
        <w:rPr>
          <w:b/>
          <w:i/>
        </w:rPr>
        <w:t>IGIS contract</w:t>
      </w:r>
      <w:r w:rsidRPr="00B20324">
        <w:t xml:space="preserve"> means a contract, to which the Inspector</w:t>
      </w:r>
      <w:r w:rsidR="00B20324">
        <w:noBreakHyphen/>
      </w:r>
      <w:r w:rsidRPr="00B20324">
        <w:t>General is a party, under which services are to be, or were to be, provided to the Inspector</w:t>
      </w:r>
      <w:r w:rsidR="00B20324">
        <w:noBreakHyphen/>
      </w:r>
      <w:r w:rsidRPr="00B20324">
        <w:t>General.</w:t>
      </w:r>
    </w:p>
    <w:p w14:paraId="64859DDE" w14:textId="6D76BF11" w:rsidR="005300A8" w:rsidRPr="00B20324" w:rsidRDefault="005300A8" w:rsidP="005300A8">
      <w:pPr>
        <w:pStyle w:val="Definition"/>
      </w:pPr>
      <w:r w:rsidRPr="00B20324">
        <w:rPr>
          <w:b/>
          <w:i/>
        </w:rPr>
        <w:t>IGIS official</w:t>
      </w:r>
      <w:r w:rsidRPr="00B20324">
        <w:t xml:space="preserve"> (short for Inspector</w:t>
      </w:r>
      <w:r w:rsidR="00B20324">
        <w:noBreakHyphen/>
      </w:r>
      <w:r w:rsidRPr="00B20324">
        <w:t>General of Intelligence and Security official) means:</w:t>
      </w:r>
    </w:p>
    <w:p w14:paraId="75064951" w14:textId="5D01AB66" w:rsidR="005300A8" w:rsidRPr="00B20324" w:rsidRDefault="005300A8" w:rsidP="005300A8">
      <w:pPr>
        <w:pStyle w:val="paragraph"/>
      </w:pPr>
      <w:r w:rsidRPr="00B20324">
        <w:tab/>
        <w:t>(a)</w:t>
      </w:r>
      <w:r w:rsidRPr="00B20324">
        <w:tab/>
        <w:t>the Inspector</w:t>
      </w:r>
      <w:r w:rsidR="00B20324">
        <w:noBreakHyphen/>
      </w:r>
      <w:r w:rsidRPr="00B20324">
        <w:t>General; or</w:t>
      </w:r>
    </w:p>
    <w:p w14:paraId="0D378DBB" w14:textId="77777777" w:rsidR="005300A8" w:rsidRPr="00B20324" w:rsidRDefault="005300A8" w:rsidP="005300A8">
      <w:pPr>
        <w:pStyle w:val="paragraph"/>
      </w:pPr>
      <w:r w:rsidRPr="00B20324">
        <w:tab/>
        <w:t>(b)</w:t>
      </w:r>
      <w:r w:rsidRPr="00B20324">
        <w:tab/>
        <w:t>any other person covered by subsection 32(1).</w:t>
      </w:r>
    </w:p>
    <w:p w14:paraId="468184DC" w14:textId="01508248" w:rsidR="00792DFE" w:rsidRPr="00B20324" w:rsidRDefault="00792DFE" w:rsidP="00792DFE">
      <w:pPr>
        <w:pStyle w:val="Definition"/>
      </w:pPr>
      <w:r w:rsidRPr="00B20324">
        <w:rPr>
          <w:b/>
          <w:i/>
        </w:rPr>
        <w:t>Information Commissioner</w:t>
      </w:r>
      <w:r w:rsidRPr="00B20324">
        <w:t xml:space="preserve">: see section 3A of the </w:t>
      </w:r>
      <w:r w:rsidRPr="00B20324">
        <w:rPr>
          <w:i/>
        </w:rPr>
        <w:t>Australian Information Commissioner Act 2010</w:t>
      </w:r>
      <w:r w:rsidRPr="00B20324">
        <w:t>.</w:t>
      </w:r>
    </w:p>
    <w:p w14:paraId="71D2B8F2" w14:textId="79792F94" w:rsidR="005C33AD" w:rsidRPr="00B20324" w:rsidRDefault="005C33AD" w:rsidP="005C33AD">
      <w:pPr>
        <w:pStyle w:val="Definition"/>
      </w:pPr>
      <w:r w:rsidRPr="00B20324">
        <w:rPr>
          <w:b/>
          <w:i/>
        </w:rPr>
        <w:t>Inspector</w:t>
      </w:r>
      <w:r w:rsidR="00B20324">
        <w:rPr>
          <w:b/>
          <w:i/>
        </w:rPr>
        <w:noBreakHyphen/>
      </w:r>
      <w:r w:rsidRPr="00B20324">
        <w:rPr>
          <w:b/>
          <w:i/>
        </w:rPr>
        <w:t>General</w:t>
      </w:r>
      <w:r w:rsidRPr="00B20324">
        <w:t xml:space="preserve"> means the Inspector</w:t>
      </w:r>
      <w:r w:rsidR="00B20324">
        <w:noBreakHyphen/>
      </w:r>
      <w:r w:rsidRPr="00B20324">
        <w:t>General of Intelligence and Security.</w:t>
      </w:r>
    </w:p>
    <w:p w14:paraId="3C0E11A1" w14:textId="463532A3" w:rsidR="00792DFE" w:rsidRPr="00B20324" w:rsidRDefault="00792DFE" w:rsidP="00792DFE">
      <w:pPr>
        <w:pStyle w:val="Definition"/>
      </w:pPr>
      <w:r w:rsidRPr="00B20324">
        <w:rPr>
          <w:b/>
          <w:i/>
        </w:rPr>
        <w:t>Inspector</w:t>
      </w:r>
      <w:r w:rsidR="00B20324">
        <w:rPr>
          <w:b/>
          <w:i/>
        </w:rPr>
        <w:noBreakHyphen/>
      </w:r>
      <w:r w:rsidRPr="00B20324">
        <w:rPr>
          <w:b/>
          <w:i/>
        </w:rPr>
        <w:t>General ADF</w:t>
      </w:r>
      <w:r w:rsidRPr="00B20324">
        <w:t xml:space="preserve"> means the Inspector</w:t>
      </w:r>
      <w:r w:rsidR="00B20324">
        <w:noBreakHyphen/>
      </w:r>
      <w:r w:rsidRPr="00B20324">
        <w:t xml:space="preserve">General of the Australian Defence Force referred to in </w:t>
      </w:r>
      <w:r w:rsidR="008C2D87" w:rsidRPr="00B20324">
        <w:t>section 1</w:t>
      </w:r>
      <w:r w:rsidRPr="00B20324">
        <w:t xml:space="preserve">10B of the </w:t>
      </w:r>
      <w:r w:rsidRPr="00B20324">
        <w:rPr>
          <w:i/>
        </w:rPr>
        <w:t>Defence Act 1903</w:t>
      </w:r>
      <w:r w:rsidRPr="00B20324">
        <w:t>.</w:t>
      </w:r>
    </w:p>
    <w:p w14:paraId="02C70EC1" w14:textId="77777777" w:rsidR="00792DFE" w:rsidRPr="00B20324" w:rsidRDefault="00792DFE" w:rsidP="00792DFE">
      <w:pPr>
        <w:pStyle w:val="Definition"/>
      </w:pPr>
      <w:r w:rsidRPr="00B20324">
        <w:rPr>
          <w:b/>
          <w:i/>
        </w:rPr>
        <w:t>integrity body</w:t>
      </w:r>
      <w:r w:rsidRPr="00B20324">
        <w:t>:</w:t>
      </w:r>
    </w:p>
    <w:p w14:paraId="298DBD9C" w14:textId="77777777" w:rsidR="00792DFE" w:rsidRPr="00B20324" w:rsidRDefault="00792DFE" w:rsidP="00792DFE">
      <w:pPr>
        <w:pStyle w:val="paragraph"/>
      </w:pPr>
      <w:r w:rsidRPr="00B20324">
        <w:tab/>
        <w:t>(a)</w:t>
      </w:r>
      <w:r w:rsidRPr="00B20324">
        <w:tab/>
        <w:t>means any of the following:</w:t>
      </w:r>
    </w:p>
    <w:p w14:paraId="3DAFC5B1" w14:textId="77777777" w:rsidR="00792DFE" w:rsidRPr="00B20324" w:rsidRDefault="00792DFE" w:rsidP="00792DFE">
      <w:pPr>
        <w:pStyle w:val="paragraphsub"/>
      </w:pPr>
      <w:r w:rsidRPr="00B20324">
        <w:lastRenderedPageBreak/>
        <w:tab/>
        <w:t>(i)</w:t>
      </w:r>
      <w:r w:rsidRPr="00B20324">
        <w:tab/>
        <w:t>the Ombudsman;</w:t>
      </w:r>
    </w:p>
    <w:p w14:paraId="1B3FF4BD" w14:textId="77777777" w:rsidR="00792DFE" w:rsidRPr="00B20324" w:rsidRDefault="00792DFE" w:rsidP="00792DFE">
      <w:pPr>
        <w:pStyle w:val="paragraphsub"/>
      </w:pPr>
      <w:r w:rsidRPr="00B20324">
        <w:tab/>
        <w:t>(ii)</w:t>
      </w:r>
      <w:r w:rsidRPr="00B20324">
        <w:tab/>
        <w:t>the Australian Human Rights Commission;</w:t>
      </w:r>
    </w:p>
    <w:p w14:paraId="7F9CBD8A" w14:textId="77777777" w:rsidR="00792DFE" w:rsidRPr="00B20324" w:rsidRDefault="00792DFE" w:rsidP="00792DFE">
      <w:pPr>
        <w:pStyle w:val="paragraphsub"/>
      </w:pPr>
      <w:r w:rsidRPr="00B20324">
        <w:tab/>
        <w:t>(iii)</w:t>
      </w:r>
      <w:r w:rsidRPr="00B20324">
        <w:tab/>
        <w:t>the Information Commissioner;</w:t>
      </w:r>
    </w:p>
    <w:p w14:paraId="3FBED215" w14:textId="348CCF5A" w:rsidR="00DA374A" w:rsidRPr="00B20324" w:rsidRDefault="00DA374A" w:rsidP="00DA374A">
      <w:pPr>
        <w:pStyle w:val="paragraphsub"/>
      </w:pPr>
      <w:r w:rsidRPr="00B20324">
        <w:tab/>
        <w:t>(iv)</w:t>
      </w:r>
      <w:r w:rsidRPr="00B20324">
        <w:tab/>
        <w:t>the National Anti</w:t>
      </w:r>
      <w:r w:rsidR="00B20324">
        <w:noBreakHyphen/>
      </w:r>
      <w:r w:rsidRPr="00B20324">
        <w:t>Corruption Commissioner;</w:t>
      </w:r>
    </w:p>
    <w:p w14:paraId="168E3936" w14:textId="04E0D50F" w:rsidR="00DA374A" w:rsidRPr="00B20324" w:rsidRDefault="00DA374A" w:rsidP="00DA374A">
      <w:pPr>
        <w:pStyle w:val="paragraphsub"/>
      </w:pPr>
      <w:r w:rsidRPr="00B20324">
        <w:tab/>
        <w:t>(iva)</w:t>
      </w:r>
      <w:r w:rsidRPr="00B20324">
        <w:tab/>
        <w:t>the Inspector of the National Anti</w:t>
      </w:r>
      <w:r w:rsidR="00B20324">
        <w:noBreakHyphen/>
      </w:r>
      <w:r w:rsidRPr="00B20324">
        <w:t>Corruption Commission;</w:t>
      </w:r>
    </w:p>
    <w:p w14:paraId="61CC1B1C" w14:textId="66CAE051" w:rsidR="00792DFE" w:rsidRPr="00B20324" w:rsidRDefault="00792DFE" w:rsidP="00792DFE">
      <w:pPr>
        <w:pStyle w:val="paragraphsub"/>
      </w:pPr>
      <w:r w:rsidRPr="00B20324">
        <w:tab/>
        <w:t>(v)</w:t>
      </w:r>
      <w:r w:rsidRPr="00B20324">
        <w:tab/>
        <w:t>the Inspector</w:t>
      </w:r>
      <w:r w:rsidR="00B20324">
        <w:noBreakHyphen/>
      </w:r>
      <w:r w:rsidRPr="00B20324">
        <w:t>General ADF; and</w:t>
      </w:r>
    </w:p>
    <w:p w14:paraId="6E38EAAB" w14:textId="77777777" w:rsidR="00792DFE" w:rsidRPr="00B20324" w:rsidRDefault="00792DFE" w:rsidP="00792DFE">
      <w:pPr>
        <w:pStyle w:val="paragraph"/>
      </w:pPr>
      <w:r w:rsidRPr="00B20324">
        <w:tab/>
        <w:t>(b)</w:t>
      </w:r>
      <w:r w:rsidRPr="00B20324">
        <w:tab/>
        <w:t>for a complaint—has the meaning given by paragraph 11(4A)(a).</w:t>
      </w:r>
    </w:p>
    <w:p w14:paraId="57E32C74" w14:textId="77777777" w:rsidR="00792DFE" w:rsidRPr="00B20324" w:rsidRDefault="00792DFE" w:rsidP="00792DFE">
      <w:pPr>
        <w:pStyle w:val="Definition"/>
      </w:pPr>
      <w:r w:rsidRPr="00B20324">
        <w:rPr>
          <w:b/>
          <w:i/>
        </w:rPr>
        <w:t>intelligence agency</w:t>
      </w:r>
      <w:r w:rsidRPr="00B20324">
        <w:t xml:space="preserve"> means:</w:t>
      </w:r>
    </w:p>
    <w:p w14:paraId="412D34E8" w14:textId="77777777" w:rsidR="00792DFE" w:rsidRPr="00B20324" w:rsidRDefault="00792DFE" w:rsidP="00792DFE">
      <w:pPr>
        <w:pStyle w:val="paragraph"/>
      </w:pPr>
      <w:r w:rsidRPr="00B20324">
        <w:tab/>
        <w:t>(a)</w:t>
      </w:r>
      <w:r w:rsidRPr="00B20324">
        <w:tab/>
        <w:t>ASIO, ASIS, AGO, DIO, ASD or ONI; or</w:t>
      </w:r>
    </w:p>
    <w:p w14:paraId="7E538F28" w14:textId="77777777" w:rsidR="00792DFE" w:rsidRPr="00B20324" w:rsidRDefault="00792DFE" w:rsidP="00792DFE">
      <w:pPr>
        <w:pStyle w:val="paragraph"/>
      </w:pPr>
      <w:r w:rsidRPr="00B20324">
        <w:tab/>
        <w:t>(b)</w:t>
      </w:r>
      <w:r w:rsidRPr="00B20324">
        <w:tab/>
        <w:t>the following agencies that have an intelligence function:</w:t>
      </w:r>
    </w:p>
    <w:p w14:paraId="66A7DA6E" w14:textId="77777777" w:rsidR="00792DFE" w:rsidRPr="00B20324" w:rsidRDefault="00792DFE" w:rsidP="00792DFE">
      <w:pPr>
        <w:pStyle w:val="paragraphsub"/>
      </w:pPr>
      <w:r w:rsidRPr="00B20324">
        <w:tab/>
        <w:t>(i)</w:t>
      </w:r>
      <w:r w:rsidRPr="00B20324">
        <w:tab/>
        <w:t>the Australian Federal Police;</w:t>
      </w:r>
    </w:p>
    <w:p w14:paraId="50739330" w14:textId="77777777" w:rsidR="00792DFE" w:rsidRPr="00B20324" w:rsidRDefault="00792DFE" w:rsidP="00792DFE">
      <w:pPr>
        <w:pStyle w:val="paragraphsub"/>
      </w:pPr>
      <w:r w:rsidRPr="00B20324">
        <w:tab/>
        <w:t>(ii)</w:t>
      </w:r>
      <w:r w:rsidRPr="00B20324">
        <w:tab/>
        <w:t>ACIC.</w:t>
      </w:r>
    </w:p>
    <w:p w14:paraId="188E6537" w14:textId="77777777" w:rsidR="00792DFE" w:rsidRPr="00B20324" w:rsidRDefault="00792DFE" w:rsidP="00792DFE">
      <w:pPr>
        <w:pStyle w:val="Definition"/>
      </w:pPr>
      <w:r w:rsidRPr="00B20324">
        <w:rPr>
          <w:b/>
          <w:i/>
        </w:rPr>
        <w:t>intelligence function</w:t>
      </w:r>
      <w:r w:rsidRPr="00B20324">
        <w:t>:</w:t>
      </w:r>
    </w:p>
    <w:p w14:paraId="29CDA980" w14:textId="77777777" w:rsidR="00792DFE" w:rsidRPr="00B20324" w:rsidRDefault="00792DFE" w:rsidP="00792DFE">
      <w:pPr>
        <w:pStyle w:val="paragraph"/>
      </w:pPr>
      <w:r w:rsidRPr="00B20324">
        <w:tab/>
        <w:t>(a)</w:t>
      </w:r>
      <w:r w:rsidRPr="00B20324">
        <w:tab/>
        <w:t>for ACIC—means:</w:t>
      </w:r>
    </w:p>
    <w:p w14:paraId="51EC6805" w14:textId="77777777" w:rsidR="00792DFE" w:rsidRPr="00B20324" w:rsidRDefault="00792DFE" w:rsidP="00792DFE">
      <w:pPr>
        <w:pStyle w:val="paragraphsub"/>
      </w:pPr>
      <w:r w:rsidRPr="00B20324">
        <w:tab/>
        <w:t>(i)</w:t>
      </w:r>
      <w:r w:rsidRPr="00B20324">
        <w:tab/>
        <w:t>the collection, correlation, analysis, production and dissemination of intelligence obtained by ACIC from the execution of a network activity warrant; or</w:t>
      </w:r>
    </w:p>
    <w:p w14:paraId="755F5D75" w14:textId="77777777" w:rsidR="00792DFE" w:rsidRPr="00B20324" w:rsidRDefault="00792DFE" w:rsidP="00792DFE">
      <w:pPr>
        <w:pStyle w:val="paragraphsub"/>
      </w:pPr>
      <w:r w:rsidRPr="00B20324">
        <w:tab/>
        <w:t>(ii)</w:t>
      </w:r>
      <w:r w:rsidRPr="00B20324">
        <w:tab/>
        <w:t xml:space="preserve">the performance of a function, or the exercise of a power, conferred on a law enforcement officer of ACIC by the network activity warrant provisions of the </w:t>
      </w:r>
      <w:r w:rsidRPr="00B20324">
        <w:rPr>
          <w:i/>
          <w:noProof/>
        </w:rPr>
        <w:t>Surveillance Devices Act 2004</w:t>
      </w:r>
      <w:r w:rsidRPr="00B20324">
        <w:t>; or</w:t>
      </w:r>
    </w:p>
    <w:p w14:paraId="669142F1" w14:textId="77777777" w:rsidR="00792DFE" w:rsidRPr="00B20324" w:rsidRDefault="00792DFE" w:rsidP="00792DFE">
      <w:pPr>
        <w:pStyle w:val="paragraph"/>
      </w:pPr>
      <w:r w:rsidRPr="00B20324">
        <w:tab/>
        <w:t>(b)</w:t>
      </w:r>
      <w:r w:rsidRPr="00B20324">
        <w:tab/>
        <w:t>for the Australian Federal Police—means:</w:t>
      </w:r>
    </w:p>
    <w:p w14:paraId="6DC2180D" w14:textId="77777777" w:rsidR="00792DFE" w:rsidRPr="00B20324" w:rsidRDefault="00792DFE" w:rsidP="00792DFE">
      <w:pPr>
        <w:pStyle w:val="paragraphsub"/>
      </w:pPr>
      <w:r w:rsidRPr="00B20324">
        <w:tab/>
        <w:t>(i)</w:t>
      </w:r>
      <w:r w:rsidRPr="00B20324">
        <w:tab/>
        <w:t>the collection, correlation, analysis, production and dissemination of intelligence obtained by the Australian Federal Police from the execution of a network activity warrant; or</w:t>
      </w:r>
    </w:p>
    <w:p w14:paraId="4A219844" w14:textId="77777777" w:rsidR="00792DFE" w:rsidRPr="00B20324" w:rsidRDefault="00792DFE" w:rsidP="00792DFE">
      <w:pPr>
        <w:pStyle w:val="paragraphsub"/>
      </w:pPr>
      <w:r w:rsidRPr="00B20324">
        <w:tab/>
        <w:t>(ii)</w:t>
      </w:r>
      <w:r w:rsidRPr="00B20324">
        <w:tab/>
        <w:t xml:space="preserve">the performance of a function, or the exercise of a power, conferred on a law enforcement officer of the Australian Federal Police by the network activity warrant provisions of the </w:t>
      </w:r>
      <w:r w:rsidRPr="00B20324">
        <w:rPr>
          <w:i/>
          <w:noProof/>
        </w:rPr>
        <w:t>Surveillance Devices Act 2004</w:t>
      </w:r>
      <w:r w:rsidRPr="00B20324">
        <w:t>.</w:t>
      </w:r>
    </w:p>
    <w:p w14:paraId="05DB5820" w14:textId="77777777" w:rsidR="005C33AD" w:rsidRPr="00B20324" w:rsidRDefault="005C33AD" w:rsidP="005C33AD">
      <w:pPr>
        <w:pStyle w:val="Definition"/>
      </w:pPr>
      <w:r w:rsidRPr="00B20324">
        <w:rPr>
          <w:b/>
          <w:i/>
        </w:rPr>
        <w:t>Judge</w:t>
      </w:r>
      <w:r w:rsidRPr="00B20324">
        <w:t xml:space="preserve"> means:</w:t>
      </w:r>
    </w:p>
    <w:p w14:paraId="4AD07AEC" w14:textId="77777777" w:rsidR="005C33AD" w:rsidRPr="00B20324" w:rsidRDefault="005C33AD" w:rsidP="005C33AD">
      <w:pPr>
        <w:pStyle w:val="paragraph"/>
      </w:pPr>
      <w:r w:rsidRPr="00B20324">
        <w:tab/>
        <w:t>(a)</w:t>
      </w:r>
      <w:r w:rsidRPr="00B20324">
        <w:tab/>
        <w:t>a Judge of a court created by the Parliament or of a court of a State or of the Northern Territory</w:t>
      </w:r>
      <w:r w:rsidR="00820639" w:rsidRPr="00B20324">
        <w:t xml:space="preserve"> (other than a Judge or acting Judge of the Local Court of the Northern Territory)</w:t>
      </w:r>
      <w:r w:rsidRPr="00B20324">
        <w:t>; or</w:t>
      </w:r>
    </w:p>
    <w:p w14:paraId="3B088B86" w14:textId="77777777" w:rsidR="005C33AD" w:rsidRPr="00B20324" w:rsidRDefault="005C33AD" w:rsidP="005C33AD">
      <w:pPr>
        <w:pStyle w:val="paragraph"/>
      </w:pPr>
      <w:r w:rsidRPr="00B20324">
        <w:tab/>
        <w:t>(b)</w:t>
      </w:r>
      <w:r w:rsidRPr="00B20324">
        <w:tab/>
        <w:t>a person who has the same designation and status as a Judge of a court created by the Parliament.</w:t>
      </w:r>
    </w:p>
    <w:p w14:paraId="51DD5AB6" w14:textId="77777777" w:rsidR="00792DFE" w:rsidRPr="00B20324" w:rsidRDefault="00792DFE" w:rsidP="00792DFE">
      <w:pPr>
        <w:pStyle w:val="Definition"/>
      </w:pPr>
      <w:r w:rsidRPr="00B20324">
        <w:rPr>
          <w:b/>
          <w:i/>
        </w:rPr>
        <w:t>law enforcement officer</w:t>
      </w:r>
      <w:r w:rsidRPr="00B20324">
        <w:t xml:space="preserve">, when used in relation to the Australian Federal Police or ACIC, has the same meaning as in the </w:t>
      </w:r>
      <w:r w:rsidRPr="00B20324">
        <w:rPr>
          <w:i/>
          <w:noProof/>
        </w:rPr>
        <w:t>Surveillance Devices Act 2004</w:t>
      </w:r>
      <w:r w:rsidRPr="00B20324">
        <w:rPr>
          <w:noProof/>
        </w:rPr>
        <w:t>.</w:t>
      </w:r>
    </w:p>
    <w:p w14:paraId="33EDD973" w14:textId="77777777" w:rsidR="005C33AD" w:rsidRPr="00B20324" w:rsidRDefault="005C33AD" w:rsidP="005C33AD">
      <w:pPr>
        <w:pStyle w:val="Definition"/>
      </w:pPr>
      <w:r w:rsidRPr="00B20324">
        <w:rPr>
          <w:b/>
          <w:i/>
        </w:rPr>
        <w:t>member</w:t>
      </w:r>
      <w:r w:rsidRPr="00B20324">
        <w:t xml:space="preserve">, in relation to </w:t>
      </w:r>
      <w:r w:rsidR="00AB056F" w:rsidRPr="00B20324">
        <w:t>a Commonwealth agency</w:t>
      </w:r>
      <w:r w:rsidRPr="00B20324">
        <w:t>, means:</w:t>
      </w:r>
    </w:p>
    <w:p w14:paraId="46BBE8BE" w14:textId="77777777" w:rsidR="005C33AD" w:rsidRPr="00B20324" w:rsidRDefault="005C33AD" w:rsidP="005C33AD">
      <w:pPr>
        <w:pStyle w:val="paragraph"/>
      </w:pPr>
      <w:r w:rsidRPr="00B20324">
        <w:tab/>
        <w:t>(a)</w:t>
      </w:r>
      <w:r w:rsidRPr="00B20324">
        <w:tab/>
        <w:t>an employee of the agency; or</w:t>
      </w:r>
    </w:p>
    <w:p w14:paraId="31DCA44E" w14:textId="77777777" w:rsidR="005C33AD" w:rsidRPr="00B20324" w:rsidRDefault="005C33AD" w:rsidP="005C33AD">
      <w:pPr>
        <w:pStyle w:val="paragraph"/>
      </w:pPr>
      <w:r w:rsidRPr="00B20324">
        <w:tab/>
        <w:t>(b)</w:t>
      </w:r>
      <w:r w:rsidRPr="00B20324">
        <w:tab/>
        <w:t>a person who is authorised to perform any of the functions of the agency on behalf of the agency.</w:t>
      </w:r>
    </w:p>
    <w:p w14:paraId="789811A9" w14:textId="77777777" w:rsidR="00792DFE" w:rsidRPr="00B20324" w:rsidRDefault="00792DFE" w:rsidP="00792DFE">
      <w:pPr>
        <w:pStyle w:val="Definition"/>
      </w:pPr>
      <w:r w:rsidRPr="00B20324">
        <w:rPr>
          <w:b/>
          <w:i/>
        </w:rPr>
        <w:t>network activity warrant</w:t>
      </w:r>
      <w:r w:rsidRPr="00B20324">
        <w:t xml:space="preserve"> has the same meaning as in the </w:t>
      </w:r>
      <w:r w:rsidRPr="00B20324">
        <w:rPr>
          <w:i/>
          <w:noProof/>
        </w:rPr>
        <w:t>Surveillance Devices Act 2004</w:t>
      </w:r>
      <w:r w:rsidRPr="00B20324">
        <w:t>.</w:t>
      </w:r>
    </w:p>
    <w:p w14:paraId="7CEA6B9D" w14:textId="77777777" w:rsidR="00792DFE" w:rsidRPr="00B20324" w:rsidRDefault="00792DFE" w:rsidP="00792DFE">
      <w:pPr>
        <w:pStyle w:val="Definition"/>
        <w:rPr>
          <w:noProof/>
        </w:rPr>
      </w:pPr>
      <w:r w:rsidRPr="00B20324">
        <w:rPr>
          <w:b/>
          <w:i/>
        </w:rPr>
        <w:t xml:space="preserve">network activity warrant provisions of the </w:t>
      </w:r>
      <w:r w:rsidRPr="00B20324">
        <w:rPr>
          <w:b/>
          <w:i/>
          <w:noProof/>
        </w:rPr>
        <w:t>Surveillance Devices Act 2004</w:t>
      </w:r>
      <w:r w:rsidRPr="00B20324">
        <w:rPr>
          <w:noProof/>
        </w:rPr>
        <w:t xml:space="preserve"> means:</w:t>
      </w:r>
    </w:p>
    <w:p w14:paraId="482F638A" w14:textId="77777777" w:rsidR="00792DFE" w:rsidRPr="00B20324" w:rsidRDefault="00792DFE" w:rsidP="00792DFE">
      <w:pPr>
        <w:pStyle w:val="paragraph"/>
      </w:pPr>
      <w:r w:rsidRPr="00B20324">
        <w:tab/>
        <w:t>(a)</w:t>
      </w:r>
      <w:r w:rsidRPr="00B20324">
        <w:tab/>
        <w:t>Division 6 of Part 2 of that Act; or</w:t>
      </w:r>
    </w:p>
    <w:p w14:paraId="5D0A8890" w14:textId="77777777" w:rsidR="00792DFE" w:rsidRPr="00B20324" w:rsidRDefault="00792DFE" w:rsidP="00792DFE">
      <w:pPr>
        <w:pStyle w:val="paragraph"/>
      </w:pPr>
      <w:r w:rsidRPr="00B20324">
        <w:tab/>
        <w:t>(b)</w:t>
      </w:r>
      <w:r w:rsidRPr="00B20324">
        <w:tab/>
        <w:t>the remaining provisions of that Act so far as they relate to network activity warrants.</w:t>
      </w:r>
    </w:p>
    <w:p w14:paraId="7825D792" w14:textId="77777777" w:rsidR="00D31E85" w:rsidRPr="00B20324" w:rsidRDefault="00D31E85" w:rsidP="00D31E85">
      <w:pPr>
        <w:pStyle w:val="Definition"/>
      </w:pPr>
      <w:r w:rsidRPr="00B20324">
        <w:rPr>
          <w:b/>
          <w:i/>
        </w:rPr>
        <w:t xml:space="preserve">Ombudsman </w:t>
      </w:r>
      <w:r w:rsidRPr="00B20324">
        <w:t>means the Commonwealth Ombudsman.</w:t>
      </w:r>
    </w:p>
    <w:p w14:paraId="5ECC0562" w14:textId="77777777" w:rsidR="00D9271C" w:rsidRPr="00B20324" w:rsidRDefault="00D9271C" w:rsidP="00D9271C">
      <w:pPr>
        <w:pStyle w:val="Definition"/>
      </w:pPr>
      <w:r w:rsidRPr="00B20324">
        <w:rPr>
          <w:b/>
          <w:i/>
        </w:rPr>
        <w:t>ONI</w:t>
      </w:r>
      <w:r w:rsidRPr="00B20324">
        <w:t xml:space="preserve"> means the Office of National Intelligence.</w:t>
      </w:r>
    </w:p>
    <w:p w14:paraId="2AC1146B" w14:textId="77777777" w:rsidR="005300A8" w:rsidRPr="00B20324" w:rsidRDefault="005300A8" w:rsidP="005300A8">
      <w:pPr>
        <w:pStyle w:val="Definition"/>
      </w:pPr>
      <w:r w:rsidRPr="00B20324">
        <w:rPr>
          <w:b/>
          <w:i/>
        </w:rPr>
        <w:t>ONI Act employee</w:t>
      </w:r>
      <w:r w:rsidRPr="00B20324">
        <w:t xml:space="preserve"> means a member of the staff of ONI employed under subsection 33(3) of the </w:t>
      </w:r>
      <w:r w:rsidRPr="00B20324">
        <w:rPr>
          <w:i/>
        </w:rPr>
        <w:t>Office of National Intelligence Act 2018</w:t>
      </w:r>
      <w:r w:rsidRPr="00B20324">
        <w:t>.</w:t>
      </w:r>
    </w:p>
    <w:p w14:paraId="1A592B75" w14:textId="476DF3D6" w:rsidR="005300A8" w:rsidRPr="00B20324" w:rsidRDefault="005300A8" w:rsidP="005300A8">
      <w:pPr>
        <w:pStyle w:val="Definition"/>
      </w:pPr>
      <w:r w:rsidRPr="00B20324">
        <w:rPr>
          <w:b/>
          <w:i/>
        </w:rPr>
        <w:t>paid work</w:t>
      </w:r>
      <w:r w:rsidRPr="00B20324">
        <w:t xml:space="preserve"> means work for financial gain or reward (whether as an employee, a self</w:t>
      </w:r>
      <w:r w:rsidR="00B20324">
        <w:noBreakHyphen/>
      </w:r>
      <w:r w:rsidRPr="00B20324">
        <w:t>employed person or otherwise).</w:t>
      </w:r>
    </w:p>
    <w:p w14:paraId="71453280" w14:textId="77777777" w:rsidR="008C2FC8" w:rsidRPr="00B20324" w:rsidRDefault="008C2FC8" w:rsidP="008C2FC8">
      <w:pPr>
        <w:pStyle w:val="Definition"/>
      </w:pPr>
      <w:r w:rsidRPr="00B20324">
        <w:rPr>
          <w:b/>
          <w:i/>
        </w:rPr>
        <w:t>positive duty in relation to sex discrimination</w:t>
      </w:r>
      <w:r w:rsidRPr="00B20324">
        <w:t xml:space="preserve"> means section 47C of the </w:t>
      </w:r>
      <w:r w:rsidRPr="00B20324">
        <w:rPr>
          <w:i/>
        </w:rPr>
        <w:t>Sex Discrimination Act 1984</w:t>
      </w:r>
      <w:r w:rsidRPr="00B20324">
        <w:t>.</w:t>
      </w:r>
    </w:p>
    <w:p w14:paraId="46FE7FC2" w14:textId="77777777" w:rsidR="005300A8" w:rsidRPr="00B20324" w:rsidRDefault="005300A8" w:rsidP="005300A8">
      <w:pPr>
        <w:pStyle w:val="Definition"/>
      </w:pPr>
      <w:r w:rsidRPr="00B20324">
        <w:rPr>
          <w:b/>
          <w:i/>
        </w:rPr>
        <w:t>Public Service Act ONI employee</w:t>
      </w:r>
      <w:r w:rsidRPr="00B20324">
        <w:t xml:space="preserve"> means a member of the staff of ONI engaged under the </w:t>
      </w:r>
      <w:r w:rsidRPr="00B20324">
        <w:rPr>
          <w:i/>
        </w:rPr>
        <w:t>Public Service Act 1999</w:t>
      </w:r>
      <w:r w:rsidRPr="00B20324">
        <w:t>.</w:t>
      </w:r>
    </w:p>
    <w:p w14:paraId="24F2BC5C" w14:textId="572E5AB0" w:rsidR="005C33AD" w:rsidRPr="00B20324" w:rsidRDefault="005C33AD" w:rsidP="005C33AD">
      <w:pPr>
        <w:pStyle w:val="Definition"/>
      </w:pPr>
      <w:r w:rsidRPr="00B20324">
        <w:rPr>
          <w:b/>
          <w:i/>
        </w:rPr>
        <w:t>qualified security assessment</w:t>
      </w:r>
      <w:r w:rsidRPr="00B20324">
        <w:t xml:space="preserve"> has the same meaning as in </w:t>
      </w:r>
      <w:r w:rsidR="004C5573" w:rsidRPr="00B20324">
        <w:t>Part I</w:t>
      </w:r>
      <w:r w:rsidRPr="00B20324">
        <w:t xml:space="preserve">V of the </w:t>
      </w:r>
      <w:r w:rsidRPr="00B20324">
        <w:rPr>
          <w:i/>
        </w:rPr>
        <w:t>Australian Security Intelligence Organisation Act 1979</w:t>
      </w:r>
      <w:r w:rsidRPr="00B20324">
        <w:t>.</w:t>
      </w:r>
    </w:p>
    <w:p w14:paraId="0F30E00E" w14:textId="77777777" w:rsidR="005C33AD" w:rsidRPr="00B20324" w:rsidRDefault="005C33AD" w:rsidP="005C33AD">
      <w:pPr>
        <w:pStyle w:val="Definition"/>
      </w:pPr>
      <w:r w:rsidRPr="00B20324">
        <w:rPr>
          <w:b/>
          <w:i/>
        </w:rPr>
        <w:t>responsible Minister</w:t>
      </w:r>
      <w:r w:rsidRPr="00B20324">
        <w:t xml:space="preserve">, in relation to </w:t>
      </w:r>
      <w:r w:rsidR="00AB056F" w:rsidRPr="00B20324">
        <w:t>a Commonwealth agency</w:t>
      </w:r>
      <w:r w:rsidRPr="00B20324">
        <w:t>, means:</w:t>
      </w:r>
    </w:p>
    <w:p w14:paraId="61102943" w14:textId="5D6CD4B0" w:rsidR="005C33AD" w:rsidRPr="00B20324" w:rsidRDefault="005C33AD" w:rsidP="005C33AD">
      <w:pPr>
        <w:pStyle w:val="paragraph"/>
      </w:pPr>
      <w:r w:rsidRPr="00B20324">
        <w:tab/>
        <w:t>(a)</w:t>
      </w:r>
      <w:r w:rsidRPr="00B20324">
        <w:tab/>
        <w:t>in the case of an agency established or continued in existence by an Act—the Minister administering that Act</w:t>
      </w:r>
      <w:r w:rsidR="005300A8" w:rsidRPr="00B20324">
        <w:t>, or the part of the Act that establishes the agency or continues the agency in existence</w:t>
      </w:r>
      <w:r w:rsidRPr="00B20324">
        <w:t>; or</w:t>
      </w:r>
    </w:p>
    <w:p w14:paraId="440BE7AD" w14:textId="77777777" w:rsidR="005C33AD" w:rsidRPr="00B20324" w:rsidRDefault="005C33AD" w:rsidP="005C33AD">
      <w:pPr>
        <w:pStyle w:val="paragraph"/>
      </w:pPr>
      <w:r w:rsidRPr="00B20324">
        <w:tab/>
        <w:t>(b)</w:t>
      </w:r>
      <w:r w:rsidRPr="00B20324">
        <w:tab/>
        <w:t>in any other case—the Minister having general responsibility for the activities of the agency.</w:t>
      </w:r>
    </w:p>
    <w:p w14:paraId="17C3A6C0" w14:textId="77777777" w:rsidR="005C33AD" w:rsidRPr="00B20324" w:rsidRDefault="005C33AD" w:rsidP="005C33AD">
      <w:pPr>
        <w:pStyle w:val="Definition"/>
      </w:pPr>
      <w:r w:rsidRPr="00B20324">
        <w:rPr>
          <w:b/>
          <w:i/>
        </w:rPr>
        <w:t>security</w:t>
      </w:r>
      <w:r w:rsidRPr="00B20324">
        <w:t xml:space="preserve"> has the same meaning as in the </w:t>
      </w:r>
      <w:r w:rsidRPr="00B20324">
        <w:rPr>
          <w:i/>
        </w:rPr>
        <w:t>Australian Security Intelligence Organisation Act 1979</w:t>
      </w:r>
      <w:r w:rsidRPr="00B20324">
        <w:t>.</w:t>
      </w:r>
    </w:p>
    <w:p w14:paraId="29A07488" w14:textId="77777777" w:rsidR="005300A8" w:rsidRPr="00B20324" w:rsidRDefault="005300A8" w:rsidP="005300A8">
      <w:pPr>
        <w:pStyle w:val="Definition"/>
      </w:pPr>
      <w:r w:rsidRPr="00B20324">
        <w:rPr>
          <w:b/>
          <w:i/>
        </w:rPr>
        <w:t>subcontractor</w:t>
      </w:r>
      <w:r w:rsidRPr="00B20324">
        <w:t>, for an IGIS contract, means a person:</w:t>
      </w:r>
    </w:p>
    <w:p w14:paraId="0BA35522" w14:textId="77777777" w:rsidR="005300A8" w:rsidRPr="00B20324" w:rsidRDefault="005300A8" w:rsidP="005300A8">
      <w:pPr>
        <w:pStyle w:val="paragraph"/>
      </w:pPr>
      <w:r w:rsidRPr="00B20324">
        <w:tab/>
        <w:t>(a)</w:t>
      </w:r>
      <w:r w:rsidRPr="00B20324">
        <w:tab/>
        <w:t xml:space="preserve">who is a party to a contract (the </w:t>
      </w:r>
      <w:r w:rsidRPr="00B20324">
        <w:rPr>
          <w:b/>
          <w:i/>
        </w:rPr>
        <w:t>subcontract</w:t>
      </w:r>
      <w:r w:rsidRPr="00B20324">
        <w:t>):</w:t>
      </w:r>
    </w:p>
    <w:p w14:paraId="1405B705" w14:textId="77777777" w:rsidR="005300A8" w:rsidRPr="00B20324" w:rsidRDefault="005300A8" w:rsidP="005300A8">
      <w:pPr>
        <w:pStyle w:val="paragraphsub"/>
      </w:pPr>
      <w:r w:rsidRPr="00B20324">
        <w:tab/>
        <w:t>(i)</w:t>
      </w:r>
      <w:r w:rsidRPr="00B20324">
        <w:tab/>
        <w:t>with a contracted service provider for the IGIS contract (within the meaning of paragraph (a) of the definition of contracted service provider); or</w:t>
      </w:r>
    </w:p>
    <w:p w14:paraId="3A4B011A" w14:textId="77777777" w:rsidR="005300A8" w:rsidRPr="00B20324" w:rsidRDefault="005300A8" w:rsidP="005300A8">
      <w:pPr>
        <w:pStyle w:val="paragraphsub"/>
      </w:pPr>
      <w:r w:rsidRPr="00B20324">
        <w:tab/>
        <w:t>(ii)</w:t>
      </w:r>
      <w:r w:rsidRPr="00B20324">
        <w:tab/>
        <w:t>with a subcontractor for the IGIS contract (under a previous application of this definition); and</w:t>
      </w:r>
    </w:p>
    <w:p w14:paraId="6A760474" w14:textId="369532D5" w:rsidR="005300A8" w:rsidRPr="00B20324" w:rsidRDefault="005300A8" w:rsidP="005300A8">
      <w:pPr>
        <w:pStyle w:val="paragraph"/>
      </w:pPr>
      <w:r w:rsidRPr="00B20324">
        <w:tab/>
        <w:t>(b)</w:t>
      </w:r>
      <w:r w:rsidRPr="00B20324">
        <w:tab/>
        <w:t>who is responsible under the subcontract for the provision of services to the Inspector</w:t>
      </w:r>
      <w:r w:rsidR="00B20324">
        <w:noBreakHyphen/>
      </w:r>
      <w:r w:rsidRPr="00B20324">
        <w:t>General, or to a contracted service provider for the IGIS contract, for the purposes (whether direct or indirect) of the IGIS contract.</w:t>
      </w:r>
    </w:p>
    <w:p w14:paraId="47E0D17E" w14:textId="3D84BE9C" w:rsidR="005C33AD" w:rsidRPr="00B20324" w:rsidRDefault="005C33AD" w:rsidP="005C33AD">
      <w:pPr>
        <w:pStyle w:val="subsection"/>
      </w:pPr>
      <w:r w:rsidRPr="00B20324">
        <w:tab/>
        <w:t>(2)</w:t>
      </w:r>
      <w:r w:rsidRPr="00B20324">
        <w:tab/>
        <w:t>In this Act, unless the contrary intention appears, a reference to the taking of action includes a reference to:</w:t>
      </w:r>
    </w:p>
    <w:p w14:paraId="16D19C07" w14:textId="77777777" w:rsidR="005C33AD" w:rsidRPr="00B20324" w:rsidRDefault="005C33AD" w:rsidP="005C33AD">
      <w:pPr>
        <w:pStyle w:val="paragraph"/>
      </w:pPr>
      <w:r w:rsidRPr="00B20324">
        <w:tab/>
        <w:t>(a)</w:t>
      </w:r>
      <w:r w:rsidRPr="00B20324">
        <w:tab/>
        <w:t>the making of a decision or recommendation; and</w:t>
      </w:r>
    </w:p>
    <w:p w14:paraId="025B7670" w14:textId="77777777" w:rsidR="005C33AD" w:rsidRPr="00B20324" w:rsidRDefault="005C33AD" w:rsidP="005C33AD">
      <w:pPr>
        <w:pStyle w:val="paragraph"/>
      </w:pPr>
      <w:r w:rsidRPr="00B20324">
        <w:tab/>
        <w:t>(b)</w:t>
      </w:r>
      <w:r w:rsidRPr="00B20324">
        <w:tab/>
        <w:t>the failure or refusal to take any action or to make a decision or recommendation.</w:t>
      </w:r>
    </w:p>
    <w:p w14:paraId="09DB5B84" w14:textId="77777777" w:rsidR="005C33AD" w:rsidRPr="00B20324" w:rsidRDefault="005C33AD" w:rsidP="005C33AD">
      <w:pPr>
        <w:pStyle w:val="subsection"/>
      </w:pPr>
      <w:r w:rsidRPr="00B20324">
        <w:tab/>
        <w:t>(3)</w:t>
      </w:r>
      <w:r w:rsidRPr="00B20324">
        <w:tab/>
        <w:t xml:space="preserve">For the purposes of this Act, action that is taken by a member of </w:t>
      </w:r>
      <w:r w:rsidR="00AB056F" w:rsidRPr="00B20324">
        <w:t>a Commonwealth agency is</w:t>
      </w:r>
      <w:r w:rsidRPr="00B20324">
        <w:t xml:space="preserve"> deemed to be taken by the agency if the member takes the action in his or her capacity as a member of the agency, whether or not:</w:t>
      </w:r>
    </w:p>
    <w:p w14:paraId="3F528C9B" w14:textId="77777777" w:rsidR="005C33AD" w:rsidRPr="00B20324" w:rsidRDefault="005C33AD" w:rsidP="005C33AD">
      <w:pPr>
        <w:pStyle w:val="paragraph"/>
      </w:pPr>
      <w:r w:rsidRPr="00B20324">
        <w:tab/>
        <w:t>(a)</w:t>
      </w:r>
      <w:r w:rsidRPr="00B20324">
        <w:tab/>
        <w:t>the action is taken for or in connection with, or is incidental to, the performance of the functions of the agency; or</w:t>
      </w:r>
    </w:p>
    <w:p w14:paraId="5CE8E2E0" w14:textId="77777777" w:rsidR="005C33AD" w:rsidRPr="00B20324" w:rsidRDefault="005C33AD" w:rsidP="005C33AD">
      <w:pPr>
        <w:pStyle w:val="paragraph"/>
      </w:pPr>
      <w:r w:rsidRPr="00B20324">
        <w:tab/>
        <w:t>(b)</w:t>
      </w:r>
      <w:r w:rsidRPr="00B20324">
        <w:tab/>
        <w:t>the taking of the action is within the duties of the member.</w:t>
      </w:r>
    </w:p>
    <w:p w14:paraId="6D548E5A" w14:textId="6E37CDED" w:rsidR="00AB056F" w:rsidRPr="00B20324" w:rsidRDefault="00AB056F" w:rsidP="00AB056F">
      <w:pPr>
        <w:pStyle w:val="subsection"/>
      </w:pPr>
      <w:r w:rsidRPr="00B20324">
        <w:tab/>
        <w:t>(4)</w:t>
      </w:r>
      <w:r w:rsidRPr="00B20324">
        <w:tab/>
        <w:t xml:space="preserve">The </w:t>
      </w:r>
      <w:r w:rsidR="003E723C" w:rsidRPr="00B20324">
        <w:t>Attorney</w:t>
      </w:r>
      <w:r w:rsidR="00B20324">
        <w:noBreakHyphen/>
      </w:r>
      <w:r w:rsidR="003E723C" w:rsidRPr="00B20324">
        <w:t>General</w:t>
      </w:r>
      <w:r w:rsidRPr="00B20324">
        <w:t xml:space="preserve"> may, by legislative instrument, declare a body to be a Commonwealth agency for the purposes of </w:t>
      </w:r>
      <w:r w:rsidR="0048072B" w:rsidRPr="00B20324">
        <w:t>paragraph (</w:t>
      </w:r>
      <w:r w:rsidRPr="00B20324">
        <w:t xml:space="preserve">f) of the definition of that expression in </w:t>
      </w:r>
      <w:r w:rsidR="0048072B" w:rsidRPr="00B20324">
        <w:t>subsection (</w:t>
      </w:r>
      <w:r w:rsidRPr="00B20324">
        <w:t>1).</w:t>
      </w:r>
    </w:p>
    <w:p w14:paraId="5FE610DF" w14:textId="77777777" w:rsidR="005C33AD" w:rsidRPr="00B20324" w:rsidRDefault="005C33AD" w:rsidP="00203971">
      <w:pPr>
        <w:pStyle w:val="ActHead5"/>
      </w:pPr>
      <w:bookmarkStart w:id="4" w:name="_Toc190867648"/>
      <w:r w:rsidRPr="00B20324">
        <w:rPr>
          <w:rStyle w:val="CharSectno"/>
        </w:rPr>
        <w:t>4</w:t>
      </w:r>
      <w:r w:rsidRPr="00B20324">
        <w:t xml:space="preserve">  Objects of Act</w:t>
      </w:r>
      <w:bookmarkEnd w:id="4"/>
    </w:p>
    <w:p w14:paraId="182236B9" w14:textId="77777777" w:rsidR="005C33AD" w:rsidRPr="00B20324" w:rsidRDefault="005C33AD" w:rsidP="00203971">
      <w:pPr>
        <w:pStyle w:val="subsection"/>
        <w:keepNext/>
        <w:keepLines/>
      </w:pPr>
      <w:r w:rsidRPr="00B20324">
        <w:tab/>
      </w:r>
      <w:r w:rsidRPr="00B20324">
        <w:tab/>
        <w:t>The objects of this Act are:</w:t>
      </w:r>
    </w:p>
    <w:p w14:paraId="739A0669" w14:textId="77777777" w:rsidR="005C33AD" w:rsidRPr="00B20324" w:rsidRDefault="005C33AD" w:rsidP="00203971">
      <w:pPr>
        <w:pStyle w:val="paragraph"/>
        <w:keepNext/>
        <w:keepLines/>
      </w:pPr>
      <w:r w:rsidRPr="00B20324">
        <w:tab/>
        <w:t>(a)</w:t>
      </w:r>
      <w:r w:rsidRPr="00B20324">
        <w:tab/>
        <w:t>to assist Ministers in the oversight and review of:</w:t>
      </w:r>
    </w:p>
    <w:p w14:paraId="76F4D49D" w14:textId="77777777" w:rsidR="005C33AD" w:rsidRPr="00B20324" w:rsidRDefault="005C33AD" w:rsidP="00203971">
      <w:pPr>
        <w:pStyle w:val="paragraphsub"/>
        <w:keepNext/>
        <w:keepLines/>
      </w:pPr>
      <w:r w:rsidRPr="00B20324">
        <w:tab/>
        <w:t>(i)</w:t>
      </w:r>
      <w:r w:rsidRPr="00B20324">
        <w:tab/>
        <w:t>the compliance with the law by, and the propriety of particular activities of, Australian intelligence agencies;</w:t>
      </w:r>
      <w:r w:rsidR="00AB056F" w:rsidRPr="00B20324">
        <w:t xml:space="preserve"> and</w:t>
      </w:r>
    </w:p>
    <w:p w14:paraId="298D8F96" w14:textId="77777777" w:rsidR="005C33AD" w:rsidRPr="00B20324" w:rsidRDefault="005C33AD" w:rsidP="005C33AD">
      <w:pPr>
        <w:pStyle w:val="paragraphsub"/>
      </w:pPr>
      <w:r w:rsidRPr="00B20324">
        <w:tab/>
        <w:t>(ii)</w:t>
      </w:r>
      <w:r w:rsidRPr="00B20324">
        <w:tab/>
        <w:t>the effectiveness and appropriateness of the procedures of those agencies relating to the legality or propriety of their activities; and</w:t>
      </w:r>
    </w:p>
    <w:p w14:paraId="36CA2D68" w14:textId="77777777" w:rsidR="005C33AD" w:rsidRPr="00B20324" w:rsidRDefault="005C33AD" w:rsidP="005C33AD">
      <w:pPr>
        <w:pStyle w:val="paragraphsub"/>
      </w:pPr>
      <w:r w:rsidRPr="00B20324">
        <w:tab/>
        <w:t>(iii)</w:t>
      </w:r>
      <w:r w:rsidRPr="00B20324">
        <w:tab/>
        <w:t>certain other aspects of the activities and procedures of certain of those agencies;</w:t>
      </w:r>
      <w:r w:rsidR="00AB056F" w:rsidRPr="00B20324">
        <w:t xml:space="preserve"> and</w:t>
      </w:r>
    </w:p>
    <w:p w14:paraId="053CC64D" w14:textId="77777777" w:rsidR="005C33AD" w:rsidRPr="00B20324" w:rsidRDefault="005C33AD" w:rsidP="005C33AD">
      <w:pPr>
        <w:pStyle w:val="paragraph"/>
      </w:pPr>
      <w:r w:rsidRPr="00B20324">
        <w:tab/>
        <w:t>(b)</w:t>
      </w:r>
      <w:r w:rsidRPr="00B20324">
        <w:tab/>
        <w:t>to assist Ministers in ensuring that the activities of those agencies are consistent with human rights; and</w:t>
      </w:r>
    </w:p>
    <w:p w14:paraId="07903172" w14:textId="77777777" w:rsidR="00AB056F" w:rsidRPr="00B20324" w:rsidRDefault="00AB056F" w:rsidP="00AB056F">
      <w:pPr>
        <w:pStyle w:val="paragraph"/>
      </w:pPr>
      <w:r w:rsidRPr="00B20324">
        <w:tab/>
        <w:t>(ba)</w:t>
      </w:r>
      <w:r w:rsidRPr="00B20324">
        <w:tab/>
        <w:t>to assist Ministers in investigating intelligence or security matters relating to Commonwealth agencies, including agencies other than intelligence agencies; and</w:t>
      </w:r>
    </w:p>
    <w:p w14:paraId="41C5A21A" w14:textId="77777777" w:rsidR="005C33AD" w:rsidRPr="00B20324" w:rsidRDefault="005C33AD" w:rsidP="005C33AD">
      <w:pPr>
        <w:pStyle w:val="paragraph"/>
      </w:pPr>
      <w:r w:rsidRPr="00B20324">
        <w:tab/>
        <w:t>(c)</w:t>
      </w:r>
      <w:r w:rsidRPr="00B20324">
        <w:tab/>
        <w:t xml:space="preserve">to allow for review of certain directions given to ASIO by the </w:t>
      </w:r>
      <w:r w:rsidR="003E723C" w:rsidRPr="00B20324">
        <w:t>responsible Minister for ASIO</w:t>
      </w:r>
      <w:r w:rsidR="00794022" w:rsidRPr="00B20324">
        <w:t>; and</w:t>
      </w:r>
    </w:p>
    <w:p w14:paraId="55E8A86B" w14:textId="77777777" w:rsidR="00794022" w:rsidRPr="00B20324" w:rsidRDefault="00794022" w:rsidP="00794022">
      <w:pPr>
        <w:pStyle w:val="paragraph"/>
      </w:pPr>
      <w:r w:rsidRPr="00B20324">
        <w:tab/>
        <w:t>(d)</w:t>
      </w:r>
      <w:r w:rsidRPr="00B20324">
        <w:tab/>
        <w:t>to assist the Government in assuring the Parliament and the public that intelligence and security matters relating to Commonwealth agencies are open to scrutiny, in particular the activities and procedures of intelligence agencies.</w:t>
      </w:r>
    </w:p>
    <w:p w14:paraId="5991FD11" w14:textId="77777777" w:rsidR="005C33AD" w:rsidRPr="00B20324" w:rsidRDefault="005C33AD" w:rsidP="005C33AD">
      <w:pPr>
        <w:pStyle w:val="ActHead5"/>
      </w:pPr>
      <w:bookmarkStart w:id="5" w:name="_Toc190867649"/>
      <w:r w:rsidRPr="00B20324">
        <w:rPr>
          <w:rStyle w:val="CharSectno"/>
        </w:rPr>
        <w:t>5</w:t>
      </w:r>
      <w:r w:rsidRPr="00B20324">
        <w:t xml:space="preserve">  Application of Act</w:t>
      </w:r>
      <w:bookmarkEnd w:id="5"/>
    </w:p>
    <w:p w14:paraId="50A65A1A" w14:textId="77777777" w:rsidR="005C33AD" w:rsidRPr="00B20324" w:rsidRDefault="005C33AD" w:rsidP="005C33AD">
      <w:pPr>
        <w:pStyle w:val="subsection"/>
      </w:pPr>
      <w:r w:rsidRPr="00B20324">
        <w:tab/>
      </w:r>
      <w:r w:rsidRPr="00B20324">
        <w:tab/>
        <w:t>This Act applies both within and outside Australia and extends to every external Territory.</w:t>
      </w:r>
    </w:p>
    <w:p w14:paraId="18DB8AFD" w14:textId="77777777" w:rsidR="005C33AD" w:rsidRPr="00B20324" w:rsidRDefault="005C33AD" w:rsidP="005C33AD">
      <w:pPr>
        <w:pStyle w:val="ActHead5"/>
      </w:pPr>
      <w:bookmarkStart w:id="6" w:name="_Toc190867650"/>
      <w:r w:rsidRPr="00B20324">
        <w:rPr>
          <w:rStyle w:val="CharSectno"/>
        </w:rPr>
        <w:t>5A</w:t>
      </w:r>
      <w:r w:rsidRPr="00B20324">
        <w:t xml:space="preserve">  Application of the </w:t>
      </w:r>
      <w:r w:rsidRPr="00B20324">
        <w:rPr>
          <w:i/>
        </w:rPr>
        <w:t>Criminal Code</w:t>
      </w:r>
      <w:bookmarkEnd w:id="6"/>
    </w:p>
    <w:p w14:paraId="396FC2D5" w14:textId="77777777" w:rsidR="005C33AD" w:rsidRPr="00B20324" w:rsidRDefault="005C33AD" w:rsidP="005C33AD">
      <w:pPr>
        <w:pStyle w:val="subsection"/>
      </w:pPr>
      <w:r w:rsidRPr="00B20324">
        <w:tab/>
      </w:r>
      <w:r w:rsidRPr="00B20324">
        <w:tab/>
        <w:t>Chapter</w:t>
      </w:r>
      <w:r w:rsidR="0048072B" w:rsidRPr="00B20324">
        <w:t> </w:t>
      </w:r>
      <w:r w:rsidRPr="00B20324">
        <w:t xml:space="preserve">2 of the </w:t>
      </w:r>
      <w:r w:rsidRPr="00B20324">
        <w:rPr>
          <w:i/>
        </w:rPr>
        <w:t xml:space="preserve">Criminal Code </w:t>
      </w:r>
      <w:r w:rsidRPr="00B20324">
        <w:t>applies to all offences against this Act.</w:t>
      </w:r>
    </w:p>
    <w:p w14:paraId="0F9244B1" w14:textId="77777777" w:rsidR="005C33AD" w:rsidRPr="00B20324" w:rsidRDefault="005C33AD" w:rsidP="005C33AD">
      <w:pPr>
        <w:pStyle w:val="notetext"/>
      </w:pPr>
      <w:r w:rsidRPr="00B20324">
        <w:t>Note:</w:t>
      </w:r>
      <w:r w:rsidRPr="00B20324">
        <w:tab/>
        <w:t>Chapter</w:t>
      </w:r>
      <w:r w:rsidR="0048072B" w:rsidRPr="00B20324">
        <w:t> </w:t>
      </w:r>
      <w:r w:rsidRPr="00B20324">
        <w:t xml:space="preserve">2 of the </w:t>
      </w:r>
      <w:r w:rsidRPr="00B20324">
        <w:rPr>
          <w:i/>
        </w:rPr>
        <w:t xml:space="preserve">Criminal Code </w:t>
      </w:r>
      <w:r w:rsidRPr="00B20324">
        <w:t>sets out the general principles of criminal responsibility.</w:t>
      </w:r>
    </w:p>
    <w:p w14:paraId="7961EF92" w14:textId="5EE0C010" w:rsidR="005C33AD" w:rsidRPr="00B20324" w:rsidRDefault="004C5573" w:rsidP="00710192">
      <w:pPr>
        <w:pStyle w:val="ActHead2"/>
        <w:pageBreakBefore/>
      </w:pPr>
      <w:bookmarkStart w:id="7" w:name="_Toc190867651"/>
      <w:r w:rsidRPr="00B20324">
        <w:rPr>
          <w:rStyle w:val="CharPartNo"/>
        </w:rPr>
        <w:t>Part I</w:t>
      </w:r>
      <w:r w:rsidR="005C33AD" w:rsidRPr="00B20324">
        <w:rPr>
          <w:rStyle w:val="CharPartNo"/>
        </w:rPr>
        <w:t>I</w:t>
      </w:r>
      <w:r w:rsidR="005C33AD" w:rsidRPr="00B20324">
        <w:t>—</w:t>
      </w:r>
      <w:r w:rsidR="005C33AD" w:rsidRPr="00B20324">
        <w:rPr>
          <w:rStyle w:val="CharPartText"/>
        </w:rPr>
        <w:t>Inspector</w:t>
      </w:r>
      <w:r w:rsidR="00B20324">
        <w:rPr>
          <w:rStyle w:val="CharPartText"/>
        </w:rPr>
        <w:noBreakHyphen/>
      </w:r>
      <w:r w:rsidR="005C33AD" w:rsidRPr="00B20324">
        <w:rPr>
          <w:rStyle w:val="CharPartText"/>
        </w:rPr>
        <w:t>General</w:t>
      </w:r>
      <w:bookmarkEnd w:id="7"/>
    </w:p>
    <w:p w14:paraId="3D30B9DD" w14:textId="67F12A0A" w:rsidR="005C33AD" w:rsidRPr="00B20324" w:rsidRDefault="00795BB7" w:rsidP="005C33AD">
      <w:pPr>
        <w:pStyle w:val="ActHead3"/>
      </w:pPr>
      <w:bookmarkStart w:id="8" w:name="_Toc190867652"/>
      <w:r w:rsidRPr="00B20324">
        <w:rPr>
          <w:rStyle w:val="CharDivNo"/>
        </w:rPr>
        <w:t>Division 1</w:t>
      </w:r>
      <w:r w:rsidR="005C33AD" w:rsidRPr="00B20324">
        <w:t>—</w:t>
      </w:r>
      <w:r w:rsidR="005C33AD" w:rsidRPr="00B20324">
        <w:rPr>
          <w:rStyle w:val="CharDivText"/>
        </w:rPr>
        <w:t>Establishment and functions of Inspector</w:t>
      </w:r>
      <w:r w:rsidR="00B20324">
        <w:rPr>
          <w:rStyle w:val="CharDivText"/>
        </w:rPr>
        <w:noBreakHyphen/>
      </w:r>
      <w:r w:rsidR="005C33AD" w:rsidRPr="00B20324">
        <w:rPr>
          <w:rStyle w:val="CharDivText"/>
        </w:rPr>
        <w:t>General</w:t>
      </w:r>
      <w:bookmarkEnd w:id="8"/>
    </w:p>
    <w:p w14:paraId="115716A6" w14:textId="5D950EC9" w:rsidR="005C33AD" w:rsidRPr="00B20324" w:rsidRDefault="005C33AD" w:rsidP="005C33AD">
      <w:pPr>
        <w:pStyle w:val="ActHead5"/>
      </w:pPr>
      <w:bookmarkStart w:id="9" w:name="_Toc190867653"/>
      <w:r w:rsidRPr="00B20324">
        <w:rPr>
          <w:rStyle w:val="CharSectno"/>
        </w:rPr>
        <w:t>6</w:t>
      </w:r>
      <w:r w:rsidRPr="00B20324">
        <w:t xml:space="preserve">  Inspector</w:t>
      </w:r>
      <w:r w:rsidR="00B20324">
        <w:noBreakHyphen/>
      </w:r>
      <w:r w:rsidRPr="00B20324">
        <w:t>General of Intelligence and Security</w:t>
      </w:r>
      <w:bookmarkEnd w:id="9"/>
    </w:p>
    <w:p w14:paraId="550C9D18" w14:textId="616A74C7" w:rsidR="005C33AD" w:rsidRPr="00B20324" w:rsidRDefault="005C33AD" w:rsidP="005C33AD">
      <w:pPr>
        <w:pStyle w:val="subsection"/>
      </w:pPr>
      <w:r w:rsidRPr="00B20324">
        <w:tab/>
        <w:t>(1)</w:t>
      </w:r>
      <w:r w:rsidRPr="00B20324">
        <w:tab/>
        <w:t xml:space="preserve">There </w:t>
      </w:r>
      <w:r w:rsidR="005300A8" w:rsidRPr="00B20324">
        <w:t>is to</w:t>
      </w:r>
      <w:r w:rsidRPr="00B20324">
        <w:t xml:space="preserve"> be an Inspector</w:t>
      </w:r>
      <w:r w:rsidR="00B20324">
        <w:noBreakHyphen/>
      </w:r>
      <w:r w:rsidRPr="00B20324">
        <w:t>General of Intelligence and Security.</w:t>
      </w:r>
    </w:p>
    <w:p w14:paraId="5FF383CC" w14:textId="6FCA91DE" w:rsidR="005C33AD" w:rsidRPr="00B20324" w:rsidRDefault="005C33AD" w:rsidP="005C33AD">
      <w:pPr>
        <w:pStyle w:val="subsection"/>
      </w:pPr>
      <w:r w:rsidRPr="00B20324">
        <w:tab/>
        <w:t>(2)</w:t>
      </w:r>
      <w:r w:rsidRPr="00B20324">
        <w:tab/>
        <w:t>The Inspector</w:t>
      </w:r>
      <w:r w:rsidR="00B20324">
        <w:noBreakHyphen/>
      </w:r>
      <w:r w:rsidRPr="00B20324">
        <w:t xml:space="preserve">General </w:t>
      </w:r>
      <w:r w:rsidR="005300A8" w:rsidRPr="00B20324">
        <w:t>is to</w:t>
      </w:r>
      <w:r w:rsidRPr="00B20324">
        <w:t xml:space="preserve"> be appointed by the Governor</w:t>
      </w:r>
      <w:r w:rsidR="00B20324">
        <w:noBreakHyphen/>
      </w:r>
      <w:r w:rsidRPr="00B20324">
        <w:t>General.</w:t>
      </w:r>
    </w:p>
    <w:p w14:paraId="6AC0B38D" w14:textId="77777777" w:rsidR="005300A8" w:rsidRPr="00B20324" w:rsidRDefault="005300A8" w:rsidP="005300A8">
      <w:pPr>
        <w:pStyle w:val="SubsectionHead"/>
      </w:pPr>
      <w:r w:rsidRPr="00B20324">
        <w:t>Consultation requirement</w:t>
      </w:r>
    </w:p>
    <w:p w14:paraId="1C142066" w14:textId="1B2CE944" w:rsidR="003E723C" w:rsidRPr="00B20324" w:rsidRDefault="003E723C" w:rsidP="003E723C">
      <w:pPr>
        <w:pStyle w:val="subsection"/>
      </w:pPr>
      <w:r w:rsidRPr="00B20324">
        <w:tab/>
        <w:t>(3)</w:t>
      </w:r>
      <w:r w:rsidRPr="00B20324">
        <w:tab/>
        <w:t>Before a recommendation is made to the Governor</w:t>
      </w:r>
      <w:r w:rsidR="00B20324">
        <w:noBreakHyphen/>
      </w:r>
      <w:r w:rsidRPr="00B20324">
        <w:t>General for the appointment of a person as Inspector</w:t>
      </w:r>
      <w:r w:rsidR="00B20324">
        <w:noBreakHyphen/>
      </w:r>
      <w:r w:rsidRPr="00B20324">
        <w:t>General, the Prime Minister must consult with the Leader of the Opposition in the House of Representatives.</w:t>
      </w:r>
    </w:p>
    <w:p w14:paraId="35B5666F" w14:textId="2FA3C2F1" w:rsidR="005300A8" w:rsidRPr="00B20324" w:rsidRDefault="005300A8" w:rsidP="005300A8">
      <w:pPr>
        <w:pStyle w:val="SubsectionHead"/>
      </w:pPr>
      <w:r w:rsidRPr="00B20324">
        <w:t>Limitation on appointment of Inspector</w:t>
      </w:r>
      <w:r w:rsidR="00B20324">
        <w:noBreakHyphen/>
      </w:r>
      <w:r w:rsidRPr="00B20324">
        <w:t>General</w:t>
      </w:r>
    </w:p>
    <w:p w14:paraId="0B278093" w14:textId="4A8E0FD2" w:rsidR="005300A8" w:rsidRPr="00B20324" w:rsidRDefault="005300A8" w:rsidP="005300A8">
      <w:pPr>
        <w:pStyle w:val="subsection"/>
      </w:pPr>
      <w:r w:rsidRPr="00B20324">
        <w:tab/>
        <w:t>(3A)</w:t>
      </w:r>
      <w:r w:rsidRPr="00B20324">
        <w:tab/>
        <w:t>A person must not be appointed as Inspector</w:t>
      </w:r>
      <w:r w:rsidR="00B20324">
        <w:noBreakHyphen/>
      </w:r>
      <w:r w:rsidRPr="00B20324">
        <w:t>General if the person is, or the person’s most recent position was, the head or a deputy head (however described) of an intelligence agency.</w:t>
      </w:r>
    </w:p>
    <w:p w14:paraId="057C4F7D" w14:textId="77777777" w:rsidR="005300A8" w:rsidRPr="00B20324" w:rsidRDefault="005300A8" w:rsidP="005300A8">
      <w:pPr>
        <w:pStyle w:val="SubsectionHead"/>
      </w:pPr>
      <w:r w:rsidRPr="00B20324">
        <w:t>Arrangements with States and Territories</w:t>
      </w:r>
    </w:p>
    <w:p w14:paraId="4B2BA320" w14:textId="7FA44AA4" w:rsidR="005C33AD" w:rsidRPr="00B20324" w:rsidRDefault="005C33AD" w:rsidP="005C33AD">
      <w:pPr>
        <w:pStyle w:val="subsection"/>
      </w:pPr>
      <w:r w:rsidRPr="00B20324">
        <w:tab/>
        <w:t>(4)</w:t>
      </w:r>
      <w:r w:rsidRPr="00B20324">
        <w:tab/>
        <w:t>The Governor</w:t>
      </w:r>
      <w:r w:rsidR="00B20324">
        <w:noBreakHyphen/>
      </w:r>
      <w:r w:rsidRPr="00B20324">
        <w:t>General may, for the purpose of appointing to the office of Inspector</w:t>
      </w:r>
      <w:r w:rsidR="00B20324">
        <w:noBreakHyphen/>
      </w:r>
      <w:r w:rsidRPr="00B20324">
        <w:t>General a person who is the holder of a judicial office of a State or of the Northern Territory, enter into such arrangement with the Governor of that State or the Administrator of that Territory, as the case may be, as is necessary to secure that person’s services.</w:t>
      </w:r>
    </w:p>
    <w:p w14:paraId="641DD3B2" w14:textId="77777777" w:rsidR="005C33AD" w:rsidRPr="00B20324" w:rsidRDefault="005C33AD" w:rsidP="005C33AD">
      <w:pPr>
        <w:pStyle w:val="subsection"/>
      </w:pPr>
      <w:r w:rsidRPr="00B20324">
        <w:tab/>
        <w:t>(5)</w:t>
      </w:r>
      <w:r w:rsidRPr="00B20324">
        <w:tab/>
        <w:t xml:space="preserve">An arrangement under </w:t>
      </w:r>
      <w:r w:rsidR="0048072B" w:rsidRPr="00B20324">
        <w:t>subsection (</w:t>
      </w:r>
      <w:r w:rsidRPr="00B20324">
        <w:t>4) may provide for the Commonwealth to reimburse a State or the Northern Territory with respect to the services of the person to whom the arrangement relates.</w:t>
      </w:r>
    </w:p>
    <w:p w14:paraId="674F4208" w14:textId="461D95FD" w:rsidR="00B7197A" w:rsidRPr="00B20324" w:rsidRDefault="00B7197A" w:rsidP="00B7197A">
      <w:pPr>
        <w:pStyle w:val="ActHead5"/>
      </w:pPr>
      <w:bookmarkStart w:id="10" w:name="_Toc190867654"/>
      <w:r w:rsidRPr="00B20324">
        <w:rPr>
          <w:rStyle w:val="CharSectno"/>
          <w:rFonts w:eastAsiaTheme="minorHAnsi"/>
        </w:rPr>
        <w:t>6AA</w:t>
      </w:r>
      <w:r w:rsidRPr="00B20324">
        <w:t xml:space="preserve">  The Office of the Inspector</w:t>
      </w:r>
      <w:r w:rsidR="00B20324">
        <w:noBreakHyphen/>
      </w:r>
      <w:r w:rsidRPr="00B20324">
        <w:t>General of Intelligence and Security</w:t>
      </w:r>
      <w:bookmarkEnd w:id="10"/>
    </w:p>
    <w:p w14:paraId="66A51C19" w14:textId="77777777" w:rsidR="00B7197A" w:rsidRPr="00B20324" w:rsidRDefault="00B7197A" w:rsidP="00B7197A">
      <w:pPr>
        <w:pStyle w:val="subsection"/>
      </w:pPr>
      <w:r w:rsidRPr="00B20324">
        <w:tab/>
      </w:r>
      <w:r w:rsidRPr="00B20324">
        <w:tab/>
        <w:t xml:space="preserve">For the purposes of the finance law (within the meaning of the </w:t>
      </w:r>
      <w:r w:rsidRPr="00B20324">
        <w:rPr>
          <w:i/>
        </w:rPr>
        <w:t>Public Governance, Performance and Accountability Act 2013</w:t>
      </w:r>
      <w:r w:rsidRPr="00B20324">
        <w:t>):</w:t>
      </w:r>
    </w:p>
    <w:p w14:paraId="6733DA33" w14:textId="77777777" w:rsidR="00B7197A" w:rsidRPr="00B20324" w:rsidRDefault="00B7197A" w:rsidP="00B7197A">
      <w:pPr>
        <w:pStyle w:val="paragraph"/>
      </w:pPr>
      <w:r w:rsidRPr="00B20324">
        <w:tab/>
        <w:t>(a)</w:t>
      </w:r>
      <w:r w:rsidRPr="00B20324">
        <w:tab/>
        <w:t>the following group of persons is a listed entity:</w:t>
      </w:r>
    </w:p>
    <w:p w14:paraId="4B46BEAD" w14:textId="158E8B5E" w:rsidR="00B7197A" w:rsidRPr="00B20324" w:rsidRDefault="00B7197A" w:rsidP="00B7197A">
      <w:pPr>
        <w:pStyle w:val="paragraphsub"/>
      </w:pPr>
      <w:r w:rsidRPr="00B20324">
        <w:tab/>
        <w:t>(i)</w:t>
      </w:r>
      <w:r w:rsidRPr="00B20324">
        <w:tab/>
        <w:t>the Inspector</w:t>
      </w:r>
      <w:r w:rsidR="00B20324">
        <w:noBreakHyphen/>
      </w:r>
      <w:r w:rsidRPr="00B20324">
        <w:t>General;</w:t>
      </w:r>
    </w:p>
    <w:p w14:paraId="1795131F" w14:textId="77777777" w:rsidR="005300A8" w:rsidRPr="00B20324" w:rsidRDefault="005300A8" w:rsidP="005300A8">
      <w:pPr>
        <w:pStyle w:val="paragraphsub"/>
      </w:pPr>
      <w:r w:rsidRPr="00B20324">
        <w:tab/>
        <w:t>(ii)</w:t>
      </w:r>
      <w:r w:rsidRPr="00B20324">
        <w:tab/>
        <w:t>a person covered by subsection 32(1) of this Act; and</w:t>
      </w:r>
    </w:p>
    <w:p w14:paraId="53356DCB" w14:textId="506A63D1" w:rsidR="00B7197A" w:rsidRPr="00B20324" w:rsidRDefault="00B7197A" w:rsidP="00B7197A">
      <w:pPr>
        <w:pStyle w:val="paragraph"/>
      </w:pPr>
      <w:r w:rsidRPr="00B20324">
        <w:tab/>
        <w:t>(b)</w:t>
      </w:r>
      <w:r w:rsidRPr="00B20324">
        <w:tab/>
        <w:t>the listed entity is to be known as the Office of the Inspector</w:t>
      </w:r>
      <w:r w:rsidR="00B20324">
        <w:noBreakHyphen/>
      </w:r>
      <w:r w:rsidRPr="00B20324">
        <w:t>General of Intelligence and Security; and</w:t>
      </w:r>
    </w:p>
    <w:p w14:paraId="43C1F42A" w14:textId="5B08A76B" w:rsidR="00B7197A" w:rsidRPr="00B20324" w:rsidRDefault="00B7197A" w:rsidP="00B7197A">
      <w:pPr>
        <w:pStyle w:val="paragraph"/>
      </w:pPr>
      <w:r w:rsidRPr="00B20324">
        <w:tab/>
        <w:t>(c)</w:t>
      </w:r>
      <w:r w:rsidRPr="00B20324">
        <w:tab/>
        <w:t>the Inspector</w:t>
      </w:r>
      <w:r w:rsidR="00B20324">
        <w:noBreakHyphen/>
      </w:r>
      <w:r w:rsidRPr="00B20324">
        <w:t>General is the accountable authority of the Office of the Inspector</w:t>
      </w:r>
      <w:r w:rsidR="00B20324">
        <w:noBreakHyphen/>
      </w:r>
      <w:r w:rsidRPr="00B20324">
        <w:t>General of Intelligence and Security; and</w:t>
      </w:r>
    </w:p>
    <w:p w14:paraId="02C0CCEC" w14:textId="36001D01" w:rsidR="00B7197A" w:rsidRPr="00B20324" w:rsidRDefault="00B7197A" w:rsidP="00B7197A">
      <w:pPr>
        <w:pStyle w:val="paragraph"/>
      </w:pPr>
      <w:r w:rsidRPr="00B20324">
        <w:tab/>
        <w:t>(d)</w:t>
      </w:r>
      <w:r w:rsidRPr="00B20324">
        <w:tab/>
        <w:t xml:space="preserve">the persons referred to in </w:t>
      </w:r>
      <w:r w:rsidR="0048072B" w:rsidRPr="00B20324">
        <w:t>paragraph (</w:t>
      </w:r>
      <w:r w:rsidRPr="00B20324">
        <w:t>a) are officials of the Office of the Inspector</w:t>
      </w:r>
      <w:r w:rsidR="00B20324">
        <w:noBreakHyphen/>
      </w:r>
      <w:r w:rsidRPr="00B20324">
        <w:t>General of Intelligence and Security; and</w:t>
      </w:r>
    </w:p>
    <w:p w14:paraId="39822F29" w14:textId="723E1B75" w:rsidR="00B7197A" w:rsidRPr="00B20324" w:rsidRDefault="00B7197A" w:rsidP="00B7197A">
      <w:pPr>
        <w:pStyle w:val="paragraph"/>
      </w:pPr>
      <w:r w:rsidRPr="00B20324">
        <w:tab/>
        <w:t>(e)</w:t>
      </w:r>
      <w:r w:rsidRPr="00B20324">
        <w:tab/>
        <w:t>the purposes of the Office of the Inspector</w:t>
      </w:r>
      <w:r w:rsidR="00B20324">
        <w:noBreakHyphen/>
      </w:r>
      <w:r w:rsidRPr="00B20324">
        <w:t>General of Intelligence and Security include the functions of the Inspector</w:t>
      </w:r>
      <w:r w:rsidR="00B20324">
        <w:noBreakHyphen/>
      </w:r>
      <w:r w:rsidRPr="00B20324">
        <w:t>General referred to in sections</w:t>
      </w:r>
      <w:r w:rsidR="0048072B" w:rsidRPr="00B20324">
        <w:t> </w:t>
      </w:r>
      <w:r w:rsidRPr="00B20324">
        <w:t>8, 9 and 9A.</w:t>
      </w:r>
    </w:p>
    <w:p w14:paraId="5257FEEE" w14:textId="2DA8FD5E" w:rsidR="005C33AD" w:rsidRPr="00B20324" w:rsidRDefault="005C33AD" w:rsidP="005C33AD">
      <w:pPr>
        <w:pStyle w:val="ActHead5"/>
      </w:pPr>
      <w:bookmarkStart w:id="11" w:name="_Toc190867655"/>
      <w:r w:rsidRPr="00B20324">
        <w:rPr>
          <w:rStyle w:val="CharSectno"/>
        </w:rPr>
        <w:t>6A</w:t>
      </w:r>
      <w:r w:rsidRPr="00B20324">
        <w:t xml:space="preserve">  Acting Inspector</w:t>
      </w:r>
      <w:r w:rsidR="00B20324">
        <w:noBreakHyphen/>
      </w:r>
      <w:r w:rsidRPr="00B20324">
        <w:t>General</w:t>
      </w:r>
      <w:bookmarkEnd w:id="11"/>
    </w:p>
    <w:p w14:paraId="14DBC26F" w14:textId="68AFF129" w:rsidR="005C33AD" w:rsidRPr="00B20324" w:rsidRDefault="005C33AD" w:rsidP="005C33AD">
      <w:pPr>
        <w:pStyle w:val="subsection"/>
      </w:pPr>
      <w:r w:rsidRPr="00B20324">
        <w:tab/>
        <w:t>(1)</w:t>
      </w:r>
      <w:r w:rsidRPr="00B20324">
        <w:tab/>
        <w:t xml:space="preserve">The </w:t>
      </w:r>
      <w:r w:rsidR="003E723C" w:rsidRPr="00B20324">
        <w:t>Attorney</w:t>
      </w:r>
      <w:r w:rsidR="00B20324">
        <w:noBreakHyphen/>
      </w:r>
      <w:r w:rsidR="003E723C" w:rsidRPr="00B20324">
        <w:t>General</w:t>
      </w:r>
      <w:r w:rsidRPr="00B20324">
        <w:t xml:space="preserve"> may appoint a person to act as the Inspector</w:t>
      </w:r>
      <w:r w:rsidR="00B20324">
        <w:noBreakHyphen/>
      </w:r>
      <w:r w:rsidRPr="00B20324">
        <w:t>General:</w:t>
      </w:r>
    </w:p>
    <w:p w14:paraId="4DBEEB39" w14:textId="29F1102B" w:rsidR="005C33AD" w:rsidRPr="00B20324" w:rsidRDefault="005C33AD" w:rsidP="005C33AD">
      <w:pPr>
        <w:pStyle w:val="paragraph"/>
      </w:pPr>
      <w:r w:rsidRPr="00B20324">
        <w:tab/>
        <w:t>(a)</w:t>
      </w:r>
      <w:r w:rsidRPr="00B20324">
        <w:tab/>
        <w:t>during a vacancy in the office of Inspector</w:t>
      </w:r>
      <w:r w:rsidR="00B20324">
        <w:noBreakHyphen/>
      </w:r>
      <w:r w:rsidRPr="00B20324">
        <w:t>General; or</w:t>
      </w:r>
    </w:p>
    <w:p w14:paraId="3052CDD0" w14:textId="21A0DA59" w:rsidR="005C33AD" w:rsidRPr="00B20324" w:rsidRDefault="005C33AD" w:rsidP="005C33AD">
      <w:pPr>
        <w:pStyle w:val="paragraph"/>
        <w:keepNext/>
      </w:pPr>
      <w:r w:rsidRPr="00B20324">
        <w:tab/>
        <w:t>(b)</w:t>
      </w:r>
      <w:r w:rsidRPr="00B20324">
        <w:tab/>
        <w:t>during any period, or during all periods, when the Inspector</w:t>
      </w:r>
      <w:r w:rsidR="00B20324">
        <w:noBreakHyphen/>
      </w:r>
      <w:r w:rsidRPr="00B20324">
        <w:t xml:space="preserve">General is absent from duty or from Australia or is, for any reason, unable to perform the duties of the </w:t>
      </w:r>
      <w:r w:rsidR="006579F1" w:rsidRPr="00B20324">
        <w:t>office.</w:t>
      </w:r>
    </w:p>
    <w:p w14:paraId="73AE71D0" w14:textId="77777777" w:rsidR="006579F1" w:rsidRPr="00B20324" w:rsidRDefault="006579F1" w:rsidP="006579F1">
      <w:pPr>
        <w:pStyle w:val="notetext"/>
      </w:pPr>
      <w:r w:rsidRPr="00B20324">
        <w:t>Note:</w:t>
      </w:r>
      <w:r w:rsidRPr="00B20324">
        <w:tab/>
        <w:t xml:space="preserve">For rules that apply to acting appointments, see </w:t>
      </w:r>
      <w:r w:rsidR="003E723C" w:rsidRPr="00B20324">
        <w:t>sections</w:t>
      </w:r>
      <w:r w:rsidR="0048072B" w:rsidRPr="00B20324">
        <w:t> </w:t>
      </w:r>
      <w:r w:rsidR="003E723C" w:rsidRPr="00B20324">
        <w:t>33AB and</w:t>
      </w:r>
      <w:r w:rsidR="004D55C6" w:rsidRPr="00B20324">
        <w:t> </w:t>
      </w:r>
      <w:r w:rsidRPr="00B20324">
        <w:t xml:space="preserve">33A of the </w:t>
      </w:r>
      <w:r w:rsidRPr="00B20324">
        <w:rPr>
          <w:i/>
        </w:rPr>
        <w:t>Acts Interpretation Act 1901</w:t>
      </w:r>
      <w:r w:rsidRPr="00B20324">
        <w:t>.</w:t>
      </w:r>
    </w:p>
    <w:p w14:paraId="06511CD2" w14:textId="03298738" w:rsidR="003E723C" w:rsidRPr="00B20324" w:rsidRDefault="003E723C" w:rsidP="003E723C">
      <w:pPr>
        <w:pStyle w:val="subsection"/>
      </w:pPr>
      <w:r w:rsidRPr="00B20324">
        <w:tab/>
        <w:t>(2)</w:t>
      </w:r>
      <w:r w:rsidRPr="00B20324">
        <w:tab/>
        <w:t>Before the Attorney</w:t>
      </w:r>
      <w:r w:rsidR="00B20324">
        <w:noBreakHyphen/>
      </w:r>
      <w:r w:rsidRPr="00B20324">
        <w:t>General appoints a person to act as the Inspector</w:t>
      </w:r>
      <w:r w:rsidR="00B20324">
        <w:noBreakHyphen/>
      </w:r>
      <w:r w:rsidRPr="00B20324">
        <w:t>General, the Prime Minister must consult with the Leader of the Opposition in the House of Representatives about the appointment.</w:t>
      </w:r>
    </w:p>
    <w:p w14:paraId="70CB5943" w14:textId="70A5428A" w:rsidR="005C33AD" w:rsidRPr="00B20324" w:rsidRDefault="005C33AD" w:rsidP="005C33AD">
      <w:pPr>
        <w:pStyle w:val="ActHead5"/>
      </w:pPr>
      <w:bookmarkStart w:id="12" w:name="_Toc190867656"/>
      <w:r w:rsidRPr="00B20324">
        <w:rPr>
          <w:rStyle w:val="CharSectno"/>
        </w:rPr>
        <w:t>7</w:t>
      </w:r>
      <w:r w:rsidRPr="00B20324">
        <w:t xml:space="preserve">  Appointment of Judge as Inspector</w:t>
      </w:r>
      <w:r w:rsidR="00B20324">
        <w:noBreakHyphen/>
      </w:r>
      <w:r w:rsidRPr="00B20324">
        <w:t>General not to affect</w:t>
      </w:r>
      <w:r w:rsidR="00C631A6" w:rsidRPr="00B20324">
        <w:t xml:space="preserve"> </w:t>
      </w:r>
      <w:r w:rsidRPr="00B20324">
        <w:t>tenure etc.</w:t>
      </w:r>
      <w:bookmarkEnd w:id="12"/>
    </w:p>
    <w:p w14:paraId="442C494A" w14:textId="77777777" w:rsidR="005C33AD" w:rsidRPr="00B20324" w:rsidRDefault="005C33AD" w:rsidP="005C33AD">
      <w:pPr>
        <w:pStyle w:val="subsection"/>
      </w:pPr>
      <w:r w:rsidRPr="00B20324">
        <w:tab/>
        <w:t>(1)</w:t>
      </w:r>
      <w:r w:rsidRPr="00B20324">
        <w:tab/>
        <w:t>A person’s tenure as the holder of a judicial office and the person’s rank, title, status, precedence, salary, annual or other allowances or other rights or privileges as the holder of the judicial office are not affected by:</w:t>
      </w:r>
    </w:p>
    <w:p w14:paraId="72046FBA" w14:textId="12E8FEED" w:rsidR="005C33AD" w:rsidRPr="00B20324" w:rsidRDefault="005C33AD" w:rsidP="005C33AD">
      <w:pPr>
        <w:pStyle w:val="paragraph"/>
      </w:pPr>
      <w:r w:rsidRPr="00B20324">
        <w:tab/>
        <w:t>(a)</w:t>
      </w:r>
      <w:r w:rsidRPr="00B20324">
        <w:tab/>
        <w:t>the appointment of the person as the Inspector</w:t>
      </w:r>
      <w:r w:rsidR="00B20324">
        <w:noBreakHyphen/>
      </w:r>
      <w:r w:rsidRPr="00B20324">
        <w:t>General or to act as the Inspector</w:t>
      </w:r>
      <w:r w:rsidR="00B20324">
        <w:noBreakHyphen/>
      </w:r>
      <w:r w:rsidRPr="00B20324">
        <w:t>General; or</w:t>
      </w:r>
    </w:p>
    <w:p w14:paraId="2F3F163A" w14:textId="48DF9073" w:rsidR="005C33AD" w:rsidRPr="00B20324" w:rsidRDefault="005C33AD" w:rsidP="003E5CE6">
      <w:pPr>
        <w:pStyle w:val="paragraph"/>
      </w:pPr>
      <w:r w:rsidRPr="00B20324">
        <w:tab/>
        <w:t>(b)</w:t>
      </w:r>
      <w:r w:rsidRPr="00B20324">
        <w:tab/>
        <w:t>service by the person as the Inspector</w:t>
      </w:r>
      <w:r w:rsidR="00B20324">
        <w:noBreakHyphen/>
      </w:r>
      <w:r w:rsidRPr="00B20324">
        <w:t>General or while acting as Inspector</w:t>
      </w:r>
      <w:r w:rsidR="00B20324">
        <w:noBreakHyphen/>
      </w:r>
      <w:r w:rsidRPr="00B20324">
        <w:t>General;</w:t>
      </w:r>
    </w:p>
    <w:p w14:paraId="22447907" w14:textId="20199ACE" w:rsidR="005C33AD" w:rsidRPr="00B20324" w:rsidRDefault="005C33AD" w:rsidP="005C33AD">
      <w:pPr>
        <w:pStyle w:val="subsection2"/>
      </w:pPr>
      <w:r w:rsidRPr="00B20324">
        <w:t>and, for all purposes, the person’s service as Inspector</w:t>
      </w:r>
      <w:r w:rsidR="00B20324">
        <w:noBreakHyphen/>
      </w:r>
      <w:r w:rsidRPr="00B20324">
        <w:t>General must be taken to be service as the holder of that judicial office.</w:t>
      </w:r>
    </w:p>
    <w:p w14:paraId="37E3BFBC" w14:textId="77777777" w:rsidR="005C33AD" w:rsidRPr="00B20324" w:rsidRDefault="005C33AD" w:rsidP="005C33AD">
      <w:pPr>
        <w:pStyle w:val="subsection"/>
      </w:pPr>
      <w:r w:rsidRPr="00B20324">
        <w:tab/>
        <w:t>(2)</w:t>
      </w:r>
      <w:r w:rsidRPr="00B20324">
        <w:tab/>
        <w:t xml:space="preserve">In this section, </w:t>
      </w:r>
      <w:r w:rsidRPr="00B20324">
        <w:rPr>
          <w:b/>
          <w:i/>
        </w:rPr>
        <w:t>judicial office</w:t>
      </w:r>
      <w:r w:rsidRPr="00B20324">
        <w:t xml:space="preserve"> means:</w:t>
      </w:r>
    </w:p>
    <w:p w14:paraId="373F5FFF" w14:textId="77777777" w:rsidR="005C33AD" w:rsidRPr="00B20324" w:rsidRDefault="005C33AD" w:rsidP="005C33AD">
      <w:pPr>
        <w:pStyle w:val="paragraph"/>
      </w:pPr>
      <w:r w:rsidRPr="00B20324">
        <w:tab/>
        <w:t>(a)</w:t>
      </w:r>
      <w:r w:rsidRPr="00B20324">
        <w:tab/>
        <w:t>an office of judge of a court created by the Parliament; or</w:t>
      </w:r>
    </w:p>
    <w:p w14:paraId="1552852B" w14:textId="77777777" w:rsidR="005C33AD" w:rsidRPr="00B20324" w:rsidRDefault="005C33AD" w:rsidP="005C33AD">
      <w:pPr>
        <w:pStyle w:val="paragraph"/>
      </w:pPr>
      <w:r w:rsidRPr="00B20324">
        <w:tab/>
        <w:t>(b)</w:t>
      </w:r>
      <w:r w:rsidRPr="00B20324">
        <w:tab/>
        <w:t>an office the holder of which has, by virtue of holding that office, the same status as a judge of a court created by the Parliament.</w:t>
      </w:r>
    </w:p>
    <w:p w14:paraId="19CB79B2" w14:textId="7797A6DA" w:rsidR="005C33AD" w:rsidRPr="00B20324" w:rsidRDefault="005C33AD" w:rsidP="005C33AD">
      <w:pPr>
        <w:pStyle w:val="ActHead5"/>
      </w:pPr>
      <w:bookmarkStart w:id="13" w:name="_Toc190867657"/>
      <w:r w:rsidRPr="00B20324">
        <w:rPr>
          <w:rStyle w:val="CharSectno"/>
        </w:rPr>
        <w:t>8</w:t>
      </w:r>
      <w:r w:rsidRPr="00B20324">
        <w:t xml:space="preserve">  </w:t>
      </w:r>
      <w:r w:rsidR="00AB056F" w:rsidRPr="00B20324">
        <w:t>Intelligence agency inquiry</w:t>
      </w:r>
      <w:r w:rsidRPr="00B20324">
        <w:t xml:space="preserve"> functions of Inspector</w:t>
      </w:r>
      <w:r w:rsidR="00B20324">
        <w:noBreakHyphen/>
      </w:r>
      <w:r w:rsidRPr="00B20324">
        <w:t>General</w:t>
      </w:r>
      <w:bookmarkEnd w:id="13"/>
    </w:p>
    <w:p w14:paraId="26B9D875" w14:textId="77777777" w:rsidR="005300A8" w:rsidRPr="00B20324" w:rsidRDefault="005300A8" w:rsidP="005300A8">
      <w:pPr>
        <w:pStyle w:val="SubsectionHead"/>
      </w:pPr>
      <w:r w:rsidRPr="00B20324">
        <w:t>Intelligence agency inquiry functions in relation to ASIO</w:t>
      </w:r>
    </w:p>
    <w:p w14:paraId="2E08688C" w14:textId="5888216D" w:rsidR="005C33AD" w:rsidRPr="00B20324" w:rsidRDefault="005C33AD" w:rsidP="005C33AD">
      <w:pPr>
        <w:pStyle w:val="subsection"/>
      </w:pPr>
      <w:r w:rsidRPr="00B20324">
        <w:tab/>
        <w:t>(1)</w:t>
      </w:r>
      <w:r w:rsidRPr="00B20324">
        <w:tab/>
        <w:t>Subject to this section, the functions of the Inspector</w:t>
      </w:r>
      <w:r w:rsidR="00B20324">
        <w:noBreakHyphen/>
      </w:r>
      <w:r w:rsidRPr="00B20324">
        <w:t>General in relation to ASIO are:</w:t>
      </w:r>
    </w:p>
    <w:p w14:paraId="139F9642" w14:textId="79FFED6F" w:rsidR="005C33AD" w:rsidRPr="00B20324" w:rsidRDefault="005C33AD" w:rsidP="005C33AD">
      <w:pPr>
        <w:pStyle w:val="paragraph"/>
      </w:pPr>
      <w:r w:rsidRPr="00B20324">
        <w:tab/>
        <w:t>(a)</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of the Inspector</w:t>
      </w:r>
      <w:r w:rsidR="00B20324">
        <w:noBreakHyphen/>
      </w:r>
      <w:r w:rsidRPr="00B20324">
        <w:t>General’s own motion or in response to a complaint made to the Inspector</w:t>
      </w:r>
      <w:r w:rsidR="00B20324">
        <w:noBreakHyphen/>
      </w:r>
      <w:r w:rsidRPr="00B20324">
        <w:t>General, to inquire into any matter that relates to:</w:t>
      </w:r>
    </w:p>
    <w:p w14:paraId="6C541BD2" w14:textId="77777777" w:rsidR="005C33AD" w:rsidRPr="00B20324" w:rsidRDefault="005C33AD" w:rsidP="005C33AD">
      <w:pPr>
        <w:pStyle w:val="paragraphsub"/>
      </w:pPr>
      <w:r w:rsidRPr="00B20324">
        <w:tab/>
        <w:t>(i)</w:t>
      </w:r>
      <w:r w:rsidRPr="00B20324">
        <w:tab/>
        <w:t>the compliance by ASIO with the laws of the Commonwealth and of the States and Territories;</w:t>
      </w:r>
      <w:r w:rsidR="00045A03" w:rsidRPr="00B20324">
        <w:t xml:space="preserve"> or</w:t>
      </w:r>
    </w:p>
    <w:p w14:paraId="71BC29D1" w14:textId="77777777" w:rsidR="005C33AD" w:rsidRPr="00B20324" w:rsidRDefault="005C33AD" w:rsidP="005C33AD">
      <w:pPr>
        <w:pStyle w:val="paragraphsub"/>
      </w:pPr>
      <w:r w:rsidRPr="00B20324">
        <w:tab/>
        <w:t>(ii)</w:t>
      </w:r>
      <w:r w:rsidRPr="00B20324">
        <w:tab/>
        <w:t>the compliance by ASIO with directions or guidelines given to ASIO by the responsible Minister;</w:t>
      </w:r>
      <w:r w:rsidR="00045A03" w:rsidRPr="00B20324">
        <w:t xml:space="preserve"> or</w:t>
      </w:r>
    </w:p>
    <w:p w14:paraId="5A9D31BB" w14:textId="77777777" w:rsidR="005C33AD" w:rsidRPr="00B20324" w:rsidRDefault="005C33AD" w:rsidP="005C33AD">
      <w:pPr>
        <w:pStyle w:val="paragraphsub"/>
      </w:pPr>
      <w:r w:rsidRPr="00B20324">
        <w:tab/>
        <w:t>(iii)</w:t>
      </w:r>
      <w:r w:rsidRPr="00B20324">
        <w:tab/>
        <w:t>the propriety of particular activities of ASIO;</w:t>
      </w:r>
      <w:r w:rsidR="00045A03" w:rsidRPr="00B20324">
        <w:t xml:space="preserve"> or</w:t>
      </w:r>
    </w:p>
    <w:p w14:paraId="5B89C80C" w14:textId="77777777" w:rsidR="005C33AD" w:rsidRPr="00B20324" w:rsidRDefault="005C33AD" w:rsidP="005C33AD">
      <w:pPr>
        <w:pStyle w:val="paragraphsub"/>
      </w:pPr>
      <w:r w:rsidRPr="00B20324">
        <w:tab/>
        <w:t>(iv)</w:t>
      </w:r>
      <w:r w:rsidRPr="00B20324">
        <w:tab/>
        <w:t>the effectiveness and appropriateness of the procedures of ASIO relating to the legality or propriety of the activities of ASIO; or</w:t>
      </w:r>
    </w:p>
    <w:p w14:paraId="4FCC4A87" w14:textId="5CC5C67D" w:rsidR="005C33AD" w:rsidRPr="00B20324" w:rsidRDefault="005C33AD" w:rsidP="005C33AD">
      <w:pPr>
        <w:pStyle w:val="paragraphsub"/>
      </w:pPr>
      <w:r w:rsidRPr="00B20324">
        <w:tab/>
        <w:t>(v)</w:t>
      </w:r>
      <w:r w:rsidRPr="00B20324">
        <w:tab/>
        <w:t xml:space="preserve">an act or practice of ASIO that is or may be inconsistent with or contrary to any human right, that constitutes or may constitute discrimination, or that is or may be unlawful under the </w:t>
      </w:r>
      <w:r w:rsidRPr="00B20324">
        <w:rPr>
          <w:i/>
        </w:rPr>
        <w:t>Age Discrimination Act 2004</w:t>
      </w:r>
      <w:r w:rsidRPr="00B20324">
        <w:t>,</w:t>
      </w:r>
      <w:r w:rsidR="00045A03" w:rsidRPr="00B20324">
        <w:t xml:space="preserve"> the </w:t>
      </w:r>
      <w:r w:rsidR="00045A03" w:rsidRPr="00B20324">
        <w:rPr>
          <w:i/>
        </w:rPr>
        <w:t>Disability Discrimination Act 1992</w:t>
      </w:r>
      <w:r w:rsidR="00045A03" w:rsidRPr="00B20324">
        <w:t>,</w:t>
      </w:r>
      <w:r w:rsidRPr="00B20324">
        <w:t xml:space="preserve"> the </w:t>
      </w:r>
      <w:r w:rsidRPr="00B20324">
        <w:rPr>
          <w:i/>
        </w:rPr>
        <w:t xml:space="preserve">Racial Discrimination Act 1975 </w:t>
      </w:r>
      <w:r w:rsidRPr="00B20324">
        <w:t xml:space="preserve">or the </w:t>
      </w:r>
      <w:r w:rsidRPr="00B20324">
        <w:rPr>
          <w:i/>
        </w:rPr>
        <w:t>Sex Discrimination Act 1984</w:t>
      </w:r>
      <w:r w:rsidRPr="00B20324">
        <w:t>;</w:t>
      </w:r>
      <w:r w:rsidR="00045A03" w:rsidRPr="00B20324">
        <w:t xml:space="preserve"> and</w:t>
      </w:r>
    </w:p>
    <w:p w14:paraId="6B53F289" w14:textId="13797145" w:rsidR="005C33AD" w:rsidRPr="00B20324" w:rsidRDefault="005C33AD" w:rsidP="005C33AD">
      <w:pPr>
        <w:pStyle w:val="paragraph"/>
      </w:pPr>
      <w:r w:rsidRPr="00B20324">
        <w:tab/>
        <w:t>(b)</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or of the Inspector</w:t>
      </w:r>
      <w:r w:rsidR="00B20324">
        <w:noBreakHyphen/>
      </w:r>
      <w:r w:rsidRPr="00B20324">
        <w:t xml:space="preserve">General’s own motion, to inquire into the procedures of ASIO relating to redress of grievances of </w:t>
      </w:r>
      <w:r w:rsidR="00EC4C38" w:rsidRPr="00B20324">
        <w:t>ASIO employees and ASIO affiliates</w:t>
      </w:r>
      <w:r w:rsidRPr="00B20324">
        <w:t>;</w:t>
      </w:r>
      <w:r w:rsidR="00045A03" w:rsidRPr="00B20324">
        <w:t xml:space="preserve"> and</w:t>
      </w:r>
    </w:p>
    <w:p w14:paraId="0E8C5547" w14:textId="20109DAE" w:rsidR="005C33AD" w:rsidRPr="00B20324" w:rsidRDefault="005C33AD" w:rsidP="005C33AD">
      <w:pPr>
        <w:pStyle w:val="paragraph"/>
      </w:pPr>
      <w:r w:rsidRPr="00B20324">
        <w:tab/>
        <w:t>(c)</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to inquire into the action (if any) that should be taken to protect the rights of a person who is an Australian citizen or a permanent resident </w:t>
      </w:r>
      <w:r w:rsidR="005300A8" w:rsidRPr="00B20324">
        <w:t xml:space="preserve">(within the meaning of the </w:t>
      </w:r>
      <w:r w:rsidR="005300A8" w:rsidRPr="00B20324">
        <w:rPr>
          <w:i/>
        </w:rPr>
        <w:t>Australian Security Intelligence Organisation Act 1979</w:t>
      </w:r>
      <w:r w:rsidR="005300A8" w:rsidRPr="00B20324">
        <w:t>) if</w:t>
      </w:r>
      <w:r w:rsidRPr="00B20324">
        <w:t>:</w:t>
      </w:r>
    </w:p>
    <w:p w14:paraId="38B040A9" w14:textId="55C12B53" w:rsidR="005C33AD" w:rsidRPr="00B20324" w:rsidRDefault="005C33AD" w:rsidP="005C33AD">
      <w:pPr>
        <w:pStyle w:val="paragraphsub"/>
      </w:pPr>
      <w:r w:rsidRPr="00B20324">
        <w:tab/>
        <w:t>(i)</w:t>
      </w:r>
      <w:r w:rsidRPr="00B20324">
        <w:tab/>
        <w:t xml:space="preserve">ASIO has furnished a report to a Commonwealth agency </w:t>
      </w:r>
      <w:r w:rsidR="00AB056F" w:rsidRPr="00B20324">
        <w:t xml:space="preserve">(within the meaning of </w:t>
      </w:r>
      <w:r w:rsidR="005300A8" w:rsidRPr="00B20324">
        <w:t>that Act</w:t>
      </w:r>
      <w:r w:rsidR="00AB056F" w:rsidRPr="00B20324">
        <w:t xml:space="preserve">) </w:t>
      </w:r>
      <w:r w:rsidRPr="00B20324">
        <w:t>that may result in the taking of action that is adverse to the interests of the person; and</w:t>
      </w:r>
    </w:p>
    <w:p w14:paraId="5CAD7241" w14:textId="59DBA472" w:rsidR="005C33AD" w:rsidRPr="00B20324" w:rsidRDefault="005C33AD" w:rsidP="005C33AD">
      <w:pPr>
        <w:pStyle w:val="paragraphsub"/>
        <w:keepNext/>
      </w:pPr>
      <w:r w:rsidRPr="00B20324">
        <w:tab/>
        <w:t>(ii)</w:t>
      </w:r>
      <w:r w:rsidRPr="00B20324">
        <w:tab/>
        <w:t xml:space="preserve">the report could not be reviewed by the </w:t>
      </w:r>
      <w:r w:rsidR="009B64D0" w:rsidRPr="00B20324">
        <w:t>Intelligence and Security jurisdictional area of the Administrative Review Tribunal</w:t>
      </w:r>
      <w:r w:rsidRPr="00B20324">
        <w:t>;</w:t>
      </w:r>
    </w:p>
    <w:p w14:paraId="0504FFCF" w14:textId="77777777" w:rsidR="005C33AD" w:rsidRPr="00B20324" w:rsidRDefault="005C33AD" w:rsidP="005C33AD">
      <w:pPr>
        <w:pStyle w:val="paragraph"/>
      </w:pPr>
      <w:r w:rsidRPr="00B20324">
        <w:tab/>
      </w:r>
      <w:r w:rsidRPr="00B20324">
        <w:tab/>
        <w:t>and, in particular, to inquire into whether the person should be informed of the report and given an opportunity to make submissions in relation to the report; and</w:t>
      </w:r>
    </w:p>
    <w:p w14:paraId="2BD653A9" w14:textId="6E91116B" w:rsidR="005C33AD" w:rsidRPr="00B20324" w:rsidRDefault="005C33AD" w:rsidP="005C33AD">
      <w:pPr>
        <w:pStyle w:val="paragraph"/>
      </w:pPr>
      <w:r w:rsidRPr="00B20324">
        <w:tab/>
        <w:t>(d)</w:t>
      </w:r>
      <w:r w:rsidRPr="00B20324">
        <w:tab/>
      </w:r>
      <w:r w:rsidR="005300A8" w:rsidRPr="00B20324">
        <w:t>if</w:t>
      </w:r>
      <w:r w:rsidRPr="00B20324">
        <w:t xml:space="preserve"> the responsible Minister has given a direction to ASIO on the question whether:</w:t>
      </w:r>
    </w:p>
    <w:p w14:paraId="58543B5B" w14:textId="77777777" w:rsidR="005C33AD" w:rsidRPr="00B20324" w:rsidRDefault="005C33AD" w:rsidP="005C33AD">
      <w:pPr>
        <w:pStyle w:val="paragraphsub"/>
      </w:pPr>
      <w:r w:rsidRPr="00B20324">
        <w:tab/>
        <w:t>(i)</w:t>
      </w:r>
      <w:r w:rsidRPr="00B20324">
        <w:tab/>
        <w:t>the collection of intelligence concerning a particular individual is, or is not, justified by reason of its relevance to security; or</w:t>
      </w:r>
    </w:p>
    <w:p w14:paraId="3275FE68" w14:textId="77777777" w:rsidR="005C33AD" w:rsidRPr="00B20324" w:rsidRDefault="005C33AD" w:rsidP="005C33AD">
      <w:pPr>
        <w:pStyle w:val="paragraphsub"/>
        <w:keepNext/>
      </w:pPr>
      <w:r w:rsidRPr="00B20324">
        <w:tab/>
        <w:t>(ii)</w:t>
      </w:r>
      <w:r w:rsidRPr="00B20324">
        <w:tab/>
        <w:t>the communication of intelligence concerning a particular individual would be for a purpose relevant to security;</w:t>
      </w:r>
    </w:p>
    <w:p w14:paraId="73ADA848" w14:textId="08C6291F" w:rsidR="005C33AD" w:rsidRPr="00B20324" w:rsidRDefault="005C33AD" w:rsidP="005C33AD">
      <w:pPr>
        <w:pStyle w:val="paragraph"/>
      </w:pPr>
      <w:r w:rsidRPr="00B20324">
        <w:tab/>
      </w:r>
      <w:r w:rsidRPr="00B20324">
        <w:tab/>
        <w:t>to inquire into whether that collection is justified on that ground or whether that communication would be for that purpose, as the case may be</w:t>
      </w:r>
      <w:r w:rsidR="000D7BF3" w:rsidRPr="00B20324">
        <w:t>; and</w:t>
      </w:r>
    </w:p>
    <w:p w14:paraId="7B67CDB4" w14:textId="3D5DE32A" w:rsidR="000D7BF3" w:rsidRPr="00B20324" w:rsidRDefault="000D7BF3" w:rsidP="000D7BF3">
      <w:pPr>
        <w:pStyle w:val="paragraph"/>
      </w:pPr>
      <w:r w:rsidRPr="00B20324">
        <w:tab/>
        <w:t>(e)</w:t>
      </w:r>
      <w:r w:rsidRPr="00B20324">
        <w:tab/>
        <w:t>at the request of the Attorney</w:t>
      </w:r>
      <w:r w:rsidR="00B20324">
        <w:noBreakHyphen/>
      </w:r>
      <w:r w:rsidRPr="00B20324">
        <w:t>General or the responsible Minister or of the Inspector</w:t>
      </w:r>
      <w:r w:rsidR="00B20324">
        <w:noBreakHyphen/>
      </w:r>
      <w:r w:rsidRPr="00B20324">
        <w:t>General’s own motion, to inquire into any matter that may relate to compliance by ASIO with the positive duty in relation to sex discrimination.</w:t>
      </w:r>
    </w:p>
    <w:p w14:paraId="2D99F63E" w14:textId="77777777" w:rsidR="005300A8" w:rsidRPr="00B20324" w:rsidRDefault="005300A8" w:rsidP="005300A8">
      <w:pPr>
        <w:pStyle w:val="SubsectionHead"/>
      </w:pPr>
      <w:r w:rsidRPr="00B20324">
        <w:t>Intelligence agency inquiry functions in relation to ASIS, AGO or ASD</w:t>
      </w:r>
    </w:p>
    <w:p w14:paraId="681DBD74" w14:textId="21F43DBC" w:rsidR="005C33AD" w:rsidRPr="00B20324" w:rsidRDefault="005C33AD" w:rsidP="005C33AD">
      <w:pPr>
        <w:pStyle w:val="subsection"/>
      </w:pPr>
      <w:r w:rsidRPr="00B20324">
        <w:tab/>
        <w:t>(2)</w:t>
      </w:r>
      <w:r w:rsidRPr="00B20324">
        <w:tab/>
        <w:t>Subject to this section, the functions of the Inspector</w:t>
      </w:r>
      <w:r w:rsidR="00B20324">
        <w:noBreakHyphen/>
      </w:r>
      <w:r w:rsidRPr="00B20324">
        <w:t>General in relation to ASIS</w:t>
      </w:r>
      <w:r w:rsidR="007745C7" w:rsidRPr="00B20324">
        <w:t xml:space="preserve">, </w:t>
      </w:r>
      <w:r w:rsidR="0053231B" w:rsidRPr="00B20324">
        <w:t>AGO or ASD</w:t>
      </w:r>
      <w:r w:rsidRPr="00B20324">
        <w:t xml:space="preserve"> are:</w:t>
      </w:r>
    </w:p>
    <w:p w14:paraId="57F9E92D" w14:textId="7E6B7310" w:rsidR="005C33AD" w:rsidRPr="00B20324" w:rsidRDefault="005C33AD" w:rsidP="005C33AD">
      <w:pPr>
        <w:pStyle w:val="paragraph"/>
      </w:pPr>
      <w:r w:rsidRPr="00B20324">
        <w:tab/>
        <w:t>(a)</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of the Inspector</w:t>
      </w:r>
      <w:r w:rsidR="00B20324">
        <w:noBreakHyphen/>
      </w:r>
      <w:r w:rsidRPr="00B20324">
        <w:t>General’s own motion or in response to a complaint made to the Inspector</w:t>
      </w:r>
      <w:r w:rsidR="00B20324">
        <w:noBreakHyphen/>
      </w:r>
      <w:r w:rsidRPr="00B20324">
        <w:t>General by a person who is an Australian citizen or a permanent resident</w:t>
      </w:r>
      <w:r w:rsidR="005300A8" w:rsidRPr="00B20324">
        <w:t xml:space="preserve"> (within the meaning of the </w:t>
      </w:r>
      <w:r w:rsidR="005300A8" w:rsidRPr="00B20324">
        <w:rPr>
          <w:i/>
        </w:rPr>
        <w:t>Intelligence Services Act 2001</w:t>
      </w:r>
      <w:r w:rsidR="005300A8" w:rsidRPr="00B20324">
        <w:t>)</w:t>
      </w:r>
      <w:r w:rsidRPr="00B20324">
        <w:t>, to inquire into any matter that relates to:</w:t>
      </w:r>
    </w:p>
    <w:p w14:paraId="29733B9D" w14:textId="77777777" w:rsidR="005C33AD" w:rsidRPr="00B20324" w:rsidRDefault="005C33AD" w:rsidP="005C33AD">
      <w:pPr>
        <w:pStyle w:val="paragraphsub"/>
      </w:pPr>
      <w:r w:rsidRPr="00B20324">
        <w:tab/>
        <w:t>(i)</w:t>
      </w:r>
      <w:r w:rsidRPr="00B20324">
        <w:tab/>
        <w:t>the compliance by that agency with the laws of the Commonwealth and of the States and Territories;</w:t>
      </w:r>
      <w:r w:rsidR="00045A03" w:rsidRPr="00B20324">
        <w:t xml:space="preserve"> or</w:t>
      </w:r>
    </w:p>
    <w:p w14:paraId="44C2CED3" w14:textId="77777777" w:rsidR="005C33AD" w:rsidRPr="00B20324" w:rsidRDefault="005C33AD" w:rsidP="005C33AD">
      <w:pPr>
        <w:pStyle w:val="paragraphsub"/>
      </w:pPr>
      <w:r w:rsidRPr="00B20324">
        <w:tab/>
        <w:t>(ii)</w:t>
      </w:r>
      <w:r w:rsidRPr="00B20324">
        <w:tab/>
        <w:t>the compliance by that agency with directions or guidelines given to that agency by the responsible Minister;</w:t>
      </w:r>
      <w:r w:rsidR="00045A03" w:rsidRPr="00B20324">
        <w:t xml:space="preserve"> or</w:t>
      </w:r>
    </w:p>
    <w:p w14:paraId="008557DD" w14:textId="77777777" w:rsidR="005C33AD" w:rsidRPr="00B20324" w:rsidRDefault="005C33AD" w:rsidP="005C33AD">
      <w:pPr>
        <w:pStyle w:val="paragraphsub"/>
      </w:pPr>
      <w:r w:rsidRPr="00B20324">
        <w:tab/>
        <w:t>(iii)</w:t>
      </w:r>
      <w:r w:rsidRPr="00B20324">
        <w:tab/>
        <w:t>the propriety of particular activities of that agency; or</w:t>
      </w:r>
    </w:p>
    <w:p w14:paraId="16885948" w14:textId="0DD924F9" w:rsidR="005C33AD" w:rsidRPr="00B20324" w:rsidRDefault="005C33AD" w:rsidP="005C33AD">
      <w:pPr>
        <w:pStyle w:val="paragraphsub"/>
      </w:pPr>
      <w:r w:rsidRPr="00B20324">
        <w:tab/>
        <w:t>(iv)</w:t>
      </w:r>
      <w:r w:rsidRPr="00B20324">
        <w:tab/>
        <w:t xml:space="preserve">an act or practice of that agency that is or may be inconsistent with or contrary to any human right, that constitutes or may constitute discrimination, or that is or may be unlawful under the </w:t>
      </w:r>
      <w:r w:rsidRPr="00B20324">
        <w:rPr>
          <w:i/>
        </w:rPr>
        <w:t>Age Discrimination Act 2004</w:t>
      </w:r>
      <w:r w:rsidRPr="00B20324">
        <w:t>,</w:t>
      </w:r>
      <w:r w:rsidR="00045A03" w:rsidRPr="00B20324">
        <w:t xml:space="preserve"> the </w:t>
      </w:r>
      <w:r w:rsidR="00045A03" w:rsidRPr="00B20324">
        <w:rPr>
          <w:i/>
        </w:rPr>
        <w:t>Disability Discrimination Act 1992</w:t>
      </w:r>
      <w:r w:rsidR="00045A03" w:rsidRPr="00B20324">
        <w:t>,</w:t>
      </w:r>
      <w:r w:rsidRPr="00B20324">
        <w:t xml:space="preserve"> the </w:t>
      </w:r>
      <w:r w:rsidRPr="00B20324">
        <w:rPr>
          <w:i/>
        </w:rPr>
        <w:t xml:space="preserve">Racial Discrimination Act 1975 </w:t>
      </w:r>
      <w:r w:rsidRPr="00B20324">
        <w:t xml:space="preserve">or the </w:t>
      </w:r>
      <w:r w:rsidRPr="00B20324">
        <w:rPr>
          <w:i/>
        </w:rPr>
        <w:t>Sex Discrimination Act 1984</w:t>
      </w:r>
      <w:r w:rsidRPr="00B20324">
        <w:t>;</w:t>
      </w:r>
      <w:r w:rsidR="00045A03" w:rsidRPr="00B20324">
        <w:t xml:space="preserve"> and</w:t>
      </w:r>
    </w:p>
    <w:p w14:paraId="07D5E824" w14:textId="7B098805" w:rsidR="005C33AD" w:rsidRPr="00B20324" w:rsidRDefault="005C33AD" w:rsidP="005C33AD">
      <w:pPr>
        <w:pStyle w:val="paragraph"/>
      </w:pPr>
      <w:r w:rsidRPr="00B20324">
        <w:tab/>
        <w:t>(b)</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or of the Inspector</w:t>
      </w:r>
      <w:r w:rsidR="00B20324">
        <w:noBreakHyphen/>
      </w:r>
      <w:r w:rsidRPr="00B20324">
        <w:t>General’s own motion, to inquire into the procedures of that agency relating to redress of grievances of employees of that agency; and</w:t>
      </w:r>
    </w:p>
    <w:p w14:paraId="343768E9" w14:textId="54DC3538" w:rsidR="005C33AD" w:rsidRPr="00B20324" w:rsidRDefault="005C33AD" w:rsidP="005C33AD">
      <w:pPr>
        <w:pStyle w:val="paragraph"/>
      </w:pPr>
      <w:r w:rsidRPr="00B20324">
        <w:tab/>
        <w:t>(c)</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w:t>
      </w:r>
      <w:r w:rsidR="00565B05" w:rsidRPr="00B20324">
        <w:t xml:space="preserve"> or of the Inspector</w:t>
      </w:r>
      <w:r w:rsidR="00B20324">
        <w:noBreakHyphen/>
      </w:r>
      <w:r w:rsidR="00565B05" w:rsidRPr="00B20324">
        <w:t>General’s own motion</w:t>
      </w:r>
      <w:r w:rsidRPr="00B20324">
        <w:t>, to inquire into the effectiveness and appropriateness of the procedures of that agency relating to the legality or propriety of the activities of that agency</w:t>
      </w:r>
      <w:r w:rsidR="000D7BF3" w:rsidRPr="00B20324">
        <w:t>; and</w:t>
      </w:r>
    </w:p>
    <w:p w14:paraId="19BCA914" w14:textId="0C3320FA" w:rsidR="000D7BF3" w:rsidRPr="00B20324" w:rsidRDefault="000D7BF3" w:rsidP="000D7BF3">
      <w:pPr>
        <w:pStyle w:val="paragraph"/>
      </w:pPr>
      <w:r w:rsidRPr="00B20324">
        <w:tab/>
        <w:t>(d)</w:t>
      </w:r>
      <w:r w:rsidRPr="00B20324">
        <w:tab/>
        <w:t>at the request of the Attorney</w:t>
      </w:r>
      <w:r w:rsidR="00B20324">
        <w:noBreakHyphen/>
      </w:r>
      <w:r w:rsidRPr="00B20324">
        <w:t>General or the responsible Minister or of the Inspector</w:t>
      </w:r>
      <w:r w:rsidR="00B20324">
        <w:noBreakHyphen/>
      </w:r>
      <w:r w:rsidRPr="00B20324">
        <w:t>General’s own motion, to inquire into any matter that may relate to compliance by ASIS, AGO or ASD with the positive duty in relation to sex discrimination.</w:t>
      </w:r>
    </w:p>
    <w:p w14:paraId="44F63F7E" w14:textId="77777777" w:rsidR="005300A8" w:rsidRPr="00B20324" w:rsidRDefault="005300A8" w:rsidP="005300A8">
      <w:pPr>
        <w:pStyle w:val="SubsectionHead"/>
      </w:pPr>
      <w:r w:rsidRPr="00B20324">
        <w:t>Intelligence agency inquiry functions in relation to DIO or ONI</w:t>
      </w:r>
    </w:p>
    <w:p w14:paraId="4CC07AD6" w14:textId="241D5715" w:rsidR="005C33AD" w:rsidRPr="00B20324" w:rsidRDefault="005C33AD" w:rsidP="005C33AD">
      <w:pPr>
        <w:pStyle w:val="subsection"/>
      </w:pPr>
      <w:r w:rsidRPr="00B20324">
        <w:tab/>
        <w:t>(3)</w:t>
      </w:r>
      <w:r w:rsidRPr="00B20324">
        <w:tab/>
        <w:t>Subject to this section, the functions of the Inspector</w:t>
      </w:r>
      <w:r w:rsidR="00B20324">
        <w:noBreakHyphen/>
      </w:r>
      <w:r w:rsidRPr="00B20324">
        <w:t xml:space="preserve">General in relation to DIO or </w:t>
      </w:r>
      <w:r w:rsidR="00D9271C" w:rsidRPr="00B20324">
        <w:t>ONI</w:t>
      </w:r>
      <w:r w:rsidRPr="00B20324">
        <w:t xml:space="preserve"> are:</w:t>
      </w:r>
    </w:p>
    <w:p w14:paraId="723CFE66" w14:textId="53816B7E" w:rsidR="005300A8" w:rsidRPr="00B20324" w:rsidRDefault="005300A8" w:rsidP="005300A8">
      <w:pPr>
        <w:pStyle w:val="paragraph"/>
      </w:pPr>
      <w:r w:rsidRPr="00B20324">
        <w:tab/>
        <w:t>(a)</w:t>
      </w:r>
      <w:r w:rsidRPr="00B20324">
        <w:tab/>
        <w:t>at the request of the Attorney</w:t>
      </w:r>
      <w:r w:rsidR="00B20324">
        <w:noBreakHyphen/>
      </w:r>
      <w:r w:rsidRPr="00B20324">
        <w:t>General or the responsible Minister, of the Inspector</w:t>
      </w:r>
      <w:r w:rsidR="00B20324">
        <w:noBreakHyphen/>
      </w:r>
      <w:r w:rsidRPr="00B20324">
        <w:t>General’s own motion, or in response to a complaint made to the Inspector</w:t>
      </w:r>
      <w:r w:rsidR="00B20324">
        <w:noBreakHyphen/>
      </w:r>
      <w:r w:rsidRPr="00B20324">
        <w:t>General by a person who is an Australian citizen or a permanent resident,</w:t>
      </w:r>
      <w:r w:rsidRPr="00B20324">
        <w:rPr>
          <w:lang w:eastAsia="en-US"/>
        </w:rPr>
        <w:t xml:space="preserve"> to inquire into any</w:t>
      </w:r>
      <w:r w:rsidRPr="00B20324">
        <w:t xml:space="preserve"> matter that relates to:</w:t>
      </w:r>
    </w:p>
    <w:p w14:paraId="28F87868" w14:textId="77777777" w:rsidR="005300A8" w:rsidRPr="00B20324" w:rsidRDefault="005300A8" w:rsidP="005300A8">
      <w:pPr>
        <w:pStyle w:val="paragraphsub"/>
      </w:pPr>
      <w:r w:rsidRPr="00B20324">
        <w:tab/>
        <w:t>(i)</w:t>
      </w:r>
      <w:r w:rsidRPr="00B20324">
        <w:tab/>
        <w:t>the compliance by that agency with the laws of the Commonwealth and of the States and Territories; or</w:t>
      </w:r>
    </w:p>
    <w:p w14:paraId="5F2FF03E" w14:textId="77777777" w:rsidR="005300A8" w:rsidRPr="00B20324" w:rsidRDefault="005300A8" w:rsidP="005300A8">
      <w:pPr>
        <w:pStyle w:val="paragraphsub"/>
      </w:pPr>
      <w:r w:rsidRPr="00B20324">
        <w:tab/>
        <w:t>(ii)</w:t>
      </w:r>
      <w:r w:rsidRPr="00B20324">
        <w:tab/>
        <w:t>the compliance by that agency with directions or guidelines given to that agency by the responsible Minister; or</w:t>
      </w:r>
    </w:p>
    <w:p w14:paraId="4D2058C8" w14:textId="77777777" w:rsidR="005300A8" w:rsidRPr="00B20324" w:rsidRDefault="005300A8" w:rsidP="005300A8">
      <w:pPr>
        <w:pStyle w:val="paragraphsub"/>
      </w:pPr>
      <w:r w:rsidRPr="00B20324">
        <w:tab/>
        <w:t>(iii)</w:t>
      </w:r>
      <w:r w:rsidRPr="00B20324">
        <w:tab/>
        <w:t>the propriety of particular activities of that agency; and</w:t>
      </w:r>
    </w:p>
    <w:p w14:paraId="6CFADDD3" w14:textId="05654C57" w:rsidR="005300A8" w:rsidRPr="00B20324" w:rsidRDefault="005300A8" w:rsidP="005300A8">
      <w:pPr>
        <w:pStyle w:val="paragraph"/>
      </w:pPr>
      <w:r w:rsidRPr="00B20324">
        <w:tab/>
        <w:t>(aa)</w:t>
      </w:r>
      <w:r w:rsidRPr="00B20324">
        <w:tab/>
      </w:r>
      <w:r w:rsidRPr="00B20324">
        <w:rPr>
          <w:lang w:eastAsia="en-US"/>
        </w:rPr>
        <w:t xml:space="preserve">at the request of the </w:t>
      </w:r>
      <w:r w:rsidRPr="00B20324">
        <w:t>Attorney</w:t>
      </w:r>
      <w:r w:rsidR="00B20324">
        <w:noBreakHyphen/>
      </w:r>
      <w:r w:rsidRPr="00B20324">
        <w:t>General</w:t>
      </w:r>
      <w:r w:rsidRPr="00B20324">
        <w:rPr>
          <w:lang w:eastAsia="en-US"/>
        </w:rPr>
        <w:t xml:space="preserve"> or the responsible Minister, or of</w:t>
      </w:r>
      <w:r w:rsidRPr="00B20324">
        <w:t xml:space="preserve"> the Inspector</w:t>
      </w:r>
      <w:r w:rsidR="00B20324">
        <w:noBreakHyphen/>
      </w:r>
      <w:r w:rsidRPr="00B20324">
        <w:t xml:space="preserve">General’s own motion, to inquire into any matter that relates to </w:t>
      </w:r>
      <w:r w:rsidRPr="00B20324">
        <w:rPr>
          <w:lang w:eastAsia="en-US"/>
        </w:rPr>
        <w:t>the effectiveness and appropriateness of the</w:t>
      </w:r>
      <w:r w:rsidRPr="00B20324">
        <w:t xml:space="preserve"> procedures of that agency relating to the legality or propriety of the activities of that agency; and</w:t>
      </w:r>
    </w:p>
    <w:p w14:paraId="6F1CDA71" w14:textId="11FC593C" w:rsidR="005300A8" w:rsidRPr="00B20324" w:rsidRDefault="005300A8" w:rsidP="005300A8">
      <w:pPr>
        <w:pStyle w:val="paragraph"/>
      </w:pPr>
      <w:r w:rsidRPr="00B20324">
        <w:rPr>
          <w:lang w:eastAsia="en-US"/>
        </w:rPr>
        <w:tab/>
        <w:t>(b)</w:t>
      </w:r>
      <w:r w:rsidRPr="00B20324">
        <w:rPr>
          <w:lang w:eastAsia="en-US"/>
        </w:rPr>
        <w:tab/>
        <w:t xml:space="preserve">at the request of the </w:t>
      </w:r>
      <w:r w:rsidRPr="00B20324">
        <w:t>Attorney</w:t>
      </w:r>
      <w:r w:rsidR="00B20324">
        <w:noBreakHyphen/>
      </w:r>
      <w:r w:rsidRPr="00B20324">
        <w:t>General or</w:t>
      </w:r>
      <w:r w:rsidRPr="00B20324">
        <w:rPr>
          <w:lang w:eastAsia="en-US"/>
        </w:rPr>
        <w:t xml:space="preserve"> the responsible Minister</w:t>
      </w:r>
      <w:r w:rsidRPr="00B20324">
        <w:t>, of the Inspector</w:t>
      </w:r>
      <w:r w:rsidR="00B20324">
        <w:noBreakHyphen/>
      </w:r>
      <w:r w:rsidRPr="00B20324">
        <w:t>General’s own motion, or in response to a complaint made to the Inspector</w:t>
      </w:r>
      <w:r w:rsidR="00B20324">
        <w:noBreakHyphen/>
      </w:r>
      <w:r w:rsidRPr="00B20324">
        <w:t>General by a person who is an Australian citizen or a permanent resident, to inquire into any matter that relates to an act or practice of that agency:</w:t>
      </w:r>
    </w:p>
    <w:p w14:paraId="40F50561" w14:textId="77777777" w:rsidR="005300A8" w:rsidRPr="00B20324" w:rsidRDefault="005300A8" w:rsidP="005300A8">
      <w:pPr>
        <w:pStyle w:val="paragraphsub"/>
      </w:pPr>
      <w:r w:rsidRPr="00B20324">
        <w:tab/>
        <w:t>(i)</w:t>
      </w:r>
      <w:r w:rsidRPr="00B20324">
        <w:tab/>
        <w:t>that is or may be inconsistent with or contrary to any human right; or</w:t>
      </w:r>
    </w:p>
    <w:p w14:paraId="12DC3C79" w14:textId="77777777" w:rsidR="005300A8" w:rsidRPr="00B20324" w:rsidRDefault="005300A8" w:rsidP="005300A8">
      <w:pPr>
        <w:pStyle w:val="paragraphsub"/>
        <w:rPr>
          <w:lang w:eastAsia="en-US"/>
        </w:rPr>
      </w:pPr>
      <w:r w:rsidRPr="00B20324">
        <w:tab/>
        <w:t>(ii)</w:t>
      </w:r>
      <w:r w:rsidRPr="00B20324">
        <w:tab/>
      </w:r>
      <w:r w:rsidRPr="00B20324">
        <w:rPr>
          <w:lang w:eastAsia="en-US"/>
        </w:rPr>
        <w:t>that constitutes or may constitute discrimination; or</w:t>
      </w:r>
    </w:p>
    <w:p w14:paraId="2608A674" w14:textId="77777777" w:rsidR="005300A8" w:rsidRPr="00B20324" w:rsidRDefault="005300A8" w:rsidP="005300A8">
      <w:pPr>
        <w:pStyle w:val="paragraphsub"/>
      </w:pPr>
      <w:r w:rsidRPr="00B20324">
        <w:tab/>
        <w:t>(iii)</w:t>
      </w:r>
      <w:r w:rsidRPr="00B20324">
        <w:tab/>
        <w:t xml:space="preserve">that is or may be unlawful under the </w:t>
      </w:r>
      <w:r w:rsidRPr="00B20324">
        <w:rPr>
          <w:i/>
        </w:rPr>
        <w:t>Age Discrimination Act 2004</w:t>
      </w:r>
      <w:r w:rsidRPr="00B20324">
        <w:t xml:space="preserve">, the </w:t>
      </w:r>
      <w:r w:rsidRPr="00B20324">
        <w:rPr>
          <w:i/>
        </w:rPr>
        <w:t>Disability Discrimination Act 1992</w:t>
      </w:r>
      <w:r w:rsidRPr="00B20324">
        <w:t xml:space="preserve">, the </w:t>
      </w:r>
      <w:r w:rsidRPr="00B20324">
        <w:rPr>
          <w:i/>
        </w:rPr>
        <w:t>Racial Discrimination Act 1975</w:t>
      </w:r>
      <w:r w:rsidRPr="00B20324">
        <w:t xml:space="preserve"> or the </w:t>
      </w:r>
      <w:r w:rsidRPr="00B20324">
        <w:rPr>
          <w:i/>
        </w:rPr>
        <w:t>Sex Discrimination Act 1984</w:t>
      </w:r>
      <w:r w:rsidRPr="00B20324">
        <w:t>; and</w:t>
      </w:r>
    </w:p>
    <w:p w14:paraId="34E68855" w14:textId="4A1CC628" w:rsidR="005300A8" w:rsidRPr="00B20324" w:rsidRDefault="005300A8" w:rsidP="005300A8">
      <w:pPr>
        <w:pStyle w:val="paragraph"/>
      </w:pPr>
      <w:r w:rsidRPr="00B20324">
        <w:tab/>
        <w:t>(ba)</w:t>
      </w:r>
      <w:r w:rsidRPr="00B20324">
        <w:tab/>
      </w:r>
      <w:r w:rsidRPr="00B20324">
        <w:rPr>
          <w:lang w:eastAsia="en-US"/>
        </w:rPr>
        <w:t xml:space="preserve">at the request of the </w:t>
      </w:r>
      <w:r w:rsidRPr="00B20324">
        <w:t>Attorney</w:t>
      </w:r>
      <w:r w:rsidR="00B20324">
        <w:noBreakHyphen/>
      </w:r>
      <w:r w:rsidRPr="00B20324">
        <w:t>General or</w:t>
      </w:r>
      <w:r w:rsidRPr="00B20324">
        <w:rPr>
          <w:lang w:eastAsia="en-US"/>
        </w:rPr>
        <w:t xml:space="preserve"> the responsible Minister, or of</w:t>
      </w:r>
      <w:r w:rsidRPr="00B20324">
        <w:t xml:space="preserve"> the Inspector</w:t>
      </w:r>
      <w:r w:rsidR="00B20324">
        <w:noBreakHyphen/>
      </w:r>
      <w:r w:rsidRPr="00B20324">
        <w:t>General’s own motion, to inquire into any matter that relates to the procedures of that agency relating to redress of grievances of employees of that agency; and</w:t>
      </w:r>
    </w:p>
    <w:p w14:paraId="03429D83" w14:textId="35DF1ACB" w:rsidR="004047A5" w:rsidRPr="00B20324" w:rsidRDefault="004047A5" w:rsidP="004047A5">
      <w:pPr>
        <w:pStyle w:val="paragraph"/>
      </w:pPr>
      <w:r w:rsidRPr="00B20324">
        <w:tab/>
        <w:t>(c)</w:t>
      </w:r>
      <w:r w:rsidRPr="00B20324">
        <w:tab/>
        <w:t>at the request of</w:t>
      </w:r>
      <w:r w:rsidR="00536109" w:rsidRPr="00B20324">
        <w:t xml:space="preserve"> </w:t>
      </w:r>
      <w:r w:rsidR="003E723C" w:rsidRPr="00B20324">
        <w:t>the Attorney</w:t>
      </w:r>
      <w:r w:rsidR="00B20324">
        <w:noBreakHyphen/>
      </w:r>
      <w:r w:rsidR="003E723C" w:rsidRPr="00B20324">
        <w:t>General or</w:t>
      </w:r>
      <w:r w:rsidRPr="00B20324">
        <w:t xml:space="preserve"> the responsible Minister or of the Inspector</w:t>
      </w:r>
      <w:r w:rsidR="00B20324">
        <w:noBreakHyphen/>
      </w:r>
      <w:r w:rsidRPr="00B20324">
        <w:t xml:space="preserve">General’s own motion, to inquire into any matter in relation to the statutory independence of </w:t>
      </w:r>
      <w:r w:rsidR="00D9271C" w:rsidRPr="00B20324">
        <w:t>ONI</w:t>
      </w:r>
      <w:r w:rsidR="000D7BF3" w:rsidRPr="00B20324">
        <w:t>; and</w:t>
      </w:r>
    </w:p>
    <w:p w14:paraId="3E34CFF2" w14:textId="6B636FAF" w:rsidR="000D7BF3" w:rsidRPr="00B20324" w:rsidRDefault="000D7BF3" w:rsidP="000D7BF3">
      <w:pPr>
        <w:pStyle w:val="paragraph"/>
      </w:pPr>
      <w:r w:rsidRPr="00B20324">
        <w:tab/>
        <w:t>(d)</w:t>
      </w:r>
      <w:r w:rsidRPr="00B20324">
        <w:tab/>
        <w:t>at the request of the Attorney</w:t>
      </w:r>
      <w:r w:rsidR="00B20324">
        <w:noBreakHyphen/>
      </w:r>
      <w:r w:rsidRPr="00B20324">
        <w:t>General or the responsible Minister or of the Inspector</w:t>
      </w:r>
      <w:r w:rsidR="00B20324">
        <w:noBreakHyphen/>
      </w:r>
      <w:r w:rsidRPr="00B20324">
        <w:t>General’s own motion, to inquire into any matter that may relate to compliance by DIO or ONI with the positive duty in relation to sex discrimination.</w:t>
      </w:r>
    </w:p>
    <w:p w14:paraId="6CA669DC" w14:textId="77777777" w:rsidR="005300A8" w:rsidRPr="00B20324" w:rsidRDefault="005300A8" w:rsidP="005300A8">
      <w:pPr>
        <w:pStyle w:val="subsection"/>
      </w:pPr>
      <w:r w:rsidRPr="00B20324">
        <w:tab/>
        <w:t>(3AA)</w:t>
      </w:r>
      <w:r w:rsidRPr="00B20324">
        <w:tab/>
        <w:t xml:space="preserve">In subsection (3), </w:t>
      </w:r>
      <w:r w:rsidRPr="00B20324">
        <w:rPr>
          <w:b/>
          <w:i/>
        </w:rPr>
        <w:t>permanent resident</w:t>
      </w:r>
      <w:r w:rsidRPr="00B20324">
        <w:t xml:space="preserve"> has the same meaning as in:</w:t>
      </w:r>
    </w:p>
    <w:p w14:paraId="47381D80" w14:textId="77777777" w:rsidR="005300A8" w:rsidRPr="00B20324" w:rsidRDefault="005300A8" w:rsidP="005300A8">
      <w:pPr>
        <w:pStyle w:val="paragraph"/>
      </w:pPr>
      <w:r w:rsidRPr="00B20324">
        <w:tab/>
        <w:t>(a)</w:t>
      </w:r>
      <w:r w:rsidRPr="00B20324">
        <w:tab/>
        <w:t xml:space="preserve">if the agency is DIO—the </w:t>
      </w:r>
      <w:r w:rsidRPr="00B20324">
        <w:rPr>
          <w:i/>
        </w:rPr>
        <w:t>Intelligence Services Act 2001</w:t>
      </w:r>
      <w:r w:rsidRPr="00B20324">
        <w:t>; and</w:t>
      </w:r>
    </w:p>
    <w:p w14:paraId="4ED085A6" w14:textId="77777777" w:rsidR="005300A8" w:rsidRPr="00B20324" w:rsidRDefault="005300A8" w:rsidP="005300A8">
      <w:pPr>
        <w:pStyle w:val="paragraph"/>
      </w:pPr>
      <w:r w:rsidRPr="00B20324">
        <w:tab/>
        <w:t>(b)</w:t>
      </w:r>
      <w:r w:rsidRPr="00B20324">
        <w:tab/>
        <w:t xml:space="preserve">if the agency is ONI—the </w:t>
      </w:r>
      <w:r w:rsidRPr="00B20324">
        <w:rPr>
          <w:i/>
        </w:rPr>
        <w:t>Office of National Intelligence Act 2018</w:t>
      </w:r>
      <w:r w:rsidRPr="00B20324">
        <w:t>.</w:t>
      </w:r>
    </w:p>
    <w:p w14:paraId="30A41C74" w14:textId="77777777" w:rsidR="005300A8" w:rsidRPr="00B20324" w:rsidRDefault="005300A8" w:rsidP="005300A8">
      <w:pPr>
        <w:pStyle w:val="SubsectionHead"/>
      </w:pPr>
      <w:r w:rsidRPr="00B20324">
        <w:t>Intelligence agency inquiry functions in relation to ACIC or the Australian Federal Police</w:t>
      </w:r>
    </w:p>
    <w:p w14:paraId="2DA1670F" w14:textId="543C132E" w:rsidR="00792DFE" w:rsidRPr="00B20324" w:rsidRDefault="00792DFE" w:rsidP="00792DFE">
      <w:pPr>
        <w:pStyle w:val="subsection"/>
      </w:pPr>
      <w:r w:rsidRPr="00B20324">
        <w:tab/>
        <w:t>(3A)</w:t>
      </w:r>
      <w:r w:rsidRPr="00B20324">
        <w:tab/>
        <w:t>Subject to this section, the functions of the Inspector</w:t>
      </w:r>
      <w:r w:rsidR="00B20324">
        <w:noBreakHyphen/>
      </w:r>
      <w:r w:rsidRPr="00B20324">
        <w:t>General in relation to ACIC or the Australian Federal Police are:</w:t>
      </w:r>
    </w:p>
    <w:p w14:paraId="23FB7455" w14:textId="0A187F5F" w:rsidR="00792DFE" w:rsidRPr="00B20324" w:rsidRDefault="00792DFE" w:rsidP="00792DFE">
      <w:pPr>
        <w:pStyle w:val="paragraph"/>
      </w:pPr>
      <w:r w:rsidRPr="00B20324">
        <w:tab/>
        <w:t>(a)</w:t>
      </w:r>
      <w:r w:rsidRPr="00B20324">
        <w:tab/>
        <w:t>at the request of the Attorney</w:t>
      </w:r>
      <w:r w:rsidR="00B20324">
        <w:noBreakHyphen/>
      </w:r>
      <w:r w:rsidRPr="00B20324">
        <w:t>General or the responsible Minister; or</w:t>
      </w:r>
    </w:p>
    <w:p w14:paraId="00AAAF1C" w14:textId="38C49674" w:rsidR="00792DFE" w:rsidRPr="00B20324" w:rsidRDefault="00792DFE" w:rsidP="00792DFE">
      <w:pPr>
        <w:pStyle w:val="paragraph"/>
      </w:pPr>
      <w:r w:rsidRPr="00B20324">
        <w:tab/>
        <w:t>(b)</w:t>
      </w:r>
      <w:r w:rsidRPr="00B20324">
        <w:tab/>
        <w:t>of the Inspector</w:t>
      </w:r>
      <w:r w:rsidR="00B20324">
        <w:noBreakHyphen/>
      </w:r>
      <w:r w:rsidRPr="00B20324">
        <w:t>General’s own motion; or</w:t>
      </w:r>
    </w:p>
    <w:p w14:paraId="2F0C6A90" w14:textId="0DB1EA45" w:rsidR="00792DFE" w:rsidRPr="00B20324" w:rsidRDefault="00792DFE" w:rsidP="00792DFE">
      <w:pPr>
        <w:pStyle w:val="paragraph"/>
      </w:pPr>
      <w:r w:rsidRPr="00B20324">
        <w:tab/>
        <w:t>(c)</w:t>
      </w:r>
      <w:r w:rsidRPr="00B20324">
        <w:tab/>
        <w:t>in response to a complaint made to the Inspector</w:t>
      </w:r>
      <w:r w:rsidR="00B20324">
        <w:noBreakHyphen/>
      </w:r>
      <w:r w:rsidRPr="00B20324">
        <w:t>General;</w:t>
      </w:r>
    </w:p>
    <w:p w14:paraId="0A60E24B" w14:textId="77777777" w:rsidR="00792DFE" w:rsidRPr="00B20324" w:rsidRDefault="00792DFE" w:rsidP="00792DFE">
      <w:pPr>
        <w:pStyle w:val="subsection2"/>
      </w:pPr>
      <w:r w:rsidRPr="00B20324">
        <w:t>to inquire into any of the following matters, to the extent that the matter relates to an intelligence function of that agency:</w:t>
      </w:r>
    </w:p>
    <w:p w14:paraId="41D61D44" w14:textId="77777777" w:rsidR="00792DFE" w:rsidRPr="00B20324" w:rsidRDefault="00792DFE" w:rsidP="00792DFE">
      <w:pPr>
        <w:pStyle w:val="paragraph"/>
      </w:pPr>
      <w:r w:rsidRPr="00B20324">
        <w:tab/>
        <w:t>(d)</w:t>
      </w:r>
      <w:r w:rsidRPr="00B20324">
        <w:tab/>
        <w:t>the compliance by that agency with the laws of the Commonwealth and of the States and Territories;</w:t>
      </w:r>
    </w:p>
    <w:p w14:paraId="4E2D9CDF" w14:textId="77777777" w:rsidR="00792DFE" w:rsidRPr="00B20324" w:rsidRDefault="00792DFE" w:rsidP="00792DFE">
      <w:pPr>
        <w:pStyle w:val="paragraph"/>
      </w:pPr>
      <w:r w:rsidRPr="00B20324">
        <w:tab/>
        <w:t>(e)</w:t>
      </w:r>
      <w:r w:rsidRPr="00B20324">
        <w:tab/>
        <w:t>the compliance by that agency with directions or guidelines given to that agency by the responsible Minister;</w:t>
      </w:r>
    </w:p>
    <w:p w14:paraId="46E7ED08" w14:textId="77777777" w:rsidR="00792DFE" w:rsidRPr="00B20324" w:rsidRDefault="00792DFE" w:rsidP="00792DFE">
      <w:pPr>
        <w:pStyle w:val="paragraph"/>
      </w:pPr>
      <w:r w:rsidRPr="00B20324">
        <w:tab/>
        <w:t>(f)</w:t>
      </w:r>
      <w:r w:rsidRPr="00B20324">
        <w:tab/>
        <w:t>the propriety of particular activities of that agency;</w:t>
      </w:r>
    </w:p>
    <w:p w14:paraId="4A7D1376" w14:textId="4A79E40C" w:rsidR="00792DFE" w:rsidRPr="00B20324" w:rsidRDefault="00792DFE" w:rsidP="00792DFE">
      <w:pPr>
        <w:pStyle w:val="paragraph"/>
      </w:pPr>
      <w:r w:rsidRPr="00B20324">
        <w:tab/>
        <w:t>(g)</w:t>
      </w:r>
      <w:r w:rsidRPr="00B20324">
        <w:tab/>
        <w:t>the effectiveness and appropriateness of the procedures of that agency relating to the legality or propriety of the activities of that agency;</w:t>
      </w:r>
    </w:p>
    <w:p w14:paraId="3B60819D" w14:textId="4BF1C2B4" w:rsidR="00792DFE" w:rsidRPr="00B20324" w:rsidRDefault="00792DFE" w:rsidP="00792DFE">
      <w:pPr>
        <w:pStyle w:val="paragraph"/>
      </w:pPr>
      <w:r w:rsidRPr="00B20324">
        <w:rPr>
          <w:lang w:eastAsia="en-US"/>
        </w:rPr>
        <w:tab/>
        <w:t>(h)</w:t>
      </w:r>
      <w:r w:rsidRPr="00B20324">
        <w:rPr>
          <w:lang w:eastAsia="en-US"/>
        </w:rPr>
        <w:tab/>
      </w:r>
      <w:r w:rsidRPr="00B20324">
        <w:t>any matter that relates to an act or practice of that agency:</w:t>
      </w:r>
    </w:p>
    <w:p w14:paraId="00594585" w14:textId="77777777" w:rsidR="00792DFE" w:rsidRPr="00B20324" w:rsidRDefault="00792DFE" w:rsidP="00792DFE">
      <w:pPr>
        <w:pStyle w:val="paragraphsub"/>
      </w:pPr>
      <w:r w:rsidRPr="00B20324">
        <w:tab/>
        <w:t>(i)</w:t>
      </w:r>
      <w:r w:rsidRPr="00B20324">
        <w:tab/>
        <w:t>that is or may be inconsistent with or contrary to any human right; or</w:t>
      </w:r>
    </w:p>
    <w:p w14:paraId="7BCCBEDA" w14:textId="77777777" w:rsidR="00792DFE" w:rsidRPr="00B20324" w:rsidRDefault="00792DFE" w:rsidP="00792DFE">
      <w:pPr>
        <w:pStyle w:val="paragraphsub"/>
        <w:rPr>
          <w:lang w:eastAsia="en-US"/>
        </w:rPr>
      </w:pPr>
      <w:r w:rsidRPr="00B20324">
        <w:tab/>
        <w:t>(ii)</w:t>
      </w:r>
      <w:r w:rsidRPr="00B20324">
        <w:tab/>
      </w:r>
      <w:r w:rsidRPr="00B20324">
        <w:rPr>
          <w:lang w:eastAsia="en-US"/>
        </w:rPr>
        <w:t>that constitutes or may constitute discrimination; or</w:t>
      </w:r>
    </w:p>
    <w:p w14:paraId="78C2B298" w14:textId="77777777" w:rsidR="00792DFE" w:rsidRPr="00B20324" w:rsidRDefault="00792DFE" w:rsidP="00792DFE">
      <w:pPr>
        <w:pStyle w:val="paragraphsub"/>
      </w:pPr>
      <w:r w:rsidRPr="00B20324">
        <w:tab/>
        <w:t>(iii)</w:t>
      </w:r>
      <w:r w:rsidRPr="00B20324">
        <w:tab/>
        <w:t xml:space="preserve">that is or may be unlawful under the </w:t>
      </w:r>
      <w:r w:rsidRPr="00B20324">
        <w:rPr>
          <w:i/>
        </w:rPr>
        <w:t>Age Discrimination Act 2004</w:t>
      </w:r>
      <w:r w:rsidRPr="00B20324">
        <w:t xml:space="preserve">, the </w:t>
      </w:r>
      <w:r w:rsidRPr="00B20324">
        <w:rPr>
          <w:i/>
        </w:rPr>
        <w:t>Disability Discrimination Act 1992</w:t>
      </w:r>
      <w:r w:rsidRPr="00B20324">
        <w:t xml:space="preserve">, the </w:t>
      </w:r>
      <w:r w:rsidRPr="00B20324">
        <w:rPr>
          <w:i/>
        </w:rPr>
        <w:t>Racial Discrimination Act 1975</w:t>
      </w:r>
      <w:r w:rsidRPr="00B20324">
        <w:t xml:space="preserve"> or the </w:t>
      </w:r>
      <w:r w:rsidRPr="00B20324">
        <w:rPr>
          <w:i/>
        </w:rPr>
        <w:t>Sex Discrimination Act 1984</w:t>
      </w:r>
      <w:r w:rsidRPr="00B20324">
        <w:t>;</w:t>
      </w:r>
    </w:p>
    <w:p w14:paraId="604A741E" w14:textId="77777777" w:rsidR="00792DFE" w:rsidRPr="00B20324" w:rsidRDefault="00792DFE" w:rsidP="00792DFE">
      <w:pPr>
        <w:pStyle w:val="paragraph"/>
      </w:pPr>
      <w:r w:rsidRPr="00B20324">
        <w:tab/>
        <w:t>(i)</w:t>
      </w:r>
      <w:r w:rsidRPr="00B20324">
        <w:tab/>
        <w:t>in relation to ACIC—the compliance by that agency with:</w:t>
      </w:r>
    </w:p>
    <w:p w14:paraId="23558954" w14:textId="77777777" w:rsidR="00792DFE" w:rsidRPr="00B20324" w:rsidRDefault="00792DFE" w:rsidP="00792DFE">
      <w:pPr>
        <w:pStyle w:val="paragraphsub"/>
      </w:pPr>
      <w:r w:rsidRPr="00B20324">
        <w:tab/>
        <w:t>(i)</w:t>
      </w:r>
      <w:r w:rsidRPr="00B20324">
        <w:tab/>
        <w:t>directions or guidelines given to that agency; or</w:t>
      </w:r>
    </w:p>
    <w:p w14:paraId="23821A9B" w14:textId="77777777" w:rsidR="00792DFE" w:rsidRPr="00B20324" w:rsidRDefault="00792DFE" w:rsidP="00792DFE">
      <w:pPr>
        <w:pStyle w:val="paragraphsub"/>
      </w:pPr>
      <w:r w:rsidRPr="00B20324">
        <w:tab/>
        <w:t>(ii)</w:t>
      </w:r>
      <w:r w:rsidRPr="00B20324">
        <w:tab/>
        <w:t>policies or other decisions made;</w:t>
      </w:r>
    </w:p>
    <w:p w14:paraId="514383E6" w14:textId="0DD0E949" w:rsidR="00792DFE" w:rsidRPr="00B20324" w:rsidRDefault="00792DFE" w:rsidP="00792DFE">
      <w:pPr>
        <w:pStyle w:val="paragraph"/>
      </w:pPr>
      <w:r w:rsidRPr="00B20324">
        <w:tab/>
      </w:r>
      <w:r w:rsidRPr="00B20324">
        <w:tab/>
        <w:t>by the Board of ACIC or the Inter</w:t>
      </w:r>
      <w:r w:rsidR="00B20324">
        <w:noBreakHyphen/>
      </w:r>
      <w:r w:rsidRPr="00B20324">
        <w:t xml:space="preserve">Governmental Committee established under the </w:t>
      </w:r>
      <w:r w:rsidRPr="00B20324">
        <w:rPr>
          <w:i/>
        </w:rPr>
        <w:t>Australian Crime Commission Act 2002</w:t>
      </w:r>
      <w:r w:rsidRPr="00B20324">
        <w:t>.</w:t>
      </w:r>
    </w:p>
    <w:p w14:paraId="2627F55C" w14:textId="6071B708" w:rsidR="00792DFE" w:rsidRPr="00B20324" w:rsidRDefault="00792DFE" w:rsidP="00792DFE">
      <w:pPr>
        <w:pStyle w:val="subsection"/>
      </w:pPr>
      <w:r w:rsidRPr="00B20324">
        <w:tab/>
        <w:t>(3B)</w:t>
      </w:r>
      <w:r w:rsidRPr="00B20324">
        <w:tab/>
        <w:t>The functions of the Inspector</w:t>
      </w:r>
      <w:r w:rsidR="00B20324">
        <w:noBreakHyphen/>
      </w:r>
      <w:r w:rsidRPr="00B20324">
        <w:t xml:space="preserve">General under subsection (3A) do not include inquiring into any action taken by an examiner (within the meaning of the </w:t>
      </w:r>
      <w:r w:rsidRPr="00B20324">
        <w:rPr>
          <w:i/>
        </w:rPr>
        <w:t>Australian Crime Commission Act 2002</w:t>
      </w:r>
      <w:r w:rsidRPr="00B20324">
        <w:t>) of ACIC in performing functions or exercising powers as an examiner.</w:t>
      </w:r>
    </w:p>
    <w:p w14:paraId="17BBFE8F" w14:textId="77777777" w:rsidR="005300A8" w:rsidRPr="00B20324" w:rsidRDefault="005300A8" w:rsidP="005300A8">
      <w:pPr>
        <w:pStyle w:val="SubsectionHead"/>
      </w:pPr>
      <w:r w:rsidRPr="00B20324">
        <w:t>Intelligence agency inquiry functions in relation to complaints about employment, contracts and related matters</w:t>
      </w:r>
    </w:p>
    <w:p w14:paraId="23AD2443" w14:textId="73F135F1" w:rsidR="00565B05" w:rsidRPr="00B20324" w:rsidRDefault="00565B05" w:rsidP="00565B05">
      <w:pPr>
        <w:pStyle w:val="subsection"/>
      </w:pPr>
      <w:r w:rsidRPr="00B20324">
        <w:tab/>
        <w:t>(5)</w:t>
      </w:r>
      <w:r w:rsidRPr="00B20324">
        <w:tab/>
        <w:t>The functions of the Inspector</w:t>
      </w:r>
      <w:r w:rsidR="00B20324">
        <w:noBreakHyphen/>
      </w:r>
      <w:r w:rsidRPr="00B20324">
        <w:t xml:space="preserve">General under </w:t>
      </w:r>
      <w:r w:rsidR="0048072B" w:rsidRPr="00B20324">
        <w:t>subsections (</w:t>
      </w:r>
      <w:r w:rsidRPr="00B20324">
        <w:t>1), (2)</w:t>
      </w:r>
      <w:r w:rsidR="00792DFE" w:rsidRPr="00B20324">
        <w:t>, (3) and (3A)</w:t>
      </w:r>
      <w:r w:rsidRPr="00B20324">
        <w:t xml:space="preserve"> do not include inquiring into a matter to which a complaint to the Inspector</w:t>
      </w:r>
      <w:r w:rsidR="00B20324">
        <w:noBreakHyphen/>
      </w:r>
      <w:r w:rsidRPr="00B20324">
        <w:t xml:space="preserve">General made by an employee of </w:t>
      </w:r>
      <w:r w:rsidR="000417B6" w:rsidRPr="00B20324">
        <w:t>AGO,</w:t>
      </w:r>
      <w:r w:rsidRPr="00B20324">
        <w:t xml:space="preserve"> DIO</w:t>
      </w:r>
      <w:r w:rsidR="00792DFE" w:rsidRPr="00B20324">
        <w:t>, ACIC, the Australian Federal Police</w:t>
      </w:r>
      <w:r w:rsidRPr="00B20324">
        <w:t xml:space="preserve"> </w:t>
      </w:r>
      <w:r w:rsidR="005300A8" w:rsidRPr="00B20324">
        <w:t>or by a Public Service Act ONI employee</w:t>
      </w:r>
      <w:r w:rsidRPr="00B20324">
        <w:t xml:space="preserve"> relates to the extent that the matter is directly related to:</w:t>
      </w:r>
    </w:p>
    <w:p w14:paraId="4454E0A7" w14:textId="77777777" w:rsidR="00565B05" w:rsidRPr="00B20324" w:rsidRDefault="00565B05" w:rsidP="00565B05">
      <w:pPr>
        <w:pStyle w:val="paragraph"/>
        <w:rPr>
          <w:szCs w:val="22"/>
        </w:rPr>
      </w:pPr>
      <w:r w:rsidRPr="00B20324">
        <w:rPr>
          <w:szCs w:val="22"/>
        </w:rPr>
        <w:tab/>
        <w:t>(a)</w:t>
      </w:r>
      <w:r w:rsidRPr="00B20324">
        <w:rPr>
          <w:szCs w:val="22"/>
        </w:rPr>
        <w:tab/>
        <w:t>the promotion, termination of appointment, discipline or remuneration of the employee by the agency; or</w:t>
      </w:r>
    </w:p>
    <w:p w14:paraId="073B36FF" w14:textId="77777777" w:rsidR="00565B05" w:rsidRPr="00B20324" w:rsidRDefault="00565B05" w:rsidP="00565B05">
      <w:pPr>
        <w:pStyle w:val="paragraph"/>
        <w:rPr>
          <w:szCs w:val="22"/>
        </w:rPr>
      </w:pPr>
      <w:r w:rsidRPr="00B20324">
        <w:rPr>
          <w:szCs w:val="22"/>
        </w:rPr>
        <w:tab/>
        <w:t>(b)</w:t>
      </w:r>
      <w:r w:rsidRPr="00B20324">
        <w:rPr>
          <w:szCs w:val="22"/>
        </w:rPr>
        <w:tab/>
        <w:t>another matter relating to the agency’s employment of the employee.</w:t>
      </w:r>
    </w:p>
    <w:p w14:paraId="05B97D54" w14:textId="39B9425C" w:rsidR="00565B05" w:rsidRPr="00B20324" w:rsidRDefault="00565B05" w:rsidP="00565B05">
      <w:pPr>
        <w:pStyle w:val="subsection"/>
        <w:rPr>
          <w:szCs w:val="22"/>
        </w:rPr>
      </w:pPr>
      <w:r w:rsidRPr="00B20324">
        <w:rPr>
          <w:szCs w:val="22"/>
        </w:rPr>
        <w:tab/>
        <w:t>(6)</w:t>
      </w:r>
      <w:r w:rsidRPr="00B20324">
        <w:rPr>
          <w:szCs w:val="22"/>
        </w:rPr>
        <w:tab/>
        <w:t>The functions of the Inspector</w:t>
      </w:r>
      <w:r w:rsidR="00B20324">
        <w:rPr>
          <w:szCs w:val="22"/>
        </w:rPr>
        <w:noBreakHyphen/>
      </w:r>
      <w:r w:rsidRPr="00B20324">
        <w:rPr>
          <w:szCs w:val="22"/>
        </w:rPr>
        <w:t>General include inquiring into a matter to which a complaint to the Inspector</w:t>
      </w:r>
      <w:r w:rsidR="00B20324">
        <w:rPr>
          <w:szCs w:val="22"/>
        </w:rPr>
        <w:noBreakHyphen/>
      </w:r>
      <w:r w:rsidRPr="00B20324">
        <w:rPr>
          <w:szCs w:val="22"/>
        </w:rPr>
        <w:t>General made by an ASIO employee</w:t>
      </w:r>
      <w:r w:rsidR="00A635DC" w:rsidRPr="00B20324">
        <w:t>, an ASIS employee</w:t>
      </w:r>
      <w:r w:rsidR="005300A8" w:rsidRPr="00B20324">
        <w:t>, an ONI Act employee</w:t>
      </w:r>
      <w:r w:rsidR="00A635DC" w:rsidRPr="00B20324">
        <w:t xml:space="preserve"> or an ASD employee</w:t>
      </w:r>
      <w:r w:rsidRPr="00B20324">
        <w:rPr>
          <w:szCs w:val="22"/>
        </w:rPr>
        <w:t xml:space="preserve"> relates to the extent that the matter is directly related to:</w:t>
      </w:r>
    </w:p>
    <w:p w14:paraId="3809A4D5" w14:textId="077C773A" w:rsidR="00565B05" w:rsidRPr="00B20324" w:rsidRDefault="00565B05" w:rsidP="00565B05">
      <w:pPr>
        <w:pStyle w:val="paragraph"/>
      </w:pPr>
      <w:r w:rsidRPr="00B20324">
        <w:tab/>
        <w:t>(a)</w:t>
      </w:r>
      <w:r w:rsidRPr="00B20324">
        <w:tab/>
        <w:t xml:space="preserve">the promotion, termination of appointment, discipline or remuneration of the employee by </w:t>
      </w:r>
      <w:r w:rsidR="00A635DC" w:rsidRPr="00B20324">
        <w:t>ASIO, ASIS</w:t>
      </w:r>
      <w:r w:rsidR="005300A8" w:rsidRPr="00B20324">
        <w:t>, ONI</w:t>
      </w:r>
      <w:r w:rsidR="00A635DC" w:rsidRPr="00B20324">
        <w:t xml:space="preserve"> or ASD</w:t>
      </w:r>
      <w:r w:rsidRPr="00B20324">
        <w:t>; or</w:t>
      </w:r>
    </w:p>
    <w:p w14:paraId="65054463" w14:textId="2E014A2A" w:rsidR="00565B05" w:rsidRPr="00B20324" w:rsidRDefault="00565B05" w:rsidP="00565B05">
      <w:pPr>
        <w:pStyle w:val="paragraph"/>
      </w:pPr>
      <w:r w:rsidRPr="00B20324">
        <w:tab/>
        <w:t>(b)</w:t>
      </w:r>
      <w:r w:rsidRPr="00B20324">
        <w:tab/>
        <w:t xml:space="preserve">another matter relating to the employment of the employee by </w:t>
      </w:r>
      <w:r w:rsidR="00A635DC" w:rsidRPr="00B20324">
        <w:t>ASIO, ASIS</w:t>
      </w:r>
      <w:bookmarkStart w:id="14" w:name="_Hlk146534976"/>
      <w:r w:rsidR="005300A8" w:rsidRPr="00B20324">
        <w:t>, ONI</w:t>
      </w:r>
      <w:bookmarkEnd w:id="14"/>
      <w:r w:rsidR="00A635DC" w:rsidRPr="00B20324">
        <w:t xml:space="preserve"> or ASD</w:t>
      </w:r>
      <w:r w:rsidRPr="00B20324">
        <w:t>.</w:t>
      </w:r>
    </w:p>
    <w:p w14:paraId="161D6EF9" w14:textId="3A67B014" w:rsidR="00565B05" w:rsidRPr="00B20324" w:rsidRDefault="00565B05" w:rsidP="00565B05">
      <w:pPr>
        <w:pStyle w:val="subsection"/>
        <w:rPr>
          <w:szCs w:val="22"/>
        </w:rPr>
      </w:pPr>
      <w:r w:rsidRPr="00B20324">
        <w:rPr>
          <w:szCs w:val="22"/>
        </w:rPr>
        <w:tab/>
        <w:t>(7)</w:t>
      </w:r>
      <w:r w:rsidRPr="00B20324">
        <w:rPr>
          <w:szCs w:val="22"/>
        </w:rPr>
        <w:tab/>
        <w:t>However, the Inspector</w:t>
      </w:r>
      <w:r w:rsidR="00B20324">
        <w:rPr>
          <w:szCs w:val="22"/>
        </w:rPr>
        <w:noBreakHyphen/>
      </w:r>
      <w:r w:rsidRPr="00B20324">
        <w:rPr>
          <w:szCs w:val="22"/>
        </w:rPr>
        <w:t xml:space="preserve">General must not inquire into a matter referred to in </w:t>
      </w:r>
      <w:r w:rsidR="0048072B" w:rsidRPr="00B20324">
        <w:rPr>
          <w:szCs w:val="22"/>
        </w:rPr>
        <w:t>subsection (</w:t>
      </w:r>
      <w:r w:rsidRPr="00B20324">
        <w:rPr>
          <w:szCs w:val="22"/>
        </w:rPr>
        <w:t>6) to the extent that the employee can have the matter reviewed by a body constituted by, or including, persons other than:</w:t>
      </w:r>
    </w:p>
    <w:p w14:paraId="0236F43E" w14:textId="01005264" w:rsidR="00565B05" w:rsidRPr="00B20324" w:rsidRDefault="00565B05" w:rsidP="00565B05">
      <w:pPr>
        <w:pStyle w:val="paragraph"/>
      </w:pPr>
      <w:r w:rsidRPr="00B20324">
        <w:tab/>
        <w:t>(a)</w:t>
      </w:r>
      <w:r w:rsidRPr="00B20324">
        <w:tab/>
        <w:t xml:space="preserve">for an ASIO employee—the </w:t>
      </w:r>
      <w:r w:rsidR="00EC4C38" w:rsidRPr="00B20324">
        <w:t>Director</w:t>
      </w:r>
      <w:r w:rsidR="00B20324">
        <w:noBreakHyphen/>
      </w:r>
      <w:r w:rsidR="00EC4C38" w:rsidRPr="00B20324">
        <w:t>General of Security, ASIO employees or ASIO affiliates</w:t>
      </w:r>
      <w:r w:rsidRPr="00B20324">
        <w:t>; and</w:t>
      </w:r>
    </w:p>
    <w:p w14:paraId="1144A154" w14:textId="4526B830" w:rsidR="00565B05" w:rsidRPr="00B20324" w:rsidRDefault="00565B05" w:rsidP="00565B05">
      <w:pPr>
        <w:pStyle w:val="paragraph"/>
      </w:pPr>
      <w:r w:rsidRPr="00B20324">
        <w:tab/>
        <w:t>(b)</w:t>
      </w:r>
      <w:r w:rsidRPr="00B20324">
        <w:tab/>
        <w:t>for an ASIS employee—the Director</w:t>
      </w:r>
      <w:r w:rsidR="00B20324">
        <w:noBreakHyphen/>
      </w:r>
      <w:r w:rsidRPr="00B20324">
        <w:t>General of ASIS or ASIS employees</w:t>
      </w:r>
      <w:r w:rsidR="00A635DC" w:rsidRPr="00B20324">
        <w:t>; and</w:t>
      </w:r>
    </w:p>
    <w:p w14:paraId="77FE5215" w14:textId="77777777" w:rsidR="005300A8" w:rsidRPr="00B20324" w:rsidRDefault="005300A8" w:rsidP="005300A8">
      <w:pPr>
        <w:pStyle w:val="paragraph"/>
      </w:pPr>
      <w:r w:rsidRPr="00B20324">
        <w:tab/>
        <w:t>(ba)</w:t>
      </w:r>
      <w:r w:rsidRPr="00B20324">
        <w:tab/>
        <w:t>for an ONI Act employee:</w:t>
      </w:r>
    </w:p>
    <w:p w14:paraId="729FE7F6" w14:textId="1588DFB1" w:rsidR="005300A8" w:rsidRPr="00B20324" w:rsidRDefault="005300A8" w:rsidP="005300A8">
      <w:pPr>
        <w:pStyle w:val="paragraphsub"/>
      </w:pPr>
      <w:r w:rsidRPr="00B20324">
        <w:tab/>
        <w:t>(i)</w:t>
      </w:r>
      <w:r w:rsidRPr="00B20324">
        <w:tab/>
        <w:t>the Director</w:t>
      </w:r>
      <w:r w:rsidR="00B20324">
        <w:noBreakHyphen/>
      </w:r>
      <w:r w:rsidRPr="00B20324">
        <w:t>General of National Intelligence; or</w:t>
      </w:r>
    </w:p>
    <w:p w14:paraId="7B92BDC7" w14:textId="77777777" w:rsidR="005300A8" w:rsidRPr="00B20324" w:rsidRDefault="005300A8" w:rsidP="005300A8">
      <w:pPr>
        <w:pStyle w:val="paragraphsub"/>
      </w:pPr>
      <w:r w:rsidRPr="00B20324">
        <w:tab/>
        <w:t>(ii)</w:t>
      </w:r>
      <w:r w:rsidRPr="00B20324">
        <w:tab/>
        <w:t>ONI Act employees; or</w:t>
      </w:r>
    </w:p>
    <w:p w14:paraId="47876D69" w14:textId="77777777" w:rsidR="005300A8" w:rsidRPr="00B20324" w:rsidRDefault="005300A8" w:rsidP="005300A8">
      <w:pPr>
        <w:pStyle w:val="paragraphsub"/>
      </w:pPr>
      <w:r w:rsidRPr="00B20324">
        <w:tab/>
        <w:t>(iii)</w:t>
      </w:r>
      <w:r w:rsidRPr="00B20324">
        <w:tab/>
        <w:t>Public Service Act ONI employees; and</w:t>
      </w:r>
    </w:p>
    <w:p w14:paraId="10EDCCD7" w14:textId="22701F28" w:rsidR="00A635DC" w:rsidRPr="00B20324" w:rsidRDefault="00A635DC" w:rsidP="00A635DC">
      <w:pPr>
        <w:pStyle w:val="paragraph"/>
      </w:pPr>
      <w:r w:rsidRPr="00B20324">
        <w:tab/>
        <w:t>(c)</w:t>
      </w:r>
      <w:r w:rsidRPr="00B20324">
        <w:tab/>
        <w:t>for an ASD employee—the Director</w:t>
      </w:r>
      <w:r w:rsidR="00B20324">
        <w:noBreakHyphen/>
      </w:r>
      <w:r w:rsidRPr="00B20324">
        <w:t>General of ASD or ASD employees.</w:t>
      </w:r>
    </w:p>
    <w:p w14:paraId="32463816" w14:textId="29519DD9" w:rsidR="005300A8" w:rsidRPr="00B20324" w:rsidRDefault="005300A8" w:rsidP="005300A8">
      <w:pPr>
        <w:pStyle w:val="notetext"/>
      </w:pPr>
      <w:r w:rsidRPr="00B20324">
        <w:t>Note:</w:t>
      </w:r>
      <w:r w:rsidRPr="00B20324">
        <w:tab/>
        <w:t>See also sub</w:t>
      </w:r>
      <w:r w:rsidR="008C2D87" w:rsidRPr="00B20324">
        <w:t>section 1</w:t>
      </w:r>
      <w:r w:rsidRPr="00B20324">
        <w:t>1(5) for when the Inspector</w:t>
      </w:r>
      <w:r w:rsidR="00B20324">
        <w:noBreakHyphen/>
      </w:r>
      <w:r w:rsidRPr="00B20324">
        <w:t>General may decide not to inquire into a matter referred to in subsection (6) of this section.</w:t>
      </w:r>
    </w:p>
    <w:p w14:paraId="36D80C13" w14:textId="1DAE62BC" w:rsidR="00EC4C38" w:rsidRPr="00B20324" w:rsidRDefault="00EC4C38" w:rsidP="00EC4C38">
      <w:pPr>
        <w:pStyle w:val="subsection"/>
        <w:rPr>
          <w:rFonts w:eastAsiaTheme="minorHAnsi"/>
        </w:rPr>
      </w:pPr>
      <w:r w:rsidRPr="00B20324">
        <w:tab/>
        <w:t>(8)</w:t>
      </w:r>
      <w:r w:rsidRPr="00B20324">
        <w:tab/>
        <w:t>The functions of the Inspector</w:t>
      </w:r>
      <w:r w:rsidR="00B20324">
        <w:noBreakHyphen/>
      </w:r>
      <w:r w:rsidRPr="00B20324">
        <w:t>General include inquiring into a matter to which a complaint to the Inspector</w:t>
      </w:r>
      <w:r w:rsidR="00B20324">
        <w:noBreakHyphen/>
      </w:r>
      <w:r w:rsidRPr="00B20324">
        <w:t>General made by an ASIO affiliate relates to the extent that the matter is related to</w:t>
      </w:r>
      <w:r w:rsidRPr="00B20324">
        <w:rPr>
          <w:rFonts w:eastAsiaTheme="minorHAnsi"/>
        </w:rPr>
        <w:t>:</w:t>
      </w:r>
    </w:p>
    <w:p w14:paraId="1953FAD0" w14:textId="77777777" w:rsidR="00EC4C38" w:rsidRPr="00B20324" w:rsidRDefault="00EC4C38" w:rsidP="00EC4C38">
      <w:pPr>
        <w:pStyle w:val="paragraph"/>
        <w:rPr>
          <w:rFonts w:eastAsiaTheme="minorHAnsi"/>
        </w:rPr>
      </w:pPr>
      <w:r w:rsidRPr="00B20324">
        <w:rPr>
          <w:rFonts w:eastAsiaTheme="minorHAnsi"/>
        </w:rPr>
        <w:tab/>
        <w:t>(a)</w:t>
      </w:r>
      <w:r w:rsidRPr="00B20324">
        <w:rPr>
          <w:rFonts w:eastAsiaTheme="minorHAnsi"/>
        </w:rPr>
        <w:tab/>
        <w:t>the contract, agreement or other arrangement under which the ASIO affiliate is performing functions or services for ASIO; or</w:t>
      </w:r>
    </w:p>
    <w:p w14:paraId="45C9C319" w14:textId="77777777" w:rsidR="00EC4C38" w:rsidRPr="00B20324" w:rsidRDefault="00EC4C38" w:rsidP="00EC4C38">
      <w:pPr>
        <w:pStyle w:val="paragraph"/>
      </w:pPr>
      <w:r w:rsidRPr="00B20324">
        <w:tab/>
        <w:t>(b)</w:t>
      </w:r>
      <w:r w:rsidRPr="00B20324">
        <w:tab/>
        <w:t>the performance of functions or services by the ASIO affiliate under the contract, agreement or other arrangement.</w:t>
      </w:r>
    </w:p>
    <w:p w14:paraId="684E5F23" w14:textId="522CD230" w:rsidR="00EC4C38" w:rsidRPr="00B20324" w:rsidRDefault="00EC4C38" w:rsidP="00EC4C38">
      <w:pPr>
        <w:pStyle w:val="subsection"/>
      </w:pPr>
      <w:r w:rsidRPr="00B20324">
        <w:tab/>
        <w:t>(8A)</w:t>
      </w:r>
      <w:r w:rsidRPr="00B20324">
        <w:tab/>
        <w:t>However, the Inspector</w:t>
      </w:r>
      <w:r w:rsidR="00B20324">
        <w:noBreakHyphen/>
      </w:r>
      <w:r w:rsidRPr="00B20324">
        <w:t xml:space="preserve">General may decide not to inquire into a matter referred to in </w:t>
      </w:r>
      <w:r w:rsidR="0048072B" w:rsidRPr="00B20324">
        <w:t>subsection (</w:t>
      </w:r>
      <w:r w:rsidRPr="00B20324">
        <w:t>8) if the Inspector</w:t>
      </w:r>
      <w:r w:rsidR="00B20324">
        <w:noBreakHyphen/>
      </w:r>
      <w:r w:rsidRPr="00B20324">
        <w:t>General is satisfied that the ASIO affiliate can have the matter reviewed by a body constituted by, or including, persons other than the Director</w:t>
      </w:r>
      <w:r w:rsidR="00B20324">
        <w:noBreakHyphen/>
      </w:r>
      <w:r w:rsidRPr="00B20324">
        <w:t>General of Security, ASIO employees or ASIO affiliates.</w:t>
      </w:r>
    </w:p>
    <w:p w14:paraId="5D978533" w14:textId="366D08C2" w:rsidR="005300A8" w:rsidRPr="00B20324" w:rsidRDefault="005300A8" w:rsidP="005300A8">
      <w:pPr>
        <w:pStyle w:val="notetext"/>
      </w:pPr>
      <w:r w:rsidRPr="00B20324">
        <w:t>Note:</w:t>
      </w:r>
      <w:r w:rsidRPr="00B20324">
        <w:tab/>
        <w:t>See also sub</w:t>
      </w:r>
      <w:r w:rsidR="008C2D87" w:rsidRPr="00B20324">
        <w:t>section 1</w:t>
      </w:r>
      <w:r w:rsidRPr="00B20324">
        <w:t>1(6) for when the Inspector</w:t>
      </w:r>
      <w:r w:rsidR="00B20324">
        <w:noBreakHyphen/>
      </w:r>
      <w:r w:rsidRPr="00B20324">
        <w:t>General may decide not to inquire into a matter referred to in subsection (8) of this section.</w:t>
      </w:r>
    </w:p>
    <w:p w14:paraId="222B5E70" w14:textId="77777777" w:rsidR="005300A8" w:rsidRPr="00B20324" w:rsidRDefault="005300A8" w:rsidP="005300A8">
      <w:pPr>
        <w:pStyle w:val="SubsectionHead"/>
      </w:pPr>
      <w:r w:rsidRPr="00B20324">
        <w:t>Functions conferred by other Acts</w:t>
      </w:r>
    </w:p>
    <w:p w14:paraId="21A49F61" w14:textId="5DCCBFD1" w:rsidR="005C33AD" w:rsidRPr="00B20324" w:rsidRDefault="005C33AD" w:rsidP="005C33AD">
      <w:pPr>
        <w:pStyle w:val="subsection"/>
      </w:pPr>
      <w:r w:rsidRPr="00B20324">
        <w:tab/>
        <w:t>(9)</w:t>
      </w:r>
      <w:r w:rsidRPr="00B20324">
        <w:tab/>
        <w:t>The Inspector</w:t>
      </w:r>
      <w:r w:rsidR="00B20324">
        <w:noBreakHyphen/>
      </w:r>
      <w:r w:rsidRPr="00B20324">
        <w:t>General may perform functions conferred on the Inspector</w:t>
      </w:r>
      <w:r w:rsidR="00B20324">
        <w:noBreakHyphen/>
      </w:r>
      <w:r w:rsidRPr="00B20324">
        <w:t>General by another Act.</w:t>
      </w:r>
    </w:p>
    <w:p w14:paraId="438301AA" w14:textId="5A6DAF14" w:rsidR="00320B40" w:rsidRPr="00B20324" w:rsidRDefault="00320B40" w:rsidP="00320B40">
      <w:pPr>
        <w:pStyle w:val="ActHead5"/>
      </w:pPr>
      <w:bookmarkStart w:id="15" w:name="_Toc190867658"/>
      <w:r w:rsidRPr="00B20324">
        <w:rPr>
          <w:rStyle w:val="CharSectno"/>
          <w:rFonts w:eastAsiaTheme="minorHAnsi"/>
        </w:rPr>
        <w:t>8A</w:t>
      </w:r>
      <w:r w:rsidRPr="00B20324">
        <w:t xml:space="preserve">  Public interest disclosure functions of Inspector</w:t>
      </w:r>
      <w:r w:rsidR="00B20324">
        <w:noBreakHyphen/>
      </w:r>
      <w:r w:rsidRPr="00B20324">
        <w:t>General</w:t>
      </w:r>
      <w:bookmarkEnd w:id="15"/>
    </w:p>
    <w:p w14:paraId="13E39DCB" w14:textId="77777777" w:rsidR="00320B40" w:rsidRPr="00B20324" w:rsidRDefault="00320B40" w:rsidP="00320B40">
      <w:pPr>
        <w:pStyle w:val="subsection"/>
      </w:pPr>
      <w:r w:rsidRPr="00B20324">
        <w:tab/>
        <w:t>(1)</w:t>
      </w:r>
      <w:r w:rsidRPr="00B20324">
        <w:tab/>
        <w:t>If:</w:t>
      </w:r>
    </w:p>
    <w:p w14:paraId="1E292FB8" w14:textId="77777777" w:rsidR="00320B40" w:rsidRPr="00B20324" w:rsidRDefault="00320B40" w:rsidP="00320B40">
      <w:pPr>
        <w:pStyle w:val="paragraph"/>
      </w:pPr>
      <w:r w:rsidRPr="00B20324">
        <w:tab/>
        <w:t>(a)</w:t>
      </w:r>
      <w:r w:rsidRPr="00B20324">
        <w:tab/>
        <w:t>a disclosure of information has been, or is required to be, allocated under section</w:t>
      </w:r>
      <w:r w:rsidR="0048072B" w:rsidRPr="00B20324">
        <w:t> </w:t>
      </w:r>
      <w:r w:rsidRPr="00B20324">
        <w:t xml:space="preserve">43 of the </w:t>
      </w:r>
      <w:r w:rsidRPr="00B20324">
        <w:rPr>
          <w:i/>
        </w:rPr>
        <w:t>Public Interest Disclosure Act 2013</w:t>
      </w:r>
      <w:r w:rsidRPr="00B20324">
        <w:t>; and</w:t>
      </w:r>
    </w:p>
    <w:p w14:paraId="2D185773" w14:textId="769CCD25" w:rsidR="00320B40" w:rsidRPr="00B20324" w:rsidRDefault="00320B40" w:rsidP="00320B40">
      <w:pPr>
        <w:pStyle w:val="paragraph"/>
      </w:pPr>
      <w:r w:rsidRPr="00B20324">
        <w:tab/>
        <w:t>(b)</w:t>
      </w:r>
      <w:r w:rsidRPr="00B20324">
        <w:tab/>
        <w:t xml:space="preserve">some or all of the disclosable conduct with which the information is concerned relates (within the meaning of that Act) to an </w:t>
      </w:r>
      <w:r w:rsidR="00792DFE" w:rsidRPr="00B20324">
        <w:t>intelligence agency (within the meaning of this Act); and</w:t>
      </w:r>
    </w:p>
    <w:p w14:paraId="19DF93B2" w14:textId="77777777" w:rsidR="00792DFE" w:rsidRPr="00B20324" w:rsidRDefault="00792DFE" w:rsidP="00792DFE">
      <w:pPr>
        <w:pStyle w:val="paragraph"/>
      </w:pPr>
      <w:r w:rsidRPr="00B20324">
        <w:tab/>
        <w:t>(c)</w:t>
      </w:r>
      <w:r w:rsidRPr="00B20324">
        <w:tab/>
        <w:t>if the intelligence agency is ACIC or the Australian Federal Police—the conduct relates to that agency’s intelligence functions;</w:t>
      </w:r>
    </w:p>
    <w:p w14:paraId="3131E0FE" w14:textId="77777777" w:rsidR="00320B40" w:rsidRPr="00B20324" w:rsidRDefault="00320B40" w:rsidP="00320B40">
      <w:pPr>
        <w:pStyle w:val="subsection2"/>
      </w:pPr>
      <w:r w:rsidRPr="00B20324">
        <w:t>to the extent that the conduct so relates</w:t>
      </w:r>
      <w:r w:rsidR="00792DFE" w:rsidRPr="00B20324">
        <w:t xml:space="preserve"> as described in paragraph (b)</w:t>
      </w:r>
      <w:r w:rsidRPr="00B20324">
        <w:t>, it is taken, for the purposes of this Act, to be action that relates to the propriety of particular activities of the intelligence agency.</w:t>
      </w:r>
    </w:p>
    <w:p w14:paraId="61913521" w14:textId="130A187E" w:rsidR="00320B40" w:rsidRPr="00B20324" w:rsidRDefault="00320B40" w:rsidP="00320B40">
      <w:pPr>
        <w:pStyle w:val="notetext"/>
      </w:pPr>
      <w:r w:rsidRPr="00B20324">
        <w:t>Note:</w:t>
      </w:r>
      <w:r w:rsidRPr="00B20324">
        <w:tab/>
        <w:t>The Inspector</w:t>
      </w:r>
      <w:r w:rsidR="00B20324">
        <w:noBreakHyphen/>
      </w:r>
      <w:r w:rsidRPr="00B20324">
        <w:t>General’s functions under section</w:t>
      </w:r>
      <w:r w:rsidR="0048072B" w:rsidRPr="00B20324">
        <w:t> </w:t>
      </w:r>
      <w:r w:rsidRPr="00B20324">
        <w:t>8 include inquiring into the propriety of particular activities of intelligence agencies.</w:t>
      </w:r>
    </w:p>
    <w:p w14:paraId="743E5541" w14:textId="77777777" w:rsidR="00320B40" w:rsidRPr="00B20324" w:rsidRDefault="00320B40" w:rsidP="00320B40">
      <w:pPr>
        <w:pStyle w:val="subsection"/>
      </w:pPr>
      <w:r w:rsidRPr="00B20324">
        <w:tab/>
        <w:t>(3)</w:t>
      </w:r>
      <w:r w:rsidRPr="00B20324">
        <w:tab/>
        <w:t>For the purposes of the application of this Act to the action:</w:t>
      </w:r>
    </w:p>
    <w:p w14:paraId="16599D65" w14:textId="77777777" w:rsidR="00320B40" w:rsidRPr="00B20324" w:rsidRDefault="00320B40" w:rsidP="00320B40">
      <w:pPr>
        <w:pStyle w:val="paragraph"/>
      </w:pPr>
      <w:r w:rsidRPr="00B20324">
        <w:tab/>
        <w:t>(a)</w:t>
      </w:r>
      <w:r w:rsidRPr="00B20324">
        <w:tab/>
        <w:t>the conduct is to be treated as if it were action taken by the intelligence agency; and</w:t>
      </w:r>
    </w:p>
    <w:p w14:paraId="06F7EC0F" w14:textId="77777777" w:rsidR="00320B40" w:rsidRPr="00B20324" w:rsidRDefault="00320B40" w:rsidP="00320B40">
      <w:pPr>
        <w:pStyle w:val="paragraph"/>
      </w:pPr>
      <w:r w:rsidRPr="00B20324">
        <w:tab/>
        <w:t>(b)</w:t>
      </w:r>
      <w:r w:rsidRPr="00B20324">
        <w:tab/>
        <w:t xml:space="preserve">a public official who belongs (within the meaning of the </w:t>
      </w:r>
      <w:r w:rsidRPr="00B20324">
        <w:rPr>
          <w:i/>
        </w:rPr>
        <w:t>Public Interest Disclosure Act 2013</w:t>
      </w:r>
      <w:r w:rsidRPr="00B20324">
        <w:t>) to the intelligence agency is taken to be a member of the intelligence agency; and</w:t>
      </w:r>
    </w:p>
    <w:p w14:paraId="7027B00C" w14:textId="3404E59D" w:rsidR="00320B40" w:rsidRPr="00B20324" w:rsidRDefault="00320B40" w:rsidP="00320B40">
      <w:pPr>
        <w:pStyle w:val="paragraph"/>
      </w:pPr>
      <w:r w:rsidRPr="00B20324">
        <w:tab/>
        <w:t>(c)</w:t>
      </w:r>
      <w:r w:rsidRPr="00B20324">
        <w:tab/>
        <w:t>the person who disclosed the information is taken, if the disclosure is allocated to the Inspector</w:t>
      </w:r>
      <w:r w:rsidR="00B20324">
        <w:noBreakHyphen/>
      </w:r>
      <w:r w:rsidRPr="00B20324">
        <w:t>General, to have made a complaint to the Inspector</w:t>
      </w:r>
      <w:r w:rsidR="00B20324">
        <w:noBreakHyphen/>
      </w:r>
      <w:r w:rsidRPr="00B20324">
        <w:t>General in respect of the action.</w:t>
      </w:r>
    </w:p>
    <w:p w14:paraId="3D4DAD96" w14:textId="77777777" w:rsidR="005300A8" w:rsidRPr="00B20324" w:rsidRDefault="005300A8" w:rsidP="005300A8">
      <w:pPr>
        <w:pStyle w:val="subsection"/>
      </w:pPr>
      <w:r w:rsidRPr="00B20324">
        <w:tab/>
        <w:t>(4)</w:t>
      </w:r>
      <w:r w:rsidRPr="00B20324">
        <w:tab/>
        <w:t>However, paragraph (3)(c) does not apply if:</w:t>
      </w:r>
    </w:p>
    <w:p w14:paraId="68091C2C" w14:textId="77777777" w:rsidR="005300A8" w:rsidRPr="00B20324" w:rsidRDefault="005300A8" w:rsidP="005300A8">
      <w:pPr>
        <w:pStyle w:val="paragraph"/>
      </w:pPr>
      <w:r w:rsidRPr="00B20324">
        <w:tab/>
        <w:t>(a)</w:t>
      </w:r>
      <w:r w:rsidRPr="00B20324">
        <w:tab/>
        <w:t>the intelligence agency is ASIS, ASD, AGO, DIO or ONI; and</w:t>
      </w:r>
    </w:p>
    <w:p w14:paraId="408AA52B" w14:textId="77777777" w:rsidR="005300A8" w:rsidRPr="00B20324" w:rsidRDefault="005300A8" w:rsidP="005300A8">
      <w:pPr>
        <w:pStyle w:val="paragraph"/>
      </w:pPr>
      <w:r w:rsidRPr="00B20324">
        <w:tab/>
        <w:t>(b)</w:t>
      </w:r>
      <w:r w:rsidRPr="00B20324">
        <w:tab/>
        <w:t>the person is not an Australian citizen, or a permanent resident within the meaning of:</w:t>
      </w:r>
    </w:p>
    <w:p w14:paraId="21EF2CA7" w14:textId="77777777" w:rsidR="005300A8" w:rsidRPr="00B20324" w:rsidRDefault="005300A8" w:rsidP="005300A8">
      <w:pPr>
        <w:pStyle w:val="paragraphsub"/>
      </w:pPr>
      <w:r w:rsidRPr="00B20324">
        <w:tab/>
        <w:t>(i)</w:t>
      </w:r>
      <w:r w:rsidRPr="00B20324">
        <w:tab/>
        <w:t xml:space="preserve">for ASIS, ASD, AGO or DIO—paragraph (a) of the definition of </w:t>
      </w:r>
      <w:r w:rsidRPr="00B20324">
        <w:rPr>
          <w:b/>
          <w:i/>
        </w:rPr>
        <w:t>permanent resident</w:t>
      </w:r>
      <w:r w:rsidRPr="00B20324">
        <w:t xml:space="preserve"> in subsection 3(1) of the </w:t>
      </w:r>
      <w:r w:rsidRPr="00B20324">
        <w:rPr>
          <w:i/>
        </w:rPr>
        <w:t>Intelligence Services Act 2001</w:t>
      </w:r>
      <w:r w:rsidRPr="00B20324">
        <w:t>; or</w:t>
      </w:r>
    </w:p>
    <w:p w14:paraId="6F90C7D3" w14:textId="77777777" w:rsidR="005300A8" w:rsidRPr="00B20324" w:rsidRDefault="005300A8" w:rsidP="005300A8">
      <w:pPr>
        <w:pStyle w:val="paragraphsub"/>
      </w:pPr>
      <w:r w:rsidRPr="00B20324">
        <w:tab/>
        <w:t>(ii)</w:t>
      </w:r>
      <w:r w:rsidRPr="00B20324">
        <w:tab/>
        <w:t xml:space="preserve">for ONI—paragraph (a) of the definition of </w:t>
      </w:r>
      <w:r w:rsidRPr="00B20324">
        <w:rPr>
          <w:b/>
          <w:i/>
        </w:rPr>
        <w:t>permanent resident</w:t>
      </w:r>
      <w:r w:rsidRPr="00B20324">
        <w:t xml:space="preserve"> in subsection 4(1) of the </w:t>
      </w:r>
      <w:r w:rsidRPr="00B20324">
        <w:rPr>
          <w:i/>
        </w:rPr>
        <w:t>Office of National Intelligence Act 2018</w:t>
      </w:r>
      <w:r w:rsidRPr="00B20324">
        <w:t>.</w:t>
      </w:r>
    </w:p>
    <w:p w14:paraId="05EE819E" w14:textId="77777777" w:rsidR="00320B40" w:rsidRPr="00B20324" w:rsidRDefault="00320B40" w:rsidP="00320B40">
      <w:pPr>
        <w:pStyle w:val="subsection"/>
      </w:pPr>
      <w:r w:rsidRPr="00B20324">
        <w:tab/>
        <w:t>(5)</w:t>
      </w:r>
      <w:r w:rsidRPr="00B20324">
        <w:tab/>
        <w:t>It is immaterial whether the disclosable conduct occurred before or after the commencement of this section.</w:t>
      </w:r>
    </w:p>
    <w:p w14:paraId="29EF2E38" w14:textId="2A0A5887" w:rsidR="00AB056F" w:rsidRPr="00B20324" w:rsidRDefault="00AB056F" w:rsidP="00AB056F">
      <w:pPr>
        <w:pStyle w:val="ActHead5"/>
      </w:pPr>
      <w:bookmarkStart w:id="16" w:name="_Toc190867659"/>
      <w:r w:rsidRPr="00B20324">
        <w:rPr>
          <w:rStyle w:val="CharSectno"/>
        </w:rPr>
        <w:t>9</w:t>
      </w:r>
      <w:r w:rsidRPr="00B20324">
        <w:t xml:space="preserve">  Additional inquiry functions of Inspector</w:t>
      </w:r>
      <w:r w:rsidR="00B20324">
        <w:noBreakHyphen/>
      </w:r>
      <w:r w:rsidRPr="00B20324">
        <w:t>General</w:t>
      </w:r>
      <w:bookmarkEnd w:id="16"/>
    </w:p>
    <w:p w14:paraId="57CCDE12" w14:textId="77777777" w:rsidR="00367B68" w:rsidRPr="00B20324" w:rsidRDefault="00367B68" w:rsidP="00367B68">
      <w:pPr>
        <w:pStyle w:val="SubsectionHead"/>
      </w:pPr>
      <w:r w:rsidRPr="00B20324">
        <w:t>Intelligence agencies</w:t>
      </w:r>
    </w:p>
    <w:p w14:paraId="69702AEC" w14:textId="1B4F8B95" w:rsidR="00536109" w:rsidRPr="00B20324" w:rsidRDefault="00536109" w:rsidP="00536109">
      <w:pPr>
        <w:pStyle w:val="subsection"/>
      </w:pPr>
      <w:r w:rsidRPr="00B20324">
        <w:tab/>
        <w:t>(1)</w:t>
      </w:r>
      <w:r w:rsidRPr="00B20324">
        <w:tab/>
        <w:t>The Prime Minister may request the Inspector</w:t>
      </w:r>
      <w:r w:rsidR="00B20324">
        <w:noBreakHyphen/>
      </w:r>
      <w:r w:rsidRPr="00B20324">
        <w:t>General to inquire into a matter relating to an intelligence agency.</w:t>
      </w:r>
    </w:p>
    <w:p w14:paraId="0F2B81BE" w14:textId="3B10103E" w:rsidR="00AB056F" w:rsidRPr="00B20324" w:rsidRDefault="00AB056F" w:rsidP="00AB056F">
      <w:pPr>
        <w:pStyle w:val="subsection"/>
      </w:pPr>
      <w:r w:rsidRPr="00B20324">
        <w:tab/>
        <w:t>(2)</w:t>
      </w:r>
      <w:r w:rsidRPr="00B20324">
        <w:tab/>
        <w:t>The Inspector</w:t>
      </w:r>
      <w:r w:rsidR="00B20324">
        <w:noBreakHyphen/>
      </w:r>
      <w:r w:rsidRPr="00B20324">
        <w:t xml:space="preserve">General must comply with a request under </w:t>
      </w:r>
      <w:r w:rsidR="0048072B" w:rsidRPr="00B20324">
        <w:t>subsection (</w:t>
      </w:r>
      <w:r w:rsidRPr="00B20324">
        <w:t>1) if inquiring into the matter is within the functions of the Inspector</w:t>
      </w:r>
      <w:r w:rsidR="00B20324">
        <w:noBreakHyphen/>
      </w:r>
      <w:r w:rsidRPr="00B20324">
        <w:t>General referred to in section</w:t>
      </w:r>
      <w:r w:rsidR="0048072B" w:rsidRPr="00B20324">
        <w:t> </w:t>
      </w:r>
      <w:r w:rsidRPr="00B20324">
        <w:t>8 (whether those functions may be performed following a request by a Minister or otherwise).</w:t>
      </w:r>
    </w:p>
    <w:p w14:paraId="131D1FFB" w14:textId="77777777" w:rsidR="00367B68" w:rsidRPr="00B20324" w:rsidRDefault="00367B68" w:rsidP="00367B68">
      <w:pPr>
        <w:pStyle w:val="SubsectionHead"/>
      </w:pPr>
      <w:r w:rsidRPr="00B20324">
        <w:t>Commonwealth agencies</w:t>
      </w:r>
    </w:p>
    <w:p w14:paraId="5F609E5F" w14:textId="64DF3CFE" w:rsidR="004C6FE8" w:rsidRPr="00B20324" w:rsidRDefault="004C6FE8" w:rsidP="004C6FE8">
      <w:pPr>
        <w:pStyle w:val="subsection"/>
      </w:pPr>
      <w:r w:rsidRPr="00B20324">
        <w:tab/>
        <w:t>(3)</w:t>
      </w:r>
      <w:r w:rsidRPr="00B20324">
        <w:tab/>
        <w:t>The Prime Minister may request the Inspector</w:t>
      </w:r>
      <w:r w:rsidR="00B20324">
        <w:noBreakHyphen/>
      </w:r>
      <w:r w:rsidRPr="00B20324">
        <w:t>General to inquire into an intelligence or security matter relating to a Commonwealth agency.</w:t>
      </w:r>
    </w:p>
    <w:p w14:paraId="18A89993" w14:textId="54F7A483" w:rsidR="00AB056F" w:rsidRPr="00B20324" w:rsidRDefault="00AB056F" w:rsidP="00AB056F">
      <w:pPr>
        <w:pStyle w:val="subsection"/>
      </w:pPr>
      <w:r w:rsidRPr="00B20324">
        <w:tab/>
        <w:t>(4)</w:t>
      </w:r>
      <w:r w:rsidRPr="00B20324">
        <w:tab/>
        <w:t>The Inspector</w:t>
      </w:r>
      <w:r w:rsidR="00B20324">
        <w:noBreakHyphen/>
      </w:r>
      <w:r w:rsidRPr="00B20324">
        <w:t xml:space="preserve">General must comply with a request under </w:t>
      </w:r>
      <w:r w:rsidR="0048072B" w:rsidRPr="00B20324">
        <w:t>subsection (</w:t>
      </w:r>
      <w:r w:rsidRPr="00B20324">
        <w:t>3).</w:t>
      </w:r>
    </w:p>
    <w:p w14:paraId="171867EF" w14:textId="30A3EA22" w:rsidR="00AB056F" w:rsidRPr="00B20324" w:rsidRDefault="00AB056F" w:rsidP="00AB056F">
      <w:pPr>
        <w:pStyle w:val="ActHead5"/>
      </w:pPr>
      <w:bookmarkStart w:id="17" w:name="_Toc190867660"/>
      <w:r w:rsidRPr="00B20324">
        <w:rPr>
          <w:rStyle w:val="CharSectno"/>
        </w:rPr>
        <w:t>9AA</w:t>
      </w:r>
      <w:r w:rsidRPr="00B20324">
        <w:t xml:space="preserve">  Limits on the Inspector</w:t>
      </w:r>
      <w:r w:rsidR="00B20324">
        <w:noBreakHyphen/>
      </w:r>
      <w:r w:rsidRPr="00B20324">
        <w:t>General’s functions</w:t>
      </w:r>
      <w:bookmarkEnd w:id="17"/>
    </w:p>
    <w:p w14:paraId="1E57F2E6" w14:textId="424A796D" w:rsidR="00AB056F" w:rsidRPr="00B20324" w:rsidRDefault="00AB056F" w:rsidP="00AB056F">
      <w:pPr>
        <w:pStyle w:val="subsection"/>
      </w:pPr>
      <w:r w:rsidRPr="00B20324">
        <w:tab/>
      </w:r>
      <w:r w:rsidRPr="00B20324">
        <w:tab/>
        <w:t>The Inspector</w:t>
      </w:r>
      <w:r w:rsidR="00B20324">
        <w:noBreakHyphen/>
      </w:r>
      <w:r w:rsidRPr="00B20324">
        <w:t>General must not, in the performance of his or her functions under section</w:t>
      </w:r>
      <w:r w:rsidR="0048072B" w:rsidRPr="00B20324">
        <w:t> </w:t>
      </w:r>
      <w:r w:rsidRPr="00B20324">
        <w:t>8 or 9:</w:t>
      </w:r>
    </w:p>
    <w:p w14:paraId="4DAF0946" w14:textId="190C8806" w:rsidR="00AB056F" w:rsidRPr="00B20324" w:rsidRDefault="00AB056F" w:rsidP="00AB056F">
      <w:pPr>
        <w:pStyle w:val="paragraph"/>
      </w:pPr>
      <w:r w:rsidRPr="00B20324">
        <w:tab/>
        <w:t>(b)</w:t>
      </w:r>
      <w:r w:rsidRPr="00B20324">
        <w:tab/>
        <w:t>inquire into action taken by a Minister except to the extent necessary to perform the functions of the Inspector</w:t>
      </w:r>
      <w:r w:rsidR="00B20324">
        <w:noBreakHyphen/>
      </w:r>
      <w:r w:rsidRPr="00B20324">
        <w:t>General referred to in subparagraphs</w:t>
      </w:r>
      <w:r w:rsidR="0048072B" w:rsidRPr="00B20324">
        <w:t> </w:t>
      </w:r>
      <w:r w:rsidRPr="00B20324">
        <w:t>8(1)(a)(ii)</w:t>
      </w:r>
      <w:r w:rsidR="005300A8" w:rsidRPr="00B20324">
        <w:t>, 8(2)(a)(ii) and 8(3)(a)(ii) and paragraphs 8(1)(d) and 8(3A)(e)</w:t>
      </w:r>
      <w:r w:rsidRPr="00B20324">
        <w:t>; or</w:t>
      </w:r>
    </w:p>
    <w:p w14:paraId="4F0396CC" w14:textId="487FBF1C" w:rsidR="00070541" w:rsidRPr="00B20324" w:rsidRDefault="00070541" w:rsidP="00070541">
      <w:pPr>
        <w:pStyle w:val="paragraph"/>
      </w:pPr>
      <w:r w:rsidRPr="00B20324">
        <w:tab/>
        <w:t>(ba)</w:t>
      </w:r>
      <w:r w:rsidRPr="00B20324">
        <w:tab/>
        <w:t>inquire into action taken by the Board of ACIC or the Inter</w:t>
      </w:r>
      <w:r w:rsidR="00B20324">
        <w:noBreakHyphen/>
      </w:r>
      <w:r w:rsidRPr="00B20324">
        <w:t xml:space="preserve">Governmental Committee established under the </w:t>
      </w:r>
      <w:r w:rsidRPr="00B20324">
        <w:rPr>
          <w:i/>
        </w:rPr>
        <w:t>Australian Crime Commission Act 2002</w:t>
      </w:r>
      <w:r w:rsidRPr="00B20324">
        <w:t xml:space="preserve"> except to the extent necessary to perform the functions of the Inspector</w:t>
      </w:r>
      <w:r w:rsidR="00B20324">
        <w:noBreakHyphen/>
      </w:r>
      <w:r w:rsidRPr="00B20324">
        <w:t xml:space="preserve">General referred to in </w:t>
      </w:r>
      <w:r w:rsidR="004C5573" w:rsidRPr="00B20324">
        <w:t>paragraph </w:t>
      </w:r>
      <w:r w:rsidR="005300A8" w:rsidRPr="00B20324">
        <w:t>8(3A)(i)</w:t>
      </w:r>
      <w:r w:rsidRPr="00B20324">
        <w:t>; or</w:t>
      </w:r>
    </w:p>
    <w:p w14:paraId="57BCFE2E" w14:textId="32E6D3D4" w:rsidR="00AB056F" w:rsidRPr="00B20324" w:rsidRDefault="00AB056F" w:rsidP="00AB056F">
      <w:pPr>
        <w:pStyle w:val="paragraph"/>
      </w:pPr>
      <w:r w:rsidRPr="00B20324">
        <w:tab/>
        <w:t>(c)</w:t>
      </w:r>
      <w:r w:rsidRPr="00B20324">
        <w:tab/>
        <w:t>inquire into a matter, other than a matter that is referred to the Inspector</w:t>
      </w:r>
      <w:r w:rsidR="00B20324">
        <w:noBreakHyphen/>
      </w:r>
      <w:r w:rsidRPr="00B20324">
        <w:t>General under subsection</w:t>
      </w:r>
      <w:r w:rsidR="0048072B" w:rsidRPr="00B20324">
        <w:t> </w:t>
      </w:r>
      <w:r w:rsidRPr="00B20324">
        <w:t xml:space="preserve">65(1A) of the </w:t>
      </w:r>
      <w:r w:rsidRPr="00B20324">
        <w:rPr>
          <w:i/>
        </w:rPr>
        <w:t>Australian Security Intelligence Organisation Act 1979</w:t>
      </w:r>
      <w:r w:rsidRPr="00B20324">
        <w:t xml:space="preserve">, that is, or could be, the subject of a review by the </w:t>
      </w:r>
      <w:r w:rsidR="009B64D0" w:rsidRPr="00B20324">
        <w:t>Intelligence and Security jurisdictional area of the Administrative Review Tribunal</w:t>
      </w:r>
      <w:r w:rsidRPr="00B20324">
        <w:t>.</w:t>
      </w:r>
    </w:p>
    <w:p w14:paraId="086FFE09" w14:textId="63D1C2A8" w:rsidR="005C33AD" w:rsidRPr="00B20324" w:rsidRDefault="005C33AD" w:rsidP="005C33AD">
      <w:pPr>
        <w:pStyle w:val="ActHead5"/>
      </w:pPr>
      <w:bookmarkStart w:id="18" w:name="_Toc190867661"/>
      <w:r w:rsidRPr="00B20324">
        <w:rPr>
          <w:rStyle w:val="CharSectno"/>
        </w:rPr>
        <w:t>9A</w:t>
      </w:r>
      <w:r w:rsidRPr="00B20324">
        <w:t xml:space="preserve">  Inspection functions of Inspector</w:t>
      </w:r>
      <w:r w:rsidR="00B20324">
        <w:noBreakHyphen/>
      </w:r>
      <w:r w:rsidRPr="00B20324">
        <w:t>General</w:t>
      </w:r>
      <w:bookmarkEnd w:id="18"/>
    </w:p>
    <w:p w14:paraId="4B715225" w14:textId="486224FF" w:rsidR="005C33AD" w:rsidRPr="00B20324" w:rsidRDefault="005C33AD" w:rsidP="005C33AD">
      <w:pPr>
        <w:pStyle w:val="subsection"/>
      </w:pPr>
      <w:r w:rsidRPr="00B20324">
        <w:tab/>
      </w:r>
      <w:r w:rsidR="00070541" w:rsidRPr="00B20324">
        <w:t>(1)</w:t>
      </w:r>
      <w:r w:rsidRPr="00B20324">
        <w:tab/>
        <w:t>The functions of the Inspector</w:t>
      </w:r>
      <w:r w:rsidR="00B20324">
        <w:noBreakHyphen/>
      </w:r>
      <w:r w:rsidRPr="00B20324">
        <w:t xml:space="preserve">General </w:t>
      </w:r>
      <w:r w:rsidR="00AB056F" w:rsidRPr="00B20324">
        <w:t xml:space="preserve">in relation to an intelligence agency </w:t>
      </w:r>
      <w:r w:rsidRPr="00B20324">
        <w:t>include conducting, at such times as the Inspector</w:t>
      </w:r>
      <w:r w:rsidR="00B20324">
        <w:noBreakHyphen/>
      </w:r>
      <w:r w:rsidRPr="00B20324">
        <w:t>General determines in consultation with the head of the agency, such other inspections of the agency as the Inspector</w:t>
      </w:r>
      <w:r w:rsidR="00B20324">
        <w:noBreakHyphen/>
      </w:r>
      <w:r w:rsidRPr="00B20324">
        <w:t>General considers appropriate for the purpose of giving effect to the objects of this Act.</w:t>
      </w:r>
    </w:p>
    <w:p w14:paraId="59558551" w14:textId="2EEB62E8" w:rsidR="005300A8" w:rsidRPr="00B20324" w:rsidRDefault="005300A8" w:rsidP="005300A8">
      <w:pPr>
        <w:pStyle w:val="subsection"/>
      </w:pPr>
      <w:r w:rsidRPr="00B20324">
        <w:tab/>
        <w:t>(2)</w:t>
      </w:r>
      <w:r w:rsidRPr="00B20324">
        <w:tab/>
        <w:t>For the purposes of conducting an inspection of an intelligence agency under subsection (1), the Inspector</w:t>
      </w:r>
      <w:r w:rsidR="00B20324">
        <w:noBreakHyphen/>
      </w:r>
      <w:r w:rsidRPr="00B20324">
        <w:t>General or a member of staff assisting the Inspector</w:t>
      </w:r>
      <w:r w:rsidR="00B20324">
        <w:noBreakHyphen/>
      </w:r>
      <w:r w:rsidRPr="00B20324">
        <w:t>General referred to in paragraph 32(1)(a):</w:t>
      </w:r>
    </w:p>
    <w:p w14:paraId="40E84C18" w14:textId="77777777" w:rsidR="005300A8" w:rsidRPr="00B20324" w:rsidRDefault="005300A8" w:rsidP="005300A8">
      <w:pPr>
        <w:pStyle w:val="paragraph"/>
      </w:pPr>
      <w:r w:rsidRPr="00B20324">
        <w:tab/>
        <w:t>(a)</w:t>
      </w:r>
      <w:r w:rsidRPr="00B20324">
        <w:tab/>
        <w:t>may, at all reasonable times, enter and remain on any premises (including any land or place) (except premises occupied in another country by ASIS); and</w:t>
      </w:r>
    </w:p>
    <w:p w14:paraId="2ABBFC21" w14:textId="75CCAAE9" w:rsidR="005300A8" w:rsidRPr="00B20324" w:rsidRDefault="005300A8" w:rsidP="005300A8">
      <w:pPr>
        <w:pStyle w:val="paragraph"/>
      </w:pPr>
      <w:r w:rsidRPr="00B20324">
        <w:tab/>
        <w:t>(b)</w:t>
      </w:r>
      <w:r w:rsidRPr="00B20324">
        <w:tab/>
        <w:t>may, at all reasonable times, enter and remain on any premises (including any land or place) occupied in another country by ASIS if the Director</w:t>
      </w:r>
      <w:r w:rsidR="00B20324">
        <w:noBreakHyphen/>
      </w:r>
      <w:r w:rsidRPr="00B20324">
        <w:t>General of ASIS and the Inspector</w:t>
      </w:r>
      <w:r w:rsidR="00B20324">
        <w:noBreakHyphen/>
      </w:r>
      <w:r w:rsidRPr="00B20324">
        <w:t>General have made arrangements relating to entry under this section; and</w:t>
      </w:r>
    </w:p>
    <w:p w14:paraId="08C43570" w14:textId="77777777" w:rsidR="005300A8" w:rsidRPr="00B20324" w:rsidRDefault="005300A8" w:rsidP="005300A8">
      <w:pPr>
        <w:pStyle w:val="paragraph"/>
      </w:pPr>
      <w:r w:rsidRPr="00B20324">
        <w:tab/>
        <w:t>(c)</w:t>
      </w:r>
      <w:r w:rsidRPr="00B20324">
        <w:tab/>
        <w:t>is entitled to all reasonable facilities and assistance that the head of the agency is capable of providing; and</w:t>
      </w:r>
    </w:p>
    <w:p w14:paraId="6A42CD0C" w14:textId="77777777" w:rsidR="005300A8" w:rsidRPr="00B20324" w:rsidRDefault="005300A8" w:rsidP="005300A8">
      <w:pPr>
        <w:pStyle w:val="paragraph"/>
      </w:pPr>
      <w:r w:rsidRPr="00B20324">
        <w:tab/>
        <w:t>(d)</w:t>
      </w:r>
      <w:r w:rsidRPr="00B20324">
        <w:tab/>
        <w:t>is entitled to full and free access at all reasonable times to any information, documents or other property of the agency; and</w:t>
      </w:r>
    </w:p>
    <w:p w14:paraId="1FC12A84" w14:textId="77777777" w:rsidR="005300A8" w:rsidRPr="00B20324" w:rsidRDefault="005300A8" w:rsidP="005300A8">
      <w:pPr>
        <w:pStyle w:val="paragraph"/>
      </w:pPr>
      <w:r w:rsidRPr="00B20324">
        <w:tab/>
        <w:t>(e)</w:t>
      </w:r>
      <w:r w:rsidRPr="00B20324">
        <w:tab/>
        <w:t>may examine, make copies of or take extracts from any information or documents.</w:t>
      </w:r>
    </w:p>
    <w:p w14:paraId="75B44BA9" w14:textId="77777777" w:rsidR="00D654D0" w:rsidRPr="00B20324" w:rsidRDefault="00D654D0" w:rsidP="00D654D0">
      <w:pPr>
        <w:pStyle w:val="ActHead5"/>
      </w:pPr>
      <w:bookmarkStart w:id="19" w:name="_Toc190867662"/>
      <w:r w:rsidRPr="00B20324">
        <w:rPr>
          <w:rStyle w:val="CharSectno"/>
          <w:rFonts w:eastAsiaTheme="minorHAnsi"/>
        </w:rPr>
        <w:t>9B</w:t>
      </w:r>
      <w:r w:rsidRPr="00B20324">
        <w:t xml:space="preserve">  Power to enter places relating to questioning warrants</w:t>
      </w:r>
      <w:bookmarkEnd w:id="19"/>
    </w:p>
    <w:p w14:paraId="20C780B1" w14:textId="006B419B" w:rsidR="00D654D0" w:rsidRPr="00B20324" w:rsidRDefault="00D654D0" w:rsidP="00D654D0">
      <w:pPr>
        <w:pStyle w:val="subsection"/>
      </w:pPr>
      <w:r w:rsidRPr="00B20324">
        <w:tab/>
      </w:r>
      <w:r w:rsidRPr="00B20324">
        <w:tab/>
        <w:t>For the purposes of an inspection under section 9A, the Inspector</w:t>
      </w:r>
      <w:r w:rsidR="00B20324">
        <w:noBreakHyphen/>
      </w:r>
      <w:r w:rsidRPr="00B20324">
        <w:t>General may, after notifying the Director</w:t>
      </w:r>
      <w:r w:rsidR="00B20324">
        <w:noBreakHyphen/>
      </w:r>
      <w:r w:rsidRPr="00B20324">
        <w:t>General of Security:</w:t>
      </w:r>
    </w:p>
    <w:p w14:paraId="20A0C82A" w14:textId="7F613AD1" w:rsidR="00D654D0" w:rsidRPr="00B20324" w:rsidRDefault="00D654D0" w:rsidP="00D654D0">
      <w:pPr>
        <w:pStyle w:val="paragraph"/>
      </w:pPr>
      <w:r w:rsidRPr="00B20324">
        <w:tab/>
        <w:t>(a)</w:t>
      </w:r>
      <w:r w:rsidRPr="00B20324">
        <w:tab/>
        <w:t xml:space="preserve">enter any place where a person is being questioned or apprehended in relation to a warrant issued under </w:t>
      </w:r>
      <w:r w:rsidR="00795BB7" w:rsidRPr="00B20324">
        <w:t>Division 3</w:t>
      </w:r>
      <w:r w:rsidRPr="00B20324">
        <w:t xml:space="preserve"> of </w:t>
      </w:r>
      <w:r w:rsidR="004C5573" w:rsidRPr="00B20324">
        <w:t>Part I</w:t>
      </w:r>
      <w:r w:rsidRPr="00B20324">
        <w:t xml:space="preserve">II of the </w:t>
      </w:r>
      <w:r w:rsidRPr="00B20324">
        <w:rPr>
          <w:i/>
        </w:rPr>
        <w:t>Australian Security Intelligence Organisation Act 1979</w:t>
      </w:r>
      <w:r w:rsidRPr="00B20324">
        <w:t>; and</w:t>
      </w:r>
    </w:p>
    <w:p w14:paraId="532BC022" w14:textId="77777777" w:rsidR="00D654D0" w:rsidRPr="00B20324" w:rsidRDefault="00D654D0" w:rsidP="00D654D0">
      <w:pPr>
        <w:pStyle w:val="paragraph"/>
      </w:pPr>
      <w:r w:rsidRPr="00B20324">
        <w:tab/>
        <w:t>(b)</w:t>
      </w:r>
      <w:r w:rsidRPr="00B20324">
        <w:tab/>
        <w:t>do so at any reasonable time.</w:t>
      </w:r>
    </w:p>
    <w:p w14:paraId="5076C020" w14:textId="79211D73" w:rsidR="005C33AD" w:rsidRPr="00B20324" w:rsidRDefault="00795BB7" w:rsidP="00710192">
      <w:pPr>
        <w:pStyle w:val="ActHead3"/>
        <w:pageBreakBefore/>
      </w:pPr>
      <w:bookmarkStart w:id="20" w:name="_Toc190867663"/>
      <w:r w:rsidRPr="00B20324">
        <w:rPr>
          <w:rStyle w:val="CharDivNo"/>
        </w:rPr>
        <w:t>Division 2</w:t>
      </w:r>
      <w:r w:rsidR="005C33AD" w:rsidRPr="00B20324">
        <w:t>—</w:t>
      </w:r>
      <w:r w:rsidR="005C33AD" w:rsidRPr="00B20324">
        <w:rPr>
          <w:rStyle w:val="CharDivText"/>
        </w:rPr>
        <w:t>Complaints</w:t>
      </w:r>
      <w:bookmarkEnd w:id="20"/>
    </w:p>
    <w:p w14:paraId="76B57B6A" w14:textId="77777777" w:rsidR="005C33AD" w:rsidRPr="00B20324" w:rsidRDefault="005C33AD" w:rsidP="005C33AD">
      <w:pPr>
        <w:pStyle w:val="ActHead5"/>
      </w:pPr>
      <w:bookmarkStart w:id="21" w:name="_Toc190867664"/>
      <w:r w:rsidRPr="00B20324">
        <w:rPr>
          <w:rStyle w:val="CharSectno"/>
        </w:rPr>
        <w:t>10</w:t>
      </w:r>
      <w:r w:rsidRPr="00B20324">
        <w:t xml:space="preserve">  Form of complaints</w:t>
      </w:r>
      <w:bookmarkEnd w:id="21"/>
    </w:p>
    <w:p w14:paraId="2B4C9203" w14:textId="4C90CA1A" w:rsidR="005C33AD" w:rsidRPr="00B20324" w:rsidRDefault="005C33AD" w:rsidP="005C33AD">
      <w:pPr>
        <w:pStyle w:val="subsection"/>
      </w:pPr>
      <w:r w:rsidRPr="00B20324">
        <w:tab/>
        <w:t>(1)</w:t>
      </w:r>
      <w:r w:rsidRPr="00B20324">
        <w:tab/>
        <w:t xml:space="preserve">Subject to </w:t>
      </w:r>
      <w:r w:rsidR="0048072B" w:rsidRPr="00B20324">
        <w:t>subsection (</w:t>
      </w:r>
      <w:r w:rsidRPr="00B20324">
        <w:t>2), a complaint may be made to the Inspector</w:t>
      </w:r>
      <w:r w:rsidR="00B20324">
        <w:noBreakHyphen/>
      </w:r>
      <w:r w:rsidRPr="00B20324">
        <w:t>General orally or in writing.</w:t>
      </w:r>
    </w:p>
    <w:p w14:paraId="338A4459" w14:textId="23CC80F0" w:rsidR="00792DFE" w:rsidRPr="00B20324" w:rsidRDefault="00792DFE" w:rsidP="00792DFE">
      <w:pPr>
        <w:pStyle w:val="notetext"/>
      </w:pPr>
      <w:r w:rsidRPr="00B20324">
        <w:t>Note 1:</w:t>
      </w:r>
      <w:r w:rsidRPr="00B20324">
        <w:tab/>
        <w:t>A complaint is taken to have been made under this Act if all or part of the complaint is transferred to the Inspector</w:t>
      </w:r>
      <w:r w:rsidR="00B20324">
        <w:noBreakHyphen/>
      </w:r>
      <w:r w:rsidRPr="00B20324">
        <w:t>General by an integrity body (see section </w:t>
      </w:r>
      <w:r w:rsidR="005300A8" w:rsidRPr="00B20324">
        <w:t>32AH</w:t>
      </w:r>
      <w:r w:rsidRPr="00B20324">
        <w:t xml:space="preserve"> of this Act).</w:t>
      </w:r>
    </w:p>
    <w:p w14:paraId="5A6CDA34" w14:textId="0FEB4859" w:rsidR="00792DFE" w:rsidRPr="00B20324" w:rsidRDefault="00792DFE" w:rsidP="00792DFE">
      <w:pPr>
        <w:pStyle w:val="notetext"/>
      </w:pPr>
      <w:r w:rsidRPr="00B20324">
        <w:t>Note 2:</w:t>
      </w:r>
      <w:r w:rsidRPr="00B20324">
        <w:tab/>
        <w:t xml:space="preserve">See also </w:t>
      </w:r>
      <w:r w:rsidR="004C5573" w:rsidRPr="00B20324">
        <w:t>Part I</w:t>
      </w:r>
      <w:r w:rsidRPr="00B20324">
        <w:t>IIA which deals with relationships with other agencies and information sharing.</w:t>
      </w:r>
    </w:p>
    <w:p w14:paraId="1CFBEEDC" w14:textId="6EFB0644" w:rsidR="005C33AD" w:rsidRPr="00B20324" w:rsidRDefault="005C33AD" w:rsidP="005C33AD">
      <w:pPr>
        <w:pStyle w:val="subsection"/>
      </w:pPr>
      <w:r w:rsidRPr="00B20324">
        <w:tab/>
        <w:t>(2)</w:t>
      </w:r>
      <w:r w:rsidRPr="00B20324">
        <w:tab/>
      </w:r>
      <w:r w:rsidR="005300A8" w:rsidRPr="00B20324">
        <w:t>If a complaint is made orally to the Inspector</w:t>
      </w:r>
      <w:r w:rsidR="00B20324">
        <w:noBreakHyphen/>
      </w:r>
      <w:r w:rsidR="005300A8" w:rsidRPr="00B20324">
        <w:t>General, the Inspector</w:t>
      </w:r>
      <w:r w:rsidR="00B20324">
        <w:noBreakHyphen/>
      </w:r>
      <w:r w:rsidR="005300A8" w:rsidRPr="00B20324">
        <w:t>General must</w:t>
      </w:r>
      <w:r w:rsidRPr="00B20324">
        <w:t>:</w:t>
      </w:r>
    </w:p>
    <w:p w14:paraId="08072BF7" w14:textId="77777777" w:rsidR="005C33AD" w:rsidRPr="00B20324" w:rsidRDefault="005C33AD" w:rsidP="005C33AD">
      <w:pPr>
        <w:pStyle w:val="paragraph"/>
      </w:pPr>
      <w:r w:rsidRPr="00B20324">
        <w:tab/>
        <w:t>(a)</w:t>
      </w:r>
      <w:r w:rsidRPr="00B20324">
        <w:tab/>
        <w:t>put the complaint in writing; or</w:t>
      </w:r>
    </w:p>
    <w:p w14:paraId="162E657F" w14:textId="4FE0AE77" w:rsidR="005C33AD" w:rsidRPr="00B20324" w:rsidRDefault="005C33AD" w:rsidP="005C33AD">
      <w:pPr>
        <w:pStyle w:val="paragraph"/>
      </w:pPr>
      <w:r w:rsidRPr="00B20324">
        <w:tab/>
        <w:t>(b)</w:t>
      </w:r>
      <w:r w:rsidRPr="00B20324">
        <w:tab/>
        <w:t>require the complainant to put the complaint in writing and, if such a requirement is made and the complainant does not put the complaint in writing, the Inspector</w:t>
      </w:r>
      <w:r w:rsidR="00B20324">
        <w:noBreakHyphen/>
      </w:r>
      <w:r w:rsidRPr="00B20324">
        <w:t>General may refuse to inquire into the complaint, or to inquire into the complaint further, until the complainant puts the complaint in writing.</w:t>
      </w:r>
    </w:p>
    <w:p w14:paraId="0CF8668C" w14:textId="77777777" w:rsidR="005C33AD" w:rsidRPr="00B20324" w:rsidRDefault="005C33AD" w:rsidP="005C33AD">
      <w:pPr>
        <w:pStyle w:val="ActHead5"/>
      </w:pPr>
      <w:bookmarkStart w:id="22" w:name="_Toc190867665"/>
      <w:r w:rsidRPr="00B20324">
        <w:rPr>
          <w:rStyle w:val="CharSectno"/>
        </w:rPr>
        <w:t>11</w:t>
      </w:r>
      <w:r w:rsidRPr="00B20324">
        <w:t xml:space="preserve">  Inquiry into complaint</w:t>
      </w:r>
      <w:bookmarkEnd w:id="22"/>
    </w:p>
    <w:p w14:paraId="69D10F82" w14:textId="77777777" w:rsidR="005300A8" w:rsidRPr="00B20324" w:rsidRDefault="005300A8" w:rsidP="005300A8">
      <w:pPr>
        <w:pStyle w:val="SubsectionHead"/>
      </w:pPr>
      <w:r w:rsidRPr="00B20324">
        <w:t>Requirement to inquire into certain complaints</w:t>
      </w:r>
    </w:p>
    <w:p w14:paraId="3082BF2F" w14:textId="542E22DD" w:rsidR="005C33AD" w:rsidRPr="00B20324" w:rsidRDefault="005C33AD" w:rsidP="005C33AD">
      <w:pPr>
        <w:pStyle w:val="subsection"/>
      </w:pPr>
      <w:r w:rsidRPr="00B20324">
        <w:tab/>
        <w:t>(1)</w:t>
      </w:r>
      <w:r w:rsidRPr="00B20324">
        <w:tab/>
      </w:r>
      <w:r w:rsidR="005300A8" w:rsidRPr="00B20324">
        <w:t>If</w:t>
      </w:r>
      <w:r w:rsidRPr="00B20324">
        <w:t>:</w:t>
      </w:r>
    </w:p>
    <w:p w14:paraId="22ED3C00" w14:textId="6D6C90F1" w:rsidR="005C33AD" w:rsidRPr="00B20324" w:rsidRDefault="005C33AD" w:rsidP="005C33AD">
      <w:pPr>
        <w:pStyle w:val="paragraph"/>
      </w:pPr>
      <w:r w:rsidRPr="00B20324">
        <w:tab/>
        <w:t>(a)</w:t>
      </w:r>
      <w:r w:rsidRPr="00B20324">
        <w:tab/>
        <w:t>a complaint is made to the Inspector</w:t>
      </w:r>
      <w:r w:rsidR="00B20324">
        <w:noBreakHyphen/>
      </w:r>
      <w:r w:rsidRPr="00B20324">
        <w:t xml:space="preserve">General in respect of action taken by </w:t>
      </w:r>
      <w:r w:rsidR="005918BE" w:rsidRPr="00B20324">
        <w:t>an intelligence agency</w:t>
      </w:r>
      <w:r w:rsidRPr="00B20324">
        <w:t>; and</w:t>
      </w:r>
    </w:p>
    <w:p w14:paraId="0223A23F" w14:textId="43ABFB97" w:rsidR="005C33AD" w:rsidRPr="00B20324" w:rsidRDefault="005C33AD" w:rsidP="005C33AD">
      <w:pPr>
        <w:pStyle w:val="paragraph"/>
        <w:keepNext/>
      </w:pPr>
      <w:r w:rsidRPr="00B20324">
        <w:tab/>
        <w:t>(b)</w:t>
      </w:r>
      <w:r w:rsidRPr="00B20324">
        <w:tab/>
        <w:t>inquiring into the action in response to a complaint is within the functions of the Inspector</w:t>
      </w:r>
      <w:r w:rsidR="00B20324">
        <w:noBreakHyphen/>
      </w:r>
      <w:r w:rsidRPr="00B20324">
        <w:t>General referred to in section</w:t>
      </w:r>
      <w:r w:rsidR="0048072B" w:rsidRPr="00B20324">
        <w:t> </w:t>
      </w:r>
      <w:r w:rsidRPr="00B20324">
        <w:t>8;</w:t>
      </w:r>
    </w:p>
    <w:p w14:paraId="2C1400FD" w14:textId="18A6788C" w:rsidR="005C33AD" w:rsidRPr="00B20324" w:rsidRDefault="005C33AD" w:rsidP="005C33AD">
      <w:pPr>
        <w:pStyle w:val="subsection2"/>
      </w:pPr>
      <w:r w:rsidRPr="00B20324">
        <w:t>the Inspector</w:t>
      </w:r>
      <w:r w:rsidR="00B20324">
        <w:noBreakHyphen/>
      </w:r>
      <w:r w:rsidRPr="00B20324">
        <w:t xml:space="preserve">General </w:t>
      </w:r>
      <w:r w:rsidR="005300A8" w:rsidRPr="00B20324">
        <w:t>must</w:t>
      </w:r>
      <w:r w:rsidRPr="00B20324">
        <w:t>, subject to this section, inquire into the action.</w:t>
      </w:r>
    </w:p>
    <w:p w14:paraId="1676A2F0" w14:textId="77777777" w:rsidR="00792DFE" w:rsidRPr="00B20324" w:rsidRDefault="00792DFE" w:rsidP="00792DFE">
      <w:pPr>
        <w:pStyle w:val="SubsectionHead"/>
      </w:pPr>
      <w:r w:rsidRPr="00B20324">
        <w:t>When inquiry or further inquiry into complaints is not required</w:t>
      </w:r>
    </w:p>
    <w:p w14:paraId="60557E11" w14:textId="6AB36384" w:rsidR="005C33AD" w:rsidRPr="00B20324" w:rsidRDefault="005C33AD" w:rsidP="005C33AD">
      <w:pPr>
        <w:pStyle w:val="subsection"/>
      </w:pPr>
      <w:r w:rsidRPr="00B20324">
        <w:tab/>
        <w:t>(2)</w:t>
      </w:r>
      <w:r w:rsidRPr="00B20324">
        <w:tab/>
      </w:r>
      <w:r w:rsidR="005300A8" w:rsidRPr="00B20324">
        <w:t>If</w:t>
      </w:r>
      <w:r w:rsidRPr="00B20324">
        <w:t xml:space="preserve"> a complaint is made to the Inspector</w:t>
      </w:r>
      <w:r w:rsidR="00B20324">
        <w:noBreakHyphen/>
      </w:r>
      <w:r w:rsidRPr="00B20324">
        <w:t xml:space="preserve">General in respect of action taken by </w:t>
      </w:r>
      <w:r w:rsidR="005918BE" w:rsidRPr="00B20324">
        <w:t>an intelligence agency</w:t>
      </w:r>
      <w:r w:rsidRPr="00B20324">
        <w:t>, the Inspector</w:t>
      </w:r>
      <w:r w:rsidR="00B20324">
        <w:noBreakHyphen/>
      </w:r>
      <w:r w:rsidRPr="00B20324">
        <w:t>General may decide not to inquire into the action or, if the Inspector</w:t>
      </w:r>
      <w:r w:rsidR="00B20324">
        <w:noBreakHyphen/>
      </w:r>
      <w:r w:rsidRPr="00B20324">
        <w:t>General has commenced to inquire into the action, decide not to inquire into the action further if the Inspector</w:t>
      </w:r>
      <w:r w:rsidR="00B20324">
        <w:noBreakHyphen/>
      </w:r>
      <w:r w:rsidRPr="00B20324">
        <w:t>General is satisfied that:</w:t>
      </w:r>
    </w:p>
    <w:p w14:paraId="4AD24ACF" w14:textId="77777777" w:rsidR="005C33AD" w:rsidRPr="00B20324" w:rsidRDefault="005C33AD" w:rsidP="005C33AD">
      <w:pPr>
        <w:pStyle w:val="paragraph"/>
      </w:pPr>
      <w:r w:rsidRPr="00B20324">
        <w:tab/>
        <w:t>(a)</w:t>
      </w:r>
      <w:r w:rsidRPr="00B20324">
        <w:tab/>
        <w:t>the complainant became aware of the action more than 12 months before the complaint was made;</w:t>
      </w:r>
    </w:p>
    <w:p w14:paraId="008CD1FA" w14:textId="77777777" w:rsidR="005C33AD" w:rsidRPr="00B20324" w:rsidRDefault="005C33AD" w:rsidP="005C33AD">
      <w:pPr>
        <w:pStyle w:val="paragraph"/>
      </w:pPr>
      <w:r w:rsidRPr="00B20324">
        <w:tab/>
        <w:t>(b)</w:t>
      </w:r>
      <w:r w:rsidRPr="00B20324">
        <w:tab/>
        <w:t>the complaint is frivolous or vexatious or was not made in good faith; or</w:t>
      </w:r>
    </w:p>
    <w:p w14:paraId="35601114" w14:textId="77777777" w:rsidR="005C33AD" w:rsidRPr="00B20324" w:rsidRDefault="005C33AD" w:rsidP="005C33AD">
      <w:pPr>
        <w:pStyle w:val="paragraph"/>
      </w:pPr>
      <w:r w:rsidRPr="00B20324">
        <w:tab/>
        <w:t>(c)</w:t>
      </w:r>
      <w:r w:rsidRPr="00B20324">
        <w:tab/>
        <w:t>having regard to all the circumstances of the case, an inquiry, or further inquiry, into the action is not warranted.</w:t>
      </w:r>
    </w:p>
    <w:p w14:paraId="417BFB04" w14:textId="57DFFE92" w:rsidR="005C33AD" w:rsidRPr="00B20324" w:rsidRDefault="005C33AD" w:rsidP="005C33AD">
      <w:pPr>
        <w:pStyle w:val="subsection"/>
      </w:pPr>
      <w:r w:rsidRPr="00B20324">
        <w:tab/>
        <w:t>(3)</w:t>
      </w:r>
      <w:r w:rsidRPr="00B20324">
        <w:tab/>
      </w:r>
      <w:r w:rsidR="005300A8" w:rsidRPr="00B20324">
        <w:t>If</w:t>
      </w:r>
      <w:r w:rsidRPr="00B20324">
        <w:t xml:space="preserve"> a complainant has exercised or exercises a right to cause the action to which a complaint relates to be reviewed by a court or a tribunal, the Inspector</w:t>
      </w:r>
      <w:r w:rsidR="00B20324">
        <w:noBreakHyphen/>
      </w:r>
      <w:r w:rsidRPr="00B20324">
        <w:t xml:space="preserve">General </w:t>
      </w:r>
      <w:r w:rsidR="005300A8" w:rsidRPr="00B20324">
        <w:t>must</w:t>
      </w:r>
      <w:r w:rsidRPr="00B20324">
        <w:t xml:space="preserve"> not inquire into, or continue to inquire into, the action unless the Inspector</w:t>
      </w:r>
      <w:r w:rsidR="00B20324">
        <w:noBreakHyphen/>
      </w:r>
      <w:r w:rsidRPr="00B20324">
        <w:t>General is of the opinion that there are special reasons for doing so.</w:t>
      </w:r>
    </w:p>
    <w:p w14:paraId="4C59AA1F" w14:textId="6A72FCDE" w:rsidR="005C33AD" w:rsidRPr="00B20324" w:rsidRDefault="005C33AD" w:rsidP="005C33AD">
      <w:pPr>
        <w:pStyle w:val="subsection"/>
      </w:pPr>
      <w:r w:rsidRPr="00B20324">
        <w:tab/>
        <w:t>(4)</w:t>
      </w:r>
      <w:r w:rsidRPr="00B20324">
        <w:tab/>
      </w:r>
      <w:r w:rsidR="005300A8" w:rsidRPr="00B20324">
        <w:t>If</w:t>
      </w:r>
      <w:r w:rsidRPr="00B20324">
        <w:t xml:space="preserve"> the Inspector</w:t>
      </w:r>
      <w:r w:rsidR="00B20324">
        <w:noBreakHyphen/>
      </w:r>
      <w:r w:rsidRPr="00B20324">
        <w:t>General is of the opinion that a complainant has or had a right to cause action to which a complaint relates to be reviewed by a court or a tribunal but has not exercised that right, the Inspector</w:t>
      </w:r>
      <w:r w:rsidR="00B20324">
        <w:noBreakHyphen/>
      </w:r>
      <w:r w:rsidRPr="00B20324">
        <w:t>General may decide not to inquire into the action or not to inquire into the action further if, in the opinion of the Inspector</w:t>
      </w:r>
      <w:r w:rsidR="00B20324">
        <w:noBreakHyphen/>
      </w:r>
      <w:r w:rsidRPr="00B20324">
        <w:t>General, it would be reasonable for the complainant to exercise, or would have been reasonable for the complainant to have exercised, that right.</w:t>
      </w:r>
    </w:p>
    <w:p w14:paraId="26E04B5E" w14:textId="50BF398A" w:rsidR="00792DFE" w:rsidRPr="00B20324" w:rsidRDefault="00792DFE" w:rsidP="00792DFE">
      <w:pPr>
        <w:pStyle w:val="subsection"/>
      </w:pPr>
      <w:r w:rsidRPr="00B20324">
        <w:tab/>
        <w:t>(4A)</w:t>
      </w:r>
      <w:r w:rsidRPr="00B20324">
        <w:tab/>
        <w:t>Without limiting paragraph (2)(c), the Inspector</w:t>
      </w:r>
      <w:r w:rsidR="00B20324">
        <w:noBreakHyphen/>
      </w:r>
      <w:r w:rsidRPr="00B20324">
        <w:t>General may decide not to inquire into, or not to inquire further into, a complaint or part of a complaint in relation to action taken by an intelligence agency if:</w:t>
      </w:r>
    </w:p>
    <w:p w14:paraId="05B82267" w14:textId="77777777" w:rsidR="00792DFE" w:rsidRPr="00B20324" w:rsidRDefault="00792DFE" w:rsidP="00792DFE">
      <w:pPr>
        <w:pStyle w:val="paragraph"/>
      </w:pPr>
      <w:r w:rsidRPr="00B20324">
        <w:tab/>
        <w:t>(a)</w:t>
      </w:r>
      <w:r w:rsidRPr="00B20324">
        <w:tab/>
        <w:t xml:space="preserve">a complaint in respect of the action has been, or could have been, made by the complainant to any of the following persons or bodies (the </w:t>
      </w:r>
      <w:r w:rsidRPr="00B20324">
        <w:rPr>
          <w:b/>
          <w:i/>
        </w:rPr>
        <w:t>integrity body</w:t>
      </w:r>
      <w:r w:rsidRPr="00B20324">
        <w:t xml:space="preserve"> for the complaint):</w:t>
      </w:r>
    </w:p>
    <w:p w14:paraId="040C8750" w14:textId="77777777" w:rsidR="00792DFE" w:rsidRPr="00B20324" w:rsidRDefault="00792DFE" w:rsidP="00792DFE">
      <w:pPr>
        <w:pStyle w:val="paragraphsub"/>
      </w:pPr>
      <w:r w:rsidRPr="00B20324">
        <w:tab/>
        <w:t>(i)</w:t>
      </w:r>
      <w:r w:rsidRPr="00B20324">
        <w:tab/>
        <w:t>the Ombudsman;</w:t>
      </w:r>
    </w:p>
    <w:p w14:paraId="6FAFBCE2" w14:textId="217A00FA" w:rsidR="00792DFE" w:rsidRPr="00B20324" w:rsidRDefault="00792DFE" w:rsidP="00792DFE">
      <w:pPr>
        <w:pStyle w:val="paragraphsub"/>
      </w:pPr>
      <w:r w:rsidRPr="00B20324">
        <w:tab/>
        <w:t>(ii)</w:t>
      </w:r>
      <w:r w:rsidRPr="00B20324">
        <w:tab/>
        <w:t xml:space="preserve">the Australian Human Rights Commission, under </w:t>
      </w:r>
      <w:r w:rsidR="00795BB7" w:rsidRPr="00B20324">
        <w:t>Division 3</w:t>
      </w:r>
      <w:r w:rsidRPr="00B20324">
        <w:t xml:space="preserve"> of </w:t>
      </w:r>
      <w:r w:rsidR="004C5573" w:rsidRPr="00B20324">
        <w:t>Part I</w:t>
      </w:r>
      <w:r w:rsidRPr="00B20324">
        <w:t xml:space="preserve">I (human rights complaints) or </w:t>
      </w:r>
      <w:r w:rsidR="004C5573" w:rsidRPr="00B20324">
        <w:t>Part I</w:t>
      </w:r>
      <w:r w:rsidRPr="00B20324">
        <w:t xml:space="preserve">IB (unlawful discrimination complaints) of the </w:t>
      </w:r>
      <w:r w:rsidRPr="00B20324">
        <w:rPr>
          <w:i/>
        </w:rPr>
        <w:t>Australian Human Rights Commission Act 1986</w:t>
      </w:r>
      <w:r w:rsidRPr="00B20324">
        <w:t>;</w:t>
      </w:r>
    </w:p>
    <w:p w14:paraId="43EE2C7A" w14:textId="77777777" w:rsidR="00792DFE" w:rsidRPr="00B20324" w:rsidRDefault="00792DFE" w:rsidP="00792DFE">
      <w:pPr>
        <w:pStyle w:val="paragraphsub"/>
      </w:pPr>
      <w:r w:rsidRPr="00B20324">
        <w:tab/>
        <w:t>(iii)</w:t>
      </w:r>
      <w:r w:rsidRPr="00B20324">
        <w:tab/>
        <w:t xml:space="preserve">the Information Commissioner under Part V of the </w:t>
      </w:r>
      <w:r w:rsidRPr="00B20324">
        <w:rPr>
          <w:i/>
        </w:rPr>
        <w:t>Privacy Act 1988</w:t>
      </w:r>
      <w:r w:rsidRPr="00B20324">
        <w:t>;</w:t>
      </w:r>
    </w:p>
    <w:p w14:paraId="48DFE01F" w14:textId="0C8B9826" w:rsidR="00DA374A" w:rsidRPr="00B20324" w:rsidRDefault="00DA374A" w:rsidP="00DA374A">
      <w:pPr>
        <w:pStyle w:val="paragraphsub"/>
      </w:pPr>
      <w:r w:rsidRPr="00B20324">
        <w:tab/>
        <w:t>(iv)</w:t>
      </w:r>
      <w:r w:rsidRPr="00B20324">
        <w:tab/>
        <w:t>the National Anti</w:t>
      </w:r>
      <w:r w:rsidR="00B20324">
        <w:noBreakHyphen/>
      </w:r>
      <w:r w:rsidRPr="00B20324">
        <w:t>Corruption Commissioner;</w:t>
      </w:r>
    </w:p>
    <w:p w14:paraId="4FA5F13C" w14:textId="7B0436EE" w:rsidR="00DA374A" w:rsidRPr="00B20324" w:rsidRDefault="00DA374A" w:rsidP="00DA374A">
      <w:pPr>
        <w:pStyle w:val="paragraphsub"/>
      </w:pPr>
      <w:r w:rsidRPr="00B20324">
        <w:tab/>
        <w:t>(iva)</w:t>
      </w:r>
      <w:r w:rsidRPr="00B20324">
        <w:tab/>
        <w:t>the Inspector of the National Anti</w:t>
      </w:r>
      <w:r w:rsidR="00B20324">
        <w:noBreakHyphen/>
      </w:r>
      <w:r w:rsidRPr="00B20324">
        <w:t>Corruption Commission;</w:t>
      </w:r>
    </w:p>
    <w:p w14:paraId="153B58F3" w14:textId="3164B1B2" w:rsidR="00792DFE" w:rsidRPr="00B20324" w:rsidRDefault="00792DFE" w:rsidP="00792DFE">
      <w:pPr>
        <w:pStyle w:val="paragraphsub"/>
      </w:pPr>
      <w:r w:rsidRPr="00B20324">
        <w:tab/>
        <w:t>(v)</w:t>
      </w:r>
      <w:r w:rsidRPr="00B20324">
        <w:tab/>
        <w:t>the Inspector</w:t>
      </w:r>
      <w:r w:rsidR="00B20324">
        <w:noBreakHyphen/>
      </w:r>
      <w:r w:rsidRPr="00B20324">
        <w:t>General ADF; and</w:t>
      </w:r>
    </w:p>
    <w:p w14:paraId="20D01502" w14:textId="02332386" w:rsidR="00792DFE" w:rsidRPr="00B20324" w:rsidRDefault="00792DFE" w:rsidP="00792DFE">
      <w:pPr>
        <w:pStyle w:val="paragraph"/>
      </w:pPr>
      <w:r w:rsidRPr="00B20324">
        <w:tab/>
        <w:t>(b)</w:t>
      </w:r>
      <w:r w:rsidRPr="00B20324">
        <w:tab/>
        <w:t>the Inspector</w:t>
      </w:r>
      <w:r w:rsidR="00B20324">
        <w:noBreakHyphen/>
      </w:r>
      <w:r w:rsidRPr="00B20324">
        <w:t>General is satisfied that the subject matter of the complaint or the part of the complaint could be more effectively or conveniently dealt with by the integrity body for the complaint.</w:t>
      </w:r>
    </w:p>
    <w:p w14:paraId="69C2A013" w14:textId="75EB9914" w:rsidR="00792DFE" w:rsidRPr="00B20324" w:rsidRDefault="00792DFE" w:rsidP="00792DFE">
      <w:pPr>
        <w:pStyle w:val="notetext"/>
      </w:pPr>
      <w:r w:rsidRPr="00B20324">
        <w:t>Note:</w:t>
      </w:r>
      <w:r w:rsidRPr="00B20324">
        <w:tab/>
        <w:t>The complaint or part of the complaint may be transferred to the integrity body for the complaint under section </w:t>
      </w:r>
      <w:r w:rsidR="005300A8" w:rsidRPr="00B20324">
        <w:t>32AG</w:t>
      </w:r>
      <w:r w:rsidRPr="00B20324">
        <w:t>.</w:t>
      </w:r>
    </w:p>
    <w:p w14:paraId="6A83FB80" w14:textId="77777777" w:rsidR="00792DFE" w:rsidRPr="00B20324" w:rsidRDefault="00792DFE" w:rsidP="00792DFE">
      <w:pPr>
        <w:pStyle w:val="SubsectionHead"/>
      </w:pPr>
      <w:r w:rsidRPr="00B20324">
        <w:t>Inquiries into complaints about employment, contracts and related matters</w:t>
      </w:r>
    </w:p>
    <w:p w14:paraId="64544E57" w14:textId="3B9A6994" w:rsidR="005C33AD" w:rsidRPr="00B20324" w:rsidRDefault="005C33AD" w:rsidP="005C33AD">
      <w:pPr>
        <w:pStyle w:val="subsection"/>
      </w:pPr>
      <w:r w:rsidRPr="00B20324">
        <w:tab/>
        <w:t>(5)</w:t>
      </w:r>
      <w:r w:rsidRPr="00B20324">
        <w:tab/>
        <w:t>The Inspector</w:t>
      </w:r>
      <w:r w:rsidR="00B20324">
        <w:noBreakHyphen/>
      </w:r>
      <w:r w:rsidRPr="00B20324">
        <w:t xml:space="preserve">General </w:t>
      </w:r>
      <w:r w:rsidR="005300A8" w:rsidRPr="00B20324">
        <w:t>must</w:t>
      </w:r>
      <w:r w:rsidRPr="00B20324">
        <w:t xml:space="preserve"> not inquire into the matters to which a complaint of the kind referred to in subsection</w:t>
      </w:r>
      <w:r w:rsidR="0048072B" w:rsidRPr="00B20324">
        <w:t> </w:t>
      </w:r>
      <w:r w:rsidRPr="00B20324">
        <w:t xml:space="preserve">8(6) relates in respect of action taken by </w:t>
      </w:r>
      <w:r w:rsidR="005918BE" w:rsidRPr="00B20324">
        <w:t>an intelligence agency</w:t>
      </w:r>
      <w:r w:rsidRPr="00B20324">
        <w:t xml:space="preserve"> if the Inspector</w:t>
      </w:r>
      <w:r w:rsidR="00B20324">
        <w:noBreakHyphen/>
      </w:r>
      <w:r w:rsidRPr="00B20324">
        <w:t>General is satisfied that:</w:t>
      </w:r>
    </w:p>
    <w:p w14:paraId="114E4E94" w14:textId="74581C4C" w:rsidR="005C33AD" w:rsidRPr="00B20324" w:rsidRDefault="005C33AD" w:rsidP="005C33AD">
      <w:pPr>
        <w:pStyle w:val="paragraph"/>
      </w:pPr>
      <w:r w:rsidRPr="00B20324">
        <w:tab/>
        <w:t>(a)</w:t>
      </w:r>
      <w:r w:rsidRPr="00B20324">
        <w:tab/>
        <w:t xml:space="preserve">the procedures of that agency relating to redress of grievances of </w:t>
      </w:r>
      <w:r w:rsidR="00EC4C38" w:rsidRPr="00B20324">
        <w:rPr>
          <w:szCs w:val="22"/>
        </w:rPr>
        <w:t>ASIO employees</w:t>
      </w:r>
      <w:r w:rsidR="00A635DC" w:rsidRPr="00B20324">
        <w:t>, ASIS employees</w:t>
      </w:r>
      <w:r w:rsidR="005300A8" w:rsidRPr="00B20324">
        <w:t>, ONI Act employees</w:t>
      </w:r>
      <w:r w:rsidR="00A635DC" w:rsidRPr="00B20324">
        <w:t xml:space="preserve"> or ASD employees</w:t>
      </w:r>
      <w:r w:rsidR="00EC4C38" w:rsidRPr="00B20324">
        <w:rPr>
          <w:szCs w:val="22"/>
        </w:rPr>
        <w:t xml:space="preserve"> (as the case may be)</w:t>
      </w:r>
      <w:r w:rsidRPr="00B20324">
        <w:t xml:space="preserve"> are adequate and effective;</w:t>
      </w:r>
      <w:r w:rsidR="00B831E1" w:rsidRPr="00B20324">
        <w:t xml:space="preserve"> or</w:t>
      </w:r>
    </w:p>
    <w:p w14:paraId="0429379F" w14:textId="77777777" w:rsidR="005C33AD" w:rsidRPr="00B20324" w:rsidRDefault="005C33AD" w:rsidP="005C33AD">
      <w:pPr>
        <w:pStyle w:val="paragraph"/>
      </w:pPr>
      <w:r w:rsidRPr="00B20324">
        <w:tab/>
        <w:t>(b)</w:t>
      </w:r>
      <w:r w:rsidRPr="00B20324">
        <w:tab/>
        <w:t>the complainant has not pursued those procedures as far as practicable; or</w:t>
      </w:r>
    </w:p>
    <w:p w14:paraId="3C47768D" w14:textId="77777777" w:rsidR="005C33AD" w:rsidRPr="00B20324" w:rsidRDefault="005C33AD" w:rsidP="005C33AD">
      <w:pPr>
        <w:pStyle w:val="paragraph"/>
      </w:pPr>
      <w:r w:rsidRPr="00B20324">
        <w:tab/>
        <w:t>(c)</w:t>
      </w:r>
      <w:r w:rsidRPr="00B20324">
        <w:tab/>
        <w:t>the matters to which the complaint relates are not of sufficient seriousness or sensitivity to justify an inquiry into those matters.</w:t>
      </w:r>
    </w:p>
    <w:p w14:paraId="1C9BC402" w14:textId="0CE2109A" w:rsidR="00EC4C38" w:rsidRPr="00B20324" w:rsidRDefault="00EC4C38" w:rsidP="00EC4C38">
      <w:pPr>
        <w:pStyle w:val="subsection"/>
      </w:pPr>
      <w:r w:rsidRPr="00B20324">
        <w:tab/>
        <w:t>(6)</w:t>
      </w:r>
      <w:r w:rsidRPr="00B20324">
        <w:tab/>
        <w:t>The Inspector</w:t>
      </w:r>
      <w:r w:rsidR="00B20324">
        <w:noBreakHyphen/>
      </w:r>
      <w:r w:rsidRPr="00B20324">
        <w:t>General may decide not to inquire into the matters to which a complaint of the kind referred to in subsection</w:t>
      </w:r>
      <w:r w:rsidR="0048072B" w:rsidRPr="00B20324">
        <w:t> </w:t>
      </w:r>
      <w:r w:rsidRPr="00B20324">
        <w:t>8(8) relates in respect of action taken by ASIO if the Inspector</w:t>
      </w:r>
      <w:r w:rsidR="00B20324">
        <w:noBreakHyphen/>
      </w:r>
      <w:r w:rsidRPr="00B20324">
        <w:t>General is satisfied that:</w:t>
      </w:r>
    </w:p>
    <w:p w14:paraId="1EBB50D4" w14:textId="77777777" w:rsidR="00EC4C38" w:rsidRPr="00B20324" w:rsidRDefault="00EC4C38" w:rsidP="00EC4C38">
      <w:pPr>
        <w:pStyle w:val="paragraph"/>
      </w:pPr>
      <w:r w:rsidRPr="00B20324">
        <w:tab/>
        <w:t>(a)</w:t>
      </w:r>
      <w:r w:rsidRPr="00B20324">
        <w:tab/>
        <w:t>the procedures of ASIO relating to redress of grievances of ASIO affiliates are adequate and effective; or</w:t>
      </w:r>
    </w:p>
    <w:p w14:paraId="13188F2A" w14:textId="77777777" w:rsidR="00EC4C38" w:rsidRPr="00B20324" w:rsidRDefault="00EC4C38" w:rsidP="00EC4C38">
      <w:pPr>
        <w:pStyle w:val="paragraph"/>
      </w:pPr>
      <w:r w:rsidRPr="00B20324">
        <w:tab/>
        <w:t>(b)</w:t>
      </w:r>
      <w:r w:rsidRPr="00B20324">
        <w:tab/>
        <w:t>the complainant has not pursued those procedures as far as practicable; or</w:t>
      </w:r>
    </w:p>
    <w:p w14:paraId="3038EFF0" w14:textId="77777777" w:rsidR="00EC4C38" w:rsidRPr="00B20324" w:rsidRDefault="00EC4C38" w:rsidP="00EC4C38">
      <w:pPr>
        <w:pStyle w:val="paragraph"/>
        <w:rPr>
          <w:sz w:val="20"/>
        </w:rPr>
      </w:pPr>
      <w:r w:rsidRPr="00B20324">
        <w:tab/>
        <w:t>(c)</w:t>
      </w:r>
      <w:r w:rsidRPr="00B20324">
        <w:tab/>
        <w:t>the matters to which the complaint relates are not of sufficient seriousness or sensitivity to justify an inquiry into those matters.</w:t>
      </w:r>
    </w:p>
    <w:p w14:paraId="3A460D7F" w14:textId="77777777" w:rsidR="005300A8" w:rsidRPr="00B20324" w:rsidRDefault="005300A8" w:rsidP="005300A8">
      <w:pPr>
        <w:pStyle w:val="ActHead5"/>
      </w:pPr>
      <w:bookmarkStart w:id="23" w:name="_Toc190867666"/>
      <w:r w:rsidRPr="00B20324">
        <w:rPr>
          <w:rStyle w:val="CharSectno"/>
          <w:rFonts w:eastAsiaTheme="minorHAnsi"/>
        </w:rPr>
        <w:t>12</w:t>
      </w:r>
      <w:r w:rsidRPr="00B20324">
        <w:t xml:space="preserve">  Procedure if complaint not pursued</w:t>
      </w:r>
      <w:bookmarkEnd w:id="23"/>
    </w:p>
    <w:p w14:paraId="2C808519" w14:textId="5ABFE9E3" w:rsidR="005300A8" w:rsidRPr="00B20324" w:rsidRDefault="005300A8" w:rsidP="005300A8">
      <w:pPr>
        <w:pStyle w:val="subsection"/>
      </w:pPr>
      <w:r w:rsidRPr="00B20324">
        <w:tab/>
      </w:r>
      <w:r w:rsidRPr="00B20324">
        <w:tab/>
        <w:t>If a person makes a complaint in relation to action taken by an intelligence agency that the Inspector</w:t>
      </w:r>
      <w:r w:rsidR="00B20324">
        <w:noBreakHyphen/>
      </w:r>
      <w:r w:rsidRPr="00B20324">
        <w:t>General decides not to inquire into, or not to inquire further into, the Inspector</w:t>
      </w:r>
      <w:r w:rsidR="00B20324">
        <w:noBreakHyphen/>
      </w:r>
      <w:r w:rsidRPr="00B20324">
        <w:t>General must:</w:t>
      </w:r>
    </w:p>
    <w:p w14:paraId="597EE041" w14:textId="77777777" w:rsidR="005300A8" w:rsidRPr="00B20324" w:rsidRDefault="005300A8" w:rsidP="005300A8">
      <w:pPr>
        <w:pStyle w:val="paragraph"/>
      </w:pPr>
      <w:r w:rsidRPr="00B20324">
        <w:tab/>
        <w:t>(a)</w:t>
      </w:r>
      <w:r w:rsidRPr="00B20324">
        <w:tab/>
        <w:t>take reasonable steps to notify the person in writing of the decision; and</w:t>
      </w:r>
    </w:p>
    <w:p w14:paraId="736E0516" w14:textId="77777777" w:rsidR="005300A8" w:rsidRPr="00B20324" w:rsidRDefault="005300A8" w:rsidP="005300A8">
      <w:pPr>
        <w:pStyle w:val="paragraph"/>
      </w:pPr>
      <w:r w:rsidRPr="00B20324">
        <w:tab/>
        <w:t>(b)</w:t>
      </w:r>
      <w:r w:rsidRPr="00B20324">
        <w:tab/>
        <w:t>notify the responsible Minister and the head of the agency in writing of the decision.</w:t>
      </w:r>
    </w:p>
    <w:p w14:paraId="02F14F69" w14:textId="77777777" w:rsidR="005C33AD" w:rsidRPr="00B20324" w:rsidRDefault="005C33AD" w:rsidP="005C33AD">
      <w:pPr>
        <w:pStyle w:val="ActHead5"/>
      </w:pPr>
      <w:bookmarkStart w:id="24" w:name="_Toc190867667"/>
      <w:r w:rsidRPr="00B20324">
        <w:rPr>
          <w:rStyle w:val="CharSectno"/>
        </w:rPr>
        <w:t>13</w:t>
      </w:r>
      <w:r w:rsidRPr="00B20324">
        <w:t xml:space="preserve">  Special arrangements for persons in custody</w:t>
      </w:r>
      <w:bookmarkEnd w:id="24"/>
    </w:p>
    <w:p w14:paraId="7E801C53" w14:textId="77777777" w:rsidR="005C33AD" w:rsidRPr="00B20324" w:rsidRDefault="005C33AD" w:rsidP="005C33AD">
      <w:pPr>
        <w:pStyle w:val="subsection"/>
      </w:pPr>
      <w:r w:rsidRPr="00B20324">
        <w:tab/>
        <w:t>(1)</w:t>
      </w:r>
      <w:r w:rsidRPr="00B20324">
        <w:tab/>
        <w:t>A person who is detained in custody is entitled:</w:t>
      </w:r>
    </w:p>
    <w:p w14:paraId="13CB8A4D" w14:textId="77777777" w:rsidR="005C33AD" w:rsidRPr="00B20324" w:rsidRDefault="005C33AD" w:rsidP="005C33AD">
      <w:pPr>
        <w:pStyle w:val="paragraph"/>
      </w:pPr>
      <w:r w:rsidRPr="00B20324">
        <w:tab/>
        <w:t>(a)</w:t>
      </w:r>
      <w:r w:rsidRPr="00B20324">
        <w:tab/>
        <w:t>upon making a request to the person in whose custody he or she is detained or to any other person performing duties in connection with that detention:</w:t>
      </w:r>
    </w:p>
    <w:p w14:paraId="028576FB" w14:textId="3DF309FD" w:rsidR="005C33AD" w:rsidRPr="00B20324" w:rsidRDefault="005C33AD" w:rsidP="005C33AD">
      <w:pPr>
        <w:pStyle w:val="paragraphsub"/>
      </w:pPr>
      <w:r w:rsidRPr="00B20324">
        <w:tab/>
        <w:t>(i)</w:t>
      </w:r>
      <w:r w:rsidRPr="00B20324">
        <w:tab/>
        <w:t>to be provided with facilities for preparing a complaint in writing to the Inspector</w:t>
      </w:r>
      <w:r w:rsidR="00B20324">
        <w:noBreakHyphen/>
      </w:r>
      <w:r w:rsidRPr="00B20324">
        <w:t>General under this Act, for furnishing in writing to the Inspector</w:t>
      </w:r>
      <w:r w:rsidR="00B20324">
        <w:noBreakHyphen/>
      </w:r>
      <w:r w:rsidRPr="00B20324">
        <w:t>General after the complaint has been made any other relevant information and for enclosing the complaint or other information (if any) in a sealed envelope; and</w:t>
      </w:r>
    </w:p>
    <w:p w14:paraId="553227D7" w14:textId="482F6747" w:rsidR="005C33AD" w:rsidRPr="00B20324" w:rsidRDefault="005C33AD" w:rsidP="005C33AD">
      <w:pPr>
        <w:pStyle w:val="paragraphsub"/>
      </w:pPr>
      <w:r w:rsidRPr="00B20324">
        <w:tab/>
        <w:t>(ii)</w:t>
      </w:r>
      <w:r w:rsidRPr="00B20324">
        <w:tab/>
        <w:t>to have sent to the Inspector</w:t>
      </w:r>
      <w:r w:rsidR="00B20324">
        <w:noBreakHyphen/>
      </w:r>
      <w:r w:rsidRPr="00B20324">
        <w:t>General, without undue delay, a sealed envelope addressed to the Inspector</w:t>
      </w:r>
      <w:r w:rsidR="00B20324">
        <w:noBreakHyphen/>
      </w:r>
      <w:r w:rsidRPr="00B20324">
        <w:t>General; and</w:t>
      </w:r>
    </w:p>
    <w:p w14:paraId="002F46D7" w14:textId="726D7851" w:rsidR="005C33AD" w:rsidRPr="00B20324" w:rsidRDefault="005C33AD" w:rsidP="005C33AD">
      <w:pPr>
        <w:pStyle w:val="paragraph"/>
      </w:pPr>
      <w:r w:rsidRPr="00B20324">
        <w:tab/>
        <w:t>(b)</w:t>
      </w:r>
      <w:r w:rsidRPr="00B20324">
        <w:tab/>
        <w:t>to have delivered to him or her, without undue delay, any sealed envelope addressed to him or her and sent by the Inspector</w:t>
      </w:r>
      <w:r w:rsidR="00B20324">
        <w:noBreakHyphen/>
      </w:r>
      <w:r w:rsidRPr="00B20324">
        <w:t>General that comes into the possession or under the control of the person in whose custody he or she is detained or of any other person performing duties in connection with that detention.</w:t>
      </w:r>
    </w:p>
    <w:p w14:paraId="30BD6785" w14:textId="3016E45D" w:rsidR="005C33AD" w:rsidRPr="00B20324" w:rsidRDefault="005C33AD" w:rsidP="005C33AD">
      <w:pPr>
        <w:pStyle w:val="subsection"/>
      </w:pPr>
      <w:r w:rsidRPr="00B20324">
        <w:tab/>
        <w:t>(2)</w:t>
      </w:r>
      <w:r w:rsidRPr="00B20324">
        <w:tab/>
        <w:t xml:space="preserve">A sealed envelope referred to in </w:t>
      </w:r>
      <w:r w:rsidR="0048072B" w:rsidRPr="00B20324">
        <w:t>subsection (</w:t>
      </w:r>
      <w:r w:rsidRPr="00B20324">
        <w:t xml:space="preserve">1) </w:t>
      </w:r>
      <w:r w:rsidR="005300A8" w:rsidRPr="00B20324">
        <w:t>must</w:t>
      </w:r>
      <w:r w:rsidRPr="00B20324">
        <w:t xml:space="preserve"> not be opened by a person other than the addressee or a person acting on behalf of the addressee.</w:t>
      </w:r>
    </w:p>
    <w:p w14:paraId="6D3922BF" w14:textId="30947DF5" w:rsidR="005C33AD" w:rsidRPr="00B20324" w:rsidRDefault="005C33AD" w:rsidP="005C33AD">
      <w:pPr>
        <w:pStyle w:val="subsection"/>
      </w:pPr>
      <w:r w:rsidRPr="00B20324">
        <w:tab/>
        <w:t>(3)</w:t>
      </w:r>
      <w:r w:rsidRPr="00B20324">
        <w:tab/>
        <w:t xml:space="preserve">For the purposes of </w:t>
      </w:r>
      <w:r w:rsidR="0048072B" w:rsidRPr="00B20324">
        <w:t>subsections (</w:t>
      </w:r>
      <w:r w:rsidRPr="00B20324">
        <w:t>1) and (2), the Inspector</w:t>
      </w:r>
      <w:r w:rsidR="00B20324">
        <w:noBreakHyphen/>
      </w:r>
      <w:r w:rsidRPr="00B20324">
        <w:t>General may make arrangements with the appropriate authority of a State or Territory for the identification and delivery of sealed envelopes sent by the Inspector</w:t>
      </w:r>
      <w:r w:rsidR="00B20324">
        <w:noBreakHyphen/>
      </w:r>
      <w:r w:rsidRPr="00B20324">
        <w:t>General to persons detained in custody in that State or Territory.</w:t>
      </w:r>
    </w:p>
    <w:p w14:paraId="48E4A50D" w14:textId="5B1D7640" w:rsidR="005300A8" w:rsidRPr="00B20324" w:rsidRDefault="00795BB7" w:rsidP="00DD0D0A">
      <w:pPr>
        <w:pStyle w:val="ActHead3"/>
        <w:pageBreakBefore/>
      </w:pPr>
      <w:bookmarkStart w:id="25" w:name="_Toc190867668"/>
      <w:r w:rsidRPr="00B20324">
        <w:rPr>
          <w:rStyle w:val="CharDivNo"/>
        </w:rPr>
        <w:t>Division 2</w:t>
      </w:r>
      <w:r w:rsidR="005300A8" w:rsidRPr="00B20324">
        <w:rPr>
          <w:rStyle w:val="CharDivNo"/>
        </w:rPr>
        <w:t>A</w:t>
      </w:r>
      <w:r w:rsidR="005300A8" w:rsidRPr="00B20324">
        <w:t>—</w:t>
      </w:r>
      <w:r w:rsidR="005300A8" w:rsidRPr="00B20324">
        <w:rPr>
          <w:rStyle w:val="CharDivText"/>
        </w:rPr>
        <w:t>Preliminary inquiries</w:t>
      </w:r>
      <w:bookmarkEnd w:id="25"/>
    </w:p>
    <w:p w14:paraId="43F6E1E9" w14:textId="419E5252" w:rsidR="005C33AD" w:rsidRPr="00B20324" w:rsidRDefault="005C33AD" w:rsidP="005C33AD">
      <w:pPr>
        <w:pStyle w:val="ActHead5"/>
      </w:pPr>
      <w:bookmarkStart w:id="26" w:name="_Toc190867669"/>
      <w:r w:rsidRPr="00B20324">
        <w:rPr>
          <w:rStyle w:val="CharSectno"/>
        </w:rPr>
        <w:t>14</w:t>
      </w:r>
      <w:r w:rsidRPr="00B20324">
        <w:t xml:space="preserve">  Preliminary inquiries</w:t>
      </w:r>
      <w:bookmarkEnd w:id="26"/>
    </w:p>
    <w:p w14:paraId="1994D7C4" w14:textId="77777777" w:rsidR="005300A8" w:rsidRPr="00B20324" w:rsidRDefault="005300A8" w:rsidP="005300A8">
      <w:pPr>
        <w:pStyle w:val="SubsectionHead"/>
      </w:pPr>
      <w:r w:rsidRPr="00B20324">
        <w:t>Making preliminary inquiries into a complaint</w:t>
      </w:r>
    </w:p>
    <w:p w14:paraId="71459077" w14:textId="4C5B275D" w:rsidR="005C33AD" w:rsidRPr="00B20324" w:rsidRDefault="005C33AD" w:rsidP="005C33AD">
      <w:pPr>
        <w:pStyle w:val="subsection"/>
      </w:pPr>
      <w:r w:rsidRPr="00B20324">
        <w:tab/>
      </w:r>
      <w:r w:rsidR="00D00029" w:rsidRPr="00B20324">
        <w:t>(1)</w:t>
      </w:r>
      <w:r w:rsidRPr="00B20324">
        <w:tab/>
      </w:r>
      <w:r w:rsidR="005300A8" w:rsidRPr="00B20324">
        <w:t>If</w:t>
      </w:r>
      <w:r w:rsidRPr="00B20324">
        <w:t xml:space="preserve"> a complaint is made to the Inspector</w:t>
      </w:r>
      <w:r w:rsidR="00B20324">
        <w:noBreakHyphen/>
      </w:r>
      <w:r w:rsidRPr="00B20324">
        <w:t xml:space="preserve">General in respect of action taken by </w:t>
      </w:r>
      <w:r w:rsidR="005918BE" w:rsidRPr="00B20324">
        <w:t>an intelligence agency</w:t>
      </w:r>
      <w:r w:rsidRPr="00B20324">
        <w:t>, the Inspector</w:t>
      </w:r>
      <w:r w:rsidR="00B20324">
        <w:noBreakHyphen/>
      </w:r>
      <w:r w:rsidRPr="00B20324">
        <w:t>General may, for the purpose of:</w:t>
      </w:r>
    </w:p>
    <w:p w14:paraId="14C429DB" w14:textId="4543791C" w:rsidR="005C33AD" w:rsidRPr="00B20324" w:rsidRDefault="005C33AD" w:rsidP="005C33AD">
      <w:pPr>
        <w:pStyle w:val="paragraph"/>
      </w:pPr>
      <w:r w:rsidRPr="00B20324">
        <w:tab/>
        <w:t>(a)</w:t>
      </w:r>
      <w:r w:rsidRPr="00B20324">
        <w:tab/>
        <w:t>determining whether the Inspector</w:t>
      </w:r>
      <w:r w:rsidR="00B20324">
        <w:noBreakHyphen/>
      </w:r>
      <w:r w:rsidRPr="00B20324">
        <w:t>General is authorised to inquire into the action; or</w:t>
      </w:r>
    </w:p>
    <w:p w14:paraId="44867D84" w14:textId="36CE1BF1" w:rsidR="005C33AD" w:rsidRPr="00B20324" w:rsidRDefault="005C33AD" w:rsidP="005C33AD">
      <w:pPr>
        <w:pStyle w:val="paragraph"/>
        <w:keepNext/>
      </w:pPr>
      <w:r w:rsidRPr="00B20324">
        <w:tab/>
        <w:t>(b)</w:t>
      </w:r>
      <w:r w:rsidRPr="00B20324">
        <w:tab/>
        <w:t>if the Inspector</w:t>
      </w:r>
      <w:r w:rsidR="00B20324">
        <w:noBreakHyphen/>
      </w:r>
      <w:r w:rsidRPr="00B20324">
        <w:t>General is authorised to inquire into the action: determining whether the Inspector</w:t>
      </w:r>
      <w:r w:rsidR="00B20324">
        <w:noBreakHyphen/>
      </w:r>
      <w:r w:rsidRPr="00B20324">
        <w:t>General should inquire into the action;</w:t>
      </w:r>
    </w:p>
    <w:p w14:paraId="768A0B50" w14:textId="3540539E" w:rsidR="005C33AD" w:rsidRPr="00B20324" w:rsidRDefault="005300A8" w:rsidP="005C33AD">
      <w:pPr>
        <w:pStyle w:val="subsection2"/>
      </w:pPr>
      <w:r w:rsidRPr="00B20324">
        <w:t>make preliminary inquiries</w:t>
      </w:r>
      <w:r w:rsidR="005C33AD" w:rsidRPr="00B20324">
        <w:t xml:space="preserve"> of the head of the agency in relation to the action.</w:t>
      </w:r>
    </w:p>
    <w:p w14:paraId="34A2B2C5" w14:textId="77777777" w:rsidR="005300A8" w:rsidRPr="00B20324" w:rsidRDefault="005300A8" w:rsidP="005300A8">
      <w:pPr>
        <w:pStyle w:val="notetext"/>
      </w:pPr>
      <w:r w:rsidRPr="00B20324">
        <w:t>Note:</w:t>
      </w:r>
      <w:r w:rsidRPr="00B20324">
        <w:tab/>
        <w:t>After making preliminary inquiries in relation to a complaint, see subsections 11(2) to (6) for determining whether to pursue further inquiry.</w:t>
      </w:r>
    </w:p>
    <w:p w14:paraId="048F7F5E" w14:textId="77777777" w:rsidR="005300A8" w:rsidRPr="00B20324" w:rsidRDefault="005300A8" w:rsidP="005300A8">
      <w:pPr>
        <w:pStyle w:val="SubsectionHead"/>
      </w:pPr>
      <w:r w:rsidRPr="00B20324">
        <w:t>Making own motion preliminary inquiries</w:t>
      </w:r>
    </w:p>
    <w:p w14:paraId="28E0FE84" w14:textId="167465F6" w:rsidR="00D00029" w:rsidRPr="00B20324" w:rsidRDefault="00D00029" w:rsidP="00D00029">
      <w:pPr>
        <w:pStyle w:val="subsection"/>
      </w:pPr>
      <w:r w:rsidRPr="00B20324">
        <w:tab/>
        <w:t>(2)</w:t>
      </w:r>
      <w:r w:rsidRPr="00B20324">
        <w:tab/>
        <w:t>Of his or her own motion, the Inspector</w:t>
      </w:r>
      <w:r w:rsidR="00B20324">
        <w:noBreakHyphen/>
      </w:r>
      <w:r w:rsidRPr="00B20324">
        <w:t xml:space="preserve">General may </w:t>
      </w:r>
      <w:r w:rsidR="005300A8" w:rsidRPr="00B20324">
        <w:t>make preliminary inquiries</w:t>
      </w:r>
      <w:r w:rsidRPr="00B20324">
        <w:t xml:space="preserve"> of the head of an intelligence agency:</w:t>
      </w:r>
    </w:p>
    <w:p w14:paraId="5A90CA92" w14:textId="44011BF1" w:rsidR="00D00029" w:rsidRPr="00B20324" w:rsidRDefault="00D00029" w:rsidP="00D00029">
      <w:pPr>
        <w:pStyle w:val="paragraph"/>
      </w:pPr>
      <w:r w:rsidRPr="00B20324">
        <w:tab/>
        <w:t>(a)</w:t>
      </w:r>
      <w:r w:rsidRPr="00B20324">
        <w:tab/>
        <w:t>to determine whether the Inspector</w:t>
      </w:r>
      <w:r w:rsidR="00B20324">
        <w:noBreakHyphen/>
      </w:r>
      <w:r w:rsidRPr="00B20324">
        <w:t>General is authorised to inquire into an action of the agency; or</w:t>
      </w:r>
    </w:p>
    <w:p w14:paraId="7FB81ADA" w14:textId="14FF2C67" w:rsidR="00D00029" w:rsidRPr="00B20324" w:rsidRDefault="00D00029" w:rsidP="00D00029">
      <w:pPr>
        <w:pStyle w:val="paragraph"/>
      </w:pPr>
      <w:r w:rsidRPr="00B20324">
        <w:tab/>
        <w:t>(b)</w:t>
      </w:r>
      <w:r w:rsidRPr="00B20324">
        <w:tab/>
        <w:t>to determine whether the Inspector</w:t>
      </w:r>
      <w:r w:rsidR="00B20324">
        <w:noBreakHyphen/>
      </w:r>
      <w:r w:rsidRPr="00B20324">
        <w:t>General should inquire into the action if the Inspector</w:t>
      </w:r>
      <w:r w:rsidR="00B20324">
        <w:noBreakHyphen/>
      </w:r>
      <w:r w:rsidRPr="00B20324">
        <w:t>General is authorised to inquire into it.</w:t>
      </w:r>
    </w:p>
    <w:p w14:paraId="710D6189" w14:textId="77777777" w:rsidR="005300A8" w:rsidRPr="00B20324" w:rsidRDefault="005300A8" w:rsidP="005300A8">
      <w:pPr>
        <w:pStyle w:val="SubsectionHead"/>
      </w:pPr>
      <w:r w:rsidRPr="00B20324">
        <w:t>Determining that further inquiry is not warranted in relation to own motion preliminary inquiries</w:t>
      </w:r>
    </w:p>
    <w:p w14:paraId="2963CBCB" w14:textId="58906319" w:rsidR="005300A8" w:rsidRPr="00B20324" w:rsidRDefault="005300A8" w:rsidP="005300A8">
      <w:pPr>
        <w:pStyle w:val="subsection"/>
      </w:pPr>
      <w:r w:rsidRPr="00B20324">
        <w:tab/>
        <w:t>(3)</w:t>
      </w:r>
      <w:r w:rsidRPr="00B20324">
        <w:tab/>
        <w:t>After making preliminary inquiries of the head of the intelligence agency under subsection (2), the Inspector</w:t>
      </w:r>
      <w:r w:rsidR="00B20324">
        <w:noBreakHyphen/>
      </w:r>
      <w:r w:rsidRPr="00B20324">
        <w:t>General may determine that, having regard to all the circumstances of the case, an inquiry, or further inquiry, into the action is not warranted.</w:t>
      </w:r>
    </w:p>
    <w:p w14:paraId="748DEA82" w14:textId="77777777" w:rsidR="005300A8" w:rsidRPr="00B20324" w:rsidRDefault="005300A8" w:rsidP="005300A8">
      <w:pPr>
        <w:pStyle w:val="notetext"/>
      </w:pPr>
      <w:r w:rsidRPr="00B20324">
        <w:t>Note:</w:t>
      </w:r>
      <w:r w:rsidRPr="00B20324">
        <w:tab/>
        <w:t>For reports relating to preliminary inquiries, see section 25B.</w:t>
      </w:r>
    </w:p>
    <w:p w14:paraId="555595EA" w14:textId="77777777" w:rsidR="00005110" w:rsidRPr="002B2A7C" w:rsidRDefault="00005110" w:rsidP="00005110">
      <w:pPr>
        <w:pStyle w:val="SubsectionHead"/>
      </w:pPr>
      <w:r w:rsidRPr="002B2A7C">
        <w:t>Inspector</w:t>
      </w:r>
      <w:r>
        <w:noBreakHyphen/>
      </w:r>
      <w:r w:rsidRPr="002B2A7C">
        <w:t>General entitled to all reasonable facilities and assistance</w:t>
      </w:r>
    </w:p>
    <w:p w14:paraId="4F65039B" w14:textId="77777777" w:rsidR="00005110" w:rsidRPr="002B2A7C" w:rsidRDefault="00005110" w:rsidP="00005110">
      <w:pPr>
        <w:pStyle w:val="subsection"/>
      </w:pPr>
      <w:r w:rsidRPr="002B2A7C">
        <w:tab/>
        <w:t>(4)</w:t>
      </w:r>
      <w:r w:rsidRPr="002B2A7C">
        <w:tab/>
        <w:t>In making preliminary inquiries of the head of an intelligence agency under this section, the Inspector</w:t>
      </w:r>
      <w:r>
        <w:noBreakHyphen/>
      </w:r>
      <w:r w:rsidRPr="002B2A7C">
        <w:t>General is entitled to all reasonable facilities and assistance that the head of the agency is capable of providing.</w:t>
      </w:r>
    </w:p>
    <w:p w14:paraId="54EB18E7" w14:textId="4ADB85D2" w:rsidR="005C33AD" w:rsidRPr="00B20324" w:rsidRDefault="00795BB7" w:rsidP="00710192">
      <w:pPr>
        <w:pStyle w:val="ActHead3"/>
        <w:pageBreakBefore/>
      </w:pPr>
      <w:bookmarkStart w:id="27" w:name="_Toc190867670"/>
      <w:r w:rsidRPr="00B20324">
        <w:rPr>
          <w:rStyle w:val="CharDivNo"/>
        </w:rPr>
        <w:t>Division 3</w:t>
      </w:r>
      <w:r w:rsidR="005C33AD" w:rsidRPr="00B20324">
        <w:t>—</w:t>
      </w:r>
      <w:r w:rsidR="005C33AD" w:rsidRPr="00B20324">
        <w:rPr>
          <w:rStyle w:val="CharDivText"/>
        </w:rPr>
        <w:t>Inquiries</w:t>
      </w:r>
      <w:bookmarkEnd w:id="27"/>
    </w:p>
    <w:p w14:paraId="2941556D" w14:textId="77777777" w:rsidR="005300A8" w:rsidRPr="00B20324" w:rsidRDefault="005300A8" w:rsidP="005300A8">
      <w:pPr>
        <w:pStyle w:val="ActHead4"/>
      </w:pPr>
      <w:bookmarkStart w:id="28" w:name="_Toc190867671"/>
      <w:r w:rsidRPr="00B20324">
        <w:rPr>
          <w:rStyle w:val="CharSubdNo"/>
        </w:rPr>
        <w:t>Subdivision A</w:t>
      </w:r>
      <w:r w:rsidRPr="00B20324">
        <w:t>—</w:t>
      </w:r>
      <w:r w:rsidRPr="00B20324">
        <w:rPr>
          <w:rStyle w:val="CharSubdText"/>
        </w:rPr>
        <w:t>Obligations before commencing an inquiry</w:t>
      </w:r>
      <w:bookmarkEnd w:id="28"/>
    </w:p>
    <w:p w14:paraId="5A272B8F" w14:textId="69CE3947" w:rsidR="005C33AD" w:rsidRPr="00B20324" w:rsidRDefault="005C33AD" w:rsidP="005C33AD">
      <w:pPr>
        <w:pStyle w:val="ActHead5"/>
      </w:pPr>
      <w:bookmarkStart w:id="29" w:name="_Toc190867672"/>
      <w:r w:rsidRPr="00B20324">
        <w:rPr>
          <w:rStyle w:val="CharSectno"/>
        </w:rPr>
        <w:t>15</w:t>
      </w:r>
      <w:r w:rsidRPr="00B20324">
        <w:t xml:space="preserve">  Inspector</w:t>
      </w:r>
      <w:r w:rsidR="00B20324">
        <w:noBreakHyphen/>
      </w:r>
      <w:r w:rsidRPr="00B20324">
        <w:t xml:space="preserve">General to inform </w:t>
      </w:r>
      <w:r w:rsidR="00960B71" w:rsidRPr="00B20324">
        <w:t>certain persons</w:t>
      </w:r>
      <w:r w:rsidRPr="00B20324">
        <w:t xml:space="preserve"> before commencing an inquiry</w:t>
      </w:r>
      <w:bookmarkEnd w:id="29"/>
    </w:p>
    <w:p w14:paraId="2BBEFE64" w14:textId="3D89E696" w:rsidR="005C33AD" w:rsidRPr="00B20324" w:rsidRDefault="005C33AD" w:rsidP="005C33AD">
      <w:pPr>
        <w:pStyle w:val="subsection"/>
      </w:pPr>
      <w:r w:rsidRPr="00B20324">
        <w:tab/>
      </w:r>
      <w:r w:rsidR="00960B71" w:rsidRPr="00B20324">
        <w:t>(1)</w:t>
      </w:r>
      <w:r w:rsidRPr="00B20324">
        <w:tab/>
        <w:t>The Inspector</w:t>
      </w:r>
      <w:r w:rsidR="00B20324">
        <w:noBreakHyphen/>
      </w:r>
      <w:r w:rsidRPr="00B20324">
        <w:t xml:space="preserve">General </w:t>
      </w:r>
      <w:r w:rsidR="005300A8" w:rsidRPr="00B20324">
        <w:t>must</w:t>
      </w:r>
      <w:r w:rsidRPr="00B20324">
        <w:t xml:space="preserve">, before commencing an inquiry into a matter relating to </w:t>
      </w:r>
      <w:r w:rsidR="005918BE" w:rsidRPr="00B20324">
        <w:t>a Commonwealth agency</w:t>
      </w:r>
      <w:r w:rsidRPr="00B20324">
        <w:t>, inform the responsible Minister and</w:t>
      </w:r>
      <w:r w:rsidR="00000690" w:rsidRPr="00B20324">
        <w:t xml:space="preserve">, subject to </w:t>
      </w:r>
      <w:r w:rsidR="0048072B" w:rsidRPr="00B20324">
        <w:t>subsections (</w:t>
      </w:r>
      <w:r w:rsidR="00000690" w:rsidRPr="00B20324">
        <w:t>2) and (3),</w:t>
      </w:r>
      <w:r w:rsidRPr="00B20324">
        <w:t xml:space="preserve"> the head of the agency that the Inspector</w:t>
      </w:r>
      <w:r w:rsidR="00B20324">
        <w:noBreakHyphen/>
      </w:r>
      <w:r w:rsidRPr="00B20324">
        <w:t>General proposes to conduct the inquiry.</w:t>
      </w:r>
    </w:p>
    <w:p w14:paraId="59321C51" w14:textId="4BE9ECCA" w:rsidR="00000690" w:rsidRPr="00B20324" w:rsidRDefault="00000690" w:rsidP="00000690">
      <w:pPr>
        <w:pStyle w:val="subsection"/>
      </w:pPr>
      <w:r w:rsidRPr="00B20324">
        <w:tab/>
        <w:t>(2)</w:t>
      </w:r>
      <w:r w:rsidRPr="00B20324">
        <w:tab/>
        <w:t>The Inspector</w:t>
      </w:r>
      <w:r w:rsidR="00B20324">
        <w:noBreakHyphen/>
      </w:r>
      <w:r w:rsidRPr="00B20324">
        <w:t xml:space="preserve">General is not required by </w:t>
      </w:r>
      <w:r w:rsidR="0048072B" w:rsidRPr="00B20324">
        <w:t>subsection (</w:t>
      </w:r>
      <w:r w:rsidRPr="00B20324">
        <w:t xml:space="preserve">1) to advise the head of </w:t>
      </w:r>
      <w:r w:rsidR="005918BE" w:rsidRPr="00B20324">
        <w:t>a Commonwealth agency</w:t>
      </w:r>
      <w:r w:rsidRPr="00B20324">
        <w:t xml:space="preserve"> that the Inspector</w:t>
      </w:r>
      <w:r w:rsidR="00B20324">
        <w:noBreakHyphen/>
      </w:r>
      <w:r w:rsidRPr="00B20324">
        <w:t>General proposes to conduct an inquiry into a matter that relates directly to the head of the agency.</w:t>
      </w:r>
    </w:p>
    <w:p w14:paraId="72752F08" w14:textId="106720FC" w:rsidR="00000690" w:rsidRPr="00B20324" w:rsidRDefault="00000690" w:rsidP="00000690">
      <w:pPr>
        <w:pStyle w:val="subsection"/>
      </w:pPr>
      <w:r w:rsidRPr="00B20324">
        <w:tab/>
        <w:t>(3)</w:t>
      </w:r>
      <w:r w:rsidRPr="00B20324">
        <w:tab/>
        <w:t>However, if the Inspector</w:t>
      </w:r>
      <w:r w:rsidR="00B20324">
        <w:noBreakHyphen/>
      </w:r>
      <w:r w:rsidRPr="00B20324">
        <w:t xml:space="preserve">General does not advise the head of </w:t>
      </w:r>
      <w:r w:rsidR="005918BE" w:rsidRPr="00B20324">
        <w:t>a Commonwealth agency</w:t>
      </w:r>
      <w:r w:rsidRPr="00B20324">
        <w:t xml:space="preserve"> that the Inspector</w:t>
      </w:r>
      <w:r w:rsidR="00B20324">
        <w:noBreakHyphen/>
      </w:r>
      <w:r w:rsidRPr="00B20324">
        <w:t>General proposes to conduct an inquiry into a matter that relates directly to the head of the agency, the Inspector</w:t>
      </w:r>
      <w:r w:rsidR="00B20324">
        <w:noBreakHyphen/>
      </w:r>
      <w:r w:rsidRPr="00B20324">
        <w:t>General must instead advise:</w:t>
      </w:r>
    </w:p>
    <w:p w14:paraId="149A3D6B" w14:textId="77777777" w:rsidR="00000690" w:rsidRPr="00B20324" w:rsidRDefault="00000690" w:rsidP="00000690">
      <w:pPr>
        <w:pStyle w:val="paragraph"/>
      </w:pPr>
      <w:r w:rsidRPr="00B20324">
        <w:tab/>
        <w:t>(a)</w:t>
      </w:r>
      <w:r w:rsidRPr="00B20324">
        <w:tab/>
        <w:t>if the matter relates to the head of ASIO, ASIS</w:t>
      </w:r>
      <w:r w:rsidR="00A635DC" w:rsidRPr="00B20324">
        <w:t>, ASD</w:t>
      </w:r>
      <w:r w:rsidR="00792DFE" w:rsidRPr="00B20324">
        <w:t>, ACIC, the Australian Federal Police</w:t>
      </w:r>
      <w:r w:rsidRPr="00B20324">
        <w:t xml:space="preserve"> or </w:t>
      </w:r>
      <w:r w:rsidR="00D9271C" w:rsidRPr="00B20324">
        <w:t>ONI</w:t>
      </w:r>
      <w:r w:rsidRPr="00B20324">
        <w:t>—the responsible Minister in relation to ASIO, ASIS</w:t>
      </w:r>
      <w:r w:rsidR="00A635DC" w:rsidRPr="00B20324">
        <w:t>, ASD</w:t>
      </w:r>
      <w:r w:rsidR="00792DFE" w:rsidRPr="00B20324">
        <w:t>, ACIC, the Australian Federal Police</w:t>
      </w:r>
      <w:r w:rsidRPr="00B20324">
        <w:t xml:space="preserve"> or </w:t>
      </w:r>
      <w:r w:rsidR="00D9271C" w:rsidRPr="00B20324">
        <w:t>ONI</w:t>
      </w:r>
      <w:r w:rsidRPr="00B20324">
        <w:t>, as the case requires; or</w:t>
      </w:r>
    </w:p>
    <w:p w14:paraId="7C3300EB" w14:textId="77777777" w:rsidR="00000690" w:rsidRPr="00B20324" w:rsidRDefault="00000690" w:rsidP="00000690">
      <w:pPr>
        <w:pStyle w:val="paragraph"/>
      </w:pPr>
      <w:r w:rsidRPr="00B20324">
        <w:tab/>
        <w:t>(b)</w:t>
      </w:r>
      <w:r w:rsidRPr="00B20324">
        <w:tab/>
        <w:t xml:space="preserve">if the matter relates to the head of </w:t>
      </w:r>
      <w:r w:rsidR="00387C4E" w:rsidRPr="00B20324">
        <w:t>AGO or DIO</w:t>
      </w:r>
      <w:r w:rsidRPr="00B20324">
        <w:t xml:space="preserve">—the Secretary of the </w:t>
      </w:r>
      <w:r w:rsidR="005C0CE5" w:rsidRPr="00B20324">
        <w:t>Defence Department</w:t>
      </w:r>
      <w:r w:rsidR="005918BE" w:rsidRPr="00B20324">
        <w:t>; or</w:t>
      </w:r>
    </w:p>
    <w:p w14:paraId="4BB72969" w14:textId="77777777" w:rsidR="005918BE" w:rsidRPr="00B20324" w:rsidRDefault="005918BE" w:rsidP="005918BE">
      <w:pPr>
        <w:pStyle w:val="paragraph"/>
      </w:pPr>
      <w:r w:rsidRPr="00B20324">
        <w:tab/>
        <w:t>(c)</w:t>
      </w:r>
      <w:r w:rsidRPr="00B20324">
        <w:tab/>
        <w:t>otherwise—the responsible Minister for the agency.</w:t>
      </w:r>
    </w:p>
    <w:p w14:paraId="4CBC8CAB" w14:textId="65A547C7" w:rsidR="00000690" w:rsidRPr="00B20324" w:rsidRDefault="00000690" w:rsidP="00000690">
      <w:pPr>
        <w:pStyle w:val="subsection"/>
      </w:pPr>
      <w:r w:rsidRPr="00B20324">
        <w:tab/>
        <w:t>(4)</w:t>
      </w:r>
      <w:r w:rsidRPr="00B20324">
        <w:tab/>
        <w:t xml:space="preserve">To avoid doubt, this section is subject to </w:t>
      </w:r>
      <w:r w:rsidR="008C2D87" w:rsidRPr="00B20324">
        <w:t>section 1</w:t>
      </w:r>
      <w:r w:rsidRPr="00B20324">
        <w:t>7.</w:t>
      </w:r>
    </w:p>
    <w:p w14:paraId="7195966B" w14:textId="77777777" w:rsidR="005300A8" w:rsidRPr="00B20324" w:rsidRDefault="005300A8" w:rsidP="005300A8">
      <w:pPr>
        <w:pStyle w:val="ActHead4"/>
      </w:pPr>
      <w:bookmarkStart w:id="30" w:name="_Toc190867673"/>
      <w:r w:rsidRPr="00B20324">
        <w:rPr>
          <w:rStyle w:val="CharSubdNo"/>
        </w:rPr>
        <w:t>Subdivision B</w:t>
      </w:r>
      <w:r w:rsidRPr="00B20324">
        <w:t>—</w:t>
      </w:r>
      <w:r w:rsidRPr="00B20324">
        <w:rPr>
          <w:rStyle w:val="CharSubdText"/>
        </w:rPr>
        <w:t>Conduct of inquiries</w:t>
      </w:r>
      <w:bookmarkEnd w:id="30"/>
    </w:p>
    <w:p w14:paraId="4DFE7273" w14:textId="603AFCE1" w:rsidR="005C33AD" w:rsidRPr="00B20324" w:rsidRDefault="005C33AD" w:rsidP="005C33AD">
      <w:pPr>
        <w:pStyle w:val="ActHead5"/>
      </w:pPr>
      <w:bookmarkStart w:id="31" w:name="_Toc190867674"/>
      <w:r w:rsidRPr="00B20324">
        <w:rPr>
          <w:rStyle w:val="CharSectno"/>
        </w:rPr>
        <w:t>17</w:t>
      </w:r>
      <w:r w:rsidRPr="00B20324">
        <w:t xml:space="preserve">  Conduct of inquiries</w:t>
      </w:r>
      <w:bookmarkEnd w:id="31"/>
    </w:p>
    <w:p w14:paraId="109872C3" w14:textId="77777777" w:rsidR="005300A8" w:rsidRPr="00B20324" w:rsidRDefault="005300A8" w:rsidP="005300A8">
      <w:pPr>
        <w:pStyle w:val="SubsectionHead"/>
      </w:pPr>
      <w:r w:rsidRPr="00B20324">
        <w:t>Conduct of inquiries</w:t>
      </w:r>
    </w:p>
    <w:p w14:paraId="35798563" w14:textId="01F81DE9" w:rsidR="005C33AD" w:rsidRPr="00B20324" w:rsidRDefault="005C33AD" w:rsidP="005C33AD">
      <w:pPr>
        <w:pStyle w:val="subsection"/>
      </w:pPr>
      <w:r w:rsidRPr="00B20324">
        <w:tab/>
        <w:t>(1)</w:t>
      </w:r>
      <w:r w:rsidRPr="00B20324">
        <w:tab/>
        <w:t>An inquiry by the Inspector</w:t>
      </w:r>
      <w:r w:rsidR="00B20324">
        <w:noBreakHyphen/>
      </w:r>
      <w:r w:rsidRPr="00B20324">
        <w:t xml:space="preserve">General </w:t>
      </w:r>
      <w:r w:rsidR="005300A8" w:rsidRPr="00B20324">
        <w:t>must</w:t>
      </w:r>
      <w:r w:rsidRPr="00B20324">
        <w:t xml:space="preserve"> be conducted in private and, subject to this Division, in such manner as the Inspector</w:t>
      </w:r>
      <w:r w:rsidR="00B20324">
        <w:noBreakHyphen/>
      </w:r>
      <w:r w:rsidRPr="00B20324">
        <w:t>General thinks fit.</w:t>
      </w:r>
    </w:p>
    <w:p w14:paraId="11FEF81E" w14:textId="6BDDAF80" w:rsidR="005C33AD" w:rsidRPr="00B20324" w:rsidRDefault="005C33AD" w:rsidP="005C33AD">
      <w:pPr>
        <w:pStyle w:val="subsection"/>
      </w:pPr>
      <w:r w:rsidRPr="00B20324">
        <w:tab/>
        <w:t>(2)</w:t>
      </w:r>
      <w:r w:rsidRPr="00B20324">
        <w:tab/>
        <w:t>The Inspector</w:t>
      </w:r>
      <w:r w:rsidR="00B20324">
        <w:noBreakHyphen/>
      </w:r>
      <w:r w:rsidRPr="00B20324">
        <w:t>General may, for the purposes of this Act, obtain information from such persons, and make such inquiries, as the Inspector</w:t>
      </w:r>
      <w:r w:rsidR="00B20324">
        <w:noBreakHyphen/>
      </w:r>
      <w:r w:rsidRPr="00B20324">
        <w:t>General thinks fit.</w:t>
      </w:r>
    </w:p>
    <w:p w14:paraId="7D813F82" w14:textId="26D50402" w:rsidR="005C33AD" w:rsidRPr="00B20324" w:rsidRDefault="005C33AD" w:rsidP="005C33AD">
      <w:pPr>
        <w:pStyle w:val="subsection"/>
      </w:pPr>
      <w:r w:rsidRPr="00B20324">
        <w:tab/>
        <w:t>(3)</w:t>
      </w:r>
      <w:r w:rsidRPr="00B20324">
        <w:tab/>
        <w:t xml:space="preserve">Subject to </w:t>
      </w:r>
      <w:r w:rsidR="0048072B" w:rsidRPr="00B20324">
        <w:t>subsections (</w:t>
      </w:r>
      <w:r w:rsidRPr="00B20324">
        <w:t>4) and (5), it is not necessary for a complainant or any other person to be afforded an opportunity to appear before the Inspector</w:t>
      </w:r>
      <w:r w:rsidR="00B20324">
        <w:noBreakHyphen/>
      </w:r>
      <w:r w:rsidRPr="00B20324">
        <w:t>General or before any other person in connection with an inquiry by the Inspector</w:t>
      </w:r>
      <w:r w:rsidR="00B20324">
        <w:noBreakHyphen/>
      </w:r>
      <w:r w:rsidRPr="00B20324">
        <w:t>General under this Act.</w:t>
      </w:r>
    </w:p>
    <w:p w14:paraId="626E494C" w14:textId="39A60718" w:rsidR="005C33AD" w:rsidRPr="00B20324" w:rsidRDefault="005C33AD" w:rsidP="005C33AD">
      <w:pPr>
        <w:pStyle w:val="subsection"/>
      </w:pPr>
      <w:r w:rsidRPr="00B20324">
        <w:tab/>
        <w:t>(4)</w:t>
      </w:r>
      <w:r w:rsidRPr="00B20324">
        <w:tab/>
        <w:t>The Inspector</w:t>
      </w:r>
      <w:r w:rsidR="00B20324">
        <w:noBreakHyphen/>
      </w:r>
      <w:r w:rsidRPr="00B20324">
        <w:t xml:space="preserve">General </w:t>
      </w:r>
      <w:r w:rsidR="005300A8" w:rsidRPr="00B20324">
        <w:t>must not make a report</w:t>
      </w:r>
      <w:r w:rsidRPr="00B20324">
        <w:t xml:space="preserve"> in relation to an inquiry conducted under this Act in which the Inspector</w:t>
      </w:r>
      <w:r w:rsidR="00B20324">
        <w:noBreakHyphen/>
      </w:r>
      <w:r w:rsidRPr="00B20324">
        <w:t xml:space="preserve">General sets out opinions that are, either expressly or impliedly, critical of </w:t>
      </w:r>
      <w:r w:rsidR="005918BE" w:rsidRPr="00B20324">
        <w:t>a Commonwealth agency</w:t>
      </w:r>
      <w:r w:rsidRPr="00B20324">
        <w:t xml:space="preserve"> unless the Inspector</w:t>
      </w:r>
      <w:r w:rsidR="00B20324">
        <w:noBreakHyphen/>
      </w:r>
      <w:r w:rsidRPr="00B20324">
        <w:t>General has</w:t>
      </w:r>
      <w:r w:rsidR="0088484E" w:rsidRPr="00B20324">
        <w:t xml:space="preserve"> </w:t>
      </w:r>
      <w:r w:rsidRPr="00B20324">
        <w:t>given the head of the agency a reasonable opportunity to appear before the Inspector</w:t>
      </w:r>
      <w:r w:rsidR="00B20324">
        <w:noBreakHyphen/>
      </w:r>
      <w:r w:rsidRPr="00B20324">
        <w:t>General and to make, either orally or in writing, submissions in relation to the matters that are the subject of the inquiry.</w:t>
      </w:r>
    </w:p>
    <w:p w14:paraId="3BFED82E" w14:textId="0AD33672" w:rsidR="005C33AD" w:rsidRPr="00B20324" w:rsidRDefault="005C33AD" w:rsidP="005C33AD">
      <w:pPr>
        <w:pStyle w:val="subsection"/>
      </w:pPr>
      <w:r w:rsidRPr="00B20324">
        <w:tab/>
        <w:t>(5)</w:t>
      </w:r>
      <w:r w:rsidRPr="00B20324">
        <w:tab/>
      </w:r>
      <w:r w:rsidR="005300A8" w:rsidRPr="00B20324">
        <w:t>If</w:t>
      </w:r>
      <w:r w:rsidRPr="00B20324">
        <w:t xml:space="preserve"> the Inspector</w:t>
      </w:r>
      <w:r w:rsidR="00B20324">
        <w:noBreakHyphen/>
      </w:r>
      <w:r w:rsidRPr="00B20324">
        <w:t xml:space="preserve">General proposes to set out in a report in relation to an inquiry conducted under this Act opinions that are, either expressly or impliedly, critical of a person, the </w:t>
      </w:r>
      <w:r w:rsidR="00FC5889" w:rsidRPr="00B20324">
        <w:t>Inspector</w:t>
      </w:r>
      <w:r w:rsidR="00B20324">
        <w:noBreakHyphen/>
      </w:r>
      <w:r w:rsidR="00FC5889" w:rsidRPr="00B20324">
        <w:t>General must</w:t>
      </w:r>
      <w:r w:rsidRPr="00B20324">
        <w:t>, unless doing so would, in the opinion of the Inspector</w:t>
      </w:r>
      <w:r w:rsidR="00B20324">
        <w:noBreakHyphen/>
      </w:r>
      <w:r w:rsidRPr="00B20324">
        <w:t>General, prejudice security, the defence of Australia or Australia’s relations with other countries, give the person a reasonable opportunity to appear before the Inspector</w:t>
      </w:r>
      <w:r w:rsidR="00B20324">
        <w:noBreakHyphen/>
      </w:r>
      <w:r w:rsidRPr="00B20324">
        <w:t>General and to make, either orally or in writing, submissions in relation to the matters that are the subject of the inquiry.</w:t>
      </w:r>
    </w:p>
    <w:p w14:paraId="3AB821F2" w14:textId="1B5665ED" w:rsidR="005C33AD" w:rsidRPr="00B20324" w:rsidRDefault="005C33AD" w:rsidP="005C33AD">
      <w:pPr>
        <w:pStyle w:val="subsection"/>
      </w:pPr>
      <w:r w:rsidRPr="00B20324">
        <w:tab/>
        <w:t>(6)</w:t>
      </w:r>
      <w:r w:rsidRPr="00B20324">
        <w:tab/>
      </w:r>
      <w:r w:rsidR="005300A8" w:rsidRPr="00B20324">
        <w:t>If</w:t>
      </w:r>
      <w:r w:rsidRPr="00B20324">
        <w:t xml:space="preserve"> the Inspector</w:t>
      </w:r>
      <w:r w:rsidR="00B20324">
        <w:noBreakHyphen/>
      </w:r>
      <w:r w:rsidRPr="00B20324">
        <w:t xml:space="preserve">General gives, under </w:t>
      </w:r>
      <w:r w:rsidR="0048072B" w:rsidRPr="00B20324">
        <w:t>subsection (</w:t>
      </w:r>
      <w:r w:rsidRPr="00B20324">
        <w:t xml:space="preserve">4) or (5), the head of </w:t>
      </w:r>
      <w:r w:rsidR="005918BE" w:rsidRPr="00B20324">
        <w:t>a Commonwealth agency</w:t>
      </w:r>
      <w:r w:rsidRPr="00B20324">
        <w:t xml:space="preserve"> or another person an opportunity to appear before the Inspector</w:t>
      </w:r>
      <w:r w:rsidR="00B20324">
        <w:noBreakHyphen/>
      </w:r>
      <w:r w:rsidRPr="00B20324">
        <w:t>General, the person may, with the approval of the Inspector</w:t>
      </w:r>
      <w:r w:rsidR="00B20324">
        <w:noBreakHyphen/>
      </w:r>
      <w:r w:rsidRPr="00B20324">
        <w:t>General, be represented by another person.</w:t>
      </w:r>
    </w:p>
    <w:p w14:paraId="30B01077" w14:textId="77777777" w:rsidR="005300A8" w:rsidRPr="00B20324" w:rsidRDefault="005300A8" w:rsidP="005300A8">
      <w:pPr>
        <w:pStyle w:val="SubsectionHead"/>
      </w:pPr>
      <w:r w:rsidRPr="00B20324">
        <w:t>Discussions and consultation with Ministers or Prime Minister</w:t>
      </w:r>
    </w:p>
    <w:p w14:paraId="44FB1476" w14:textId="41BDB877" w:rsidR="005C33AD" w:rsidRPr="00B20324" w:rsidRDefault="005C33AD" w:rsidP="005C33AD">
      <w:pPr>
        <w:pStyle w:val="subsection"/>
      </w:pPr>
      <w:r w:rsidRPr="00B20324">
        <w:tab/>
        <w:t>(7)</w:t>
      </w:r>
      <w:r w:rsidRPr="00B20324">
        <w:tab/>
        <w:t>The Inspector</w:t>
      </w:r>
      <w:r w:rsidR="00B20324">
        <w:noBreakHyphen/>
      </w:r>
      <w:r w:rsidRPr="00B20324">
        <w:t xml:space="preserve">General may, at any time </w:t>
      </w:r>
      <w:r w:rsidR="005300A8" w:rsidRPr="00B20324">
        <w:t>while conducting</w:t>
      </w:r>
      <w:r w:rsidRPr="00B20324">
        <w:t xml:space="preserve"> an inquiry under this Act into a matter relating to </w:t>
      </w:r>
      <w:r w:rsidR="005918BE" w:rsidRPr="00B20324">
        <w:t>a Commonwealth agency</w:t>
      </w:r>
      <w:r w:rsidRPr="00B20324">
        <w:t>, discuss any matter that is relevant to the inquiry with the responsible Minister.</w:t>
      </w:r>
    </w:p>
    <w:p w14:paraId="6F4CBAA5" w14:textId="2EA749CB" w:rsidR="005C33AD" w:rsidRPr="00B20324" w:rsidRDefault="005C33AD" w:rsidP="005C33AD">
      <w:pPr>
        <w:pStyle w:val="subsection"/>
      </w:pPr>
      <w:r w:rsidRPr="00B20324">
        <w:tab/>
        <w:t>(8)</w:t>
      </w:r>
      <w:r w:rsidRPr="00B20324">
        <w:tab/>
        <w:t>The Inspector</w:t>
      </w:r>
      <w:r w:rsidR="00B20324">
        <w:noBreakHyphen/>
      </w:r>
      <w:r w:rsidRPr="00B20324">
        <w:t xml:space="preserve">General may, at any time </w:t>
      </w:r>
      <w:r w:rsidR="005300A8" w:rsidRPr="00B20324">
        <w:t>while conducting</w:t>
      </w:r>
      <w:r w:rsidRPr="00B20324">
        <w:t xml:space="preserve"> an inquiry under this Act into a matter relating to </w:t>
      </w:r>
      <w:r w:rsidR="005918BE" w:rsidRPr="00B20324">
        <w:t>a Commonwealth agency</w:t>
      </w:r>
      <w:r w:rsidRPr="00B20324">
        <w:t>, if it is appropriate to do so, consult with the Prime Minister</w:t>
      </w:r>
      <w:r w:rsidR="003E723C" w:rsidRPr="00B20324">
        <w:t xml:space="preserve"> or the Attorney</w:t>
      </w:r>
      <w:r w:rsidR="00B20324">
        <w:noBreakHyphen/>
      </w:r>
      <w:r w:rsidR="003E723C" w:rsidRPr="00B20324">
        <w:t>General (or both)</w:t>
      </w:r>
      <w:r w:rsidRPr="00B20324">
        <w:t xml:space="preserve"> on any matter that is relevant to the inquiry.</w:t>
      </w:r>
    </w:p>
    <w:p w14:paraId="6DA14C97" w14:textId="3BD36192" w:rsidR="005C33AD" w:rsidRPr="00B20324" w:rsidRDefault="005C33AD" w:rsidP="005C33AD">
      <w:pPr>
        <w:pStyle w:val="subsection"/>
      </w:pPr>
      <w:r w:rsidRPr="00B20324">
        <w:tab/>
        <w:t>(9)</w:t>
      </w:r>
      <w:r w:rsidRPr="00B20324">
        <w:tab/>
        <w:t>The Inspector</w:t>
      </w:r>
      <w:r w:rsidR="00B20324">
        <w:noBreakHyphen/>
      </w:r>
      <w:r w:rsidRPr="00B20324">
        <w:t xml:space="preserve">General </w:t>
      </w:r>
      <w:r w:rsidR="005300A8" w:rsidRPr="00B20324">
        <w:t>must not make a report</w:t>
      </w:r>
      <w:r w:rsidRPr="00B20324">
        <w:t xml:space="preserve"> in relation to an inquiry conducted under this Act in which the Inspector</w:t>
      </w:r>
      <w:r w:rsidR="00B20324">
        <w:noBreakHyphen/>
      </w:r>
      <w:r w:rsidRPr="00B20324">
        <w:t xml:space="preserve">General sets out opinions that are, either expressly or impliedly, critical of </w:t>
      </w:r>
      <w:r w:rsidR="005918BE" w:rsidRPr="00B20324">
        <w:t>a Commonwealth agency</w:t>
      </w:r>
      <w:r w:rsidRPr="00B20324">
        <w:t xml:space="preserve"> unless the Inspector</w:t>
      </w:r>
      <w:r w:rsidR="00B20324">
        <w:noBreakHyphen/>
      </w:r>
      <w:r w:rsidRPr="00B20324">
        <w:t>General has given the responsible Minister a reasonable opportunity to discuss the proposed report with the Inspector</w:t>
      </w:r>
      <w:r w:rsidR="00B20324">
        <w:noBreakHyphen/>
      </w:r>
      <w:r w:rsidRPr="00B20324">
        <w:t>General.</w:t>
      </w:r>
    </w:p>
    <w:p w14:paraId="64DBC463" w14:textId="77777777" w:rsidR="005300A8" w:rsidRPr="00B20324" w:rsidRDefault="005300A8" w:rsidP="005300A8">
      <w:pPr>
        <w:pStyle w:val="ActHead5"/>
      </w:pPr>
      <w:bookmarkStart w:id="32" w:name="_Toc190867675"/>
      <w:r w:rsidRPr="00B20324">
        <w:rPr>
          <w:rStyle w:val="CharSectno"/>
          <w:rFonts w:eastAsiaTheme="minorHAnsi"/>
        </w:rPr>
        <w:t>17A</w:t>
      </w:r>
      <w:r w:rsidRPr="00B20324">
        <w:t xml:space="preserve">  Obligation when evidence of breach of duty or misconduct</w:t>
      </w:r>
      <w:bookmarkEnd w:id="32"/>
    </w:p>
    <w:p w14:paraId="5E0A054C" w14:textId="77777777" w:rsidR="005300A8" w:rsidRPr="00B20324" w:rsidRDefault="005300A8" w:rsidP="005300A8">
      <w:pPr>
        <w:pStyle w:val="subsection"/>
      </w:pPr>
      <w:r w:rsidRPr="00B20324">
        <w:tab/>
        <w:t>(1)</w:t>
      </w:r>
      <w:r w:rsidRPr="00B20324">
        <w:tab/>
        <w:t>This section applies if, at any time before, during or after conducting:</w:t>
      </w:r>
    </w:p>
    <w:p w14:paraId="417A0DB3" w14:textId="77777777" w:rsidR="005300A8" w:rsidRPr="00B20324" w:rsidRDefault="005300A8" w:rsidP="005300A8">
      <w:pPr>
        <w:pStyle w:val="paragraph"/>
      </w:pPr>
      <w:r w:rsidRPr="00B20324">
        <w:tab/>
        <w:t>(a)</w:t>
      </w:r>
      <w:r w:rsidRPr="00B20324">
        <w:tab/>
        <w:t>an inspection under section 9A; or</w:t>
      </w:r>
    </w:p>
    <w:p w14:paraId="026C64BF" w14:textId="04E54573" w:rsidR="005300A8" w:rsidRPr="00B20324" w:rsidRDefault="005300A8" w:rsidP="005300A8">
      <w:pPr>
        <w:pStyle w:val="paragraph"/>
      </w:pPr>
      <w:r w:rsidRPr="00B20324">
        <w:tab/>
        <w:t>(b)</w:t>
      </w:r>
      <w:r w:rsidRPr="00B20324">
        <w:tab/>
        <w:t xml:space="preserve">a preliminary inquiry under </w:t>
      </w:r>
      <w:r w:rsidR="008C2D87" w:rsidRPr="00B20324">
        <w:t>section 1</w:t>
      </w:r>
      <w:r w:rsidRPr="00B20324">
        <w:t>4, or any other action taken by the Inspector</w:t>
      </w:r>
      <w:r w:rsidR="00B20324">
        <w:noBreakHyphen/>
      </w:r>
      <w:r w:rsidRPr="00B20324">
        <w:t>General for the purpose of deciding whether to inquire into a matter; or</w:t>
      </w:r>
    </w:p>
    <w:p w14:paraId="1361A943" w14:textId="77777777" w:rsidR="005300A8" w:rsidRPr="00B20324" w:rsidRDefault="005300A8" w:rsidP="005300A8">
      <w:pPr>
        <w:pStyle w:val="paragraph"/>
      </w:pPr>
      <w:r w:rsidRPr="00B20324">
        <w:tab/>
        <w:t>(c)</w:t>
      </w:r>
      <w:r w:rsidRPr="00B20324">
        <w:tab/>
        <w:t>an inquiry under this Act;</w:t>
      </w:r>
    </w:p>
    <w:p w14:paraId="24A739D3" w14:textId="7C84595F" w:rsidR="005300A8" w:rsidRPr="00B20324" w:rsidRDefault="005300A8" w:rsidP="005300A8">
      <w:pPr>
        <w:pStyle w:val="subsection2"/>
      </w:pPr>
      <w:r w:rsidRPr="00B20324">
        <w:t>the Inspector</w:t>
      </w:r>
      <w:r w:rsidR="00B20324">
        <w:noBreakHyphen/>
      </w:r>
      <w:r w:rsidRPr="00B20324">
        <w:t xml:space="preserve">General is satisfied on reasonable grounds that there is evidence that a person </w:t>
      </w:r>
      <w:r w:rsidRPr="00B20324">
        <w:rPr>
          <w:lang w:eastAsia="en-US"/>
        </w:rPr>
        <w:t>w</w:t>
      </w:r>
      <w:r w:rsidRPr="00B20324">
        <w:t>ho is a member of a Commonwealth agency has been guilty of a breach of duty or of misconduct.</w:t>
      </w:r>
    </w:p>
    <w:p w14:paraId="3E620CE6" w14:textId="77777777" w:rsidR="005300A8" w:rsidRPr="00B20324" w:rsidRDefault="005300A8" w:rsidP="005300A8">
      <w:pPr>
        <w:pStyle w:val="SubsectionHead"/>
      </w:pPr>
      <w:r w:rsidRPr="00B20324">
        <w:t>Notifying responsible Minister, agency head and Public Service Commissioner</w:t>
      </w:r>
    </w:p>
    <w:p w14:paraId="5295A4B4" w14:textId="0848B950" w:rsidR="005300A8" w:rsidRPr="00B20324" w:rsidRDefault="005300A8" w:rsidP="005300A8">
      <w:pPr>
        <w:pStyle w:val="subsection"/>
      </w:pPr>
      <w:r w:rsidRPr="00B20324">
        <w:tab/>
        <w:t>(2)</w:t>
      </w:r>
      <w:r w:rsidRPr="00B20324">
        <w:tab/>
        <w:t>If the Inspector</w:t>
      </w:r>
      <w:r w:rsidR="00B20324">
        <w:noBreakHyphen/>
      </w:r>
      <w:r w:rsidRPr="00B20324">
        <w:t>General is satisfied on reasonable grounds that the evidence is of sufficient weight to justify the Inspector</w:t>
      </w:r>
      <w:r w:rsidR="00B20324">
        <w:noBreakHyphen/>
      </w:r>
      <w:r w:rsidRPr="00B20324">
        <w:t>General doing so, the Inspector</w:t>
      </w:r>
      <w:r w:rsidR="00B20324">
        <w:noBreakHyphen/>
      </w:r>
      <w:r w:rsidRPr="00B20324">
        <w:t>General must bring the evidence to the notice of:</w:t>
      </w:r>
    </w:p>
    <w:p w14:paraId="51DC5C5D" w14:textId="77777777" w:rsidR="005300A8" w:rsidRPr="00B20324" w:rsidRDefault="005300A8" w:rsidP="005300A8">
      <w:pPr>
        <w:pStyle w:val="paragraph"/>
      </w:pPr>
      <w:r w:rsidRPr="00B20324">
        <w:tab/>
        <w:t>(a)</w:t>
      </w:r>
      <w:r w:rsidRPr="00B20324">
        <w:tab/>
        <w:t>either:</w:t>
      </w:r>
    </w:p>
    <w:p w14:paraId="0DD046DC" w14:textId="77777777" w:rsidR="005300A8" w:rsidRPr="00B20324" w:rsidRDefault="005300A8" w:rsidP="005300A8">
      <w:pPr>
        <w:pStyle w:val="paragraphsub"/>
      </w:pPr>
      <w:r w:rsidRPr="00B20324">
        <w:tab/>
        <w:t>(i)</w:t>
      </w:r>
      <w:r w:rsidRPr="00B20324">
        <w:tab/>
        <w:t>if the person is the head of that agency—the responsible Minister; or</w:t>
      </w:r>
    </w:p>
    <w:p w14:paraId="0A3B2F0E" w14:textId="77777777" w:rsidR="005300A8" w:rsidRPr="00B20324" w:rsidRDefault="005300A8" w:rsidP="005300A8">
      <w:pPr>
        <w:pStyle w:val="paragraphsub"/>
      </w:pPr>
      <w:r w:rsidRPr="00B20324">
        <w:tab/>
        <w:t>(ii)</w:t>
      </w:r>
      <w:r w:rsidRPr="00B20324">
        <w:tab/>
        <w:t>in any other case—the head of that agency; and</w:t>
      </w:r>
    </w:p>
    <w:p w14:paraId="1B88EA5B" w14:textId="77777777" w:rsidR="005300A8" w:rsidRPr="00B20324" w:rsidRDefault="005300A8" w:rsidP="005300A8">
      <w:pPr>
        <w:pStyle w:val="paragraph"/>
      </w:pPr>
      <w:r w:rsidRPr="00B20324">
        <w:tab/>
        <w:t>(b)</w:t>
      </w:r>
      <w:r w:rsidRPr="00B20324">
        <w:tab/>
        <w:t>without limiting paragraph (a), if:</w:t>
      </w:r>
    </w:p>
    <w:p w14:paraId="6E93565C" w14:textId="77777777" w:rsidR="005300A8" w:rsidRPr="00B20324" w:rsidRDefault="005300A8" w:rsidP="005300A8">
      <w:pPr>
        <w:pStyle w:val="paragraphsub"/>
      </w:pPr>
      <w:r w:rsidRPr="00B20324">
        <w:tab/>
        <w:t>(i)</w:t>
      </w:r>
      <w:r w:rsidRPr="00B20324">
        <w:tab/>
        <w:t xml:space="preserve">the Commonwealth agency is an Agency within the meaning of the </w:t>
      </w:r>
      <w:r w:rsidRPr="00B20324">
        <w:rPr>
          <w:i/>
        </w:rPr>
        <w:t>Public Service Act 1999</w:t>
      </w:r>
      <w:r w:rsidRPr="00B20324">
        <w:t>; and</w:t>
      </w:r>
    </w:p>
    <w:p w14:paraId="2564F532" w14:textId="77777777" w:rsidR="005300A8" w:rsidRPr="00B20324" w:rsidRDefault="005300A8" w:rsidP="005300A8">
      <w:pPr>
        <w:pStyle w:val="paragraphsub"/>
      </w:pPr>
      <w:r w:rsidRPr="00B20324">
        <w:tab/>
        <w:t>(ii)</w:t>
      </w:r>
      <w:r w:rsidRPr="00B20324">
        <w:tab/>
        <w:t>the person is the Agency Head (within the meaning of that Act) of the agency; and</w:t>
      </w:r>
    </w:p>
    <w:p w14:paraId="2D1F36B0" w14:textId="77777777" w:rsidR="005300A8" w:rsidRPr="00B20324" w:rsidRDefault="005300A8" w:rsidP="005300A8">
      <w:pPr>
        <w:pStyle w:val="paragraphsub"/>
      </w:pPr>
      <w:r w:rsidRPr="00B20324">
        <w:tab/>
        <w:t>(iii)</w:t>
      </w:r>
      <w:r w:rsidRPr="00B20324">
        <w:tab/>
        <w:t>the breach of duty or misconduct could constitute a contravention of the APS Code of Conduct;</w:t>
      </w:r>
    </w:p>
    <w:p w14:paraId="2181C845" w14:textId="77777777" w:rsidR="005300A8" w:rsidRPr="00B20324" w:rsidRDefault="005300A8" w:rsidP="005300A8">
      <w:pPr>
        <w:pStyle w:val="paragraph"/>
      </w:pPr>
      <w:r w:rsidRPr="00B20324">
        <w:tab/>
      </w:r>
      <w:r w:rsidRPr="00B20324">
        <w:tab/>
        <w:t>the Australian Public Service Commissioner appointed under that Act.</w:t>
      </w:r>
    </w:p>
    <w:p w14:paraId="78D4906C" w14:textId="77777777" w:rsidR="005300A8" w:rsidRPr="00B20324" w:rsidRDefault="005300A8" w:rsidP="005300A8">
      <w:pPr>
        <w:pStyle w:val="ActHead4"/>
      </w:pPr>
      <w:bookmarkStart w:id="33" w:name="_Toc190867676"/>
      <w:r w:rsidRPr="00B20324">
        <w:rPr>
          <w:rStyle w:val="CharSubdNo"/>
        </w:rPr>
        <w:t>Subdivision C</w:t>
      </w:r>
      <w:r w:rsidRPr="00B20324">
        <w:t>—</w:t>
      </w:r>
      <w:r w:rsidRPr="00B20324">
        <w:rPr>
          <w:rStyle w:val="CharSubdText"/>
        </w:rPr>
        <w:t>General powers in relation to inquiries</w:t>
      </w:r>
      <w:bookmarkEnd w:id="33"/>
    </w:p>
    <w:p w14:paraId="2F1E2237" w14:textId="6298C29A" w:rsidR="005C33AD" w:rsidRPr="00B20324" w:rsidRDefault="005C33AD" w:rsidP="005C33AD">
      <w:pPr>
        <w:pStyle w:val="ActHead5"/>
      </w:pPr>
      <w:bookmarkStart w:id="34" w:name="_Toc190867677"/>
      <w:r w:rsidRPr="00B20324">
        <w:rPr>
          <w:rStyle w:val="CharSectno"/>
        </w:rPr>
        <w:t>18</w:t>
      </w:r>
      <w:r w:rsidRPr="00B20324">
        <w:t xml:space="preserve">  Power to obtain information and documents</w:t>
      </w:r>
      <w:bookmarkEnd w:id="34"/>
    </w:p>
    <w:p w14:paraId="59AEF6AC" w14:textId="77777777" w:rsidR="005300A8" w:rsidRPr="00B20324" w:rsidRDefault="005300A8" w:rsidP="005300A8">
      <w:pPr>
        <w:pStyle w:val="SubsectionHead"/>
      </w:pPr>
      <w:r w:rsidRPr="00B20324">
        <w:t>Requiring information or documents</w:t>
      </w:r>
    </w:p>
    <w:p w14:paraId="32135858" w14:textId="28BF427D" w:rsidR="005C33AD" w:rsidRPr="00B20324" w:rsidRDefault="005C33AD" w:rsidP="005C33AD">
      <w:pPr>
        <w:pStyle w:val="subsection"/>
      </w:pPr>
      <w:r w:rsidRPr="00B20324">
        <w:tab/>
        <w:t>(1)</w:t>
      </w:r>
      <w:r w:rsidRPr="00B20324">
        <w:tab/>
      </w:r>
      <w:r w:rsidR="005300A8" w:rsidRPr="00B20324">
        <w:t>If</w:t>
      </w:r>
      <w:r w:rsidRPr="00B20324">
        <w:t xml:space="preserve"> the Inspector</w:t>
      </w:r>
      <w:r w:rsidR="00B20324">
        <w:noBreakHyphen/>
      </w:r>
      <w:r w:rsidRPr="00B20324">
        <w:t>General has reason to believe that a person is capable of giving information or producing documents relevant to a matter that is being inquired into by the Inspector</w:t>
      </w:r>
      <w:r w:rsidR="00B20324">
        <w:noBreakHyphen/>
      </w:r>
      <w:r w:rsidRPr="00B20324">
        <w:t>General under this Act, the Inspector</w:t>
      </w:r>
      <w:r w:rsidR="00B20324">
        <w:noBreakHyphen/>
      </w:r>
      <w:r w:rsidRPr="00B20324">
        <w:t>General may, by notice in writing given to the person, require the person, at such reasonable place and within such reasonable period as are specified in the notice:</w:t>
      </w:r>
    </w:p>
    <w:p w14:paraId="2B3102EF" w14:textId="12F1BA30" w:rsidR="005C33AD" w:rsidRPr="00B20324" w:rsidRDefault="005C33AD" w:rsidP="005C33AD">
      <w:pPr>
        <w:pStyle w:val="paragraph"/>
      </w:pPr>
      <w:r w:rsidRPr="00B20324">
        <w:tab/>
        <w:t>(a)</w:t>
      </w:r>
      <w:r w:rsidRPr="00B20324">
        <w:tab/>
        <w:t>to give to the Inspector</w:t>
      </w:r>
      <w:r w:rsidR="00B20324">
        <w:noBreakHyphen/>
      </w:r>
      <w:r w:rsidRPr="00B20324">
        <w:t>General, by writing signed by that person or, in the case of a body corporate, on behalf of the body corporate, any such information; or</w:t>
      </w:r>
    </w:p>
    <w:p w14:paraId="124A51EF" w14:textId="0216B868" w:rsidR="005C33AD" w:rsidRPr="00B20324" w:rsidRDefault="005C33AD" w:rsidP="005C33AD">
      <w:pPr>
        <w:pStyle w:val="paragraph"/>
      </w:pPr>
      <w:r w:rsidRPr="00B20324">
        <w:tab/>
        <w:t>(b)</w:t>
      </w:r>
      <w:r w:rsidRPr="00B20324">
        <w:tab/>
        <w:t>to produce to the Inspector</w:t>
      </w:r>
      <w:r w:rsidR="00B20324">
        <w:noBreakHyphen/>
      </w:r>
      <w:r w:rsidRPr="00B20324">
        <w:t>General any such documents.</w:t>
      </w:r>
    </w:p>
    <w:p w14:paraId="12BEF641" w14:textId="77777777" w:rsidR="005300A8" w:rsidRPr="00B20324" w:rsidRDefault="005300A8" w:rsidP="005300A8">
      <w:pPr>
        <w:pStyle w:val="notetext"/>
      </w:pPr>
      <w:r w:rsidRPr="00B20324">
        <w:t>Note:</w:t>
      </w:r>
      <w:r w:rsidRPr="00B20324">
        <w:tab/>
        <w:t>Failure to comply with a notice is an offence: see subsection (7).</w:t>
      </w:r>
    </w:p>
    <w:p w14:paraId="4835FFC3" w14:textId="0BAD15F3" w:rsidR="005C33AD" w:rsidRPr="00B20324" w:rsidRDefault="005C33AD" w:rsidP="005C33AD">
      <w:pPr>
        <w:pStyle w:val="subsection"/>
      </w:pPr>
      <w:r w:rsidRPr="00B20324">
        <w:tab/>
        <w:t>(2)</w:t>
      </w:r>
      <w:r w:rsidRPr="00B20324">
        <w:tab/>
      </w:r>
      <w:r w:rsidR="005300A8" w:rsidRPr="00B20324">
        <w:t>If</w:t>
      </w:r>
      <w:r w:rsidRPr="00B20324">
        <w:t xml:space="preserve"> documents are produced to the Inspector</w:t>
      </w:r>
      <w:r w:rsidR="00B20324">
        <w:noBreakHyphen/>
      </w:r>
      <w:r w:rsidRPr="00B20324">
        <w:t xml:space="preserve">General in accordance with a requirement under </w:t>
      </w:r>
      <w:r w:rsidR="0048072B" w:rsidRPr="00B20324">
        <w:t>subsection (</w:t>
      </w:r>
      <w:r w:rsidRPr="00B20324">
        <w:t>1), the Inspector</w:t>
      </w:r>
      <w:r w:rsidR="00B20324">
        <w:noBreakHyphen/>
      </w:r>
      <w:r w:rsidRPr="00B20324">
        <w:t>General:</w:t>
      </w:r>
    </w:p>
    <w:p w14:paraId="5AA1AFAF" w14:textId="77777777" w:rsidR="005C33AD" w:rsidRPr="00B20324" w:rsidRDefault="005C33AD" w:rsidP="005C33AD">
      <w:pPr>
        <w:pStyle w:val="paragraph"/>
      </w:pPr>
      <w:r w:rsidRPr="00B20324">
        <w:tab/>
        <w:t>(a)</w:t>
      </w:r>
      <w:r w:rsidRPr="00B20324">
        <w:tab/>
        <w:t>may take possession of, and may make copies of or take extracts from, the documents;</w:t>
      </w:r>
    </w:p>
    <w:p w14:paraId="07DDB03C" w14:textId="77777777" w:rsidR="005C33AD" w:rsidRPr="00B20324" w:rsidRDefault="005C33AD" w:rsidP="005C33AD">
      <w:pPr>
        <w:pStyle w:val="paragraph"/>
      </w:pPr>
      <w:r w:rsidRPr="00B20324">
        <w:tab/>
        <w:t>(b)</w:t>
      </w:r>
      <w:r w:rsidRPr="00B20324">
        <w:tab/>
        <w:t>may retain possession of the documents for such period as is necessary for the purposes of the inquiry to which the documents relate; and</w:t>
      </w:r>
    </w:p>
    <w:p w14:paraId="5EBE913D" w14:textId="669B8DED" w:rsidR="005C33AD" w:rsidRPr="00B20324" w:rsidRDefault="005C33AD" w:rsidP="005C33AD">
      <w:pPr>
        <w:pStyle w:val="paragraph"/>
      </w:pPr>
      <w:r w:rsidRPr="00B20324">
        <w:tab/>
        <w:t>(c)</w:t>
      </w:r>
      <w:r w:rsidRPr="00B20324">
        <w:tab/>
        <w:t xml:space="preserve">during that period </w:t>
      </w:r>
      <w:r w:rsidR="005300A8" w:rsidRPr="00B20324">
        <w:t>must</w:t>
      </w:r>
      <w:r w:rsidRPr="00B20324">
        <w:t xml:space="preserve"> permit a person who would be entitled to inspect any one or more of the documents if they were not in the possession of the Inspector</w:t>
      </w:r>
      <w:r w:rsidR="00B20324">
        <w:noBreakHyphen/>
      </w:r>
      <w:r w:rsidRPr="00B20324">
        <w:t>General to inspect at all reasonable times such of the documents as the person would be so entitled to inspect.</w:t>
      </w:r>
    </w:p>
    <w:p w14:paraId="46379F98" w14:textId="77777777" w:rsidR="005300A8" w:rsidRPr="00B20324" w:rsidRDefault="005300A8" w:rsidP="005300A8">
      <w:pPr>
        <w:pStyle w:val="SubsectionHead"/>
      </w:pPr>
      <w:r w:rsidRPr="00B20324">
        <w:t>Requiring attendance</w:t>
      </w:r>
    </w:p>
    <w:p w14:paraId="4FD6A7C7" w14:textId="313C502B" w:rsidR="005C33AD" w:rsidRPr="00B20324" w:rsidRDefault="005C33AD" w:rsidP="005C33AD">
      <w:pPr>
        <w:pStyle w:val="subsection"/>
      </w:pPr>
      <w:r w:rsidRPr="00B20324">
        <w:tab/>
        <w:t>(3)</w:t>
      </w:r>
      <w:r w:rsidRPr="00B20324">
        <w:tab/>
      </w:r>
      <w:r w:rsidR="005300A8" w:rsidRPr="00B20324">
        <w:t>If</w:t>
      </w:r>
      <w:r w:rsidRPr="00B20324">
        <w:t xml:space="preserve"> the Inspector</w:t>
      </w:r>
      <w:r w:rsidR="00B20324">
        <w:noBreakHyphen/>
      </w:r>
      <w:r w:rsidRPr="00B20324">
        <w:t>General has reason to believe that a person is able to give information relevant to a matter that is being inquired into by the Inspector</w:t>
      </w:r>
      <w:r w:rsidR="00B20324">
        <w:noBreakHyphen/>
      </w:r>
      <w:r w:rsidRPr="00B20324">
        <w:t>General under this Act, the Inspector</w:t>
      </w:r>
      <w:r w:rsidR="00B20324">
        <w:noBreakHyphen/>
      </w:r>
      <w:r w:rsidRPr="00B20324">
        <w:t>General may, by notice in writing given to the person, require the person to attend before the Inspector</w:t>
      </w:r>
      <w:r w:rsidR="00B20324">
        <w:noBreakHyphen/>
      </w:r>
      <w:r w:rsidRPr="00B20324">
        <w:t>General, at such reasonable time and place as are specified in the notice, to answer questions relevant to the matter under inquiry.</w:t>
      </w:r>
    </w:p>
    <w:p w14:paraId="7353E671" w14:textId="77777777" w:rsidR="005300A8" w:rsidRPr="00B20324" w:rsidRDefault="005300A8" w:rsidP="005300A8">
      <w:pPr>
        <w:pStyle w:val="notetext"/>
      </w:pPr>
      <w:r w:rsidRPr="00B20324">
        <w:t>Note:</w:t>
      </w:r>
      <w:r w:rsidRPr="00B20324">
        <w:tab/>
        <w:t>Failure to comply with a notice is an offence: see subsection (7).</w:t>
      </w:r>
    </w:p>
    <w:p w14:paraId="78EF563B" w14:textId="6CC862BA" w:rsidR="005C33AD" w:rsidRPr="00B20324" w:rsidRDefault="005C33AD" w:rsidP="005C33AD">
      <w:pPr>
        <w:pStyle w:val="subsection"/>
      </w:pPr>
      <w:r w:rsidRPr="00B20324">
        <w:tab/>
        <w:t>(4)</w:t>
      </w:r>
      <w:r w:rsidRPr="00B20324">
        <w:tab/>
        <w:t>The Inspector</w:t>
      </w:r>
      <w:r w:rsidR="00B20324">
        <w:noBreakHyphen/>
      </w:r>
      <w:r w:rsidRPr="00B20324">
        <w:t>General may administer an oath or affirmation to a person required to attend before the Inspector</w:t>
      </w:r>
      <w:r w:rsidR="00B20324">
        <w:noBreakHyphen/>
      </w:r>
      <w:r w:rsidRPr="00B20324">
        <w:t xml:space="preserve">General under </w:t>
      </w:r>
      <w:r w:rsidR="0048072B" w:rsidRPr="00B20324">
        <w:t>subsection (</w:t>
      </w:r>
      <w:r w:rsidRPr="00B20324">
        <w:t>3) and may examine the person on oath or affirmation.</w:t>
      </w:r>
    </w:p>
    <w:p w14:paraId="5916B42A" w14:textId="77777777" w:rsidR="005300A8" w:rsidRPr="00B20324" w:rsidRDefault="005300A8" w:rsidP="005300A8">
      <w:pPr>
        <w:pStyle w:val="notetext"/>
      </w:pPr>
      <w:r w:rsidRPr="00B20324">
        <w:t>Note 1:</w:t>
      </w:r>
      <w:r w:rsidRPr="00B20324">
        <w:tab/>
        <w:t>Failure to take an oath or make an affirmation is an offence: see subsection (7).</w:t>
      </w:r>
    </w:p>
    <w:p w14:paraId="570A8BDE" w14:textId="77777777" w:rsidR="005300A8" w:rsidRPr="00B20324" w:rsidRDefault="005300A8" w:rsidP="005300A8">
      <w:pPr>
        <w:pStyle w:val="notetext"/>
      </w:pPr>
      <w:r w:rsidRPr="00B20324">
        <w:t>Note 2:</w:t>
      </w:r>
      <w:r w:rsidRPr="00B20324">
        <w:tab/>
        <w:t xml:space="preserve">This means that a hearing is a judicial proceeding for the purposes of Part III of the </w:t>
      </w:r>
      <w:r w:rsidRPr="00B20324">
        <w:rPr>
          <w:i/>
        </w:rPr>
        <w:t>Crimes Act 1914</w:t>
      </w:r>
      <w:r w:rsidRPr="00B20324">
        <w:t>, which creates various offences in relation to judicial proceedings.</w:t>
      </w:r>
    </w:p>
    <w:p w14:paraId="10CC0694" w14:textId="7AFB920B" w:rsidR="005C33AD" w:rsidRPr="00B20324" w:rsidRDefault="005C33AD" w:rsidP="005C33AD">
      <w:pPr>
        <w:pStyle w:val="subsection"/>
      </w:pPr>
      <w:r w:rsidRPr="00B20324">
        <w:tab/>
        <w:t>(5)</w:t>
      </w:r>
      <w:r w:rsidRPr="00B20324">
        <w:tab/>
        <w:t>The oath or affirmation to be taken or made by a person for the purposes of this section is an oath or affirmation that the evidence the person will give will be true.</w:t>
      </w:r>
    </w:p>
    <w:p w14:paraId="45764BAB" w14:textId="7EF81343" w:rsidR="005300A8" w:rsidRPr="00B20324" w:rsidRDefault="005300A8" w:rsidP="005300A8">
      <w:pPr>
        <w:pStyle w:val="SubsectionHead"/>
      </w:pPr>
      <w:r w:rsidRPr="00B20324">
        <w:t>Self</w:t>
      </w:r>
      <w:r w:rsidR="00B20324">
        <w:noBreakHyphen/>
      </w:r>
      <w:r w:rsidRPr="00B20324">
        <w:t>incrimination and legal professional privilege</w:t>
      </w:r>
    </w:p>
    <w:p w14:paraId="7E251A07" w14:textId="2D90E8B0" w:rsidR="005C33AD" w:rsidRPr="00B20324" w:rsidRDefault="005C33AD" w:rsidP="005C33AD">
      <w:pPr>
        <w:pStyle w:val="subsection"/>
      </w:pPr>
      <w:r w:rsidRPr="00B20324">
        <w:tab/>
        <w:t>(6)</w:t>
      </w:r>
      <w:r w:rsidRPr="00B20324">
        <w:tab/>
        <w:t>A person is not excused from giving any information, producing a document or answering a question when required to do so under this section on the ground that the giving of the information, the production of the document or the answer to the question:</w:t>
      </w:r>
    </w:p>
    <w:p w14:paraId="70647C92" w14:textId="77777777" w:rsidR="005C33AD" w:rsidRPr="00B20324" w:rsidRDefault="005C33AD" w:rsidP="005C33AD">
      <w:pPr>
        <w:pStyle w:val="paragraph"/>
      </w:pPr>
      <w:r w:rsidRPr="00B20324">
        <w:tab/>
        <w:t>(a)</w:t>
      </w:r>
      <w:r w:rsidRPr="00B20324">
        <w:tab/>
        <w:t>would contravene the provisions of any other Act, would be contrary to the public interest or might tend to incriminate the person or make the person liable to a penalty; or</w:t>
      </w:r>
    </w:p>
    <w:p w14:paraId="5A0BDAF5" w14:textId="18DDC48B" w:rsidR="005C33AD" w:rsidRPr="00B20324" w:rsidRDefault="005C33AD" w:rsidP="003E5CE6">
      <w:pPr>
        <w:pStyle w:val="paragraph"/>
      </w:pPr>
      <w:r w:rsidRPr="00B20324">
        <w:tab/>
        <w:t>(b)</w:t>
      </w:r>
      <w:r w:rsidRPr="00B20324">
        <w:tab/>
        <w:t xml:space="preserve">would disclose legal advice given to a Minister </w:t>
      </w:r>
      <w:r w:rsidR="005918BE" w:rsidRPr="00B20324">
        <w:t>or a Commonwealth agency</w:t>
      </w:r>
      <w:r w:rsidR="005300A8" w:rsidRPr="00B20324">
        <w:t>, or would disclose any other information that is, or may be, the subject of a claim of legal professional privilege by the Commonwealth or a Commonwealth agency</w:t>
      </w:r>
      <w:r w:rsidRPr="00B20324">
        <w:t>;</w:t>
      </w:r>
    </w:p>
    <w:p w14:paraId="13DBD4D4" w14:textId="77777777" w:rsidR="005C33AD" w:rsidRPr="00B20324" w:rsidRDefault="005C33AD" w:rsidP="005C33AD">
      <w:pPr>
        <w:pStyle w:val="subsection2"/>
      </w:pPr>
      <w:r w:rsidRPr="00B20324">
        <w:t>but the information, the production of the document or the answer to the question is not admissible in evidence against the person in any court or in any proceedings before a person authorised to hear evidence except in a prosecution for:</w:t>
      </w:r>
    </w:p>
    <w:p w14:paraId="73808B19" w14:textId="77777777" w:rsidR="005C33AD" w:rsidRPr="00B20324" w:rsidRDefault="005C33AD" w:rsidP="005C33AD">
      <w:pPr>
        <w:pStyle w:val="paragraph"/>
      </w:pPr>
      <w:r w:rsidRPr="00B20324">
        <w:tab/>
        <w:t>(c)</w:t>
      </w:r>
      <w:r w:rsidRPr="00B20324">
        <w:tab/>
        <w:t>an offence against this section; or</w:t>
      </w:r>
    </w:p>
    <w:p w14:paraId="2565463B" w14:textId="7BBBDCF0" w:rsidR="005C33AD" w:rsidRPr="00B20324" w:rsidRDefault="005C33AD" w:rsidP="005C33AD">
      <w:pPr>
        <w:pStyle w:val="paragraph"/>
      </w:pPr>
      <w:r w:rsidRPr="00B20324">
        <w:tab/>
        <w:t>(ca)</w:t>
      </w:r>
      <w:r w:rsidRPr="00B20324">
        <w:tab/>
        <w:t xml:space="preserve">an offence against </w:t>
      </w:r>
      <w:r w:rsidR="008C2D87" w:rsidRPr="00B20324">
        <w:t>section 1</w:t>
      </w:r>
      <w:r w:rsidRPr="00B20324">
        <w:t>37.1</w:t>
      </w:r>
      <w:r w:rsidR="005300A8" w:rsidRPr="00B20324">
        <w:t>, 137.2 (false or misleading information and documents), 145.1 (using forged document) or 149.1 (obstruction of Commonwealth public officials)</w:t>
      </w:r>
      <w:r w:rsidRPr="00B20324">
        <w:t xml:space="preserve"> of the </w:t>
      </w:r>
      <w:r w:rsidRPr="00B20324">
        <w:rPr>
          <w:i/>
        </w:rPr>
        <w:t>Criminal Code</w:t>
      </w:r>
      <w:r w:rsidRPr="00B20324">
        <w:t xml:space="preserve"> that relates to this section; or</w:t>
      </w:r>
    </w:p>
    <w:p w14:paraId="19716F70" w14:textId="6642BB63" w:rsidR="005300A8" w:rsidRPr="00B20324" w:rsidRDefault="005300A8" w:rsidP="005300A8">
      <w:pPr>
        <w:pStyle w:val="paragraph"/>
      </w:pPr>
      <w:r w:rsidRPr="00B20324">
        <w:tab/>
        <w:t>(cb)</w:t>
      </w:r>
      <w:r w:rsidRPr="00B20324">
        <w:tab/>
        <w:t xml:space="preserve">an offence against </w:t>
      </w:r>
      <w:r w:rsidR="00795BB7" w:rsidRPr="00B20324">
        <w:t>Division 3</w:t>
      </w:r>
      <w:r w:rsidRPr="00B20324">
        <w:t xml:space="preserve"> of Part III of the </w:t>
      </w:r>
      <w:r w:rsidRPr="00B20324">
        <w:rPr>
          <w:i/>
        </w:rPr>
        <w:t xml:space="preserve">Crimes Act 1914 </w:t>
      </w:r>
      <w:r w:rsidRPr="00B20324">
        <w:t>(offences relating to evidence and witnesses) that relates to this section; or</w:t>
      </w:r>
    </w:p>
    <w:p w14:paraId="3943FA8F" w14:textId="3877D6A0" w:rsidR="005C33AD" w:rsidRPr="00B20324" w:rsidRDefault="005C33AD" w:rsidP="005C33AD">
      <w:pPr>
        <w:pStyle w:val="paragraph"/>
      </w:pPr>
      <w:r w:rsidRPr="00B20324">
        <w:tab/>
        <w:t>(d)</w:t>
      </w:r>
      <w:r w:rsidRPr="00B20324">
        <w:tab/>
        <w:t>an offence against:</w:t>
      </w:r>
    </w:p>
    <w:p w14:paraId="7FF01178" w14:textId="77777777" w:rsidR="005C33AD" w:rsidRPr="00B20324" w:rsidRDefault="005C33AD" w:rsidP="005C33AD">
      <w:pPr>
        <w:pStyle w:val="paragraphsub"/>
      </w:pPr>
      <w:r w:rsidRPr="00B20324">
        <w:tab/>
        <w:t>(i)</w:t>
      </w:r>
      <w:r w:rsidRPr="00B20324">
        <w:tab/>
        <w:t>section</w:t>
      </w:r>
      <w:r w:rsidR="0048072B" w:rsidRPr="00B20324">
        <w:t> </w:t>
      </w:r>
      <w:r w:rsidRPr="00B20324">
        <w:t xml:space="preserve">6 of the </w:t>
      </w:r>
      <w:r w:rsidRPr="00B20324">
        <w:rPr>
          <w:i/>
        </w:rPr>
        <w:t>Crimes Act 1914</w:t>
      </w:r>
      <w:r w:rsidRPr="00B20324">
        <w:t>; or</w:t>
      </w:r>
    </w:p>
    <w:p w14:paraId="37DB1A69" w14:textId="3DC2F655" w:rsidR="005C33AD" w:rsidRPr="00B20324" w:rsidRDefault="005C33AD" w:rsidP="005C33AD">
      <w:pPr>
        <w:pStyle w:val="paragraphsub"/>
      </w:pPr>
      <w:r w:rsidRPr="00B20324">
        <w:tab/>
        <w:t>(ii)</w:t>
      </w:r>
      <w:r w:rsidRPr="00B20324">
        <w:tab/>
      </w:r>
      <w:r w:rsidR="008C2D87" w:rsidRPr="00B20324">
        <w:t>section 1</w:t>
      </w:r>
      <w:r w:rsidRPr="00B20324">
        <w:t xml:space="preserve">1.1, 11.4 or 11.5 of the </w:t>
      </w:r>
      <w:r w:rsidRPr="00B20324">
        <w:rPr>
          <w:i/>
        </w:rPr>
        <w:t>Criminal Code</w:t>
      </w:r>
      <w:r w:rsidRPr="00B20324">
        <w:t>;</w:t>
      </w:r>
    </w:p>
    <w:p w14:paraId="6B9104AF" w14:textId="77777777" w:rsidR="005C33AD" w:rsidRPr="00B20324" w:rsidRDefault="005C33AD" w:rsidP="005C33AD">
      <w:pPr>
        <w:pStyle w:val="paragraph"/>
      </w:pPr>
      <w:r w:rsidRPr="00B20324">
        <w:tab/>
      </w:r>
      <w:r w:rsidRPr="00B20324">
        <w:tab/>
        <w:t>being an offence that relates to an offence against this section.</w:t>
      </w:r>
    </w:p>
    <w:p w14:paraId="5ED5D81A" w14:textId="77777777" w:rsidR="005300A8" w:rsidRPr="00B20324" w:rsidRDefault="005300A8" w:rsidP="005300A8">
      <w:pPr>
        <w:pStyle w:val="subsection"/>
      </w:pPr>
      <w:r w:rsidRPr="00B20324">
        <w:tab/>
        <w:t>(6A)</w:t>
      </w:r>
      <w:r w:rsidRPr="00B20324">
        <w:tab/>
        <w:t>The fact that a person is not excused under subsection (6) from giving information, producing a document or answering a question does not otherwise affect a claim of legal professional privilege that anyone may make in relation to that information, document or answer.</w:t>
      </w:r>
    </w:p>
    <w:p w14:paraId="4CD037F5" w14:textId="77777777" w:rsidR="005300A8" w:rsidRPr="00B20324" w:rsidRDefault="005300A8" w:rsidP="005300A8">
      <w:pPr>
        <w:pStyle w:val="notetext"/>
      </w:pPr>
      <w:r w:rsidRPr="00B20324">
        <w:t>Note:</w:t>
      </w:r>
      <w:r w:rsidRPr="00B20324">
        <w:tab/>
        <w:t>Legal professional privilege is also not waived in relation to information or documents provided voluntarily (see section 32AC).</w:t>
      </w:r>
    </w:p>
    <w:p w14:paraId="6AFF9C06" w14:textId="77777777" w:rsidR="005300A8" w:rsidRPr="00B20324" w:rsidRDefault="005300A8" w:rsidP="005300A8">
      <w:pPr>
        <w:pStyle w:val="SubsectionHead"/>
      </w:pPr>
      <w:r w:rsidRPr="00B20324">
        <w:t>Offence for failing to comply</w:t>
      </w:r>
    </w:p>
    <w:p w14:paraId="356DA5E9" w14:textId="077508B8" w:rsidR="005C33AD" w:rsidRPr="00B20324" w:rsidRDefault="005C33AD" w:rsidP="005C33AD">
      <w:pPr>
        <w:pStyle w:val="subsection"/>
      </w:pPr>
      <w:r w:rsidRPr="00B20324">
        <w:tab/>
        <w:t>(7)</w:t>
      </w:r>
      <w:r w:rsidRPr="00B20324">
        <w:tab/>
        <w:t>A person who:</w:t>
      </w:r>
    </w:p>
    <w:p w14:paraId="4A82AAB2" w14:textId="77777777" w:rsidR="005C33AD" w:rsidRPr="00B20324" w:rsidRDefault="005C33AD" w:rsidP="005C33AD">
      <w:pPr>
        <w:pStyle w:val="paragraph"/>
      </w:pPr>
      <w:r w:rsidRPr="00B20324">
        <w:tab/>
        <w:t>(a)</w:t>
      </w:r>
      <w:r w:rsidRPr="00B20324">
        <w:tab/>
        <w:t>fails to be sworn or to make an affirmation or to give information or produce a document when required to do so under this section; or</w:t>
      </w:r>
    </w:p>
    <w:p w14:paraId="11DB3A58" w14:textId="632BC369" w:rsidR="005C33AD" w:rsidRPr="00B20324" w:rsidRDefault="005C33AD" w:rsidP="005C33AD">
      <w:pPr>
        <w:pStyle w:val="paragraph"/>
        <w:keepNext/>
      </w:pPr>
      <w:r w:rsidRPr="00B20324">
        <w:tab/>
        <w:t>(b)</w:t>
      </w:r>
      <w:r w:rsidRPr="00B20324">
        <w:tab/>
        <w:t xml:space="preserve">after being given a notice under </w:t>
      </w:r>
      <w:r w:rsidR="0048072B" w:rsidRPr="00B20324">
        <w:t>subsection (</w:t>
      </w:r>
      <w:r w:rsidRPr="00B20324">
        <w:t>3), fails to comply with the notice or to answer a question that the Inspector</w:t>
      </w:r>
      <w:r w:rsidR="00B20324">
        <w:noBreakHyphen/>
      </w:r>
      <w:r w:rsidRPr="00B20324">
        <w:t>General requires the person to answer;</w:t>
      </w:r>
    </w:p>
    <w:p w14:paraId="225A06FB" w14:textId="77777777" w:rsidR="005C33AD" w:rsidRPr="00B20324" w:rsidRDefault="004111E4" w:rsidP="005C33AD">
      <w:pPr>
        <w:pStyle w:val="subsection2"/>
      </w:pPr>
      <w:r w:rsidRPr="00B20324">
        <w:t>commits</w:t>
      </w:r>
      <w:r w:rsidR="005C33AD" w:rsidRPr="00B20324">
        <w:t xml:space="preserve"> an offence punishable on conviction:</w:t>
      </w:r>
    </w:p>
    <w:p w14:paraId="72CA89D2" w14:textId="7FF296B2" w:rsidR="005C33AD" w:rsidRPr="00B20324" w:rsidRDefault="005C33AD" w:rsidP="005C33AD">
      <w:pPr>
        <w:pStyle w:val="paragraph"/>
      </w:pPr>
      <w:r w:rsidRPr="00B20324">
        <w:tab/>
        <w:t>(c)</w:t>
      </w:r>
      <w:r w:rsidRPr="00B20324">
        <w:tab/>
        <w:t xml:space="preserve">in the case of </w:t>
      </w:r>
      <w:r w:rsidR="005300A8" w:rsidRPr="00B20324">
        <w:t>an individual</w:t>
      </w:r>
      <w:r w:rsidRPr="00B20324">
        <w:t xml:space="preserve">—by </w:t>
      </w:r>
      <w:r w:rsidR="00FF140A" w:rsidRPr="00B20324">
        <w:t>imprisonment for a period not exceeding 6 months or a fine not exceeding 10 penalty units</w:t>
      </w:r>
      <w:r w:rsidRPr="00B20324">
        <w:t>, or both; or</w:t>
      </w:r>
    </w:p>
    <w:p w14:paraId="5F1637CC" w14:textId="77777777" w:rsidR="005C33AD" w:rsidRPr="00B20324" w:rsidRDefault="005C33AD" w:rsidP="005C33AD">
      <w:pPr>
        <w:pStyle w:val="paragraph"/>
      </w:pPr>
      <w:r w:rsidRPr="00B20324">
        <w:tab/>
        <w:t>(d)</w:t>
      </w:r>
      <w:r w:rsidRPr="00B20324">
        <w:tab/>
        <w:t xml:space="preserve">in the case of a body corporate—by a fine not exceeding </w:t>
      </w:r>
      <w:r w:rsidR="00FF140A" w:rsidRPr="00B20324">
        <w:t>50 penalty units</w:t>
      </w:r>
      <w:r w:rsidRPr="00B20324">
        <w:t>.</w:t>
      </w:r>
    </w:p>
    <w:p w14:paraId="72676659" w14:textId="77777777" w:rsidR="005C33AD" w:rsidRPr="00B20324" w:rsidRDefault="005C33AD" w:rsidP="005C33AD">
      <w:pPr>
        <w:pStyle w:val="subsection"/>
      </w:pPr>
      <w:r w:rsidRPr="00B20324">
        <w:tab/>
        <w:t>(7A)</w:t>
      </w:r>
      <w:r w:rsidRPr="00B20324">
        <w:tab/>
      </w:r>
      <w:r w:rsidR="0048072B" w:rsidRPr="00B20324">
        <w:t>Subsection (</w:t>
      </w:r>
      <w:r w:rsidRPr="00B20324">
        <w:t>7) is an offence of strict liability.</w:t>
      </w:r>
    </w:p>
    <w:p w14:paraId="03CE4AFD" w14:textId="77777777" w:rsidR="005C33AD" w:rsidRPr="00B20324" w:rsidRDefault="005C33AD" w:rsidP="005C33AD">
      <w:pPr>
        <w:pStyle w:val="notetext"/>
      </w:pPr>
      <w:r w:rsidRPr="00B20324">
        <w:t>Note:</w:t>
      </w:r>
      <w:r w:rsidRPr="00B20324">
        <w:tab/>
        <w:t>For strict liability, see section</w:t>
      </w:r>
      <w:r w:rsidR="0048072B" w:rsidRPr="00B20324">
        <w:t> </w:t>
      </w:r>
      <w:r w:rsidRPr="00B20324">
        <w:t xml:space="preserve">6.1 of the </w:t>
      </w:r>
      <w:r w:rsidRPr="00B20324">
        <w:rPr>
          <w:i/>
        </w:rPr>
        <w:t>Criminal Code</w:t>
      </w:r>
      <w:r w:rsidRPr="00B20324">
        <w:t>.</w:t>
      </w:r>
    </w:p>
    <w:p w14:paraId="1C1F79B2" w14:textId="77777777" w:rsidR="005C33AD" w:rsidRPr="00B20324" w:rsidRDefault="005C33AD" w:rsidP="005C33AD">
      <w:pPr>
        <w:pStyle w:val="subsection"/>
      </w:pPr>
      <w:r w:rsidRPr="00B20324">
        <w:tab/>
        <w:t>(7B)</w:t>
      </w:r>
      <w:r w:rsidRPr="00B20324">
        <w:tab/>
      </w:r>
      <w:r w:rsidR="0048072B" w:rsidRPr="00B20324">
        <w:t>Subsection (</w:t>
      </w:r>
      <w:r w:rsidRPr="00B20324">
        <w:t>7) does not apply if the person has a reasonable excuse.</w:t>
      </w:r>
    </w:p>
    <w:p w14:paraId="7E8C5476" w14:textId="36FBCD6E" w:rsidR="005C33AD" w:rsidRPr="00B20324" w:rsidRDefault="005C33AD" w:rsidP="005C33AD">
      <w:pPr>
        <w:pStyle w:val="notetext"/>
      </w:pPr>
      <w:r w:rsidRPr="00B20324">
        <w:t>Note:</w:t>
      </w:r>
      <w:r w:rsidRPr="00B20324">
        <w:tab/>
        <w:t xml:space="preserve">A defendant bears an evidential burden in relation to the matter in </w:t>
      </w:r>
      <w:r w:rsidR="0048072B" w:rsidRPr="00B20324">
        <w:t>subsection (</w:t>
      </w:r>
      <w:r w:rsidRPr="00B20324">
        <w:t>7B) (see sub</w:t>
      </w:r>
      <w:r w:rsidR="008C2D87" w:rsidRPr="00B20324">
        <w:t>section 1</w:t>
      </w:r>
      <w:r w:rsidRPr="00B20324">
        <w:t xml:space="preserve">3.3(3) of the </w:t>
      </w:r>
      <w:r w:rsidRPr="00B20324">
        <w:rPr>
          <w:i/>
        </w:rPr>
        <w:t>Criminal Code</w:t>
      </w:r>
      <w:r w:rsidRPr="00B20324">
        <w:t>).</w:t>
      </w:r>
    </w:p>
    <w:p w14:paraId="7B9AC5CD" w14:textId="77777777" w:rsidR="005300A8" w:rsidRPr="00B20324" w:rsidRDefault="005300A8" w:rsidP="005300A8">
      <w:pPr>
        <w:pStyle w:val="SubsectionHead"/>
      </w:pPr>
      <w:r w:rsidRPr="00B20324">
        <w:t>Immunity from other penalties</w:t>
      </w:r>
    </w:p>
    <w:p w14:paraId="689138E9" w14:textId="69C99EE3" w:rsidR="005C33AD" w:rsidRPr="00B20324" w:rsidRDefault="005C33AD" w:rsidP="005C33AD">
      <w:pPr>
        <w:pStyle w:val="subsection"/>
      </w:pPr>
      <w:r w:rsidRPr="00B20324">
        <w:tab/>
        <w:t>(9)</w:t>
      </w:r>
      <w:r w:rsidRPr="00B20324">
        <w:tab/>
        <w:t>A person is not liable to any penalty under the provisions of any law of the Commonwealth or of a Territory by reason only of the person having given information, produced a document or answered a question when required to do so under this section.</w:t>
      </w:r>
    </w:p>
    <w:p w14:paraId="26414133" w14:textId="77777777" w:rsidR="005C33AD" w:rsidRPr="00B20324" w:rsidRDefault="005C33AD" w:rsidP="005C33AD">
      <w:pPr>
        <w:pStyle w:val="ActHead5"/>
      </w:pPr>
      <w:bookmarkStart w:id="35" w:name="_Toc190867678"/>
      <w:r w:rsidRPr="00B20324">
        <w:rPr>
          <w:rStyle w:val="CharSectno"/>
        </w:rPr>
        <w:t>19</w:t>
      </w:r>
      <w:r w:rsidRPr="00B20324">
        <w:t xml:space="preserve">  Entry to premises occupied by </w:t>
      </w:r>
      <w:r w:rsidR="007C1103" w:rsidRPr="00B20324">
        <w:t xml:space="preserve">a </w:t>
      </w:r>
      <w:r w:rsidR="005918BE" w:rsidRPr="00B20324">
        <w:t>Commonwealth agency</w:t>
      </w:r>
      <w:bookmarkEnd w:id="35"/>
    </w:p>
    <w:p w14:paraId="306F135A" w14:textId="5CD1E809" w:rsidR="005C33AD" w:rsidRPr="00B20324" w:rsidRDefault="005C33AD" w:rsidP="005C33AD">
      <w:pPr>
        <w:pStyle w:val="subsection"/>
      </w:pPr>
      <w:r w:rsidRPr="00B20324">
        <w:tab/>
      </w:r>
      <w:r w:rsidR="00627FD5" w:rsidRPr="00B20324">
        <w:t>(1)</w:t>
      </w:r>
      <w:r w:rsidRPr="00B20324">
        <w:tab/>
      </w:r>
      <w:r w:rsidR="005300A8" w:rsidRPr="00B20324">
        <w:t>The Inspector</w:t>
      </w:r>
      <w:r w:rsidR="00B20324">
        <w:noBreakHyphen/>
      </w:r>
      <w:r w:rsidR="005300A8" w:rsidRPr="00B20324">
        <w:t>General may (subject to subsection (2))</w:t>
      </w:r>
      <w:r w:rsidRPr="00B20324">
        <w:t xml:space="preserve">, after notifying the head of </w:t>
      </w:r>
      <w:r w:rsidR="005918BE" w:rsidRPr="00B20324">
        <w:t>a Commonwealth agency</w:t>
      </w:r>
      <w:r w:rsidRPr="00B20324">
        <w:t>, at any reasonable time, enter any place occupied by the agency for the purposes of an inquiry under this Act.</w:t>
      </w:r>
    </w:p>
    <w:p w14:paraId="7D3BE67D" w14:textId="188D7196" w:rsidR="005300A8" w:rsidRPr="00B20324" w:rsidRDefault="005300A8" w:rsidP="005300A8">
      <w:pPr>
        <w:pStyle w:val="subsection"/>
      </w:pPr>
      <w:r w:rsidRPr="00B20324">
        <w:tab/>
        <w:t>(2)</w:t>
      </w:r>
      <w:r w:rsidRPr="00B20324">
        <w:tab/>
        <w:t>The Inspector</w:t>
      </w:r>
      <w:r w:rsidR="00B20324">
        <w:noBreakHyphen/>
      </w:r>
      <w:r w:rsidRPr="00B20324">
        <w:t>General may enter a place occupied in another country by ASIS only if the Director</w:t>
      </w:r>
      <w:r w:rsidR="00B20324">
        <w:noBreakHyphen/>
      </w:r>
      <w:r w:rsidRPr="00B20324">
        <w:t>General of ASIS and the Inspector</w:t>
      </w:r>
      <w:r w:rsidR="00B20324">
        <w:noBreakHyphen/>
      </w:r>
      <w:r w:rsidRPr="00B20324">
        <w:t>General have made arrangements relating to entry under this section.</w:t>
      </w:r>
    </w:p>
    <w:p w14:paraId="304624A9" w14:textId="7C8EB394" w:rsidR="00D654D0" w:rsidRPr="00B20324" w:rsidRDefault="00D654D0" w:rsidP="00D654D0">
      <w:pPr>
        <w:pStyle w:val="ActHead5"/>
      </w:pPr>
      <w:bookmarkStart w:id="36" w:name="_Toc190867679"/>
      <w:r w:rsidRPr="00B20324">
        <w:rPr>
          <w:rStyle w:val="CharSectno"/>
          <w:rFonts w:eastAsiaTheme="minorHAnsi"/>
        </w:rPr>
        <w:t>19A</w:t>
      </w:r>
      <w:r w:rsidRPr="00B20324">
        <w:t xml:space="preserve">  Power to enter places relating to questioning warrants</w:t>
      </w:r>
      <w:bookmarkEnd w:id="36"/>
    </w:p>
    <w:p w14:paraId="0DF92D62" w14:textId="171C03BD" w:rsidR="00D654D0" w:rsidRPr="00B20324" w:rsidRDefault="00D654D0" w:rsidP="00D654D0">
      <w:pPr>
        <w:pStyle w:val="subsection"/>
      </w:pPr>
      <w:r w:rsidRPr="00B20324">
        <w:tab/>
      </w:r>
      <w:r w:rsidRPr="00B20324">
        <w:tab/>
        <w:t>For the purposes of an inquiry under this Act, the Inspector</w:t>
      </w:r>
      <w:r w:rsidR="00B20324">
        <w:noBreakHyphen/>
      </w:r>
      <w:r w:rsidRPr="00B20324">
        <w:t>General may, after notifying the Director</w:t>
      </w:r>
      <w:r w:rsidR="00B20324">
        <w:noBreakHyphen/>
      </w:r>
      <w:r w:rsidRPr="00B20324">
        <w:t>General of Security:</w:t>
      </w:r>
    </w:p>
    <w:p w14:paraId="2B4EAEBE" w14:textId="274B6C9C" w:rsidR="00D654D0" w:rsidRPr="00B20324" w:rsidRDefault="00D654D0" w:rsidP="00D654D0">
      <w:pPr>
        <w:pStyle w:val="paragraph"/>
      </w:pPr>
      <w:r w:rsidRPr="00B20324">
        <w:tab/>
        <w:t>(a)</w:t>
      </w:r>
      <w:r w:rsidRPr="00B20324">
        <w:tab/>
        <w:t xml:space="preserve">enter any place where a person is being questioned or apprehended in relation to a warrant issued under </w:t>
      </w:r>
      <w:r w:rsidR="00795BB7" w:rsidRPr="00B20324">
        <w:t>Division 3</w:t>
      </w:r>
      <w:r w:rsidRPr="00B20324">
        <w:t xml:space="preserve"> of </w:t>
      </w:r>
      <w:r w:rsidR="004C5573" w:rsidRPr="00B20324">
        <w:t>Part I</w:t>
      </w:r>
      <w:r w:rsidRPr="00B20324">
        <w:t xml:space="preserve">II of the </w:t>
      </w:r>
      <w:r w:rsidRPr="00B20324">
        <w:rPr>
          <w:i/>
        </w:rPr>
        <w:t>Australian Security Intelligence Organisation Act 1979</w:t>
      </w:r>
      <w:r w:rsidRPr="00B20324">
        <w:t>; and</w:t>
      </w:r>
    </w:p>
    <w:p w14:paraId="049273F6" w14:textId="77777777" w:rsidR="00D654D0" w:rsidRPr="00B20324" w:rsidRDefault="00D654D0" w:rsidP="00D654D0">
      <w:pPr>
        <w:pStyle w:val="paragraph"/>
      </w:pPr>
      <w:r w:rsidRPr="00B20324">
        <w:tab/>
        <w:t>(b)</w:t>
      </w:r>
      <w:r w:rsidRPr="00B20324">
        <w:tab/>
        <w:t>do so at any reasonable time.</w:t>
      </w:r>
    </w:p>
    <w:p w14:paraId="28A1B3E1" w14:textId="77777777" w:rsidR="005C33AD" w:rsidRPr="00B20324" w:rsidRDefault="005C33AD" w:rsidP="00710192">
      <w:pPr>
        <w:pStyle w:val="ActHead3"/>
        <w:pageBreakBefore/>
      </w:pPr>
      <w:bookmarkStart w:id="37" w:name="_Toc190867680"/>
      <w:r w:rsidRPr="00B20324">
        <w:rPr>
          <w:rStyle w:val="CharDivNo"/>
        </w:rPr>
        <w:t>Division</w:t>
      </w:r>
      <w:r w:rsidR="0048072B" w:rsidRPr="00B20324">
        <w:rPr>
          <w:rStyle w:val="CharDivNo"/>
        </w:rPr>
        <w:t> </w:t>
      </w:r>
      <w:r w:rsidRPr="00B20324">
        <w:rPr>
          <w:rStyle w:val="CharDivNo"/>
        </w:rPr>
        <w:t>4</w:t>
      </w:r>
      <w:r w:rsidRPr="00B20324">
        <w:t>—</w:t>
      </w:r>
      <w:r w:rsidRPr="00B20324">
        <w:rPr>
          <w:rStyle w:val="CharDivText"/>
        </w:rPr>
        <w:t>Reports</w:t>
      </w:r>
      <w:bookmarkEnd w:id="37"/>
    </w:p>
    <w:p w14:paraId="7D9F8024" w14:textId="77777777" w:rsidR="005300A8" w:rsidRPr="00B20324" w:rsidRDefault="005300A8" w:rsidP="005300A8">
      <w:pPr>
        <w:pStyle w:val="ActHead5"/>
      </w:pPr>
      <w:bookmarkStart w:id="38" w:name="_Toc190867681"/>
      <w:r w:rsidRPr="00B20324">
        <w:rPr>
          <w:rStyle w:val="CharSectno"/>
          <w:rFonts w:eastAsiaTheme="minorHAnsi"/>
        </w:rPr>
        <w:t>20A</w:t>
      </w:r>
      <w:r w:rsidRPr="00B20324">
        <w:t xml:space="preserve">  Reports under this Act and other Acts</w:t>
      </w:r>
      <w:bookmarkEnd w:id="38"/>
    </w:p>
    <w:p w14:paraId="6B03EC9F" w14:textId="1E060CFE" w:rsidR="005300A8" w:rsidRPr="00B20324" w:rsidRDefault="005300A8" w:rsidP="005300A8">
      <w:pPr>
        <w:pStyle w:val="subsection"/>
      </w:pPr>
      <w:r w:rsidRPr="00B20324">
        <w:tab/>
      </w:r>
      <w:r w:rsidRPr="00B20324">
        <w:tab/>
        <w:t>In addition to any reports that the Inspector</w:t>
      </w:r>
      <w:r w:rsidR="00B20324">
        <w:noBreakHyphen/>
      </w:r>
      <w:r w:rsidRPr="00B20324">
        <w:t>General is required or authorised to prepare under any other Act, the Inspector</w:t>
      </w:r>
      <w:r w:rsidR="00B20324">
        <w:noBreakHyphen/>
      </w:r>
      <w:r w:rsidRPr="00B20324">
        <w:t>General must prepare reports under this Act in accordance with this Division.</w:t>
      </w:r>
    </w:p>
    <w:p w14:paraId="1099803B" w14:textId="03FC90DB" w:rsidR="005300A8" w:rsidRPr="00B20324" w:rsidRDefault="005300A8" w:rsidP="005300A8">
      <w:pPr>
        <w:pStyle w:val="notetext"/>
      </w:pPr>
      <w:r w:rsidRPr="00B20324">
        <w:t>Note:</w:t>
      </w:r>
      <w:r w:rsidRPr="00B20324">
        <w:tab/>
        <w:t>The Inspector</w:t>
      </w:r>
      <w:r w:rsidR="00B20324">
        <w:noBreakHyphen/>
      </w:r>
      <w:r w:rsidRPr="00B20324">
        <w:t xml:space="preserve">General prepares reports under subsections 9B(8A) and 9C(6) (oversight of authorisations in emergencies) of the </w:t>
      </w:r>
      <w:r w:rsidRPr="00B20324">
        <w:rPr>
          <w:i/>
        </w:rPr>
        <w:t>Intelligence Services Act 2001</w:t>
      </w:r>
      <w:r w:rsidRPr="00B20324">
        <w:t>.</w:t>
      </w:r>
    </w:p>
    <w:p w14:paraId="5E7E7DE7" w14:textId="439A0053" w:rsidR="005C33AD" w:rsidRPr="00B20324" w:rsidRDefault="005C33AD" w:rsidP="005C33AD">
      <w:pPr>
        <w:pStyle w:val="ActHead5"/>
      </w:pPr>
      <w:bookmarkStart w:id="39" w:name="_Toc190867682"/>
      <w:r w:rsidRPr="00B20324">
        <w:rPr>
          <w:rStyle w:val="CharSectno"/>
        </w:rPr>
        <w:t>21</w:t>
      </w:r>
      <w:r w:rsidRPr="00B20324">
        <w:t xml:space="preserve">  Draft reports relating to inquiries</w:t>
      </w:r>
      <w:bookmarkEnd w:id="39"/>
    </w:p>
    <w:p w14:paraId="34D0E225" w14:textId="77777777" w:rsidR="005300A8" w:rsidRPr="00B20324" w:rsidRDefault="005300A8" w:rsidP="005300A8">
      <w:pPr>
        <w:pStyle w:val="SubsectionHead"/>
      </w:pPr>
      <w:r w:rsidRPr="00B20324">
        <w:t>Draft reports to be prepared and generally given to agency head</w:t>
      </w:r>
    </w:p>
    <w:p w14:paraId="35B0E57A" w14:textId="2182B0D5" w:rsidR="005918BE" w:rsidRPr="00B20324" w:rsidRDefault="005918BE" w:rsidP="005918BE">
      <w:pPr>
        <w:pStyle w:val="subsection"/>
      </w:pPr>
      <w:r w:rsidRPr="00B20324">
        <w:tab/>
        <w:t>(1)</w:t>
      </w:r>
      <w:r w:rsidRPr="00B20324">
        <w:tab/>
        <w:t>If the Inspector</w:t>
      </w:r>
      <w:r w:rsidR="00B20324">
        <w:noBreakHyphen/>
      </w:r>
      <w:r w:rsidRPr="00B20324">
        <w:t>General completes an inquiry under this Act into a matter relating to a Commonwealth agency</w:t>
      </w:r>
      <w:r w:rsidR="005300A8" w:rsidRPr="00B20324">
        <w:t xml:space="preserve"> (other than a preliminary inquiry under </w:t>
      </w:r>
      <w:r w:rsidR="008C2D87" w:rsidRPr="00B20324">
        <w:t>section 1</w:t>
      </w:r>
      <w:r w:rsidR="005300A8" w:rsidRPr="00B20324">
        <w:t>4)</w:t>
      </w:r>
      <w:r w:rsidRPr="00B20324">
        <w:t>, the Inspector</w:t>
      </w:r>
      <w:r w:rsidR="00B20324">
        <w:noBreakHyphen/>
      </w:r>
      <w:r w:rsidRPr="00B20324">
        <w:t>General must:</w:t>
      </w:r>
    </w:p>
    <w:p w14:paraId="5E605C00" w14:textId="39F80477" w:rsidR="005918BE" w:rsidRPr="00B20324" w:rsidRDefault="005918BE" w:rsidP="005918BE">
      <w:pPr>
        <w:pStyle w:val="paragraph"/>
      </w:pPr>
      <w:r w:rsidRPr="00B20324">
        <w:tab/>
        <w:t>(a)</w:t>
      </w:r>
      <w:r w:rsidRPr="00B20324">
        <w:tab/>
        <w:t>prepare a draft report setting out the Inspector</w:t>
      </w:r>
      <w:r w:rsidR="00B20324">
        <w:noBreakHyphen/>
      </w:r>
      <w:r w:rsidRPr="00B20324">
        <w:t>General’s conclusions and recommendations as a result of the inquiry; and</w:t>
      </w:r>
    </w:p>
    <w:p w14:paraId="31B64E4F" w14:textId="77777777" w:rsidR="005918BE" w:rsidRPr="00B20324" w:rsidRDefault="005918BE" w:rsidP="005918BE">
      <w:pPr>
        <w:pStyle w:val="paragraph"/>
      </w:pPr>
      <w:r w:rsidRPr="00B20324">
        <w:tab/>
        <w:t>(b)</w:t>
      </w:r>
      <w:r w:rsidRPr="00B20324">
        <w:tab/>
        <w:t xml:space="preserve">subject to </w:t>
      </w:r>
      <w:r w:rsidR="0048072B" w:rsidRPr="00B20324">
        <w:t>subsections (</w:t>
      </w:r>
      <w:r w:rsidRPr="00B20324">
        <w:t xml:space="preserve">1A) and (1B), give a copy (the </w:t>
      </w:r>
      <w:r w:rsidRPr="00B20324">
        <w:rPr>
          <w:b/>
          <w:i/>
        </w:rPr>
        <w:t>draft</w:t>
      </w:r>
      <w:r w:rsidRPr="00B20324">
        <w:t xml:space="preserve"> </w:t>
      </w:r>
      <w:r w:rsidRPr="00B20324">
        <w:rPr>
          <w:b/>
          <w:i/>
        </w:rPr>
        <w:t>agency copy</w:t>
      </w:r>
      <w:r w:rsidRPr="00B20324">
        <w:t>) of the draft report to the head of the agency.</w:t>
      </w:r>
    </w:p>
    <w:p w14:paraId="06E0C670" w14:textId="1EC9F09C" w:rsidR="005300A8" w:rsidRPr="00B20324" w:rsidRDefault="005300A8" w:rsidP="005300A8">
      <w:pPr>
        <w:pStyle w:val="notetext"/>
      </w:pPr>
      <w:r w:rsidRPr="00B20324">
        <w:t>Note:</w:t>
      </w:r>
      <w:r w:rsidRPr="00B20324">
        <w:tab/>
        <w:t>To avoid doubt, the Inspector</w:t>
      </w:r>
      <w:r w:rsidR="00B20324">
        <w:noBreakHyphen/>
      </w:r>
      <w:r w:rsidRPr="00B20324">
        <w:t>General may satisfy requirements under this subsection before completing the inquiry.</w:t>
      </w:r>
    </w:p>
    <w:p w14:paraId="39E6EC2A" w14:textId="25EBAB95" w:rsidR="005918BE" w:rsidRPr="00B20324" w:rsidRDefault="005918BE" w:rsidP="005918BE">
      <w:pPr>
        <w:pStyle w:val="subsection"/>
      </w:pPr>
      <w:r w:rsidRPr="00B20324">
        <w:tab/>
        <w:t>(1AA)</w:t>
      </w:r>
      <w:r w:rsidRPr="00B20324">
        <w:tab/>
        <w:t>The Inspector</w:t>
      </w:r>
      <w:r w:rsidR="00B20324">
        <w:noBreakHyphen/>
      </w:r>
      <w:r w:rsidRPr="00B20324">
        <w:t>General may remove from a draft agency copy any matters that do not relate to the Commonwealth agency concerned.</w:t>
      </w:r>
    </w:p>
    <w:p w14:paraId="39995D9B" w14:textId="77777777" w:rsidR="005300A8" w:rsidRPr="00B20324" w:rsidRDefault="005300A8" w:rsidP="005300A8">
      <w:pPr>
        <w:pStyle w:val="SubsectionHead"/>
      </w:pPr>
      <w:r w:rsidRPr="00B20324">
        <w:t>Draft reports on matters directly relating to agency head</w:t>
      </w:r>
    </w:p>
    <w:p w14:paraId="6AFEDB53" w14:textId="02CB1300" w:rsidR="00187067" w:rsidRPr="00B20324" w:rsidRDefault="00187067" w:rsidP="00187067">
      <w:pPr>
        <w:pStyle w:val="subsection"/>
      </w:pPr>
      <w:r w:rsidRPr="00B20324">
        <w:tab/>
        <w:t>(1A)</w:t>
      </w:r>
      <w:r w:rsidRPr="00B20324">
        <w:tab/>
        <w:t>The Inspector</w:t>
      </w:r>
      <w:r w:rsidR="00B20324">
        <w:noBreakHyphen/>
      </w:r>
      <w:r w:rsidRPr="00B20324">
        <w:t xml:space="preserve">General is not required by </w:t>
      </w:r>
      <w:r w:rsidR="0048072B" w:rsidRPr="00B20324">
        <w:t>subsection (</w:t>
      </w:r>
      <w:r w:rsidRPr="00B20324">
        <w:t xml:space="preserve">1) to give to the head of </w:t>
      </w:r>
      <w:r w:rsidR="007C1103" w:rsidRPr="00B20324">
        <w:t xml:space="preserve">a </w:t>
      </w:r>
      <w:r w:rsidR="005918BE" w:rsidRPr="00B20324">
        <w:t>Commonwealth agency a draft agency copy</w:t>
      </w:r>
      <w:r w:rsidRPr="00B20324">
        <w:t xml:space="preserve"> setting out conclusions and recommendations in respect of a matter that relates directly to the head of the agency.</w:t>
      </w:r>
    </w:p>
    <w:p w14:paraId="4E30F7B6" w14:textId="0BB21BC0" w:rsidR="00187067" w:rsidRPr="00B20324" w:rsidRDefault="00187067" w:rsidP="00187067">
      <w:pPr>
        <w:pStyle w:val="subsection"/>
      </w:pPr>
      <w:r w:rsidRPr="00B20324">
        <w:tab/>
        <w:t>(1B)</w:t>
      </w:r>
      <w:r w:rsidRPr="00B20324">
        <w:tab/>
        <w:t>However, if the Inspector</w:t>
      </w:r>
      <w:r w:rsidR="00B20324">
        <w:noBreakHyphen/>
      </w:r>
      <w:r w:rsidRPr="00B20324">
        <w:t xml:space="preserve">General does not give to the head of </w:t>
      </w:r>
      <w:r w:rsidR="007C1103" w:rsidRPr="00B20324">
        <w:t xml:space="preserve">a </w:t>
      </w:r>
      <w:r w:rsidR="005918BE" w:rsidRPr="00B20324">
        <w:t>Commonwealth agency a draft agency copy</w:t>
      </w:r>
      <w:r w:rsidR="005918BE" w:rsidRPr="00B20324" w:rsidDel="005918BE">
        <w:t xml:space="preserve"> </w:t>
      </w:r>
      <w:r w:rsidRPr="00B20324">
        <w:t>setting out conclusions and recommendations in respect of a matter that relates directly to the head of the agency, the Inspector</w:t>
      </w:r>
      <w:r w:rsidR="00B20324">
        <w:noBreakHyphen/>
      </w:r>
      <w:r w:rsidRPr="00B20324">
        <w:t xml:space="preserve">General must give </w:t>
      </w:r>
      <w:r w:rsidR="005918BE" w:rsidRPr="00B20324">
        <w:t>the draft agency copy</w:t>
      </w:r>
      <w:r w:rsidRPr="00B20324">
        <w:t xml:space="preserve"> to:</w:t>
      </w:r>
    </w:p>
    <w:p w14:paraId="479BE4FF" w14:textId="77777777" w:rsidR="00187067" w:rsidRPr="00B20324" w:rsidRDefault="00187067" w:rsidP="00187067">
      <w:pPr>
        <w:pStyle w:val="paragraph"/>
      </w:pPr>
      <w:r w:rsidRPr="00B20324">
        <w:tab/>
        <w:t>(a)</w:t>
      </w:r>
      <w:r w:rsidRPr="00B20324">
        <w:tab/>
        <w:t>if the matter relates to the head of ASIO, ASIS</w:t>
      </w:r>
      <w:r w:rsidR="00387C4E" w:rsidRPr="00B20324">
        <w:t>, ASD</w:t>
      </w:r>
      <w:r w:rsidR="00792DFE" w:rsidRPr="00B20324">
        <w:t>, ACIC, the Australian Federal Police</w:t>
      </w:r>
      <w:r w:rsidRPr="00B20324">
        <w:t xml:space="preserve"> or </w:t>
      </w:r>
      <w:r w:rsidR="00D9271C" w:rsidRPr="00B20324">
        <w:t>ONI</w:t>
      </w:r>
      <w:r w:rsidRPr="00B20324">
        <w:t>—the responsible Minister in relation to ASIO, ASIS</w:t>
      </w:r>
      <w:r w:rsidR="00387C4E" w:rsidRPr="00B20324">
        <w:t>, ASD</w:t>
      </w:r>
      <w:r w:rsidR="00792DFE" w:rsidRPr="00B20324">
        <w:t>, ACIC, the Australian Federal Police</w:t>
      </w:r>
      <w:r w:rsidRPr="00B20324">
        <w:t xml:space="preserve"> or </w:t>
      </w:r>
      <w:r w:rsidR="00D9271C" w:rsidRPr="00B20324">
        <w:t>ONI</w:t>
      </w:r>
      <w:r w:rsidRPr="00B20324">
        <w:t>, as the case requires; or</w:t>
      </w:r>
    </w:p>
    <w:p w14:paraId="42ACE959" w14:textId="77777777" w:rsidR="00187067" w:rsidRPr="00B20324" w:rsidRDefault="00187067" w:rsidP="00187067">
      <w:pPr>
        <w:pStyle w:val="paragraph"/>
      </w:pPr>
      <w:r w:rsidRPr="00B20324">
        <w:tab/>
        <w:t>(b)</w:t>
      </w:r>
      <w:r w:rsidRPr="00B20324">
        <w:tab/>
        <w:t xml:space="preserve">if the matter relates to the head of </w:t>
      </w:r>
      <w:r w:rsidR="00387C4E" w:rsidRPr="00B20324">
        <w:t>AGO or DIO</w:t>
      </w:r>
      <w:r w:rsidRPr="00B20324">
        <w:t xml:space="preserve">—the Secretary of the </w:t>
      </w:r>
      <w:r w:rsidR="005C0CE5" w:rsidRPr="00B20324">
        <w:t>Defence Department</w:t>
      </w:r>
      <w:r w:rsidR="005918BE" w:rsidRPr="00B20324">
        <w:t>; or</w:t>
      </w:r>
    </w:p>
    <w:p w14:paraId="7E80C595" w14:textId="77777777" w:rsidR="005918BE" w:rsidRPr="00B20324" w:rsidRDefault="005918BE" w:rsidP="005918BE">
      <w:pPr>
        <w:pStyle w:val="paragraph"/>
      </w:pPr>
      <w:r w:rsidRPr="00B20324">
        <w:tab/>
        <w:t>(c)</w:t>
      </w:r>
      <w:r w:rsidRPr="00B20324">
        <w:tab/>
        <w:t>otherwise—the responsible Minister for the agency.</w:t>
      </w:r>
    </w:p>
    <w:p w14:paraId="0047BF39" w14:textId="668D74A5" w:rsidR="005300A8" w:rsidRPr="00B20324" w:rsidRDefault="005300A8" w:rsidP="005300A8">
      <w:pPr>
        <w:pStyle w:val="SubsectionHead"/>
      </w:pPr>
      <w:r w:rsidRPr="00B20324">
        <w:t xml:space="preserve">Relationship with </w:t>
      </w:r>
      <w:r w:rsidR="008C2D87" w:rsidRPr="00B20324">
        <w:t>section 1</w:t>
      </w:r>
      <w:r w:rsidRPr="00B20324">
        <w:t>7 (conduct of inquiries)</w:t>
      </w:r>
    </w:p>
    <w:p w14:paraId="2D28E58F" w14:textId="0BFDFDD5" w:rsidR="00187067" w:rsidRPr="00B20324" w:rsidRDefault="00187067" w:rsidP="00187067">
      <w:pPr>
        <w:pStyle w:val="subsection"/>
      </w:pPr>
      <w:r w:rsidRPr="00B20324">
        <w:tab/>
        <w:t>(1C)</w:t>
      </w:r>
      <w:r w:rsidRPr="00B20324">
        <w:tab/>
        <w:t xml:space="preserve">To avoid doubt, </w:t>
      </w:r>
      <w:r w:rsidR="0048072B" w:rsidRPr="00B20324">
        <w:t>subsections (</w:t>
      </w:r>
      <w:r w:rsidRPr="00B20324">
        <w:t xml:space="preserve">1), (1A) and (1B) are subject to </w:t>
      </w:r>
      <w:r w:rsidR="008C2D87" w:rsidRPr="00B20324">
        <w:t>section 1</w:t>
      </w:r>
      <w:r w:rsidRPr="00B20324">
        <w:t>7</w:t>
      </w:r>
      <w:r w:rsidR="005300A8" w:rsidRPr="00B20324">
        <w:t xml:space="preserve"> (conduct of inquiries)</w:t>
      </w:r>
      <w:r w:rsidRPr="00B20324">
        <w:t>.</w:t>
      </w:r>
    </w:p>
    <w:p w14:paraId="3271CACE" w14:textId="77777777" w:rsidR="005300A8" w:rsidRPr="00B20324" w:rsidRDefault="005300A8" w:rsidP="005300A8">
      <w:pPr>
        <w:pStyle w:val="SubsectionHead"/>
      </w:pPr>
      <w:r w:rsidRPr="00B20324">
        <w:t>Including relevant comments in final report</w:t>
      </w:r>
    </w:p>
    <w:p w14:paraId="14FB5F51" w14:textId="5B786132" w:rsidR="005C33AD" w:rsidRPr="00B20324" w:rsidRDefault="005C33AD" w:rsidP="00CD135E">
      <w:pPr>
        <w:pStyle w:val="subsection"/>
        <w:keepNext/>
      </w:pPr>
      <w:r w:rsidRPr="00B20324">
        <w:tab/>
        <w:t>(2)</w:t>
      </w:r>
      <w:r w:rsidRPr="00B20324">
        <w:tab/>
      </w:r>
      <w:r w:rsidR="005300A8" w:rsidRPr="00B20324">
        <w:t>If</w:t>
      </w:r>
      <w:r w:rsidRPr="00B20324">
        <w:t>:</w:t>
      </w:r>
    </w:p>
    <w:p w14:paraId="0A845B07" w14:textId="71FCB516" w:rsidR="005C33AD" w:rsidRPr="00B20324" w:rsidRDefault="005C33AD" w:rsidP="005C33AD">
      <w:pPr>
        <w:pStyle w:val="paragraph"/>
      </w:pPr>
      <w:r w:rsidRPr="00B20324">
        <w:tab/>
        <w:t>(a)</w:t>
      </w:r>
      <w:r w:rsidRPr="00B20324">
        <w:tab/>
        <w:t>the Inspector</w:t>
      </w:r>
      <w:r w:rsidR="00B20324">
        <w:noBreakHyphen/>
      </w:r>
      <w:r w:rsidRPr="00B20324">
        <w:t xml:space="preserve">General gives </w:t>
      </w:r>
      <w:r w:rsidR="005918BE" w:rsidRPr="00B20324">
        <w:t>a draft agency copy to the head of a Commonwealth agency</w:t>
      </w:r>
      <w:r w:rsidR="00211A66" w:rsidRPr="00B20324">
        <w:t xml:space="preserve">, a responsible Minister or the Secretary of the </w:t>
      </w:r>
      <w:r w:rsidR="00D531F4" w:rsidRPr="00B20324">
        <w:t>Defence Department</w:t>
      </w:r>
      <w:r w:rsidRPr="00B20324">
        <w:t>; and</w:t>
      </w:r>
    </w:p>
    <w:p w14:paraId="12A4E2A7" w14:textId="77777777" w:rsidR="005C33AD" w:rsidRPr="00B20324" w:rsidRDefault="005C33AD" w:rsidP="005C33AD">
      <w:pPr>
        <w:pStyle w:val="paragraph"/>
        <w:keepNext/>
      </w:pPr>
      <w:r w:rsidRPr="00B20324">
        <w:tab/>
        <w:t>(b)</w:t>
      </w:r>
      <w:r w:rsidRPr="00B20324">
        <w:tab/>
        <w:t>the head of the agency</w:t>
      </w:r>
      <w:r w:rsidR="00545F9D" w:rsidRPr="00B20324">
        <w:t>, the responsible Minister or the Secretary</w:t>
      </w:r>
      <w:r w:rsidRPr="00B20324">
        <w:t xml:space="preserve"> makes comments on the draft report within a reasonable time after being given </w:t>
      </w:r>
      <w:r w:rsidR="00C24F07" w:rsidRPr="00B20324">
        <w:t>the draft agency copy</w:t>
      </w:r>
      <w:r w:rsidRPr="00B20324">
        <w:t>;</w:t>
      </w:r>
    </w:p>
    <w:p w14:paraId="5A97E29B" w14:textId="74EBE495" w:rsidR="005C33AD" w:rsidRPr="00B20324" w:rsidRDefault="005C33AD" w:rsidP="005C33AD">
      <w:pPr>
        <w:pStyle w:val="subsection2"/>
      </w:pPr>
      <w:r w:rsidRPr="00B20324">
        <w:t>the Inspector</w:t>
      </w:r>
      <w:r w:rsidR="00B20324">
        <w:noBreakHyphen/>
      </w:r>
      <w:r w:rsidRPr="00B20324">
        <w:t xml:space="preserve">General </w:t>
      </w:r>
      <w:r w:rsidR="005300A8" w:rsidRPr="00B20324">
        <w:t>must</w:t>
      </w:r>
      <w:r w:rsidRPr="00B20324">
        <w:t xml:space="preserve"> include in his or her final report in relation to the inquiry such of those comments as are relevant to the final report.</w:t>
      </w:r>
    </w:p>
    <w:p w14:paraId="0FDD2828" w14:textId="77777777" w:rsidR="005C33AD" w:rsidRPr="00B20324" w:rsidRDefault="005C33AD" w:rsidP="005C33AD">
      <w:pPr>
        <w:pStyle w:val="ActHead5"/>
      </w:pPr>
      <w:bookmarkStart w:id="40" w:name="_Toc190867683"/>
      <w:r w:rsidRPr="00B20324">
        <w:rPr>
          <w:rStyle w:val="CharSectno"/>
        </w:rPr>
        <w:t>22</w:t>
      </w:r>
      <w:r w:rsidRPr="00B20324">
        <w:t xml:space="preserve">  Reports relating to inquiries</w:t>
      </w:r>
      <w:r w:rsidR="007476D2" w:rsidRPr="00B20324">
        <w:t xml:space="preserve"> given to </w:t>
      </w:r>
      <w:r w:rsidR="00C24F07" w:rsidRPr="00B20324">
        <w:t>Commonwealth agency head etc.</w:t>
      </w:r>
      <w:bookmarkEnd w:id="40"/>
    </w:p>
    <w:p w14:paraId="402CCC62" w14:textId="77777777" w:rsidR="005300A8" w:rsidRPr="00B20324" w:rsidRDefault="005300A8" w:rsidP="005300A8">
      <w:pPr>
        <w:pStyle w:val="SubsectionHead"/>
      </w:pPr>
      <w:r w:rsidRPr="00B20324">
        <w:t>Reports to be prepared and given to agency head or other responsible person</w:t>
      </w:r>
    </w:p>
    <w:p w14:paraId="325A43D3" w14:textId="5E45CDAF" w:rsidR="00C24F07" w:rsidRPr="00B20324" w:rsidRDefault="00C24F07" w:rsidP="00C24F07">
      <w:pPr>
        <w:pStyle w:val="subsection"/>
      </w:pPr>
      <w:r w:rsidRPr="00B20324">
        <w:tab/>
        <w:t>(1)</w:t>
      </w:r>
      <w:r w:rsidRPr="00B20324">
        <w:tab/>
        <w:t>If the Inspector</w:t>
      </w:r>
      <w:r w:rsidR="00B20324">
        <w:noBreakHyphen/>
      </w:r>
      <w:r w:rsidRPr="00B20324">
        <w:t>General completes an inquiry under this Act into a matter relating to a Commonwealth agency</w:t>
      </w:r>
      <w:r w:rsidR="005300A8" w:rsidRPr="00B20324">
        <w:t xml:space="preserve"> (other than a preliminary inquiry under </w:t>
      </w:r>
      <w:r w:rsidR="008C2D87" w:rsidRPr="00B20324">
        <w:t>section 1</w:t>
      </w:r>
      <w:r w:rsidR="005300A8" w:rsidRPr="00B20324">
        <w:t>4)</w:t>
      </w:r>
      <w:r w:rsidRPr="00B20324">
        <w:t>, the Inspector</w:t>
      </w:r>
      <w:r w:rsidR="00B20324">
        <w:noBreakHyphen/>
      </w:r>
      <w:r w:rsidRPr="00B20324">
        <w:t>General must:</w:t>
      </w:r>
    </w:p>
    <w:p w14:paraId="4BE8BF75" w14:textId="4669E31E" w:rsidR="00C24F07" w:rsidRPr="00B20324" w:rsidRDefault="00C24F07" w:rsidP="00C24F07">
      <w:pPr>
        <w:pStyle w:val="paragraph"/>
      </w:pPr>
      <w:r w:rsidRPr="00B20324">
        <w:tab/>
        <w:t>(a)</w:t>
      </w:r>
      <w:r w:rsidRPr="00B20324">
        <w:tab/>
        <w:t>prepare a report setting out the Inspector</w:t>
      </w:r>
      <w:r w:rsidR="00B20324">
        <w:noBreakHyphen/>
      </w:r>
      <w:r w:rsidRPr="00B20324">
        <w:t>General’s conclusions and recommendations as a result of the inquiry; and</w:t>
      </w:r>
    </w:p>
    <w:p w14:paraId="3B05C21F" w14:textId="77777777" w:rsidR="00C24F07" w:rsidRPr="00B20324" w:rsidRDefault="00C24F07" w:rsidP="00C24F07">
      <w:pPr>
        <w:pStyle w:val="paragraph"/>
      </w:pPr>
      <w:r w:rsidRPr="00B20324">
        <w:tab/>
        <w:t>(b)</w:t>
      </w:r>
      <w:r w:rsidRPr="00B20324">
        <w:tab/>
        <w:t xml:space="preserve">give a copy (the </w:t>
      </w:r>
      <w:r w:rsidRPr="00B20324">
        <w:rPr>
          <w:b/>
          <w:i/>
        </w:rPr>
        <w:t>final agency copy</w:t>
      </w:r>
      <w:r w:rsidRPr="00B20324">
        <w:t>) of the report:</w:t>
      </w:r>
    </w:p>
    <w:p w14:paraId="66F4F833" w14:textId="0B8C6ADB" w:rsidR="00C24F07" w:rsidRPr="00B20324" w:rsidRDefault="00C24F07" w:rsidP="00C24F07">
      <w:pPr>
        <w:pStyle w:val="paragraphsub"/>
      </w:pPr>
      <w:r w:rsidRPr="00B20324">
        <w:tab/>
        <w:t>(i)</w:t>
      </w:r>
      <w:r w:rsidRPr="00B20324">
        <w:tab/>
        <w:t>if a draft agency copy was given to the head of the Commonwealth agency under sub</w:t>
      </w:r>
      <w:r w:rsidR="006B4894" w:rsidRPr="00B20324">
        <w:t>section 2</w:t>
      </w:r>
      <w:r w:rsidRPr="00B20324">
        <w:t>1(1)—to the head of the Commonwealth agency; or</w:t>
      </w:r>
    </w:p>
    <w:p w14:paraId="5EE2ADAB" w14:textId="10F8C8DB" w:rsidR="00C24F07" w:rsidRPr="00B20324" w:rsidRDefault="00C24F07" w:rsidP="00C24F07">
      <w:pPr>
        <w:pStyle w:val="paragraphsub"/>
      </w:pPr>
      <w:r w:rsidRPr="00B20324">
        <w:tab/>
        <w:t>(ii)</w:t>
      </w:r>
      <w:r w:rsidRPr="00B20324">
        <w:tab/>
        <w:t>otherwise—to the person to whom a draft agency copy was given under sub</w:t>
      </w:r>
      <w:r w:rsidR="006B4894" w:rsidRPr="00B20324">
        <w:t>section 2</w:t>
      </w:r>
      <w:r w:rsidRPr="00B20324">
        <w:t>1(1B).</w:t>
      </w:r>
    </w:p>
    <w:p w14:paraId="32A3C13E" w14:textId="570C6E26" w:rsidR="005300A8" w:rsidRPr="00B20324" w:rsidRDefault="005300A8" w:rsidP="005300A8">
      <w:pPr>
        <w:pStyle w:val="notetext"/>
      </w:pPr>
      <w:r w:rsidRPr="00B20324">
        <w:t>Note 1:</w:t>
      </w:r>
      <w:r w:rsidRPr="00B20324">
        <w:tab/>
        <w:t>To avoid doubt, the Inspector</w:t>
      </w:r>
      <w:r w:rsidR="00B20324">
        <w:noBreakHyphen/>
      </w:r>
      <w:r w:rsidRPr="00B20324">
        <w:t>General may satisfy requirements under this subsection before completing the inquiry.</w:t>
      </w:r>
    </w:p>
    <w:p w14:paraId="4F393692" w14:textId="6ED821BB" w:rsidR="005300A8" w:rsidRPr="00B20324" w:rsidRDefault="005300A8" w:rsidP="005300A8">
      <w:pPr>
        <w:pStyle w:val="notetext"/>
      </w:pPr>
      <w:r w:rsidRPr="00B20324">
        <w:t>Note 2:</w:t>
      </w:r>
      <w:r w:rsidRPr="00B20324">
        <w:tab/>
        <w:t>A copy of the report may be given to the Parliamentary Joint Committee on Intelligence and Security under sub</w:t>
      </w:r>
      <w:r w:rsidR="008C2D87" w:rsidRPr="00B20324">
        <w:t>section 1</w:t>
      </w:r>
      <w:r w:rsidRPr="00B20324">
        <w:t xml:space="preserve">85D(3) or 185E(1) of the </w:t>
      </w:r>
      <w:r w:rsidRPr="00B20324">
        <w:rPr>
          <w:i/>
        </w:rPr>
        <w:t xml:space="preserve">Telecommunications (Interception and Access) Act 1979 </w:t>
      </w:r>
      <w:r w:rsidRPr="00B20324">
        <w:t>if the report relates to an authorisation intended to identify a media source or to retained data.</w:t>
      </w:r>
    </w:p>
    <w:p w14:paraId="392D5D9A" w14:textId="4B9030B0" w:rsidR="00C24F07" w:rsidRPr="00B20324" w:rsidRDefault="00C24F07" w:rsidP="00C24F07">
      <w:pPr>
        <w:pStyle w:val="subsection"/>
      </w:pPr>
      <w:r w:rsidRPr="00B20324">
        <w:tab/>
        <w:t>(1A)</w:t>
      </w:r>
      <w:r w:rsidRPr="00B20324">
        <w:tab/>
        <w:t>The Inspector</w:t>
      </w:r>
      <w:r w:rsidR="00B20324">
        <w:noBreakHyphen/>
      </w:r>
      <w:r w:rsidRPr="00B20324">
        <w:t>General may remove from a final agency copy any matters that do not relate to the Commonwealth agency concerned.</w:t>
      </w:r>
    </w:p>
    <w:p w14:paraId="5B93653A" w14:textId="77777777" w:rsidR="005300A8" w:rsidRPr="00B20324" w:rsidRDefault="005300A8" w:rsidP="005300A8">
      <w:pPr>
        <w:pStyle w:val="SubsectionHead"/>
      </w:pPr>
      <w:r w:rsidRPr="00B20324">
        <w:t>Report to include reasons and compensation recommendation</w:t>
      </w:r>
    </w:p>
    <w:p w14:paraId="1C6CA6AD" w14:textId="632FA155" w:rsidR="005C33AD" w:rsidRPr="00B20324" w:rsidRDefault="005C33AD" w:rsidP="005C33AD">
      <w:pPr>
        <w:pStyle w:val="subsection"/>
      </w:pPr>
      <w:r w:rsidRPr="00B20324">
        <w:tab/>
        <w:t>(2)</w:t>
      </w:r>
      <w:r w:rsidRPr="00B20324">
        <w:tab/>
        <w:t>The Inspector</w:t>
      </w:r>
      <w:r w:rsidR="00B20324">
        <w:noBreakHyphen/>
      </w:r>
      <w:r w:rsidRPr="00B20324">
        <w:t xml:space="preserve">General </w:t>
      </w:r>
      <w:r w:rsidR="005300A8" w:rsidRPr="00B20324">
        <w:t>must</w:t>
      </w:r>
      <w:r w:rsidRPr="00B20324">
        <w:t xml:space="preserve"> include in such a report:</w:t>
      </w:r>
    </w:p>
    <w:p w14:paraId="0F430A80" w14:textId="6CBA6051" w:rsidR="005C33AD" w:rsidRPr="00B20324" w:rsidRDefault="005C33AD" w:rsidP="005C33AD">
      <w:pPr>
        <w:pStyle w:val="paragraph"/>
      </w:pPr>
      <w:r w:rsidRPr="00B20324">
        <w:tab/>
        <w:t>(a)</w:t>
      </w:r>
      <w:r w:rsidRPr="00B20324">
        <w:tab/>
        <w:t>the Inspector</w:t>
      </w:r>
      <w:r w:rsidR="00B20324">
        <w:noBreakHyphen/>
      </w:r>
      <w:r w:rsidRPr="00B20324">
        <w:t>General’s reasons for the conclusions and recommendations set out in the report; and</w:t>
      </w:r>
    </w:p>
    <w:p w14:paraId="19F68733" w14:textId="464F01FE" w:rsidR="005C33AD" w:rsidRPr="00B20324" w:rsidRDefault="005C33AD" w:rsidP="005C33AD">
      <w:pPr>
        <w:pStyle w:val="paragraph"/>
      </w:pPr>
      <w:r w:rsidRPr="00B20324">
        <w:tab/>
        <w:t>(b)</w:t>
      </w:r>
      <w:r w:rsidRPr="00B20324">
        <w:tab/>
        <w:t>if the Inspector</w:t>
      </w:r>
      <w:r w:rsidR="00B20324">
        <w:noBreakHyphen/>
      </w:r>
      <w:r w:rsidRPr="00B20324">
        <w:t xml:space="preserve">General considers that a person has been adversely affected by action taken by </w:t>
      </w:r>
      <w:r w:rsidR="00C24F07" w:rsidRPr="00B20324">
        <w:t>a Commonwealth agency</w:t>
      </w:r>
      <w:r w:rsidRPr="00B20324">
        <w:t xml:space="preserve"> and that the person should receive compensation for that action—a recommendation that the person receive compensation.</w:t>
      </w:r>
    </w:p>
    <w:p w14:paraId="64EAEEBF" w14:textId="77777777" w:rsidR="005300A8" w:rsidRPr="00B20324" w:rsidRDefault="005300A8" w:rsidP="005300A8">
      <w:pPr>
        <w:pStyle w:val="SubsectionHead"/>
      </w:pPr>
      <w:r w:rsidRPr="00B20324">
        <w:t>Tax information not to be disclosed</w:t>
      </w:r>
    </w:p>
    <w:p w14:paraId="21AD79EF" w14:textId="52F40AFD" w:rsidR="00D125B6" w:rsidRPr="00B20324" w:rsidRDefault="00D125B6" w:rsidP="00D125B6">
      <w:pPr>
        <w:pStyle w:val="subsection"/>
      </w:pPr>
      <w:r w:rsidRPr="00B20324">
        <w:tab/>
        <w:t>(3)</w:t>
      </w:r>
      <w:r w:rsidRPr="00B20324">
        <w:tab/>
        <w:t>If the report</w:t>
      </w:r>
      <w:r w:rsidR="00C24F07" w:rsidRPr="00B20324">
        <w:t>, or a final agency copy of the report,</w:t>
      </w:r>
      <w:r w:rsidRPr="00B20324">
        <w:t xml:space="preserve"> includes information that was acquired by the Commissioner of Taxation under the provisions of a </w:t>
      </w:r>
      <w:r w:rsidR="0061754F" w:rsidRPr="00B20324">
        <w:t xml:space="preserve">taxation law (within the meaning of the </w:t>
      </w:r>
      <w:r w:rsidR="0061754F" w:rsidRPr="00B20324">
        <w:rPr>
          <w:i/>
        </w:rPr>
        <w:t>Income Tax Assessment Act 1997</w:t>
      </w:r>
      <w:r w:rsidR="0061754F" w:rsidRPr="00B20324">
        <w:t>)</w:t>
      </w:r>
      <w:r w:rsidRPr="00B20324">
        <w:t>, the Inspector</w:t>
      </w:r>
      <w:r w:rsidR="00B20324">
        <w:noBreakHyphen/>
      </w:r>
      <w:r w:rsidRPr="00B20324">
        <w:t>General must prepare another version of the report</w:t>
      </w:r>
      <w:r w:rsidR="00C24F07" w:rsidRPr="00B20324">
        <w:t>, or the final agency copy,</w:t>
      </w:r>
      <w:r w:rsidRPr="00B20324">
        <w:t xml:space="preserve"> that does not disclose the tax information.</w:t>
      </w:r>
    </w:p>
    <w:p w14:paraId="172B8777" w14:textId="6586A2E9" w:rsidR="00D125B6" w:rsidRPr="00B20324" w:rsidRDefault="00D125B6" w:rsidP="00D125B6">
      <w:pPr>
        <w:pStyle w:val="notetext"/>
      </w:pPr>
      <w:r w:rsidRPr="00B20324">
        <w:t>Note:</w:t>
      </w:r>
      <w:r w:rsidRPr="00B20324">
        <w:tab/>
      </w:r>
      <w:r w:rsidR="003A70A7" w:rsidRPr="00B20324">
        <w:t>Section</w:t>
      </w:r>
      <w:r w:rsidR="0048072B" w:rsidRPr="00B20324">
        <w:t> </w:t>
      </w:r>
      <w:r w:rsidR="0061754F" w:rsidRPr="00B20324">
        <w:t>355</w:t>
      </w:r>
      <w:r w:rsidR="00B20324">
        <w:noBreakHyphen/>
      </w:r>
      <w:r w:rsidR="0061754F" w:rsidRPr="00B20324">
        <w:t>185 in Schedule</w:t>
      </w:r>
      <w:r w:rsidR="0048072B" w:rsidRPr="00B20324">
        <w:t> </w:t>
      </w:r>
      <w:r w:rsidR="0061754F" w:rsidRPr="00B20324">
        <w:t>1 to</w:t>
      </w:r>
      <w:r w:rsidRPr="00B20324">
        <w:t xml:space="preserve"> the </w:t>
      </w:r>
      <w:r w:rsidRPr="00B20324">
        <w:rPr>
          <w:i/>
        </w:rPr>
        <w:t>Taxation Administration Act 1953</w:t>
      </w:r>
      <w:r w:rsidRPr="00B20324">
        <w:t xml:space="preserve"> permits the Inspector</w:t>
      </w:r>
      <w:r w:rsidR="00B20324">
        <w:noBreakHyphen/>
      </w:r>
      <w:r w:rsidRPr="00B20324">
        <w:t>General to disclose the information to the Director</w:t>
      </w:r>
      <w:r w:rsidR="00B20324">
        <w:noBreakHyphen/>
      </w:r>
      <w:r w:rsidRPr="00B20324">
        <w:t xml:space="preserve">General of Security in the report under </w:t>
      </w:r>
      <w:r w:rsidR="0048072B" w:rsidRPr="00B20324">
        <w:t>subsection (</w:t>
      </w:r>
      <w:r w:rsidRPr="00B20324">
        <w:t>1).</w:t>
      </w:r>
    </w:p>
    <w:p w14:paraId="26650F7B" w14:textId="77777777" w:rsidR="005300A8" w:rsidRPr="00B20324" w:rsidRDefault="005300A8" w:rsidP="005300A8">
      <w:pPr>
        <w:pStyle w:val="SubsectionHead"/>
      </w:pPr>
      <w:r w:rsidRPr="00B20324">
        <w:t>Copies for Ministers</w:t>
      </w:r>
    </w:p>
    <w:p w14:paraId="7BF89833" w14:textId="108FA24E" w:rsidR="00C24F07" w:rsidRPr="00B20324" w:rsidRDefault="00C24F07" w:rsidP="00C24F07">
      <w:pPr>
        <w:pStyle w:val="subsection"/>
      </w:pPr>
      <w:r w:rsidRPr="00B20324">
        <w:tab/>
        <w:t>(4)</w:t>
      </w:r>
      <w:r w:rsidRPr="00B20324">
        <w:tab/>
        <w:t>The Inspector</w:t>
      </w:r>
      <w:r w:rsidR="00B20324">
        <w:noBreakHyphen/>
      </w:r>
      <w:r w:rsidRPr="00B20324">
        <w:t>General must give the responsible Minister a copy of:</w:t>
      </w:r>
    </w:p>
    <w:p w14:paraId="0AF3D0AB" w14:textId="77777777" w:rsidR="00C24F07" w:rsidRPr="00B20324" w:rsidRDefault="00C24F07" w:rsidP="00C24F07">
      <w:pPr>
        <w:pStyle w:val="paragraph"/>
      </w:pPr>
      <w:r w:rsidRPr="00B20324">
        <w:tab/>
        <w:t>(a)</w:t>
      </w:r>
      <w:r w:rsidRPr="00B20324">
        <w:tab/>
        <w:t>the final agency copy; or</w:t>
      </w:r>
    </w:p>
    <w:p w14:paraId="4698F894" w14:textId="77777777" w:rsidR="00C24F07" w:rsidRPr="00B20324" w:rsidRDefault="00C24F07" w:rsidP="00C24F07">
      <w:pPr>
        <w:pStyle w:val="paragraph"/>
      </w:pPr>
      <w:r w:rsidRPr="00B20324">
        <w:tab/>
        <w:t>(b)</w:t>
      </w:r>
      <w:r w:rsidRPr="00B20324">
        <w:tab/>
        <w:t xml:space="preserve">if </w:t>
      </w:r>
      <w:r w:rsidR="0048072B" w:rsidRPr="00B20324">
        <w:t>subsection (</w:t>
      </w:r>
      <w:r w:rsidRPr="00B20324">
        <w:t>3) applies—the version of the final agency copy mentioned in that subsection.</w:t>
      </w:r>
    </w:p>
    <w:p w14:paraId="7585120A" w14:textId="79B5B644" w:rsidR="003E723C" w:rsidRPr="00B20324" w:rsidRDefault="003E723C" w:rsidP="003E723C">
      <w:pPr>
        <w:pStyle w:val="subsection"/>
      </w:pPr>
      <w:r w:rsidRPr="00B20324">
        <w:tab/>
        <w:t>(5)</w:t>
      </w:r>
      <w:r w:rsidRPr="00B20324">
        <w:tab/>
        <w:t>The Inspector</w:t>
      </w:r>
      <w:r w:rsidR="00B20324">
        <w:noBreakHyphen/>
      </w:r>
      <w:r w:rsidRPr="00B20324">
        <w:t xml:space="preserve">General must give a copy of the final agency copy or version given to the responsible Minister under </w:t>
      </w:r>
      <w:r w:rsidR="0048072B" w:rsidRPr="00B20324">
        <w:t>subsection (</w:t>
      </w:r>
      <w:r w:rsidRPr="00B20324">
        <w:t>4) to the following:</w:t>
      </w:r>
    </w:p>
    <w:p w14:paraId="0D120664" w14:textId="6691D755" w:rsidR="003E723C" w:rsidRPr="00B20324" w:rsidRDefault="003E723C" w:rsidP="003E723C">
      <w:pPr>
        <w:pStyle w:val="paragraph"/>
      </w:pPr>
      <w:r w:rsidRPr="00B20324">
        <w:tab/>
        <w:t>(a)</w:t>
      </w:r>
      <w:r w:rsidRPr="00B20324">
        <w:tab/>
        <w:t>if the inquiry was conducted as a result of a request under section</w:t>
      </w:r>
      <w:r w:rsidR="0048072B" w:rsidRPr="00B20324">
        <w:t> </w:t>
      </w:r>
      <w:r w:rsidRPr="00B20324">
        <w:t>8 by the Attorney</w:t>
      </w:r>
      <w:r w:rsidR="00B20324">
        <w:noBreakHyphen/>
      </w:r>
      <w:r w:rsidRPr="00B20324">
        <w:t>General or section</w:t>
      </w:r>
      <w:r w:rsidR="0048072B" w:rsidRPr="00B20324">
        <w:t> </w:t>
      </w:r>
      <w:r w:rsidRPr="00B20324">
        <w:t>9 by the Prime Minister—the Minister who made the request;</w:t>
      </w:r>
    </w:p>
    <w:p w14:paraId="078BEE71" w14:textId="629A9077" w:rsidR="003E723C" w:rsidRPr="00B20324" w:rsidRDefault="003E723C" w:rsidP="003E723C">
      <w:pPr>
        <w:pStyle w:val="paragraph"/>
      </w:pPr>
      <w:r w:rsidRPr="00B20324">
        <w:tab/>
        <w:t>(b)</w:t>
      </w:r>
      <w:r w:rsidRPr="00B20324">
        <w:tab/>
        <w:t>in any case—the Prime Minister or the Attorney</w:t>
      </w:r>
      <w:r w:rsidR="00B20324">
        <w:noBreakHyphen/>
      </w:r>
      <w:r w:rsidRPr="00B20324">
        <w:t>General, if the relevant Minister requests it.</w:t>
      </w:r>
    </w:p>
    <w:p w14:paraId="1E471CCD" w14:textId="73062199" w:rsidR="003E723C" w:rsidRPr="00B20324" w:rsidRDefault="003E723C" w:rsidP="003E723C">
      <w:pPr>
        <w:pStyle w:val="subsection"/>
      </w:pPr>
      <w:r w:rsidRPr="00B20324">
        <w:tab/>
        <w:t>(6)</w:t>
      </w:r>
      <w:r w:rsidRPr="00B20324">
        <w:tab/>
        <w:t>In addition, the Inspector</w:t>
      </w:r>
      <w:r w:rsidR="00B20324">
        <w:noBreakHyphen/>
      </w:r>
      <w:r w:rsidRPr="00B20324">
        <w:t>General may give the Prime Minister or the Attorney</w:t>
      </w:r>
      <w:r w:rsidR="00B20324">
        <w:noBreakHyphen/>
      </w:r>
      <w:r w:rsidRPr="00B20324">
        <w:t xml:space="preserve">General a copy of the final agency copy or version given to the responsible Minister under </w:t>
      </w:r>
      <w:r w:rsidR="0048072B" w:rsidRPr="00B20324">
        <w:t>subsection (</w:t>
      </w:r>
      <w:r w:rsidRPr="00B20324">
        <w:t>4) if the Inspector</w:t>
      </w:r>
      <w:r w:rsidR="00B20324">
        <w:noBreakHyphen/>
      </w:r>
      <w:r w:rsidRPr="00B20324">
        <w:t>General considers it appropriate to do so.</w:t>
      </w:r>
    </w:p>
    <w:p w14:paraId="29289D58" w14:textId="77777777" w:rsidR="005C33AD" w:rsidRPr="00B20324" w:rsidRDefault="005C33AD" w:rsidP="00204FDF">
      <w:pPr>
        <w:pStyle w:val="ActHead5"/>
        <w:keepNext w:val="0"/>
        <w:keepLines w:val="0"/>
      </w:pPr>
      <w:bookmarkStart w:id="41" w:name="_Toc190867684"/>
      <w:r w:rsidRPr="00B20324">
        <w:rPr>
          <w:rStyle w:val="CharSectno"/>
        </w:rPr>
        <w:t>23</w:t>
      </w:r>
      <w:r w:rsidRPr="00B20324">
        <w:t xml:space="preserve">  Advice to complainant</w:t>
      </w:r>
      <w:bookmarkEnd w:id="41"/>
    </w:p>
    <w:p w14:paraId="1A806D59" w14:textId="5ED1B1D6" w:rsidR="005300A8" w:rsidRPr="00B20324" w:rsidRDefault="005300A8" w:rsidP="005300A8">
      <w:pPr>
        <w:pStyle w:val="subsection"/>
      </w:pPr>
      <w:r w:rsidRPr="00B20324">
        <w:tab/>
        <w:t>(1)</w:t>
      </w:r>
      <w:r w:rsidRPr="00B20324">
        <w:tab/>
        <w:t xml:space="preserve">After conducting an inquiry under this Act into a complaint in respect of action taken by an intelligence agency (other than a preliminary inquiry under </w:t>
      </w:r>
      <w:r w:rsidR="008C2D87" w:rsidRPr="00B20324">
        <w:t>section 1</w:t>
      </w:r>
      <w:r w:rsidRPr="00B20324">
        <w:t>4), the Inspector</w:t>
      </w:r>
      <w:r w:rsidR="00B20324">
        <w:noBreakHyphen/>
      </w:r>
      <w:r w:rsidRPr="00B20324">
        <w:t>General must (subject to subsection (2)) take reasonable steps to give a written response relating to the inquiry to the complainant, unless the Inspector</w:t>
      </w:r>
      <w:r w:rsidR="00B20324">
        <w:noBreakHyphen/>
      </w:r>
      <w:r w:rsidRPr="00B20324">
        <w:t>General is satisfied on reasonable grounds that doing so will prejudice security, the defence of Australia or Australia’s relations with other countries.</w:t>
      </w:r>
    </w:p>
    <w:p w14:paraId="4BEFA402" w14:textId="40F928E4" w:rsidR="005300A8" w:rsidRPr="00B20324" w:rsidRDefault="005300A8" w:rsidP="005300A8">
      <w:pPr>
        <w:pStyle w:val="subsection"/>
      </w:pPr>
      <w:r w:rsidRPr="00B20324">
        <w:tab/>
        <w:t>(2)</w:t>
      </w:r>
      <w:r w:rsidRPr="00B20324">
        <w:tab/>
        <w:t>The Inspector</w:t>
      </w:r>
      <w:r w:rsidR="00B20324">
        <w:noBreakHyphen/>
      </w:r>
      <w:r w:rsidRPr="00B20324">
        <w:t>General must not give the response until the head of the relevant agency and the Inspector</w:t>
      </w:r>
      <w:r w:rsidR="00B20324">
        <w:noBreakHyphen/>
      </w:r>
      <w:r w:rsidRPr="00B20324">
        <w:t>General have agreed that the terms of the proposed response will not prejudice:</w:t>
      </w:r>
    </w:p>
    <w:p w14:paraId="4373AECD" w14:textId="77777777" w:rsidR="005300A8" w:rsidRPr="00B20324" w:rsidRDefault="005300A8" w:rsidP="005300A8">
      <w:pPr>
        <w:pStyle w:val="paragraph"/>
      </w:pPr>
      <w:r w:rsidRPr="00B20324">
        <w:tab/>
        <w:t>(a)</w:t>
      </w:r>
      <w:r w:rsidRPr="00B20324">
        <w:tab/>
        <w:t>security, the defence of Australia or Australia’s relations with other countries; or</w:t>
      </w:r>
    </w:p>
    <w:p w14:paraId="4805D2A7" w14:textId="77777777" w:rsidR="005300A8" w:rsidRPr="00B20324" w:rsidRDefault="005300A8" w:rsidP="005300A8">
      <w:pPr>
        <w:pStyle w:val="paragraph"/>
      </w:pPr>
      <w:r w:rsidRPr="00B20324">
        <w:t xml:space="preserve"> </w:t>
      </w:r>
      <w:r w:rsidRPr="00B20324">
        <w:tab/>
        <w:t>(b)</w:t>
      </w:r>
      <w:r w:rsidRPr="00B20324">
        <w:tab/>
        <w:t>law enforcement operations, including methodologies and investigative techniques; or</w:t>
      </w:r>
    </w:p>
    <w:p w14:paraId="226F24E4" w14:textId="77777777" w:rsidR="005300A8" w:rsidRPr="00B20324" w:rsidRDefault="005300A8" w:rsidP="005300A8">
      <w:pPr>
        <w:pStyle w:val="paragraph"/>
      </w:pPr>
      <w:r w:rsidRPr="00B20324">
        <w:tab/>
        <w:t>(c)</w:t>
      </w:r>
      <w:r w:rsidRPr="00B20324">
        <w:tab/>
        <w:t>the privacy of individuals; or</w:t>
      </w:r>
    </w:p>
    <w:p w14:paraId="1CE6F89A" w14:textId="77777777" w:rsidR="005300A8" w:rsidRPr="00B20324" w:rsidRDefault="005300A8" w:rsidP="005300A8">
      <w:pPr>
        <w:pStyle w:val="paragraph"/>
      </w:pPr>
      <w:r w:rsidRPr="00B20324">
        <w:tab/>
        <w:t>(d)</w:t>
      </w:r>
      <w:r w:rsidRPr="00B20324">
        <w:tab/>
        <w:t>confidential commercial information; or</w:t>
      </w:r>
    </w:p>
    <w:p w14:paraId="63DBE124" w14:textId="77777777" w:rsidR="005300A8" w:rsidRPr="00B20324" w:rsidRDefault="005300A8" w:rsidP="005300A8">
      <w:pPr>
        <w:pStyle w:val="paragraph"/>
      </w:pPr>
      <w:r w:rsidRPr="00B20324">
        <w:tab/>
        <w:t>(e)</w:t>
      </w:r>
      <w:r w:rsidRPr="00B20324">
        <w:tab/>
        <w:t>the fair trial of a person or the impartial adjudication of a matter.</w:t>
      </w:r>
    </w:p>
    <w:p w14:paraId="696D99F1" w14:textId="44D2E418" w:rsidR="005C33AD" w:rsidRPr="00B20324" w:rsidRDefault="005C33AD" w:rsidP="005C33AD">
      <w:pPr>
        <w:pStyle w:val="subsection"/>
      </w:pPr>
      <w:r w:rsidRPr="00B20324">
        <w:tab/>
        <w:t>(3)</w:t>
      </w:r>
      <w:r w:rsidRPr="00B20324">
        <w:tab/>
        <w:t>The Inspector</w:t>
      </w:r>
      <w:r w:rsidR="00B20324">
        <w:noBreakHyphen/>
      </w:r>
      <w:r w:rsidRPr="00B20324">
        <w:t>General must give a copy of the response to the responsible Minister.</w:t>
      </w:r>
    </w:p>
    <w:p w14:paraId="2CB7B3A7" w14:textId="77777777" w:rsidR="003E723C" w:rsidRPr="00B20324" w:rsidRDefault="003E723C" w:rsidP="003E723C">
      <w:pPr>
        <w:pStyle w:val="ActHead5"/>
      </w:pPr>
      <w:bookmarkStart w:id="42" w:name="_Toc190867685"/>
      <w:r w:rsidRPr="00B20324">
        <w:rPr>
          <w:rStyle w:val="CharSectno"/>
          <w:rFonts w:eastAsiaTheme="minorHAnsi"/>
        </w:rPr>
        <w:t>24</w:t>
      </w:r>
      <w:r w:rsidRPr="00B20324">
        <w:t xml:space="preserve">  Action as a result of reports—general</w:t>
      </w:r>
      <w:bookmarkEnd w:id="42"/>
    </w:p>
    <w:p w14:paraId="1E73E63C" w14:textId="6D555D4B" w:rsidR="005C33AD" w:rsidRPr="00B20324" w:rsidRDefault="005C33AD" w:rsidP="005C33AD">
      <w:pPr>
        <w:pStyle w:val="subsection"/>
      </w:pPr>
      <w:r w:rsidRPr="00B20324">
        <w:tab/>
        <w:t>(1)</w:t>
      </w:r>
      <w:r w:rsidRPr="00B20324">
        <w:tab/>
      </w:r>
      <w:r w:rsidR="005300A8" w:rsidRPr="00B20324">
        <w:t>If</w:t>
      </w:r>
      <w:r w:rsidRPr="00B20324">
        <w:t xml:space="preserve"> the Inspector</w:t>
      </w:r>
      <w:r w:rsidR="00B20324">
        <w:noBreakHyphen/>
      </w:r>
      <w:r w:rsidRPr="00B20324">
        <w:t xml:space="preserve">General has conducted an inquiry under this Act into a matter relating to </w:t>
      </w:r>
      <w:r w:rsidR="00C24F07" w:rsidRPr="00B20324">
        <w:t xml:space="preserve">a Commonwealth agency and has, under </w:t>
      </w:r>
      <w:r w:rsidR="006B4894" w:rsidRPr="00B20324">
        <w:t>section 2</w:t>
      </w:r>
      <w:r w:rsidR="00C24F07" w:rsidRPr="00B20324">
        <w:t>2, given a final agency copy</w:t>
      </w:r>
      <w:r w:rsidRPr="00B20324">
        <w:t xml:space="preserve"> of the report in relation to the inquiry to the head of the agency, the head of the agency </w:t>
      </w:r>
      <w:r w:rsidR="005300A8" w:rsidRPr="00B20324">
        <w:t>must</w:t>
      </w:r>
      <w:r w:rsidRPr="00B20324">
        <w:t>, if he or she takes or proposes to take any action as a result of the conclusions and recommendations set out in the report, give to the Inspector</w:t>
      </w:r>
      <w:r w:rsidR="00B20324">
        <w:noBreakHyphen/>
      </w:r>
      <w:r w:rsidRPr="00B20324">
        <w:t>General details of the action taken or proposed to be taken.</w:t>
      </w:r>
    </w:p>
    <w:p w14:paraId="5F545A18" w14:textId="4BC9059C" w:rsidR="003E723C" w:rsidRPr="00B20324" w:rsidRDefault="005C33AD" w:rsidP="003E723C">
      <w:pPr>
        <w:pStyle w:val="subsection"/>
      </w:pPr>
      <w:r w:rsidRPr="00B20324">
        <w:tab/>
        <w:t>(2)</w:t>
      </w:r>
      <w:r w:rsidRPr="00B20324">
        <w:tab/>
      </w:r>
      <w:r w:rsidR="005300A8" w:rsidRPr="00B20324">
        <w:t>If</w:t>
      </w:r>
      <w:r w:rsidRPr="00B20324">
        <w:t>, in the opinion of the Inspector</w:t>
      </w:r>
      <w:r w:rsidR="00B20324">
        <w:noBreakHyphen/>
      </w:r>
      <w:r w:rsidRPr="00B20324">
        <w:t xml:space="preserve">General, the head of </w:t>
      </w:r>
      <w:r w:rsidR="00C24F07" w:rsidRPr="00B20324">
        <w:t>a Commonwealth agency</w:t>
      </w:r>
      <w:r w:rsidRPr="00B20324">
        <w:t xml:space="preserve"> does not, as a result of the conclusions and recommendations set out in a report, take, within a reasonable period, action that is adequate and appropriate </w:t>
      </w:r>
      <w:r w:rsidR="003E723C" w:rsidRPr="00B20324">
        <w:t>in the circumstances:</w:t>
      </w:r>
    </w:p>
    <w:p w14:paraId="421143CE" w14:textId="7F960DCA" w:rsidR="003E723C" w:rsidRPr="00B20324" w:rsidRDefault="003E723C" w:rsidP="003E723C">
      <w:pPr>
        <w:pStyle w:val="paragraph"/>
      </w:pPr>
      <w:r w:rsidRPr="00B20324">
        <w:tab/>
        <w:t>(a)</w:t>
      </w:r>
      <w:r w:rsidRPr="00B20324">
        <w:tab/>
        <w:t>the Inspector</w:t>
      </w:r>
      <w:r w:rsidR="00B20324">
        <w:noBreakHyphen/>
      </w:r>
      <w:r w:rsidRPr="00B20324">
        <w:t>General may discuss the matter with the responsible Minister and prepare a report relating to that matter; and</w:t>
      </w:r>
    </w:p>
    <w:p w14:paraId="2B62FDB2" w14:textId="0BC2266B" w:rsidR="003E723C" w:rsidRPr="00B20324" w:rsidRDefault="003E723C" w:rsidP="003E723C">
      <w:pPr>
        <w:pStyle w:val="paragraph"/>
      </w:pPr>
      <w:r w:rsidRPr="00B20324">
        <w:tab/>
        <w:t>(b)</w:t>
      </w:r>
      <w:r w:rsidRPr="00B20324">
        <w:tab/>
        <w:t>if the Inspector</w:t>
      </w:r>
      <w:r w:rsidR="00B20324">
        <w:noBreakHyphen/>
      </w:r>
      <w:r w:rsidRPr="00B20324">
        <w:t>General prepares such a report, he or she must give a copy of the report to:</w:t>
      </w:r>
    </w:p>
    <w:p w14:paraId="0FAB5090" w14:textId="77777777" w:rsidR="003E723C" w:rsidRPr="00B20324" w:rsidRDefault="003E723C" w:rsidP="003E723C">
      <w:pPr>
        <w:pStyle w:val="paragraphsub"/>
      </w:pPr>
      <w:r w:rsidRPr="00B20324">
        <w:tab/>
        <w:t>(i)</w:t>
      </w:r>
      <w:r w:rsidRPr="00B20324">
        <w:tab/>
        <w:t>if the inquiry was conducted as a result of a request made by the Prime Minister under section</w:t>
      </w:r>
      <w:r w:rsidR="0048072B" w:rsidRPr="00B20324">
        <w:t> </w:t>
      </w:r>
      <w:r w:rsidRPr="00B20324">
        <w:t>9—the Prime Minister; and</w:t>
      </w:r>
    </w:p>
    <w:p w14:paraId="3A3E4EF3" w14:textId="2385EECA" w:rsidR="003E723C" w:rsidRPr="00B20324" w:rsidRDefault="003E723C" w:rsidP="003E723C">
      <w:pPr>
        <w:pStyle w:val="paragraphsub"/>
      </w:pPr>
      <w:r w:rsidRPr="00B20324">
        <w:tab/>
        <w:t>(ii)</w:t>
      </w:r>
      <w:r w:rsidRPr="00B20324">
        <w:tab/>
        <w:t>in any case—the Attorney</w:t>
      </w:r>
      <w:r w:rsidR="00B20324">
        <w:noBreakHyphen/>
      </w:r>
      <w:r w:rsidRPr="00B20324">
        <w:t>General.</w:t>
      </w:r>
    </w:p>
    <w:p w14:paraId="03678152" w14:textId="5AD3B9DC" w:rsidR="003E723C" w:rsidRPr="00B20324" w:rsidRDefault="003E723C" w:rsidP="003E723C">
      <w:pPr>
        <w:pStyle w:val="subsection"/>
      </w:pPr>
      <w:r w:rsidRPr="00B20324">
        <w:tab/>
        <w:t>(3)</w:t>
      </w:r>
      <w:r w:rsidRPr="00B20324">
        <w:tab/>
        <w:t>In addition, the Inspector</w:t>
      </w:r>
      <w:r w:rsidR="00B20324">
        <w:noBreakHyphen/>
      </w:r>
      <w:r w:rsidRPr="00B20324">
        <w:t xml:space="preserve">General may give a copy of a report prepared under </w:t>
      </w:r>
      <w:r w:rsidR="0048072B" w:rsidRPr="00B20324">
        <w:t>paragraph (</w:t>
      </w:r>
      <w:r w:rsidRPr="00B20324">
        <w:t>2)(a) to the Prime Minister if the Inspector</w:t>
      </w:r>
      <w:r w:rsidR="00B20324">
        <w:noBreakHyphen/>
      </w:r>
      <w:r w:rsidRPr="00B20324">
        <w:t>General considers it appropriate to do so.</w:t>
      </w:r>
    </w:p>
    <w:p w14:paraId="34D8CD61" w14:textId="77777777" w:rsidR="003E723C" w:rsidRPr="00B20324" w:rsidRDefault="003E723C" w:rsidP="003E723C">
      <w:pPr>
        <w:pStyle w:val="ActHead5"/>
      </w:pPr>
      <w:bookmarkStart w:id="43" w:name="_Toc190867686"/>
      <w:r w:rsidRPr="00B20324">
        <w:rPr>
          <w:rStyle w:val="CharSectno"/>
          <w:rFonts w:eastAsiaTheme="minorHAnsi"/>
        </w:rPr>
        <w:t>24A</w:t>
      </w:r>
      <w:r w:rsidRPr="00B20324">
        <w:t xml:space="preserve">  Action as a result of certain reports relating to heads of Commonwealth agencies</w:t>
      </w:r>
      <w:bookmarkEnd w:id="43"/>
    </w:p>
    <w:p w14:paraId="7C4BCA9E" w14:textId="70D0FF8D" w:rsidR="00D627ED" w:rsidRPr="00B20324" w:rsidRDefault="00D627ED" w:rsidP="00D627ED">
      <w:pPr>
        <w:pStyle w:val="subsection"/>
      </w:pPr>
      <w:r w:rsidRPr="00B20324">
        <w:tab/>
        <w:t>(1)</w:t>
      </w:r>
      <w:r w:rsidRPr="00B20324">
        <w:tab/>
        <w:t>This section applies if the Inspector</w:t>
      </w:r>
      <w:r w:rsidR="00B20324">
        <w:noBreakHyphen/>
      </w:r>
      <w:r w:rsidRPr="00B20324">
        <w:t>General:</w:t>
      </w:r>
    </w:p>
    <w:p w14:paraId="02A8FB13" w14:textId="77777777" w:rsidR="00D627ED" w:rsidRPr="00B20324" w:rsidRDefault="00D627ED" w:rsidP="00D627ED">
      <w:pPr>
        <w:pStyle w:val="paragraph"/>
      </w:pPr>
      <w:r w:rsidRPr="00B20324">
        <w:tab/>
        <w:t>(a)</w:t>
      </w:r>
      <w:r w:rsidRPr="00B20324">
        <w:tab/>
        <w:t xml:space="preserve">has conducted an inquiry under this Act into a matter relating to </w:t>
      </w:r>
      <w:r w:rsidR="00C24F07" w:rsidRPr="00B20324">
        <w:t>a Commonwealth agency</w:t>
      </w:r>
      <w:r w:rsidRPr="00B20324">
        <w:t>; and</w:t>
      </w:r>
    </w:p>
    <w:p w14:paraId="27B4BC21" w14:textId="77777777" w:rsidR="00C24F07" w:rsidRPr="00B20324" w:rsidRDefault="00C24F07" w:rsidP="00C24F07">
      <w:pPr>
        <w:pStyle w:val="paragraph"/>
      </w:pPr>
      <w:r w:rsidRPr="00B20324">
        <w:tab/>
        <w:t>(b)</w:t>
      </w:r>
      <w:r w:rsidRPr="00B20324">
        <w:tab/>
        <w:t xml:space="preserve">has given a final agency copy in relation to the inquiry to the responsible Minister in relation to the agency, or to the Secretary of the </w:t>
      </w:r>
      <w:r w:rsidR="00FB02E9" w:rsidRPr="00B20324">
        <w:t>Defence Department</w:t>
      </w:r>
      <w:r w:rsidRPr="00B20324">
        <w:t>, under subparagraph</w:t>
      </w:r>
      <w:r w:rsidR="0048072B" w:rsidRPr="00B20324">
        <w:t> </w:t>
      </w:r>
      <w:r w:rsidRPr="00B20324">
        <w:t>22(1)(b)(ii).</w:t>
      </w:r>
    </w:p>
    <w:p w14:paraId="5BA2089E" w14:textId="247D2CB2" w:rsidR="00D627ED" w:rsidRPr="00B20324" w:rsidRDefault="00D627ED" w:rsidP="00204FDF">
      <w:pPr>
        <w:pStyle w:val="subsection"/>
        <w:keepNext/>
        <w:keepLines/>
      </w:pPr>
      <w:r w:rsidRPr="00B20324">
        <w:tab/>
        <w:t>(2)</w:t>
      </w:r>
      <w:r w:rsidRPr="00B20324">
        <w:tab/>
        <w:t>If the responsible Minister or the Secretary takes or proposes to take any action as a result of the conclusions and recommendations set out in the report, he or she must give to the Inspector</w:t>
      </w:r>
      <w:r w:rsidR="00B20324">
        <w:noBreakHyphen/>
      </w:r>
      <w:r w:rsidRPr="00B20324">
        <w:t>General details of the action taken or proposed to be taken.</w:t>
      </w:r>
    </w:p>
    <w:p w14:paraId="723182F1" w14:textId="35FEB042" w:rsidR="00D627ED" w:rsidRPr="00B20324" w:rsidRDefault="00D627ED" w:rsidP="00D627ED">
      <w:pPr>
        <w:pStyle w:val="subsection"/>
      </w:pPr>
      <w:r w:rsidRPr="00B20324">
        <w:rPr>
          <w:bCs/>
        </w:rPr>
        <w:tab/>
      </w:r>
      <w:r w:rsidRPr="00B20324">
        <w:t>(3)</w:t>
      </w:r>
      <w:r w:rsidRPr="00B20324">
        <w:tab/>
        <w:t>If, in the opinion of the Inspector</w:t>
      </w:r>
      <w:r w:rsidR="00B20324">
        <w:noBreakHyphen/>
      </w:r>
      <w:r w:rsidRPr="00B20324">
        <w:t>General, the responsible Minister or the Secretary does not take, within a reasonable period, action that is adequate and appropriate in the circumstances:</w:t>
      </w:r>
    </w:p>
    <w:p w14:paraId="707946D1" w14:textId="0D42D52C" w:rsidR="00D627ED" w:rsidRPr="00B20324" w:rsidRDefault="00D627ED" w:rsidP="00D627ED">
      <w:pPr>
        <w:pStyle w:val="paragraph"/>
      </w:pPr>
      <w:r w:rsidRPr="00B20324">
        <w:tab/>
        <w:t>(a)</w:t>
      </w:r>
      <w:r w:rsidRPr="00B20324">
        <w:tab/>
        <w:t>the Inspector</w:t>
      </w:r>
      <w:r w:rsidR="00B20324">
        <w:noBreakHyphen/>
      </w:r>
      <w:r w:rsidRPr="00B20324">
        <w:t>General may prepare a report relating to that matter; and</w:t>
      </w:r>
    </w:p>
    <w:p w14:paraId="779EB616" w14:textId="7C476227" w:rsidR="003E723C" w:rsidRPr="00B20324" w:rsidRDefault="003E723C" w:rsidP="003E723C">
      <w:pPr>
        <w:pStyle w:val="paragraph"/>
      </w:pPr>
      <w:r w:rsidRPr="00B20324">
        <w:tab/>
        <w:t>(b)</w:t>
      </w:r>
      <w:r w:rsidRPr="00B20324">
        <w:tab/>
        <w:t>if the Inspector</w:t>
      </w:r>
      <w:r w:rsidR="00B20324">
        <w:noBreakHyphen/>
      </w:r>
      <w:r w:rsidRPr="00B20324">
        <w:t>General prepares such a report, he or she must give a copy of the report to:</w:t>
      </w:r>
    </w:p>
    <w:p w14:paraId="1EBC5511" w14:textId="77777777" w:rsidR="003E723C" w:rsidRPr="00B20324" w:rsidRDefault="003E723C" w:rsidP="003E723C">
      <w:pPr>
        <w:pStyle w:val="paragraphsub"/>
      </w:pPr>
      <w:r w:rsidRPr="00B20324">
        <w:tab/>
        <w:t>(i)</w:t>
      </w:r>
      <w:r w:rsidRPr="00B20324">
        <w:tab/>
        <w:t>if the inquiry was conducted as a result of a request made by the Prime Minister under section</w:t>
      </w:r>
      <w:r w:rsidR="0048072B" w:rsidRPr="00B20324">
        <w:t> </w:t>
      </w:r>
      <w:r w:rsidRPr="00B20324">
        <w:t>9—the Prime Minister; and</w:t>
      </w:r>
    </w:p>
    <w:p w14:paraId="3A183662" w14:textId="22D6B359" w:rsidR="003E723C" w:rsidRPr="00B20324" w:rsidRDefault="003E723C" w:rsidP="003E723C">
      <w:pPr>
        <w:pStyle w:val="paragraphsub"/>
      </w:pPr>
      <w:r w:rsidRPr="00B20324">
        <w:tab/>
        <w:t>(ii)</w:t>
      </w:r>
      <w:r w:rsidRPr="00B20324">
        <w:tab/>
        <w:t>in any case—the Attorney</w:t>
      </w:r>
      <w:r w:rsidR="00B20324">
        <w:noBreakHyphen/>
      </w:r>
      <w:r w:rsidRPr="00B20324">
        <w:t>General.</w:t>
      </w:r>
    </w:p>
    <w:p w14:paraId="4DEB12D6" w14:textId="46AD60C4" w:rsidR="003E723C" w:rsidRPr="00B20324" w:rsidRDefault="003E723C" w:rsidP="003E723C">
      <w:pPr>
        <w:pStyle w:val="subsection"/>
      </w:pPr>
      <w:r w:rsidRPr="00B20324">
        <w:tab/>
        <w:t>(4)</w:t>
      </w:r>
      <w:r w:rsidRPr="00B20324">
        <w:tab/>
        <w:t>In addition, the Inspector</w:t>
      </w:r>
      <w:r w:rsidR="00B20324">
        <w:noBreakHyphen/>
      </w:r>
      <w:r w:rsidRPr="00B20324">
        <w:t xml:space="preserve">General may give a copy of a report prepared under </w:t>
      </w:r>
      <w:r w:rsidR="0048072B" w:rsidRPr="00B20324">
        <w:t>paragraph (</w:t>
      </w:r>
      <w:r w:rsidRPr="00B20324">
        <w:t>3)(a) to the Prime Minister if the Inspector</w:t>
      </w:r>
      <w:r w:rsidR="00B20324">
        <w:noBreakHyphen/>
      </w:r>
      <w:r w:rsidRPr="00B20324">
        <w:t>General considers it appropriate to do so.</w:t>
      </w:r>
    </w:p>
    <w:p w14:paraId="4E3E6F49" w14:textId="77777777" w:rsidR="005C33AD" w:rsidRPr="00B20324" w:rsidRDefault="005C33AD" w:rsidP="005C33AD">
      <w:pPr>
        <w:pStyle w:val="ActHead5"/>
      </w:pPr>
      <w:bookmarkStart w:id="44" w:name="_Toc190867687"/>
      <w:r w:rsidRPr="00B20324">
        <w:rPr>
          <w:rStyle w:val="CharSectno"/>
        </w:rPr>
        <w:t>25</w:t>
      </w:r>
      <w:r w:rsidRPr="00B20324">
        <w:t xml:space="preserve">  Reports concerning collection or communication of intelligence</w:t>
      </w:r>
      <w:bookmarkEnd w:id="44"/>
    </w:p>
    <w:p w14:paraId="4C4031AA" w14:textId="77777777" w:rsidR="005C33AD" w:rsidRPr="00B20324" w:rsidRDefault="005C33AD" w:rsidP="005C33AD">
      <w:pPr>
        <w:pStyle w:val="subsection"/>
      </w:pPr>
      <w:r w:rsidRPr="00B20324">
        <w:tab/>
      </w:r>
      <w:r w:rsidR="00841EF9" w:rsidRPr="00B20324">
        <w:t>(1)</w:t>
      </w:r>
      <w:r w:rsidRPr="00B20324">
        <w:tab/>
      </w:r>
      <w:r w:rsidR="003E723C" w:rsidRPr="00B20324">
        <w:t>If</w:t>
      </w:r>
      <w:r w:rsidRPr="00B20324">
        <w:t>:</w:t>
      </w:r>
    </w:p>
    <w:p w14:paraId="55BE210C" w14:textId="5EBE4B6E" w:rsidR="005C33AD" w:rsidRPr="00B20324" w:rsidRDefault="005C33AD" w:rsidP="005C33AD">
      <w:pPr>
        <w:pStyle w:val="paragraph"/>
      </w:pPr>
      <w:r w:rsidRPr="00B20324">
        <w:tab/>
        <w:t>(a)</w:t>
      </w:r>
      <w:r w:rsidRPr="00B20324">
        <w:tab/>
        <w:t>the Inspector</w:t>
      </w:r>
      <w:r w:rsidR="00B20324">
        <w:noBreakHyphen/>
      </w:r>
      <w:r w:rsidRPr="00B20324">
        <w:t xml:space="preserve">General has, in accordance with </w:t>
      </w:r>
      <w:r w:rsidR="004C5573" w:rsidRPr="00B20324">
        <w:t>paragraph 8</w:t>
      </w:r>
      <w:r w:rsidRPr="00B20324">
        <w:t>(1)(d), inquired into a question to which a direction given to ASIO by the responsible Minister relates; and</w:t>
      </w:r>
    </w:p>
    <w:p w14:paraId="7A069E7A" w14:textId="2769D4EE" w:rsidR="005C33AD" w:rsidRPr="00B20324" w:rsidRDefault="005C33AD" w:rsidP="005C33AD">
      <w:pPr>
        <w:pStyle w:val="paragraph"/>
        <w:keepNext/>
      </w:pPr>
      <w:r w:rsidRPr="00B20324">
        <w:tab/>
        <w:t>(b)</w:t>
      </w:r>
      <w:r w:rsidRPr="00B20324">
        <w:tab/>
        <w:t>the Inspector</w:t>
      </w:r>
      <w:r w:rsidR="00B20324">
        <w:noBreakHyphen/>
      </w:r>
      <w:r w:rsidRPr="00B20324">
        <w:t>General concludes that the direction given by the Minister to ASIO was not justified;</w:t>
      </w:r>
    </w:p>
    <w:p w14:paraId="6AFA9558" w14:textId="5B47398B" w:rsidR="005C33AD" w:rsidRPr="00B20324" w:rsidRDefault="005C33AD" w:rsidP="005C33AD">
      <w:pPr>
        <w:pStyle w:val="subsection2"/>
      </w:pPr>
      <w:r w:rsidRPr="00B20324">
        <w:t>the Inspector</w:t>
      </w:r>
      <w:r w:rsidR="00B20324">
        <w:noBreakHyphen/>
      </w:r>
      <w:r w:rsidRPr="00B20324">
        <w:t xml:space="preserve">General </w:t>
      </w:r>
      <w:r w:rsidR="005300A8" w:rsidRPr="00B20324">
        <w:t>must</w:t>
      </w:r>
      <w:r w:rsidRPr="00B20324">
        <w:t xml:space="preserve">, in addition to giving a copy of the report in relation to the inquiry to the responsible Minister, give a copy of the report to the </w:t>
      </w:r>
      <w:r w:rsidR="003E723C" w:rsidRPr="00B20324">
        <w:t>Attorney</w:t>
      </w:r>
      <w:r w:rsidR="00B20324">
        <w:noBreakHyphen/>
      </w:r>
      <w:r w:rsidR="003E723C" w:rsidRPr="00B20324">
        <w:t>General</w:t>
      </w:r>
      <w:r w:rsidRPr="00B20324">
        <w:t>.</w:t>
      </w:r>
    </w:p>
    <w:p w14:paraId="2A4047E2" w14:textId="5A9C757A" w:rsidR="003E723C" w:rsidRPr="00B20324" w:rsidRDefault="003E723C" w:rsidP="003E723C">
      <w:pPr>
        <w:pStyle w:val="subsection"/>
      </w:pPr>
      <w:r w:rsidRPr="00B20324">
        <w:tab/>
        <w:t>(2)</w:t>
      </w:r>
      <w:r w:rsidRPr="00B20324">
        <w:tab/>
        <w:t>In addition, the Inspector</w:t>
      </w:r>
      <w:r w:rsidR="00B20324">
        <w:noBreakHyphen/>
      </w:r>
      <w:r w:rsidRPr="00B20324">
        <w:t>General may give a copy of the report to the Prime Minister if the Inspector</w:t>
      </w:r>
      <w:r w:rsidR="00B20324">
        <w:noBreakHyphen/>
      </w:r>
      <w:r w:rsidRPr="00B20324">
        <w:t>General considers it appropriate to do so.</w:t>
      </w:r>
    </w:p>
    <w:p w14:paraId="7F1266C4" w14:textId="77777777" w:rsidR="005C33AD" w:rsidRPr="00B20324" w:rsidRDefault="005C33AD" w:rsidP="005C33AD">
      <w:pPr>
        <w:pStyle w:val="ActHead5"/>
      </w:pPr>
      <w:bookmarkStart w:id="45" w:name="_Toc190867688"/>
      <w:r w:rsidRPr="00B20324">
        <w:rPr>
          <w:rStyle w:val="CharSectno"/>
        </w:rPr>
        <w:t>25A</w:t>
      </w:r>
      <w:r w:rsidRPr="00B20324">
        <w:t xml:space="preserve">  Reports relating to other inspections</w:t>
      </w:r>
      <w:bookmarkEnd w:id="45"/>
    </w:p>
    <w:p w14:paraId="7FFD59D8" w14:textId="458A3D4B" w:rsidR="005C33AD" w:rsidRPr="00B20324" w:rsidRDefault="005C33AD" w:rsidP="005C33AD">
      <w:pPr>
        <w:pStyle w:val="subsection"/>
      </w:pPr>
      <w:r w:rsidRPr="00B20324">
        <w:tab/>
      </w:r>
      <w:r w:rsidRPr="00B20324">
        <w:tab/>
        <w:t>If the Inspector</w:t>
      </w:r>
      <w:r w:rsidR="00B20324">
        <w:noBreakHyphen/>
      </w:r>
      <w:r w:rsidRPr="00B20324">
        <w:t xml:space="preserve">General completes an inspection of </w:t>
      </w:r>
      <w:r w:rsidR="00C24F07" w:rsidRPr="00B20324">
        <w:t>an intelligence agency</w:t>
      </w:r>
      <w:r w:rsidRPr="00B20324">
        <w:t xml:space="preserve"> under section</w:t>
      </w:r>
      <w:r w:rsidR="0048072B" w:rsidRPr="00B20324">
        <w:t> </w:t>
      </w:r>
      <w:r w:rsidRPr="00B20324">
        <w:t>9A, the Inspector</w:t>
      </w:r>
      <w:r w:rsidR="00B20324">
        <w:noBreakHyphen/>
      </w:r>
      <w:r w:rsidRPr="00B20324">
        <w:t xml:space="preserve">General </w:t>
      </w:r>
      <w:r w:rsidR="005300A8" w:rsidRPr="00B20324">
        <w:t>may prepare a report on the inspection (which may include the Inspector</w:t>
      </w:r>
      <w:r w:rsidR="00B20324">
        <w:noBreakHyphen/>
      </w:r>
      <w:r w:rsidR="005300A8" w:rsidRPr="00B20324">
        <w:t>General’s conclusions and recommendations) for</w:t>
      </w:r>
      <w:r w:rsidRPr="00B20324">
        <w:t xml:space="preserve"> the responsible Minister or the head of the relevant agency.</w:t>
      </w:r>
    </w:p>
    <w:p w14:paraId="356CC25C" w14:textId="29EF2270" w:rsidR="005C33AD" w:rsidRPr="00B20324" w:rsidRDefault="005C33AD" w:rsidP="005C33AD">
      <w:pPr>
        <w:pStyle w:val="notetext"/>
      </w:pPr>
      <w:r w:rsidRPr="00B20324">
        <w:t>Note:</w:t>
      </w:r>
      <w:r w:rsidRPr="00B20324">
        <w:tab/>
        <w:t>The Inspector</w:t>
      </w:r>
      <w:r w:rsidR="00B20324">
        <w:noBreakHyphen/>
      </w:r>
      <w:r w:rsidRPr="00B20324">
        <w:t>General may only disclose tax information</w:t>
      </w:r>
      <w:r w:rsidR="00852CC4" w:rsidRPr="00B20324">
        <w:t xml:space="preserve">, financial transaction reports information or AUSTRAC information as permitted under </w:t>
      </w:r>
      <w:r w:rsidR="004111E4" w:rsidRPr="00B20324">
        <w:t>Subdivision</w:t>
      </w:r>
      <w:r w:rsidR="0048072B" w:rsidRPr="00B20324">
        <w:t> </w:t>
      </w:r>
      <w:r w:rsidR="004111E4" w:rsidRPr="00B20324">
        <w:t>355</w:t>
      </w:r>
      <w:r w:rsidR="00B20324">
        <w:noBreakHyphen/>
      </w:r>
      <w:r w:rsidR="004111E4" w:rsidRPr="00B20324">
        <w:t>C in Schedule</w:t>
      </w:r>
      <w:r w:rsidR="0048072B" w:rsidRPr="00B20324">
        <w:t> </w:t>
      </w:r>
      <w:r w:rsidR="004111E4" w:rsidRPr="00B20324">
        <w:t>1 to</w:t>
      </w:r>
      <w:r w:rsidR="00852CC4" w:rsidRPr="00B20324">
        <w:t xml:space="preserve"> the </w:t>
      </w:r>
      <w:r w:rsidR="00852CC4" w:rsidRPr="00B20324">
        <w:rPr>
          <w:i/>
        </w:rPr>
        <w:t>Taxation Administration Act 1953</w:t>
      </w:r>
      <w:r w:rsidR="00852CC4" w:rsidRPr="00B20324">
        <w:t xml:space="preserve"> or </w:t>
      </w:r>
      <w:r w:rsidR="00386159" w:rsidRPr="00B20324">
        <w:t>Part 11</w:t>
      </w:r>
      <w:r w:rsidR="00852CC4" w:rsidRPr="00B20324">
        <w:t xml:space="preserve"> of the </w:t>
      </w:r>
      <w:r w:rsidR="00852CC4" w:rsidRPr="00B20324">
        <w:rPr>
          <w:i/>
        </w:rPr>
        <w:t>Anti</w:t>
      </w:r>
      <w:r w:rsidR="00B20324">
        <w:rPr>
          <w:i/>
        </w:rPr>
        <w:noBreakHyphen/>
      </w:r>
      <w:r w:rsidR="00852CC4" w:rsidRPr="00B20324">
        <w:rPr>
          <w:i/>
        </w:rPr>
        <w:t>Money Laundering and Counter</w:t>
      </w:r>
      <w:r w:rsidR="00B20324">
        <w:rPr>
          <w:i/>
        </w:rPr>
        <w:noBreakHyphen/>
      </w:r>
      <w:r w:rsidR="00852CC4" w:rsidRPr="00B20324">
        <w:rPr>
          <w:i/>
        </w:rPr>
        <w:t>Terrorism Financing Act 2006</w:t>
      </w:r>
      <w:r w:rsidR="00852CC4" w:rsidRPr="00B20324">
        <w:t>.</w:t>
      </w:r>
    </w:p>
    <w:p w14:paraId="2FF8D5AF" w14:textId="77777777" w:rsidR="005300A8" w:rsidRPr="00B20324" w:rsidRDefault="005300A8" w:rsidP="005300A8">
      <w:pPr>
        <w:pStyle w:val="ActHead5"/>
      </w:pPr>
      <w:bookmarkStart w:id="46" w:name="_Toc190867689"/>
      <w:r w:rsidRPr="00B20324">
        <w:rPr>
          <w:rStyle w:val="CharSectno"/>
          <w:rFonts w:eastAsiaTheme="minorHAnsi"/>
        </w:rPr>
        <w:t>25B</w:t>
      </w:r>
      <w:r w:rsidRPr="00B20324">
        <w:t xml:space="preserve">  Reports relating to preliminary inquiries</w:t>
      </w:r>
      <w:bookmarkEnd w:id="46"/>
    </w:p>
    <w:p w14:paraId="782A7682" w14:textId="1E0FF165" w:rsidR="005300A8" w:rsidRPr="00B20324" w:rsidRDefault="005300A8" w:rsidP="005300A8">
      <w:pPr>
        <w:pStyle w:val="subsection"/>
      </w:pPr>
      <w:r w:rsidRPr="00B20324">
        <w:tab/>
      </w:r>
      <w:r w:rsidRPr="00B20324">
        <w:tab/>
        <w:t>If the Inspector</w:t>
      </w:r>
      <w:r w:rsidR="00B20324">
        <w:noBreakHyphen/>
      </w:r>
      <w:r w:rsidRPr="00B20324">
        <w:t xml:space="preserve">General makes inquiries of the head of an intelligence agency under </w:t>
      </w:r>
      <w:r w:rsidR="008C2D87" w:rsidRPr="00B20324">
        <w:t>section 1</w:t>
      </w:r>
      <w:r w:rsidRPr="00B20324">
        <w:t>4 (preliminary inquiries), the Inspector</w:t>
      </w:r>
      <w:r w:rsidR="00B20324">
        <w:noBreakHyphen/>
      </w:r>
      <w:r w:rsidRPr="00B20324">
        <w:t>General may prepare a report on the inquiry (which may include the Inspector</w:t>
      </w:r>
      <w:r w:rsidR="00B20324">
        <w:noBreakHyphen/>
      </w:r>
      <w:r w:rsidRPr="00B20324">
        <w:t>General’s conclusions and recommendations) for the responsible Minister or the head of the relevant agency.</w:t>
      </w:r>
    </w:p>
    <w:p w14:paraId="10115490" w14:textId="7C0A558D" w:rsidR="005300A8" w:rsidRPr="00B20324" w:rsidRDefault="005300A8" w:rsidP="005300A8">
      <w:pPr>
        <w:pStyle w:val="notetext"/>
      </w:pPr>
      <w:r w:rsidRPr="00B20324">
        <w:t>Note:</w:t>
      </w:r>
      <w:r w:rsidRPr="00B20324">
        <w:tab/>
        <w:t>The Inspector</w:t>
      </w:r>
      <w:r w:rsidR="00B20324">
        <w:noBreakHyphen/>
      </w:r>
      <w:r w:rsidRPr="00B20324">
        <w:t>General may only disclose tax information, financial transaction reports information or AUSTRAC information as permitted under Subdivision 355</w:t>
      </w:r>
      <w:r w:rsidR="00B20324">
        <w:noBreakHyphen/>
      </w:r>
      <w:r w:rsidRPr="00B20324">
        <w:t xml:space="preserve">C in Schedule 1 to the </w:t>
      </w:r>
      <w:r w:rsidRPr="00B20324">
        <w:rPr>
          <w:i/>
        </w:rPr>
        <w:t>Taxation Administration Act 1953</w:t>
      </w:r>
      <w:r w:rsidRPr="00B20324">
        <w:t xml:space="preserve"> or Part 11 of the </w:t>
      </w:r>
      <w:r w:rsidRPr="00B20324">
        <w:rPr>
          <w:i/>
        </w:rPr>
        <w:t>Anti</w:t>
      </w:r>
      <w:r w:rsidR="00B20324">
        <w:rPr>
          <w:i/>
        </w:rPr>
        <w:noBreakHyphen/>
      </w:r>
      <w:r w:rsidRPr="00B20324">
        <w:rPr>
          <w:i/>
        </w:rPr>
        <w:t>Money Laundering and Counter</w:t>
      </w:r>
      <w:r w:rsidR="00B20324">
        <w:rPr>
          <w:i/>
        </w:rPr>
        <w:noBreakHyphen/>
      </w:r>
      <w:r w:rsidRPr="00B20324">
        <w:rPr>
          <w:i/>
        </w:rPr>
        <w:t>Terrorism Financing Act 2006</w:t>
      </w:r>
      <w:r w:rsidRPr="00B20324">
        <w:t>.</w:t>
      </w:r>
    </w:p>
    <w:p w14:paraId="286905E3" w14:textId="6511FD1D" w:rsidR="005C33AD" w:rsidRPr="00B20324" w:rsidRDefault="004C5573" w:rsidP="00710192">
      <w:pPr>
        <w:pStyle w:val="ActHead2"/>
        <w:pageBreakBefore/>
      </w:pPr>
      <w:bookmarkStart w:id="47" w:name="_Toc190867690"/>
      <w:r w:rsidRPr="00B20324">
        <w:rPr>
          <w:rStyle w:val="CharPartNo"/>
        </w:rPr>
        <w:t>Part I</w:t>
      </w:r>
      <w:r w:rsidR="005C33AD" w:rsidRPr="00B20324">
        <w:rPr>
          <w:rStyle w:val="CharPartNo"/>
        </w:rPr>
        <w:t>II</w:t>
      </w:r>
      <w:r w:rsidR="005C33AD" w:rsidRPr="00B20324">
        <w:t>—</w:t>
      </w:r>
      <w:r w:rsidR="005C33AD" w:rsidRPr="00B20324">
        <w:rPr>
          <w:rStyle w:val="CharPartText"/>
        </w:rPr>
        <w:t>Administrative Provisions</w:t>
      </w:r>
      <w:bookmarkEnd w:id="47"/>
    </w:p>
    <w:p w14:paraId="60138D5C" w14:textId="77777777" w:rsidR="005C33AD" w:rsidRPr="00B20324" w:rsidRDefault="00336676" w:rsidP="005C33AD">
      <w:pPr>
        <w:pStyle w:val="Header"/>
      </w:pPr>
      <w:r w:rsidRPr="00B20324">
        <w:rPr>
          <w:rStyle w:val="CharDivNo"/>
        </w:rPr>
        <w:t xml:space="preserve"> </w:t>
      </w:r>
      <w:r w:rsidRPr="00B20324">
        <w:rPr>
          <w:rStyle w:val="CharDivText"/>
        </w:rPr>
        <w:t xml:space="preserve"> </w:t>
      </w:r>
    </w:p>
    <w:p w14:paraId="6922EF97" w14:textId="77777777" w:rsidR="005C33AD" w:rsidRPr="00B20324" w:rsidRDefault="005C33AD" w:rsidP="005C33AD">
      <w:pPr>
        <w:pStyle w:val="ActHead5"/>
      </w:pPr>
      <w:bookmarkStart w:id="48" w:name="_Toc190867691"/>
      <w:r w:rsidRPr="00B20324">
        <w:rPr>
          <w:rStyle w:val="CharSectno"/>
        </w:rPr>
        <w:t>26</w:t>
      </w:r>
      <w:r w:rsidRPr="00B20324">
        <w:t xml:space="preserve">  Terms and conditions of appointment</w:t>
      </w:r>
      <w:bookmarkEnd w:id="48"/>
    </w:p>
    <w:p w14:paraId="7C4E66A4" w14:textId="0ECD0DCD" w:rsidR="005C33AD" w:rsidRPr="00B20324" w:rsidRDefault="005C33AD" w:rsidP="005C33AD">
      <w:pPr>
        <w:pStyle w:val="subsection"/>
      </w:pPr>
      <w:r w:rsidRPr="00B20324">
        <w:tab/>
        <w:t>(1)</w:t>
      </w:r>
      <w:r w:rsidRPr="00B20324">
        <w:tab/>
        <w:t>The Inspector</w:t>
      </w:r>
      <w:r w:rsidR="00B20324">
        <w:noBreakHyphen/>
      </w:r>
      <w:r w:rsidRPr="00B20324">
        <w:t xml:space="preserve">General holds office for such period, not exceeding 5 years, as is specified in the instrument of appointment but, subject to </w:t>
      </w:r>
      <w:r w:rsidR="0048072B" w:rsidRPr="00B20324">
        <w:t>subsection (</w:t>
      </w:r>
      <w:r w:rsidRPr="00B20324">
        <w:t>2), is eligible for re</w:t>
      </w:r>
      <w:r w:rsidR="00B20324">
        <w:noBreakHyphen/>
      </w:r>
      <w:r w:rsidRPr="00B20324">
        <w:t>appointment.</w:t>
      </w:r>
    </w:p>
    <w:p w14:paraId="66C4AC45" w14:textId="1E8B85CF" w:rsidR="005C33AD" w:rsidRPr="00B20324" w:rsidRDefault="005C33AD" w:rsidP="005C33AD">
      <w:pPr>
        <w:pStyle w:val="subsection"/>
      </w:pPr>
      <w:r w:rsidRPr="00B20324">
        <w:tab/>
        <w:t>(2)</w:t>
      </w:r>
      <w:r w:rsidRPr="00B20324">
        <w:tab/>
        <w:t>A person is not eligible to be appointed to the office of Inspector</w:t>
      </w:r>
      <w:r w:rsidR="00B20324">
        <w:noBreakHyphen/>
      </w:r>
      <w:r w:rsidRPr="00B20324">
        <w:t>General more than twice.</w:t>
      </w:r>
    </w:p>
    <w:p w14:paraId="2211B54D" w14:textId="7F5FC2FB" w:rsidR="005C33AD" w:rsidRPr="00B20324" w:rsidRDefault="005C33AD" w:rsidP="005C33AD">
      <w:pPr>
        <w:pStyle w:val="subsection"/>
      </w:pPr>
      <w:r w:rsidRPr="00B20324">
        <w:tab/>
        <w:t>(3)</w:t>
      </w:r>
      <w:r w:rsidRPr="00B20324">
        <w:tab/>
        <w:t>A person holding office as Inspector</w:t>
      </w:r>
      <w:r w:rsidR="00B20324">
        <w:noBreakHyphen/>
      </w:r>
      <w:r w:rsidRPr="00B20324">
        <w:t>General, other than a person who is a Judge, holds office on such terms and conditions (if any) in respect of matters not provided for by this Act as are determined by the Governor</w:t>
      </w:r>
      <w:r w:rsidR="00B20324">
        <w:noBreakHyphen/>
      </w:r>
      <w:r w:rsidRPr="00B20324">
        <w:t>General.</w:t>
      </w:r>
    </w:p>
    <w:p w14:paraId="1C650379" w14:textId="30EFB8B3" w:rsidR="005C33AD" w:rsidRPr="00B20324" w:rsidRDefault="005C33AD" w:rsidP="005C33AD">
      <w:pPr>
        <w:pStyle w:val="subsection"/>
      </w:pPr>
      <w:r w:rsidRPr="00B20324">
        <w:tab/>
        <w:t>(4)</w:t>
      </w:r>
      <w:r w:rsidRPr="00B20324">
        <w:tab/>
        <w:t>The Inspector</w:t>
      </w:r>
      <w:r w:rsidR="00B20324">
        <w:noBreakHyphen/>
      </w:r>
      <w:r w:rsidRPr="00B20324">
        <w:t>General may be appointed on a full</w:t>
      </w:r>
      <w:r w:rsidR="00B20324">
        <w:noBreakHyphen/>
      </w:r>
      <w:r w:rsidRPr="00B20324">
        <w:t>time or part</w:t>
      </w:r>
      <w:r w:rsidR="00B20324">
        <w:noBreakHyphen/>
      </w:r>
      <w:r w:rsidRPr="00B20324">
        <w:t>time basis.</w:t>
      </w:r>
    </w:p>
    <w:p w14:paraId="6A42EAC8" w14:textId="77777777" w:rsidR="005C33AD" w:rsidRPr="00B20324" w:rsidRDefault="005C33AD" w:rsidP="005C33AD">
      <w:pPr>
        <w:pStyle w:val="ActHead5"/>
      </w:pPr>
      <w:bookmarkStart w:id="49" w:name="_Toc190867692"/>
      <w:r w:rsidRPr="00B20324">
        <w:rPr>
          <w:rStyle w:val="CharSectno"/>
        </w:rPr>
        <w:t>27</w:t>
      </w:r>
      <w:r w:rsidRPr="00B20324">
        <w:t xml:space="preserve">  Remuneration and allowances</w:t>
      </w:r>
      <w:bookmarkEnd w:id="49"/>
    </w:p>
    <w:p w14:paraId="2435F2D8" w14:textId="4B2DCEB3" w:rsidR="005C33AD" w:rsidRPr="00B20324" w:rsidRDefault="005C33AD" w:rsidP="005C33AD">
      <w:pPr>
        <w:pStyle w:val="subsection"/>
      </w:pPr>
      <w:r w:rsidRPr="00B20324">
        <w:tab/>
        <w:t>(1)</w:t>
      </w:r>
      <w:r w:rsidRPr="00B20324">
        <w:tab/>
        <w:t>Subject to this section, the Inspector</w:t>
      </w:r>
      <w:r w:rsidR="00B20324">
        <w:noBreakHyphen/>
      </w:r>
      <w:r w:rsidRPr="00B20324">
        <w:t xml:space="preserve">General </w:t>
      </w:r>
      <w:r w:rsidR="005300A8" w:rsidRPr="00B20324">
        <w:t>is to</w:t>
      </w:r>
      <w:r w:rsidRPr="00B20324">
        <w:t xml:space="preserve"> be paid such remuneration as is determined by the Remuneration Tribunal but, if no determination of that remuneration is in operation, the Inspector</w:t>
      </w:r>
      <w:r w:rsidR="00B20324">
        <w:noBreakHyphen/>
      </w:r>
      <w:r w:rsidRPr="00B20324">
        <w:t xml:space="preserve">General </w:t>
      </w:r>
      <w:r w:rsidR="005300A8" w:rsidRPr="00B20324">
        <w:t>is to</w:t>
      </w:r>
      <w:r w:rsidRPr="00B20324">
        <w:t xml:space="preserve"> be paid such remuneration as is prescribed.</w:t>
      </w:r>
    </w:p>
    <w:p w14:paraId="44B2096E" w14:textId="68097ADA" w:rsidR="005C33AD" w:rsidRPr="00B20324" w:rsidRDefault="005C33AD" w:rsidP="005C33AD">
      <w:pPr>
        <w:pStyle w:val="subsection"/>
      </w:pPr>
      <w:r w:rsidRPr="00B20324">
        <w:tab/>
        <w:t>(2)</w:t>
      </w:r>
      <w:r w:rsidRPr="00B20324">
        <w:tab/>
        <w:t>The Inspector</w:t>
      </w:r>
      <w:r w:rsidR="00B20324">
        <w:noBreakHyphen/>
      </w:r>
      <w:r w:rsidRPr="00B20324">
        <w:t xml:space="preserve">General </w:t>
      </w:r>
      <w:r w:rsidR="005300A8" w:rsidRPr="00B20324">
        <w:t>is to</w:t>
      </w:r>
      <w:r w:rsidRPr="00B20324">
        <w:t xml:space="preserve"> be paid such allowances as are prescribed.</w:t>
      </w:r>
    </w:p>
    <w:p w14:paraId="7D20AD4E" w14:textId="77777777" w:rsidR="005C33AD" w:rsidRPr="00B20324" w:rsidRDefault="005C33AD" w:rsidP="005C33AD">
      <w:pPr>
        <w:pStyle w:val="subsection"/>
      </w:pPr>
      <w:r w:rsidRPr="00B20324">
        <w:tab/>
        <w:t>(3)</w:t>
      </w:r>
      <w:r w:rsidRPr="00B20324">
        <w:tab/>
      </w:r>
      <w:r w:rsidR="0048072B" w:rsidRPr="00B20324">
        <w:t>Subsections (</w:t>
      </w:r>
      <w:r w:rsidRPr="00B20324">
        <w:t xml:space="preserve">1) and (2) have effect subject to the </w:t>
      </w:r>
      <w:r w:rsidRPr="00B20324">
        <w:rPr>
          <w:i/>
        </w:rPr>
        <w:t>Remuneration Tribunal Act 1973</w:t>
      </w:r>
      <w:r w:rsidRPr="00B20324">
        <w:t>.</w:t>
      </w:r>
    </w:p>
    <w:p w14:paraId="69A57C33" w14:textId="71BE3B98" w:rsidR="005C33AD" w:rsidRPr="00B20324" w:rsidRDefault="005C33AD" w:rsidP="005C33AD">
      <w:pPr>
        <w:pStyle w:val="subsection"/>
      </w:pPr>
      <w:r w:rsidRPr="00B20324">
        <w:tab/>
        <w:t>(4)</w:t>
      </w:r>
      <w:r w:rsidRPr="00B20324">
        <w:tab/>
        <w:t>If a person who is a Judge is appointed as Inspector</w:t>
      </w:r>
      <w:r w:rsidR="00B20324">
        <w:noBreakHyphen/>
      </w:r>
      <w:r w:rsidRPr="00B20324">
        <w:t>General, the person is not, while receiving salary or annual allowance as a Judge, entitled to remuneration under this Act.</w:t>
      </w:r>
    </w:p>
    <w:p w14:paraId="0C9A9BE7" w14:textId="77777777" w:rsidR="005C33AD" w:rsidRPr="00B20324" w:rsidRDefault="005C33AD" w:rsidP="005C33AD">
      <w:pPr>
        <w:pStyle w:val="ActHead5"/>
      </w:pPr>
      <w:bookmarkStart w:id="50" w:name="_Toc190867693"/>
      <w:r w:rsidRPr="00B20324">
        <w:rPr>
          <w:rStyle w:val="CharSectno"/>
        </w:rPr>
        <w:t>28</w:t>
      </w:r>
      <w:r w:rsidRPr="00B20324">
        <w:t xml:space="preserve">  Leave of absence</w:t>
      </w:r>
      <w:bookmarkEnd w:id="50"/>
    </w:p>
    <w:p w14:paraId="225BAB8F" w14:textId="08168713" w:rsidR="005C33AD" w:rsidRPr="00B20324" w:rsidRDefault="005C33AD" w:rsidP="005C33AD">
      <w:pPr>
        <w:pStyle w:val="subsection"/>
      </w:pPr>
      <w:r w:rsidRPr="00B20324">
        <w:tab/>
        <w:t>(1)</w:t>
      </w:r>
      <w:r w:rsidRPr="00B20324">
        <w:tab/>
        <w:t>A person appointed as Inspector</w:t>
      </w:r>
      <w:r w:rsidR="00B20324">
        <w:noBreakHyphen/>
      </w:r>
      <w:r w:rsidRPr="00B20324">
        <w:t>General has such recreation leave entitlements as are determined by the Remuneration Tribunal.</w:t>
      </w:r>
    </w:p>
    <w:p w14:paraId="31D16118" w14:textId="207B260B" w:rsidR="003E723C" w:rsidRPr="00B20324" w:rsidRDefault="003E723C" w:rsidP="003E723C">
      <w:pPr>
        <w:pStyle w:val="subsection"/>
      </w:pPr>
      <w:r w:rsidRPr="00B20324">
        <w:tab/>
        <w:t>(2)</w:t>
      </w:r>
      <w:r w:rsidRPr="00B20324">
        <w:tab/>
        <w:t>The Attorney</w:t>
      </w:r>
      <w:r w:rsidR="00B20324">
        <w:noBreakHyphen/>
      </w:r>
      <w:r w:rsidRPr="00B20324">
        <w:t>General may grant to a person appointed as Inspector</w:t>
      </w:r>
      <w:r w:rsidR="00B20324">
        <w:noBreakHyphen/>
      </w:r>
      <w:r w:rsidRPr="00B20324">
        <w:t>General leave of absence, other than recreation leave, on such terms and conditions as to remuneration or otherwise as the Attorney</w:t>
      </w:r>
      <w:r w:rsidR="00B20324">
        <w:noBreakHyphen/>
      </w:r>
      <w:r w:rsidRPr="00B20324">
        <w:t>General determines.</w:t>
      </w:r>
    </w:p>
    <w:p w14:paraId="4886AEE2" w14:textId="77777777" w:rsidR="005C33AD" w:rsidRPr="00B20324" w:rsidRDefault="005C33AD" w:rsidP="005C33AD">
      <w:pPr>
        <w:pStyle w:val="ActHead5"/>
      </w:pPr>
      <w:bookmarkStart w:id="51" w:name="_Toc190867694"/>
      <w:r w:rsidRPr="00B20324">
        <w:rPr>
          <w:rStyle w:val="CharSectno"/>
        </w:rPr>
        <w:t>29</w:t>
      </w:r>
      <w:r w:rsidRPr="00B20324">
        <w:t xml:space="preserve">  Resignation</w:t>
      </w:r>
      <w:bookmarkEnd w:id="51"/>
    </w:p>
    <w:p w14:paraId="71EFF3C8" w14:textId="3783504D" w:rsidR="005C33AD" w:rsidRPr="00B20324" w:rsidRDefault="005C33AD" w:rsidP="005C33AD">
      <w:pPr>
        <w:pStyle w:val="subsection"/>
      </w:pPr>
      <w:r w:rsidRPr="00B20324">
        <w:tab/>
      </w:r>
      <w:r w:rsidRPr="00B20324">
        <w:tab/>
        <w:t>A person appointed as Inspector</w:t>
      </w:r>
      <w:r w:rsidR="00B20324">
        <w:noBreakHyphen/>
      </w:r>
      <w:r w:rsidRPr="00B20324">
        <w:t>General may resign that office by writing signed by the Inspector</w:t>
      </w:r>
      <w:r w:rsidR="00B20324">
        <w:noBreakHyphen/>
      </w:r>
      <w:r w:rsidRPr="00B20324">
        <w:t>General and delivered to the Governor</w:t>
      </w:r>
      <w:r w:rsidR="00B20324">
        <w:noBreakHyphen/>
      </w:r>
      <w:r w:rsidRPr="00B20324">
        <w:t>General.</w:t>
      </w:r>
    </w:p>
    <w:p w14:paraId="1D683E23" w14:textId="77777777" w:rsidR="005C33AD" w:rsidRPr="00B20324" w:rsidRDefault="005C33AD" w:rsidP="005C33AD">
      <w:pPr>
        <w:pStyle w:val="ActHead5"/>
      </w:pPr>
      <w:bookmarkStart w:id="52" w:name="_Toc190867695"/>
      <w:r w:rsidRPr="00B20324">
        <w:rPr>
          <w:rStyle w:val="CharSectno"/>
        </w:rPr>
        <w:t>30</w:t>
      </w:r>
      <w:r w:rsidRPr="00B20324">
        <w:t xml:space="preserve">  Termination of appointment</w:t>
      </w:r>
      <w:bookmarkEnd w:id="52"/>
    </w:p>
    <w:p w14:paraId="64FB16BA" w14:textId="434CBA89" w:rsidR="005300A8" w:rsidRPr="00B20324" w:rsidRDefault="005300A8" w:rsidP="005300A8">
      <w:pPr>
        <w:pStyle w:val="subsection"/>
      </w:pPr>
      <w:r w:rsidRPr="00B20324">
        <w:tab/>
        <w:t>(1)</w:t>
      </w:r>
      <w:r w:rsidRPr="00B20324">
        <w:tab/>
        <w:t>The Governor</w:t>
      </w:r>
      <w:r w:rsidR="00B20324">
        <w:noBreakHyphen/>
      </w:r>
      <w:r w:rsidRPr="00B20324">
        <w:t>General may terminate the appointment of the Inspector</w:t>
      </w:r>
      <w:r w:rsidR="00B20324">
        <w:noBreakHyphen/>
      </w:r>
      <w:r w:rsidRPr="00B20324">
        <w:t>General:</w:t>
      </w:r>
    </w:p>
    <w:p w14:paraId="0FA3BE3B" w14:textId="77777777" w:rsidR="005300A8" w:rsidRPr="00B20324" w:rsidRDefault="005300A8" w:rsidP="005300A8">
      <w:pPr>
        <w:pStyle w:val="paragraph"/>
      </w:pPr>
      <w:r w:rsidRPr="00B20324">
        <w:tab/>
        <w:t>(a)</w:t>
      </w:r>
      <w:r w:rsidRPr="00B20324">
        <w:tab/>
        <w:t>for misbehaviour; or</w:t>
      </w:r>
    </w:p>
    <w:p w14:paraId="17C5A884" w14:textId="5245A70C" w:rsidR="005300A8" w:rsidRPr="00B20324" w:rsidRDefault="005300A8" w:rsidP="005300A8">
      <w:pPr>
        <w:pStyle w:val="paragraph"/>
      </w:pPr>
      <w:r w:rsidRPr="00B20324">
        <w:tab/>
        <w:t>(b)</w:t>
      </w:r>
      <w:r w:rsidRPr="00B20324">
        <w:tab/>
        <w:t>if the Inspector</w:t>
      </w:r>
      <w:r w:rsidR="00B20324">
        <w:noBreakHyphen/>
      </w:r>
      <w:r w:rsidRPr="00B20324">
        <w:t>General is unable to perform the duties of the Inspector</w:t>
      </w:r>
      <w:r w:rsidR="00B20324">
        <w:noBreakHyphen/>
      </w:r>
      <w:r w:rsidRPr="00B20324">
        <w:t>General’s office because of physical or mental incapacity.</w:t>
      </w:r>
    </w:p>
    <w:p w14:paraId="6CA4991F" w14:textId="3A22A1E8" w:rsidR="005C33AD" w:rsidRPr="00B20324" w:rsidRDefault="005C33AD" w:rsidP="005C33AD">
      <w:pPr>
        <w:pStyle w:val="subsection"/>
      </w:pPr>
      <w:r w:rsidRPr="00B20324">
        <w:tab/>
        <w:t>(2)</w:t>
      </w:r>
      <w:r w:rsidRPr="00B20324">
        <w:tab/>
        <w:t>If the Inspector</w:t>
      </w:r>
      <w:r w:rsidR="00B20324">
        <w:noBreakHyphen/>
      </w:r>
      <w:r w:rsidRPr="00B20324">
        <w:t>General:</w:t>
      </w:r>
    </w:p>
    <w:p w14:paraId="0193263D" w14:textId="77777777" w:rsidR="005C33AD" w:rsidRPr="00B20324" w:rsidRDefault="005C33AD" w:rsidP="005C33AD">
      <w:pPr>
        <w:pStyle w:val="paragraph"/>
      </w:pPr>
      <w:r w:rsidRPr="00B20324">
        <w:tab/>
        <w:t>(a)</w:t>
      </w:r>
      <w:r w:rsidRPr="00B20324">
        <w:tab/>
        <w:t>becomes bankrupt, applies to take the benefit of any law for the relief of bankrupt or insolvent debtors, compounds with creditors or makes an assignment of remuneration for their benefit;</w:t>
      </w:r>
    </w:p>
    <w:p w14:paraId="5FCF239A" w14:textId="3C11B4A8" w:rsidR="00B7197A" w:rsidRPr="00B20324" w:rsidRDefault="00B7197A" w:rsidP="00B7197A">
      <w:pPr>
        <w:pStyle w:val="paragraph"/>
      </w:pPr>
      <w:r w:rsidRPr="00B20324">
        <w:tab/>
        <w:t>(c)</w:t>
      </w:r>
      <w:r w:rsidRPr="00B20324">
        <w:tab/>
        <w:t xml:space="preserve">fails, without reasonable excuse, to comply with </w:t>
      </w:r>
      <w:r w:rsidR="006B4894" w:rsidRPr="00B20324">
        <w:t>section 2</w:t>
      </w:r>
      <w:r w:rsidRPr="00B20324">
        <w:t xml:space="preserve">9 of the </w:t>
      </w:r>
      <w:r w:rsidRPr="00B20324">
        <w:rPr>
          <w:i/>
        </w:rPr>
        <w:t>Public Governance, Performance and Accountability Act 2013</w:t>
      </w:r>
      <w:r w:rsidRPr="00B20324">
        <w:t xml:space="preserve"> (which deals with the duty to disclose interests) or rules made for the purposes of that section;</w:t>
      </w:r>
    </w:p>
    <w:p w14:paraId="2895BD5D" w14:textId="4D1F3249" w:rsidR="005C33AD" w:rsidRPr="00B20324" w:rsidRDefault="005C33AD" w:rsidP="005C33AD">
      <w:pPr>
        <w:pStyle w:val="subsection2"/>
      </w:pPr>
      <w:r w:rsidRPr="00B20324">
        <w:t>the Governor</w:t>
      </w:r>
      <w:r w:rsidR="00B20324">
        <w:noBreakHyphen/>
      </w:r>
      <w:r w:rsidRPr="00B20324">
        <w:t xml:space="preserve">General </w:t>
      </w:r>
      <w:r w:rsidR="005300A8" w:rsidRPr="00B20324">
        <w:t>must</w:t>
      </w:r>
      <w:r w:rsidRPr="00B20324">
        <w:t xml:space="preserve"> terminate the appointment of the Inspector</w:t>
      </w:r>
      <w:r w:rsidR="00B20324">
        <w:noBreakHyphen/>
      </w:r>
      <w:r w:rsidRPr="00B20324">
        <w:t>General.</w:t>
      </w:r>
    </w:p>
    <w:p w14:paraId="235A3E22" w14:textId="27113F56" w:rsidR="005300A8" w:rsidRPr="00B20324" w:rsidRDefault="005300A8" w:rsidP="005300A8">
      <w:pPr>
        <w:pStyle w:val="subsection"/>
      </w:pPr>
      <w:r w:rsidRPr="00B20324">
        <w:tab/>
        <w:t>(2A)</w:t>
      </w:r>
      <w:r w:rsidRPr="00B20324">
        <w:tab/>
        <w:t>The Governor</w:t>
      </w:r>
      <w:r w:rsidR="00B20324">
        <w:noBreakHyphen/>
      </w:r>
      <w:r w:rsidRPr="00B20324">
        <w:t>General may terminate the appointment of the Inspector</w:t>
      </w:r>
      <w:r w:rsidR="00B20324">
        <w:noBreakHyphen/>
      </w:r>
      <w:r w:rsidRPr="00B20324">
        <w:t>General if:</w:t>
      </w:r>
    </w:p>
    <w:p w14:paraId="580E611D" w14:textId="46DB21DF" w:rsidR="005300A8" w:rsidRPr="00B20324" w:rsidRDefault="005300A8" w:rsidP="005300A8">
      <w:pPr>
        <w:pStyle w:val="paragraph"/>
      </w:pPr>
      <w:r w:rsidRPr="00B20324">
        <w:tab/>
        <w:t>(a)</w:t>
      </w:r>
      <w:r w:rsidRPr="00B20324">
        <w:tab/>
        <w:t>the Inspector</w:t>
      </w:r>
      <w:r w:rsidR="00B20324">
        <w:noBreakHyphen/>
      </w:r>
      <w:r w:rsidRPr="00B20324">
        <w:t>General holds office on a full</w:t>
      </w:r>
      <w:r w:rsidR="00B20324">
        <w:noBreakHyphen/>
      </w:r>
      <w:r w:rsidRPr="00B20324">
        <w:t>time basis; and</w:t>
      </w:r>
    </w:p>
    <w:p w14:paraId="3AB0694E" w14:textId="61DA15BA" w:rsidR="005300A8" w:rsidRPr="00B20324" w:rsidRDefault="005300A8" w:rsidP="005300A8">
      <w:pPr>
        <w:pStyle w:val="paragraph"/>
      </w:pPr>
      <w:r w:rsidRPr="00B20324">
        <w:tab/>
        <w:t>(b)</w:t>
      </w:r>
      <w:r w:rsidRPr="00B20324">
        <w:tab/>
        <w:t>the Inspector</w:t>
      </w:r>
      <w:r w:rsidR="00B20324">
        <w:noBreakHyphen/>
      </w:r>
      <w:r w:rsidRPr="00B20324">
        <w:t>General:</w:t>
      </w:r>
    </w:p>
    <w:p w14:paraId="1CC4B206" w14:textId="4FEC60D5" w:rsidR="005300A8" w:rsidRPr="00B20324" w:rsidRDefault="005300A8" w:rsidP="005300A8">
      <w:pPr>
        <w:pStyle w:val="paragraphsub"/>
      </w:pPr>
      <w:r w:rsidRPr="00B20324">
        <w:tab/>
        <w:t>(i)</w:t>
      </w:r>
      <w:r w:rsidRPr="00B20324">
        <w:tab/>
        <w:t>engages, except with the approval of the Attorney</w:t>
      </w:r>
      <w:r w:rsidR="00B20324">
        <w:noBreakHyphen/>
      </w:r>
      <w:r w:rsidRPr="00B20324">
        <w:t>General, in paid work outside the duties of the Inspector</w:t>
      </w:r>
      <w:r w:rsidR="00B20324">
        <w:noBreakHyphen/>
      </w:r>
      <w:r w:rsidRPr="00B20324">
        <w:t>General’s office; or</w:t>
      </w:r>
    </w:p>
    <w:p w14:paraId="40EE5E1B" w14:textId="77777777" w:rsidR="005300A8" w:rsidRPr="00B20324" w:rsidRDefault="005300A8" w:rsidP="005300A8">
      <w:pPr>
        <w:pStyle w:val="paragraphsub"/>
      </w:pPr>
      <w:r w:rsidRPr="00B20324">
        <w:tab/>
        <w:t>(ii)</w:t>
      </w:r>
      <w:r w:rsidRPr="00B20324">
        <w:tab/>
        <w:t>is absent from duty, except on leave, for 14 consecutive days or for 28 days in any period of 12 months.</w:t>
      </w:r>
    </w:p>
    <w:p w14:paraId="138E5A47" w14:textId="019877D5" w:rsidR="005C33AD" w:rsidRPr="00B20324" w:rsidRDefault="005C33AD" w:rsidP="005C33AD">
      <w:pPr>
        <w:pStyle w:val="subsection"/>
      </w:pPr>
      <w:r w:rsidRPr="00B20324">
        <w:tab/>
        <w:t>(3)</w:t>
      </w:r>
      <w:r w:rsidRPr="00B20324">
        <w:tab/>
        <w:t xml:space="preserve">A reference in </w:t>
      </w:r>
      <w:r w:rsidR="0048072B" w:rsidRPr="00B20324">
        <w:t>subsections (</w:t>
      </w:r>
      <w:r w:rsidRPr="00B20324">
        <w:t>1)</w:t>
      </w:r>
      <w:r w:rsidR="005300A8" w:rsidRPr="00B20324">
        <w:t>, (2) and (2A)</w:t>
      </w:r>
      <w:r w:rsidRPr="00B20324">
        <w:t xml:space="preserve"> to a person holding office as Inspector</w:t>
      </w:r>
      <w:r w:rsidR="00B20324">
        <w:noBreakHyphen/>
      </w:r>
      <w:r w:rsidRPr="00B20324">
        <w:t>General does not include a reference to a person who is a Judge.</w:t>
      </w:r>
    </w:p>
    <w:p w14:paraId="5729FFD4" w14:textId="2492DC3A" w:rsidR="005C33AD" w:rsidRPr="00B20324" w:rsidRDefault="005C33AD" w:rsidP="005C33AD">
      <w:pPr>
        <w:pStyle w:val="subsection"/>
      </w:pPr>
      <w:r w:rsidRPr="00B20324">
        <w:tab/>
        <w:t>(4)</w:t>
      </w:r>
      <w:r w:rsidRPr="00B20324">
        <w:tab/>
        <w:t>If a person appointed as Inspector</w:t>
      </w:r>
      <w:r w:rsidR="00B20324">
        <w:noBreakHyphen/>
      </w:r>
      <w:r w:rsidRPr="00B20324">
        <w:t>General is a Judge and that person ceases to be a Judge, the Governor</w:t>
      </w:r>
      <w:r w:rsidR="00B20324">
        <w:noBreakHyphen/>
      </w:r>
      <w:r w:rsidRPr="00B20324">
        <w:t>General may terminate the appointment of that person.</w:t>
      </w:r>
    </w:p>
    <w:p w14:paraId="01483E0A" w14:textId="77777777" w:rsidR="005C33AD" w:rsidRPr="00B20324" w:rsidRDefault="005C33AD" w:rsidP="005C33AD">
      <w:pPr>
        <w:pStyle w:val="ActHead5"/>
      </w:pPr>
      <w:bookmarkStart w:id="53" w:name="_Toc190867696"/>
      <w:r w:rsidRPr="00B20324">
        <w:rPr>
          <w:rStyle w:val="CharSectno"/>
        </w:rPr>
        <w:t>32</w:t>
      </w:r>
      <w:r w:rsidRPr="00B20324">
        <w:t xml:space="preserve">  Staff</w:t>
      </w:r>
      <w:bookmarkEnd w:id="53"/>
    </w:p>
    <w:p w14:paraId="4B80A6D3" w14:textId="68C72204" w:rsidR="00C46289" w:rsidRPr="00B20324" w:rsidRDefault="00C46289" w:rsidP="00C46289">
      <w:pPr>
        <w:pStyle w:val="subsection"/>
      </w:pPr>
      <w:r w:rsidRPr="00B20324">
        <w:tab/>
        <w:t>(1)</w:t>
      </w:r>
      <w:r w:rsidRPr="00B20324">
        <w:tab/>
        <w:t>The staff necessary to assist the Inspector</w:t>
      </w:r>
      <w:r w:rsidR="00B20324">
        <w:noBreakHyphen/>
      </w:r>
      <w:r w:rsidRPr="00B20324">
        <w:t>General are:</w:t>
      </w:r>
    </w:p>
    <w:p w14:paraId="218CD867" w14:textId="77777777" w:rsidR="00C46289" w:rsidRPr="00B20324" w:rsidRDefault="00C46289" w:rsidP="00C46289">
      <w:pPr>
        <w:pStyle w:val="paragraph"/>
      </w:pPr>
      <w:r w:rsidRPr="00B20324">
        <w:tab/>
        <w:t>(a)</w:t>
      </w:r>
      <w:r w:rsidRPr="00B20324">
        <w:tab/>
        <w:t xml:space="preserve">persons engaged under the </w:t>
      </w:r>
      <w:r w:rsidRPr="00B20324">
        <w:rPr>
          <w:i/>
        </w:rPr>
        <w:t>Public Service Act 1999</w:t>
      </w:r>
      <w:r w:rsidRPr="00B20324">
        <w:t>; and</w:t>
      </w:r>
    </w:p>
    <w:p w14:paraId="3356AE00" w14:textId="056990F1" w:rsidR="00C46289" w:rsidRPr="00B20324" w:rsidRDefault="00C46289" w:rsidP="00C46289">
      <w:pPr>
        <w:pStyle w:val="paragraph"/>
      </w:pPr>
      <w:r w:rsidRPr="00B20324">
        <w:tab/>
        <w:t>(b)</w:t>
      </w:r>
      <w:r w:rsidRPr="00B20324">
        <w:tab/>
        <w:t xml:space="preserve">any persons employed under </w:t>
      </w:r>
      <w:r w:rsidR="0048072B" w:rsidRPr="00B20324">
        <w:t>subsection (</w:t>
      </w:r>
      <w:r w:rsidRPr="00B20324">
        <w:t>3)</w:t>
      </w:r>
      <w:r w:rsidR="001B0CA1" w:rsidRPr="00B20324">
        <w:t xml:space="preserve">; and </w:t>
      </w:r>
    </w:p>
    <w:p w14:paraId="7E3AB4D0" w14:textId="1A0F67E7" w:rsidR="005300A8" w:rsidRPr="00B20324" w:rsidRDefault="005300A8" w:rsidP="005300A8">
      <w:pPr>
        <w:pStyle w:val="paragraph"/>
      </w:pPr>
      <w:r w:rsidRPr="00B20324">
        <w:tab/>
        <w:t>(c)</w:t>
      </w:r>
      <w:r w:rsidRPr="00B20324">
        <w:tab/>
        <w:t>a consultant or contractor engaged to assist the Inspector</w:t>
      </w:r>
      <w:r w:rsidR="00B20324">
        <w:noBreakHyphen/>
      </w:r>
      <w:r w:rsidRPr="00B20324">
        <w:t>General under section 32AAA or 32AAB; and</w:t>
      </w:r>
    </w:p>
    <w:p w14:paraId="2D378B75" w14:textId="3423EA6F" w:rsidR="005300A8" w:rsidRPr="00B20324" w:rsidRDefault="005300A8" w:rsidP="005300A8">
      <w:pPr>
        <w:pStyle w:val="paragraph"/>
      </w:pPr>
      <w:r w:rsidRPr="00B20324">
        <w:tab/>
        <w:t>(d)</w:t>
      </w:r>
      <w:r w:rsidRPr="00B20324">
        <w:tab/>
        <w:t>a person who is made available by another body or organisation to assist the Inspector</w:t>
      </w:r>
      <w:r w:rsidR="00B20324">
        <w:noBreakHyphen/>
      </w:r>
      <w:r w:rsidRPr="00B20324">
        <w:t>General under section 32AAD.</w:t>
      </w:r>
    </w:p>
    <w:p w14:paraId="1F5E13E3" w14:textId="427FAF75" w:rsidR="005C33AD" w:rsidRPr="00B20324" w:rsidRDefault="005C33AD" w:rsidP="005C33AD">
      <w:pPr>
        <w:pStyle w:val="subsection"/>
      </w:pPr>
      <w:r w:rsidRPr="00B20324">
        <w:tab/>
        <w:t>(2)</w:t>
      </w:r>
      <w:r w:rsidRPr="00B20324">
        <w:tab/>
        <w:t xml:space="preserve">For the purposes of the </w:t>
      </w:r>
      <w:r w:rsidRPr="00B20324">
        <w:rPr>
          <w:i/>
        </w:rPr>
        <w:t>Public Service Act 1999</w:t>
      </w:r>
      <w:r w:rsidRPr="00B20324">
        <w:t>:</w:t>
      </w:r>
    </w:p>
    <w:p w14:paraId="772DB5CA" w14:textId="405A867F" w:rsidR="005C33AD" w:rsidRPr="00B20324" w:rsidRDefault="005C33AD" w:rsidP="005C33AD">
      <w:pPr>
        <w:pStyle w:val="paragraph"/>
      </w:pPr>
      <w:r w:rsidRPr="00B20324">
        <w:tab/>
        <w:t>(a)</w:t>
      </w:r>
      <w:r w:rsidRPr="00B20324">
        <w:tab/>
        <w:t>the Inspector</w:t>
      </w:r>
      <w:r w:rsidR="00B20324">
        <w:noBreakHyphen/>
      </w:r>
      <w:r w:rsidRPr="00B20324">
        <w:t>General and the APS employees assisting the Inspector</w:t>
      </w:r>
      <w:r w:rsidR="00B20324">
        <w:noBreakHyphen/>
      </w:r>
      <w:r w:rsidRPr="00B20324">
        <w:t>General together constitute a Statutory Agency; and</w:t>
      </w:r>
    </w:p>
    <w:p w14:paraId="2FA40DC8" w14:textId="04935980" w:rsidR="005C33AD" w:rsidRPr="00B20324" w:rsidRDefault="005C33AD" w:rsidP="005C33AD">
      <w:pPr>
        <w:pStyle w:val="paragraph"/>
      </w:pPr>
      <w:r w:rsidRPr="00B20324">
        <w:tab/>
        <w:t>(b)</w:t>
      </w:r>
      <w:r w:rsidRPr="00B20324">
        <w:tab/>
        <w:t>the Inspector</w:t>
      </w:r>
      <w:r w:rsidR="00B20324">
        <w:noBreakHyphen/>
      </w:r>
      <w:r w:rsidRPr="00B20324">
        <w:t>General is the Head of that Statutory Agency.</w:t>
      </w:r>
    </w:p>
    <w:p w14:paraId="43B16DD3" w14:textId="5362D5A3" w:rsidR="00F86398" w:rsidRPr="00B20324" w:rsidRDefault="00F86398" w:rsidP="00F86398">
      <w:pPr>
        <w:pStyle w:val="subsection"/>
      </w:pPr>
      <w:r w:rsidRPr="00B20324">
        <w:tab/>
        <w:t>(3)</w:t>
      </w:r>
      <w:r w:rsidRPr="00B20324">
        <w:tab/>
        <w:t>The Inspector</w:t>
      </w:r>
      <w:r w:rsidR="00B20324">
        <w:noBreakHyphen/>
      </w:r>
      <w:r w:rsidRPr="00B20324">
        <w:t>General may, by written agreement, employ a person to assist the Inspector</w:t>
      </w:r>
      <w:r w:rsidR="00B20324">
        <w:noBreakHyphen/>
      </w:r>
      <w:r w:rsidRPr="00B20324">
        <w:t xml:space="preserve">General to perform functions and exercise powers under </w:t>
      </w:r>
      <w:r w:rsidR="00795BB7" w:rsidRPr="00B20324">
        <w:t>Division 3</w:t>
      </w:r>
      <w:r w:rsidRPr="00B20324">
        <w:t xml:space="preserve"> or 4 of </w:t>
      </w:r>
      <w:r w:rsidR="004C5573" w:rsidRPr="00B20324">
        <w:t>Part I</w:t>
      </w:r>
      <w:r w:rsidRPr="00B20324">
        <w:t xml:space="preserve">I for the purposes of a particular inquiry specified in the agreement, as delegated under </w:t>
      </w:r>
      <w:r w:rsidR="005300A8" w:rsidRPr="00B20324">
        <w:t>subsection 32AA(1)</w:t>
      </w:r>
      <w:r w:rsidRPr="00B20324">
        <w:t>.</w:t>
      </w:r>
    </w:p>
    <w:p w14:paraId="08CF0C06" w14:textId="5A265C75" w:rsidR="00F86398" w:rsidRPr="00B20324" w:rsidRDefault="00F86398" w:rsidP="00F86398">
      <w:pPr>
        <w:pStyle w:val="subsection"/>
      </w:pPr>
      <w:r w:rsidRPr="00B20324">
        <w:tab/>
        <w:t>(4)</w:t>
      </w:r>
      <w:r w:rsidRPr="00B20324">
        <w:tab/>
        <w:t>However, the Inspector</w:t>
      </w:r>
      <w:r w:rsidR="00B20324">
        <w:noBreakHyphen/>
      </w:r>
      <w:r w:rsidRPr="00B20324">
        <w:t>General may only employ a person in relation to a particular inquiry if the responsible Minister is satisfied that:</w:t>
      </w:r>
    </w:p>
    <w:p w14:paraId="0A0D09E4" w14:textId="77777777" w:rsidR="00F86398" w:rsidRPr="00B20324" w:rsidRDefault="00F86398" w:rsidP="00F86398">
      <w:pPr>
        <w:pStyle w:val="paragraph"/>
      </w:pPr>
      <w:r w:rsidRPr="00B20324">
        <w:tab/>
        <w:t>(a)</w:t>
      </w:r>
      <w:r w:rsidRPr="00B20324">
        <w:tab/>
        <w:t>it is necessary to employ a person in relation to the particular inquiry; and</w:t>
      </w:r>
    </w:p>
    <w:p w14:paraId="31411CC9" w14:textId="77777777" w:rsidR="00F86398" w:rsidRPr="00B20324" w:rsidRDefault="00F86398" w:rsidP="00F86398">
      <w:pPr>
        <w:pStyle w:val="paragraph"/>
      </w:pPr>
      <w:r w:rsidRPr="00B20324">
        <w:tab/>
        <w:t>(b)</w:t>
      </w:r>
      <w:r w:rsidRPr="00B20324">
        <w:tab/>
        <w:t>the person has the expertise appropriate to the inquiry.</w:t>
      </w:r>
    </w:p>
    <w:p w14:paraId="29FA2443" w14:textId="35FBF4AB" w:rsidR="00F86398" w:rsidRPr="00B20324" w:rsidRDefault="00F86398" w:rsidP="00F86398">
      <w:pPr>
        <w:pStyle w:val="subsection"/>
      </w:pPr>
      <w:r w:rsidRPr="00B20324">
        <w:tab/>
        <w:t>(5)</w:t>
      </w:r>
      <w:r w:rsidRPr="00B20324">
        <w:tab/>
        <w:t>The Inspector</w:t>
      </w:r>
      <w:r w:rsidR="00B20324">
        <w:noBreakHyphen/>
      </w:r>
      <w:r w:rsidRPr="00B20324">
        <w:t xml:space="preserve">General must determine in writing the terms and conditions of employment of the persons mentioned in </w:t>
      </w:r>
      <w:r w:rsidR="0048072B" w:rsidRPr="00B20324">
        <w:t>paragraph (</w:t>
      </w:r>
      <w:r w:rsidRPr="00B20324">
        <w:t>1)(b).</w:t>
      </w:r>
    </w:p>
    <w:p w14:paraId="7C4DDEA0" w14:textId="77777777" w:rsidR="00F86398" w:rsidRPr="00B20324" w:rsidRDefault="00F86398" w:rsidP="00F86398">
      <w:pPr>
        <w:pStyle w:val="subsection"/>
        <w:rPr>
          <w:szCs w:val="22"/>
        </w:rPr>
      </w:pPr>
      <w:r w:rsidRPr="00B20324">
        <w:tab/>
        <w:t>(6)</w:t>
      </w:r>
      <w:r w:rsidRPr="00B20324">
        <w:tab/>
      </w:r>
      <w:r w:rsidRPr="00B20324">
        <w:rPr>
          <w:szCs w:val="22"/>
        </w:rPr>
        <w:t>Unless the responsible Minister otherwise agrees in relation to a particular inquiry, the person proposed to be employed in relation to the inquiry must be cleared for security purposes to at least the same level, and at the same frequency, as staff members of ASIS.</w:t>
      </w:r>
    </w:p>
    <w:p w14:paraId="61A4EB0B" w14:textId="77777777" w:rsidR="005300A8" w:rsidRPr="00B20324" w:rsidRDefault="005300A8" w:rsidP="005300A8">
      <w:pPr>
        <w:pStyle w:val="ActHead5"/>
      </w:pPr>
      <w:bookmarkStart w:id="54" w:name="_Toc190867697"/>
      <w:r w:rsidRPr="00B20324">
        <w:rPr>
          <w:rStyle w:val="CharSectno"/>
          <w:rFonts w:eastAsiaTheme="minorHAnsi"/>
        </w:rPr>
        <w:t>32AAA</w:t>
      </w:r>
      <w:r w:rsidRPr="00B20324">
        <w:t xml:space="preserve">  Consultants</w:t>
      </w:r>
      <w:bookmarkEnd w:id="54"/>
    </w:p>
    <w:p w14:paraId="0ED9DFD0" w14:textId="3E349F52" w:rsidR="005300A8" w:rsidRPr="00B20324" w:rsidRDefault="005300A8" w:rsidP="005300A8">
      <w:pPr>
        <w:pStyle w:val="subsection"/>
      </w:pPr>
      <w:r w:rsidRPr="00B20324">
        <w:tab/>
        <w:t>(1)</w:t>
      </w:r>
      <w:r w:rsidRPr="00B20324">
        <w:tab/>
        <w:t>The Inspector</w:t>
      </w:r>
      <w:r w:rsidR="00B20324">
        <w:noBreakHyphen/>
      </w:r>
      <w:r w:rsidRPr="00B20324">
        <w:t>General may, on behalf of the Commonwealth, engage as consultants persons having suitable qualifications and experience to assist in the performance of the Inspector</w:t>
      </w:r>
      <w:r w:rsidR="00B20324">
        <w:noBreakHyphen/>
      </w:r>
      <w:r w:rsidRPr="00B20324">
        <w:t>General’s functions.</w:t>
      </w:r>
    </w:p>
    <w:p w14:paraId="576BE7BB" w14:textId="77777777" w:rsidR="005300A8" w:rsidRPr="00B20324" w:rsidRDefault="005300A8" w:rsidP="005300A8">
      <w:pPr>
        <w:pStyle w:val="subsection"/>
      </w:pPr>
      <w:r w:rsidRPr="00B20324">
        <w:tab/>
        <w:t>(2)</w:t>
      </w:r>
      <w:r w:rsidRPr="00B20324">
        <w:tab/>
        <w:t>The engagement of a consultant must be by written agreement.</w:t>
      </w:r>
    </w:p>
    <w:p w14:paraId="61A5E179" w14:textId="01F2ABBB" w:rsidR="005300A8" w:rsidRPr="00B20324" w:rsidRDefault="005300A8" w:rsidP="005300A8">
      <w:pPr>
        <w:pStyle w:val="subsection"/>
      </w:pPr>
      <w:r w:rsidRPr="00B20324">
        <w:tab/>
        <w:t>(3)</w:t>
      </w:r>
      <w:r w:rsidRPr="00B20324">
        <w:tab/>
        <w:t>The terms and conditions of engagement are those that the Inspector</w:t>
      </w:r>
      <w:r w:rsidR="00B20324">
        <w:noBreakHyphen/>
      </w:r>
      <w:r w:rsidRPr="00B20324">
        <w:t>General determines in writing.</w:t>
      </w:r>
    </w:p>
    <w:p w14:paraId="33C7D86B" w14:textId="77777777" w:rsidR="005300A8" w:rsidRPr="00B20324" w:rsidRDefault="005300A8" w:rsidP="005300A8">
      <w:pPr>
        <w:pStyle w:val="ActHead5"/>
      </w:pPr>
      <w:bookmarkStart w:id="55" w:name="_Toc190867698"/>
      <w:r w:rsidRPr="00B20324">
        <w:rPr>
          <w:rStyle w:val="CharSectno"/>
          <w:rFonts w:eastAsiaTheme="minorHAnsi"/>
        </w:rPr>
        <w:t>32AAB</w:t>
      </w:r>
      <w:r w:rsidRPr="00B20324">
        <w:t xml:space="preserve">  Contracted service providers</w:t>
      </w:r>
      <w:bookmarkEnd w:id="55"/>
    </w:p>
    <w:p w14:paraId="14C64535" w14:textId="241D7792" w:rsidR="005300A8" w:rsidRPr="00B20324" w:rsidRDefault="005300A8" w:rsidP="005300A8">
      <w:pPr>
        <w:pStyle w:val="subsection"/>
      </w:pPr>
      <w:r w:rsidRPr="00B20324">
        <w:tab/>
        <w:t>(1)</w:t>
      </w:r>
      <w:r w:rsidRPr="00B20324">
        <w:tab/>
        <w:t>The Inspector</w:t>
      </w:r>
      <w:r w:rsidR="00B20324">
        <w:noBreakHyphen/>
      </w:r>
      <w:r w:rsidRPr="00B20324">
        <w:t>General may, on behalf of the Commonwealth, engage a contracted service provider to assist in the performance of the Inspector</w:t>
      </w:r>
      <w:r w:rsidR="00B20324">
        <w:noBreakHyphen/>
      </w:r>
      <w:r w:rsidRPr="00B20324">
        <w:t>General’s functions.</w:t>
      </w:r>
    </w:p>
    <w:p w14:paraId="1559CEE9" w14:textId="77777777" w:rsidR="005300A8" w:rsidRPr="00B20324" w:rsidRDefault="005300A8" w:rsidP="005300A8">
      <w:pPr>
        <w:pStyle w:val="subsection"/>
      </w:pPr>
      <w:r w:rsidRPr="00B20324">
        <w:tab/>
        <w:t>(2)</w:t>
      </w:r>
      <w:r w:rsidRPr="00B20324">
        <w:tab/>
        <w:t>The engagement of a contracted service provider must be by written agreement.</w:t>
      </w:r>
    </w:p>
    <w:p w14:paraId="31636D27" w14:textId="02EFAFB7" w:rsidR="005300A8" w:rsidRPr="00B20324" w:rsidRDefault="005300A8" w:rsidP="005300A8">
      <w:pPr>
        <w:pStyle w:val="subsection"/>
      </w:pPr>
      <w:r w:rsidRPr="00B20324">
        <w:tab/>
        <w:t>(3)</w:t>
      </w:r>
      <w:r w:rsidRPr="00B20324">
        <w:tab/>
        <w:t>The terms and conditions of engagement are those that the Inspector</w:t>
      </w:r>
      <w:r w:rsidR="00B20324">
        <w:noBreakHyphen/>
      </w:r>
      <w:r w:rsidRPr="00B20324">
        <w:t>General determines in writing.</w:t>
      </w:r>
    </w:p>
    <w:p w14:paraId="4E5F46F6" w14:textId="4303F8AF" w:rsidR="005300A8" w:rsidRPr="00B20324" w:rsidRDefault="005300A8" w:rsidP="005300A8">
      <w:pPr>
        <w:pStyle w:val="ActHead5"/>
      </w:pPr>
      <w:bookmarkStart w:id="56" w:name="_Toc190867699"/>
      <w:r w:rsidRPr="00B20324">
        <w:rPr>
          <w:rStyle w:val="CharSectno"/>
          <w:rFonts w:eastAsiaTheme="minorHAnsi"/>
        </w:rPr>
        <w:t>32AAC</w:t>
      </w:r>
      <w:r w:rsidRPr="00B20324">
        <w:t xml:space="preserve">  Secondment of employees of Inspector</w:t>
      </w:r>
      <w:r w:rsidR="00B20324">
        <w:noBreakHyphen/>
      </w:r>
      <w:r w:rsidRPr="00B20324">
        <w:t>General</w:t>
      </w:r>
      <w:bookmarkEnd w:id="56"/>
    </w:p>
    <w:p w14:paraId="38322462" w14:textId="77777777" w:rsidR="005300A8" w:rsidRPr="00B20324" w:rsidRDefault="005300A8" w:rsidP="005300A8">
      <w:pPr>
        <w:pStyle w:val="SubsectionHead"/>
      </w:pPr>
      <w:r w:rsidRPr="00B20324">
        <w:t>Secondment</w:t>
      </w:r>
    </w:p>
    <w:p w14:paraId="76AA9558" w14:textId="0FD3E4BF" w:rsidR="005300A8" w:rsidRPr="00B20324" w:rsidRDefault="005300A8" w:rsidP="005300A8">
      <w:pPr>
        <w:pStyle w:val="subsection"/>
      </w:pPr>
      <w:r w:rsidRPr="00B20324">
        <w:tab/>
        <w:t>(1)</w:t>
      </w:r>
      <w:r w:rsidRPr="00B20324">
        <w:tab/>
        <w:t>The Inspector</w:t>
      </w:r>
      <w:r w:rsidR="00B20324">
        <w:noBreakHyphen/>
      </w:r>
      <w:r w:rsidRPr="00B20324">
        <w:t>General may, in writing, arrange for an employee of the Inspector</w:t>
      </w:r>
      <w:r w:rsidR="00B20324">
        <w:noBreakHyphen/>
      </w:r>
      <w:r w:rsidRPr="00B20324">
        <w:t>General to be seconded for a specified period to a body or organisation whether within or outside Australia.</w:t>
      </w:r>
    </w:p>
    <w:p w14:paraId="093057B2" w14:textId="77777777" w:rsidR="005300A8" w:rsidRPr="00B20324" w:rsidRDefault="005300A8" w:rsidP="005300A8">
      <w:pPr>
        <w:pStyle w:val="SubsectionHead"/>
      </w:pPr>
      <w:r w:rsidRPr="00B20324">
        <w:t>Termination of secondment</w:t>
      </w:r>
    </w:p>
    <w:p w14:paraId="1EA0EB8F" w14:textId="1F3FE03E" w:rsidR="005300A8" w:rsidRPr="00B20324" w:rsidRDefault="005300A8" w:rsidP="005300A8">
      <w:pPr>
        <w:pStyle w:val="subsection"/>
      </w:pPr>
      <w:r w:rsidRPr="00B20324">
        <w:tab/>
        <w:t>(2)</w:t>
      </w:r>
      <w:r w:rsidRPr="00B20324">
        <w:tab/>
        <w:t>The Inspector</w:t>
      </w:r>
      <w:r w:rsidR="00B20324">
        <w:noBreakHyphen/>
      </w:r>
      <w:r w:rsidRPr="00B20324">
        <w:t>General may at any time, by notice given to the body or organisation to which an employee of the Inspector</w:t>
      </w:r>
      <w:r w:rsidR="00B20324">
        <w:noBreakHyphen/>
      </w:r>
      <w:r w:rsidRPr="00B20324">
        <w:t>General is seconded under subsection (1), terminate the secondment.</w:t>
      </w:r>
    </w:p>
    <w:p w14:paraId="1E7980A7" w14:textId="086FEA3A" w:rsidR="005300A8" w:rsidRPr="00B20324" w:rsidRDefault="005300A8" w:rsidP="005300A8">
      <w:pPr>
        <w:pStyle w:val="ActHead5"/>
      </w:pPr>
      <w:bookmarkStart w:id="57" w:name="_Toc190867700"/>
      <w:r w:rsidRPr="00B20324">
        <w:rPr>
          <w:rStyle w:val="CharSectno"/>
          <w:rFonts w:eastAsiaTheme="minorHAnsi"/>
        </w:rPr>
        <w:t>32AAD</w:t>
      </w:r>
      <w:r w:rsidRPr="00B20324">
        <w:t xml:space="preserve">  Secondment of persons to the Inspector</w:t>
      </w:r>
      <w:r w:rsidR="00B20324">
        <w:noBreakHyphen/>
      </w:r>
      <w:r w:rsidRPr="00B20324">
        <w:t>General</w:t>
      </w:r>
      <w:bookmarkEnd w:id="57"/>
    </w:p>
    <w:p w14:paraId="364946E2" w14:textId="0ACDA172" w:rsidR="005300A8" w:rsidRPr="00B20324" w:rsidRDefault="005300A8" w:rsidP="005300A8">
      <w:pPr>
        <w:pStyle w:val="subsection"/>
      </w:pPr>
      <w:r w:rsidRPr="00B20324">
        <w:tab/>
        <w:t>(1)</w:t>
      </w:r>
      <w:r w:rsidRPr="00B20324">
        <w:tab/>
        <w:t>The Inspector</w:t>
      </w:r>
      <w:r w:rsidR="00B20324">
        <w:noBreakHyphen/>
      </w:r>
      <w:r w:rsidRPr="00B20324">
        <w:t>General may, by written agreement with a body or organisation (whether within or outside Australia), arrange for a person who is an officer, employee or other member of staff of the body or organisation to be made available to the Inspector</w:t>
      </w:r>
      <w:r w:rsidR="00B20324">
        <w:noBreakHyphen/>
      </w:r>
      <w:r w:rsidRPr="00B20324">
        <w:t>General to perform services in connection with the performance of its functions or the exercise of its powers.</w:t>
      </w:r>
    </w:p>
    <w:p w14:paraId="34311921" w14:textId="77777777" w:rsidR="005300A8" w:rsidRPr="00B20324" w:rsidRDefault="005300A8" w:rsidP="005300A8">
      <w:pPr>
        <w:pStyle w:val="subsection"/>
      </w:pPr>
      <w:r w:rsidRPr="00B20324">
        <w:tab/>
        <w:t>(2)</w:t>
      </w:r>
      <w:r w:rsidRPr="00B20324">
        <w:tab/>
        <w:t>The terms and conditions (including remuneration and allowances) applicable to a person performing services under an agreement are those specified in the agreement.</w:t>
      </w:r>
    </w:p>
    <w:p w14:paraId="52629A7B" w14:textId="2229B69D" w:rsidR="00EE6D1C" w:rsidRPr="00B20324" w:rsidRDefault="00EE6D1C" w:rsidP="00EE6D1C">
      <w:pPr>
        <w:pStyle w:val="ActHead5"/>
      </w:pPr>
      <w:bookmarkStart w:id="58" w:name="_Toc190867701"/>
      <w:r w:rsidRPr="00B20324">
        <w:rPr>
          <w:rStyle w:val="CharSectno"/>
        </w:rPr>
        <w:t>32AA</w:t>
      </w:r>
      <w:r w:rsidRPr="00B20324">
        <w:t xml:space="preserve">  Delegation</w:t>
      </w:r>
      <w:bookmarkEnd w:id="58"/>
    </w:p>
    <w:p w14:paraId="2BCD525A" w14:textId="59154E11" w:rsidR="00EE6D1C" w:rsidRPr="00B20324" w:rsidRDefault="00EE6D1C" w:rsidP="00EE6D1C">
      <w:pPr>
        <w:pStyle w:val="subsection"/>
      </w:pPr>
      <w:r w:rsidRPr="00B20324">
        <w:tab/>
        <w:t>(1)</w:t>
      </w:r>
      <w:r w:rsidRPr="00B20324">
        <w:tab/>
        <w:t>The Inspector</w:t>
      </w:r>
      <w:r w:rsidR="00B20324">
        <w:noBreakHyphen/>
      </w:r>
      <w:r w:rsidRPr="00B20324">
        <w:t>General may, by writing signed by the Inspector</w:t>
      </w:r>
      <w:r w:rsidR="00B20324">
        <w:noBreakHyphen/>
      </w:r>
      <w:r w:rsidRPr="00B20324">
        <w:t xml:space="preserve">General, delegate all or any of his or her functions or powers under </w:t>
      </w:r>
      <w:r w:rsidR="00795BB7" w:rsidRPr="00B20324">
        <w:t>Division 3</w:t>
      </w:r>
      <w:r w:rsidRPr="00B20324">
        <w:t xml:space="preserve"> or 4 of </w:t>
      </w:r>
      <w:r w:rsidR="004C5573" w:rsidRPr="00B20324">
        <w:t>Part I</w:t>
      </w:r>
      <w:r w:rsidRPr="00B20324">
        <w:t>I to a person referred to in subsection</w:t>
      </w:r>
      <w:r w:rsidR="0048072B" w:rsidRPr="00B20324">
        <w:t> </w:t>
      </w:r>
      <w:r w:rsidRPr="00B20324">
        <w:t>32(3) for the purposes of the particular inquiry concerned.</w:t>
      </w:r>
    </w:p>
    <w:p w14:paraId="7EDD0F39" w14:textId="77777777" w:rsidR="00EE6D1C" w:rsidRPr="00B20324" w:rsidRDefault="00EE6D1C" w:rsidP="00EE6D1C">
      <w:pPr>
        <w:pStyle w:val="notetext"/>
      </w:pPr>
      <w:r w:rsidRPr="00B20324">
        <w:t>Note 1:</w:t>
      </w:r>
      <w:r w:rsidRPr="00B20324">
        <w:tab/>
        <w:t>For further provisions relating to delegations, see sections</w:t>
      </w:r>
      <w:r w:rsidR="0048072B" w:rsidRPr="00B20324">
        <w:t> </w:t>
      </w:r>
      <w:r w:rsidRPr="00B20324">
        <w:t xml:space="preserve">34AB and 34A of the </w:t>
      </w:r>
      <w:r w:rsidRPr="00B20324">
        <w:rPr>
          <w:i/>
        </w:rPr>
        <w:t>Acts Interpretation Act 1901</w:t>
      </w:r>
      <w:r w:rsidRPr="00B20324">
        <w:t>.</w:t>
      </w:r>
    </w:p>
    <w:p w14:paraId="019DF752" w14:textId="77777777" w:rsidR="00EE6D1C" w:rsidRPr="00B20324" w:rsidRDefault="00EE6D1C" w:rsidP="00EE6D1C">
      <w:pPr>
        <w:pStyle w:val="notetext"/>
      </w:pPr>
      <w:r w:rsidRPr="00B20324">
        <w:t>Note 2:</w:t>
      </w:r>
      <w:r w:rsidRPr="00B20324">
        <w:tab/>
        <w:t>For variation and revocation of an instrument of delegation, see subsection</w:t>
      </w:r>
      <w:r w:rsidR="0048072B" w:rsidRPr="00B20324">
        <w:t> </w:t>
      </w:r>
      <w:r w:rsidRPr="00B20324">
        <w:t xml:space="preserve">33(3) of the </w:t>
      </w:r>
      <w:r w:rsidRPr="00B20324">
        <w:rPr>
          <w:i/>
        </w:rPr>
        <w:t>Acts Interpretation Act 1901</w:t>
      </w:r>
      <w:r w:rsidRPr="00B20324">
        <w:t>.</w:t>
      </w:r>
    </w:p>
    <w:p w14:paraId="595350EE" w14:textId="24FD3999" w:rsidR="005300A8" w:rsidRPr="00B20324" w:rsidRDefault="005300A8" w:rsidP="005300A8">
      <w:pPr>
        <w:pStyle w:val="subsection"/>
      </w:pPr>
      <w:r w:rsidRPr="00B20324">
        <w:tab/>
        <w:t>(1A)</w:t>
      </w:r>
      <w:r w:rsidRPr="00B20324">
        <w:tab/>
        <w:t>The Inspector</w:t>
      </w:r>
      <w:r w:rsidR="00B20324">
        <w:noBreakHyphen/>
      </w:r>
      <w:r w:rsidRPr="00B20324">
        <w:t>General may, by writing signed by the Inspector</w:t>
      </w:r>
      <w:r w:rsidR="00B20324">
        <w:noBreakHyphen/>
      </w:r>
      <w:r w:rsidRPr="00B20324">
        <w:t>General, delegate all or any of the Inspector</w:t>
      </w:r>
      <w:r w:rsidR="00B20324">
        <w:noBreakHyphen/>
      </w:r>
      <w:r w:rsidRPr="00B20324">
        <w:t>General’s functions or powers under any other provision of this Act (other than subsection 32(3)), or any other Act, to a member of staff assisting the Inspector</w:t>
      </w:r>
      <w:r w:rsidR="00B20324">
        <w:noBreakHyphen/>
      </w:r>
      <w:r w:rsidRPr="00B20324">
        <w:t xml:space="preserve">General engaged under the </w:t>
      </w:r>
      <w:r w:rsidRPr="00B20324">
        <w:rPr>
          <w:i/>
        </w:rPr>
        <w:t>Public Service Act 1999</w:t>
      </w:r>
      <w:r w:rsidRPr="00B20324">
        <w:t xml:space="preserve"> who the Inspector</w:t>
      </w:r>
      <w:r w:rsidR="00B20324">
        <w:noBreakHyphen/>
      </w:r>
      <w:r w:rsidRPr="00B20324">
        <w:t>General believes has appropriate expertise relating to the function or power delegated.</w:t>
      </w:r>
    </w:p>
    <w:p w14:paraId="2425B0C6" w14:textId="48627160" w:rsidR="00EE6D1C" w:rsidRPr="00B20324" w:rsidRDefault="00EE6D1C" w:rsidP="00EE6D1C">
      <w:pPr>
        <w:pStyle w:val="subsection"/>
        <w:rPr>
          <w:szCs w:val="22"/>
        </w:rPr>
      </w:pPr>
      <w:r w:rsidRPr="00B20324">
        <w:tab/>
        <w:t>(2)</w:t>
      </w:r>
      <w:r w:rsidRPr="00B20324">
        <w:tab/>
      </w:r>
      <w:r w:rsidRPr="00B20324">
        <w:rPr>
          <w:szCs w:val="22"/>
        </w:rPr>
        <w:t>In exercising functions or powers under a delegation</w:t>
      </w:r>
      <w:r w:rsidR="005300A8" w:rsidRPr="00B20324">
        <w:rPr>
          <w:szCs w:val="22"/>
        </w:rPr>
        <w:t xml:space="preserve"> </w:t>
      </w:r>
      <w:r w:rsidR="005300A8" w:rsidRPr="00B20324">
        <w:t>under subsection (1) or (1A)</w:t>
      </w:r>
      <w:r w:rsidRPr="00B20324">
        <w:rPr>
          <w:szCs w:val="22"/>
        </w:rPr>
        <w:t>, the delegate must comply with any written directions of the Inspector</w:t>
      </w:r>
      <w:r w:rsidR="00B20324">
        <w:rPr>
          <w:szCs w:val="22"/>
        </w:rPr>
        <w:noBreakHyphen/>
      </w:r>
      <w:r w:rsidRPr="00B20324">
        <w:rPr>
          <w:szCs w:val="22"/>
        </w:rPr>
        <w:t>General.</w:t>
      </w:r>
    </w:p>
    <w:p w14:paraId="54FB674F" w14:textId="77777777" w:rsidR="00EE6D1C" w:rsidRPr="00B20324" w:rsidRDefault="00EE6D1C" w:rsidP="00EE6D1C">
      <w:pPr>
        <w:pStyle w:val="subsection"/>
        <w:rPr>
          <w:szCs w:val="22"/>
        </w:rPr>
      </w:pPr>
      <w:r w:rsidRPr="00B20324">
        <w:rPr>
          <w:szCs w:val="22"/>
        </w:rPr>
        <w:tab/>
        <w:t>(3)</w:t>
      </w:r>
      <w:r w:rsidRPr="00B20324">
        <w:rPr>
          <w:szCs w:val="22"/>
        </w:rPr>
        <w:tab/>
        <w:t>On request by a person affected by a delegate’s performance of a function, or exercise of a power, the delegate must produce the instrument of delegation (or a copy of it) for the person to inspect.</w:t>
      </w:r>
    </w:p>
    <w:p w14:paraId="572181FB" w14:textId="77777777" w:rsidR="005300A8" w:rsidRPr="00B20324" w:rsidRDefault="005300A8" w:rsidP="00350494">
      <w:pPr>
        <w:pStyle w:val="ActHead2"/>
        <w:pageBreakBefore/>
      </w:pPr>
      <w:bookmarkStart w:id="59" w:name="_Toc190867702"/>
      <w:r w:rsidRPr="00B20324">
        <w:rPr>
          <w:rStyle w:val="CharPartNo"/>
        </w:rPr>
        <w:t>Part IIIA</w:t>
      </w:r>
      <w:r w:rsidRPr="00B20324">
        <w:t>—</w:t>
      </w:r>
      <w:r w:rsidRPr="00B20324">
        <w:rPr>
          <w:rStyle w:val="CharPartText"/>
        </w:rPr>
        <w:t>Relationships with other agencies and information sharing</w:t>
      </w:r>
      <w:bookmarkEnd w:id="59"/>
    </w:p>
    <w:p w14:paraId="3B8457D8" w14:textId="0481C2EE" w:rsidR="005300A8" w:rsidRPr="00B20324" w:rsidRDefault="00795BB7" w:rsidP="005300A8">
      <w:pPr>
        <w:pStyle w:val="ActHead3"/>
      </w:pPr>
      <w:bookmarkStart w:id="60" w:name="_Toc190867703"/>
      <w:r w:rsidRPr="00B20324">
        <w:rPr>
          <w:rStyle w:val="CharDivNo"/>
        </w:rPr>
        <w:t>Division 1</w:t>
      </w:r>
      <w:r w:rsidR="005300A8" w:rsidRPr="00B20324">
        <w:t>—</w:t>
      </w:r>
      <w:r w:rsidR="005300A8" w:rsidRPr="00B20324">
        <w:rPr>
          <w:rStyle w:val="CharDivText"/>
        </w:rPr>
        <w:t>Avoiding duplication of oversight</w:t>
      </w:r>
      <w:bookmarkEnd w:id="60"/>
    </w:p>
    <w:p w14:paraId="5F2AD541" w14:textId="77777777" w:rsidR="005300A8" w:rsidRPr="00B20324" w:rsidRDefault="005300A8" w:rsidP="005300A8">
      <w:pPr>
        <w:pStyle w:val="ActHead5"/>
        <w:rPr>
          <w:b w:val="0"/>
        </w:rPr>
      </w:pPr>
      <w:bookmarkStart w:id="61" w:name="_Toc190867704"/>
      <w:r w:rsidRPr="00B20324">
        <w:rPr>
          <w:rStyle w:val="CharSectno"/>
          <w:rFonts w:eastAsiaTheme="minorHAnsi"/>
        </w:rPr>
        <w:t>32AB</w:t>
      </w:r>
      <w:r w:rsidRPr="00B20324">
        <w:t xml:space="preserve">  Avoiding duplication of oversight</w:t>
      </w:r>
      <w:bookmarkEnd w:id="61"/>
    </w:p>
    <w:p w14:paraId="09440C03" w14:textId="77777777" w:rsidR="005300A8" w:rsidRPr="00B20324" w:rsidRDefault="005300A8" w:rsidP="005300A8">
      <w:pPr>
        <w:pStyle w:val="subsection"/>
      </w:pPr>
      <w:r w:rsidRPr="00B20324">
        <w:tab/>
        <w:t>(1)</w:t>
      </w:r>
      <w:r w:rsidRPr="00B20324">
        <w:tab/>
        <w:t>For the purpose of avoiding duplicating oversight of matters by both:</w:t>
      </w:r>
    </w:p>
    <w:p w14:paraId="128D8A10" w14:textId="524AB087" w:rsidR="005300A8" w:rsidRPr="00B20324" w:rsidRDefault="005300A8" w:rsidP="005300A8">
      <w:pPr>
        <w:pStyle w:val="paragraph"/>
      </w:pPr>
      <w:r w:rsidRPr="00B20324">
        <w:tab/>
        <w:t>(a)</w:t>
      </w:r>
      <w:r w:rsidRPr="00B20324">
        <w:tab/>
        <w:t>the Inspector</w:t>
      </w:r>
      <w:r w:rsidR="00B20324">
        <w:noBreakHyphen/>
      </w:r>
      <w:r w:rsidRPr="00B20324">
        <w:t>General; and</w:t>
      </w:r>
    </w:p>
    <w:p w14:paraId="5AF6396A" w14:textId="72BBC15F" w:rsidR="005300A8" w:rsidRPr="00B20324" w:rsidRDefault="005300A8" w:rsidP="005300A8">
      <w:pPr>
        <w:pStyle w:val="paragraph"/>
      </w:pPr>
      <w:r w:rsidRPr="00B20324">
        <w:tab/>
        <w:t>(b)</w:t>
      </w:r>
      <w:r w:rsidRPr="00B20324">
        <w:tab/>
        <w:t>an integrity body or the Auditor</w:t>
      </w:r>
      <w:r w:rsidR="00B20324">
        <w:noBreakHyphen/>
      </w:r>
      <w:r w:rsidRPr="00B20324">
        <w:t>General;</w:t>
      </w:r>
    </w:p>
    <w:p w14:paraId="33057ACA" w14:textId="2AC1613D" w:rsidR="005300A8" w:rsidRPr="00B20324" w:rsidRDefault="005300A8" w:rsidP="005300A8">
      <w:pPr>
        <w:pStyle w:val="subsection2"/>
      </w:pPr>
      <w:r w:rsidRPr="00B20324">
        <w:t>the Inspector</w:t>
      </w:r>
      <w:r w:rsidR="00B20324">
        <w:noBreakHyphen/>
      </w:r>
      <w:r w:rsidRPr="00B20324">
        <w:t>General must have regard to the functions of those bodies and the Auditor</w:t>
      </w:r>
      <w:r w:rsidR="00B20324">
        <w:noBreakHyphen/>
      </w:r>
      <w:r w:rsidRPr="00B20324">
        <w:t>General.</w:t>
      </w:r>
    </w:p>
    <w:p w14:paraId="744464B5" w14:textId="6C931234" w:rsidR="005300A8" w:rsidRPr="00B20324" w:rsidRDefault="005300A8" w:rsidP="005300A8">
      <w:pPr>
        <w:pStyle w:val="subsection"/>
      </w:pPr>
      <w:r w:rsidRPr="00B20324">
        <w:tab/>
        <w:t>(2)</w:t>
      </w:r>
      <w:r w:rsidRPr="00B20324">
        <w:tab/>
        <w:t>The Inspector</w:t>
      </w:r>
      <w:r w:rsidR="00B20324">
        <w:noBreakHyphen/>
      </w:r>
      <w:r w:rsidRPr="00B20324">
        <w:t>General may consult an integrity body, or the Auditor</w:t>
      </w:r>
      <w:r w:rsidR="00B20324">
        <w:noBreakHyphen/>
      </w:r>
      <w:r w:rsidRPr="00B20324">
        <w:t>General, in relation to a particular matter if the Inspector</w:t>
      </w:r>
      <w:r w:rsidR="00B20324">
        <w:noBreakHyphen/>
      </w:r>
      <w:r w:rsidRPr="00B20324">
        <w:t>General considers it appropriate to do so for the purpose of avoiding more than one inquiry being conducted into the matter.</w:t>
      </w:r>
    </w:p>
    <w:p w14:paraId="7ED85EF9" w14:textId="47EDFDC6" w:rsidR="005300A8" w:rsidRPr="00B20324" w:rsidRDefault="00795BB7" w:rsidP="00350494">
      <w:pPr>
        <w:pStyle w:val="ActHead3"/>
        <w:pageBreakBefore/>
      </w:pPr>
      <w:bookmarkStart w:id="62" w:name="_Toc190867705"/>
      <w:r w:rsidRPr="00B20324">
        <w:rPr>
          <w:rStyle w:val="CharDivNo"/>
        </w:rPr>
        <w:t>Division 2</w:t>
      </w:r>
      <w:r w:rsidR="005300A8" w:rsidRPr="00B20324">
        <w:t>—</w:t>
      </w:r>
      <w:r w:rsidR="005300A8" w:rsidRPr="00B20324">
        <w:rPr>
          <w:rStyle w:val="CharDivText"/>
        </w:rPr>
        <w:t>Sharing information with the Inspector</w:t>
      </w:r>
      <w:r w:rsidR="00B20324">
        <w:rPr>
          <w:rStyle w:val="CharDivText"/>
        </w:rPr>
        <w:noBreakHyphen/>
      </w:r>
      <w:r w:rsidR="005300A8" w:rsidRPr="00B20324">
        <w:rPr>
          <w:rStyle w:val="CharDivText"/>
        </w:rPr>
        <w:t>General</w:t>
      </w:r>
      <w:bookmarkEnd w:id="62"/>
    </w:p>
    <w:p w14:paraId="4DC073F6" w14:textId="4C4D109C" w:rsidR="005300A8" w:rsidRPr="00B20324" w:rsidRDefault="005300A8" w:rsidP="005300A8">
      <w:pPr>
        <w:pStyle w:val="ActHead5"/>
      </w:pPr>
      <w:bookmarkStart w:id="63" w:name="_Toc190867706"/>
      <w:r w:rsidRPr="00B20324">
        <w:rPr>
          <w:rStyle w:val="CharSectno"/>
          <w:rFonts w:eastAsiaTheme="minorHAnsi"/>
        </w:rPr>
        <w:t>32AC</w:t>
      </w:r>
      <w:r w:rsidRPr="00B20324">
        <w:t xml:space="preserve">  Protection for persons providing information voluntarily to the Inspector</w:t>
      </w:r>
      <w:r w:rsidR="00B20324">
        <w:noBreakHyphen/>
      </w:r>
      <w:r w:rsidRPr="00B20324">
        <w:t>General</w:t>
      </w:r>
      <w:bookmarkEnd w:id="63"/>
    </w:p>
    <w:p w14:paraId="6B2D87CB" w14:textId="21592EEC" w:rsidR="005300A8" w:rsidRPr="00B20324" w:rsidRDefault="005300A8" w:rsidP="005300A8">
      <w:pPr>
        <w:pStyle w:val="subsection"/>
      </w:pPr>
      <w:r w:rsidRPr="00B20324">
        <w:tab/>
        <w:t>(1)</w:t>
      </w:r>
      <w:r w:rsidRPr="00B20324">
        <w:tab/>
        <w:t>This section applies in relation to a person if the person voluntarily provides, or makes available, information or documents to the Inspector</w:t>
      </w:r>
      <w:r w:rsidR="00B20324">
        <w:noBreakHyphen/>
      </w:r>
      <w:r w:rsidRPr="00B20324">
        <w:t>General for any of the following purposes:</w:t>
      </w:r>
    </w:p>
    <w:p w14:paraId="4CBF785F" w14:textId="795C2E22" w:rsidR="005300A8" w:rsidRPr="00B20324" w:rsidRDefault="005300A8" w:rsidP="005300A8">
      <w:pPr>
        <w:pStyle w:val="paragraph"/>
      </w:pPr>
      <w:r w:rsidRPr="00B20324">
        <w:tab/>
        <w:t>(a)</w:t>
      </w:r>
      <w:r w:rsidRPr="00B20324">
        <w:tab/>
        <w:t>the Inspector</w:t>
      </w:r>
      <w:r w:rsidR="00B20324">
        <w:noBreakHyphen/>
      </w:r>
      <w:r w:rsidRPr="00B20324">
        <w:t>General conducting an inspection under section 9A;</w:t>
      </w:r>
    </w:p>
    <w:p w14:paraId="6879B7A4" w14:textId="53502854" w:rsidR="005300A8" w:rsidRPr="00B20324" w:rsidRDefault="005300A8" w:rsidP="005300A8">
      <w:pPr>
        <w:pStyle w:val="paragraph"/>
      </w:pPr>
      <w:r w:rsidRPr="00B20324">
        <w:tab/>
        <w:t>(b)</w:t>
      </w:r>
      <w:r w:rsidRPr="00B20324">
        <w:tab/>
        <w:t xml:space="preserve">making a complaint under </w:t>
      </w:r>
      <w:r w:rsidR="00795BB7" w:rsidRPr="00B20324">
        <w:t>Division 2</w:t>
      </w:r>
      <w:r w:rsidRPr="00B20324">
        <w:t xml:space="preserve"> of Part II;</w:t>
      </w:r>
    </w:p>
    <w:p w14:paraId="2086F455" w14:textId="3AB2DD7E" w:rsidR="005300A8" w:rsidRPr="00B20324" w:rsidRDefault="005300A8" w:rsidP="005300A8">
      <w:pPr>
        <w:pStyle w:val="paragraph"/>
      </w:pPr>
      <w:r w:rsidRPr="00B20324">
        <w:tab/>
        <w:t>(c)</w:t>
      </w:r>
      <w:r w:rsidRPr="00B20324">
        <w:tab/>
        <w:t>the Inspector</w:t>
      </w:r>
      <w:r w:rsidR="00B20324">
        <w:noBreakHyphen/>
      </w:r>
      <w:r w:rsidRPr="00B20324">
        <w:t xml:space="preserve">General conducting a preliminary inquiry under </w:t>
      </w:r>
      <w:r w:rsidR="008C2D87" w:rsidRPr="00B20324">
        <w:t>section 1</w:t>
      </w:r>
      <w:r w:rsidRPr="00B20324">
        <w:t>4, or any other action taken by the Inspector</w:t>
      </w:r>
      <w:r w:rsidR="00B20324">
        <w:noBreakHyphen/>
      </w:r>
      <w:r w:rsidRPr="00B20324">
        <w:t>General for the purpose of deciding whether to inquire into a matter;</w:t>
      </w:r>
    </w:p>
    <w:p w14:paraId="74582DFA" w14:textId="2F2E8D6E" w:rsidR="005300A8" w:rsidRPr="00B20324" w:rsidRDefault="005300A8" w:rsidP="005300A8">
      <w:pPr>
        <w:pStyle w:val="paragraph"/>
      </w:pPr>
      <w:r w:rsidRPr="00B20324">
        <w:tab/>
        <w:t>(d)</w:t>
      </w:r>
      <w:r w:rsidRPr="00B20324">
        <w:tab/>
        <w:t>the Inspector</w:t>
      </w:r>
      <w:r w:rsidR="00B20324">
        <w:noBreakHyphen/>
      </w:r>
      <w:r w:rsidRPr="00B20324">
        <w:t xml:space="preserve">General conducting an inquiry under </w:t>
      </w:r>
      <w:r w:rsidR="00795BB7" w:rsidRPr="00B20324">
        <w:t>Division 3</w:t>
      </w:r>
      <w:r w:rsidRPr="00B20324">
        <w:t xml:space="preserve"> of Part II.</w:t>
      </w:r>
    </w:p>
    <w:p w14:paraId="75E8CC7F" w14:textId="77777777" w:rsidR="005300A8" w:rsidRPr="00B20324" w:rsidRDefault="005300A8" w:rsidP="005300A8">
      <w:pPr>
        <w:pStyle w:val="SubsectionHead"/>
      </w:pPr>
      <w:r w:rsidRPr="00B20324">
        <w:t>Person not liable to penalties or prosecution under other Commonwealth laws</w:t>
      </w:r>
    </w:p>
    <w:p w14:paraId="7EFA2DED" w14:textId="77777777" w:rsidR="005300A8" w:rsidRPr="00B20324" w:rsidRDefault="005300A8" w:rsidP="005300A8">
      <w:pPr>
        <w:pStyle w:val="subsection"/>
      </w:pPr>
      <w:r w:rsidRPr="00B20324">
        <w:tab/>
        <w:t>(2)</w:t>
      </w:r>
      <w:r w:rsidRPr="00B20324">
        <w:tab/>
        <w:t>The person is not (subject to subsections (5) and (6)) liable to a penalty or to be prosecuted for an offence under a provision of any other law of the Commonwealth for providing or making available the information or documents.</w:t>
      </w:r>
    </w:p>
    <w:p w14:paraId="5EC0DECC" w14:textId="77777777" w:rsidR="005300A8" w:rsidRPr="00B20324" w:rsidRDefault="005300A8" w:rsidP="005300A8">
      <w:pPr>
        <w:pStyle w:val="SubsectionHead"/>
      </w:pPr>
      <w:r w:rsidRPr="00B20324">
        <w:t>Use immunity</w:t>
      </w:r>
    </w:p>
    <w:p w14:paraId="28302222" w14:textId="77777777" w:rsidR="005300A8" w:rsidRPr="00B20324" w:rsidRDefault="005300A8" w:rsidP="005300A8">
      <w:pPr>
        <w:pStyle w:val="subsection"/>
      </w:pPr>
      <w:r w:rsidRPr="00B20324">
        <w:tab/>
        <w:t>(3)</w:t>
      </w:r>
      <w:r w:rsidRPr="00B20324">
        <w:tab/>
        <w:t>The information or documents, and the providing or making available of the information or documents, are not (subject to subsection (5)) admissible in evidence against the person in any court or in any proceedings before a person authorised to hear evidence.</w:t>
      </w:r>
    </w:p>
    <w:p w14:paraId="599A4D03" w14:textId="77777777" w:rsidR="005300A8" w:rsidRPr="00B20324" w:rsidRDefault="005300A8" w:rsidP="005300A8">
      <w:pPr>
        <w:pStyle w:val="SubsectionHead"/>
      </w:pPr>
      <w:r w:rsidRPr="00B20324">
        <w:t>Legal professional privilege</w:t>
      </w:r>
    </w:p>
    <w:p w14:paraId="0F89640E" w14:textId="77777777" w:rsidR="005300A8" w:rsidRPr="00B20324" w:rsidRDefault="005300A8" w:rsidP="005300A8">
      <w:pPr>
        <w:pStyle w:val="subsection"/>
      </w:pPr>
      <w:r w:rsidRPr="00B20324">
        <w:tab/>
        <w:t>(4)</w:t>
      </w:r>
      <w:r w:rsidRPr="00B20324">
        <w:tab/>
        <w:t>The providing or making available of the information or documents does not affect any legal professional privilege that is, or may be, claimed by any person in relation to the information or documents.</w:t>
      </w:r>
    </w:p>
    <w:p w14:paraId="24D01925" w14:textId="77777777" w:rsidR="005300A8" w:rsidRPr="00B20324" w:rsidRDefault="005300A8" w:rsidP="005300A8">
      <w:pPr>
        <w:pStyle w:val="SubsectionHead"/>
      </w:pPr>
      <w:r w:rsidRPr="00B20324">
        <w:t>Exceptions</w:t>
      </w:r>
    </w:p>
    <w:p w14:paraId="5E6172C9" w14:textId="77777777" w:rsidR="005300A8" w:rsidRPr="00B20324" w:rsidRDefault="005300A8" w:rsidP="005300A8">
      <w:pPr>
        <w:pStyle w:val="subsection"/>
      </w:pPr>
      <w:r w:rsidRPr="00B20324">
        <w:tab/>
        <w:t>(5)</w:t>
      </w:r>
      <w:r w:rsidRPr="00B20324">
        <w:tab/>
        <w:t>Subsections (2) and (3) do not apply in relation to proceedings for an offence against:</w:t>
      </w:r>
    </w:p>
    <w:p w14:paraId="5B7D7AC2" w14:textId="106FA6BA" w:rsidR="005300A8" w:rsidRPr="00B20324" w:rsidRDefault="005300A8" w:rsidP="005300A8">
      <w:pPr>
        <w:pStyle w:val="paragraph"/>
      </w:pPr>
      <w:r w:rsidRPr="00B20324">
        <w:tab/>
        <w:t>(a)</w:t>
      </w:r>
      <w:r w:rsidRPr="00B20324">
        <w:tab/>
      </w:r>
      <w:r w:rsidR="008C2D87" w:rsidRPr="00B20324">
        <w:t>section 1</w:t>
      </w:r>
      <w:r w:rsidRPr="00B20324">
        <w:t xml:space="preserve">37.1 or 137.2 (false or misleading information and documents), 145.1 (using forged document) or 149.1 (obstructing Commonwealth officials) of the </w:t>
      </w:r>
      <w:r w:rsidRPr="00B20324">
        <w:rPr>
          <w:i/>
        </w:rPr>
        <w:t>Criminal Code</w:t>
      </w:r>
      <w:r w:rsidRPr="00B20324">
        <w:t>, to the extent that that offence relates to this Act; or</w:t>
      </w:r>
    </w:p>
    <w:p w14:paraId="77DB5A56" w14:textId="5B0ED0AA" w:rsidR="005300A8" w:rsidRPr="00B20324" w:rsidRDefault="005300A8" w:rsidP="005300A8">
      <w:pPr>
        <w:pStyle w:val="paragraph"/>
      </w:pPr>
      <w:r w:rsidRPr="00B20324">
        <w:tab/>
        <w:t>(b)</w:t>
      </w:r>
      <w:r w:rsidRPr="00B20324">
        <w:tab/>
      </w:r>
      <w:r w:rsidR="00795BB7" w:rsidRPr="00B20324">
        <w:t>Division 3</w:t>
      </w:r>
      <w:r w:rsidRPr="00B20324">
        <w:t xml:space="preserve"> of Part III of the </w:t>
      </w:r>
      <w:r w:rsidRPr="00B20324">
        <w:rPr>
          <w:i/>
        </w:rPr>
        <w:t>Crimes Act 1914</w:t>
      </w:r>
      <w:r w:rsidRPr="00B20324">
        <w:t xml:space="preserve"> (offences relating to evidence and witnesses), to the extent that that offence relates to this Act; or</w:t>
      </w:r>
    </w:p>
    <w:p w14:paraId="35258ABB" w14:textId="2DCF9B4B" w:rsidR="005300A8" w:rsidRPr="00B20324" w:rsidRDefault="005300A8" w:rsidP="005300A8">
      <w:pPr>
        <w:pStyle w:val="paragraph"/>
      </w:pPr>
      <w:r w:rsidRPr="00B20324">
        <w:tab/>
        <w:t>(c)</w:t>
      </w:r>
      <w:r w:rsidRPr="00B20324">
        <w:tab/>
        <w:t xml:space="preserve">section 6 of the </w:t>
      </w:r>
      <w:r w:rsidRPr="00B20324">
        <w:rPr>
          <w:i/>
        </w:rPr>
        <w:t>Crimes Act 1914</w:t>
      </w:r>
      <w:r w:rsidRPr="00B20324">
        <w:t xml:space="preserve">, or </w:t>
      </w:r>
      <w:r w:rsidR="008C2D87" w:rsidRPr="00B20324">
        <w:t>section 1</w:t>
      </w:r>
      <w:r w:rsidRPr="00B20324">
        <w:t xml:space="preserve">1.1, 11.4 or 11.5 of the </w:t>
      </w:r>
      <w:r w:rsidRPr="00B20324">
        <w:rPr>
          <w:i/>
        </w:rPr>
        <w:t>Criminal Code</w:t>
      </w:r>
      <w:r w:rsidRPr="00B20324">
        <w:t>, in relation to an offence referred to in paragraph (a) or (b) of this subsection.</w:t>
      </w:r>
    </w:p>
    <w:p w14:paraId="7C47FA93" w14:textId="77777777" w:rsidR="005300A8" w:rsidRPr="00B20324" w:rsidRDefault="005300A8" w:rsidP="005300A8">
      <w:pPr>
        <w:pStyle w:val="subsection"/>
      </w:pPr>
      <w:r w:rsidRPr="00B20324">
        <w:tab/>
        <w:t>(6)</w:t>
      </w:r>
      <w:r w:rsidRPr="00B20324">
        <w:tab/>
        <w:t>Subsection (2) does not apply if the provision referred to in that subsection:</w:t>
      </w:r>
    </w:p>
    <w:p w14:paraId="7064E704" w14:textId="77777777" w:rsidR="005300A8" w:rsidRPr="00B20324" w:rsidRDefault="005300A8" w:rsidP="005300A8">
      <w:pPr>
        <w:pStyle w:val="paragraph"/>
      </w:pPr>
      <w:r w:rsidRPr="00B20324">
        <w:tab/>
        <w:t>(a)</w:t>
      </w:r>
      <w:r w:rsidRPr="00B20324">
        <w:tab/>
        <w:t>is enacted after the commencement of this section; and</w:t>
      </w:r>
    </w:p>
    <w:p w14:paraId="69FF69FB" w14:textId="77777777" w:rsidR="005300A8" w:rsidRPr="00B20324" w:rsidRDefault="005300A8" w:rsidP="005300A8">
      <w:pPr>
        <w:pStyle w:val="paragraph"/>
      </w:pPr>
      <w:r w:rsidRPr="00B20324">
        <w:tab/>
        <w:t>(b)</w:t>
      </w:r>
      <w:r w:rsidRPr="00B20324">
        <w:tab/>
        <w:t>is expressed to have effect despite this section.</w:t>
      </w:r>
    </w:p>
    <w:p w14:paraId="6280FE87" w14:textId="674E973C" w:rsidR="0099464A" w:rsidRPr="00B20324" w:rsidRDefault="0099464A" w:rsidP="0099464A">
      <w:pPr>
        <w:pStyle w:val="notetext"/>
      </w:pPr>
      <w:bookmarkStart w:id="64" w:name="_Hlk146539863"/>
      <w:r w:rsidRPr="00B20324">
        <w:t>Note:</w:t>
      </w:r>
      <w:r w:rsidRPr="00B20324">
        <w:tab/>
        <w:t xml:space="preserve">This section applies subject to sections 100 to 102 of the </w:t>
      </w:r>
      <w:r w:rsidRPr="00B20324">
        <w:rPr>
          <w:i/>
        </w:rPr>
        <w:t>National Anti</w:t>
      </w:r>
      <w:r w:rsidR="00B20324">
        <w:rPr>
          <w:i/>
        </w:rPr>
        <w:noBreakHyphen/>
      </w:r>
      <w:r w:rsidRPr="00B20324">
        <w:rPr>
          <w:i/>
        </w:rPr>
        <w:t>Corruption Commission Act 2022</w:t>
      </w:r>
      <w:r w:rsidRPr="00B20324">
        <w:t>, including those sections as modified by section 214 of that Act.</w:t>
      </w:r>
    </w:p>
    <w:p w14:paraId="1BD35B94" w14:textId="77777777" w:rsidR="005300A8" w:rsidRPr="00B20324" w:rsidRDefault="005300A8" w:rsidP="005300A8">
      <w:pPr>
        <w:pStyle w:val="ActHead5"/>
      </w:pPr>
      <w:bookmarkStart w:id="65" w:name="_Toc190867707"/>
      <w:bookmarkEnd w:id="64"/>
      <w:r w:rsidRPr="00B20324">
        <w:rPr>
          <w:rStyle w:val="CharSectno"/>
          <w:rFonts w:eastAsiaTheme="minorHAnsi"/>
        </w:rPr>
        <w:t>32AD</w:t>
      </w:r>
      <w:r w:rsidRPr="00B20324">
        <w:t xml:space="preserve">  Security of Commonwealth agency information and documents</w:t>
      </w:r>
      <w:bookmarkEnd w:id="65"/>
    </w:p>
    <w:p w14:paraId="166CF497" w14:textId="77777777" w:rsidR="005300A8" w:rsidRPr="00B20324" w:rsidRDefault="005300A8" w:rsidP="005300A8">
      <w:pPr>
        <w:pStyle w:val="subsection"/>
      </w:pPr>
      <w:r w:rsidRPr="00B20324">
        <w:tab/>
        <w:t>(1)</w:t>
      </w:r>
      <w:r w:rsidRPr="00B20324">
        <w:tab/>
        <w:t>This section applies if:</w:t>
      </w:r>
    </w:p>
    <w:p w14:paraId="6CF004B1" w14:textId="585075AE" w:rsidR="005300A8" w:rsidRPr="00B20324" w:rsidRDefault="005300A8" w:rsidP="005300A8">
      <w:pPr>
        <w:pStyle w:val="paragraph"/>
      </w:pPr>
      <w:r w:rsidRPr="00B20324">
        <w:tab/>
        <w:t>(a)</w:t>
      </w:r>
      <w:r w:rsidRPr="00B20324">
        <w:tab/>
        <w:t>the Inspector</w:t>
      </w:r>
      <w:r w:rsidR="00B20324">
        <w:noBreakHyphen/>
      </w:r>
      <w:r w:rsidRPr="00B20324">
        <w:t>General requires access to information or documents in the possession of a Commonwealth agency for the purposes of conducting:</w:t>
      </w:r>
    </w:p>
    <w:p w14:paraId="4EF0F136" w14:textId="77777777" w:rsidR="005300A8" w:rsidRPr="00B20324" w:rsidRDefault="005300A8" w:rsidP="005300A8">
      <w:pPr>
        <w:pStyle w:val="paragraphsub"/>
      </w:pPr>
      <w:r w:rsidRPr="00B20324">
        <w:tab/>
        <w:t>(i)</w:t>
      </w:r>
      <w:r w:rsidRPr="00B20324">
        <w:tab/>
        <w:t>an inspection under section 9A; or</w:t>
      </w:r>
    </w:p>
    <w:p w14:paraId="0C6288A6" w14:textId="489D1281" w:rsidR="005300A8" w:rsidRPr="00B20324" w:rsidRDefault="005300A8" w:rsidP="005300A8">
      <w:pPr>
        <w:pStyle w:val="paragraphsub"/>
      </w:pPr>
      <w:r w:rsidRPr="00B20324">
        <w:tab/>
        <w:t>(ii)</w:t>
      </w:r>
      <w:r w:rsidRPr="00B20324">
        <w:tab/>
        <w:t xml:space="preserve">a preliminary inquiry under </w:t>
      </w:r>
      <w:r w:rsidR="008C2D87" w:rsidRPr="00B20324">
        <w:t>section 1</w:t>
      </w:r>
      <w:r w:rsidRPr="00B20324">
        <w:t>4, or any other action taken by the Inspector</w:t>
      </w:r>
      <w:r w:rsidR="00B20324">
        <w:noBreakHyphen/>
      </w:r>
      <w:r w:rsidRPr="00B20324">
        <w:t>General for the purpose of deciding whether to inquire into a matter; or</w:t>
      </w:r>
    </w:p>
    <w:p w14:paraId="3B210E97" w14:textId="4611DC13" w:rsidR="005300A8" w:rsidRPr="00B20324" w:rsidRDefault="005300A8" w:rsidP="005300A8">
      <w:pPr>
        <w:pStyle w:val="paragraphsub"/>
      </w:pPr>
      <w:r w:rsidRPr="00B20324">
        <w:tab/>
        <w:t>(iii)</w:t>
      </w:r>
      <w:r w:rsidRPr="00B20324">
        <w:tab/>
        <w:t xml:space="preserve">an inquiry under </w:t>
      </w:r>
      <w:r w:rsidR="00795BB7" w:rsidRPr="00B20324">
        <w:t>Division 3</w:t>
      </w:r>
      <w:r w:rsidRPr="00B20324">
        <w:t xml:space="preserve"> of Part II; and</w:t>
      </w:r>
    </w:p>
    <w:p w14:paraId="7E3978DD" w14:textId="77777777" w:rsidR="005300A8" w:rsidRPr="00B20324" w:rsidRDefault="005300A8" w:rsidP="005300A8">
      <w:pPr>
        <w:pStyle w:val="paragraph"/>
      </w:pPr>
      <w:r w:rsidRPr="00B20324">
        <w:tab/>
        <w:t>(b)</w:t>
      </w:r>
      <w:r w:rsidRPr="00B20324">
        <w:tab/>
        <w:t>the information or documents have a national security or other protective security classification; and</w:t>
      </w:r>
    </w:p>
    <w:p w14:paraId="7DDEB775" w14:textId="0A9A5456" w:rsidR="005300A8" w:rsidRPr="00B20324" w:rsidRDefault="005300A8" w:rsidP="005300A8">
      <w:pPr>
        <w:pStyle w:val="paragraph"/>
      </w:pPr>
      <w:r w:rsidRPr="00B20324">
        <w:tab/>
        <w:t>(c)</w:t>
      </w:r>
      <w:r w:rsidRPr="00B20324">
        <w:tab/>
        <w:t>the Inspector</w:t>
      </w:r>
      <w:r w:rsidR="00B20324">
        <w:noBreakHyphen/>
      </w:r>
      <w:r w:rsidRPr="00B20324">
        <w:t>General intends to do any of the following for the purposes of exercising powers or performing functions or duties as the Inspector</w:t>
      </w:r>
      <w:r w:rsidR="00B20324">
        <w:noBreakHyphen/>
      </w:r>
      <w:r w:rsidRPr="00B20324">
        <w:t>General:</w:t>
      </w:r>
    </w:p>
    <w:p w14:paraId="64310966" w14:textId="77777777" w:rsidR="005300A8" w:rsidRPr="00B20324" w:rsidRDefault="005300A8" w:rsidP="005300A8">
      <w:pPr>
        <w:pStyle w:val="paragraphsub"/>
      </w:pPr>
      <w:r w:rsidRPr="00B20324">
        <w:tab/>
        <w:t>(i)</w:t>
      </w:r>
      <w:r w:rsidRPr="00B20324">
        <w:tab/>
        <w:t>remove the documents from the possession of the agency;</w:t>
      </w:r>
    </w:p>
    <w:p w14:paraId="48427EAC" w14:textId="77777777" w:rsidR="005300A8" w:rsidRPr="00B20324" w:rsidRDefault="005300A8" w:rsidP="005300A8">
      <w:pPr>
        <w:pStyle w:val="paragraphsub"/>
      </w:pPr>
      <w:r w:rsidRPr="00B20324">
        <w:tab/>
        <w:t>(ii)</w:t>
      </w:r>
      <w:r w:rsidRPr="00B20324">
        <w:tab/>
        <w:t>make copies or take extracts from the information or documents;</w:t>
      </w:r>
    </w:p>
    <w:p w14:paraId="3A02668D" w14:textId="77777777" w:rsidR="005300A8" w:rsidRPr="00B20324" w:rsidRDefault="005300A8" w:rsidP="005300A8">
      <w:pPr>
        <w:pStyle w:val="paragraphsub"/>
      </w:pPr>
      <w:r w:rsidRPr="00B20324">
        <w:tab/>
        <w:t>(iii)</w:t>
      </w:r>
      <w:r w:rsidRPr="00B20324">
        <w:tab/>
        <w:t>examine or otherwise make use of the information or documents.</w:t>
      </w:r>
    </w:p>
    <w:p w14:paraId="0924EF71" w14:textId="2FD66BC8" w:rsidR="005300A8" w:rsidRPr="00B20324" w:rsidRDefault="005300A8" w:rsidP="005300A8">
      <w:pPr>
        <w:pStyle w:val="subsection"/>
      </w:pPr>
      <w:r w:rsidRPr="00B20324">
        <w:tab/>
        <w:t>(2)</w:t>
      </w:r>
      <w:r w:rsidRPr="00B20324">
        <w:tab/>
        <w:t>The Inspector</w:t>
      </w:r>
      <w:r w:rsidR="00B20324">
        <w:noBreakHyphen/>
      </w:r>
      <w:r w:rsidRPr="00B20324">
        <w:t>General must make arrangements to protect from unauthorised disclosure:</w:t>
      </w:r>
    </w:p>
    <w:p w14:paraId="690268B6" w14:textId="77777777" w:rsidR="005300A8" w:rsidRPr="00B20324" w:rsidRDefault="005300A8" w:rsidP="005300A8">
      <w:pPr>
        <w:pStyle w:val="paragraph"/>
      </w:pPr>
      <w:r w:rsidRPr="00B20324">
        <w:tab/>
        <w:t>(a)</w:t>
      </w:r>
      <w:r w:rsidRPr="00B20324">
        <w:tab/>
        <w:t>the information, documents, copies or extracts; and</w:t>
      </w:r>
    </w:p>
    <w:p w14:paraId="1C7803D5" w14:textId="77777777" w:rsidR="005300A8" w:rsidRPr="00B20324" w:rsidRDefault="005300A8" w:rsidP="005300A8">
      <w:pPr>
        <w:pStyle w:val="paragraph"/>
      </w:pPr>
      <w:r w:rsidRPr="00B20324">
        <w:tab/>
        <w:t>(b)</w:t>
      </w:r>
      <w:r w:rsidRPr="00B20324">
        <w:tab/>
        <w:t>any other information obtained from the documents, copies or extracts;</w:t>
      </w:r>
    </w:p>
    <w:p w14:paraId="4337C391" w14:textId="77777777" w:rsidR="005300A8" w:rsidRPr="00B20324" w:rsidRDefault="005300A8" w:rsidP="005300A8">
      <w:pPr>
        <w:pStyle w:val="subsection2"/>
      </w:pPr>
      <w:r w:rsidRPr="00B20324">
        <w:t>taking into account any advice provided by the head of the relevant agency.</w:t>
      </w:r>
    </w:p>
    <w:p w14:paraId="4D566C90" w14:textId="0E6C2524" w:rsidR="005300A8" w:rsidRPr="00B20324" w:rsidRDefault="005300A8" w:rsidP="005300A8">
      <w:pPr>
        <w:pStyle w:val="ActHead5"/>
      </w:pPr>
      <w:bookmarkStart w:id="66" w:name="_Toc190867708"/>
      <w:r w:rsidRPr="00B20324">
        <w:rPr>
          <w:rStyle w:val="CharSectno"/>
          <w:rFonts w:eastAsiaTheme="minorHAnsi"/>
        </w:rPr>
        <w:t>32AE</w:t>
      </w:r>
      <w:r w:rsidRPr="00B20324">
        <w:t xml:space="preserve">  Authorisation for the purposes of the </w:t>
      </w:r>
      <w:r w:rsidRPr="00B20324">
        <w:rPr>
          <w:i/>
        </w:rPr>
        <w:t>Privacy Act 1988</w:t>
      </w:r>
      <w:bookmarkEnd w:id="66"/>
    </w:p>
    <w:p w14:paraId="078FB6D1" w14:textId="4B0B974D" w:rsidR="005300A8" w:rsidRPr="00B20324" w:rsidRDefault="005300A8" w:rsidP="005300A8">
      <w:pPr>
        <w:pStyle w:val="subsection"/>
      </w:pPr>
      <w:r w:rsidRPr="00B20324">
        <w:tab/>
        <w:t>(1)</w:t>
      </w:r>
      <w:r w:rsidRPr="00B20324">
        <w:tab/>
        <w:t xml:space="preserve">This section applies for the purposes of the </w:t>
      </w:r>
      <w:r w:rsidRPr="00B20324">
        <w:rPr>
          <w:i/>
        </w:rPr>
        <w:t>Privacy Act 1988</w:t>
      </w:r>
      <w:r w:rsidRPr="00B20324">
        <w:t xml:space="preserve">, including as it applies in relation to a service provider under </w:t>
      </w:r>
      <w:r w:rsidR="008C2D87" w:rsidRPr="00B20324">
        <w:t>section 1</w:t>
      </w:r>
      <w:r w:rsidRPr="00B20324">
        <w:t xml:space="preserve">87LA of the </w:t>
      </w:r>
      <w:r w:rsidRPr="00B20324">
        <w:rPr>
          <w:i/>
        </w:rPr>
        <w:t>Telecommunications (Interception and Access) Act 1979</w:t>
      </w:r>
      <w:r w:rsidRPr="00B20324">
        <w:t>.</w:t>
      </w:r>
    </w:p>
    <w:p w14:paraId="2F6535FC" w14:textId="77777777" w:rsidR="005300A8" w:rsidRPr="00B20324" w:rsidRDefault="005300A8" w:rsidP="005300A8">
      <w:pPr>
        <w:pStyle w:val="subsection"/>
      </w:pPr>
      <w:r w:rsidRPr="00B20324">
        <w:tab/>
        <w:t>(2)</w:t>
      </w:r>
      <w:r w:rsidRPr="00B20324">
        <w:tab/>
        <w:t xml:space="preserve">A person is authorised to give or make available personal information (within the meaning of the </w:t>
      </w:r>
      <w:r w:rsidRPr="00B20324">
        <w:rPr>
          <w:i/>
        </w:rPr>
        <w:t>Privacy Act 1988</w:t>
      </w:r>
      <w:r w:rsidRPr="00B20324">
        <w:t>) to an IGIS official for the purpose of the IGIS official performing a function or duty or exercising a power as an IGIS official.</w:t>
      </w:r>
    </w:p>
    <w:p w14:paraId="58D4D804" w14:textId="069D8207" w:rsidR="005300A8" w:rsidRPr="00B20324" w:rsidRDefault="00795BB7" w:rsidP="00A57053">
      <w:pPr>
        <w:pStyle w:val="ActHead3"/>
        <w:pageBreakBefore/>
      </w:pPr>
      <w:bookmarkStart w:id="67" w:name="_Toc190867709"/>
      <w:r w:rsidRPr="00B20324">
        <w:rPr>
          <w:rStyle w:val="CharDivNo"/>
        </w:rPr>
        <w:t>Division 3</w:t>
      </w:r>
      <w:r w:rsidR="005300A8" w:rsidRPr="00B20324">
        <w:t>—</w:t>
      </w:r>
      <w:r w:rsidR="005300A8" w:rsidRPr="00B20324">
        <w:rPr>
          <w:rStyle w:val="CharDivText"/>
        </w:rPr>
        <w:t>Information sharing by the Inspector</w:t>
      </w:r>
      <w:r w:rsidR="00B20324">
        <w:rPr>
          <w:rStyle w:val="CharDivText"/>
        </w:rPr>
        <w:noBreakHyphen/>
      </w:r>
      <w:r w:rsidR="005300A8" w:rsidRPr="00B20324">
        <w:rPr>
          <w:rStyle w:val="CharDivText"/>
        </w:rPr>
        <w:t>General</w:t>
      </w:r>
      <w:bookmarkEnd w:id="67"/>
    </w:p>
    <w:p w14:paraId="786FF8A0" w14:textId="2F01E9FF" w:rsidR="005300A8" w:rsidRPr="00B20324" w:rsidRDefault="005300A8" w:rsidP="005300A8">
      <w:pPr>
        <w:pStyle w:val="ActHead5"/>
      </w:pPr>
      <w:bookmarkStart w:id="68" w:name="_Toc190867710"/>
      <w:r w:rsidRPr="00B20324">
        <w:rPr>
          <w:rStyle w:val="CharSectno"/>
          <w:rFonts w:eastAsiaTheme="minorHAnsi"/>
        </w:rPr>
        <w:t>32AF</w:t>
      </w:r>
      <w:r w:rsidRPr="00B20324">
        <w:t xml:space="preserve">  Information sharing with integrity bodies</w:t>
      </w:r>
      <w:bookmarkEnd w:id="68"/>
    </w:p>
    <w:p w14:paraId="7AA216E5" w14:textId="2CA92DB5" w:rsidR="005300A8" w:rsidRPr="00B20324" w:rsidRDefault="005300A8" w:rsidP="005300A8">
      <w:pPr>
        <w:pStyle w:val="subsection"/>
      </w:pPr>
      <w:r w:rsidRPr="00B20324">
        <w:tab/>
        <w:t>(1)</w:t>
      </w:r>
      <w:r w:rsidRPr="00B20324">
        <w:tab/>
        <w:t>The Inspector</w:t>
      </w:r>
      <w:r w:rsidR="00B20324">
        <w:noBreakHyphen/>
      </w:r>
      <w:r w:rsidRPr="00B20324">
        <w:t xml:space="preserve">General may share information or documents with an integrity body (the </w:t>
      </w:r>
      <w:r w:rsidRPr="00B20324">
        <w:rPr>
          <w:b/>
          <w:i/>
        </w:rPr>
        <w:t>receiving body</w:t>
      </w:r>
      <w:r w:rsidRPr="00B20324">
        <w:t>) if:</w:t>
      </w:r>
    </w:p>
    <w:p w14:paraId="37554A4D" w14:textId="77777777" w:rsidR="005300A8" w:rsidRPr="00B20324" w:rsidRDefault="005300A8" w:rsidP="005300A8">
      <w:pPr>
        <w:pStyle w:val="paragraph"/>
      </w:pPr>
      <w:r w:rsidRPr="00B20324">
        <w:tab/>
        <w:t>(a)</w:t>
      </w:r>
      <w:r w:rsidRPr="00B20324">
        <w:tab/>
        <w:t>the information or documents are obtained by an IGIS official in the course of exercising powers, or performing functions or duties, as an IGIS official; and</w:t>
      </w:r>
    </w:p>
    <w:p w14:paraId="5E10303B" w14:textId="77777777" w:rsidR="005300A8" w:rsidRPr="00B20324" w:rsidRDefault="005300A8" w:rsidP="005300A8">
      <w:pPr>
        <w:pStyle w:val="paragraph"/>
      </w:pPr>
      <w:r w:rsidRPr="00B20324">
        <w:tab/>
        <w:t>(b)</w:t>
      </w:r>
      <w:r w:rsidRPr="00B20324">
        <w:tab/>
        <w:t>the information or documents are relevant to the receiving body’s functions; and</w:t>
      </w:r>
    </w:p>
    <w:p w14:paraId="2E17337B" w14:textId="6FB83964" w:rsidR="005300A8" w:rsidRPr="00B20324" w:rsidRDefault="005300A8" w:rsidP="005300A8">
      <w:pPr>
        <w:pStyle w:val="paragraph"/>
      </w:pPr>
      <w:r w:rsidRPr="00B20324">
        <w:tab/>
        <w:t>(c)</w:t>
      </w:r>
      <w:r w:rsidRPr="00B20324">
        <w:tab/>
        <w:t>the Inspector</w:t>
      </w:r>
      <w:r w:rsidR="00B20324">
        <w:noBreakHyphen/>
      </w:r>
      <w:r w:rsidRPr="00B20324">
        <w:t>General is satisfied on reasonable grounds that the receiving body has satisfactory arrangements in place for protecting the information or documents.</w:t>
      </w:r>
    </w:p>
    <w:p w14:paraId="4B1ECCAD" w14:textId="04D3FBE6" w:rsidR="005300A8" w:rsidRPr="00B20324" w:rsidRDefault="005300A8" w:rsidP="005300A8">
      <w:pPr>
        <w:pStyle w:val="subsection"/>
      </w:pPr>
      <w:r w:rsidRPr="00B20324">
        <w:tab/>
        <w:t>(2)</w:t>
      </w:r>
      <w:r w:rsidRPr="00B20324">
        <w:tab/>
        <w:t>To avoid doubt, the Inspector</w:t>
      </w:r>
      <w:r w:rsidR="00B20324">
        <w:noBreakHyphen/>
      </w:r>
      <w:r w:rsidRPr="00B20324">
        <w:t>General may share information or documents with an integrity body whether or not the Inspector</w:t>
      </w:r>
      <w:r w:rsidR="00B20324">
        <w:noBreakHyphen/>
      </w:r>
      <w:r w:rsidRPr="00B20324">
        <w:t>General is transferring a complaint or part of a complaint to the integrity body.</w:t>
      </w:r>
    </w:p>
    <w:p w14:paraId="779EDE43" w14:textId="2B27AE54" w:rsidR="005300A8" w:rsidRPr="00B20324" w:rsidRDefault="005300A8" w:rsidP="005300A8">
      <w:pPr>
        <w:pStyle w:val="subsection"/>
      </w:pPr>
      <w:r w:rsidRPr="00B20324">
        <w:tab/>
        <w:t>(3)</w:t>
      </w:r>
      <w:r w:rsidRPr="00B20324">
        <w:tab/>
        <w:t>Without limiting paragraph (1)(c) or subsection 32AD(2), the Inspector</w:t>
      </w:r>
      <w:r w:rsidR="00B20324">
        <w:noBreakHyphen/>
      </w:r>
      <w:r w:rsidRPr="00B20324">
        <w:t>General may make arrangements with the head of an intelligence agency in relation to protecting information or documents provided to the Inspector</w:t>
      </w:r>
      <w:r w:rsidR="00B20324">
        <w:noBreakHyphen/>
      </w:r>
      <w:r w:rsidRPr="00B20324">
        <w:t>General by the agency.</w:t>
      </w:r>
    </w:p>
    <w:p w14:paraId="24C1B33E" w14:textId="07FA8B0B" w:rsidR="005300A8" w:rsidRPr="00B20324" w:rsidRDefault="005300A8" w:rsidP="005300A8">
      <w:pPr>
        <w:pStyle w:val="ActHead5"/>
      </w:pPr>
      <w:bookmarkStart w:id="69" w:name="_Toc190867711"/>
      <w:r w:rsidRPr="00B20324">
        <w:rPr>
          <w:rStyle w:val="CharSectno"/>
          <w:rFonts w:eastAsiaTheme="minorHAnsi"/>
        </w:rPr>
        <w:t>32AG</w:t>
      </w:r>
      <w:r w:rsidRPr="00B20324">
        <w:t xml:space="preserve">  Transferring complaints to other integrity bodies</w:t>
      </w:r>
      <w:bookmarkEnd w:id="69"/>
    </w:p>
    <w:p w14:paraId="36061197" w14:textId="24B154FC" w:rsidR="005300A8" w:rsidRPr="00B20324" w:rsidRDefault="005300A8" w:rsidP="005300A8">
      <w:pPr>
        <w:pStyle w:val="subsection"/>
      </w:pPr>
      <w:r w:rsidRPr="00B20324">
        <w:tab/>
      </w:r>
      <w:r w:rsidRPr="00B20324">
        <w:tab/>
        <w:t>If the Inspector</w:t>
      </w:r>
      <w:r w:rsidR="00B20324">
        <w:noBreakHyphen/>
      </w:r>
      <w:r w:rsidRPr="00B20324">
        <w:t>General decides under sub</w:t>
      </w:r>
      <w:r w:rsidR="008C2D87" w:rsidRPr="00B20324">
        <w:t>section 1</w:t>
      </w:r>
      <w:r w:rsidRPr="00B20324">
        <w:t>1(4A) not to inquire into, or not to inquire further into, a complaint or part of a complaint in relation to action taken by an intelligence agency, the Inspector</w:t>
      </w:r>
      <w:r w:rsidR="00B20324">
        <w:noBreakHyphen/>
      </w:r>
      <w:r w:rsidRPr="00B20324">
        <w:t>General may transfer all or part of the complaint to the integrity body for the complaint.</w:t>
      </w:r>
    </w:p>
    <w:p w14:paraId="21DD8CF2" w14:textId="603AFEDD" w:rsidR="005300A8" w:rsidRPr="00B20324" w:rsidRDefault="005300A8" w:rsidP="005300A8">
      <w:pPr>
        <w:pStyle w:val="notetext"/>
      </w:pPr>
      <w:r w:rsidRPr="00B20324">
        <w:t>Note:</w:t>
      </w:r>
      <w:r w:rsidRPr="00B20324">
        <w:tab/>
        <w:t xml:space="preserve">The complaint is taken to have been made under the Act establishing the integrity body (see sections 46PZ of the </w:t>
      </w:r>
      <w:r w:rsidRPr="00B20324">
        <w:rPr>
          <w:i/>
        </w:rPr>
        <w:t>Australian Human Rights Commission Act 1986</w:t>
      </w:r>
      <w:r w:rsidRPr="00B20324">
        <w:t xml:space="preserve">, 5B of the </w:t>
      </w:r>
      <w:r w:rsidRPr="00B20324">
        <w:rPr>
          <w:i/>
        </w:rPr>
        <w:t>Ombudsman Act 1976</w:t>
      </w:r>
      <w:r w:rsidRPr="00B20324">
        <w:t xml:space="preserve"> and 49B of the </w:t>
      </w:r>
      <w:r w:rsidRPr="00B20324">
        <w:rPr>
          <w:i/>
        </w:rPr>
        <w:t>Privacy Act 1988</w:t>
      </w:r>
      <w:r w:rsidRPr="00B20324">
        <w:t>).</w:t>
      </w:r>
    </w:p>
    <w:p w14:paraId="4B74F781" w14:textId="1BF0557D" w:rsidR="005300A8" w:rsidRPr="00B20324" w:rsidRDefault="005300A8" w:rsidP="005300A8">
      <w:pPr>
        <w:pStyle w:val="ActHead5"/>
      </w:pPr>
      <w:bookmarkStart w:id="70" w:name="_Toc190867712"/>
      <w:r w:rsidRPr="00B20324">
        <w:rPr>
          <w:rStyle w:val="CharSectno"/>
          <w:rFonts w:eastAsiaTheme="minorHAnsi"/>
        </w:rPr>
        <w:t>32AH</w:t>
      </w:r>
      <w:r w:rsidRPr="00B20324">
        <w:t xml:space="preserve">  Complaints transferred by integrity bodies</w:t>
      </w:r>
      <w:bookmarkEnd w:id="70"/>
    </w:p>
    <w:p w14:paraId="6147F6AA" w14:textId="789DF254" w:rsidR="005300A8" w:rsidRPr="00B20324" w:rsidRDefault="005300A8" w:rsidP="005300A8">
      <w:pPr>
        <w:pStyle w:val="subsection"/>
      </w:pPr>
      <w:r w:rsidRPr="00B20324">
        <w:tab/>
      </w:r>
      <w:r w:rsidRPr="00B20324">
        <w:tab/>
        <w:t>For the purposes of this Act, a complaint is taken to have been made to the Inspector</w:t>
      </w:r>
      <w:r w:rsidR="00B20324">
        <w:noBreakHyphen/>
      </w:r>
      <w:r w:rsidRPr="00B20324">
        <w:t>General under this Act if all or part of the complaint is transferred (however described) to the Inspector</w:t>
      </w:r>
      <w:r w:rsidR="00B20324">
        <w:noBreakHyphen/>
      </w:r>
      <w:r w:rsidRPr="00B20324">
        <w:t>General by an integrity body.</w:t>
      </w:r>
    </w:p>
    <w:p w14:paraId="20CEB9B1" w14:textId="1AE3E15C" w:rsidR="005300A8" w:rsidRPr="00B20324" w:rsidRDefault="005300A8" w:rsidP="005300A8">
      <w:pPr>
        <w:pStyle w:val="notetext"/>
      </w:pPr>
      <w:r w:rsidRPr="00B20324">
        <w:t>Note:</w:t>
      </w:r>
      <w:r w:rsidRPr="00B20324">
        <w:tab/>
        <w:t>Complaints may be transferred to the Inspector</w:t>
      </w:r>
      <w:r w:rsidR="00B20324">
        <w:noBreakHyphen/>
      </w:r>
      <w:r w:rsidRPr="00B20324">
        <w:t xml:space="preserve">General under subsections 11(3) and 20(4C) of the </w:t>
      </w:r>
      <w:r w:rsidRPr="00B20324">
        <w:rPr>
          <w:i/>
        </w:rPr>
        <w:t>Australian Human Rights Commission Act 1986</w:t>
      </w:r>
      <w:r w:rsidRPr="00B20324">
        <w:t xml:space="preserve">, 6F(3) of the </w:t>
      </w:r>
      <w:r w:rsidRPr="00B20324">
        <w:rPr>
          <w:i/>
        </w:rPr>
        <w:t>Ombudsman Act 1976</w:t>
      </w:r>
      <w:r w:rsidRPr="00B20324">
        <w:t xml:space="preserve"> and 50(2) of the </w:t>
      </w:r>
      <w:r w:rsidRPr="00B20324">
        <w:rPr>
          <w:i/>
        </w:rPr>
        <w:t>Privacy Act 1988</w:t>
      </w:r>
      <w:r w:rsidRPr="00B20324">
        <w:t>.</w:t>
      </w:r>
    </w:p>
    <w:p w14:paraId="34F059F1" w14:textId="24DBEB64" w:rsidR="005C33AD" w:rsidRPr="00B20324" w:rsidRDefault="004C5573" w:rsidP="00710192">
      <w:pPr>
        <w:pStyle w:val="ActHead2"/>
        <w:pageBreakBefore/>
      </w:pPr>
      <w:bookmarkStart w:id="71" w:name="_Toc190867713"/>
      <w:r w:rsidRPr="00B20324">
        <w:rPr>
          <w:rStyle w:val="CharPartNo"/>
        </w:rPr>
        <w:t>Part I</w:t>
      </w:r>
      <w:r w:rsidR="005C33AD" w:rsidRPr="00B20324">
        <w:rPr>
          <w:rStyle w:val="CharPartNo"/>
        </w:rPr>
        <w:t>V</w:t>
      </w:r>
      <w:r w:rsidR="005C33AD" w:rsidRPr="00B20324">
        <w:t>—</w:t>
      </w:r>
      <w:r w:rsidR="005C33AD" w:rsidRPr="00B20324">
        <w:rPr>
          <w:rStyle w:val="CharPartText"/>
        </w:rPr>
        <w:t>Miscellaneous</w:t>
      </w:r>
      <w:bookmarkEnd w:id="71"/>
    </w:p>
    <w:p w14:paraId="03B744B6" w14:textId="77777777" w:rsidR="005C33AD" w:rsidRPr="00B20324" w:rsidRDefault="00336676" w:rsidP="005C33AD">
      <w:pPr>
        <w:pStyle w:val="Header"/>
      </w:pPr>
      <w:r w:rsidRPr="00B20324">
        <w:rPr>
          <w:rStyle w:val="CharDivNo"/>
        </w:rPr>
        <w:t xml:space="preserve"> </w:t>
      </w:r>
      <w:r w:rsidRPr="00B20324">
        <w:rPr>
          <w:rStyle w:val="CharDivText"/>
        </w:rPr>
        <w:t xml:space="preserve"> </w:t>
      </w:r>
    </w:p>
    <w:p w14:paraId="28D3B26D" w14:textId="1AEBA1FB" w:rsidR="005C33AD" w:rsidRPr="00B20324" w:rsidRDefault="005C33AD" w:rsidP="005C33AD">
      <w:pPr>
        <w:pStyle w:val="ActHead5"/>
      </w:pPr>
      <w:bookmarkStart w:id="72" w:name="_Toc190867714"/>
      <w:r w:rsidRPr="00B20324">
        <w:rPr>
          <w:rStyle w:val="CharSectno"/>
        </w:rPr>
        <w:t>32A</w:t>
      </w:r>
      <w:r w:rsidRPr="00B20324">
        <w:t xml:space="preserve">  Inspector</w:t>
      </w:r>
      <w:r w:rsidR="00B20324">
        <w:noBreakHyphen/>
      </w:r>
      <w:r w:rsidRPr="00B20324">
        <w:t>General may obtain reports</w:t>
      </w:r>
      <w:bookmarkEnd w:id="72"/>
    </w:p>
    <w:p w14:paraId="5C70D98C" w14:textId="21ABAA34" w:rsidR="005C33AD" w:rsidRPr="00B20324" w:rsidRDefault="005C33AD" w:rsidP="005C33AD">
      <w:pPr>
        <w:pStyle w:val="subsection"/>
      </w:pPr>
      <w:r w:rsidRPr="00B20324">
        <w:tab/>
        <w:t>(1)</w:t>
      </w:r>
      <w:r w:rsidRPr="00B20324">
        <w:tab/>
        <w:t>This section applies to the following documents:</w:t>
      </w:r>
    </w:p>
    <w:p w14:paraId="7056BF2A" w14:textId="77777777" w:rsidR="005C33AD" w:rsidRPr="00B20324" w:rsidRDefault="005C33AD" w:rsidP="005C33AD">
      <w:pPr>
        <w:pStyle w:val="paragraph"/>
      </w:pPr>
      <w:r w:rsidRPr="00B20324">
        <w:tab/>
        <w:t>(a)</w:t>
      </w:r>
      <w:r w:rsidRPr="00B20324">
        <w:tab/>
        <w:t>in the case of ASIO—a report referred to in subsection</w:t>
      </w:r>
      <w:r w:rsidR="0048072B" w:rsidRPr="00B20324">
        <w:t> </w:t>
      </w:r>
      <w:r w:rsidRPr="00B20324">
        <w:t xml:space="preserve">94(1) of the </w:t>
      </w:r>
      <w:r w:rsidRPr="00B20324">
        <w:rPr>
          <w:i/>
        </w:rPr>
        <w:t xml:space="preserve">Australian Security Intelligence Organisation Act 1979 </w:t>
      </w:r>
      <w:r w:rsidRPr="00B20324">
        <w:t>without deletions;</w:t>
      </w:r>
    </w:p>
    <w:p w14:paraId="4AF0949C" w14:textId="77777777" w:rsidR="005C33AD" w:rsidRPr="00B20324" w:rsidRDefault="005C33AD" w:rsidP="005C33AD">
      <w:pPr>
        <w:pStyle w:val="paragraph"/>
      </w:pPr>
      <w:r w:rsidRPr="00B20324">
        <w:tab/>
        <w:t>(b)</w:t>
      </w:r>
      <w:r w:rsidRPr="00B20324">
        <w:tab/>
        <w:t>in the case of ASIS</w:t>
      </w:r>
      <w:r w:rsidR="009B6C36" w:rsidRPr="00B20324">
        <w:t xml:space="preserve"> and ASD</w:t>
      </w:r>
      <w:r w:rsidRPr="00B20324">
        <w:t>—a report prepared on a periodic basis and given to the responsible Minister;</w:t>
      </w:r>
    </w:p>
    <w:p w14:paraId="0A82034F" w14:textId="77777777" w:rsidR="00D9271C" w:rsidRPr="00B20324" w:rsidRDefault="00D9271C" w:rsidP="00D9271C">
      <w:pPr>
        <w:pStyle w:val="paragraph"/>
      </w:pPr>
      <w:r w:rsidRPr="00B20324">
        <w:tab/>
        <w:t>(c)</w:t>
      </w:r>
      <w:r w:rsidRPr="00B20324">
        <w:tab/>
        <w:t>in the case of ONI—a report given to the Minister under section</w:t>
      </w:r>
      <w:r w:rsidR="0048072B" w:rsidRPr="00B20324">
        <w:t> </w:t>
      </w:r>
      <w:r w:rsidRPr="00B20324">
        <w:t xml:space="preserve">46 of the </w:t>
      </w:r>
      <w:r w:rsidRPr="00B20324">
        <w:rPr>
          <w:i/>
        </w:rPr>
        <w:t>Public Governance, Performance and Accountability Act 2013</w:t>
      </w:r>
      <w:r w:rsidRPr="00B20324">
        <w:t>;</w:t>
      </w:r>
    </w:p>
    <w:p w14:paraId="38C5B0FC" w14:textId="47F51AF7" w:rsidR="005C33AD" w:rsidRPr="00B20324" w:rsidRDefault="005C33AD" w:rsidP="005C33AD">
      <w:pPr>
        <w:pStyle w:val="paragraph"/>
      </w:pPr>
      <w:r w:rsidRPr="00B20324">
        <w:tab/>
        <w:t>(d)</w:t>
      </w:r>
      <w:r w:rsidRPr="00B20324">
        <w:tab/>
        <w:t xml:space="preserve">in the case of </w:t>
      </w:r>
      <w:r w:rsidR="009B6C36" w:rsidRPr="00B20324">
        <w:t>AGO and DIO</w:t>
      </w:r>
      <w:r w:rsidRPr="00B20324">
        <w:t xml:space="preserve">—a report prepared on a periodic basis and given to the </w:t>
      </w:r>
      <w:r w:rsidR="00E757AE" w:rsidRPr="00B20324">
        <w:t>Secretary of</w:t>
      </w:r>
      <w:r w:rsidRPr="00B20324">
        <w:t xml:space="preserve"> the </w:t>
      </w:r>
      <w:r w:rsidR="0010114D" w:rsidRPr="00B20324">
        <w:t>Defence Department</w:t>
      </w:r>
      <w:r w:rsidR="00EA6396" w:rsidRPr="00B20324">
        <w:t>;</w:t>
      </w:r>
    </w:p>
    <w:p w14:paraId="132391BC" w14:textId="02462BEE" w:rsidR="00792DFE" w:rsidRPr="00B20324" w:rsidRDefault="00792DFE" w:rsidP="00792DFE">
      <w:pPr>
        <w:pStyle w:val="paragraph"/>
      </w:pPr>
      <w:r w:rsidRPr="00B20324">
        <w:tab/>
        <w:t>(e)</w:t>
      </w:r>
      <w:r w:rsidRPr="00B20324">
        <w:tab/>
        <w:t>in the case of ACIC or the Australian Federal Police:</w:t>
      </w:r>
    </w:p>
    <w:p w14:paraId="569A9922" w14:textId="77777777" w:rsidR="00792DFE" w:rsidRPr="00B20324" w:rsidRDefault="00792DFE" w:rsidP="00792DFE">
      <w:pPr>
        <w:pStyle w:val="paragraphsub"/>
      </w:pPr>
      <w:r w:rsidRPr="00B20324">
        <w:tab/>
        <w:t>(i)</w:t>
      </w:r>
      <w:r w:rsidRPr="00B20324">
        <w:tab/>
        <w:t xml:space="preserve">a report given to the Minister under section 46 of the </w:t>
      </w:r>
      <w:r w:rsidRPr="00B20324">
        <w:rPr>
          <w:i/>
        </w:rPr>
        <w:t>Public Governance, Performance and Accountability Act 2013</w:t>
      </w:r>
      <w:r w:rsidRPr="00B20324">
        <w:t>; or</w:t>
      </w:r>
    </w:p>
    <w:p w14:paraId="03F1A444" w14:textId="1EA89FD4" w:rsidR="00792DFE" w:rsidRPr="00B20324" w:rsidRDefault="00792DFE" w:rsidP="00792DFE">
      <w:pPr>
        <w:pStyle w:val="paragraphsub"/>
      </w:pPr>
      <w:r w:rsidRPr="00B20324">
        <w:tab/>
        <w:t>(ii)</w:t>
      </w:r>
      <w:r w:rsidRPr="00B20324">
        <w:tab/>
        <w:t>any other report prepared on a periodic basis, and given to the responsible Minister, that the Inspector</w:t>
      </w:r>
      <w:r w:rsidR="00B20324">
        <w:noBreakHyphen/>
      </w:r>
      <w:r w:rsidRPr="00B20324">
        <w:t>General is satisfied relates to the performance by ACIC or the Australian Federal Police of its intelligence functions;</w:t>
      </w:r>
    </w:p>
    <w:p w14:paraId="6837824B" w14:textId="77777777" w:rsidR="00792DFE" w:rsidRPr="00B20324" w:rsidRDefault="00792DFE" w:rsidP="00792DFE">
      <w:pPr>
        <w:pStyle w:val="paragraph"/>
      </w:pPr>
      <w:r w:rsidRPr="00B20324">
        <w:tab/>
        <w:t>(f)</w:t>
      </w:r>
      <w:r w:rsidRPr="00B20324">
        <w:tab/>
        <w:t>in the case of ACIC—a report that:</w:t>
      </w:r>
    </w:p>
    <w:p w14:paraId="348E5CED" w14:textId="4803FE3C" w:rsidR="00792DFE" w:rsidRPr="00B20324" w:rsidRDefault="00792DFE" w:rsidP="00792DFE">
      <w:pPr>
        <w:pStyle w:val="paragraphsub"/>
      </w:pPr>
      <w:r w:rsidRPr="00B20324">
        <w:tab/>
        <w:t>(i)</w:t>
      </w:r>
      <w:r w:rsidRPr="00B20324">
        <w:tab/>
        <w:t>is provided to the Board of ACIC or to the Inter</w:t>
      </w:r>
      <w:r w:rsidR="00B20324">
        <w:noBreakHyphen/>
      </w:r>
      <w:r w:rsidRPr="00B20324">
        <w:t xml:space="preserve">Governmental Committee established under the </w:t>
      </w:r>
      <w:r w:rsidRPr="00B20324">
        <w:rPr>
          <w:i/>
        </w:rPr>
        <w:t>Australian Crime Commission Act 2002</w:t>
      </w:r>
      <w:r w:rsidRPr="00B20324">
        <w:t>; and</w:t>
      </w:r>
    </w:p>
    <w:p w14:paraId="548FB63B" w14:textId="2F228DD6" w:rsidR="00792DFE" w:rsidRPr="00B20324" w:rsidRDefault="00792DFE" w:rsidP="00792DFE">
      <w:pPr>
        <w:pStyle w:val="paragraphsub"/>
      </w:pPr>
      <w:r w:rsidRPr="00B20324">
        <w:tab/>
        <w:t>(ii)</w:t>
      </w:r>
      <w:r w:rsidRPr="00B20324">
        <w:tab/>
        <w:t>the Inspector</w:t>
      </w:r>
      <w:r w:rsidR="00B20324">
        <w:noBreakHyphen/>
      </w:r>
      <w:r w:rsidRPr="00B20324">
        <w:t>General is satisfied relates to the performance by ACIC of its intelligence functions;</w:t>
      </w:r>
    </w:p>
    <w:p w14:paraId="284ECFE0" w14:textId="77777777" w:rsidR="00792DFE" w:rsidRPr="00B20324" w:rsidRDefault="00792DFE" w:rsidP="00792DFE">
      <w:pPr>
        <w:pStyle w:val="paragraph"/>
      </w:pPr>
      <w:r w:rsidRPr="00B20324">
        <w:tab/>
      </w:r>
      <w:r w:rsidRPr="00B20324">
        <w:tab/>
        <w:t>if the report was prepared:</w:t>
      </w:r>
    </w:p>
    <w:p w14:paraId="72898110" w14:textId="77777777" w:rsidR="00792DFE" w:rsidRPr="00B20324" w:rsidRDefault="00792DFE" w:rsidP="00792DFE">
      <w:pPr>
        <w:pStyle w:val="paragraphsub"/>
      </w:pPr>
      <w:r w:rsidRPr="00B20324">
        <w:tab/>
        <w:t>(iii)</w:t>
      </w:r>
      <w:r w:rsidRPr="00B20324">
        <w:tab/>
        <w:t>by the CEO of ACIC; or</w:t>
      </w:r>
    </w:p>
    <w:p w14:paraId="202947F6" w14:textId="77777777" w:rsidR="00792DFE" w:rsidRPr="00B20324" w:rsidRDefault="00792DFE" w:rsidP="00792DFE">
      <w:pPr>
        <w:pStyle w:val="paragraphsub"/>
      </w:pPr>
      <w:r w:rsidRPr="00B20324">
        <w:tab/>
        <w:t>(iv)</w:t>
      </w:r>
      <w:r w:rsidRPr="00B20324">
        <w:tab/>
        <w:t>by the Chair of the Board and is in the possession of ACIC.</w:t>
      </w:r>
    </w:p>
    <w:p w14:paraId="6ABA79A9" w14:textId="5C28BE75" w:rsidR="005C33AD" w:rsidRPr="00B20324" w:rsidRDefault="005C33AD" w:rsidP="005C33AD">
      <w:pPr>
        <w:pStyle w:val="subsection"/>
      </w:pPr>
      <w:r w:rsidRPr="00B20324">
        <w:tab/>
        <w:t>(2)</w:t>
      </w:r>
      <w:r w:rsidRPr="00B20324">
        <w:tab/>
        <w:t>The Inspector</w:t>
      </w:r>
      <w:r w:rsidR="00B20324">
        <w:noBreakHyphen/>
      </w:r>
      <w:r w:rsidRPr="00B20324">
        <w:t xml:space="preserve">General may, in writing, request the head of </w:t>
      </w:r>
      <w:r w:rsidR="00C24F07" w:rsidRPr="00B20324">
        <w:t>an intelligence agency</w:t>
      </w:r>
      <w:r w:rsidRPr="00B20324">
        <w:t xml:space="preserve"> to give him or her a single copy of a document to which this section applies.</w:t>
      </w:r>
    </w:p>
    <w:p w14:paraId="0EDA4BAC" w14:textId="291E1336" w:rsidR="005C33AD" w:rsidRPr="00B20324" w:rsidRDefault="005C33AD" w:rsidP="005C33AD">
      <w:pPr>
        <w:pStyle w:val="subsection"/>
      </w:pPr>
      <w:r w:rsidRPr="00B20324">
        <w:tab/>
        <w:t>(3)</w:t>
      </w:r>
      <w:r w:rsidRPr="00B20324">
        <w:tab/>
        <w:t>The Inspector</w:t>
      </w:r>
      <w:r w:rsidR="00B20324">
        <w:noBreakHyphen/>
      </w:r>
      <w:r w:rsidRPr="00B20324">
        <w:t>General must sign the request.</w:t>
      </w:r>
    </w:p>
    <w:p w14:paraId="6795C1F3" w14:textId="36C7D651" w:rsidR="005C33AD" w:rsidRPr="00B20324" w:rsidRDefault="005C33AD" w:rsidP="005C33AD">
      <w:pPr>
        <w:pStyle w:val="subsection"/>
      </w:pPr>
      <w:r w:rsidRPr="00B20324">
        <w:tab/>
        <w:t>(4)</w:t>
      </w:r>
      <w:r w:rsidRPr="00B20324">
        <w:tab/>
        <w:t xml:space="preserve">As soon as practicable after the head of the agency receives the request, he or she must, subject to </w:t>
      </w:r>
      <w:r w:rsidR="0048072B" w:rsidRPr="00B20324">
        <w:t>subsection (</w:t>
      </w:r>
      <w:r w:rsidRPr="00B20324">
        <w:t>5), give to the Inspector</w:t>
      </w:r>
      <w:r w:rsidR="00B20324">
        <w:noBreakHyphen/>
      </w:r>
      <w:r w:rsidRPr="00B20324">
        <w:t>General a single copy of the document specified in the request.</w:t>
      </w:r>
    </w:p>
    <w:p w14:paraId="773E7784" w14:textId="77514715" w:rsidR="005C33AD" w:rsidRPr="00B20324" w:rsidRDefault="005C33AD" w:rsidP="005C33AD">
      <w:pPr>
        <w:pStyle w:val="subsection"/>
      </w:pPr>
      <w:r w:rsidRPr="00B20324">
        <w:tab/>
        <w:t>(5)</w:t>
      </w:r>
      <w:r w:rsidRPr="00B20324">
        <w:tab/>
      </w:r>
      <w:r w:rsidR="005300A8" w:rsidRPr="00B20324">
        <w:t>If</w:t>
      </w:r>
      <w:r w:rsidRPr="00B20324">
        <w:t>:</w:t>
      </w:r>
    </w:p>
    <w:p w14:paraId="327C06E7" w14:textId="77777777" w:rsidR="005C33AD" w:rsidRPr="00B20324" w:rsidRDefault="005C33AD" w:rsidP="005C33AD">
      <w:pPr>
        <w:pStyle w:val="paragraph"/>
      </w:pPr>
      <w:r w:rsidRPr="00B20324">
        <w:tab/>
        <w:t>(a)</w:t>
      </w:r>
      <w:r w:rsidRPr="00B20324">
        <w:tab/>
        <w:t>in the case of ASIO, ASIS</w:t>
      </w:r>
      <w:r w:rsidR="009B6C36" w:rsidRPr="00B20324">
        <w:t>, ASD</w:t>
      </w:r>
      <w:r w:rsidRPr="00B20324">
        <w:t xml:space="preserve"> and </w:t>
      </w:r>
      <w:r w:rsidR="00D9271C" w:rsidRPr="00B20324">
        <w:t>ONI</w:t>
      </w:r>
      <w:r w:rsidRPr="00B20324">
        <w:t xml:space="preserve">, the head of the agency has not provided the </w:t>
      </w:r>
      <w:r w:rsidR="003E723C" w:rsidRPr="00B20324">
        <w:t>responsible Minister</w:t>
      </w:r>
      <w:r w:rsidRPr="00B20324">
        <w:t xml:space="preserve"> with a copy of a report; or</w:t>
      </w:r>
    </w:p>
    <w:p w14:paraId="5B21A0CF" w14:textId="77777777" w:rsidR="00792DFE" w:rsidRPr="00B20324" w:rsidRDefault="00792DFE" w:rsidP="00792DFE">
      <w:pPr>
        <w:pStyle w:val="paragraph"/>
      </w:pPr>
      <w:r w:rsidRPr="00B20324">
        <w:tab/>
        <w:t>(aa)</w:t>
      </w:r>
      <w:r w:rsidRPr="00B20324">
        <w:tab/>
        <w:t>in the case of ACIC or the Australian Federal Police, the head of the agency has not provided the responsible Minister with a copy of a report mentioned in subparagraph (1)(e)(i); or</w:t>
      </w:r>
    </w:p>
    <w:p w14:paraId="34231DAF" w14:textId="77777777" w:rsidR="005C33AD" w:rsidRPr="00B20324" w:rsidRDefault="005C33AD" w:rsidP="003E5CE6">
      <w:pPr>
        <w:pStyle w:val="paragraph"/>
      </w:pPr>
      <w:r w:rsidRPr="00B20324">
        <w:tab/>
        <w:t>(b)</w:t>
      </w:r>
      <w:r w:rsidRPr="00B20324">
        <w:tab/>
        <w:t xml:space="preserve">in the case of </w:t>
      </w:r>
      <w:r w:rsidR="009B6C36" w:rsidRPr="00B20324">
        <w:t>AGO and DIO</w:t>
      </w:r>
      <w:r w:rsidRPr="00B20324">
        <w:t xml:space="preserve">, the head of the agency has not provided the </w:t>
      </w:r>
      <w:r w:rsidR="00897922" w:rsidRPr="00B20324">
        <w:t>Secretary of</w:t>
      </w:r>
      <w:r w:rsidRPr="00B20324">
        <w:t xml:space="preserve"> the </w:t>
      </w:r>
      <w:r w:rsidR="0010114D" w:rsidRPr="00B20324">
        <w:t>Defence Department</w:t>
      </w:r>
      <w:r w:rsidRPr="00B20324">
        <w:t xml:space="preserve"> with a copy of a report;</w:t>
      </w:r>
    </w:p>
    <w:p w14:paraId="42369F69" w14:textId="5B50EE66" w:rsidR="005C33AD" w:rsidRPr="00B20324" w:rsidRDefault="005C33AD" w:rsidP="005C33AD">
      <w:pPr>
        <w:pStyle w:val="subsection2"/>
      </w:pPr>
      <w:r w:rsidRPr="00B20324">
        <w:t>the head need not give a copy of the report to the Inspector</w:t>
      </w:r>
      <w:r w:rsidR="00B20324">
        <w:noBreakHyphen/>
      </w:r>
      <w:r w:rsidRPr="00B20324">
        <w:t xml:space="preserve">General until the head has given the report to the </w:t>
      </w:r>
      <w:r w:rsidR="003E723C" w:rsidRPr="00B20324">
        <w:t>responsible Minister</w:t>
      </w:r>
      <w:r w:rsidRPr="00B20324">
        <w:t xml:space="preserve"> or Secretary, as the case may be.</w:t>
      </w:r>
    </w:p>
    <w:p w14:paraId="448E5B02" w14:textId="2B445E03" w:rsidR="00792DFE" w:rsidRPr="00B20324" w:rsidRDefault="00792DFE" w:rsidP="00792DFE">
      <w:pPr>
        <w:pStyle w:val="subsection"/>
      </w:pPr>
      <w:r w:rsidRPr="00B20324">
        <w:tab/>
        <w:t>(6)</w:t>
      </w:r>
      <w:r w:rsidRPr="00B20324">
        <w:tab/>
        <w:t>In the case of ACIC, if the CEO of ACIC or the Chair of the Board (as the case requires) has not given the Board or the Inter</w:t>
      </w:r>
      <w:r w:rsidR="00B20324">
        <w:noBreakHyphen/>
      </w:r>
      <w:r w:rsidRPr="00B20324">
        <w:t xml:space="preserve">Governmental Committee established under the </w:t>
      </w:r>
      <w:r w:rsidRPr="00B20324">
        <w:rPr>
          <w:i/>
        </w:rPr>
        <w:t>Australian Crime Commission Act 2002</w:t>
      </w:r>
      <w:r w:rsidRPr="00B20324">
        <w:t xml:space="preserve"> a copy of a report mentioned in paragraph (1)(f), the CEO or Chair need not give a copy of the report to the Inspector</w:t>
      </w:r>
      <w:r w:rsidR="00B20324">
        <w:noBreakHyphen/>
      </w:r>
      <w:r w:rsidRPr="00B20324">
        <w:t>General until the report has been given to the Board or the Inter</w:t>
      </w:r>
      <w:r w:rsidR="00B20324">
        <w:noBreakHyphen/>
      </w:r>
      <w:r w:rsidRPr="00B20324">
        <w:t>Governmental Committee (as the case requires).</w:t>
      </w:r>
    </w:p>
    <w:p w14:paraId="244629BB" w14:textId="79B1E50A" w:rsidR="005C33AD" w:rsidRPr="00B20324" w:rsidRDefault="005C33AD" w:rsidP="005C33AD">
      <w:pPr>
        <w:pStyle w:val="ActHead5"/>
      </w:pPr>
      <w:bookmarkStart w:id="73" w:name="_Toc190867715"/>
      <w:r w:rsidRPr="00B20324">
        <w:rPr>
          <w:rStyle w:val="CharSectno"/>
        </w:rPr>
        <w:t>32B</w:t>
      </w:r>
      <w:r w:rsidRPr="00B20324">
        <w:t xml:space="preserve">  Minister to give directions and guidelines to Inspector</w:t>
      </w:r>
      <w:r w:rsidR="00B20324">
        <w:noBreakHyphen/>
      </w:r>
      <w:r w:rsidRPr="00B20324">
        <w:t>General</w:t>
      </w:r>
      <w:bookmarkEnd w:id="73"/>
    </w:p>
    <w:p w14:paraId="32BBA1C8" w14:textId="32045D3F" w:rsidR="005C33AD" w:rsidRPr="00B20324" w:rsidRDefault="005C33AD" w:rsidP="005C33AD">
      <w:pPr>
        <w:pStyle w:val="subsection"/>
      </w:pPr>
      <w:r w:rsidRPr="00B20324">
        <w:tab/>
        <w:t>(1)</w:t>
      </w:r>
      <w:r w:rsidRPr="00B20324">
        <w:tab/>
        <w:t>This section applies to any guidelines or directions given by the responsible Minister to the head of ASIS</w:t>
      </w:r>
      <w:r w:rsidR="00453404" w:rsidRPr="00B20324">
        <w:t xml:space="preserve">, </w:t>
      </w:r>
      <w:r w:rsidR="0053231B" w:rsidRPr="00B20324">
        <w:t>AGO</w:t>
      </w:r>
      <w:r w:rsidR="005300A8" w:rsidRPr="00B20324">
        <w:t>, DIO</w:t>
      </w:r>
      <w:r w:rsidR="00960A2D" w:rsidRPr="00B20324">
        <w:t>, ASD or ONI</w:t>
      </w:r>
      <w:r w:rsidRPr="00B20324">
        <w:t>.</w:t>
      </w:r>
    </w:p>
    <w:p w14:paraId="633A4DFF" w14:textId="77777777" w:rsidR="00792DFE" w:rsidRPr="00B20324" w:rsidRDefault="00792DFE" w:rsidP="00792DFE">
      <w:pPr>
        <w:pStyle w:val="subsection"/>
      </w:pPr>
      <w:r w:rsidRPr="00B20324">
        <w:tab/>
        <w:t>(1A)</w:t>
      </w:r>
      <w:r w:rsidRPr="00B20324">
        <w:tab/>
        <w:t>This section also applies to any guidelines or directions:</w:t>
      </w:r>
    </w:p>
    <w:p w14:paraId="4ECF0F65" w14:textId="77777777" w:rsidR="00792DFE" w:rsidRPr="00B20324" w:rsidRDefault="00792DFE" w:rsidP="00792DFE">
      <w:pPr>
        <w:pStyle w:val="paragraph"/>
      </w:pPr>
      <w:r w:rsidRPr="00B20324">
        <w:tab/>
        <w:t>(a)</w:t>
      </w:r>
      <w:r w:rsidRPr="00B20324">
        <w:tab/>
        <w:t>that relate to the performance by ACIC or the Australian Federal Police of that agency’s intelligence functions; and</w:t>
      </w:r>
    </w:p>
    <w:p w14:paraId="788E74C6" w14:textId="77777777" w:rsidR="00792DFE" w:rsidRPr="00B20324" w:rsidRDefault="00792DFE" w:rsidP="00792DFE">
      <w:pPr>
        <w:pStyle w:val="paragraph"/>
      </w:pPr>
      <w:r w:rsidRPr="00B20324">
        <w:tab/>
        <w:t>(b)</w:t>
      </w:r>
      <w:r w:rsidRPr="00B20324">
        <w:tab/>
        <w:t>that are given:</w:t>
      </w:r>
    </w:p>
    <w:p w14:paraId="0C22BD07" w14:textId="77777777" w:rsidR="00792DFE" w:rsidRPr="00B20324" w:rsidRDefault="00792DFE" w:rsidP="00792DFE">
      <w:pPr>
        <w:pStyle w:val="paragraphsub"/>
      </w:pPr>
      <w:r w:rsidRPr="00B20324">
        <w:tab/>
        <w:t>(i)</w:t>
      </w:r>
      <w:r w:rsidRPr="00B20324">
        <w:tab/>
        <w:t>by the responsible Minister to the head of ACIC or the Australian Federal Police; or</w:t>
      </w:r>
    </w:p>
    <w:p w14:paraId="2BBA7B01" w14:textId="0201557D" w:rsidR="00792DFE" w:rsidRPr="00B20324" w:rsidRDefault="00792DFE" w:rsidP="00792DFE">
      <w:pPr>
        <w:pStyle w:val="paragraphsub"/>
      </w:pPr>
      <w:r w:rsidRPr="00B20324">
        <w:tab/>
        <w:t>(ii)</w:t>
      </w:r>
      <w:r w:rsidRPr="00B20324">
        <w:tab/>
        <w:t>to ACIC by the Board of ACIC or by the Inter</w:t>
      </w:r>
      <w:r w:rsidR="00B20324">
        <w:noBreakHyphen/>
      </w:r>
      <w:r w:rsidRPr="00B20324">
        <w:t xml:space="preserve">Governmental Committee established under the </w:t>
      </w:r>
      <w:r w:rsidRPr="00B20324">
        <w:rPr>
          <w:i/>
        </w:rPr>
        <w:t>Australian Crime Commission Act 2002</w:t>
      </w:r>
      <w:r w:rsidRPr="00B20324">
        <w:t>.</w:t>
      </w:r>
    </w:p>
    <w:p w14:paraId="2C0D9774" w14:textId="18E5D2B6" w:rsidR="00792DFE" w:rsidRPr="00B20324" w:rsidRDefault="00792DFE" w:rsidP="00792DFE">
      <w:pPr>
        <w:pStyle w:val="subsection"/>
      </w:pPr>
      <w:r w:rsidRPr="00B20324">
        <w:tab/>
        <w:t>(2)</w:t>
      </w:r>
      <w:r w:rsidRPr="00B20324">
        <w:tab/>
        <w:t>As soon as practicable after a direction or guideline is given to the head of that agency, the Inspector</w:t>
      </w:r>
      <w:r w:rsidR="00B20324">
        <w:noBreakHyphen/>
      </w:r>
      <w:r w:rsidRPr="00B20324">
        <w:t>General must be given a copy of the direction or guideline by:</w:t>
      </w:r>
    </w:p>
    <w:p w14:paraId="2077F890" w14:textId="77777777" w:rsidR="00792DFE" w:rsidRPr="00B20324" w:rsidRDefault="00792DFE" w:rsidP="00792DFE">
      <w:pPr>
        <w:pStyle w:val="paragraph"/>
      </w:pPr>
      <w:r w:rsidRPr="00B20324">
        <w:tab/>
        <w:t>(a)</w:t>
      </w:r>
      <w:r w:rsidRPr="00B20324">
        <w:tab/>
        <w:t>the Minister; or</w:t>
      </w:r>
    </w:p>
    <w:p w14:paraId="3587615D" w14:textId="77777777" w:rsidR="00792DFE" w:rsidRPr="00B20324" w:rsidRDefault="00792DFE" w:rsidP="00792DFE">
      <w:pPr>
        <w:pStyle w:val="paragraph"/>
      </w:pPr>
      <w:r w:rsidRPr="00B20324">
        <w:tab/>
        <w:t>(b)</w:t>
      </w:r>
      <w:r w:rsidRPr="00B20324">
        <w:tab/>
        <w:t>for directions or guidelines referred to in subparagraph (1A)(b)(ii)—the CEO of ACIC.</w:t>
      </w:r>
    </w:p>
    <w:p w14:paraId="24D5735D" w14:textId="77777777" w:rsidR="005C33AD" w:rsidRPr="00B20324" w:rsidRDefault="005C33AD" w:rsidP="005C33AD">
      <w:pPr>
        <w:pStyle w:val="ActHead5"/>
      </w:pPr>
      <w:bookmarkStart w:id="74" w:name="_Toc190867716"/>
      <w:r w:rsidRPr="00B20324">
        <w:rPr>
          <w:rStyle w:val="CharSectno"/>
        </w:rPr>
        <w:t>33</w:t>
      </w:r>
      <w:r w:rsidRPr="00B20324">
        <w:t xml:space="preserve">  Protection from civil actions</w:t>
      </w:r>
      <w:bookmarkEnd w:id="74"/>
    </w:p>
    <w:p w14:paraId="2BB7780D" w14:textId="19063274" w:rsidR="005C33AD" w:rsidRPr="00B20324" w:rsidRDefault="005C33AD" w:rsidP="005C33AD">
      <w:pPr>
        <w:pStyle w:val="subsection"/>
      </w:pPr>
      <w:r w:rsidRPr="00B20324">
        <w:tab/>
        <w:t>(1)</w:t>
      </w:r>
      <w:r w:rsidRPr="00B20324">
        <w:tab/>
        <w:t>Neither the Inspector</w:t>
      </w:r>
      <w:r w:rsidR="00B20324">
        <w:noBreakHyphen/>
      </w:r>
      <w:r w:rsidRPr="00B20324">
        <w:t>General nor a person acting on behalf of the Inspector</w:t>
      </w:r>
      <w:r w:rsidR="00B20324">
        <w:noBreakHyphen/>
      </w:r>
      <w:r w:rsidRPr="00B20324">
        <w:t>General is liable to an action or other proceeding for damages for or in relation to any act done or omitted to be done in good faith in performance or purported performance of any function, or in exercise or purported exercise of any power, conferred on the Inspector</w:t>
      </w:r>
      <w:r w:rsidR="00B20324">
        <w:noBreakHyphen/>
      </w:r>
      <w:r w:rsidRPr="00B20324">
        <w:t>General.</w:t>
      </w:r>
    </w:p>
    <w:p w14:paraId="38854637" w14:textId="528349E5" w:rsidR="005C33AD" w:rsidRPr="00B20324" w:rsidRDefault="005C33AD" w:rsidP="005C33AD">
      <w:pPr>
        <w:pStyle w:val="subsection"/>
      </w:pPr>
      <w:r w:rsidRPr="00B20324">
        <w:tab/>
        <w:t>(2)</w:t>
      </w:r>
      <w:r w:rsidRPr="00B20324">
        <w:tab/>
      </w:r>
      <w:r w:rsidR="005300A8" w:rsidRPr="00B20324">
        <w:t>If</w:t>
      </w:r>
      <w:r w:rsidRPr="00B20324">
        <w:t>:</w:t>
      </w:r>
    </w:p>
    <w:p w14:paraId="6BE38E5C" w14:textId="759AE3AD" w:rsidR="005C33AD" w:rsidRPr="00B20324" w:rsidRDefault="005C33AD" w:rsidP="005C33AD">
      <w:pPr>
        <w:pStyle w:val="paragraph"/>
      </w:pPr>
      <w:r w:rsidRPr="00B20324">
        <w:tab/>
        <w:t>(a)</w:t>
      </w:r>
      <w:r w:rsidRPr="00B20324">
        <w:tab/>
        <w:t>a complaint has been made to the Inspector</w:t>
      </w:r>
      <w:r w:rsidR="00B20324">
        <w:noBreakHyphen/>
      </w:r>
      <w:r w:rsidRPr="00B20324">
        <w:t>General; or</w:t>
      </w:r>
    </w:p>
    <w:p w14:paraId="13D94C39" w14:textId="4B1B8956" w:rsidR="005C33AD" w:rsidRPr="00B20324" w:rsidRDefault="005C33AD" w:rsidP="005C33AD">
      <w:pPr>
        <w:pStyle w:val="paragraph"/>
        <w:keepNext/>
      </w:pPr>
      <w:r w:rsidRPr="00B20324">
        <w:tab/>
        <w:t>(b)</w:t>
      </w:r>
      <w:r w:rsidRPr="00B20324">
        <w:tab/>
        <w:t>a document has been produced, or information or evidence has been given, to the Inspector</w:t>
      </w:r>
      <w:r w:rsidR="00B20324">
        <w:noBreakHyphen/>
      </w:r>
      <w:r w:rsidRPr="00B20324">
        <w:t>General;</w:t>
      </w:r>
    </w:p>
    <w:p w14:paraId="124DD04C" w14:textId="77777777" w:rsidR="005C33AD" w:rsidRPr="00B20324" w:rsidRDefault="005C33AD" w:rsidP="005C33AD">
      <w:pPr>
        <w:pStyle w:val="subsection2"/>
      </w:pPr>
      <w:r w:rsidRPr="00B20324">
        <w:t>a person is not liable to an action, suit or proceeding in respect of loss, damage or injury of any kind suffered by another person by reason only that the complaint was made, the document was produced or the information or evidence was given.</w:t>
      </w:r>
    </w:p>
    <w:p w14:paraId="4E3C9FD1" w14:textId="77777777" w:rsidR="005C33AD" w:rsidRPr="00B20324" w:rsidRDefault="005C33AD" w:rsidP="005C33AD">
      <w:pPr>
        <w:pStyle w:val="ActHead5"/>
      </w:pPr>
      <w:bookmarkStart w:id="75" w:name="_Toc190867717"/>
      <w:r w:rsidRPr="00B20324">
        <w:rPr>
          <w:rStyle w:val="CharSectno"/>
        </w:rPr>
        <w:t>34</w:t>
      </w:r>
      <w:r w:rsidRPr="00B20324">
        <w:t xml:space="preserve">  Secrecy</w:t>
      </w:r>
      <w:bookmarkEnd w:id="75"/>
    </w:p>
    <w:p w14:paraId="78642B16" w14:textId="77777777" w:rsidR="005300A8" w:rsidRPr="00B20324" w:rsidRDefault="005300A8" w:rsidP="005300A8">
      <w:pPr>
        <w:pStyle w:val="SubsectionHead"/>
      </w:pPr>
      <w:r w:rsidRPr="00B20324">
        <w:t>Offence—unauthorised disclosure of information acquired under this Act</w:t>
      </w:r>
    </w:p>
    <w:p w14:paraId="06CBF536" w14:textId="128EB793" w:rsidR="005C33AD" w:rsidRPr="00B20324" w:rsidRDefault="005C33AD" w:rsidP="005C33AD">
      <w:pPr>
        <w:pStyle w:val="subsection"/>
      </w:pPr>
      <w:r w:rsidRPr="00B20324">
        <w:tab/>
        <w:t>(1)</w:t>
      </w:r>
      <w:r w:rsidRPr="00B20324">
        <w:tab/>
        <w:t xml:space="preserve">Subject to </w:t>
      </w:r>
      <w:r w:rsidR="0048072B" w:rsidRPr="00B20324">
        <w:t>subsection (</w:t>
      </w:r>
      <w:r w:rsidRPr="00B20324">
        <w:t xml:space="preserve">1A), </w:t>
      </w:r>
      <w:r w:rsidR="005300A8" w:rsidRPr="00B20324">
        <w:t>a person who is an IGIS official, or former IGIS official, must</w:t>
      </w:r>
      <w:r w:rsidRPr="00B20324">
        <w:t xml:space="preserve"> not, either directly or indirectly, except in the performance of his or her functions or duties or in the exercise of his or her powers under this Act</w:t>
      </w:r>
      <w:r w:rsidR="00320B40" w:rsidRPr="00B20324">
        <w:t xml:space="preserve"> or the </w:t>
      </w:r>
      <w:r w:rsidR="00320B40" w:rsidRPr="00B20324">
        <w:rPr>
          <w:i/>
        </w:rPr>
        <w:t>Public Interest Disclosure Act 2013</w:t>
      </w:r>
      <w:r w:rsidRPr="00B20324">
        <w:t>:</w:t>
      </w:r>
    </w:p>
    <w:p w14:paraId="598ADBC0" w14:textId="77104171" w:rsidR="005C33AD" w:rsidRPr="00B20324" w:rsidRDefault="005C33AD" w:rsidP="005C33AD">
      <w:pPr>
        <w:pStyle w:val="paragraph"/>
      </w:pPr>
      <w:r w:rsidRPr="00B20324">
        <w:tab/>
        <w:t>(a)</w:t>
      </w:r>
      <w:r w:rsidRPr="00B20324">
        <w:tab/>
        <w:t>make a record of, or divulge or communicate to any person</w:t>
      </w:r>
      <w:r w:rsidR="008D5CE8" w:rsidRPr="00B20324">
        <w:t xml:space="preserve"> or to a court</w:t>
      </w:r>
      <w:r w:rsidRPr="00B20324">
        <w:t>, any information</w:t>
      </w:r>
      <w:r w:rsidR="005300A8" w:rsidRPr="00B20324">
        <w:t xml:space="preserve"> or document</w:t>
      </w:r>
      <w:r w:rsidRPr="00B20324">
        <w:t xml:space="preserve"> acquired </w:t>
      </w:r>
      <w:r w:rsidR="00667409" w:rsidRPr="00B20324">
        <w:t xml:space="preserve">under this Act </w:t>
      </w:r>
      <w:r w:rsidRPr="00B20324">
        <w:t>by reason of the person holding, or acting in, that office; or</w:t>
      </w:r>
    </w:p>
    <w:p w14:paraId="3F1D4B5D" w14:textId="08C5DF50" w:rsidR="005C33AD" w:rsidRPr="00B20324" w:rsidRDefault="005C33AD" w:rsidP="005C33AD">
      <w:pPr>
        <w:pStyle w:val="paragraph"/>
        <w:keepNext/>
      </w:pPr>
      <w:r w:rsidRPr="00B20324">
        <w:tab/>
        <w:t>(b)</w:t>
      </w:r>
      <w:r w:rsidRPr="00B20324">
        <w:tab/>
        <w:t>make use of any such information</w:t>
      </w:r>
      <w:bookmarkStart w:id="76" w:name="_Hlk146535078"/>
      <w:r w:rsidR="005300A8" w:rsidRPr="00B20324">
        <w:t xml:space="preserve"> or document</w:t>
      </w:r>
      <w:bookmarkEnd w:id="76"/>
      <w:r w:rsidRPr="00B20324">
        <w:t>.</w:t>
      </w:r>
    </w:p>
    <w:p w14:paraId="61E0F6DD" w14:textId="77777777" w:rsidR="005C33AD" w:rsidRPr="00B20324" w:rsidRDefault="005C33AD" w:rsidP="005C33AD">
      <w:pPr>
        <w:pStyle w:val="Penalty"/>
      </w:pPr>
      <w:r w:rsidRPr="00B20324">
        <w:t>Penalty:</w:t>
      </w:r>
      <w:r w:rsidRPr="00B20324">
        <w:tab/>
      </w:r>
      <w:r w:rsidR="00FF140A" w:rsidRPr="00B20324">
        <w:t>Imprisonment for 2 years or 50 penalty units</w:t>
      </w:r>
      <w:r w:rsidRPr="00B20324">
        <w:t>, or both.</w:t>
      </w:r>
    </w:p>
    <w:p w14:paraId="6A407DDB" w14:textId="77777777" w:rsidR="005300A8" w:rsidRPr="00B20324" w:rsidRDefault="005300A8" w:rsidP="005300A8">
      <w:pPr>
        <w:pStyle w:val="SubsectionHead"/>
        <w:rPr>
          <w:i w:val="0"/>
        </w:rPr>
      </w:pPr>
      <w:r w:rsidRPr="00B20324">
        <w:t>Offence—unauthorised disclosure of information acquired under the Freedom of Information Act 1982</w:t>
      </w:r>
    </w:p>
    <w:p w14:paraId="0E6B7273" w14:textId="6274200C" w:rsidR="00667409" w:rsidRPr="00B20324" w:rsidRDefault="00667409" w:rsidP="00667409">
      <w:pPr>
        <w:pStyle w:val="subsection"/>
      </w:pPr>
      <w:r w:rsidRPr="00B20324">
        <w:tab/>
        <w:t>(1AA)</w:t>
      </w:r>
      <w:r w:rsidRPr="00B20324">
        <w:tab/>
        <w:t xml:space="preserve">Subject to </w:t>
      </w:r>
      <w:r w:rsidR="0048072B" w:rsidRPr="00B20324">
        <w:t>subsection (</w:t>
      </w:r>
      <w:r w:rsidRPr="00B20324">
        <w:t xml:space="preserve">1A), </w:t>
      </w:r>
      <w:r w:rsidR="005300A8" w:rsidRPr="00B20324">
        <w:t>a person who is an IGIS official, or former IGIS official,</w:t>
      </w:r>
      <w:r w:rsidRPr="00B20324">
        <w:t xml:space="preserve"> must not, either directly or indirectly, except in the performance of his or her functions or duties or in the exercise of his or her powers under </w:t>
      </w:r>
      <w:r w:rsidR="00543535" w:rsidRPr="00B20324">
        <w:t>Division</w:t>
      </w:r>
      <w:r w:rsidR="0048072B" w:rsidRPr="00B20324">
        <w:t> </w:t>
      </w:r>
      <w:r w:rsidR="00543535" w:rsidRPr="00B20324">
        <w:t xml:space="preserve">9 of Part VII or </w:t>
      </w:r>
      <w:r w:rsidRPr="00B20324">
        <w:t>section</w:t>
      </w:r>
      <w:r w:rsidR="0048072B" w:rsidRPr="00B20324">
        <w:t> </w:t>
      </w:r>
      <w:r w:rsidRPr="00B20324">
        <w:t xml:space="preserve">60A of the </w:t>
      </w:r>
      <w:r w:rsidRPr="00B20324">
        <w:rPr>
          <w:i/>
        </w:rPr>
        <w:t>Freedom of Information Act 1982</w:t>
      </w:r>
      <w:r w:rsidRPr="00B20324">
        <w:t>:</w:t>
      </w:r>
    </w:p>
    <w:p w14:paraId="4B126A69" w14:textId="26B47AC2" w:rsidR="00667409" w:rsidRPr="00B20324" w:rsidRDefault="00667409" w:rsidP="00667409">
      <w:pPr>
        <w:pStyle w:val="paragraph"/>
      </w:pPr>
      <w:r w:rsidRPr="00B20324">
        <w:tab/>
        <w:t>(a)</w:t>
      </w:r>
      <w:r w:rsidRPr="00B20324">
        <w:tab/>
        <w:t>make a record of, or divulge or communicate to any person</w:t>
      </w:r>
      <w:r w:rsidR="008D5CE8" w:rsidRPr="00B20324">
        <w:t xml:space="preserve"> or to a court</w:t>
      </w:r>
      <w:r w:rsidRPr="00B20324">
        <w:t>, any information</w:t>
      </w:r>
      <w:r w:rsidR="005300A8" w:rsidRPr="00B20324">
        <w:t xml:space="preserve"> or document</w:t>
      </w:r>
      <w:r w:rsidRPr="00B20324">
        <w:t xml:space="preserve"> acquired under that </w:t>
      </w:r>
      <w:r w:rsidR="00543535" w:rsidRPr="00B20324">
        <w:t xml:space="preserve">Division or </w:t>
      </w:r>
      <w:r w:rsidRPr="00B20324">
        <w:t>section by reason of the person holding, or acting in, that office; or</w:t>
      </w:r>
    </w:p>
    <w:p w14:paraId="1C8926AC" w14:textId="2648F239" w:rsidR="00667409" w:rsidRPr="00B20324" w:rsidRDefault="00667409" w:rsidP="00667409">
      <w:pPr>
        <w:pStyle w:val="paragraph"/>
      </w:pPr>
      <w:r w:rsidRPr="00B20324">
        <w:tab/>
        <w:t>(b)</w:t>
      </w:r>
      <w:r w:rsidRPr="00B20324">
        <w:tab/>
        <w:t>make use of any such information</w:t>
      </w:r>
      <w:bookmarkStart w:id="77" w:name="_Hlk146535081"/>
      <w:r w:rsidR="005300A8" w:rsidRPr="00B20324">
        <w:t xml:space="preserve"> or document</w:t>
      </w:r>
      <w:bookmarkEnd w:id="77"/>
      <w:r w:rsidRPr="00B20324">
        <w:t>.</w:t>
      </w:r>
    </w:p>
    <w:p w14:paraId="549D56DF" w14:textId="77777777" w:rsidR="00667409" w:rsidRPr="00B20324" w:rsidRDefault="00667409" w:rsidP="00667409">
      <w:pPr>
        <w:pStyle w:val="Penalty"/>
      </w:pPr>
      <w:r w:rsidRPr="00B20324">
        <w:t>Penalty:</w:t>
      </w:r>
      <w:r w:rsidRPr="00B20324">
        <w:tab/>
      </w:r>
      <w:r w:rsidR="00FF140A" w:rsidRPr="00B20324">
        <w:t>Imprisonment for 2 years or 50 penalty units</w:t>
      </w:r>
      <w:r w:rsidRPr="00B20324">
        <w:t>, or both.</w:t>
      </w:r>
    </w:p>
    <w:p w14:paraId="4B9BC505" w14:textId="77777777" w:rsidR="005300A8" w:rsidRPr="00B20324" w:rsidRDefault="005300A8" w:rsidP="005300A8">
      <w:pPr>
        <w:pStyle w:val="SubsectionHead"/>
        <w:rPr>
          <w:i w:val="0"/>
        </w:rPr>
      </w:pPr>
      <w:r w:rsidRPr="00B20324">
        <w:t>Offence—unauthorised disclosure of information acquired under the Archives Act 1983</w:t>
      </w:r>
    </w:p>
    <w:p w14:paraId="331A804E" w14:textId="55A43158" w:rsidR="00667409" w:rsidRPr="00B20324" w:rsidRDefault="00667409" w:rsidP="00667409">
      <w:pPr>
        <w:pStyle w:val="subsection"/>
      </w:pPr>
      <w:r w:rsidRPr="00B20324">
        <w:tab/>
        <w:t>(1AB)</w:t>
      </w:r>
      <w:r w:rsidRPr="00B20324">
        <w:tab/>
        <w:t xml:space="preserve">Subject to </w:t>
      </w:r>
      <w:r w:rsidR="0048072B" w:rsidRPr="00B20324">
        <w:t>subsection (</w:t>
      </w:r>
      <w:r w:rsidRPr="00B20324">
        <w:t xml:space="preserve">1A), </w:t>
      </w:r>
      <w:r w:rsidR="005300A8" w:rsidRPr="00B20324">
        <w:t>a person who is an IGIS official, or former IGIS official,</w:t>
      </w:r>
      <w:r w:rsidRPr="00B20324">
        <w:t xml:space="preserve"> must not, either directly or indirectly, except in the performance of his or her functions or duties or in the exercise of his or her powers under section</w:t>
      </w:r>
      <w:r w:rsidR="0048072B" w:rsidRPr="00B20324">
        <w:t> </w:t>
      </w:r>
      <w:r w:rsidRPr="00B20324">
        <w:t xml:space="preserve">50A of the </w:t>
      </w:r>
      <w:r w:rsidRPr="00B20324">
        <w:rPr>
          <w:i/>
        </w:rPr>
        <w:t>Archives Act 1983</w:t>
      </w:r>
      <w:r w:rsidRPr="00B20324">
        <w:t>:</w:t>
      </w:r>
    </w:p>
    <w:p w14:paraId="1AB8FB44" w14:textId="6F177F9F" w:rsidR="00667409" w:rsidRPr="00B20324" w:rsidRDefault="00667409" w:rsidP="00667409">
      <w:pPr>
        <w:pStyle w:val="paragraph"/>
      </w:pPr>
      <w:r w:rsidRPr="00B20324">
        <w:tab/>
        <w:t>(a)</w:t>
      </w:r>
      <w:r w:rsidRPr="00B20324">
        <w:tab/>
        <w:t>make a record of, or divulge or communicate to any person</w:t>
      </w:r>
      <w:r w:rsidR="008D5CE8" w:rsidRPr="00B20324">
        <w:t xml:space="preserve"> or to a court</w:t>
      </w:r>
      <w:r w:rsidRPr="00B20324">
        <w:t>, any information</w:t>
      </w:r>
      <w:r w:rsidR="005300A8" w:rsidRPr="00B20324">
        <w:t xml:space="preserve"> or document</w:t>
      </w:r>
      <w:r w:rsidRPr="00B20324">
        <w:t xml:space="preserve"> acquired under that section by reason of the person holding, or acting in, that office; or</w:t>
      </w:r>
    </w:p>
    <w:p w14:paraId="458C2BC1" w14:textId="590ED5E4" w:rsidR="00667409" w:rsidRPr="00B20324" w:rsidRDefault="00667409" w:rsidP="00667409">
      <w:pPr>
        <w:pStyle w:val="paragraph"/>
      </w:pPr>
      <w:r w:rsidRPr="00B20324">
        <w:tab/>
        <w:t>(b)</w:t>
      </w:r>
      <w:r w:rsidRPr="00B20324">
        <w:tab/>
        <w:t>make use of any such information</w:t>
      </w:r>
      <w:bookmarkStart w:id="78" w:name="_Hlk146535084"/>
      <w:r w:rsidR="005300A8" w:rsidRPr="00B20324">
        <w:t xml:space="preserve"> or document</w:t>
      </w:r>
      <w:bookmarkEnd w:id="78"/>
      <w:r w:rsidRPr="00B20324">
        <w:t>.</w:t>
      </w:r>
    </w:p>
    <w:p w14:paraId="2D7772F7" w14:textId="77777777" w:rsidR="00667409" w:rsidRPr="00B20324" w:rsidRDefault="00667409" w:rsidP="00667409">
      <w:pPr>
        <w:pStyle w:val="Penalty"/>
      </w:pPr>
      <w:r w:rsidRPr="00B20324">
        <w:t>Penalty:</w:t>
      </w:r>
      <w:r w:rsidRPr="00B20324">
        <w:tab/>
      </w:r>
      <w:r w:rsidR="00FF140A" w:rsidRPr="00B20324">
        <w:t>Imprisonment for 2 years or 50 penalty units</w:t>
      </w:r>
      <w:r w:rsidRPr="00B20324">
        <w:t>, or both.</w:t>
      </w:r>
    </w:p>
    <w:p w14:paraId="0556284B" w14:textId="77777777" w:rsidR="005300A8" w:rsidRPr="00B20324" w:rsidRDefault="005300A8" w:rsidP="005300A8">
      <w:pPr>
        <w:pStyle w:val="SubsectionHead"/>
      </w:pPr>
      <w:r w:rsidRPr="00B20324">
        <w:t>Exception</w:t>
      </w:r>
    </w:p>
    <w:p w14:paraId="5A823E21" w14:textId="49944D4B" w:rsidR="005C33AD" w:rsidRPr="00B20324" w:rsidRDefault="005C33AD" w:rsidP="005C33AD">
      <w:pPr>
        <w:pStyle w:val="subsection"/>
      </w:pPr>
      <w:r w:rsidRPr="00B20324">
        <w:tab/>
        <w:t>(1A)</w:t>
      </w:r>
      <w:r w:rsidRPr="00B20324">
        <w:tab/>
      </w:r>
      <w:r w:rsidR="0048072B" w:rsidRPr="00B20324">
        <w:t>Subsections (</w:t>
      </w:r>
      <w:r w:rsidR="0027245B" w:rsidRPr="00B20324">
        <w:t>1), (1AA) and (1AB) do</w:t>
      </w:r>
      <w:r w:rsidRPr="00B20324">
        <w:t xml:space="preserve"> not apply if the Inspector</w:t>
      </w:r>
      <w:r w:rsidR="00B20324">
        <w:noBreakHyphen/>
      </w:r>
      <w:r w:rsidRPr="00B20324">
        <w:t>General:</w:t>
      </w:r>
    </w:p>
    <w:p w14:paraId="51964E01" w14:textId="398FC42B" w:rsidR="005C33AD" w:rsidRPr="00B20324" w:rsidRDefault="005C33AD" w:rsidP="005C33AD">
      <w:pPr>
        <w:pStyle w:val="paragraph"/>
      </w:pPr>
      <w:r w:rsidRPr="00B20324">
        <w:tab/>
        <w:t>(a)</w:t>
      </w:r>
      <w:r w:rsidRPr="00B20324">
        <w:tab/>
        <w:t>believed on reasonable grounds that the making of the record, or the divulging, communicating or use of the information</w:t>
      </w:r>
      <w:r w:rsidR="005300A8" w:rsidRPr="00B20324">
        <w:t xml:space="preserve"> or document</w:t>
      </w:r>
      <w:r w:rsidRPr="00B20324">
        <w:t xml:space="preserve"> (the </w:t>
      </w:r>
      <w:r w:rsidRPr="00B20324">
        <w:rPr>
          <w:b/>
          <w:i/>
        </w:rPr>
        <w:t>conduct</w:t>
      </w:r>
      <w:r w:rsidRPr="00B20324">
        <w:t xml:space="preserve">) by the person mentioned in </w:t>
      </w:r>
      <w:r w:rsidR="0027245B" w:rsidRPr="00B20324">
        <w:t>the subsection</w:t>
      </w:r>
      <w:r w:rsidRPr="00B20324">
        <w:t xml:space="preserve"> is necessary for the purpose of preserving the well</w:t>
      </w:r>
      <w:r w:rsidR="00B20324">
        <w:noBreakHyphen/>
      </w:r>
      <w:r w:rsidRPr="00B20324">
        <w:t>being or safety of another person; and</w:t>
      </w:r>
    </w:p>
    <w:p w14:paraId="0E3B6A49" w14:textId="77777777" w:rsidR="005C33AD" w:rsidRPr="00B20324" w:rsidRDefault="005C33AD" w:rsidP="005C33AD">
      <w:pPr>
        <w:pStyle w:val="paragraph"/>
      </w:pPr>
      <w:r w:rsidRPr="00B20324">
        <w:tab/>
        <w:t>(b)</w:t>
      </w:r>
      <w:r w:rsidRPr="00B20324">
        <w:tab/>
        <w:t xml:space="preserve">authorised the person mentioned in </w:t>
      </w:r>
      <w:r w:rsidR="0027245B" w:rsidRPr="00B20324">
        <w:t>the subsection</w:t>
      </w:r>
      <w:r w:rsidRPr="00B20324">
        <w:t xml:space="preserve"> to engage in the conduct for that purpose.</w:t>
      </w:r>
    </w:p>
    <w:p w14:paraId="234F20EA" w14:textId="77777777" w:rsidR="005300A8" w:rsidRPr="00B20324" w:rsidRDefault="005300A8" w:rsidP="005300A8">
      <w:pPr>
        <w:pStyle w:val="SubsectionHead"/>
      </w:pPr>
      <w:r w:rsidRPr="00B20324">
        <w:t>Dealing with offence as indictable or summary offence</w:t>
      </w:r>
    </w:p>
    <w:p w14:paraId="186937E8" w14:textId="75C4EEE1" w:rsidR="005C33AD" w:rsidRPr="00B20324" w:rsidRDefault="005C33AD" w:rsidP="005C33AD">
      <w:pPr>
        <w:pStyle w:val="subsection"/>
      </w:pPr>
      <w:r w:rsidRPr="00B20324">
        <w:tab/>
        <w:t>(2)</w:t>
      </w:r>
      <w:r w:rsidRPr="00B20324">
        <w:tab/>
        <w:t xml:space="preserve">An offence against </w:t>
      </w:r>
      <w:r w:rsidR="0048072B" w:rsidRPr="00B20324">
        <w:t>subsection (</w:t>
      </w:r>
      <w:r w:rsidRPr="00B20324">
        <w:t>1)</w:t>
      </w:r>
      <w:r w:rsidR="0027245B" w:rsidRPr="00B20324">
        <w:t>, (1AA) or (1AB)</w:t>
      </w:r>
      <w:r w:rsidRPr="00B20324">
        <w:t xml:space="preserve"> is an indictable offence.</w:t>
      </w:r>
    </w:p>
    <w:p w14:paraId="17927A67" w14:textId="77777777" w:rsidR="005C33AD" w:rsidRPr="00B20324" w:rsidRDefault="005C33AD" w:rsidP="005C33AD">
      <w:pPr>
        <w:pStyle w:val="subsection"/>
      </w:pPr>
      <w:r w:rsidRPr="00B20324">
        <w:tab/>
        <w:t>(3)</w:t>
      </w:r>
      <w:r w:rsidRPr="00B20324">
        <w:tab/>
        <w:t xml:space="preserve">Notwithstanding that an offence against </w:t>
      </w:r>
      <w:r w:rsidR="0048072B" w:rsidRPr="00B20324">
        <w:t>subsection (</w:t>
      </w:r>
      <w:r w:rsidRPr="00B20324">
        <w:t>1)</w:t>
      </w:r>
      <w:r w:rsidR="0027245B" w:rsidRPr="00B20324">
        <w:t>, (1AA) or (1AB)</w:t>
      </w:r>
      <w:r w:rsidRPr="00B20324">
        <w:t xml:space="preserve"> is an indictable offence, a court of summary jurisdiction may hear and determine proceedings in respect of such an offence if the court is satisfied that it is appropriate to do so and the defendant and the prosecutor consent.</w:t>
      </w:r>
    </w:p>
    <w:p w14:paraId="696E80F4" w14:textId="6921FFEE" w:rsidR="005C33AD" w:rsidRPr="00B20324" w:rsidRDefault="005C33AD" w:rsidP="005C33AD">
      <w:pPr>
        <w:pStyle w:val="subsection"/>
      </w:pPr>
      <w:r w:rsidRPr="00B20324">
        <w:tab/>
        <w:t>(4)</w:t>
      </w:r>
      <w:r w:rsidRPr="00B20324">
        <w:tab/>
      </w:r>
      <w:r w:rsidR="005300A8" w:rsidRPr="00B20324">
        <w:t>If</w:t>
      </w:r>
      <w:r w:rsidRPr="00B20324">
        <w:t xml:space="preserve">, in accordance with </w:t>
      </w:r>
      <w:r w:rsidR="0048072B" w:rsidRPr="00B20324">
        <w:t>subsection (</w:t>
      </w:r>
      <w:r w:rsidRPr="00B20324">
        <w:t xml:space="preserve">3), a court of summary jurisdiction convicts a person of an offence against </w:t>
      </w:r>
      <w:r w:rsidR="0048072B" w:rsidRPr="00B20324">
        <w:t>subsection (</w:t>
      </w:r>
      <w:r w:rsidRPr="00B20324">
        <w:t>1)</w:t>
      </w:r>
      <w:r w:rsidR="0027245B" w:rsidRPr="00B20324">
        <w:t>, (1AA) or (1AB)</w:t>
      </w:r>
      <w:r w:rsidRPr="00B20324">
        <w:t xml:space="preserve">, the penalty that the court may impose is </w:t>
      </w:r>
      <w:r w:rsidR="00FF140A" w:rsidRPr="00B20324">
        <w:t>imprisonment for a period not exceeding 12 months or a fine not exceeding 20 penalty units</w:t>
      </w:r>
      <w:r w:rsidRPr="00B20324">
        <w:t>, or both.</w:t>
      </w:r>
    </w:p>
    <w:p w14:paraId="045EB37E" w14:textId="77777777" w:rsidR="005300A8" w:rsidRPr="00B20324" w:rsidRDefault="005300A8" w:rsidP="005300A8">
      <w:pPr>
        <w:pStyle w:val="SubsectionHead"/>
      </w:pPr>
      <w:r w:rsidRPr="00B20324">
        <w:t>Limitation on disclosures to courts</w:t>
      </w:r>
    </w:p>
    <w:p w14:paraId="4F56120B" w14:textId="1CA0ACAB" w:rsidR="0027245B" w:rsidRPr="00B20324" w:rsidRDefault="0027245B" w:rsidP="0027245B">
      <w:pPr>
        <w:pStyle w:val="subsection"/>
      </w:pPr>
      <w:r w:rsidRPr="00B20324">
        <w:tab/>
        <w:t>(5)</w:t>
      </w:r>
      <w:r w:rsidRPr="00B20324">
        <w:tab/>
      </w:r>
      <w:r w:rsidR="005300A8" w:rsidRPr="00B20324">
        <w:t>A person who is an IGIS official, or former IGIS official,</w:t>
      </w:r>
      <w:r w:rsidRPr="00B20324">
        <w:t xml:space="preserve"> must not be required to:</w:t>
      </w:r>
    </w:p>
    <w:p w14:paraId="33FEFE13" w14:textId="77777777" w:rsidR="0027245B" w:rsidRPr="00B20324" w:rsidRDefault="0027245B" w:rsidP="0027245B">
      <w:pPr>
        <w:pStyle w:val="paragraph"/>
      </w:pPr>
      <w:r w:rsidRPr="00B20324">
        <w:tab/>
        <w:t>(a)</w:t>
      </w:r>
      <w:r w:rsidRPr="00B20324">
        <w:tab/>
        <w:t xml:space="preserve">produce in a court any document of which the person has custody, or to which the person has access, because the person is performing functions or duties or exercising powers under this Act, </w:t>
      </w:r>
      <w:r w:rsidR="00895EBE" w:rsidRPr="00B20324">
        <w:t>Division</w:t>
      </w:r>
      <w:r w:rsidR="0048072B" w:rsidRPr="00B20324">
        <w:t> </w:t>
      </w:r>
      <w:r w:rsidR="00895EBE" w:rsidRPr="00B20324">
        <w:t xml:space="preserve">9 of Part VII or </w:t>
      </w:r>
      <w:r w:rsidRPr="00B20324">
        <w:t>section</w:t>
      </w:r>
      <w:r w:rsidR="0048072B" w:rsidRPr="00B20324">
        <w:t> </w:t>
      </w:r>
      <w:r w:rsidRPr="00B20324">
        <w:t xml:space="preserve">60A of the </w:t>
      </w:r>
      <w:r w:rsidRPr="00B20324">
        <w:rPr>
          <w:i/>
        </w:rPr>
        <w:t>Freedom of Information Act 1982</w:t>
      </w:r>
      <w:r w:rsidRPr="00B20324">
        <w:t xml:space="preserve"> or section</w:t>
      </w:r>
      <w:r w:rsidR="0048072B" w:rsidRPr="00B20324">
        <w:t> </w:t>
      </w:r>
      <w:r w:rsidRPr="00B20324">
        <w:t xml:space="preserve">50A of the </w:t>
      </w:r>
      <w:r w:rsidRPr="00B20324">
        <w:rPr>
          <w:i/>
        </w:rPr>
        <w:t>Archives Act 1983</w:t>
      </w:r>
      <w:r w:rsidRPr="00B20324">
        <w:t>; or</w:t>
      </w:r>
    </w:p>
    <w:p w14:paraId="5865DCB8" w14:textId="77777777" w:rsidR="0027245B" w:rsidRPr="00B20324" w:rsidRDefault="0027245B" w:rsidP="0027245B">
      <w:pPr>
        <w:pStyle w:val="paragraph"/>
      </w:pPr>
      <w:r w:rsidRPr="00B20324">
        <w:tab/>
        <w:t>(b)</w:t>
      </w:r>
      <w:r w:rsidRPr="00B20324">
        <w:tab/>
        <w:t>divulge or communicate to a court any information obtained by the person because the person is performing those functions or duties or exercising those powers;</w:t>
      </w:r>
    </w:p>
    <w:p w14:paraId="56D15310" w14:textId="27299975" w:rsidR="0027245B" w:rsidRPr="00B20324" w:rsidRDefault="005300A8" w:rsidP="0027245B">
      <w:pPr>
        <w:pStyle w:val="subsection2"/>
      </w:pPr>
      <w:r w:rsidRPr="00B20324">
        <w:t>except if</w:t>
      </w:r>
      <w:r w:rsidR="0027245B" w:rsidRPr="00B20324">
        <w:t xml:space="preserve"> it is necessary to do so:</w:t>
      </w:r>
    </w:p>
    <w:p w14:paraId="376C6CF2" w14:textId="77777777" w:rsidR="00076D03" w:rsidRPr="00B20324" w:rsidRDefault="00076D03" w:rsidP="00076D03">
      <w:pPr>
        <w:pStyle w:val="paragraph"/>
        <w:keepNext/>
        <w:keepLines/>
      </w:pPr>
      <w:r w:rsidRPr="00B20324">
        <w:tab/>
        <w:t>(ba)</w:t>
      </w:r>
      <w:r w:rsidRPr="00B20324">
        <w:tab/>
        <w:t>if the person has custody of, or access to, the document because the person is performing functions or duties or exercising powers under this Act—for the purposes of this Act; and</w:t>
      </w:r>
    </w:p>
    <w:p w14:paraId="559C5B7A" w14:textId="77777777" w:rsidR="00076D03" w:rsidRPr="00B20324" w:rsidRDefault="00076D03" w:rsidP="00076D03">
      <w:pPr>
        <w:pStyle w:val="paragraph"/>
      </w:pPr>
      <w:r w:rsidRPr="00B20324">
        <w:tab/>
        <w:t>(bb)</w:t>
      </w:r>
      <w:r w:rsidRPr="00B20324">
        <w:tab/>
        <w:t>if the person has custody of, or access to, the document because the person is performing functions or duties or exercising powers under Division</w:t>
      </w:r>
      <w:r w:rsidR="0048072B" w:rsidRPr="00B20324">
        <w:t> </w:t>
      </w:r>
      <w:r w:rsidRPr="00B20324">
        <w:t xml:space="preserve">9 of Part VII of the </w:t>
      </w:r>
      <w:r w:rsidRPr="00B20324">
        <w:rPr>
          <w:i/>
        </w:rPr>
        <w:t>Freedom of Information Act 1982</w:t>
      </w:r>
      <w:r w:rsidRPr="00B20324">
        <w:t>—for the purposes of that Division; and</w:t>
      </w:r>
    </w:p>
    <w:p w14:paraId="6A6E2FCF" w14:textId="77777777" w:rsidR="00076D03" w:rsidRPr="00B20324" w:rsidRDefault="00076D03" w:rsidP="00076D03">
      <w:pPr>
        <w:pStyle w:val="paragraph"/>
      </w:pPr>
      <w:r w:rsidRPr="00B20324">
        <w:tab/>
        <w:t>(bc)</w:t>
      </w:r>
      <w:r w:rsidRPr="00B20324">
        <w:tab/>
        <w:t>if the person has custody of, or access to, the document because the person is performing functions or duties or exercising powers under section</w:t>
      </w:r>
      <w:r w:rsidR="0048072B" w:rsidRPr="00B20324">
        <w:t> </w:t>
      </w:r>
      <w:r w:rsidRPr="00B20324">
        <w:t xml:space="preserve">60A of the </w:t>
      </w:r>
      <w:r w:rsidRPr="00B20324">
        <w:rPr>
          <w:i/>
        </w:rPr>
        <w:t>Freedom of Information Act 1982</w:t>
      </w:r>
      <w:r w:rsidRPr="00B20324">
        <w:t>—for the purposes of that section; and</w:t>
      </w:r>
    </w:p>
    <w:p w14:paraId="202D05E6" w14:textId="77777777" w:rsidR="00076D03" w:rsidRPr="00B20324" w:rsidRDefault="00076D03" w:rsidP="00076D03">
      <w:pPr>
        <w:pStyle w:val="paragraph"/>
      </w:pPr>
      <w:r w:rsidRPr="00B20324">
        <w:tab/>
        <w:t>(bd)</w:t>
      </w:r>
      <w:r w:rsidRPr="00B20324">
        <w:tab/>
        <w:t>if the person has custody of, or access to, the document because the person is performing functions or duties or exercising powers under section</w:t>
      </w:r>
      <w:r w:rsidR="0048072B" w:rsidRPr="00B20324">
        <w:t> </w:t>
      </w:r>
      <w:r w:rsidRPr="00B20324">
        <w:t xml:space="preserve">50A of the </w:t>
      </w:r>
      <w:r w:rsidRPr="00B20324">
        <w:rPr>
          <w:i/>
        </w:rPr>
        <w:t>Archives Act 1983</w:t>
      </w:r>
      <w:r w:rsidRPr="00B20324">
        <w:t>—for the purposes of that section; and</w:t>
      </w:r>
    </w:p>
    <w:p w14:paraId="7A47F908" w14:textId="77777777" w:rsidR="00320B40" w:rsidRPr="00B20324" w:rsidRDefault="00320B40" w:rsidP="00320B40">
      <w:pPr>
        <w:pStyle w:val="paragraph"/>
      </w:pPr>
      <w:r w:rsidRPr="00B20324">
        <w:tab/>
        <w:t>(c)</w:t>
      </w:r>
      <w:r w:rsidRPr="00B20324">
        <w:tab/>
        <w:t>if the information is obtained by the person because the person is performing functions or duties or exercising powers under this Act:</w:t>
      </w:r>
    </w:p>
    <w:p w14:paraId="362995C1" w14:textId="77777777" w:rsidR="00320B40" w:rsidRPr="00B20324" w:rsidRDefault="00320B40" w:rsidP="00320B40">
      <w:pPr>
        <w:pStyle w:val="paragraphsub"/>
      </w:pPr>
      <w:r w:rsidRPr="00B20324">
        <w:tab/>
        <w:t>(i)</w:t>
      </w:r>
      <w:r w:rsidRPr="00B20324">
        <w:tab/>
        <w:t xml:space="preserve">unless </w:t>
      </w:r>
      <w:r w:rsidR="0048072B" w:rsidRPr="00B20324">
        <w:t>subparagraph (</w:t>
      </w:r>
      <w:r w:rsidRPr="00B20324">
        <w:t>ii) applies—for the purposes of this Act; or</w:t>
      </w:r>
    </w:p>
    <w:p w14:paraId="7462CBAD" w14:textId="5E0038BF" w:rsidR="00320B40" w:rsidRPr="00B20324" w:rsidRDefault="00320B40" w:rsidP="00320B40">
      <w:pPr>
        <w:pStyle w:val="paragraphsub"/>
      </w:pPr>
      <w:r w:rsidRPr="00B20324">
        <w:tab/>
        <w:t>(ii)</w:t>
      </w:r>
      <w:r w:rsidRPr="00B20324">
        <w:tab/>
        <w:t>if the information is obtained for the purposes of an investigation by the Inspector</w:t>
      </w:r>
      <w:r w:rsidR="00B20324">
        <w:noBreakHyphen/>
      </w:r>
      <w:r w:rsidRPr="00B20324">
        <w:t xml:space="preserve">General under the </w:t>
      </w:r>
      <w:r w:rsidRPr="00B20324">
        <w:rPr>
          <w:i/>
        </w:rPr>
        <w:t>Public Interest Disclosure Act 2013</w:t>
      </w:r>
      <w:r w:rsidRPr="00B20324">
        <w:t>—for the purposes of that Act; and</w:t>
      </w:r>
    </w:p>
    <w:p w14:paraId="0D2C9F64" w14:textId="77777777" w:rsidR="0013383B" w:rsidRPr="00B20324" w:rsidRDefault="0013383B" w:rsidP="0013383B">
      <w:pPr>
        <w:pStyle w:val="paragraph"/>
      </w:pPr>
      <w:r w:rsidRPr="00B20324">
        <w:tab/>
        <w:t>(ca)</w:t>
      </w:r>
      <w:r w:rsidRPr="00B20324">
        <w:tab/>
        <w:t>if the information is obtained by the person because the person is performing functions or duties or exercising powers under Division</w:t>
      </w:r>
      <w:r w:rsidR="0048072B" w:rsidRPr="00B20324">
        <w:t> </w:t>
      </w:r>
      <w:r w:rsidRPr="00B20324">
        <w:t xml:space="preserve">9 of Part VII of the </w:t>
      </w:r>
      <w:r w:rsidRPr="00B20324">
        <w:rPr>
          <w:i/>
        </w:rPr>
        <w:t>Freedom of Information Act 1982</w:t>
      </w:r>
      <w:r w:rsidRPr="00B20324">
        <w:t>—for the purposes of that Division; and</w:t>
      </w:r>
    </w:p>
    <w:p w14:paraId="03EB7668" w14:textId="77777777" w:rsidR="0027245B" w:rsidRPr="00B20324" w:rsidRDefault="0027245B" w:rsidP="0027245B">
      <w:pPr>
        <w:pStyle w:val="paragraph"/>
      </w:pPr>
      <w:r w:rsidRPr="00B20324">
        <w:tab/>
        <w:t>(d)</w:t>
      </w:r>
      <w:r w:rsidRPr="00B20324">
        <w:tab/>
        <w:t>if the information is obtained by the person because the person is performing functions or duties or exercising powers under section</w:t>
      </w:r>
      <w:r w:rsidR="0048072B" w:rsidRPr="00B20324">
        <w:t> </w:t>
      </w:r>
      <w:r w:rsidRPr="00B20324">
        <w:t xml:space="preserve">60A of the </w:t>
      </w:r>
      <w:r w:rsidRPr="00B20324">
        <w:rPr>
          <w:i/>
        </w:rPr>
        <w:t>Freedom of Information Act 1982</w:t>
      </w:r>
      <w:r w:rsidRPr="00B20324">
        <w:t>—for the purposes of that section; and</w:t>
      </w:r>
    </w:p>
    <w:p w14:paraId="7B2A144C" w14:textId="77777777" w:rsidR="0027245B" w:rsidRPr="00B20324" w:rsidRDefault="0027245B" w:rsidP="0027245B">
      <w:pPr>
        <w:pStyle w:val="paragraph"/>
      </w:pPr>
      <w:r w:rsidRPr="00B20324">
        <w:tab/>
        <w:t>(e)</w:t>
      </w:r>
      <w:r w:rsidRPr="00B20324">
        <w:tab/>
        <w:t>if the information is obtained by the person because the person is performing functions or duties or exercising powers under section</w:t>
      </w:r>
      <w:r w:rsidR="0048072B" w:rsidRPr="00B20324">
        <w:t> </w:t>
      </w:r>
      <w:r w:rsidRPr="00B20324">
        <w:t xml:space="preserve">50A of the </w:t>
      </w:r>
      <w:r w:rsidRPr="00B20324">
        <w:rPr>
          <w:i/>
        </w:rPr>
        <w:t>Archives Act 1983</w:t>
      </w:r>
      <w:r w:rsidRPr="00B20324">
        <w:t>—for the purposes of that section.</w:t>
      </w:r>
    </w:p>
    <w:p w14:paraId="09887480" w14:textId="77777777" w:rsidR="005300A8" w:rsidRPr="00B20324" w:rsidRDefault="005300A8" w:rsidP="005300A8">
      <w:pPr>
        <w:pStyle w:val="SubsectionHead"/>
      </w:pPr>
      <w:r w:rsidRPr="00B20324">
        <w:t>Section generally to apply despite other laws</w:t>
      </w:r>
    </w:p>
    <w:p w14:paraId="52EA0E5E" w14:textId="77777777" w:rsidR="005300A8" w:rsidRPr="00B20324" w:rsidRDefault="005300A8" w:rsidP="005300A8">
      <w:pPr>
        <w:pStyle w:val="subsection"/>
      </w:pPr>
      <w:r w:rsidRPr="00B20324">
        <w:tab/>
        <w:t>(5A)</w:t>
      </w:r>
      <w:r w:rsidRPr="00B20324">
        <w:tab/>
        <w:t>This section applies despite any other provision of a law of the Commonwealth unless that provision manifests a clear intention to apply despite this section (for example, by explicitly authorising or requiring an IGIS official to use or disclose information).</w:t>
      </w:r>
    </w:p>
    <w:p w14:paraId="78360B01" w14:textId="77777777" w:rsidR="005300A8" w:rsidRPr="00B20324" w:rsidRDefault="005300A8" w:rsidP="005300A8">
      <w:pPr>
        <w:pStyle w:val="notetext"/>
      </w:pPr>
      <w:r w:rsidRPr="00B20324">
        <w:t>Note:</w:t>
      </w:r>
      <w:r w:rsidRPr="00B20324">
        <w:tab/>
        <w:t>A requirement in a law of the Commonwealth that applies generally to an APS employee, and does not refer explicitly to an IGIS official, would not manifest a clear intention to apply despite this section.</w:t>
      </w:r>
    </w:p>
    <w:p w14:paraId="4C5123EB" w14:textId="77777777" w:rsidR="005300A8" w:rsidRPr="00B20324" w:rsidRDefault="005300A8" w:rsidP="005300A8">
      <w:pPr>
        <w:pStyle w:val="subsection"/>
      </w:pPr>
      <w:r w:rsidRPr="00B20324">
        <w:tab/>
        <w:t>(5B)</w:t>
      </w:r>
      <w:r w:rsidRPr="00B20324">
        <w:tab/>
        <w:t>This section applies despite any provision of a law of a State or Territory.</w:t>
      </w:r>
    </w:p>
    <w:p w14:paraId="3642A9FD" w14:textId="77777777" w:rsidR="005300A8" w:rsidRPr="00B20324" w:rsidRDefault="005300A8" w:rsidP="005300A8">
      <w:pPr>
        <w:pStyle w:val="SubsectionHead"/>
      </w:pPr>
      <w:r w:rsidRPr="00B20324">
        <w:t>Definitions for this section</w:t>
      </w:r>
    </w:p>
    <w:p w14:paraId="1859A15F" w14:textId="43774FAC" w:rsidR="005C33AD" w:rsidRPr="00B20324" w:rsidRDefault="005C33AD" w:rsidP="005C33AD">
      <w:pPr>
        <w:pStyle w:val="subsection"/>
      </w:pPr>
      <w:r w:rsidRPr="00B20324">
        <w:tab/>
        <w:t>(6)</w:t>
      </w:r>
      <w:r w:rsidRPr="00B20324">
        <w:tab/>
        <w:t>In this section:</w:t>
      </w:r>
    </w:p>
    <w:p w14:paraId="4190736E" w14:textId="77777777" w:rsidR="005C33AD" w:rsidRPr="00B20324" w:rsidRDefault="005C33AD" w:rsidP="005C33AD">
      <w:pPr>
        <w:pStyle w:val="Definition"/>
      </w:pPr>
      <w:r w:rsidRPr="00B20324">
        <w:rPr>
          <w:b/>
          <w:i/>
        </w:rPr>
        <w:t>court</w:t>
      </w:r>
      <w:r w:rsidRPr="00B20324">
        <w:t xml:space="preserve"> includes any tribunal, authority or person having power to require the production of documents or the answering of questions.</w:t>
      </w:r>
    </w:p>
    <w:p w14:paraId="5DA92C75" w14:textId="77777777" w:rsidR="005C33AD" w:rsidRPr="00B20324" w:rsidRDefault="005C33AD" w:rsidP="005C33AD">
      <w:pPr>
        <w:pStyle w:val="Definition"/>
      </w:pPr>
      <w:r w:rsidRPr="00B20324">
        <w:rPr>
          <w:b/>
          <w:i/>
        </w:rPr>
        <w:t>produce</w:t>
      </w:r>
      <w:r w:rsidRPr="00B20324">
        <w:t xml:space="preserve"> includes permit access to.</w:t>
      </w:r>
    </w:p>
    <w:p w14:paraId="3E1B7B1E" w14:textId="77777777" w:rsidR="00E05FD4" w:rsidRPr="00B20324" w:rsidRDefault="00E05FD4" w:rsidP="00E05FD4">
      <w:pPr>
        <w:pStyle w:val="ActHead5"/>
      </w:pPr>
      <w:bookmarkStart w:id="79" w:name="_Toc190867718"/>
      <w:r w:rsidRPr="00B20324">
        <w:rPr>
          <w:rStyle w:val="CharSectno"/>
          <w:rFonts w:eastAsiaTheme="minorHAnsi"/>
        </w:rPr>
        <w:t>34AA</w:t>
      </w:r>
      <w:r w:rsidRPr="00B20324">
        <w:t xml:space="preserve">  Disclosure of IPO information to the Ombudsman and the Australian Designated Authority etc.</w:t>
      </w:r>
      <w:bookmarkEnd w:id="79"/>
    </w:p>
    <w:p w14:paraId="3F4EF5FB" w14:textId="3A9EC097" w:rsidR="00E05FD4" w:rsidRPr="00B20324" w:rsidRDefault="00E05FD4" w:rsidP="00E05FD4">
      <w:pPr>
        <w:pStyle w:val="subsection"/>
      </w:pPr>
      <w:r w:rsidRPr="00B20324">
        <w:tab/>
        <w:t>(1)</w:t>
      </w:r>
      <w:r w:rsidRPr="00B20324">
        <w:tab/>
        <w:t>The Inspector</w:t>
      </w:r>
      <w:r w:rsidR="00B20324">
        <w:noBreakHyphen/>
      </w:r>
      <w:r w:rsidRPr="00B20324">
        <w:t>General, or a member of the staff of the Inspector</w:t>
      </w:r>
      <w:r w:rsidR="00B20324">
        <w:noBreakHyphen/>
      </w:r>
      <w:r w:rsidRPr="00B20324">
        <w:t>General, may divulge or communicate IPO information to an Ombudsman official if:</w:t>
      </w:r>
    </w:p>
    <w:p w14:paraId="533F6DFB" w14:textId="77777777" w:rsidR="00E05FD4" w:rsidRPr="00B20324" w:rsidRDefault="00E05FD4" w:rsidP="00E05FD4">
      <w:pPr>
        <w:pStyle w:val="paragraph"/>
      </w:pPr>
      <w:r w:rsidRPr="00B20324">
        <w:tab/>
        <w:t>(a)</w:t>
      </w:r>
      <w:r w:rsidRPr="00B20324">
        <w:tab/>
        <w:t>the information is relevant to the Ombudsman’s functions or powers; and</w:t>
      </w:r>
    </w:p>
    <w:p w14:paraId="436B212E" w14:textId="368E44B3" w:rsidR="00E05FD4" w:rsidRPr="00B20324" w:rsidRDefault="00E05FD4" w:rsidP="00E05FD4">
      <w:pPr>
        <w:pStyle w:val="paragraph"/>
      </w:pPr>
      <w:r w:rsidRPr="00B20324">
        <w:tab/>
        <w:t>(b)</w:t>
      </w:r>
      <w:r w:rsidRPr="00B20324">
        <w:tab/>
        <w:t>the Inspector</w:t>
      </w:r>
      <w:r w:rsidR="00B20324">
        <w:noBreakHyphen/>
      </w:r>
      <w:r w:rsidRPr="00B20324">
        <w:t>General is satisfied on reasonable grounds that the Ombudsman has satisfactory arrangements in place for protecting the information.</w:t>
      </w:r>
    </w:p>
    <w:p w14:paraId="7FE4CA3B" w14:textId="0BBF8974" w:rsidR="00E05FD4" w:rsidRPr="00B20324" w:rsidRDefault="00E05FD4" w:rsidP="00E05FD4">
      <w:pPr>
        <w:pStyle w:val="subsection"/>
      </w:pPr>
      <w:r w:rsidRPr="00B20324">
        <w:tab/>
        <w:t>(2)</w:t>
      </w:r>
      <w:r w:rsidRPr="00B20324">
        <w:tab/>
        <w:t>The Inspector</w:t>
      </w:r>
      <w:r w:rsidR="00B20324">
        <w:noBreakHyphen/>
      </w:r>
      <w:r w:rsidRPr="00B20324">
        <w:t>General, or a member of the staff of the Inspector</w:t>
      </w:r>
      <w:r w:rsidR="00B20324">
        <w:noBreakHyphen/>
      </w:r>
      <w:r w:rsidRPr="00B20324">
        <w:t>General, may divulge or communicate IPO information to an Australian Designated Authority official if:</w:t>
      </w:r>
    </w:p>
    <w:p w14:paraId="072F488D" w14:textId="77777777" w:rsidR="00E05FD4" w:rsidRPr="00B20324" w:rsidRDefault="00E05FD4" w:rsidP="00E05FD4">
      <w:pPr>
        <w:pStyle w:val="paragraph"/>
      </w:pPr>
      <w:r w:rsidRPr="00B20324">
        <w:tab/>
        <w:t>(a)</w:t>
      </w:r>
      <w:r w:rsidRPr="00B20324">
        <w:tab/>
        <w:t xml:space="preserve">the information is relevant to the Australian Designated Authority’s functions or powers under Schedule 1 to the </w:t>
      </w:r>
      <w:r w:rsidRPr="00B20324">
        <w:rPr>
          <w:i/>
        </w:rPr>
        <w:t>Telecommunications (Interception and Access) Act 1979</w:t>
      </w:r>
      <w:r w:rsidRPr="00B20324">
        <w:t>; and</w:t>
      </w:r>
    </w:p>
    <w:p w14:paraId="3BFEFA4D" w14:textId="435620FA" w:rsidR="00E05FD4" w:rsidRPr="00B20324" w:rsidRDefault="00E05FD4" w:rsidP="00E05FD4">
      <w:pPr>
        <w:pStyle w:val="paragraph"/>
      </w:pPr>
      <w:r w:rsidRPr="00B20324">
        <w:tab/>
        <w:t>(b)</w:t>
      </w:r>
      <w:r w:rsidRPr="00B20324">
        <w:tab/>
        <w:t>the Inspector</w:t>
      </w:r>
      <w:r w:rsidR="00B20324">
        <w:noBreakHyphen/>
      </w:r>
      <w:r w:rsidRPr="00B20324">
        <w:t>General is satisfied on reasonable grounds that the Australian Designated Authority has satisfactory arrangements in place for protecting the information.</w:t>
      </w:r>
    </w:p>
    <w:p w14:paraId="3FD534D7" w14:textId="77777777" w:rsidR="00E05FD4" w:rsidRPr="00B20324" w:rsidRDefault="00E05FD4" w:rsidP="00E05FD4">
      <w:pPr>
        <w:pStyle w:val="subsection"/>
      </w:pPr>
      <w:r w:rsidRPr="00B20324">
        <w:tab/>
        <w:t>(3)</w:t>
      </w:r>
      <w:r w:rsidRPr="00B20324">
        <w:tab/>
        <w:t>In this section:</w:t>
      </w:r>
    </w:p>
    <w:p w14:paraId="7158DFEA" w14:textId="77777777" w:rsidR="00E05FD4" w:rsidRPr="00B20324" w:rsidRDefault="00E05FD4" w:rsidP="00E05FD4">
      <w:pPr>
        <w:pStyle w:val="Definition"/>
      </w:pPr>
      <w:r w:rsidRPr="00B20324">
        <w:rPr>
          <w:b/>
          <w:i/>
        </w:rPr>
        <w:t>Australian Designated Authority</w:t>
      </w:r>
      <w:r w:rsidRPr="00B20324">
        <w:t xml:space="preserve"> has the same meaning as in Schedule 1 to the </w:t>
      </w:r>
      <w:r w:rsidRPr="00B20324">
        <w:rPr>
          <w:i/>
        </w:rPr>
        <w:t>Telecommunications (Interception and Access) Act 1979</w:t>
      </w:r>
      <w:r w:rsidRPr="00B20324">
        <w:t>.</w:t>
      </w:r>
    </w:p>
    <w:p w14:paraId="7992FC9B" w14:textId="77777777" w:rsidR="00E05FD4" w:rsidRPr="00B20324" w:rsidRDefault="00E05FD4" w:rsidP="00E05FD4">
      <w:pPr>
        <w:pStyle w:val="Definition"/>
      </w:pPr>
      <w:r w:rsidRPr="00B20324">
        <w:rPr>
          <w:b/>
          <w:i/>
        </w:rPr>
        <w:t>Australian Designated Authority</w:t>
      </w:r>
      <w:r w:rsidRPr="00B20324">
        <w:t xml:space="preserve"> </w:t>
      </w:r>
      <w:r w:rsidRPr="00B20324">
        <w:rPr>
          <w:b/>
          <w:i/>
        </w:rPr>
        <w:t>official</w:t>
      </w:r>
      <w:r w:rsidRPr="00B20324">
        <w:t xml:space="preserve"> means:</w:t>
      </w:r>
    </w:p>
    <w:p w14:paraId="16F1B608" w14:textId="77777777" w:rsidR="00E05FD4" w:rsidRPr="00B20324" w:rsidRDefault="00E05FD4" w:rsidP="00E05FD4">
      <w:pPr>
        <w:pStyle w:val="paragraph"/>
      </w:pPr>
      <w:r w:rsidRPr="00B20324">
        <w:tab/>
        <w:t>(a)</w:t>
      </w:r>
      <w:r w:rsidRPr="00B20324">
        <w:tab/>
        <w:t>the Australian Designated Authority; or</w:t>
      </w:r>
    </w:p>
    <w:p w14:paraId="51E0FDCA" w14:textId="77777777" w:rsidR="00E05FD4" w:rsidRPr="00B20324" w:rsidRDefault="00E05FD4" w:rsidP="00E05FD4">
      <w:pPr>
        <w:pStyle w:val="paragraph"/>
      </w:pPr>
      <w:r w:rsidRPr="00B20324">
        <w:tab/>
        <w:t>(b)</w:t>
      </w:r>
      <w:r w:rsidRPr="00B20324">
        <w:tab/>
        <w:t>a person who:</w:t>
      </w:r>
    </w:p>
    <w:p w14:paraId="3F7500A8" w14:textId="49B467BF" w:rsidR="00E05FD4" w:rsidRPr="00B20324" w:rsidRDefault="00E05FD4" w:rsidP="00E05FD4">
      <w:pPr>
        <w:pStyle w:val="paragraphsub"/>
      </w:pPr>
      <w:r w:rsidRPr="00B20324">
        <w:tab/>
        <w:t>(i)</w:t>
      </w:r>
      <w:r w:rsidRPr="00B20324">
        <w:tab/>
        <w:t>is an APS employee in the Department administered by the Attorney</w:t>
      </w:r>
      <w:r w:rsidR="00B20324">
        <w:noBreakHyphen/>
      </w:r>
      <w:r w:rsidRPr="00B20324">
        <w:t>General; and</w:t>
      </w:r>
    </w:p>
    <w:p w14:paraId="06A6F172" w14:textId="77777777" w:rsidR="00E05FD4" w:rsidRPr="00B20324" w:rsidRDefault="00E05FD4" w:rsidP="00E05FD4">
      <w:pPr>
        <w:pStyle w:val="paragraphsub"/>
      </w:pPr>
      <w:r w:rsidRPr="00B20324">
        <w:tab/>
        <w:t>(ii)</w:t>
      </w:r>
      <w:r w:rsidRPr="00B20324">
        <w:tab/>
        <w:t xml:space="preserve">has duties relating to the functions or powers of the Australian Designated Authority under Schedule 1 to the </w:t>
      </w:r>
      <w:r w:rsidRPr="00B20324">
        <w:rPr>
          <w:i/>
        </w:rPr>
        <w:t>Telecommunications (Interception and Access) Act 1979</w:t>
      </w:r>
      <w:r w:rsidRPr="00B20324">
        <w:t>.</w:t>
      </w:r>
    </w:p>
    <w:p w14:paraId="4D894FAC" w14:textId="77777777" w:rsidR="00E05FD4" w:rsidRPr="00B20324" w:rsidRDefault="00E05FD4" w:rsidP="00E05FD4">
      <w:pPr>
        <w:pStyle w:val="Definition"/>
      </w:pPr>
      <w:r w:rsidRPr="00B20324">
        <w:rPr>
          <w:b/>
          <w:i/>
        </w:rPr>
        <w:t xml:space="preserve">IPO information </w:t>
      </w:r>
      <w:r w:rsidRPr="00B20324">
        <w:t>means:</w:t>
      </w:r>
    </w:p>
    <w:p w14:paraId="27C2483C" w14:textId="77777777" w:rsidR="00E05FD4" w:rsidRPr="00B20324" w:rsidRDefault="00E05FD4" w:rsidP="00E05FD4">
      <w:pPr>
        <w:pStyle w:val="paragraph"/>
      </w:pPr>
      <w:r w:rsidRPr="00B20324">
        <w:tab/>
        <w:t>(a)</w:t>
      </w:r>
      <w:r w:rsidRPr="00B20324">
        <w:tab/>
        <w:t xml:space="preserve">protected information within the meaning of Schedule 1 to the </w:t>
      </w:r>
      <w:r w:rsidRPr="00B20324">
        <w:rPr>
          <w:i/>
        </w:rPr>
        <w:t>Telecommunications (Interception and Access) Act 1979</w:t>
      </w:r>
      <w:r w:rsidRPr="00B20324">
        <w:t>; or</w:t>
      </w:r>
    </w:p>
    <w:p w14:paraId="6359FBF6" w14:textId="77777777" w:rsidR="00E05FD4" w:rsidRPr="00B20324" w:rsidRDefault="00E05FD4" w:rsidP="00E05FD4">
      <w:pPr>
        <w:pStyle w:val="paragraph"/>
      </w:pPr>
      <w:r w:rsidRPr="00B20324">
        <w:tab/>
        <w:t>(b)</w:t>
      </w:r>
      <w:r w:rsidRPr="00B20324">
        <w:tab/>
        <w:t>information relevant to the operation of that Schedule.</w:t>
      </w:r>
    </w:p>
    <w:p w14:paraId="0E24083A" w14:textId="77777777" w:rsidR="00E05FD4" w:rsidRPr="00B20324" w:rsidRDefault="00E05FD4" w:rsidP="00E05FD4">
      <w:pPr>
        <w:pStyle w:val="Definition"/>
      </w:pPr>
      <w:r w:rsidRPr="00B20324">
        <w:rPr>
          <w:b/>
          <w:i/>
        </w:rPr>
        <w:t>Ombudsman official</w:t>
      </w:r>
      <w:r w:rsidRPr="00B20324">
        <w:t xml:space="preserve"> has the same meaning as in the </w:t>
      </w:r>
      <w:r w:rsidRPr="00B20324">
        <w:rPr>
          <w:i/>
        </w:rPr>
        <w:t>Telecommunications (Interception and Access) Act 1979</w:t>
      </w:r>
      <w:r w:rsidRPr="00B20324">
        <w:t>.</w:t>
      </w:r>
    </w:p>
    <w:p w14:paraId="29C1C51D" w14:textId="085C3BCA" w:rsidR="00DA374A" w:rsidRPr="00B20324" w:rsidRDefault="00DA374A" w:rsidP="00DA374A">
      <w:pPr>
        <w:pStyle w:val="ActHead5"/>
      </w:pPr>
      <w:bookmarkStart w:id="80" w:name="_Toc190867719"/>
      <w:r w:rsidRPr="00B20324">
        <w:rPr>
          <w:rStyle w:val="CharSectno"/>
          <w:rFonts w:eastAsiaTheme="minorHAnsi"/>
        </w:rPr>
        <w:t>34AB</w:t>
      </w:r>
      <w:r w:rsidRPr="00B20324">
        <w:t xml:space="preserve">  Disclosure of information or documents to the National Anti</w:t>
      </w:r>
      <w:r w:rsidR="00B20324">
        <w:noBreakHyphen/>
      </w:r>
      <w:r w:rsidRPr="00B20324">
        <w:t>Corruption Commission</w:t>
      </w:r>
      <w:bookmarkEnd w:id="80"/>
    </w:p>
    <w:p w14:paraId="09B3B990" w14:textId="389D6563" w:rsidR="00DA374A" w:rsidRPr="00B20324" w:rsidRDefault="00DA374A" w:rsidP="00DA374A">
      <w:pPr>
        <w:pStyle w:val="subsection"/>
      </w:pPr>
      <w:r w:rsidRPr="00B20324">
        <w:tab/>
        <w:t>(1)</w:t>
      </w:r>
      <w:r w:rsidRPr="00B20324">
        <w:tab/>
        <w:t>The Inspector</w:t>
      </w:r>
      <w:r w:rsidR="00B20324">
        <w:noBreakHyphen/>
      </w:r>
      <w:r w:rsidRPr="00B20324">
        <w:t>General, or a member of the staff of the Inspector</w:t>
      </w:r>
      <w:r w:rsidR="00B20324">
        <w:noBreakHyphen/>
      </w:r>
      <w:r w:rsidRPr="00B20324">
        <w:t>General, may divulge or communicate information, or give documents, to a staff member of the NACC if:</w:t>
      </w:r>
    </w:p>
    <w:p w14:paraId="4EE27C7D" w14:textId="11625BA2" w:rsidR="00DA374A" w:rsidRPr="00B20324" w:rsidRDefault="00DA374A" w:rsidP="00DA374A">
      <w:pPr>
        <w:pStyle w:val="paragraph"/>
      </w:pPr>
      <w:r w:rsidRPr="00B20324">
        <w:tab/>
        <w:t>(a)</w:t>
      </w:r>
      <w:r w:rsidRPr="00B20324">
        <w:tab/>
        <w:t>the information is, or the documents are, relevant to the National Anti</w:t>
      </w:r>
      <w:r w:rsidR="00B20324">
        <w:noBreakHyphen/>
      </w:r>
      <w:r w:rsidRPr="00B20324">
        <w:t>Corruption Commissioner’s functions or powers; and</w:t>
      </w:r>
    </w:p>
    <w:p w14:paraId="61CEA392" w14:textId="273161C3" w:rsidR="00DA374A" w:rsidRPr="00B20324" w:rsidRDefault="00DA374A" w:rsidP="00DA374A">
      <w:pPr>
        <w:pStyle w:val="paragraph"/>
      </w:pPr>
      <w:r w:rsidRPr="00B20324">
        <w:tab/>
        <w:t>(b)</w:t>
      </w:r>
      <w:r w:rsidRPr="00B20324">
        <w:tab/>
        <w:t>the Inspector</w:t>
      </w:r>
      <w:r w:rsidR="00B20324">
        <w:noBreakHyphen/>
      </w:r>
      <w:r w:rsidRPr="00B20324">
        <w:t>General is satisfied on reasonable grounds that the National Anti</w:t>
      </w:r>
      <w:r w:rsidR="00B20324">
        <w:noBreakHyphen/>
      </w:r>
      <w:r w:rsidRPr="00B20324">
        <w:t>Corruption Commissioner has satisfactory arrangements in place for protecting the information or documents.</w:t>
      </w:r>
    </w:p>
    <w:p w14:paraId="4F6601EA" w14:textId="50A09011" w:rsidR="00DA374A" w:rsidRPr="00B20324" w:rsidRDefault="00DA374A" w:rsidP="00DA374A">
      <w:pPr>
        <w:pStyle w:val="subsection"/>
      </w:pPr>
      <w:r w:rsidRPr="00B20324">
        <w:tab/>
        <w:t>(2)</w:t>
      </w:r>
      <w:r w:rsidRPr="00B20324">
        <w:tab/>
        <w:t>The Inspector</w:t>
      </w:r>
      <w:r w:rsidR="00B20324">
        <w:noBreakHyphen/>
      </w:r>
      <w:r w:rsidRPr="00B20324">
        <w:t>General, or a member of the staff of the Inspector</w:t>
      </w:r>
      <w:r w:rsidR="00B20324">
        <w:noBreakHyphen/>
      </w:r>
      <w:r w:rsidRPr="00B20324">
        <w:t>General, may divulge or communicate information, or give documents, to the Inspector of the National Anti</w:t>
      </w:r>
      <w:r w:rsidR="00B20324">
        <w:noBreakHyphen/>
      </w:r>
      <w:r w:rsidRPr="00B20324">
        <w:t>Corruption Commission or a person assisting the Inspector if:</w:t>
      </w:r>
    </w:p>
    <w:p w14:paraId="17643ABD" w14:textId="01080AAE" w:rsidR="00DA374A" w:rsidRPr="00B20324" w:rsidRDefault="00DA374A" w:rsidP="00DA374A">
      <w:pPr>
        <w:pStyle w:val="paragraph"/>
      </w:pPr>
      <w:r w:rsidRPr="00B20324">
        <w:tab/>
        <w:t>(a)</w:t>
      </w:r>
      <w:r w:rsidRPr="00B20324">
        <w:tab/>
        <w:t>the information is, or the documents are, relevant to the Inspector of the National Anti</w:t>
      </w:r>
      <w:r w:rsidR="00B20324">
        <w:noBreakHyphen/>
      </w:r>
      <w:r w:rsidRPr="00B20324">
        <w:t>Corruption Commission’s functions or powers; and</w:t>
      </w:r>
    </w:p>
    <w:p w14:paraId="7B2E1822" w14:textId="55DC8017" w:rsidR="00DA374A" w:rsidRPr="00B20324" w:rsidRDefault="00DA374A" w:rsidP="00DA374A">
      <w:pPr>
        <w:pStyle w:val="paragraph"/>
      </w:pPr>
      <w:r w:rsidRPr="00B20324">
        <w:tab/>
        <w:t>(b)</w:t>
      </w:r>
      <w:r w:rsidRPr="00B20324">
        <w:tab/>
        <w:t>the Inspector</w:t>
      </w:r>
      <w:r w:rsidR="00B20324">
        <w:noBreakHyphen/>
      </w:r>
      <w:r w:rsidRPr="00B20324">
        <w:t>General is satisfied on reasonable grounds that the Inspector of the National Anti</w:t>
      </w:r>
      <w:r w:rsidR="00B20324">
        <w:noBreakHyphen/>
      </w:r>
      <w:r w:rsidRPr="00B20324">
        <w:t>Corruption Commission has satisfactory arrangements in place for protecting the information or documents.</w:t>
      </w:r>
    </w:p>
    <w:p w14:paraId="3260C863" w14:textId="77777777" w:rsidR="00DA374A" w:rsidRPr="00B20324" w:rsidRDefault="00DA374A" w:rsidP="00DA374A">
      <w:pPr>
        <w:pStyle w:val="subsection"/>
      </w:pPr>
      <w:r w:rsidRPr="00B20324">
        <w:tab/>
        <w:t>(3)</w:t>
      </w:r>
      <w:r w:rsidRPr="00B20324">
        <w:tab/>
        <w:t>This section applies despite anything in this Act or any other Act.</w:t>
      </w:r>
    </w:p>
    <w:p w14:paraId="45F45781" w14:textId="77777777" w:rsidR="00DA374A" w:rsidRPr="00B20324" w:rsidRDefault="00DA374A" w:rsidP="00DA374A">
      <w:pPr>
        <w:pStyle w:val="subsection"/>
      </w:pPr>
      <w:r w:rsidRPr="00B20324">
        <w:tab/>
        <w:t>(4)</w:t>
      </w:r>
      <w:r w:rsidRPr="00B20324">
        <w:tab/>
        <w:t>In this section:</w:t>
      </w:r>
    </w:p>
    <w:p w14:paraId="49CDCC06" w14:textId="1218F29F" w:rsidR="00DA374A" w:rsidRPr="00B20324" w:rsidRDefault="00DA374A" w:rsidP="00DA374A">
      <w:pPr>
        <w:pStyle w:val="Definition"/>
      </w:pPr>
      <w:r w:rsidRPr="00B20324">
        <w:rPr>
          <w:b/>
          <w:i/>
        </w:rPr>
        <w:t>person assisting</w:t>
      </w:r>
      <w:r w:rsidRPr="00B20324">
        <w:t xml:space="preserve"> the Inspector has the same meaning as in the </w:t>
      </w:r>
      <w:r w:rsidRPr="00B20324">
        <w:rPr>
          <w:i/>
        </w:rPr>
        <w:t>National Anti</w:t>
      </w:r>
      <w:r w:rsidR="00B20324">
        <w:rPr>
          <w:i/>
        </w:rPr>
        <w:noBreakHyphen/>
      </w:r>
      <w:r w:rsidRPr="00B20324">
        <w:rPr>
          <w:i/>
        </w:rPr>
        <w:t>Corruption Commission Act 2022</w:t>
      </w:r>
      <w:r w:rsidRPr="00B20324">
        <w:t>.</w:t>
      </w:r>
    </w:p>
    <w:p w14:paraId="7718EC0D" w14:textId="11E1601F" w:rsidR="00DA374A" w:rsidRPr="00B20324" w:rsidRDefault="00DA374A" w:rsidP="00DA374A">
      <w:pPr>
        <w:pStyle w:val="Definition"/>
      </w:pPr>
      <w:r w:rsidRPr="00B20324">
        <w:rPr>
          <w:b/>
          <w:i/>
        </w:rPr>
        <w:t>staff member</w:t>
      </w:r>
      <w:r w:rsidRPr="00B20324">
        <w:t xml:space="preserve"> of the NACC has the same meaning as in the </w:t>
      </w:r>
      <w:r w:rsidRPr="00B20324">
        <w:rPr>
          <w:i/>
        </w:rPr>
        <w:t>National Anti</w:t>
      </w:r>
      <w:r w:rsidR="00B20324">
        <w:rPr>
          <w:i/>
        </w:rPr>
        <w:noBreakHyphen/>
      </w:r>
      <w:r w:rsidRPr="00B20324">
        <w:rPr>
          <w:i/>
        </w:rPr>
        <w:t>Corruption Commission Act 2022</w:t>
      </w:r>
      <w:r w:rsidRPr="00B20324">
        <w:t>.</w:t>
      </w:r>
    </w:p>
    <w:p w14:paraId="175C5637" w14:textId="77777777" w:rsidR="005C33AD" w:rsidRPr="00B20324" w:rsidRDefault="005C33AD" w:rsidP="005C33AD">
      <w:pPr>
        <w:pStyle w:val="ActHead5"/>
      </w:pPr>
      <w:bookmarkStart w:id="81" w:name="_Toc190867720"/>
      <w:r w:rsidRPr="00B20324">
        <w:rPr>
          <w:rStyle w:val="CharSectno"/>
        </w:rPr>
        <w:t>34A</w:t>
      </w:r>
      <w:r w:rsidRPr="00B20324">
        <w:t xml:space="preserve">  Information and documents may be given to Royal Commissioners</w:t>
      </w:r>
      <w:bookmarkEnd w:id="81"/>
    </w:p>
    <w:p w14:paraId="4C6437D9" w14:textId="77777777" w:rsidR="005C33AD" w:rsidRPr="00B20324" w:rsidRDefault="005C33AD" w:rsidP="005C33AD">
      <w:pPr>
        <w:pStyle w:val="subsection"/>
      </w:pPr>
      <w:r w:rsidRPr="00B20324">
        <w:tab/>
        <w:t>(1)</w:t>
      </w:r>
      <w:r w:rsidRPr="00B20324">
        <w:tab/>
        <w:t xml:space="preserve">The purpose of this section is to further the inquiries to be conducted by </w:t>
      </w:r>
      <w:r w:rsidR="00C83C00" w:rsidRPr="00B20324">
        <w:t>a Commission</w:t>
      </w:r>
      <w:r w:rsidRPr="00B20324">
        <w:t>.</w:t>
      </w:r>
    </w:p>
    <w:p w14:paraId="3BBF5EB1" w14:textId="77777777" w:rsidR="005C33AD" w:rsidRPr="00B20324" w:rsidRDefault="005C33AD" w:rsidP="005C33AD">
      <w:pPr>
        <w:pStyle w:val="subsection"/>
      </w:pPr>
      <w:r w:rsidRPr="00B20324">
        <w:tab/>
        <w:t>(2)</w:t>
      </w:r>
      <w:r w:rsidRPr="00B20324">
        <w:tab/>
        <w:t>This section applies in spite of anything in this or any other Act.</w:t>
      </w:r>
    </w:p>
    <w:p w14:paraId="37A0847E" w14:textId="6D671383" w:rsidR="005C33AD" w:rsidRPr="00B20324" w:rsidRDefault="005C33AD" w:rsidP="005C33AD">
      <w:pPr>
        <w:pStyle w:val="subsection"/>
      </w:pPr>
      <w:r w:rsidRPr="00B20324">
        <w:tab/>
        <w:t>(3)</w:t>
      </w:r>
      <w:r w:rsidRPr="00B20324">
        <w:tab/>
        <w:t>The Inspector</w:t>
      </w:r>
      <w:r w:rsidR="00B20324">
        <w:noBreakHyphen/>
      </w:r>
      <w:r w:rsidRPr="00B20324">
        <w:t>General, or a former Inspector</w:t>
      </w:r>
      <w:r w:rsidR="00B20324">
        <w:noBreakHyphen/>
      </w:r>
      <w:r w:rsidRPr="00B20324">
        <w:t>General, may give a Commission:</w:t>
      </w:r>
    </w:p>
    <w:p w14:paraId="2407A799" w14:textId="755479F1" w:rsidR="005C33AD" w:rsidRPr="00B20324" w:rsidRDefault="005C33AD" w:rsidP="005C33AD">
      <w:pPr>
        <w:pStyle w:val="paragraph"/>
      </w:pPr>
      <w:r w:rsidRPr="00B20324">
        <w:tab/>
        <w:t>(a)</w:t>
      </w:r>
      <w:r w:rsidRPr="00B20324">
        <w:tab/>
        <w:t>information acquired in his or her capacity as Inspector</w:t>
      </w:r>
      <w:r w:rsidR="00B20324">
        <w:noBreakHyphen/>
      </w:r>
      <w:r w:rsidRPr="00B20324">
        <w:t>General; or</w:t>
      </w:r>
    </w:p>
    <w:p w14:paraId="54B5598B" w14:textId="77777777" w:rsidR="005C33AD" w:rsidRPr="00B20324" w:rsidRDefault="005C33AD" w:rsidP="005C33AD">
      <w:pPr>
        <w:pStyle w:val="paragraph"/>
      </w:pPr>
      <w:r w:rsidRPr="00B20324">
        <w:tab/>
        <w:t>(b)</w:t>
      </w:r>
      <w:r w:rsidRPr="00B20324">
        <w:tab/>
        <w:t>documents of which he or she has custody, or to which he or she has access, in that capacity.</w:t>
      </w:r>
    </w:p>
    <w:p w14:paraId="4C3915D8" w14:textId="09257161" w:rsidR="005C33AD" w:rsidRPr="00B20324" w:rsidRDefault="005C33AD" w:rsidP="005C33AD">
      <w:pPr>
        <w:pStyle w:val="subsection"/>
      </w:pPr>
      <w:r w:rsidRPr="00B20324">
        <w:tab/>
        <w:t>(4)</w:t>
      </w:r>
      <w:r w:rsidRPr="00B20324">
        <w:tab/>
        <w:t>The Inspector</w:t>
      </w:r>
      <w:r w:rsidR="00B20324">
        <w:noBreakHyphen/>
      </w:r>
      <w:r w:rsidRPr="00B20324">
        <w:t xml:space="preserve">General may, in writing, authorise </w:t>
      </w:r>
      <w:r w:rsidR="005300A8" w:rsidRPr="00B20324">
        <w:t>an IGIS official or former IGIS official</w:t>
      </w:r>
      <w:r w:rsidRPr="00B20324">
        <w:t xml:space="preserve"> to give information or documents to a Commission.</w:t>
      </w:r>
    </w:p>
    <w:p w14:paraId="4507CBF8" w14:textId="09446289" w:rsidR="005C33AD" w:rsidRPr="00B20324" w:rsidRDefault="005C33AD" w:rsidP="005C33AD">
      <w:pPr>
        <w:pStyle w:val="subsection"/>
      </w:pPr>
      <w:r w:rsidRPr="00B20324">
        <w:tab/>
        <w:t>(5)</w:t>
      </w:r>
      <w:r w:rsidRPr="00B20324">
        <w:tab/>
        <w:t xml:space="preserve">An authorised </w:t>
      </w:r>
      <w:r w:rsidR="005300A8" w:rsidRPr="00B20324">
        <w:t>IGIS official or former IGIS official</w:t>
      </w:r>
      <w:r w:rsidRPr="00B20324">
        <w:t xml:space="preserve"> may give a Commission, in accordance with the authorisation:</w:t>
      </w:r>
    </w:p>
    <w:p w14:paraId="5728D464" w14:textId="7F16CED8" w:rsidR="005C33AD" w:rsidRPr="00B20324" w:rsidRDefault="005C33AD" w:rsidP="005C33AD">
      <w:pPr>
        <w:pStyle w:val="paragraph"/>
      </w:pPr>
      <w:r w:rsidRPr="00B20324">
        <w:tab/>
        <w:t>(a)</w:t>
      </w:r>
      <w:r w:rsidRPr="00B20324">
        <w:tab/>
        <w:t xml:space="preserve">information acquired in his or her capacity as </w:t>
      </w:r>
      <w:r w:rsidR="005300A8" w:rsidRPr="00B20324">
        <w:t>an IGIS official</w:t>
      </w:r>
      <w:r w:rsidRPr="00B20324">
        <w:t>; or</w:t>
      </w:r>
    </w:p>
    <w:p w14:paraId="5468DE5D" w14:textId="77777777" w:rsidR="005C33AD" w:rsidRPr="00B20324" w:rsidRDefault="005C33AD" w:rsidP="005C33AD">
      <w:pPr>
        <w:pStyle w:val="paragraph"/>
      </w:pPr>
      <w:r w:rsidRPr="00B20324">
        <w:tab/>
        <w:t>(b)</w:t>
      </w:r>
      <w:r w:rsidRPr="00B20324">
        <w:tab/>
        <w:t>documents of which he or she has custody, or to which he or she has access, in that capacity.</w:t>
      </w:r>
    </w:p>
    <w:p w14:paraId="56276E0D" w14:textId="3287881F" w:rsidR="005C33AD" w:rsidRPr="00B20324" w:rsidRDefault="005C33AD" w:rsidP="005C33AD">
      <w:pPr>
        <w:pStyle w:val="subsection"/>
      </w:pPr>
      <w:r w:rsidRPr="00B20324">
        <w:tab/>
        <w:t>(6)</w:t>
      </w:r>
      <w:r w:rsidRPr="00B20324">
        <w:tab/>
        <w:t>The Inspector</w:t>
      </w:r>
      <w:r w:rsidR="00B20324">
        <w:noBreakHyphen/>
      </w:r>
      <w:r w:rsidRPr="00B20324">
        <w:t>General, a former Inspector</w:t>
      </w:r>
      <w:r w:rsidR="00B20324">
        <w:noBreakHyphen/>
      </w:r>
      <w:r w:rsidRPr="00B20324">
        <w:t xml:space="preserve">General, </w:t>
      </w:r>
      <w:r w:rsidR="005300A8" w:rsidRPr="00B20324">
        <w:t>an IGIS official or a former IGIS official</w:t>
      </w:r>
      <w:r w:rsidRPr="00B20324">
        <w:t xml:space="preserve"> may give information or documents to his or her legal adviser for any purpose related to the person’s involvement, or possible involvement, in the inquiry conducted by, or any other activities of, a Commission.</w:t>
      </w:r>
    </w:p>
    <w:p w14:paraId="41B5C183" w14:textId="77777777" w:rsidR="005C33AD" w:rsidRPr="00B20324" w:rsidRDefault="005C33AD" w:rsidP="00204FDF">
      <w:pPr>
        <w:pStyle w:val="subsection"/>
      </w:pPr>
      <w:r w:rsidRPr="00B20324">
        <w:tab/>
        <w:t>(7)</w:t>
      </w:r>
      <w:r w:rsidRPr="00B20324">
        <w:tab/>
        <w:t>In this section:</w:t>
      </w:r>
    </w:p>
    <w:p w14:paraId="74CDA1CB" w14:textId="77777777" w:rsidR="00A36C3A" w:rsidRPr="00B20324" w:rsidRDefault="00A36C3A" w:rsidP="00A36C3A">
      <w:pPr>
        <w:pStyle w:val="Definition"/>
      </w:pPr>
      <w:r w:rsidRPr="00B20324">
        <w:rPr>
          <w:b/>
          <w:i/>
        </w:rPr>
        <w:t>Commission</w:t>
      </w:r>
      <w:r w:rsidRPr="00B20324">
        <w:t xml:space="preserve"> means a Royal Commission (within the meaning of the </w:t>
      </w:r>
      <w:r w:rsidRPr="00B20324">
        <w:rPr>
          <w:i/>
        </w:rPr>
        <w:t>Royal Commissions Act 1902</w:t>
      </w:r>
      <w:r w:rsidRPr="00B20324">
        <w:t>) prescribed for the purposes of this definition and includes:</w:t>
      </w:r>
    </w:p>
    <w:p w14:paraId="0FC4D578" w14:textId="77777777" w:rsidR="00A36C3A" w:rsidRPr="00B20324" w:rsidRDefault="00A36C3A" w:rsidP="00A36C3A">
      <w:pPr>
        <w:pStyle w:val="paragraph"/>
      </w:pPr>
      <w:r w:rsidRPr="00B20324">
        <w:tab/>
        <w:t>(a)</w:t>
      </w:r>
      <w:r w:rsidRPr="00B20324">
        <w:tab/>
        <w:t>a person appointed to assist the person or persons constituting the Commission; and</w:t>
      </w:r>
    </w:p>
    <w:p w14:paraId="0D3E25A7" w14:textId="77777777" w:rsidR="00A36C3A" w:rsidRPr="00B20324" w:rsidRDefault="00A36C3A" w:rsidP="00A36C3A">
      <w:pPr>
        <w:pStyle w:val="paragraph"/>
      </w:pPr>
      <w:r w:rsidRPr="00B20324">
        <w:tab/>
        <w:t>(b)</w:t>
      </w:r>
      <w:r w:rsidRPr="00B20324">
        <w:tab/>
        <w:t>a person or employee under the control of the person or persons constituting the Commission;</w:t>
      </w:r>
    </w:p>
    <w:p w14:paraId="24372EF8" w14:textId="77777777" w:rsidR="00A36C3A" w:rsidRPr="00B20324" w:rsidRDefault="00A36C3A" w:rsidP="00A36C3A">
      <w:pPr>
        <w:pStyle w:val="subsection2"/>
      </w:pPr>
      <w:r w:rsidRPr="00B20324">
        <w:t>performing any function in relation to the inquiry concerned.</w:t>
      </w:r>
    </w:p>
    <w:p w14:paraId="74119584" w14:textId="15C2D4B7" w:rsidR="005C33AD" w:rsidRPr="00B20324" w:rsidRDefault="005C33AD" w:rsidP="005C33AD">
      <w:pPr>
        <w:pStyle w:val="Definition"/>
      </w:pPr>
      <w:r w:rsidRPr="00B20324">
        <w:rPr>
          <w:b/>
          <w:i/>
        </w:rPr>
        <w:t>Inspector</w:t>
      </w:r>
      <w:r w:rsidR="00B20324">
        <w:rPr>
          <w:b/>
          <w:i/>
        </w:rPr>
        <w:noBreakHyphen/>
      </w:r>
      <w:r w:rsidRPr="00B20324">
        <w:rPr>
          <w:b/>
          <w:i/>
        </w:rPr>
        <w:t>General</w:t>
      </w:r>
      <w:r w:rsidRPr="00B20324">
        <w:t xml:space="preserve"> includes an acting Inspector</w:t>
      </w:r>
      <w:r w:rsidR="00B20324">
        <w:noBreakHyphen/>
      </w:r>
      <w:r w:rsidRPr="00B20324">
        <w:t>General.</w:t>
      </w:r>
    </w:p>
    <w:p w14:paraId="1A74AF5D" w14:textId="77777777" w:rsidR="00792DFE" w:rsidRPr="00B20324" w:rsidRDefault="00792DFE" w:rsidP="00792DFE">
      <w:pPr>
        <w:pStyle w:val="ActHead5"/>
      </w:pPr>
      <w:bookmarkStart w:id="82" w:name="_Toc190867721"/>
      <w:r w:rsidRPr="00B20324">
        <w:rPr>
          <w:rStyle w:val="CharSectno"/>
          <w:rFonts w:eastAsiaTheme="minorHAnsi"/>
        </w:rPr>
        <w:t>34C</w:t>
      </w:r>
      <w:r w:rsidRPr="00B20324">
        <w:t xml:space="preserve">  No evidential burden for IGIS officials in relation to defences to secrecy offences</w:t>
      </w:r>
      <w:bookmarkEnd w:id="82"/>
    </w:p>
    <w:p w14:paraId="0978550F" w14:textId="78530252" w:rsidR="00792DFE" w:rsidRPr="00B20324" w:rsidRDefault="00792DFE" w:rsidP="00792DFE">
      <w:pPr>
        <w:pStyle w:val="subsection"/>
      </w:pPr>
      <w:r w:rsidRPr="00B20324">
        <w:tab/>
        <w:t>(1)</w:t>
      </w:r>
      <w:r w:rsidRPr="00B20324">
        <w:tab/>
        <w:t>Despite sub</w:t>
      </w:r>
      <w:r w:rsidR="006B4894" w:rsidRPr="00B20324">
        <w:t>sections 1</w:t>
      </w:r>
      <w:r w:rsidRPr="00B20324">
        <w:t xml:space="preserve">3.3(2) and (3) of the </w:t>
      </w:r>
      <w:r w:rsidRPr="00B20324">
        <w:rPr>
          <w:i/>
        </w:rPr>
        <w:t>Criminal Code</w:t>
      </w:r>
      <w:r w:rsidRPr="00B20324">
        <w:t>, in a prosecution for any offence of:</w:t>
      </w:r>
    </w:p>
    <w:p w14:paraId="6863E4DB" w14:textId="77777777" w:rsidR="00792DFE" w:rsidRPr="00B20324" w:rsidRDefault="00792DFE" w:rsidP="00792DFE">
      <w:pPr>
        <w:pStyle w:val="paragraph"/>
      </w:pPr>
      <w:r w:rsidRPr="00B20324">
        <w:tab/>
        <w:t>(a)</w:t>
      </w:r>
      <w:r w:rsidRPr="00B20324">
        <w:tab/>
        <w:t>disclosing, making a record of, or using, information or a document; or</w:t>
      </w:r>
    </w:p>
    <w:p w14:paraId="5B4F9F8A" w14:textId="77777777" w:rsidR="00792DFE" w:rsidRPr="00B20324" w:rsidRDefault="00792DFE" w:rsidP="00792DFE">
      <w:pPr>
        <w:pStyle w:val="paragraph"/>
      </w:pPr>
      <w:r w:rsidRPr="00B20324">
        <w:tab/>
        <w:t>(b)</w:t>
      </w:r>
      <w:r w:rsidRPr="00B20324">
        <w:tab/>
        <w:t>causing information or a document to be disclosed, recorded or used;</w:t>
      </w:r>
    </w:p>
    <w:p w14:paraId="18A86640" w14:textId="77777777" w:rsidR="00792DFE" w:rsidRPr="00B20324" w:rsidRDefault="00792DFE" w:rsidP="00792DFE">
      <w:pPr>
        <w:pStyle w:val="subsection2"/>
      </w:pPr>
      <w:r w:rsidRPr="00B20324">
        <w:t>an IGIS official does not bear an evidential burden in relation to whether the disclosure, record or use is for the purposes of, or in connection with, that or any other IGIS official exercising a power, or performing a function or duty, as an IGIS official.</w:t>
      </w:r>
    </w:p>
    <w:p w14:paraId="0F67550F" w14:textId="77777777" w:rsidR="00792DFE" w:rsidRPr="00B20324" w:rsidRDefault="00792DFE" w:rsidP="00792DFE">
      <w:pPr>
        <w:pStyle w:val="subsection"/>
      </w:pPr>
      <w:r w:rsidRPr="00B20324">
        <w:tab/>
        <w:t>(2)</w:t>
      </w:r>
      <w:r w:rsidRPr="00B20324">
        <w:tab/>
        <w:t>Subsection (1) applies even if the offence referred to in that subsection has additional physical elements to those referred to in paragraph (1)(a) or (b).</w:t>
      </w:r>
    </w:p>
    <w:p w14:paraId="0A36CF95" w14:textId="77777777" w:rsidR="00792DFE" w:rsidRPr="00B20324" w:rsidRDefault="00792DFE" w:rsidP="00792DFE">
      <w:pPr>
        <w:pStyle w:val="subsection"/>
      </w:pPr>
      <w:r w:rsidRPr="00B20324">
        <w:tab/>
        <w:t>(3)</w:t>
      </w:r>
      <w:r w:rsidRPr="00B20324">
        <w:tab/>
        <w:t>To avoid doubt:</w:t>
      </w:r>
    </w:p>
    <w:p w14:paraId="73C64444" w14:textId="77777777" w:rsidR="00792DFE" w:rsidRPr="00B20324" w:rsidRDefault="00792DFE" w:rsidP="00792DFE">
      <w:pPr>
        <w:pStyle w:val="paragraph"/>
      </w:pPr>
      <w:r w:rsidRPr="00B20324">
        <w:tab/>
        <w:t>(a)</w:t>
      </w:r>
      <w:r w:rsidRPr="00B20324">
        <w:tab/>
        <w:t>an offence may be covered by subsection (1) even if the offence does not refer to disclosing, making a record of, or using, information or a document; and</w:t>
      </w:r>
    </w:p>
    <w:p w14:paraId="1835ED4D" w14:textId="77777777" w:rsidR="00792DFE" w:rsidRPr="00B20324" w:rsidRDefault="00792DFE" w:rsidP="00792DFE">
      <w:pPr>
        <w:pStyle w:val="paragraph"/>
      </w:pPr>
      <w:r w:rsidRPr="00B20324">
        <w:tab/>
        <w:t>(b)</w:t>
      </w:r>
      <w:r w:rsidRPr="00B20324">
        <w:tab/>
        <w:t>without limiting paragraph (a):</w:t>
      </w:r>
    </w:p>
    <w:p w14:paraId="67DD5B8B" w14:textId="77777777" w:rsidR="00792DFE" w:rsidRPr="00B20324" w:rsidRDefault="00792DFE" w:rsidP="00792DFE">
      <w:pPr>
        <w:pStyle w:val="paragraphsub"/>
      </w:pPr>
      <w:r w:rsidRPr="00B20324">
        <w:tab/>
        <w:t>(i)</w:t>
      </w:r>
      <w:r w:rsidRPr="00B20324">
        <w:tab/>
        <w:t>disclosing information or a document includes communicating information or a document; and</w:t>
      </w:r>
    </w:p>
    <w:p w14:paraId="320DC2A8" w14:textId="77777777" w:rsidR="00792DFE" w:rsidRPr="00B20324" w:rsidRDefault="00792DFE" w:rsidP="00792DFE">
      <w:pPr>
        <w:pStyle w:val="paragraphsub"/>
      </w:pPr>
      <w:r w:rsidRPr="00B20324">
        <w:tab/>
        <w:t>(ii)</w:t>
      </w:r>
      <w:r w:rsidRPr="00B20324">
        <w:tab/>
        <w:t>making a record of information or a document includes reproducing information or a document; and</w:t>
      </w:r>
    </w:p>
    <w:p w14:paraId="54F174BB" w14:textId="77777777" w:rsidR="00792DFE" w:rsidRPr="00B20324" w:rsidRDefault="00792DFE" w:rsidP="00792DFE">
      <w:pPr>
        <w:pStyle w:val="paragraphsub"/>
      </w:pPr>
      <w:r w:rsidRPr="00B20324">
        <w:tab/>
        <w:t>(iii)</w:t>
      </w:r>
      <w:r w:rsidRPr="00B20324">
        <w:tab/>
        <w:t>using information or a document includes dealing with, reading or examining information or a document.</w:t>
      </w:r>
    </w:p>
    <w:p w14:paraId="4E1811A2" w14:textId="77777777" w:rsidR="005C33AD" w:rsidRPr="00B20324" w:rsidRDefault="005C33AD" w:rsidP="005C33AD">
      <w:pPr>
        <w:pStyle w:val="ActHead5"/>
      </w:pPr>
      <w:bookmarkStart w:id="83" w:name="_Toc190867722"/>
      <w:r w:rsidRPr="00B20324">
        <w:rPr>
          <w:rStyle w:val="CharSectno"/>
        </w:rPr>
        <w:t>35</w:t>
      </w:r>
      <w:r w:rsidRPr="00B20324">
        <w:t xml:space="preserve">  Annual report</w:t>
      </w:r>
      <w:bookmarkEnd w:id="83"/>
    </w:p>
    <w:p w14:paraId="44C4557A" w14:textId="77777777" w:rsidR="005300A8" w:rsidRPr="00B20324" w:rsidRDefault="005300A8" w:rsidP="005300A8">
      <w:pPr>
        <w:pStyle w:val="SubsectionHead"/>
      </w:pPr>
      <w:r w:rsidRPr="00B20324">
        <w:t>Contents of annual report</w:t>
      </w:r>
    </w:p>
    <w:p w14:paraId="0C695CAE" w14:textId="12FF928D" w:rsidR="005C33AD" w:rsidRPr="00B20324" w:rsidRDefault="005C33AD" w:rsidP="005C33AD">
      <w:pPr>
        <w:pStyle w:val="subsection"/>
      </w:pPr>
      <w:r w:rsidRPr="00B20324">
        <w:tab/>
        <w:t>(2)</w:t>
      </w:r>
      <w:r w:rsidRPr="00B20324">
        <w:tab/>
        <w:t>The Inspector</w:t>
      </w:r>
      <w:r w:rsidR="00B20324">
        <w:noBreakHyphen/>
      </w:r>
      <w:r w:rsidRPr="00B20324">
        <w:t xml:space="preserve">General </w:t>
      </w:r>
      <w:r w:rsidR="005300A8" w:rsidRPr="00B20324">
        <w:t>must</w:t>
      </w:r>
      <w:r w:rsidRPr="00B20324">
        <w:t xml:space="preserve"> include in </w:t>
      </w:r>
      <w:r w:rsidR="00B7197A" w:rsidRPr="00B20324">
        <w:t>an annual report prepared by the Inspector</w:t>
      </w:r>
      <w:r w:rsidR="00B20324">
        <w:noBreakHyphen/>
      </w:r>
      <w:r w:rsidR="00B7197A" w:rsidRPr="00B20324">
        <w:t>General and given under section</w:t>
      </w:r>
      <w:r w:rsidR="0048072B" w:rsidRPr="00B20324">
        <w:t> </w:t>
      </w:r>
      <w:r w:rsidR="00B7197A" w:rsidRPr="00B20324">
        <w:t xml:space="preserve">46 of the </w:t>
      </w:r>
      <w:r w:rsidR="00B7197A" w:rsidRPr="00B20324">
        <w:rPr>
          <w:i/>
        </w:rPr>
        <w:t>Public Governance, Performance and Accountability Act 2013</w:t>
      </w:r>
      <w:r w:rsidR="00B7197A" w:rsidRPr="00B20324">
        <w:t xml:space="preserve"> for a period</w:t>
      </w:r>
      <w:r w:rsidRPr="00B20324">
        <w:t xml:space="preserve"> the Inspector</w:t>
      </w:r>
      <w:r w:rsidR="00B20324">
        <w:noBreakHyphen/>
      </w:r>
      <w:r w:rsidRPr="00B20324">
        <w:t>General’s comments on any inquiry conducted by the Inspector</w:t>
      </w:r>
      <w:r w:rsidR="00B20324">
        <w:noBreakHyphen/>
      </w:r>
      <w:r w:rsidRPr="00B20324">
        <w:t xml:space="preserve">General in accordance with </w:t>
      </w:r>
      <w:r w:rsidR="004C5573" w:rsidRPr="00B20324">
        <w:t>paragraph 8</w:t>
      </w:r>
      <w:r w:rsidRPr="00B20324">
        <w:t>(1)(d)</w:t>
      </w:r>
      <w:r w:rsidR="009507AF" w:rsidRPr="00B20324">
        <w:t xml:space="preserve"> or 8(3)(c)</w:t>
      </w:r>
      <w:r w:rsidRPr="00B20324">
        <w:t xml:space="preserve"> during the </w:t>
      </w:r>
      <w:r w:rsidR="00B7197A" w:rsidRPr="00B20324">
        <w:t>period</w:t>
      </w:r>
      <w:r w:rsidRPr="00B20324">
        <w:t xml:space="preserve"> to which the report relates.</w:t>
      </w:r>
    </w:p>
    <w:p w14:paraId="4115371C" w14:textId="1F08ED23" w:rsidR="005C33AD" w:rsidRPr="00B20324" w:rsidRDefault="005C33AD" w:rsidP="005C33AD">
      <w:pPr>
        <w:pStyle w:val="subsection"/>
      </w:pPr>
      <w:r w:rsidRPr="00B20324">
        <w:tab/>
        <w:t>(2A)</w:t>
      </w:r>
      <w:r w:rsidRPr="00B20324">
        <w:tab/>
        <w:t>The Inspector</w:t>
      </w:r>
      <w:r w:rsidR="00B20324">
        <w:noBreakHyphen/>
      </w:r>
      <w:r w:rsidRPr="00B20324">
        <w:t xml:space="preserve">General must include in a report </w:t>
      </w:r>
      <w:r w:rsidR="00B7197A" w:rsidRPr="00B20324">
        <w:t xml:space="preserve">referred to in </w:t>
      </w:r>
      <w:r w:rsidR="0048072B" w:rsidRPr="00B20324">
        <w:t>subsection (</w:t>
      </w:r>
      <w:r w:rsidR="00B7197A" w:rsidRPr="00B20324">
        <w:t>2) the Inspector</w:t>
      </w:r>
      <w:r w:rsidR="00B20324">
        <w:noBreakHyphen/>
      </w:r>
      <w:r w:rsidR="00B7197A" w:rsidRPr="00B20324">
        <w:t>General’s comments on any inspection conducted under section</w:t>
      </w:r>
      <w:r w:rsidR="0048072B" w:rsidRPr="00B20324">
        <w:t> </w:t>
      </w:r>
      <w:r w:rsidR="00B7197A" w:rsidRPr="00B20324">
        <w:t>9A during the period</w:t>
      </w:r>
      <w:r w:rsidRPr="00B20324">
        <w:t xml:space="preserve"> to which the report relates.</w:t>
      </w:r>
    </w:p>
    <w:p w14:paraId="65EFF3FA" w14:textId="347168F1" w:rsidR="000640B5" w:rsidRPr="00B20324" w:rsidRDefault="000640B5" w:rsidP="000640B5">
      <w:pPr>
        <w:pStyle w:val="subsection"/>
        <w:keepNext/>
      </w:pPr>
      <w:r w:rsidRPr="00B20324">
        <w:tab/>
        <w:t>(2AA)</w:t>
      </w:r>
      <w:r w:rsidRPr="00B20324">
        <w:tab/>
        <w:t>The Inspector</w:t>
      </w:r>
      <w:r w:rsidR="00B20324">
        <w:noBreakHyphen/>
      </w:r>
      <w:r w:rsidRPr="00B20324">
        <w:t xml:space="preserve">General must include in a report </w:t>
      </w:r>
      <w:r w:rsidR="00B7197A" w:rsidRPr="00B20324">
        <w:t xml:space="preserve">referred to in </w:t>
      </w:r>
      <w:r w:rsidR="0048072B" w:rsidRPr="00B20324">
        <w:t>subsection (</w:t>
      </w:r>
      <w:r w:rsidR="00B7197A" w:rsidRPr="00B20324">
        <w:t>2)</w:t>
      </w:r>
      <w:r w:rsidRPr="00B20324">
        <w:t xml:space="preserve"> the Inspector</w:t>
      </w:r>
      <w:r w:rsidR="00B20324">
        <w:noBreakHyphen/>
      </w:r>
      <w:r w:rsidRPr="00B20324">
        <w:t>General’s comments on:</w:t>
      </w:r>
    </w:p>
    <w:p w14:paraId="416FB09C" w14:textId="77777777" w:rsidR="000640B5" w:rsidRPr="00B20324" w:rsidRDefault="000640B5" w:rsidP="000640B5">
      <w:pPr>
        <w:pStyle w:val="paragraph"/>
        <w:keepNext/>
      </w:pPr>
      <w:r w:rsidRPr="00B20324">
        <w:tab/>
        <w:t>(a)</w:t>
      </w:r>
      <w:r w:rsidRPr="00B20324">
        <w:tab/>
        <w:t>the employment of any person under subsection</w:t>
      </w:r>
      <w:r w:rsidR="0048072B" w:rsidRPr="00B20324">
        <w:t> </w:t>
      </w:r>
      <w:r w:rsidRPr="00B20324">
        <w:t xml:space="preserve">32(3) during the </w:t>
      </w:r>
      <w:r w:rsidR="00B7197A" w:rsidRPr="00B20324">
        <w:t>period</w:t>
      </w:r>
      <w:r w:rsidRPr="00B20324">
        <w:t xml:space="preserve"> to which the report relates (whether or not the employment commenced during that </w:t>
      </w:r>
      <w:r w:rsidR="00B7197A" w:rsidRPr="00B20324">
        <w:t>period</w:t>
      </w:r>
      <w:r w:rsidRPr="00B20324">
        <w:t>); and</w:t>
      </w:r>
    </w:p>
    <w:p w14:paraId="74D734FF" w14:textId="4EF5F76E" w:rsidR="000640B5" w:rsidRPr="00B20324" w:rsidRDefault="000640B5" w:rsidP="000640B5">
      <w:pPr>
        <w:pStyle w:val="paragraph"/>
      </w:pPr>
      <w:r w:rsidRPr="00B20324">
        <w:tab/>
        <w:t>(b)</w:t>
      </w:r>
      <w:r w:rsidRPr="00B20324">
        <w:tab/>
        <w:t xml:space="preserve">any delegation under </w:t>
      </w:r>
      <w:r w:rsidR="005300A8" w:rsidRPr="00B20324">
        <w:t>subsection 32AA(1)</w:t>
      </w:r>
      <w:r w:rsidRPr="00B20324">
        <w:t xml:space="preserve"> in force during the </w:t>
      </w:r>
      <w:r w:rsidR="00B7197A" w:rsidRPr="00B20324">
        <w:t>period</w:t>
      </w:r>
      <w:r w:rsidRPr="00B20324">
        <w:t xml:space="preserve"> to which the report relates.</w:t>
      </w:r>
    </w:p>
    <w:p w14:paraId="3C580561" w14:textId="3CEF8D32" w:rsidR="00FB13ED" w:rsidRPr="00B20324" w:rsidRDefault="00FB13ED" w:rsidP="00FB13ED">
      <w:pPr>
        <w:pStyle w:val="subsection"/>
      </w:pPr>
      <w:r w:rsidRPr="00B20324">
        <w:tab/>
        <w:t>(2AB)</w:t>
      </w:r>
      <w:r w:rsidRPr="00B20324">
        <w:tab/>
        <w:t>The Inspector</w:t>
      </w:r>
      <w:r w:rsidR="00B20324">
        <w:noBreakHyphen/>
      </w:r>
      <w:r w:rsidRPr="00B20324">
        <w:t>General must include in a report referred to in subsection (2):</w:t>
      </w:r>
    </w:p>
    <w:p w14:paraId="17D31D87" w14:textId="5945CC59" w:rsidR="00FB13ED" w:rsidRPr="00B20324" w:rsidRDefault="00FB13ED" w:rsidP="00FB13ED">
      <w:pPr>
        <w:pStyle w:val="paragraph"/>
      </w:pPr>
      <w:r w:rsidRPr="00B20324">
        <w:tab/>
        <w:t>(a)</w:t>
      </w:r>
      <w:r w:rsidRPr="00B20324">
        <w:tab/>
        <w:t>the number of complaints made to the Inspector</w:t>
      </w:r>
      <w:r w:rsidR="00B20324">
        <w:noBreakHyphen/>
      </w:r>
      <w:r w:rsidRPr="00B20324">
        <w:t xml:space="preserve">General under </w:t>
      </w:r>
      <w:r w:rsidR="00795BB7" w:rsidRPr="00B20324">
        <w:t>Division 2</w:t>
      </w:r>
      <w:r w:rsidRPr="00B20324">
        <w:t xml:space="preserve"> of Part II of this Act during the period to which the report relates; and</w:t>
      </w:r>
    </w:p>
    <w:p w14:paraId="19207BDE" w14:textId="77777777" w:rsidR="00FB13ED" w:rsidRPr="00B20324" w:rsidRDefault="00FB13ED" w:rsidP="00FB13ED">
      <w:pPr>
        <w:pStyle w:val="paragraph"/>
      </w:pPr>
      <w:r w:rsidRPr="00B20324">
        <w:tab/>
        <w:t>(b)</w:t>
      </w:r>
      <w:r w:rsidRPr="00B20324">
        <w:tab/>
        <w:t>the kinds of matters to which the complaints related; and</w:t>
      </w:r>
    </w:p>
    <w:p w14:paraId="0E3CB37E" w14:textId="4F057B5F" w:rsidR="00FB13ED" w:rsidRPr="00B20324" w:rsidRDefault="00FB13ED" w:rsidP="00FB13ED">
      <w:pPr>
        <w:pStyle w:val="paragraph"/>
      </w:pPr>
      <w:r w:rsidRPr="00B20324">
        <w:tab/>
        <w:t>(c)</w:t>
      </w:r>
      <w:r w:rsidRPr="00B20324">
        <w:tab/>
        <w:t>the actions taken by the Inspector</w:t>
      </w:r>
      <w:r w:rsidR="00B20324">
        <w:noBreakHyphen/>
      </w:r>
      <w:r w:rsidRPr="00B20324">
        <w:t>General in response to the complaints, including the number of inquiries conducted by the Inspector</w:t>
      </w:r>
      <w:r w:rsidR="00B20324">
        <w:noBreakHyphen/>
      </w:r>
      <w:r w:rsidRPr="00B20324">
        <w:t>General in response to the complaints; and</w:t>
      </w:r>
    </w:p>
    <w:p w14:paraId="49BE92F5" w14:textId="77777777" w:rsidR="00FB13ED" w:rsidRPr="00B20324" w:rsidRDefault="00FB13ED" w:rsidP="00FB13ED">
      <w:pPr>
        <w:pStyle w:val="paragraph"/>
      </w:pPr>
      <w:r w:rsidRPr="00B20324">
        <w:tab/>
        <w:t>(d)</w:t>
      </w:r>
      <w:r w:rsidRPr="00B20324">
        <w:tab/>
        <w:t>a summary of the actions taken by the relevant intelligence agencies in response to the following:</w:t>
      </w:r>
    </w:p>
    <w:p w14:paraId="2F18A4F6" w14:textId="77777777" w:rsidR="00FB13ED" w:rsidRPr="00B20324" w:rsidRDefault="00FB13ED" w:rsidP="00FB13ED">
      <w:pPr>
        <w:pStyle w:val="paragraphsub"/>
      </w:pPr>
      <w:r w:rsidRPr="00B20324">
        <w:tab/>
        <w:t>(i)</w:t>
      </w:r>
      <w:r w:rsidRPr="00B20324">
        <w:tab/>
        <w:t>the complaints;</w:t>
      </w:r>
    </w:p>
    <w:p w14:paraId="5F7D30AE" w14:textId="574608DD" w:rsidR="00FB13ED" w:rsidRPr="00B20324" w:rsidRDefault="00FB13ED" w:rsidP="00FB13ED">
      <w:pPr>
        <w:pStyle w:val="paragraphsub"/>
      </w:pPr>
      <w:r w:rsidRPr="00B20324">
        <w:tab/>
        <w:t>(ii)</w:t>
      </w:r>
      <w:r w:rsidRPr="00B20324">
        <w:tab/>
        <w:t>the Inspector</w:t>
      </w:r>
      <w:r w:rsidR="00B20324">
        <w:noBreakHyphen/>
      </w:r>
      <w:r w:rsidRPr="00B20324">
        <w:t>General’s conclusions and recommendations as a result of the inquiries.</w:t>
      </w:r>
    </w:p>
    <w:p w14:paraId="60C16FB5" w14:textId="012DE9A5" w:rsidR="00FB13ED" w:rsidRPr="00B20324" w:rsidRDefault="00FB13ED" w:rsidP="00FB13ED">
      <w:pPr>
        <w:pStyle w:val="subsection"/>
      </w:pPr>
      <w:r w:rsidRPr="00B20324">
        <w:tab/>
        <w:t>(2AC)</w:t>
      </w:r>
      <w:r w:rsidRPr="00B20324">
        <w:tab/>
        <w:t>The Inspector</w:t>
      </w:r>
      <w:r w:rsidR="00B20324">
        <w:noBreakHyphen/>
      </w:r>
      <w:r w:rsidRPr="00B20324">
        <w:t>General must include in a report referred to in subsection (2):</w:t>
      </w:r>
    </w:p>
    <w:p w14:paraId="77E74D30" w14:textId="2D003B0C" w:rsidR="00FB13ED" w:rsidRPr="00B20324" w:rsidRDefault="00FB13ED" w:rsidP="00FB13ED">
      <w:pPr>
        <w:pStyle w:val="paragraph"/>
      </w:pPr>
      <w:r w:rsidRPr="00B20324">
        <w:tab/>
        <w:t>(a)</w:t>
      </w:r>
      <w:r w:rsidRPr="00B20324">
        <w:tab/>
        <w:t>the number of disclosures of information received by the Inspector</w:t>
      </w:r>
      <w:r w:rsidR="00B20324">
        <w:noBreakHyphen/>
      </w:r>
      <w:r w:rsidRPr="00B20324">
        <w:t xml:space="preserve">General under the </w:t>
      </w:r>
      <w:r w:rsidRPr="00B20324">
        <w:rPr>
          <w:i/>
        </w:rPr>
        <w:t>Public Interest Disclosure Act 2013</w:t>
      </w:r>
      <w:r w:rsidRPr="00B20324">
        <w:t xml:space="preserve"> during the period to which the report relates; and</w:t>
      </w:r>
    </w:p>
    <w:p w14:paraId="7F8933DA" w14:textId="77777777" w:rsidR="00FB13ED" w:rsidRPr="00B20324" w:rsidRDefault="00FB13ED" w:rsidP="00FB13ED">
      <w:pPr>
        <w:pStyle w:val="paragraph"/>
      </w:pPr>
      <w:r w:rsidRPr="00B20324">
        <w:tab/>
        <w:t>(b)</w:t>
      </w:r>
      <w:r w:rsidRPr="00B20324">
        <w:tab/>
        <w:t>the kinds of disclosable conduct with which the information was concerned; and</w:t>
      </w:r>
    </w:p>
    <w:p w14:paraId="4D97377E" w14:textId="21A878A0" w:rsidR="00FB13ED" w:rsidRPr="00B20324" w:rsidRDefault="00FB13ED" w:rsidP="00FB13ED">
      <w:pPr>
        <w:pStyle w:val="paragraph"/>
      </w:pPr>
      <w:r w:rsidRPr="00B20324">
        <w:tab/>
        <w:t>(c)</w:t>
      </w:r>
      <w:r w:rsidRPr="00B20324">
        <w:tab/>
        <w:t>the actions taken by the Inspector</w:t>
      </w:r>
      <w:r w:rsidR="00B20324">
        <w:noBreakHyphen/>
      </w:r>
      <w:r w:rsidRPr="00B20324">
        <w:t>General to handle the disclosures, including:</w:t>
      </w:r>
    </w:p>
    <w:p w14:paraId="3D38BC02" w14:textId="3FFFEB3D" w:rsidR="00FB13ED" w:rsidRPr="00B20324" w:rsidRDefault="00FB13ED" w:rsidP="00FB13ED">
      <w:pPr>
        <w:pStyle w:val="paragraphsub"/>
      </w:pPr>
      <w:r w:rsidRPr="00B20324">
        <w:tab/>
        <w:t>(i)</w:t>
      </w:r>
      <w:r w:rsidRPr="00B20324">
        <w:tab/>
        <w:t>the number of inquiries conducted by the Inspector</w:t>
      </w:r>
      <w:r w:rsidR="00B20324">
        <w:noBreakHyphen/>
      </w:r>
      <w:r w:rsidRPr="00B20324">
        <w:t>General under this Act; and</w:t>
      </w:r>
    </w:p>
    <w:p w14:paraId="44916D65" w14:textId="38807974" w:rsidR="00FB13ED" w:rsidRPr="00B20324" w:rsidRDefault="00FB13ED" w:rsidP="00FB13ED">
      <w:pPr>
        <w:pStyle w:val="paragraphsub"/>
      </w:pPr>
      <w:r w:rsidRPr="00B20324">
        <w:tab/>
        <w:t>(ii)</w:t>
      </w:r>
      <w:r w:rsidRPr="00B20324">
        <w:tab/>
        <w:t>the number of investigations conducted by the Inspector</w:t>
      </w:r>
      <w:r w:rsidR="00B20324">
        <w:noBreakHyphen/>
      </w:r>
      <w:r w:rsidRPr="00B20324">
        <w:t xml:space="preserve">General under the </w:t>
      </w:r>
      <w:r w:rsidRPr="00B20324">
        <w:rPr>
          <w:i/>
        </w:rPr>
        <w:t>Public Interest Disclosure Act 2013</w:t>
      </w:r>
      <w:r w:rsidRPr="00B20324">
        <w:t>; and</w:t>
      </w:r>
    </w:p>
    <w:p w14:paraId="1A1E9F46" w14:textId="77777777" w:rsidR="00FB13ED" w:rsidRPr="00B20324" w:rsidRDefault="00FB13ED" w:rsidP="00FB13ED">
      <w:pPr>
        <w:pStyle w:val="paragraph"/>
      </w:pPr>
      <w:r w:rsidRPr="00B20324">
        <w:tab/>
        <w:t>(d)</w:t>
      </w:r>
      <w:r w:rsidRPr="00B20324">
        <w:tab/>
        <w:t>a summary of the actions taken by the relevant intelligence agencies in response to the following:</w:t>
      </w:r>
    </w:p>
    <w:p w14:paraId="23D10345" w14:textId="77777777" w:rsidR="00FB13ED" w:rsidRPr="00B20324" w:rsidRDefault="00FB13ED" w:rsidP="00FB13ED">
      <w:pPr>
        <w:pStyle w:val="paragraphsub"/>
      </w:pPr>
      <w:r w:rsidRPr="00B20324">
        <w:tab/>
        <w:t>(i)</w:t>
      </w:r>
      <w:r w:rsidRPr="00B20324">
        <w:tab/>
        <w:t>the disclosures;</w:t>
      </w:r>
    </w:p>
    <w:p w14:paraId="24772271" w14:textId="6C947C57" w:rsidR="00FB13ED" w:rsidRPr="00B20324" w:rsidRDefault="00FB13ED" w:rsidP="00FB13ED">
      <w:pPr>
        <w:pStyle w:val="paragraphsub"/>
      </w:pPr>
      <w:r w:rsidRPr="00B20324">
        <w:tab/>
        <w:t>(ii)</w:t>
      </w:r>
      <w:r w:rsidRPr="00B20324">
        <w:tab/>
        <w:t>the Inspector</w:t>
      </w:r>
      <w:r w:rsidR="00B20324">
        <w:noBreakHyphen/>
      </w:r>
      <w:r w:rsidRPr="00B20324">
        <w:t>General’s conclusions and recommendations as a result of the inquiries or investigations;</w:t>
      </w:r>
    </w:p>
    <w:p w14:paraId="0971219F" w14:textId="77777777" w:rsidR="00FB13ED" w:rsidRPr="00B20324" w:rsidRDefault="00FB13ED" w:rsidP="00FB13ED">
      <w:pPr>
        <w:pStyle w:val="paragraphsub"/>
      </w:pPr>
      <w:r w:rsidRPr="00B20324">
        <w:tab/>
        <w:t>(iii)</w:t>
      </w:r>
      <w:r w:rsidRPr="00B20324">
        <w:tab/>
        <w:t>any other matters set out in reports relating to the inquiries or investigations.</w:t>
      </w:r>
    </w:p>
    <w:p w14:paraId="542378B3" w14:textId="630E7499" w:rsidR="00FB13ED" w:rsidRPr="00B20324" w:rsidRDefault="00FB13ED" w:rsidP="00FB13ED">
      <w:pPr>
        <w:pStyle w:val="subsection"/>
      </w:pPr>
      <w:r w:rsidRPr="00B20324">
        <w:tab/>
        <w:t>(2AD)</w:t>
      </w:r>
      <w:r w:rsidRPr="00B20324">
        <w:tab/>
        <w:t>The head of an intelligence agency must give the Inspector</w:t>
      </w:r>
      <w:r w:rsidR="00B20324">
        <w:noBreakHyphen/>
      </w:r>
      <w:r w:rsidRPr="00B20324">
        <w:t>General such information and assistance as the Inspector</w:t>
      </w:r>
      <w:r w:rsidR="00B20324">
        <w:noBreakHyphen/>
      </w:r>
      <w:r w:rsidRPr="00B20324">
        <w:t>General reasonably requires in relation to the matters mentioned in paragraphs (2AB)(d) and (2AC)(d).</w:t>
      </w:r>
    </w:p>
    <w:p w14:paraId="7F192327" w14:textId="58B33B32" w:rsidR="005C33AD" w:rsidRPr="00B20324" w:rsidRDefault="005C33AD" w:rsidP="005C33AD">
      <w:pPr>
        <w:pStyle w:val="subsection"/>
      </w:pPr>
      <w:r w:rsidRPr="00B20324">
        <w:tab/>
        <w:t>(2B)</w:t>
      </w:r>
      <w:r w:rsidRPr="00B20324">
        <w:tab/>
        <w:t>The Inspector</w:t>
      </w:r>
      <w:r w:rsidR="00B20324">
        <w:noBreakHyphen/>
      </w:r>
      <w:r w:rsidRPr="00B20324">
        <w:t xml:space="preserve">General must include in a report </w:t>
      </w:r>
      <w:r w:rsidR="00B7197A" w:rsidRPr="00B20324">
        <w:t xml:space="preserve">referred to in </w:t>
      </w:r>
      <w:r w:rsidR="0048072B" w:rsidRPr="00B20324">
        <w:t>subsection (</w:t>
      </w:r>
      <w:r w:rsidR="00B7197A" w:rsidRPr="00B20324">
        <w:t>2)</w:t>
      </w:r>
      <w:r w:rsidRPr="00B20324">
        <w:t xml:space="preserve"> the Inspector</w:t>
      </w:r>
      <w:r w:rsidR="00B20324">
        <w:noBreakHyphen/>
      </w:r>
      <w:r w:rsidRPr="00B20324">
        <w:t>General’s comments on the extent of compliance by ASIS</w:t>
      </w:r>
      <w:r w:rsidR="0053231B" w:rsidRPr="00B20324">
        <w:t>, AGO</w:t>
      </w:r>
      <w:r w:rsidR="00647C1D" w:rsidRPr="00B20324">
        <w:t>, ASD and DIO</w:t>
      </w:r>
      <w:r w:rsidRPr="00B20324">
        <w:t xml:space="preserve">, </w:t>
      </w:r>
      <w:r w:rsidR="00FE2132" w:rsidRPr="00B20324">
        <w:t>during the period</w:t>
      </w:r>
      <w:r w:rsidRPr="00B20324">
        <w:t xml:space="preserve"> to which the report relates, with rules made under </w:t>
      </w:r>
      <w:r w:rsidR="008C2D87" w:rsidRPr="00B20324">
        <w:t>section 1</w:t>
      </w:r>
      <w:r w:rsidR="00647C1D" w:rsidRPr="00B20324">
        <w:t>5 or 41C</w:t>
      </w:r>
      <w:r w:rsidRPr="00B20324">
        <w:t xml:space="preserve"> of the </w:t>
      </w:r>
      <w:r w:rsidRPr="00B20324">
        <w:rPr>
          <w:i/>
        </w:rPr>
        <w:t>Intelligence Services Act 2001</w:t>
      </w:r>
      <w:r w:rsidRPr="00B20324">
        <w:t>.</w:t>
      </w:r>
    </w:p>
    <w:p w14:paraId="444417D6" w14:textId="77777777" w:rsidR="00647C1D" w:rsidRPr="00B20324" w:rsidRDefault="00647C1D" w:rsidP="00647C1D">
      <w:pPr>
        <w:pStyle w:val="notetext"/>
      </w:pPr>
      <w:r w:rsidRPr="00B20324">
        <w:t>Note:</w:t>
      </w:r>
      <w:r w:rsidRPr="00B20324">
        <w:tab/>
        <w:t xml:space="preserve">The rules referred to in this subsection regulate the communication and retention of intelligence information (within the meaning of the </w:t>
      </w:r>
      <w:r w:rsidRPr="00B20324">
        <w:rPr>
          <w:i/>
        </w:rPr>
        <w:t>Intelligence Services Act 2001</w:t>
      </w:r>
      <w:r w:rsidRPr="00B20324">
        <w:t>) concerning Australian persons (within the meaning of that Act).</w:t>
      </w:r>
    </w:p>
    <w:p w14:paraId="3352045D" w14:textId="545C2E9F" w:rsidR="00D9271C" w:rsidRPr="00B20324" w:rsidRDefault="00D9271C" w:rsidP="00D9271C">
      <w:pPr>
        <w:pStyle w:val="subsection"/>
      </w:pPr>
      <w:r w:rsidRPr="00B20324">
        <w:tab/>
        <w:t>(2C)</w:t>
      </w:r>
      <w:r w:rsidRPr="00B20324">
        <w:tab/>
        <w:t>The Inspector</w:t>
      </w:r>
      <w:r w:rsidR="00B20324">
        <w:noBreakHyphen/>
      </w:r>
      <w:r w:rsidRPr="00B20324">
        <w:t xml:space="preserve">General must include in a report referred to in </w:t>
      </w:r>
      <w:r w:rsidR="0048072B" w:rsidRPr="00B20324">
        <w:t>subsection (</w:t>
      </w:r>
      <w:r w:rsidRPr="00B20324">
        <w:t>2) the Inspector</w:t>
      </w:r>
      <w:r w:rsidR="00B20324">
        <w:noBreakHyphen/>
      </w:r>
      <w:r w:rsidRPr="00B20324">
        <w:t>General’s comments on the extent of compliance by ONI, during the period to which the report relates, with privacy rules made under section</w:t>
      </w:r>
      <w:r w:rsidR="0048072B" w:rsidRPr="00B20324">
        <w:t> </w:t>
      </w:r>
      <w:r w:rsidRPr="00B20324">
        <w:t xml:space="preserve">53 of the </w:t>
      </w:r>
      <w:r w:rsidRPr="00B20324">
        <w:rPr>
          <w:i/>
        </w:rPr>
        <w:t>Office of National Intelligence Act 2018</w:t>
      </w:r>
      <w:r w:rsidRPr="00B20324">
        <w:t>.</w:t>
      </w:r>
    </w:p>
    <w:p w14:paraId="3C29D519" w14:textId="77777777" w:rsidR="00647C1D" w:rsidRPr="00B20324" w:rsidRDefault="00647C1D" w:rsidP="00647C1D">
      <w:pPr>
        <w:pStyle w:val="notetext"/>
      </w:pPr>
      <w:r w:rsidRPr="00B20324">
        <w:t>Note:</w:t>
      </w:r>
      <w:r w:rsidRPr="00B20324">
        <w:tab/>
        <w:t xml:space="preserve">The rules referred to in this subsection regulate the collection, communication, handling and retention of certain information that is personal information about an Australian citizen or permanent resident (within the meaning of the </w:t>
      </w:r>
      <w:r w:rsidRPr="00B20324">
        <w:rPr>
          <w:i/>
        </w:rPr>
        <w:t>Office of National Intelligence Act 2018</w:t>
      </w:r>
      <w:r w:rsidRPr="00B20324">
        <w:t>).</w:t>
      </w:r>
    </w:p>
    <w:p w14:paraId="09282318" w14:textId="79C5DB9D" w:rsidR="005300A8" w:rsidRPr="00B20324" w:rsidRDefault="005300A8" w:rsidP="005300A8">
      <w:pPr>
        <w:pStyle w:val="subsection"/>
      </w:pPr>
      <w:r w:rsidRPr="00B20324">
        <w:tab/>
        <w:t>(2D)</w:t>
      </w:r>
      <w:r w:rsidRPr="00B20324">
        <w:tab/>
        <w:t>The Inspector</w:t>
      </w:r>
      <w:r w:rsidR="00B20324">
        <w:noBreakHyphen/>
      </w:r>
      <w:r w:rsidRPr="00B20324">
        <w:t>General may include in a report referred to in subsection (2) the Inspector</w:t>
      </w:r>
      <w:r w:rsidR="00B20324">
        <w:noBreakHyphen/>
      </w:r>
      <w:r w:rsidRPr="00B20324">
        <w:t>General’s comments on any other activity of the Inspector</w:t>
      </w:r>
      <w:r w:rsidR="00B20324">
        <w:noBreakHyphen/>
      </w:r>
      <w:r w:rsidRPr="00B20324">
        <w:t>General during the period to which the report relates.</w:t>
      </w:r>
    </w:p>
    <w:p w14:paraId="63D71819" w14:textId="77777777" w:rsidR="005300A8" w:rsidRPr="00B20324" w:rsidRDefault="005300A8" w:rsidP="005300A8">
      <w:pPr>
        <w:pStyle w:val="SubsectionHead"/>
      </w:pPr>
      <w:r w:rsidRPr="00B20324">
        <w:t>Report to be given to the Leader of the Opposition</w:t>
      </w:r>
    </w:p>
    <w:p w14:paraId="409C3C7C" w14:textId="5668630A" w:rsidR="005C33AD" w:rsidRPr="00B20324" w:rsidRDefault="005C33AD" w:rsidP="005C33AD">
      <w:pPr>
        <w:pStyle w:val="subsection"/>
      </w:pPr>
      <w:r w:rsidRPr="00B20324">
        <w:tab/>
        <w:t>(3)</w:t>
      </w:r>
      <w:r w:rsidRPr="00B20324">
        <w:tab/>
      </w:r>
      <w:r w:rsidR="003E723C" w:rsidRPr="00B20324">
        <w:t xml:space="preserve">A copy of a report referred to in </w:t>
      </w:r>
      <w:r w:rsidR="0048072B" w:rsidRPr="00B20324">
        <w:t>subsection (</w:t>
      </w:r>
      <w:r w:rsidR="003E723C" w:rsidRPr="00B20324">
        <w:t>2) must be given</w:t>
      </w:r>
      <w:r w:rsidRPr="00B20324">
        <w:t xml:space="preserve"> to the Leader of the Opposition in the House of Representatives, but it is the duty of the Leader of the Opposition to treat as secret any part of the report that is not tabled in a House of the Parliament.</w:t>
      </w:r>
    </w:p>
    <w:p w14:paraId="4F1D7695" w14:textId="77777777" w:rsidR="005300A8" w:rsidRPr="00B20324" w:rsidRDefault="005300A8" w:rsidP="005300A8">
      <w:pPr>
        <w:pStyle w:val="SubsectionHead"/>
      </w:pPr>
      <w:r w:rsidRPr="00B20324">
        <w:t>Tabling of annual report</w:t>
      </w:r>
    </w:p>
    <w:p w14:paraId="44C92BE6" w14:textId="141182B4" w:rsidR="005C33AD" w:rsidRPr="00B20324" w:rsidRDefault="005C33AD" w:rsidP="005C33AD">
      <w:pPr>
        <w:pStyle w:val="subsection"/>
      </w:pPr>
      <w:r w:rsidRPr="00B20324">
        <w:tab/>
        <w:t>(4)</w:t>
      </w:r>
      <w:r w:rsidRPr="00B20324">
        <w:tab/>
        <w:t xml:space="preserve">Subject to </w:t>
      </w:r>
      <w:r w:rsidR="0048072B" w:rsidRPr="00B20324">
        <w:t>subsection (</w:t>
      </w:r>
      <w:r w:rsidRPr="00B20324">
        <w:t xml:space="preserve">5), the </w:t>
      </w:r>
      <w:r w:rsidR="003E723C" w:rsidRPr="00B20324">
        <w:t>Attorney</w:t>
      </w:r>
      <w:r w:rsidR="00B20324">
        <w:noBreakHyphen/>
      </w:r>
      <w:r w:rsidR="003E723C" w:rsidRPr="00B20324">
        <w:t>General</w:t>
      </w:r>
      <w:r w:rsidRPr="00B20324">
        <w:t xml:space="preserve"> </w:t>
      </w:r>
      <w:r w:rsidR="005300A8" w:rsidRPr="00B20324">
        <w:t>must</w:t>
      </w:r>
      <w:r w:rsidRPr="00B20324">
        <w:t xml:space="preserve"> cause a copy of a report </w:t>
      </w:r>
      <w:r w:rsidR="00FE2132" w:rsidRPr="00B20324">
        <w:t xml:space="preserve">referred to in </w:t>
      </w:r>
      <w:r w:rsidR="0048072B" w:rsidRPr="00B20324">
        <w:t>subsection (</w:t>
      </w:r>
      <w:r w:rsidR="00FE2132" w:rsidRPr="00B20324">
        <w:t>2)</w:t>
      </w:r>
      <w:r w:rsidRPr="00B20324">
        <w:t xml:space="preserve"> to be laid before each House of the Parliament as soon as practicable after the report is received by the </w:t>
      </w:r>
      <w:r w:rsidR="003E723C" w:rsidRPr="00B20324">
        <w:t>Attorney</w:t>
      </w:r>
      <w:r w:rsidR="00B20324">
        <w:noBreakHyphen/>
      </w:r>
      <w:r w:rsidR="003E723C" w:rsidRPr="00B20324">
        <w:t>General</w:t>
      </w:r>
      <w:r w:rsidRPr="00B20324">
        <w:t>.</w:t>
      </w:r>
    </w:p>
    <w:p w14:paraId="74A60200" w14:textId="54E9FB3E" w:rsidR="005C33AD" w:rsidRPr="00B20324" w:rsidRDefault="005C33AD" w:rsidP="005C33AD">
      <w:pPr>
        <w:pStyle w:val="subsection"/>
      </w:pPr>
      <w:r w:rsidRPr="00B20324">
        <w:tab/>
        <w:t>(5)</w:t>
      </w:r>
      <w:r w:rsidRPr="00B20324">
        <w:tab/>
        <w:t xml:space="preserve">For the purposes of </w:t>
      </w:r>
      <w:r w:rsidR="0048072B" w:rsidRPr="00B20324">
        <w:t>subsection (</w:t>
      </w:r>
      <w:r w:rsidRPr="00B20324">
        <w:t xml:space="preserve">4), the </w:t>
      </w:r>
      <w:r w:rsidR="003E723C" w:rsidRPr="00B20324">
        <w:t>Attorney</w:t>
      </w:r>
      <w:r w:rsidR="00B20324">
        <w:noBreakHyphen/>
      </w:r>
      <w:r w:rsidR="003E723C" w:rsidRPr="00B20324">
        <w:t>General</w:t>
      </w:r>
      <w:r w:rsidRPr="00B20324">
        <w:t xml:space="preserve"> may make such deletions from a report </w:t>
      </w:r>
      <w:r w:rsidR="00FE2132" w:rsidRPr="00B20324">
        <w:t xml:space="preserve">referred to in </w:t>
      </w:r>
      <w:r w:rsidR="0048072B" w:rsidRPr="00B20324">
        <w:t>subsection (</w:t>
      </w:r>
      <w:r w:rsidR="00FE2132" w:rsidRPr="00B20324">
        <w:t>2)</w:t>
      </w:r>
      <w:r w:rsidRPr="00B20324">
        <w:t xml:space="preserve"> as the </w:t>
      </w:r>
      <w:r w:rsidR="003E723C" w:rsidRPr="00B20324">
        <w:t>Attorney</w:t>
      </w:r>
      <w:r w:rsidR="00B20324">
        <w:noBreakHyphen/>
      </w:r>
      <w:r w:rsidR="003E723C" w:rsidRPr="00B20324">
        <w:t>General</w:t>
      </w:r>
      <w:r w:rsidRPr="00B20324">
        <w:t xml:space="preserve"> considers necessary in order to avoid prejudice to security, the defence of Australia, Australia’s relations with other countries</w:t>
      </w:r>
      <w:r w:rsidR="00C24F07" w:rsidRPr="00B20324">
        <w:t>, law enforcement operations</w:t>
      </w:r>
      <w:r w:rsidRPr="00B20324">
        <w:t xml:space="preserve"> or the privacy of individuals.</w:t>
      </w:r>
    </w:p>
    <w:p w14:paraId="1FA7A5F9" w14:textId="2D3250A3" w:rsidR="005C33AD" w:rsidRPr="00B20324" w:rsidRDefault="005C33AD" w:rsidP="005C33AD">
      <w:pPr>
        <w:pStyle w:val="ActHead5"/>
      </w:pPr>
      <w:bookmarkStart w:id="84" w:name="_Toc190867723"/>
      <w:r w:rsidRPr="00B20324">
        <w:rPr>
          <w:rStyle w:val="CharSectno"/>
        </w:rPr>
        <w:t>36</w:t>
      </w:r>
      <w:r w:rsidRPr="00B20324">
        <w:t xml:space="preserve">  Regulations</w:t>
      </w:r>
      <w:bookmarkEnd w:id="84"/>
    </w:p>
    <w:p w14:paraId="7D97118D" w14:textId="6E993961" w:rsidR="005C33AD" w:rsidRPr="00B20324" w:rsidRDefault="005C33AD" w:rsidP="005C33AD">
      <w:pPr>
        <w:pStyle w:val="subsection"/>
      </w:pPr>
      <w:r w:rsidRPr="00B20324">
        <w:tab/>
      </w:r>
      <w:r w:rsidRPr="00B20324">
        <w:tab/>
        <w:t>The Governor</w:t>
      </w:r>
      <w:r w:rsidR="00B20324">
        <w:noBreakHyphen/>
      </w:r>
      <w:r w:rsidRPr="00B20324">
        <w:t>General may make regulations, not inconsistent with this Act, prescribing matters:</w:t>
      </w:r>
    </w:p>
    <w:p w14:paraId="27895518" w14:textId="77777777" w:rsidR="005C33AD" w:rsidRPr="00B20324" w:rsidRDefault="005C33AD" w:rsidP="005C33AD">
      <w:pPr>
        <w:pStyle w:val="paragraph"/>
      </w:pPr>
      <w:r w:rsidRPr="00B20324">
        <w:tab/>
        <w:t>(a)</w:t>
      </w:r>
      <w:r w:rsidRPr="00B20324">
        <w:tab/>
        <w:t>required or permitted by this Act to be prescribed; or</w:t>
      </w:r>
    </w:p>
    <w:p w14:paraId="5A9251C2" w14:textId="77777777" w:rsidR="005C33AD" w:rsidRPr="00B20324" w:rsidRDefault="005C33AD" w:rsidP="005C33AD">
      <w:pPr>
        <w:pStyle w:val="paragraph"/>
      </w:pPr>
      <w:r w:rsidRPr="00B20324">
        <w:tab/>
        <w:t>(b)</w:t>
      </w:r>
      <w:r w:rsidRPr="00B20324">
        <w:tab/>
        <w:t>necessary or convenient to be prescribed for carrying ou</w:t>
      </w:r>
      <w:r w:rsidR="00E45E3B" w:rsidRPr="00B20324">
        <w:t>t or giving effect to this Act.</w:t>
      </w:r>
    </w:p>
    <w:p w14:paraId="3A5769BA" w14:textId="77777777" w:rsidR="00AE3AF7" w:rsidRPr="00B20324" w:rsidRDefault="00AE3AF7" w:rsidP="003E2301">
      <w:pPr>
        <w:sectPr w:rsidR="00AE3AF7" w:rsidRPr="00B20324" w:rsidSect="00B13601">
          <w:headerReference w:type="even" r:id="rId21"/>
          <w:headerReference w:type="default" r:id="rId22"/>
          <w:footerReference w:type="even" r:id="rId23"/>
          <w:footerReference w:type="default" r:id="rId24"/>
          <w:headerReference w:type="first" r:id="rId25"/>
          <w:footerReference w:type="first" r:id="rId26"/>
          <w:pgSz w:w="11907" w:h="16839" w:code="9"/>
          <w:pgMar w:top="2092" w:right="2410" w:bottom="4252" w:left="2410" w:header="720" w:footer="3402" w:gutter="0"/>
          <w:pgNumType w:start="1"/>
          <w:cols w:space="708"/>
          <w:docGrid w:linePitch="360"/>
        </w:sectPr>
      </w:pPr>
    </w:p>
    <w:p w14:paraId="08F94C8D" w14:textId="77777777" w:rsidR="00A07F02" w:rsidRPr="00576A3B" w:rsidRDefault="00A07F02" w:rsidP="00576A3B">
      <w:pPr>
        <w:pStyle w:val="ENotesHeading1"/>
      </w:pPr>
      <w:bookmarkStart w:id="85" w:name="_Toc190867724"/>
      <w:r w:rsidRPr="00576A3B">
        <w:t>Endnotes</w:t>
      </w:r>
      <w:bookmarkEnd w:id="85"/>
    </w:p>
    <w:p w14:paraId="4EFACDC0" w14:textId="77777777" w:rsidR="00AB210D" w:rsidRPr="00576A3B" w:rsidRDefault="00AB210D" w:rsidP="00576A3B">
      <w:pPr>
        <w:pStyle w:val="ENotesHeading2"/>
      </w:pPr>
      <w:bookmarkStart w:id="86" w:name="_Toc190867725"/>
      <w:r w:rsidRPr="00576A3B">
        <w:t>Endnote 1—About the endnotes</w:t>
      </w:r>
      <w:bookmarkEnd w:id="86"/>
    </w:p>
    <w:p w14:paraId="06B430A5" w14:textId="77777777" w:rsidR="00AB210D" w:rsidRPr="00B20324" w:rsidRDefault="00AB210D" w:rsidP="00AB210D">
      <w:pPr>
        <w:spacing w:after="120"/>
      </w:pPr>
      <w:r w:rsidRPr="00B20324">
        <w:t>The endnotes provide information about this compilation and the compiled law.</w:t>
      </w:r>
    </w:p>
    <w:p w14:paraId="49BAE103" w14:textId="77777777" w:rsidR="00AB210D" w:rsidRPr="00B20324" w:rsidRDefault="00AB210D" w:rsidP="00AB210D">
      <w:pPr>
        <w:spacing w:after="120"/>
      </w:pPr>
      <w:r w:rsidRPr="00B20324">
        <w:t>The following endnotes are included in every compilation:</w:t>
      </w:r>
    </w:p>
    <w:p w14:paraId="21571D56" w14:textId="77777777" w:rsidR="00AB210D" w:rsidRPr="00B20324" w:rsidRDefault="00AB210D" w:rsidP="00AB210D">
      <w:r w:rsidRPr="00B20324">
        <w:t>Endnote 1—About the endnotes</w:t>
      </w:r>
    </w:p>
    <w:p w14:paraId="260D3FA4" w14:textId="77777777" w:rsidR="00AB210D" w:rsidRPr="00B20324" w:rsidRDefault="00AB210D" w:rsidP="00AB210D">
      <w:r w:rsidRPr="00B20324">
        <w:t>Endnote 2—Abbreviation key</w:t>
      </w:r>
    </w:p>
    <w:p w14:paraId="654F306C" w14:textId="77777777" w:rsidR="00AB210D" w:rsidRPr="00B20324" w:rsidRDefault="00AB210D" w:rsidP="00AB210D">
      <w:r w:rsidRPr="00B20324">
        <w:t>Endnote 3—Legislation history</w:t>
      </w:r>
    </w:p>
    <w:p w14:paraId="2A0181C4" w14:textId="77777777" w:rsidR="00AB210D" w:rsidRPr="00B20324" w:rsidRDefault="00AB210D" w:rsidP="00AB210D">
      <w:pPr>
        <w:spacing w:after="120"/>
      </w:pPr>
      <w:r w:rsidRPr="00B20324">
        <w:t>Endnote 4—Amendment history</w:t>
      </w:r>
    </w:p>
    <w:p w14:paraId="16DC1093" w14:textId="77777777" w:rsidR="00AB210D" w:rsidRPr="00B20324" w:rsidRDefault="00AB210D" w:rsidP="00AB210D">
      <w:r w:rsidRPr="00B20324">
        <w:rPr>
          <w:b/>
        </w:rPr>
        <w:t>Abbreviation key—Endnote 2</w:t>
      </w:r>
    </w:p>
    <w:p w14:paraId="13749F1D" w14:textId="77777777" w:rsidR="00AB210D" w:rsidRPr="00B20324" w:rsidRDefault="00AB210D" w:rsidP="00AB210D">
      <w:pPr>
        <w:spacing w:after="120"/>
      </w:pPr>
      <w:r w:rsidRPr="00B20324">
        <w:t>The abbreviation key sets out abbreviations that may be used in the endnotes.</w:t>
      </w:r>
    </w:p>
    <w:p w14:paraId="7C08C87D" w14:textId="77777777" w:rsidR="00AB210D" w:rsidRPr="00B20324" w:rsidRDefault="00AB210D" w:rsidP="00AB210D">
      <w:pPr>
        <w:rPr>
          <w:b/>
        </w:rPr>
      </w:pPr>
      <w:r w:rsidRPr="00B20324">
        <w:rPr>
          <w:b/>
        </w:rPr>
        <w:t>Legislation history and amendment history—Endnotes 3 and 4</w:t>
      </w:r>
    </w:p>
    <w:p w14:paraId="78006303" w14:textId="77777777" w:rsidR="00AB210D" w:rsidRPr="00B20324" w:rsidRDefault="00AB210D" w:rsidP="00AB210D">
      <w:pPr>
        <w:spacing w:after="120"/>
      </w:pPr>
      <w:r w:rsidRPr="00B20324">
        <w:t>Amending laws are annotated in the legislation history and amendment history.</w:t>
      </w:r>
    </w:p>
    <w:p w14:paraId="41E350D1" w14:textId="77777777" w:rsidR="00AB210D" w:rsidRPr="00B20324" w:rsidRDefault="00AB210D" w:rsidP="00AB210D">
      <w:pPr>
        <w:spacing w:after="120"/>
      </w:pPr>
      <w:r w:rsidRPr="00B2032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8A03CF7" w14:textId="77777777" w:rsidR="00AB210D" w:rsidRPr="00B20324" w:rsidRDefault="00AB210D" w:rsidP="00AB210D">
      <w:pPr>
        <w:spacing w:after="120"/>
      </w:pPr>
      <w:r w:rsidRPr="00B20324">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64F9DCE" w14:textId="77777777" w:rsidR="00AB210D" w:rsidRPr="00B20324" w:rsidRDefault="00AB210D" w:rsidP="00AB210D">
      <w:pPr>
        <w:rPr>
          <w:b/>
        </w:rPr>
      </w:pPr>
      <w:r w:rsidRPr="00B20324">
        <w:rPr>
          <w:b/>
        </w:rPr>
        <w:t>Editorial changes</w:t>
      </w:r>
    </w:p>
    <w:p w14:paraId="7765CC03" w14:textId="77777777" w:rsidR="00AB210D" w:rsidRPr="00B20324" w:rsidRDefault="00AB210D" w:rsidP="00AB210D">
      <w:pPr>
        <w:spacing w:after="120"/>
      </w:pPr>
      <w:r w:rsidRPr="00B20324">
        <w:t xml:space="preserve">The </w:t>
      </w:r>
      <w:r w:rsidRPr="00B20324">
        <w:rPr>
          <w:i/>
        </w:rPr>
        <w:t>Legislation Act 2003</w:t>
      </w:r>
      <w:r w:rsidRPr="00B2032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75089AD" w14:textId="77777777" w:rsidR="00AB210D" w:rsidRPr="00B20324" w:rsidRDefault="00AB210D" w:rsidP="00AB210D">
      <w:pPr>
        <w:spacing w:after="120"/>
      </w:pPr>
      <w:r w:rsidRPr="00B20324">
        <w:t>If the compilation includes editorial changes, the endnotes include a brief outline of the changes in general terms. Full details of any changes can be obtained from the Office of Parliamentary Counsel.</w:t>
      </w:r>
    </w:p>
    <w:p w14:paraId="07BE6B9F" w14:textId="77777777" w:rsidR="00AB210D" w:rsidRPr="00B20324" w:rsidRDefault="00AB210D" w:rsidP="00AB210D">
      <w:pPr>
        <w:keepNext/>
      </w:pPr>
      <w:r w:rsidRPr="00B20324">
        <w:rPr>
          <w:b/>
        </w:rPr>
        <w:t>Misdescribed amendments</w:t>
      </w:r>
    </w:p>
    <w:p w14:paraId="2F3367F6" w14:textId="77777777" w:rsidR="00AB210D" w:rsidRPr="00B20324" w:rsidRDefault="00AB210D" w:rsidP="00AB210D">
      <w:pPr>
        <w:spacing w:after="120"/>
      </w:pPr>
      <w:r w:rsidRPr="00B20324">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B20324">
        <w:rPr>
          <w:i/>
        </w:rPr>
        <w:t>Legislation Act 2003</w:t>
      </w:r>
      <w:r w:rsidRPr="00B20324">
        <w:t>.</w:t>
      </w:r>
    </w:p>
    <w:p w14:paraId="622820DB" w14:textId="77777777" w:rsidR="00AB210D" w:rsidRPr="00B20324" w:rsidRDefault="00AB210D" w:rsidP="00AB210D">
      <w:pPr>
        <w:spacing w:before="120" w:after="240"/>
      </w:pPr>
      <w:r w:rsidRPr="00B20324">
        <w:t>If a misdescribed amendment cannot be given effect as intended, the amendment is not incorporated and “(md not incorp)” is added to the amendment history.</w:t>
      </w:r>
    </w:p>
    <w:p w14:paraId="104E743B" w14:textId="19864466" w:rsidR="00C43F25" w:rsidRPr="00B20324" w:rsidRDefault="00C43F25" w:rsidP="00A07F02">
      <w:pPr>
        <w:spacing w:before="120"/>
      </w:pPr>
    </w:p>
    <w:p w14:paraId="56254035" w14:textId="44042301" w:rsidR="00A07F02" w:rsidRPr="00576A3B" w:rsidRDefault="00A07F02" w:rsidP="00576A3B">
      <w:pPr>
        <w:pStyle w:val="ENotesHeading2"/>
        <w:pageBreakBefore/>
      </w:pPr>
      <w:bookmarkStart w:id="87" w:name="_Toc190867726"/>
      <w:r w:rsidRPr="00576A3B">
        <w:t>Endnote 2—Abbreviation key</w:t>
      </w:r>
      <w:bookmarkEnd w:id="87"/>
    </w:p>
    <w:p w14:paraId="6DBFA61E" w14:textId="77777777" w:rsidR="00107FD8" w:rsidRPr="00B20324" w:rsidRDefault="00107FD8" w:rsidP="00107FD8">
      <w:pPr>
        <w:pStyle w:val="Tabletext"/>
      </w:pPr>
    </w:p>
    <w:tbl>
      <w:tblPr>
        <w:tblW w:w="7939" w:type="dxa"/>
        <w:tblInd w:w="108" w:type="dxa"/>
        <w:tblLayout w:type="fixed"/>
        <w:tblLook w:val="0000" w:firstRow="0" w:lastRow="0" w:firstColumn="0" w:lastColumn="0" w:noHBand="0" w:noVBand="0"/>
      </w:tblPr>
      <w:tblGrid>
        <w:gridCol w:w="4253"/>
        <w:gridCol w:w="3686"/>
      </w:tblGrid>
      <w:tr w:rsidR="00CE24FF" w:rsidRPr="00B20324" w14:paraId="71842642" w14:textId="77777777" w:rsidTr="007B0CD8">
        <w:tc>
          <w:tcPr>
            <w:tcW w:w="4253" w:type="dxa"/>
            <w:shd w:val="clear" w:color="auto" w:fill="auto"/>
          </w:tcPr>
          <w:p w14:paraId="68E63BD3" w14:textId="77777777" w:rsidR="00CE24FF" w:rsidRPr="00B20324" w:rsidRDefault="00CE24FF" w:rsidP="007B0CD8">
            <w:pPr>
              <w:spacing w:before="60"/>
              <w:ind w:left="34"/>
              <w:rPr>
                <w:sz w:val="20"/>
              </w:rPr>
            </w:pPr>
            <w:r w:rsidRPr="00B20324">
              <w:rPr>
                <w:sz w:val="20"/>
              </w:rPr>
              <w:t>ad = added or inserted</w:t>
            </w:r>
          </w:p>
        </w:tc>
        <w:tc>
          <w:tcPr>
            <w:tcW w:w="3686" w:type="dxa"/>
            <w:shd w:val="clear" w:color="auto" w:fill="auto"/>
          </w:tcPr>
          <w:p w14:paraId="6391F580" w14:textId="77777777" w:rsidR="00CE24FF" w:rsidRPr="00B20324" w:rsidRDefault="00CE24FF" w:rsidP="007B0CD8">
            <w:pPr>
              <w:spacing w:before="60"/>
              <w:ind w:left="34"/>
              <w:rPr>
                <w:sz w:val="20"/>
              </w:rPr>
            </w:pPr>
            <w:r w:rsidRPr="00B20324">
              <w:rPr>
                <w:sz w:val="20"/>
              </w:rPr>
              <w:t>o = order(s)</w:t>
            </w:r>
          </w:p>
        </w:tc>
      </w:tr>
      <w:tr w:rsidR="00CE24FF" w:rsidRPr="00B20324" w14:paraId="74D350A4" w14:textId="77777777" w:rsidTr="007B0CD8">
        <w:tc>
          <w:tcPr>
            <w:tcW w:w="4253" w:type="dxa"/>
            <w:shd w:val="clear" w:color="auto" w:fill="auto"/>
          </w:tcPr>
          <w:p w14:paraId="75BCAE5B" w14:textId="77777777" w:rsidR="00CE24FF" w:rsidRPr="00B20324" w:rsidRDefault="00CE24FF" w:rsidP="007B0CD8">
            <w:pPr>
              <w:spacing w:before="60"/>
              <w:ind w:left="34"/>
              <w:rPr>
                <w:sz w:val="20"/>
              </w:rPr>
            </w:pPr>
            <w:r w:rsidRPr="00B20324">
              <w:rPr>
                <w:sz w:val="20"/>
              </w:rPr>
              <w:t>am = amended</w:t>
            </w:r>
          </w:p>
        </w:tc>
        <w:tc>
          <w:tcPr>
            <w:tcW w:w="3686" w:type="dxa"/>
            <w:shd w:val="clear" w:color="auto" w:fill="auto"/>
          </w:tcPr>
          <w:p w14:paraId="6279C6FA" w14:textId="77777777" w:rsidR="00CE24FF" w:rsidRPr="00B20324" w:rsidRDefault="00CE24FF" w:rsidP="007B0CD8">
            <w:pPr>
              <w:spacing w:before="60"/>
              <w:ind w:left="34"/>
              <w:rPr>
                <w:sz w:val="20"/>
              </w:rPr>
            </w:pPr>
            <w:r w:rsidRPr="00B20324">
              <w:rPr>
                <w:sz w:val="20"/>
              </w:rPr>
              <w:t>Ord = Ordinance</w:t>
            </w:r>
          </w:p>
        </w:tc>
      </w:tr>
      <w:tr w:rsidR="00CE24FF" w:rsidRPr="00B20324" w14:paraId="501D6D4E" w14:textId="77777777" w:rsidTr="007B0CD8">
        <w:tc>
          <w:tcPr>
            <w:tcW w:w="4253" w:type="dxa"/>
            <w:shd w:val="clear" w:color="auto" w:fill="auto"/>
          </w:tcPr>
          <w:p w14:paraId="69C98C07" w14:textId="77777777" w:rsidR="00CE24FF" w:rsidRPr="00B20324" w:rsidRDefault="00CE24FF" w:rsidP="007B0CD8">
            <w:pPr>
              <w:spacing w:before="60"/>
              <w:ind w:left="34"/>
              <w:rPr>
                <w:sz w:val="20"/>
              </w:rPr>
            </w:pPr>
            <w:r w:rsidRPr="00B20324">
              <w:rPr>
                <w:sz w:val="20"/>
              </w:rPr>
              <w:t>amdt = amendment</w:t>
            </w:r>
          </w:p>
        </w:tc>
        <w:tc>
          <w:tcPr>
            <w:tcW w:w="3686" w:type="dxa"/>
            <w:shd w:val="clear" w:color="auto" w:fill="auto"/>
          </w:tcPr>
          <w:p w14:paraId="740DCA79" w14:textId="77777777" w:rsidR="00CE24FF" w:rsidRPr="00B20324" w:rsidRDefault="00CE24FF" w:rsidP="007B0CD8">
            <w:pPr>
              <w:spacing w:before="60"/>
              <w:ind w:left="34"/>
              <w:rPr>
                <w:sz w:val="20"/>
              </w:rPr>
            </w:pPr>
            <w:r w:rsidRPr="00B20324">
              <w:rPr>
                <w:sz w:val="20"/>
              </w:rPr>
              <w:t>orig = original</w:t>
            </w:r>
          </w:p>
        </w:tc>
      </w:tr>
      <w:tr w:rsidR="00CE24FF" w:rsidRPr="00B20324" w14:paraId="3E6D1E57" w14:textId="77777777" w:rsidTr="007B0CD8">
        <w:tc>
          <w:tcPr>
            <w:tcW w:w="4253" w:type="dxa"/>
            <w:shd w:val="clear" w:color="auto" w:fill="auto"/>
          </w:tcPr>
          <w:p w14:paraId="13F7322A" w14:textId="77777777" w:rsidR="00CE24FF" w:rsidRPr="00B20324" w:rsidRDefault="00CE24FF" w:rsidP="007B0CD8">
            <w:pPr>
              <w:spacing w:before="60"/>
              <w:ind w:left="34"/>
              <w:rPr>
                <w:sz w:val="20"/>
              </w:rPr>
            </w:pPr>
            <w:r w:rsidRPr="00B20324">
              <w:rPr>
                <w:sz w:val="20"/>
              </w:rPr>
              <w:t>c = clause(s)</w:t>
            </w:r>
          </w:p>
        </w:tc>
        <w:tc>
          <w:tcPr>
            <w:tcW w:w="3686" w:type="dxa"/>
            <w:shd w:val="clear" w:color="auto" w:fill="auto"/>
          </w:tcPr>
          <w:p w14:paraId="0D4C2D28" w14:textId="77777777" w:rsidR="00CE24FF" w:rsidRPr="00B20324" w:rsidRDefault="00CE24FF" w:rsidP="007B0CD8">
            <w:pPr>
              <w:spacing w:before="60"/>
              <w:ind w:left="34"/>
              <w:rPr>
                <w:sz w:val="20"/>
              </w:rPr>
            </w:pPr>
            <w:r w:rsidRPr="00B20324">
              <w:rPr>
                <w:sz w:val="20"/>
              </w:rPr>
              <w:t>par = paragraph(s)/subparagraph(s)</w:t>
            </w:r>
          </w:p>
        </w:tc>
      </w:tr>
      <w:tr w:rsidR="00CE24FF" w:rsidRPr="00B20324" w14:paraId="3C76D707" w14:textId="77777777" w:rsidTr="007B0CD8">
        <w:tc>
          <w:tcPr>
            <w:tcW w:w="4253" w:type="dxa"/>
            <w:shd w:val="clear" w:color="auto" w:fill="auto"/>
          </w:tcPr>
          <w:p w14:paraId="7B31BC07" w14:textId="77777777" w:rsidR="00CE24FF" w:rsidRPr="00B20324" w:rsidRDefault="00CE24FF" w:rsidP="007B0CD8">
            <w:pPr>
              <w:spacing w:before="60"/>
              <w:ind w:left="34"/>
              <w:rPr>
                <w:sz w:val="20"/>
              </w:rPr>
            </w:pPr>
            <w:r w:rsidRPr="00B20324">
              <w:rPr>
                <w:sz w:val="20"/>
              </w:rPr>
              <w:t>C[x] = Compilation No. x</w:t>
            </w:r>
          </w:p>
        </w:tc>
        <w:tc>
          <w:tcPr>
            <w:tcW w:w="3686" w:type="dxa"/>
            <w:shd w:val="clear" w:color="auto" w:fill="auto"/>
          </w:tcPr>
          <w:p w14:paraId="3E07633C" w14:textId="06308E4D" w:rsidR="00CE24FF" w:rsidRPr="00B20324" w:rsidRDefault="00CE24FF" w:rsidP="007B0CD8">
            <w:pPr>
              <w:ind w:left="34" w:firstLine="249"/>
              <w:rPr>
                <w:sz w:val="20"/>
              </w:rPr>
            </w:pPr>
            <w:r w:rsidRPr="00B20324">
              <w:rPr>
                <w:sz w:val="20"/>
              </w:rPr>
              <w:t>/sub</w:t>
            </w:r>
            <w:r w:rsidR="00B20324">
              <w:rPr>
                <w:sz w:val="20"/>
              </w:rPr>
              <w:noBreakHyphen/>
            </w:r>
            <w:r w:rsidRPr="00B20324">
              <w:rPr>
                <w:sz w:val="20"/>
              </w:rPr>
              <w:t>subparagraph(s)</w:t>
            </w:r>
          </w:p>
        </w:tc>
      </w:tr>
      <w:tr w:rsidR="00CE24FF" w:rsidRPr="00B20324" w14:paraId="3BAAB37F" w14:textId="77777777" w:rsidTr="007B0CD8">
        <w:tc>
          <w:tcPr>
            <w:tcW w:w="4253" w:type="dxa"/>
            <w:shd w:val="clear" w:color="auto" w:fill="auto"/>
          </w:tcPr>
          <w:p w14:paraId="36240667" w14:textId="77777777" w:rsidR="00CE24FF" w:rsidRPr="00B20324" w:rsidRDefault="00CE24FF" w:rsidP="007B0CD8">
            <w:pPr>
              <w:spacing w:before="60"/>
              <w:ind w:left="34"/>
              <w:rPr>
                <w:sz w:val="20"/>
              </w:rPr>
            </w:pPr>
            <w:r w:rsidRPr="00B20324">
              <w:rPr>
                <w:sz w:val="20"/>
              </w:rPr>
              <w:t>Ch = Chapter(s)</w:t>
            </w:r>
          </w:p>
        </w:tc>
        <w:tc>
          <w:tcPr>
            <w:tcW w:w="3686" w:type="dxa"/>
            <w:shd w:val="clear" w:color="auto" w:fill="auto"/>
          </w:tcPr>
          <w:p w14:paraId="1F16759C" w14:textId="77777777" w:rsidR="00CE24FF" w:rsidRPr="00B20324" w:rsidRDefault="00CE24FF" w:rsidP="007B0CD8">
            <w:pPr>
              <w:spacing w:before="60"/>
              <w:ind w:left="34"/>
              <w:rPr>
                <w:sz w:val="20"/>
              </w:rPr>
            </w:pPr>
            <w:r w:rsidRPr="00B20324">
              <w:rPr>
                <w:sz w:val="20"/>
              </w:rPr>
              <w:t>pres = present</w:t>
            </w:r>
          </w:p>
        </w:tc>
      </w:tr>
      <w:tr w:rsidR="00CE24FF" w:rsidRPr="00B20324" w14:paraId="3314B777" w14:textId="77777777" w:rsidTr="007B0CD8">
        <w:tc>
          <w:tcPr>
            <w:tcW w:w="4253" w:type="dxa"/>
            <w:shd w:val="clear" w:color="auto" w:fill="auto"/>
          </w:tcPr>
          <w:p w14:paraId="1EB4D01A" w14:textId="77777777" w:rsidR="00CE24FF" w:rsidRPr="00B20324" w:rsidRDefault="00CE24FF" w:rsidP="007B0CD8">
            <w:pPr>
              <w:spacing w:before="60"/>
              <w:ind w:left="34"/>
              <w:rPr>
                <w:sz w:val="20"/>
              </w:rPr>
            </w:pPr>
            <w:r w:rsidRPr="00B20324">
              <w:rPr>
                <w:sz w:val="20"/>
              </w:rPr>
              <w:t>def = definition(s)</w:t>
            </w:r>
          </w:p>
        </w:tc>
        <w:tc>
          <w:tcPr>
            <w:tcW w:w="3686" w:type="dxa"/>
            <w:shd w:val="clear" w:color="auto" w:fill="auto"/>
          </w:tcPr>
          <w:p w14:paraId="19A03B6E" w14:textId="77777777" w:rsidR="00CE24FF" w:rsidRPr="00B20324" w:rsidRDefault="00CE24FF" w:rsidP="007B0CD8">
            <w:pPr>
              <w:spacing w:before="60"/>
              <w:ind w:left="34"/>
              <w:rPr>
                <w:sz w:val="20"/>
              </w:rPr>
            </w:pPr>
            <w:r w:rsidRPr="00B20324">
              <w:rPr>
                <w:sz w:val="20"/>
              </w:rPr>
              <w:t>prev = previous</w:t>
            </w:r>
          </w:p>
        </w:tc>
      </w:tr>
      <w:tr w:rsidR="00CE24FF" w:rsidRPr="00B20324" w14:paraId="153C7784" w14:textId="77777777" w:rsidTr="007B0CD8">
        <w:tc>
          <w:tcPr>
            <w:tcW w:w="4253" w:type="dxa"/>
            <w:shd w:val="clear" w:color="auto" w:fill="auto"/>
          </w:tcPr>
          <w:p w14:paraId="3CCF152A" w14:textId="77777777" w:rsidR="00CE24FF" w:rsidRPr="00B20324" w:rsidRDefault="00CE24FF" w:rsidP="007B0CD8">
            <w:pPr>
              <w:spacing w:before="60"/>
              <w:ind w:left="34"/>
              <w:rPr>
                <w:sz w:val="20"/>
              </w:rPr>
            </w:pPr>
            <w:r w:rsidRPr="00B20324">
              <w:rPr>
                <w:sz w:val="20"/>
              </w:rPr>
              <w:t>Dict = Dictionary</w:t>
            </w:r>
          </w:p>
        </w:tc>
        <w:tc>
          <w:tcPr>
            <w:tcW w:w="3686" w:type="dxa"/>
            <w:shd w:val="clear" w:color="auto" w:fill="auto"/>
          </w:tcPr>
          <w:p w14:paraId="6F6BCA4A" w14:textId="77777777" w:rsidR="00CE24FF" w:rsidRPr="00B20324" w:rsidRDefault="00CE24FF" w:rsidP="007B0CD8">
            <w:pPr>
              <w:spacing w:before="60"/>
              <w:ind w:left="34"/>
              <w:rPr>
                <w:sz w:val="20"/>
              </w:rPr>
            </w:pPr>
            <w:r w:rsidRPr="00B20324">
              <w:rPr>
                <w:sz w:val="20"/>
              </w:rPr>
              <w:t>(prev…) = previously</w:t>
            </w:r>
          </w:p>
        </w:tc>
      </w:tr>
      <w:tr w:rsidR="00CE24FF" w:rsidRPr="00B20324" w14:paraId="6B61088D" w14:textId="77777777" w:rsidTr="007B0CD8">
        <w:tc>
          <w:tcPr>
            <w:tcW w:w="4253" w:type="dxa"/>
            <w:shd w:val="clear" w:color="auto" w:fill="auto"/>
          </w:tcPr>
          <w:p w14:paraId="4BC1B588" w14:textId="77777777" w:rsidR="00CE24FF" w:rsidRPr="00B20324" w:rsidRDefault="00CE24FF" w:rsidP="007B0CD8">
            <w:pPr>
              <w:spacing w:before="60"/>
              <w:ind w:left="34"/>
              <w:rPr>
                <w:sz w:val="20"/>
              </w:rPr>
            </w:pPr>
            <w:r w:rsidRPr="00B20324">
              <w:rPr>
                <w:sz w:val="20"/>
              </w:rPr>
              <w:t>disallowed = disallowed by Parliament</w:t>
            </w:r>
          </w:p>
        </w:tc>
        <w:tc>
          <w:tcPr>
            <w:tcW w:w="3686" w:type="dxa"/>
            <w:shd w:val="clear" w:color="auto" w:fill="auto"/>
          </w:tcPr>
          <w:p w14:paraId="615DED2F" w14:textId="77777777" w:rsidR="00CE24FF" w:rsidRPr="00B20324" w:rsidRDefault="00CE24FF" w:rsidP="007B0CD8">
            <w:pPr>
              <w:spacing w:before="60"/>
              <w:ind w:left="34"/>
              <w:rPr>
                <w:sz w:val="20"/>
              </w:rPr>
            </w:pPr>
            <w:r w:rsidRPr="00B20324">
              <w:rPr>
                <w:sz w:val="20"/>
              </w:rPr>
              <w:t>Pt = Part(s)</w:t>
            </w:r>
          </w:p>
        </w:tc>
      </w:tr>
      <w:tr w:rsidR="00CE24FF" w:rsidRPr="00B20324" w14:paraId="49A37DF7" w14:textId="77777777" w:rsidTr="007B0CD8">
        <w:tc>
          <w:tcPr>
            <w:tcW w:w="4253" w:type="dxa"/>
            <w:shd w:val="clear" w:color="auto" w:fill="auto"/>
          </w:tcPr>
          <w:p w14:paraId="0491F952" w14:textId="77777777" w:rsidR="00CE24FF" w:rsidRPr="00B20324" w:rsidRDefault="00CE24FF" w:rsidP="007B0CD8">
            <w:pPr>
              <w:spacing w:before="60"/>
              <w:ind w:left="34"/>
              <w:rPr>
                <w:sz w:val="20"/>
              </w:rPr>
            </w:pPr>
            <w:r w:rsidRPr="00B20324">
              <w:rPr>
                <w:sz w:val="20"/>
              </w:rPr>
              <w:t>Div = Division(s)</w:t>
            </w:r>
          </w:p>
        </w:tc>
        <w:tc>
          <w:tcPr>
            <w:tcW w:w="3686" w:type="dxa"/>
            <w:shd w:val="clear" w:color="auto" w:fill="auto"/>
          </w:tcPr>
          <w:p w14:paraId="6F166812" w14:textId="77777777" w:rsidR="00CE24FF" w:rsidRPr="00B20324" w:rsidRDefault="00CE24FF" w:rsidP="007B0CD8">
            <w:pPr>
              <w:spacing w:before="60"/>
              <w:ind w:left="34"/>
              <w:rPr>
                <w:sz w:val="20"/>
              </w:rPr>
            </w:pPr>
            <w:r w:rsidRPr="00B20324">
              <w:rPr>
                <w:sz w:val="20"/>
              </w:rPr>
              <w:t>r = regulation(s)/rule(s)</w:t>
            </w:r>
          </w:p>
        </w:tc>
      </w:tr>
      <w:tr w:rsidR="00CE24FF" w:rsidRPr="00B20324" w14:paraId="7B3B5DCF" w14:textId="77777777" w:rsidTr="007B0CD8">
        <w:tc>
          <w:tcPr>
            <w:tcW w:w="4253" w:type="dxa"/>
            <w:shd w:val="clear" w:color="auto" w:fill="auto"/>
          </w:tcPr>
          <w:p w14:paraId="20243749" w14:textId="77777777" w:rsidR="00CE24FF" w:rsidRPr="00B20324" w:rsidRDefault="00CE24FF" w:rsidP="007B0CD8">
            <w:pPr>
              <w:spacing w:before="60"/>
              <w:ind w:left="34"/>
              <w:rPr>
                <w:sz w:val="20"/>
              </w:rPr>
            </w:pPr>
            <w:r w:rsidRPr="00B20324">
              <w:rPr>
                <w:sz w:val="20"/>
              </w:rPr>
              <w:t>ed = editorial change</w:t>
            </w:r>
          </w:p>
        </w:tc>
        <w:tc>
          <w:tcPr>
            <w:tcW w:w="3686" w:type="dxa"/>
            <w:shd w:val="clear" w:color="auto" w:fill="auto"/>
          </w:tcPr>
          <w:p w14:paraId="2869BB18" w14:textId="77777777" w:rsidR="00CE24FF" w:rsidRPr="00B20324" w:rsidRDefault="00CE24FF" w:rsidP="007B0CD8">
            <w:pPr>
              <w:spacing w:before="60"/>
              <w:ind w:left="34"/>
              <w:rPr>
                <w:sz w:val="20"/>
              </w:rPr>
            </w:pPr>
            <w:r w:rsidRPr="00B20324">
              <w:rPr>
                <w:sz w:val="20"/>
              </w:rPr>
              <w:t>reloc = relocated</w:t>
            </w:r>
          </w:p>
        </w:tc>
      </w:tr>
      <w:tr w:rsidR="00CE24FF" w:rsidRPr="00B20324" w14:paraId="1A833142" w14:textId="77777777" w:rsidTr="007B0CD8">
        <w:tc>
          <w:tcPr>
            <w:tcW w:w="4253" w:type="dxa"/>
            <w:shd w:val="clear" w:color="auto" w:fill="auto"/>
          </w:tcPr>
          <w:p w14:paraId="2F8AC317" w14:textId="77777777" w:rsidR="00CE24FF" w:rsidRPr="00B20324" w:rsidRDefault="00CE24FF" w:rsidP="007B0CD8">
            <w:pPr>
              <w:spacing w:before="60"/>
              <w:ind w:left="34"/>
              <w:rPr>
                <w:sz w:val="20"/>
              </w:rPr>
            </w:pPr>
            <w:r w:rsidRPr="00B20324">
              <w:rPr>
                <w:sz w:val="20"/>
              </w:rPr>
              <w:t>exp = expires/expired or ceases/ceased to have</w:t>
            </w:r>
          </w:p>
        </w:tc>
        <w:tc>
          <w:tcPr>
            <w:tcW w:w="3686" w:type="dxa"/>
            <w:shd w:val="clear" w:color="auto" w:fill="auto"/>
          </w:tcPr>
          <w:p w14:paraId="796B0A9D" w14:textId="77777777" w:rsidR="00CE24FF" w:rsidRPr="00B20324" w:rsidRDefault="00CE24FF" w:rsidP="007B0CD8">
            <w:pPr>
              <w:spacing w:before="60"/>
              <w:ind w:left="34"/>
              <w:rPr>
                <w:sz w:val="20"/>
              </w:rPr>
            </w:pPr>
            <w:r w:rsidRPr="00B20324">
              <w:rPr>
                <w:sz w:val="20"/>
              </w:rPr>
              <w:t>renum = renumbered</w:t>
            </w:r>
          </w:p>
        </w:tc>
      </w:tr>
      <w:tr w:rsidR="00CE24FF" w:rsidRPr="00B20324" w14:paraId="69AE0B44" w14:textId="77777777" w:rsidTr="007B0CD8">
        <w:tc>
          <w:tcPr>
            <w:tcW w:w="4253" w:type="dxa"/>
            <w:shd w:val="clear" w:color="auto" w:fill="auto"/>
          </w:tcPr>
          <w:p w14:paraId="36056D25" w14:textId="77777777" w:rsidR="00CE24FF" w:rsidRPr="00B20324" w:rsidRDefault="00CE24FF" w:rsidP="007B0CD8">
            <w:pPr>
              <w:ind w:left="34" w:firstLine="249"/>
              <w:rPr>
                <w:sz w:val="20"/>
              </w:rPr>
            </w:pPr>
            <w:r w:rsidRPr="00B20324">
              <w:rPr>
                <w:sz w:val="20"/>
              </w:rPr>
              <w:t>effect</w:t>
            </w:r>
          </w:p>
        </w:tc>
        <w:tc>
          <w:tcPr>
            <w:tcW w:w="3686" w:type="dxa"/>
            <w:shd w:val="clear" w:color="auto" w:fill="auto"/>
          </w:tcPr>
          <w:p w14:paraId="0938F8D0" w14:textId="77777777" w:rsidR="00CE24FF" w:rsidRPr="00B20324" w:rsidRDefault="00CE24FF" w:rsidP="007B0CD8">
            <w:pPr>
              <w:spacing w:before="60"/>
              <w:ind w:left="34"/>
              <w:rPr>
                <w:sz w:val="20"/>
              </w:rPr>
            </w:pPr>
            <w:r w:rsidRPr="00B20324">
              <w:rPr>
                <w:sz w:val="20"/>
              </w:rPr>
              <w:t>rep = repealed</w:t>
            </w:r>
          </w:p>
        </w:tc>
      </w:tr>
      <w:tr w:rsidR="00CE24FF" w:rsidRPr="00B20324" w14:paraId="5F4D758A" w14:textId="77777777" w:rsidTr="007B0CD8">
        <w:tc>
          <w:tcPr>
            <w:tcW w:w="4253" w:type="dxa"/>
            <w:shd w:val="clear" w:color="auto" w:fill="auto"/>
          </w:tcPr>
          <w:p w14:paraId="54F32963" w14:textId="77777777" w:rsidR="00CE24FF" w:rsidRPr="00B20324" w:rsidRDefault="00CE24FF" w:rsidP="007B0CD8">
            <w:pPr>
              <w:spacing w:before="60"/>
              <w:ind w:left="34"/>
              <w:rPr>
                <w:sz w:val="20"/>
              </w:rPr>
            </w:pPr>
            <w:r w:rsidRPr="00B20324">
              <w:rPr>
                <w:sz w:val="20"/>
              </w:rPr>
              <w:t>F = Federal Register of Legislation</w:t>
            </w:r>
          </w:p>
        </w:tc>
        <w:tc>
          <w:tcPr>
            <w:tcW w:w="3686" w:type="dxa"/>
            <w:shd w:val="clear" w:color="auto" w:fill="auto"/>
          </w:tcPr>
          <w:p w14:paraId="0F879435" w14:textId="77777777" w:rsidR="00CE24FF" w:rsidRPr="00B20324" w:rsidRDefault="00CE24FF" w:rsidP="007B0CD8">
            <w:pPr>
              <w:spacing w:before="60"/>
              <w:ind w:left="34"/>
              <w:rPr>
                <w:sz w:val="20"/>
              </w:rPr>
            </w:pPr>
            <w:r w:rsidRPr="00B20324">
              <w:rPr>
                <w:sz w:val="20"/>
              </w:rPr>
              <w:t>rs = repealed and substituted</w:t>
            </w:r>
          </w:p>
        </w:tc>
      </w:tr>
      <w:tr w:rsidR="00CE24FF" w:rsidRPr="00B20324" w14:paraId="769CF1EC" w14:textId="77777777" w:rsidTr="007B0CD8">
        <w:tc>
          <w:tcPr>
            <w:tcW w:w="4253" w:type="dxa"/>
            <w:shd w:val="clear" w:color="auto" w:fill="auto"/>
          </w:tcPr>
          <w:p w14:paraId="39A3297E" w14:textId="77777777" w:rsidR="00CE24FF" w:rsidRPr="00B20324" w:rsidRDefault="00CE24FF" w:rsidP="007B0CD8">
            <w:pPr>
              <w:spacing w:before="60"/>
              <w:ind w:left="34"/>
              <w:rPr>
                <w:sz w:val="20"/>
              </w:rPr>
            </w:pPr>
            <w:r w:rsidRPr="00B20324">
              <w:rPr>
                <w:sz w:val="20"/>
              </w:rPr>
              <w:t>gaz = gazette</w:t>
            </w:r>
          </w:p>
        </w:tc>
        <w:tc>
          <w:tcPr>
            <w:tcW w:w="3686" w:type="dxa"/>
            <w:shd w:val="clear" w:color="auto" w:fill="auto"/>
          </w:tcPr>
          <w:p w14:paraId="437B9200" w14:textId="77777777" w:rsidR="00CE24FF" w:rsidRPr="00B20324" w:rsidRDefault="00CE24FF" w:rsidP="007B0CD8">
            <w:pPr>
              <w:spacing w:before="60"/>
              <w:ind w:left="34"/>
              <w:rPr>
                <w:sz w:val="20"/>
              </w:rPr>
            </w:pPr>
            <w:r w:rsidRPr="00B20324">
              <w:rPr>
                <w:sz w:val="20"/>
              </w:rPr>
              <w:t>s = section(s)/subsection(s)</w:t>
            </w:r>
          </w:p>
        </w:tc>
      </w:tr>
      <w:tr w:rsidR="00CE24FF" w:rsidRPr="00B20324" w14:paraId="03834CBD" w14:textId="77777777" w:rsidTr="007B0CD8">
        <w:tc>
          <w:tcPr>
            <w:tcW w:w="4253" w:type="dxa"/>
            <w:shd w:val="clear" w:color="auto" w:fill="auto"/>
          </w:tcPr>
          <w:p w14:paraId="7DF9E876" w14:textId="77777777" w:rsidR="00CE24FF" w:rsidRPr="00B20324" w:rsidRDefault="00CE24FF" w:rsidP="007B0CD8">
            <w:pPr>
              <w:spacing w:before="60"/>
              <w:ind w:left="34"/>
              <w:rPr>
                <w:sz w:val="20"/>
              </w:rPr>
            </w:pPr>
            <w:r w:rsidRPr="00B20324">
              <w:rPr>
                <w:sz w:val="20"/>
              </w:rPr>
              <w:t xml:space="preserve">LA = </w:t>
            </w:r>
            <w:r w:rsidRPr="00B20324">
              <w:rPr>
                <w:i/>
                <w:sz w:val="20"/>
              </w:rPr>
              <w:t>Legislation Act 2003</w:t>
            </w:r>
          </w:p>
        </w:tc>
        <w:tc>
          <w:tcPr>
            <w:tcW w:w="3686" w:type="dxa"/>
            <w:shd w:val="clear" w:color="auto" w:fill="auto"/>
          </w:tcPr>
          <w:p w14:paraId="7757EF46" w14:textId="77777777" w:rsidR="00CE24FF" w:rsidRPr="00B20324" w:rsidRDefault="00CE24FF" w:rsidP="007B0CD8">
            <w:pPr>
              <w:spacing w:before="60"/>
              <w:ind w:left="34"/>
              <w:rPr>
                <w:sz w:val="20"/>
              </w:rPr>
            </w:pPr>
            <w:r w:rsidRPr="00B20324">
              <w:rPr>
                <w:sz w:val="20"/>
              </w:rPr>
              <w:t>Sch = Schedule(s)</w:t>
            </w:r>
          </w:p>
        </w:tc>
      </w:tr>
      <w:tr w:rsidR="00CE24FF" w:rsidRPr="00B20324" w14:paraId="4F087E1C" w14:textId="77777777" w:rsidTr="007B0CD8">
        <w:tc>
          <w:tcPr>
            <w:tcW w:w="4253" w:type="dxa"/>
            <w:shd w:val="clear" w:color="auto" w:fill="auto"/>
          </w:tcPr>
          <w:p w14:paraId="5F23AF52" w14:textId="77777777" w:rsidR="00CE24FF" w:rsidRPr="00B20324" w:rsidRDefault="00CE24FF" w:rsidP="007B0CD8">
            <w:pPr>
              <w:spacing w:before="60"/>
              <w:ind w:left="34"/>
              <w:rPr>
                <w:sz w:val="20"/>
              </w:rPr>
            </w:pPr>
            <w:r w:rsidRPr="00B20324">
              <w:rPr>
                <w:sz w:val="20"/>
              </w:rPr>
              <w:t xml:space="preserve">LIA = </w:t>
            </w:r>
            <w:r w:rsidRPr="00B20324">
              <w:rPr>
                <w:i/>
                <w:sz w:val="20"/>
              </w:rPr>
              <w:t>Legislative Instruments Act 2003</w:t>
            </w:r>
          </w:p>
        </w:tc>
        <w:tc>
          <w:tcPr>
            <w:tcW w:w="3686" w:type="dxa"/>
            <w:shd w:val="clear" w:color="auto" w:fill="auto"/>
          </w:tcPr>
          <w:p w14:paraId="7709D39F" w14:textId="77777777" w:rsidR="00CE24FF" w:rsidRPr="00B20324" w:rsidRDefault="00CE24FF" w:rsidP="007B0CD8">
            <w:pPr>
              <w:spacing w:before="60"/>
              <w:ind w:left="34"/>
              <w:rPr>
                <w:sz w:val="20"/>
              </w:rPr>
            </w:pPr>
            <w:r w:rsidRPr="00B20324">
              <w:rPr>
                <w:sz w:val="20"/>
              </w:rPr>
              <w:t>Sdiv = Subdivision(s)</w:t>
            </w:r>
          </w:p>
        </w:tc>
      </w:tr>
      <w:tr w:rsidR="00CE24FF" w:rsidRPr="00B20324" w14:paraId="67C92CD4" w14:textId="77777777" w:rsidTr="007B0CD8">
        <w:tc>
          <w:tcPr>
            <w:tcW w:w="4253" w:type="dxa"/>
            <w:shd w:val="clear" w:color="auto" w:fill="auto"/>
          </w:tcPr>
          <w:p w14:paraId="13DAE20C" w14:textId="77777777" w:rsidR="00CE24FF" w:rsidRPr="00B20324" w:rsidRDefault="00CE24FF" w:rsidP="007B0CD8">
            <w:pPr>
              <w:spacing w:before="60"/>
              <w:ind w:left="34"/>
              <w:rPr>
                <w:sz w:val="20"/>
              </w:rPr>
            </w:pPr>
            <w:r w:rsidRPr="00B20324">
              <w:rPr>
                <w:sz w:val="20"/>
              </w:rPr>
              <w:t>(md) = misdescribed amendment can be given</w:t>
            </w:r>
          </w:p>
        </w:tc>
        <w:tc>
          <w:tcPr>
            <w:tcW w:w="3686" w:type="dxa"/>
            <w:shd w:val="clear" w:color="auto" w:fill="auto"/>
          </w:tcPr>
          <w:p w14:paraId="4F1EB316" w14:textId="77777777" w:rsidR="00CE24FF" w:rsidRPr="00B20324" w:rsidRDefault="00CE24FF" w:rsidP="007B0CD8">
            <w:pPr>
              <w:spacing w:before="60"/>
              <w:ind w:left="34"/>
              <w:rPr>
                <w:sz w:val="20"/>
              </w:rPr>
            </w:pPr>
            <w:r w:rsidRPr="00B20324">
              <w:rPr>
                <w:sz w:val="20"/>
              </w:rPr>
              <w:t>SLI = Select Legislative Instrument</w:t>
            </w:r>
          </w:p>
        </w:tc>
      </w:tr>
      <w:tr w:rsidR="00CE24FF" w:rsidRPr="00B20324" w14:paraId="77B083C2" w14:textId="77777777" w:rsidTr="007B0CD8">
        <w:tc>
          <w:tcPr>
            <w:tcW w:w="4253" w:type="dxa"/>
            <w:shd w:val="clear" w:color="auto" w:fill="auto"/>
          </w:tcPr>
          <w:p w14:paraId="2BC9B90D" w14:textId="77777777" w:rsidR="00CE24FF" w:rsidRPr="00B20324" w:rsidRDefault="00CE24FF" w:rsidP="007B0CD8">
            <w:pPr>
              <w:ind w:left="34" w:firstLine="249"/>
              <w:rPr>
                <w:sz w:val="20"/>
              </w:rPr>
            </w:pPr>
            <w:r w:rsidRPr="00B20324">
              <w:rPr>
                <w:sz w:val="20"/>
              </w:rPr>
              <w:t>effect</w:t>
            </w:r>
          </w:p>
        </w:tc>
        <w:tc>
          <w:tcPr>
            <w:tcW w:w="3686" w:type="dxa"/>
            <w:shd w:val="clear" w:color="auto" w:fill="auto"/>
          </w:tcPr>
          <w:p w14:paraId="74CD011C" w14:textId="77777777" w:rsidR="00CE24FF" w:rsidRPr="00B20324" w:rsidRDefault="00CE24FF" w:rsidP="007B0CD8">
            <w:pPr>
              <w:spacing w:before="60"/>
              <w:ind w:left="34"/>
              <w:rPr>
                <w:sz w:val="20"/>
              </w:rPr>
            </w:pPr>
            <w:r w:rsidRPr="00B20324">
              <w:rPr>
                <w:sz w:val="20"/>
              </w:rPr>
              <w:t>SR = Statutory Rules</w:t>
            </w:r>
          </w:p>
        </w:tc>
      </w:tr>
      <w:tr w:rsidR="00CE24FF" w:rsidRPr="00B20324" w14:paraId="499158EB" w14:textId="77777777" w:rsidTr="007B0CD8">
        <w:tc>
          <w:tcPr>
            <w:tcW w:w="4253" w:type="dxa"/>
            <w:shd w:val="clear" w:color="auto" w:fill="auto"/>
          </w:tcPr>
          <w:p w14:paraId="49BB9B98" w14:textId="77777777" w:rsidR="00CE24FF" w:rsidRPr="00B20324" w:rsidRDefault="00CE24FF" w:rsidP="007B0CD8">
            <w:pPr>
              <w:spacing w:before="60"/>
              <w:ind w:left="34"/>
              <w:rPr>
                <w:sz w:val="20"/>
              </w:rPr>
            </w:pPr>
            <w:r w:rsidRPr="00B20324">
              <w:rPr>
                <w:sz w:val="20"/>
              </w:rPr>
              <w:t>(md not incorp) = misdescribed amendment</w:t>
            </w:r>
          </w:p>
        </w:tc>
        <w:tc>
          <w:tcPr>
            <w:tcW w:w="3686" w:type="dxa"/>
            <w:shd w:val="clear" w:color="auto" w:fill="auto"/>
          </w:tcPr>
          <w:p w14:paraId="3D4CE245" w14:textId="52536E6A" w:rsidR="00CE24FF" w:rsidRPr="00B20324" w:rsidRDefault="00CE24FF" w:rsidP="007B0CD8">
            <w:pPr>
              <w:spacing w:before="60"/>
              <w:ind w:left="34"/>
              <w:rPr>
                <w:sz w:val="20"/>
              </w:rPr>
            </w:pPr>
            <w:r w:rsidRPr="00B20324">
              <w:rPr>
                <w:sz w:val="20"/>
              </w:rPr>
              <w:t>Sub</w:t>
            </w:r>
            <w:r w:rsidR="00B20324">
              <w:rPr>
                <w:sz w:val="20"/>
              </w:rPr>
              <w:noBreakHyphen/>
            </w:r>
            <w:r w:rsidRPr="00B20324">
              <w:rPr>
                <w:sz w:val="20"/>
              </w:rPr>
              <w:t>Ch = Sub</w:t>
            </w:r>
            <w:r w:rsidR="00B20324">
              <w:rPr>
                <w:sz w:val="20"/>
              </w:rPr>
              <w:noBreakHyphen/>
            </w:r>
            <w:r w:rsidRPr="00B20324">
              <w:rPr>
                <w:sz w:val="20"/>
              </w:rPr>
              <w:t>Chapter(s)</w:t>
            </w:r>
          </w:p>
        </w:tc>
      </w:tr>
      <w:tr w:rsidR="00CE24FF" w:rsidRPr="00B20324" w14:paraId="4E7F880C" w14:textId="77777777" w:rsidTr="007B0CD8">
        <w:tc>
          <w:tcPr>
            <w:tcW w:w="4253" w:type="dxa"/>
            <w:shd w:val="clear" w:color="auto" w:fill="auto"/>
          </w:tcPr>
          <w:p w14:paraId="680CFFC4" w14:textId="77777777" w:rsidR="00CE24FF" w:rsidRPr="00B20324" w:rsidRDefault="00CE24FF" w:rsidP="007B0CD8">
            <w:pPr>
              <w:ind w:left="34" w:firstLine="249"/>
              <w:rPr>
                <w:sz w:val="20"/>
              </w:rPr>
            </w:pPr>
            <w:r w:rsidRPr="00B20324">
              <w:rPr>
                <w:sz w:val="20"/>
              </w:rPr>
              <w:t>cannot be given effect</w:t>
            </w:r>
          </w:p>
        </w:tc>
        <w:tc>
          <w:tcPr>
            <w:tcW w:w="3686" w:type="dxa"/>
            <w:shd w:val="clear" w:color="auto" w:fill="auto"/>
          </w:tcPr>
          <w:p w14:paraId="55BCFE95" w14:textId="77777777" w:rsidR="00CE24FF" w:rsidRPr="00B20324" w:rsidRDefault="00CE24FF" w:rsidP="007B0CD8">
            <w:pPr>
              <w:spacing w:before="60"/>
              <w:ind w:left="34"/>
              <w:rPr>
                <w:sz w:val="20"/>
              </w:rPr>
            </w:pPr>
            <w:r w:rsidRPr="00B20324">
              <w:rPr>
                <w:sz w:val="20"/>
              </w:rPr>
              <w:t>SubPt = Subpart(s)</w:t>
            </w:r>
          </w:p>
        </w:tc>
      </w:tr>
      <w:tr w:rsidR="00CE24FF" w:rsidRPr="00B20324" w14:paraId="1A9035CA" w14:textId="77777777" w:rsidTr="007B0CD8">
        <w:tc>
          <w:tcPr>
            <w:tcW w:w="4253" w:type="dxa"/>
            <w:shd w:val="clear" w:color="auto" w:fill="auto"/>
          </w:tcPr>
          <w:p w14:paraId="0D93201C" w14:textId="77777777" w:rsidR="00CE24FF" w:rsidRPr="00B20324" w:rsidRDefault="00CE24FF" w:rsidP="007B0CD8">
            <w:pPr>
              <w:spacing w:before="60"/>
              <w:ind w:left="34"/>
              <w:rPr>
                <w:sz w:val="20"/>
              </w:rPr>
            </w:pPr>
            <w:r w:rsidRPr="00B20324">
              <w:rPr>
                <w:sz w:val="20"/>
              </w:rPr>
              <w:t>mod = modified/modification</w:t>
            </w:r>
          </w:p>
        </w:tc>
        <w:tc>
          <w:tcPr>
            <w:tcW w:w="3686" w:type="dxa"/>
            <w:shd w:val="clear" w:color="auto" w:fill="auto"/>
          </w:tcPr>
          <w:p w14:paraId="60438D4A" w14:textId="77777777" w:rsidR="00CE24FF" w:rsidRPr="00B20324" w:rsidRDefault="00CE24FF" w:rsidP="007B0CD8">
            <w:pPr>
              <w:spacing w:before="60"/>
              <w:ind w:left="34"/>
              <w:rPr>
                <w:sz w:val="20"/>
              </w:rPr>
            </w:pPr>
            <w:r w:rsidRPr="00B20324">
              <w:rPr>
                <w:sz w:val="20"/>
                <w:u w:val="single"/>
              </w:rPr>
              <w:t>underlining</w:t>
            </w:r>
            <w:r w:rsidRPr="00B20324">
              <w:rPr>
                <w:sz w:val="20"/>
              </w:rPr>
              <w:t xml:space="preserve"> = whole or part not</w:t>
            </w:r>
          </w:p>
        </w:tc>
      </w:tr>
      <w:tr w:rsidR="00CE24FF" w:rsidRPr="00B20324" w14:paraId="1E1004DC" w14:textId="77777777" w:rsidTr="007B0CD8">
        <w:tc>
          <w:tcPr>
            <w:tcW w:w="4253" w:type="dxa"/>
            <w:shd w:val="clear" w:color="auto" w:fill="auto"/>
          </w:tcPr>
          <w:p w14:paraId="296C3B0F" w14:textId="77777777" w:rsidR="00CE24FF" w:rsidRPr="00B20324" w:rsidRDefault="00CE24FF" w:rsidP="007B0CD8">
            <w:pPr>
              <w:spacing w:before="60"/>
              <w:ind w:left="34"/>
              <w:rPr>
                <w:sz w:val="20"/>
              </w:rPr>
            </w:pPr>
            <w:r w:rsidRPr="00B20324">
              <w:rPr>
                <w:sz w:val="20"/>
              </w:rPr>
              <w:t>No. = Number(s)</w:t>
            </w:r>
          </w:p>
        </w:tc>
        <w:tc>
          <w:tcPr>
            <w:tcW w:w="3686" w:type="dxa"/>
            <w:shd w:val="clear" w:color="auto" w:fill="auto"/>
          </w:tcPr>
          <w:p w14:paraId="38227C86" w14:textId="77777777" w:rsidR="00CE24FF" w:rsidRPr="00B20324" w:rsidRDefault="00CE24FF" w:rsidP="007B0CD8">
            <w:pPr>
              <w:ind w:left="34" w:firstLine="249"/>
              <w:rPr>
                <w:sz w:val="20"/>
              </w:rPr>
            </w:pPr>
            <w:r w:rsidRPr="00B20324">
              <w:rPr>
                <w:sz w:val="20"/>
              </w:rPr>
              <w:t>commenced or to be commenced</w:t>
            </w:r>
          </w:p>
        </w:tc>
      </w:tr>
    </w:tbl>
    <w:p w14:paraId="50892780" w14:textId="77777777" w:rsidR="00C43F25" w:rsidRPr="00B20324" w:rsidRDefault="00C43F25" w:rsidP="00C43F25">
      <w:pPr>
        <w:pStyle w:val="Tabletext"/>
      </w:pPr>
    </w:p>
    <w:p w14:paraId="11BDFC2C" w14:textId="25EEADAA" w:rsidR="00336676" w:rsidRPr="00576A3B" w:rsidRDefault="00336676" w:rsidP="00576A3B">
      <w:pPr>
        <w:pStyle w:val="ENotesHeading2"/>
        <w:pageBreakBefore/>
      </w:pPr>
      <w:bookmarkStart w:id="88" w:name="_Toc190867727"/>
      <w:r w:rsidRPr="00576A3B">
        <w:t xml:space="preserve">Endnote </w:t>
      </w:r>
      <w:r w:rsidR="00320B40" w:rsidRPr="00576A3B">
        <w:t>3</w:t>
      </w:r>
      <w:r w:rsidRPr="00576A3B">
        <w:t>—Legislation history</w:t>
      </w:r>
      <w:bookmarkEnd w:id="88"/>
    </w:p>
    <w:p w14:paraId="407FE71F" w14:textId="77777777" w:rsidR="00E45E3B" w:rsidRPr="00B20324" w:rsidRDefault="00E45E3B" w:rsidP="00E45E3B">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4"/>
        <w:gridCol w:w="994"/>
        <w:gridCol w:w="1845"/>
        <w:gridCol w:w="1420"/>
      </w:tblGrid>
      <w:tr w:rsidR="00320B40" w:rsidRPr="00B20324" w14:paraId="39E43CF1" w14:textId="77777777" w:rsidTr="00287585">
        <w:trPr>
          <w:cantSplit/>
          <w:tblHeader/>
        </w:trPr>
        <w:tc>
          <w:tcPr>
            <w:tcW w:w="1843" w:type="dxa"/>
            <w:tcBorders>
              <w:top w:val="single" w:sz="12" w:space="0" w:color="auto"/>
              <w:bottom w:val="single" w:sz="12" w:space="0" w:color="auto"/>
            </w:tcBorders>
            <w:shd w:val="clear" w:color="auto" w:fill="auto"/>
          </w:tcPr>
          <w:p w14:paraId="05D26084" w14:textId="77777777" w:rsidR="00320B40" w:rsidRPr="00B20324" w:rsidRDefault="00320B40" w:rsidP="00320B40">
            <w:pPr>
              <w:pStyle w:val="ENoteTableHeading"/>
            </w:pPr>
            <w:r w:rsidRPr="00B20324">
              <w:t>Act</w:t>
            </w:r>
          </w:p>
        </w:tc>
        <w:tc>
          <w:tcPr>
            <w:tcW w:w="994" w:type="dxa"/>
            <w:tcBorders>
              <w:top w:val="single" w:sz="12" w:space="0" w:color="auto"/>
              <w:bottom w:val="single" w:sz="12" w:space="0" w:color="auto"/>
            </w:tcBorders>
            <w:shd w:val="clear" w:color="auto" w:fill="auto"/>
          </w:tcPr>
          <w:p w14:paraId="72CD49AB" w14:textId="77777777" w:rsidR="00320B40" w:rsidRPr="00B20324" w:rsidRDefault="00320B40" w:rsidP="00320B40">
            <w:pPr>
              <w:pStyle w:val="ENoteTableHeading"/>
            </w:pPr>
            <w:r w:rsidRPr="00B20324">
              <w:t>Number and year</w:t>
            </w:r>
          </w:p>
        </w:tc>
        <w:tc>
          <w:tcPr>
            <w:tcW w:w="994" w:type="dxa"/>
            <w:tcBorders>
              <w:top w:val="single" w:sz="12" w:space="0" w:color="auto"/>
              <w:bottom w:val="single" w:sz="12" w:space="0" w:color="auto"/>
            </w:tcBorders>
            <w:shd w:val="clear" w:color="auto" w:fill="auto"/>
          </w:tcPr>
          <w:p w14:paraId="48901B48" w14:textId="77777777" w:rsidR="00320B40" w:rsidRPr="00B20324" w:rsidRDefault="00320B40" w:rsidP="00320B40">
            <w:pPr>
              <w:pStyle w:val="ENoteTableHeading"/>
            </w:pPr>
            <w:r w:rsidRPr="00B20324">
              <w:t>Assent</w:t>
            </w:r>
          </w:p>
        </w:tc>
        <w:tc>
          <w:tcPr>
            <w:tcW w:w="1845" w:type="dxa"/>
            <w:tcBorders>
              <w:top w:val="single" w:sz="12" w:space="0" w:color="auto"/>
              <w:bottom w:val="single" w:sz="12" w:space="0" w:color="auto"/>
            </w:tcBorders>
            <w:shd w:val="clear" w:color="auto" w:fill="auto"/>
          </w:tcPr>
          <w:p w14:paraId="5B73843A" w14:textId="77777777" w:rsidR="00320B40" w:rsidRPr="00B20324" w:rsidRDefault="00320B40" w:rsidP="00320B40">
            <w:pPr>
              <w:pStyle w:val="ENoteTableHeading"/>
            </w:pPr>
            <w:r w:rsidRPr="00B20324">
              <w:t>Commencement</w:t>
            </w:r>
          </w:p>
        </w:tc>
        <w:tc>
          <w:tcPr>
            <w:tcW w:w="1420" w:type="dxa"/>
            <w:tcBorders>
              <w:top w:val="single" w:sz="12" w:space="0" w:color="auto"/>
              <w:bottom w:val="single" w:sz="12" w:space="0" w:color="auto"/>
            </w:tcBorders>
            <w:shd w:val="clear" w:color="auto" w:fill="auto"/>
          </w:tcPr>
          <w:p w14:paraId="79A4948F" w14:textId="77777777" w:rsidR="00320B40" w:rsidRPr="00B20324" w:rsidRDefault="00320B40" w:rsidP="00320B40">
            <w:pPr>
              <w:pStyle w:val="ENoteTableHeading"/>
            </w:pPr>
            <w:r w:rsidRPr="00B20324">
              <w:t>Application, saving and transitional provisions</w:t>
            </w:r>
          </w:p>
        </w:tc>
      </w:tr>
      <w:tr w:rsidR="00336676" w:rsidRPr="00B20324" w14:paraId="50776118" w14:textId="77777777" w:rsidTr="00287585">
        <w:trPr>
          <w:cantSplit/>
        </w:trPr>
        <w:tc>
          <w:tcPr>
            <w:tcW w:w="1843" w:type="dxa"/>
            <w:tcBorders>
              <w:top w:val="single" w:sz="12" w:space="0" w:color="auto"/>
              <w:bottom w:val="single" w:sz="4" w:space="0" w:color="auto"/>
            </w:tcBorders>
            <w:shd w:val="clear" w:color="auto" w:fill="auto"/>
          </w:tcPr>
          <w:p w14:paraId="0402C14C" w14:textId="051B9E2A" w:rsidR="00336676" w:rsidRPr="00B20324" w:rsidRDefault="00336676" w:rsidP="00336676">
            <w:pPr>
              <w:pStyle w:val="ENoteTableText"/>
            </w:pPr>
            <w:r w:rsidRPr="00B20324">
              <w:t>Inspector</w:t>
            </w:r>
            <w:r w:rsidR="00B20324">
              <w:noBreakHyphen/>
            </w:r>
            <w:r w:rsidRPr="00B20324">
              <w:t>General of Intelligence and Security Act 1986</w:t>
            </w:r>
          </w:p>
        </w:tc>
        <w:tc>
          <w:tcPr>
            <w:tcW w:w="994" w:type="dxa"/>
            <w:tcBorders>
              <w:top w:val="single" w:sz="12" w:space="0" w:color="auto"/>
              <w:bottom w:val="single" w:sz="4" w:space="0" w:color="auto"/>
            </w:tcBorders>
            <w:shd w:val="clear" w:color="auto" w:fill="auto"/>
          </w:tcPr>
          <w:p w14:paraId="78BE289E" w14:textId="77777777" w:rsidR="00336676" w:rsidRPr="00B20324" w:rsidRDefault="00336676" w:rsidP="00336676">
            <w:pPr>
              <w:pStyle w:val="ENoteTableText"/>
            </w:pPr>
            <w:r w:rsidRPr="00B20324">
              <w:t>101, 1986</w:t>
            </w:r>
          </w:p>
        </w:tc>
        <w:tc>
          <w:tcPr>
            <w:tcW w:w="994" w:type="dxa"/>
            <w:tcBorders>
              <w:top w:val="single" w:sz="12" w:space="0" w:color="auto"/>
              <w:bottom w:val="single" w:sz="4" w:space="0" w:color="auto"/>
            </w:tcBorders>
            <w:shd w:val="clear" w:color="auto" w:fill="auto"/>
          </w:tcPr>
          <w:p w14:paraId="32293574" w14:textId="77777777" w:rsidR="00336676" w:rsidRPr="00B20324" w:rsidRDefault="00336676" w:rsidP="00336676">
            <w:pPr>
              <w:pStyle w:val="ENoteTableText"/>
            </w:pPr>
            <w:r w:rsidRPr="00B20324">
              <w:t>17 Oct 1986</w:t>
            </w:r>
          </w:p>
        </w:tc>
        <w:tc>
          <w:tcPr>
            <w:tcW w:w="1845" w:type="dxa"/>
            <w:tcBorders>
              <w:top w:val="single" w:sz="12" w:space="0" w:color="auto"/>
              <w:bottom w:val="single" w:sz="4" w:space="0" w:color="auto"/>
            </w:tcBorders>
            <w:shd w:val="clear" w:color="auto" w:fill="auto"/>
          </w:tcPr>
          <w:p w14:paraId="71F466F3" w14:textId="77777777" w:rsidR="00336676" w:rsidRPr="00B20324" w:rsidRDefault="00336676" w:rsidP="004114A2">
            <w:pPr>
              <w:pStyle w:val="ENoteTableText"/>
            </w:pPr>
            <w:r w:rsidRPr="00B20324">
              <w:t xml:space="preserve">1 Feb 1987 (s 2 and </w:t>
            </w:r>
            <w:r w:rsidR="004114A2" w:rsidRPr="00B20324">
              <w:t>gaz</w:t>
            </w:r>
            <w:r w:rsidRPr="00B20324">
              <w:t xml:space="preserve"> 1987, No S13)</w:t>
            </w:r>
          </w:p>
        </w:tc>
        <w:tc>
          <w:tcPr>
            <w:tcW w:w="1420" w:type="dxa"/>
            <w:tcBorders>
              <w:top w:val="single" w:sz="12" w:space="0" w:color="auto"/>
              <w:bottom w:val="single" w:sz="4" w:space="0" w:color="auto"/>
            </w:tcBorders>
            <w:shd w:val="clear" w:color="auto" w:fill="auto"/>
          </w:tcPr>
          <w:p w14:paraId="481E60E1" w14:textId="77777777" w:rsidR="00336676" w:rsidRPr="00B20324" w:rsidRDefault="00336676" w:rsidP="00336676">
            <w:pPr>
              <w:pStyle w:val="ENoteTableText"/>
            </w:pPr>
          </w:p>
        </w:tc>
      </w:tr>
      <w:tr w:rsidR="00336676" w:rsidRPr="00B20324" w14:paraId="3FD71D97" w14:textId="77777777" w:rsidTr="00287585">
        <w:trPr>
          <w:cantSplit/>
        </w:trPr>
        <w:tc>
          <w:tcPr>
            <w:tcW w:w="1843" w:type="dxa"/>
            <w:tcBorders>
              <w:top w:val="single" w:sz="4" w:space="0" w:color="auto"/>
              <w:bottom w:val="single" w:sz="4" w:space="0" w:color="auto"/>
            </w:tcBorders>
            <w:shd w:val="clear" w:color="auto" w:fill="auto"/>
          </w:tcPr>
          <w:p w14:paraId="0ED4A8E4" w14:textId="77777777" w:rsidR="00336676" w:rsidRPr="00B20324" w:rsidRDefault="00336676" w:rsidP="00336676">
            <w:pPr>
              <w:pStyle w:val="ENoteTableText"/>
            </w:pPr>
            <w:r w:rsidRPr="00B20324">
              <w:t>Statute Law (Miscellaneous Provisions) Act 1987</w:t>
            </w:r>
          </w:p>
        </w:tc>
        <w:tc>
          <w:tcPr>
            <w:tcW w:w="994" w:type="dxa"/>
            <w:tcBorders>
              <w:top w:val="single" w:sz="4" w:space="0" w:color="auto"/>
              <w:bottom w:val="single" w:sz="4" w:space="0" w:color="auto"/>
            </w:tcBorders>
            <w:shd w:val="clear" w:color="auto" w:fill="auto"/>
          </w:tcPr>
          <w:p w14:paraId="0F5FFE22" w14:textId="77777777" w:rsidR="00336676" w:rsidRPr="00B20324" w:rsidRDefault="00336676" w:rsidP="00336676">
            <w:pPr>
              <w:pStyle w:val="ENoteTableText"/>
            </w:pPr>
            <w:r w:rsidRPr="00B20324">
              <w:t>141, 1987</w:t>
            </w:r>
          </w:p>
        </w:tc>
        <w:tc>
          <w:tcPr>
            <w:tcW w:w="994" w:type="dxa"/>
            <w:tcBorders>
              <w:top w:val="single" w:sz="4" w:space="0" w:color="auto"/>
              <w:bottom w:val="single" w:sz="4" w:space="0" w:color="auto"/>
            </w:tcBorders>
            <w:shd w:val="clear" w:color="auto" w:fill="auto"/>
          </w:tcPr>
          <w:p w14:paraId="70A526E1" w14:textId="77777777" w:rsidR="00336676" w:rsidRPr="00B20324" w:rsidRDefault="00336676" w:rsidP="00336676">
            <w:pPr>
              <w:pStyle w:val="ENoteTableText"/>
            </w:pPr>
            <w:r w:rsidRPr="00B20324">
              <w:t>18 Dec 1987</w:t>
            </w:r>
          </w:p>
        </w:tc>
        <w:tc>
          <w:tcPr>
            <w:tcW w:w="1845" w:type="dxa"/>
            <w:tcBorders>
              <w:top w:val="single" w:sz="4" w:space="0" w:color="auto"/>
              <w:bottom w:val="single" w:sz="4" w:space="0" w:color="auto"/>
            </w:tcBorders>
            <w:shd w:val="clear" w:color="auto" w:fill="auto"/>
          </w:tcPr>
          <w:p w14:paraId="0AD17F5A" w14:textId="77777777" w:rsidR="00336676" w:rsidRPr="00B20324" w:rsidRDefault="00710192" w:rsidP="00B3428F">
            <w:pPr>
              <w:pStyle w:val="ENoteTableText"/>
            </w:pPr>
            <w:r w:rsidRPr="00B20324">
              <w:t>s</w:t>
            </w:r>
            <w:r w:rsidR="00336676" w:rsidRPr="00B20324">
              <w:t xml:space="preserve"> 3: 1 Feb 1987 </w:t>
            </w:r>
            <w:r w:rsidR="00A00F99" w:rsidRPr="00B20324">
              <w:t>(s 2(20))</w:t>
            </w:r>
            <w:r w:rsidR="00B3428F" w:rsidRPr="00B20324">
              <w:br/>
              <w:t>s 5(1): 18 Dec 1987 (s</w:t>
            </w:r>
            <w:r w:rsidR="00364DEE" w:rsidRPr="00B20324">
              <w:t xml:space="preserve"> </w:t>
            </w:r>
            <w:r w:rsidR="00B3428F" w:rsidRPr="00B20324">
              <w:t>2(1))</w:t>
            </w:r>
          </w:p>
        </w:tc>
        <w:tc>
          <w:tcPr>
            <w:tcW w:w="1420" w:type="dxa"/>
            <w:tcBorders>
              <w:top w:val="single" w:sz="4" w:space="0" w:color="auto"/>
              <w:bottom w:val="single" w:sz="4" w:space="0" w:color="auto"/>
            </w:tcBorders>
            <w:shd w:val="clear" w:color="auto" w:fill="auto"/>
          </w:tcPr>
          <w:p w14:paraId="220F4BAE" w14:textId="77777777" w:rsidR="00336676" w:rsidRPr="00B20324" w:rsidRDefault="00710192" w:rsidP="00B3428F">
            <w:pPr>
              <w:pStyle w:val="ENoteTableText"/>
            </w:pPr>
            <w:r w:rsidRPr="00B20324">
              <w:t>s</w:t>
            </w:r>
            <w:r w:rsidR="00336676" w:rsidRPr="00B20324">
              <w:t xml:space="preserve"> 5(1)</w:t>
            </w:r>
          </w:p>
        </w:tc>
      </w:tr>
      <w:tr w:rsidR="00336676" w:rsidRPr="00B20324" w14:paraId="2FBD07B5" w14:textId="77777777" w:rsidTr="00287585">
        <w:trPr>
          <w:cantSplit/>
        </w:trPr>
        <w:tc>
          <w:tcPr>
            <w:tcW w:w="1843" w:type="dxa"/>
            <w:tcBorders>
              <w:top w:val="single" w:sz="4" w:space="0" w:color="auto"/>
              <w:bottom w:val="single" w:sz="4" w:space="0" w:color="auto"/>
            </w:tcBorders>
            <w:shd w:val="clear" w:color="auto" w:fill="auto"/>
          </w:tcPr>
          <w:p w14:paraId="3A96F95B" w14:textId="77777777" w:rsidR="00336676" w:rsidRPr="00B20324" w:rsidRDefault="00336676" w:rsidP="00336676">
            <w:pPr>
              <w:pStyle w:val="ENoteTableText"/>
            </w:pPr>
            <w:r w:rsidRPr="00B20324">
              <w:t>Migration Legislation Amendment (Consequential Amendments) Act 1989</w:t>
            </w:r>
          </w:p>
        </w:tc>
        <w:tc>
          <w:tcPr>
            <w:tcW w:w="994" w:type="dxa"/>
            <w:tcBorders>
              <w:top w:val="single" w:sz="4" w:space="0" w:color="auto"/>
              <w:bottom w:val="single" w:sz="4" w:space="0" w:color="auto"/>
            </w:tcBorders>
            <w:shd w:val="clear" w:color="auto" w:fill="auto"/>
          </w:tcPr>
          <w:p w14:paraId="4CE8E72F" w14:textId="77777777" w:rsidR="00336676" w:rsidRPr="00B20324" w:rsidRDefault="00336676" w:rsidP="00336676">
            <w:pPr>
              <w:pStyle w:val="ENoteTableText"/>
            </w:pPr>
            <w:r w:rsidRPr="00B20324">
              <w:t>159, 1989</w:t>
            </w:r>
          </w:p>
        </w:tc>
        <w:tc>
          <w:tcPr>
            <w:tcW w:w="994" w:type="dxa"/>
            <w:tcBorders>
              <w:top w:val="single" w:sz="4" w:space="0" w:color="auto"/>
              <w:bottom w:val="single" w:sz="4" w:space="0" w:color="auto"/>
            </w:tcBorders>
            <w:shd w:val="clear" w:color="auto" w:fill="auto"/>
          </w:tcPr>
          <w:p w14:paraId="1DF9C8B9" w14:textId="77777777" w:rsidR="00336676" w:rsidRPr="00B20324" w:rsidRDefault="00336676" w:rsidP="00336676">
            <w:pPr>
              <w:pStyle w:val="ENoteTableText"/>
            </w:pPr>
            <w:r w:rsidRPr="00B20324">
              <w:t>18 Dec 1989</w:t>
            </w:r>
          </w:p>
        </w:tc>
        <w:tc>
          <w:tcPr>
            <w:tcW w:w="1845" w:type="dxa"/>
            <w:tcBorders>
              <w:top w:val="single" w:sz="4" w:space="0" w:color="auto"/>
              <w:bottom w:val="single" w:sz="4" w:space="0" w:color="auto"/>
            </w:tcBorders>
            <w:shd w:val="clear" w:color="auto" w:fill="auto"/>
          </w:tcPr>
          <w:p w14:paraId="12962219" w14:textId="77777777" w:rsidR="00336676" w:rsidRPr="00B20324" w:rsidRDefault="00710192" w:rsidP="00B3428F">
            <w:pPr>
              <w:pStyle w:val="ENoteTableText"/>
            </w:pPr>
            <w:r w:rsidRPr="00B20324">
              <w:t>s</w:t>
            </w:r>
            <w:r w:rsidR="00336676" w:rsidRPr="00B20324">
              <w:t xml:space="preserve"> 4: 19 Dec 1989 </w:t>
            </w:r>
            <w:r w:rsidR="00A00F99" w:rsidRPr="00B20324">
              <w:t>(s</w:t>
            </w:r>
            <w:r w:rsidR="00B3428F" w:rsidRPr="00B20324">
              <w:t> </w:t>
            </w:r>
            <w:r w:rsidR="00A00F99" w:rsidRPr="00B20324">
              <w:t>2(2))</w:t>
            </w:r>
          </w:p>
        </w:tc>
        <w:tc>
          <w:tcPr>
            <w:tcW w:w="1420" w:type="dxa"/>
            <w:tcBorders>
              <w:top w:val="single" w:sz="4" w:space="0" w:color="auto"/>
              <w:bottom w:val="single" w:sz="4" w:space="0" w:color="auto"/>
            </w:tcBorders>
            <w:shd w:val="clear" w:color="auto" w:fill="auto"/>
          </w:tcPr>
          <w:p w14:paraId="24A6D819" w14:textId="77777777" w:rsidR="00336676" w:rsidRPr="00B20324" w:rsidRDefault="00336676" w:rsidP="00336676">
            <w:pPr>
              <w:pStyle w:val="ENoteTableText"/>
            </w:pPr>
            <w:r w:rsidRPr="00B20324">
              <w:t>—</w:t>
            </w:r>
          </w:p>
        </w:tc>
      </w:tr>
      <w:tr w:rsidR="00336676" w:rsidRPr="00B20324" w14:paraId="691E18BA" w14:textId="77777777" w:rsidTr="00287585">
        <w:trPr>
          <w:cantSplit/>
        </w:trPr>
        <w:tc>
          <w:tcPr>
            <w:tcW w:w="1843" w:type="dxa"/>
            <w:tcBorders>
              <w:top w:val="single" w:sz="4" w:space="0" w:color="auto"/>
              <w:bottom w:val="single" w:sz="4" w:space="0" w:color="auto"/>
            </w:tcBorders>
            <w:shd w:val="clear" w:color="auto" w:fill="auto"/>
          </w:tcPr>
          <w:p w14:paraId="01DD6F51" w14:textId="77777777" w:rsidR="00336676" w:rsidRPr="00B20324" w:rsidRDefault="00336676" w:rsidP="00336676">
            <w:pPr>
              <w:pStyle w:val="ENoteTableText"/>
            </w:pPr>
            <w:r w:rsidRPr="00B20324">
              <w:t>Defence Legislation Amendment Act 1990</w:t>
            </w:r>
          </w:p>
        </w:tc>
        <w:tc>
          <w:tcPr>
            <w:tcW w:w="994" w:type="dxa"/>
            <w:tcBorders>
              <w:top w:val="single" w:sz="4" w:space="0" w:color="auto"/>
              <w:bottom w:val="single" w:sz="4" w:space="0" w:color="auto"/>
            </w:tcBorders>
            <w:shd w:val="clear" w:color="auto" w:fill="auto"/>
          </w:tcPr>
          <w:p w14:paraId="2704319F" w14:textId="77777777" w:rsidR="00336676" w:rsidRPr="00B20324" w:rsidRDefault="00336676" w:rsidP="00336676">
            <w:pPr>
              <w:pStyle w:val="ENoteTableText"/>
            </w:pPr>
            <w:r w:rsidRPr="00B20324">
              <w:t>75, 1990</w:t>
            </w:r>
          </w:p>
        </w:tc>
        <w:tc>
          <w:tcPr>
            <w:tcW w:w="994" w:type="dxa"/>
            <w:tcBorders>
              <w:top w:val="single" w:sz="4" w:space="0" w:color="auto"/>
              <w:bottom w:val="single" w:sz="4" w:space="0" w:color="auto"/>
            </w:tcBorders>
            <w:shd w:val="clear" w:color="auto" w:fill="auto"/>
          </w:tcPr>
          <w:p w14:paraId="66F06745" w14:textId="77777777" w:rsidR="00336676" w:rsidRPr="00B20324" w:rsidRDefault="00336676" w:rsidP="00336676">
            <w:pPr>
              <w:pStyle w:val="ENoteTableText"/>
            </w:pPr>
            <w:r w:rsidRPr="00B20324">
              <w:t>22 Oct 1990</w:t>
            </w:r>
          </w:p>
        </w:tc>
        <w:tc>
          <w:tcPr>
            <w:tcW w:w="1845" w:type="dxa"/>
            <w:tcBorders>
              <w:top w:val="single" w:sz="4" w:space="0" w:color="auto"/>
              <w:bottom w:val="single" w:sz="4" w:space="0" w:color="auto"/>
            </w:tcBorders>
            <w:shd w:val="clear" w:color="auto" w:fill="auto"/>
          </w:tcPr>
          <w:p w14:paraId="2FB6AFFD" w14:textId="79F72794" w:rsidR="00336676" w:rsidRPr="00B20324" w:rsidRDefault="00710192" w:rsidP="00FF1A18">
            <w:pPr>
              <w:pStyle w:val="ENoteTableText"/>
            </w:pPr>
            <w:r w:rsidRPr="00B20324">
              <w:t>s</w:t>
            </w:r>
            <w:r w:rsidR="00336676" w:rsidRPr="00B20324">
              <w:t xml:space="preserve"> 5: </w:t>
            </w:r>
            <w:r w:rsidR="00FF140A" w:rsidRPr="00B20324">
              <w:t>22 Oct 1990 (s 2(1))</w:t>
            </w:r>
          </w:p>
        </w:tc>
        <w:tc>
          <w:tcPr>
            <w:tcW w:w="1420" w:type="dxa"/>
            <w:tcBorders>
              <w:top w:val="single" w:sz="4" w:space="0" w:color="auto"/>
              <w:bottom w:val="single" w:sz="4" w:space="0" w:color="auto"/>
            </w:tcBorders>
            <w:shd w:val="clear" w:color="auto" w:fill="auto"/>
          </w:tcPr>
          <w:p w14:paraId="0E8A424C" w14:textId="77777777" w:rsidR="00336676" w:rsidRPr="00B20324" w:rsidRDefault="00336676" w:rsidP="00336676">
            <w:pPr>
              <w:pStyle w:val="ENoteTableText"/>
            </w:pPr>
            <w:r w:rsidRPr="00B20324">
              <w:t>—</w:t>
            </w:r>
          </w:p>
        </w:tc>
      </w:tr>
      <w:tr w:rsidR="00336676" w:rsidRPr="00B20324" w14:paraId="50572326" w14:textId="77777777" w:rsidTr="00287585">
        <w:trPr>
          <w:cantSplit/>
        </w:trPr>
        <w:tc>
          <w:tcPr>
            <w:tcW w:w="1843" w:type="dxa"/>
            <w:tcBorders>
              <w:top w:val="single" w:sz="4" w:space="0" w:color="auto"/>
              <w:bottom w:val="single" w:sz="4" w:space="0" w:color="auto"/>
            </w:tcBorders>
            <w:shd w:val="clear" w:color="auto" w:fill="auto"/>
          </w:tcPr>
          <w:p w14:paraId="42A77D79" w14:textId="77777777" w:rsidR="00336676" w:rsidRPr="00B20324" w:rsidRDefault="00336676" w:rsidP="00336676">
            <w:pPr>
              <w:pStyle w:val="ENoteTableText"/>
            </w:pPr>
            <w:r w:rsidRPr="00B20324">
              <w:t>Industrial Relations Legislation Amendment Act 1991</w:t>
            </w:r>
          </w:p>
        </w:tc>
        <w:tc>
          <w:tcPr>
            <w:tcW w:w="994" w:type="dxa"/>
            <w:tcBorders>
              <w:top w:val="single" w:sz="4" w:space="0" w:color="auto"/>
              <w:bottom w:val="single" w:sz="4" w:space="0" w:color="auto"/>
            </w:tcBorders>
            <w:shd w:val="clear" w:color="auto" w:fill="auto"/>
          </w:tcPr>
          <w:p w14:paraId="2E8565FF" w14:textId="77777777" w:rsidR="00336676" w:rsidRPr="00B20324" w:rsidRDefault="00336676" w:rsidP="00336676">
            <w:pPr>
              <w:pStyle w:val="ENoteTableText"/>
            </w:pPr>
            <w:r w:rsidRPr="00B20324">
              <w:t>122, 1991</w:t>
            </w:r>
          </w:p>
        </w:tc>
        <w:tc>
          <w:tcPr>
            <w:tcW w:w="994" w:type="dxa"/>
            <w:tcBorders>
              <w:top w:val="single" w:sz="4" w:space="0" w:color="auto"/>
              <w:bottom w:val="single" w:sz="4" w:space="0" w:color="auto"/>
            </w:tcBorders>
            <w:shd w:val="clear" w:color="auto" w:fill="auto"/>
          </w:tcPr>
          <w:p w14:paraId="4EA6B5B6" w14:textId="77777777" w:rsidR="00336676" w:rsidRPr="00B20324" w:rsidRDefault="00336676" w:rsidP="00336676">
            <w:pPr>
              <w:pStyle w:val="ENoteTableText"/>
            </w:pPr>
            <w:r w:rsidRPr="00B20324">
              <w:t>27</w:t>
            </w:r>
            <w:r w:rsidR="0048072B" w:rsidRPr="00B20324">
              <w:t> </w:t>
            </w:r>
            <w:r w:rsidRPr="00B20324">
              <w:t>June 1991</w:t>
            </w:r>
          </w:p>
        </w:tc>
        <w:tc>
          <w:tcPr>
            <w:tcW w:w="1845" w:type="dxa"/>
            <w:tcBorders>
              <w:top w:val="single" w:sz="4" w:space="0" w:color="auto"/>
              <w:bottom w:val="single" w:sz="4" w:space="0" w:color="auto"/>
            </w:tcBorders>
            <w:shd w:val="clear" w:color="auto" w:fill="auto"/>
          </w:tcPr>
          <w:p w14:paraId="6C95EB4B" w14:textId="77777777" w:rsidR="00336676" w:rsidRPr="00B20324" w:rsidRDefault="004114A2" w:rsidP="004114A2">
            <w:pPr>
              <w:pStyle w:val="ENoteTableText"/>
            </w:pPr>
            <w:r w:rsidRPr="00B20324">
              <w:t xml:space="preserve">s </w:t>
            </w:r>
            <w:r w:rsidR="00336676" w:rsidRPr="00B20324">
              <w:t>31</w:t>
            </w:r>
            <w:r w:rsidRPr="00B20324">
              <w:t>(2) and Sch</w:t>
            </w:r>
            <w:r w:rsidR="00336676" w:rsidRPr="00B20324">
              <w:t>: 10 Dec 1991 (</w:t>
            </w:r>
            <w:r w:rsidRPr="00B20324">
              <w:t>s 2(3) and gaz</w:t>
            </w:r>
            <w:r w:rsidR="00336676" w:rsidRPr="00B20324">
              <w:t xml:space="preserve"> 1991, No S332)</w:t>
            </w:r>
          </w:p>
        </w:tc>
        <w:tc>
          <w:tcPr>
            <w:tcW w:w="1420" w:type="dxa"/>
            <w:tcBorders>
              <w:top w:val="single" w:sz="4" w:space="0" w:color="auto"/>
              <w:bottom w:val="single" w:sz="4" w:space="0" w:color="auto"/>
            </w:tcBorders>
            <w:shd w:val="clear" w:color="auto" w:fill="auto"/>
          </w:tcPr>
          <w:p w14:paraId="4E7096D4" w14:textId="77777777" w:rsidR="00336676" w:rsidRPr="00B20324" w:rsidRDefault="00710192" w:rsidP="004114A2">
            <w:pPr>
              <w:pStyle w:val="ENoteTableText"/>
            </w:pPr>
            <w:r w:rsidRPr="00B20324">
              <w:t>s</w:t>
            </w:r>
            <w:r w:rsidR="00336676" w:rsidRPr="00B20324">
              <w:t xml:space="preserve"> 31(2)</w:t>
            </w:r>
          </w:p>
        </w:tc>
      </w:tr>
      <w:tr w:rsidR="00336676" w:rsidRPr="00B20324" w14:paraId="305CD69C" w14:textId="77777777" w:rsidTr="00287585">
        <w:trPr>
          <w:cantSplit/>
        </w:trPr>
        <w:tc>
          <w:tcPr>
            <w:tcW w:w="1843" w:type="dxa"/>
            <w:tcBorders>
              <w:top w:val="single" w:sz="4" w:space="0" w:color="auto"/>
              <w:bottom w:val="single" w:sz="4" w:space="0" w:color="auto"/>
            </w:tcBorders>
            <w:shd w:val="clear" w:color="auto" w:fill="auto"/>
          </w:tcPr>
          <w:p w14:paraId="39EC445E" w14:textId="77777777" w:rsidR="00336676" w:rsidRPr="00B20324" w:rsidRDefault="00336676" w:rsidP="00336676">
            <w:pPr>
              <w:pStyle w:val="ENoteTableText"/>
            </w:pPr>
            <w:r w:rsidRPr="00B20324">
              <w:t>Prime Minister and Cabinet Legislation Amendment Act 1991</w:t>
            </w:r>
          </w:p>
        </w:tc>
        <w:tc>
          <w:tcPr>
            <w:tcW w:w="994" w:type="dxa"/>
            <w:tcBorders>
              <w:top w:val="single" w:sz="4" w:space="0" w:color="auto"/>
              <w:bottom w:val="single" w:sz="4" w:space="0" w:color="auto"/>
            </w:tcBorders>
            <w:shd w:val="clear" w:color="auto" w:fill="auto"/>
          </w:tcPr>
          <w:p w14:paraId="3807A2A4" w14:textId="77777777" w:rsidR="00336676" w:rsidRPr="00B20324" w:rsidRDefault="00336676" w:rsidP="00336676">
            <w:pPr>
              <w:pStyle w:val="ENoteTableText"/>
            </w:pPr>
            <w:r w:rsidRPr="00B20324">
              <w:t>199, 1991</w:t>
            </w:r>
          </w:p>
        </w:tc>
        <w:tc>
          <w:tcPr>
            <w:tcW w:w="994" w:type="dxa"/>
            <w:tcBorders>
              <w:top w:val="single" w:sz="4" w:space="0" w:color="auto"/>
              <w:bottom w:val="single" w:sz="4" w:space="0" w:color="auto"/>
            </w:tcBorders>
            <w:shd w:val="clear" w:color="auto" w:fill="auto"/>
          </w:tcPr>
          <w:p w14:paraId="17F734EA" w14:textId="77777777" w:rsidR="00336676" w:rsidRPr="00B20324" w:rsidRDefault="00336676" w:rsidP="00336676">
            <w:pPr>
              <w:pStyle w:val="ENoteTableText"/>
            </w:pPr>
            <w:r w:rsidRPr="00B20324">
              <w:t>18 Dec 1991</w:t>
            </w:r>
          </w:p>
        </w:tc>
        <w:tc>
          <w:tcPr>
            <w:tcW w:w="1845" w:type="dxa"/>
            <w:tcBorders>
              <w:top w:val="single" w:sz="4" w:space="0" w:color="auto"/>
              <w:bottom w:val="single" w:sz="4" w:space="0" w:color="auto"/>
            </w:tcBorders>
            <w:shd w:val="clear" w:color="auto" w:fill="auto"/>
          </w:tcPr>
          <w:p w14:paraId="01B5A57E" w14:textId="77777777" w:rsidR="00336676" w:rsidRPr="00B20324" w:rsidRDefault="00782043" w:rsidP="00336676">
            <w:pPr>
              <w:pStyle w:val="ENoteTableText"/>
            </w:pPr>
            <w:r w:rsidRPr="00B20324">
              <w:t xml:space="preserve">Sch 1: </w:t>
            </w:r>
            <w:r w:rsidR="00336676" w:rsidRPr="00B20324">
              <w:t>18 Dec 1991</w:t>
            </w:r>
            <w:r w:rsidR="00872560" w:rsidRPr="00B20324">
              <w:t xml:space="preserve"> (s 2)</w:t>
            </w:r>
          </w:p>
        </w:tc>
        <w:tc>
          <w:tcPr>
            <w:tcW w:w="1420" w:type="dxa"/>
            <w:tcBorders>
              <w:top w:val="single" w:sz="4" w:space="0" w:color="auto"/>
              <w:bottom w:val="single" w:sz="4" w:space="0" w:color="auto"/>
            </w:tcBorders>
            <w:shd w:val="clear" w:color="auto" w:fill="auto"/>
          </w:tcPr>
          <w:p w14:paraId="309A73E5" w14:textId="77777777" w:rsidR="00336676" w:rsidRPr="00B20324" w:rsidRDefault="00336676" w:rsidP="00336676">
            <w:pPr>
              <w:pStyle w:val="ENoteTableText"/>
            </w:pPr>
            <w:r w:rsidRPr="00B20324">
              <w:t>—</w:t>
            </w:r>
          </w:p>
        </w:tc>
      </w:tr>
      <w:tr w:rsidR="00336676" w:rsidRPr="00B20324" w14:paraId="69454F2D" w14:textId="77777777" w:rsidTr="00287585">
        <w:trPr>
          <w:cantSplit/>
        </w:trPr>
        <w:tc>
          <w:tcPr>
            <w:tcW w:w="1843" w:type="dxa"/>
            <w:tcBorders>
              <w:top w:val="single" w:sz="4" w:space="0" w:color="auto"/>
              <w:bottom w:val="single" w:sz="4" w:space="0" w:color="auto"/>
            </w:tcBorders>
            <w:shd w:val="clear" w:color="auto" w:fill="auto"/>
          </w:tcPr>
          <w:p w14:paraId="74A1F4E9" w14:textId="0B96CC48" w:rsidR="00336676" w:rsidRPr="00B20324" w:rsidRDefault="00336676" w:rsidP="00336676">
            <w:pPr>
              <w:pStyle w:val="ENoteTableText"/>
            </w:pPr>
            <w:r w:rsidRPr="00B20324">
              <w:t>Inspector</w:t>
            </w:r>
            <w:r w:rsidR="00B20324">
              <w:noBreakHyphen/>
            </w:r>
            <w:r w:rsidRPr="00B20324">
              <w:t>General of Intelligence and Security Amendment Act 1994</w:t>
            </w:r>
          </w:p>
        </w:tc>
        <w:tc>
          <w:tcPr>
            <w:tcW w:w="994" w:type="dxa"/>
            <w:tcBorders>
              <w:top w:val="single" w:sz="4" w:space="0" w:color="auto"/>
              <w:bottom w:val="single" w:sz="4" w:space="0" w:color="auto"/>
            </w:tcBorders>
            <w:shd w:val="clear" w:color="auto" w:fill="auto"/>
          </w:tcPr>
          <w:p w14:paraId="043D9179" w14:textId="77777777" w:rsidR="00336676" w:rsidRPr="00B20324" w:rsidRDefault="00336676" w:rsidP="00336676">
            <w:pPr>
              <w:pStyle w:val="ENoteTableText"/>
            </w:pPr>
            <w:r w:rsidRPr="00B20324">
              <w:t>50, 1994</w:t>
            </w:r>
          </w:p>
        </w:tc>
        <w:tc>
          <w:tcPr>
            <w:tcW w:w="994" w:type="dxa"/>
            <w:tcBorders>
              <w:top w:val="single" w:sz="4" w:space="0" w:color="auto"/>
              <w:bottom w:val="single" w:sz="4" w:space="0" w:color="auto"/>
            </w:tcBorders>
            <w:shd w:val="clear" w:color="auto" w:fill="auto"/>
          </w:tcPr>
          <w:p w14:paraId="49028821" w14:textId="77777777" w:rsidR="00336676" w:rsidRPr="00B20324" w:rsidRDefault="00336676" w:rsidP="00336676">
            <w:pPr>
              <w:pStyle w:val="ENoteTableText"/>
            </w:pPr>
            <w:r w:rsidRPr="00B20324">
              <w:t>7 Apr 1994</w:t>
            </w:r>
          </w:p>
        </w:tc>
        <w:tc>
          <w:tcPr>
            <w:tcW w:w="1845" w:type="dxa"/>
            <w:tcBorders>
              <w:top w:val="single" w:sz="4" w:space="0" w:color="auto"/>
              <w:bottom w:val="single" w:sz="4" w:space="0" w:color="auto"/>
            </w:tcBorders>
            <w:shd w:val="clear" w:color="auto" w:fill="auto"/>
          </w:tcPr>
          <w:p w14:paraId="012D242C" w14:textId="77777777" w:rsidR="00336676" w:rsidRPr="00B20324" w:rsidRDefault="00336676" w:rsidP="00336676">
            <w:pPr>
              <w:pStyle w:val="ENoteTableText"/>
            </w:pPr>
            <w:r w:rsidRPr="00B20324">
              <w:t>7 Apr 1994</w:t>
            </w:r>
            <w:r w:rsidR="007C1E02" w:rsidRPr="00B20324">
              <w:t xml:space="preserve"> (s 2)</w:t>
            </w:r>
          </w:p>
        </w:tc>
        <w:tc>
          <w:tcPr>
            <w:tcW w:w="1420" w:type="dxa"/>
            <w:tcBorders>
              <w:top w:val="single" w:sz="4" w:space="0" w:color="auto"/>
              <w:bottom w:val="single" w:sz="4" w:space="0" w:color="auto"/>
            </w:tcBorders>
            <w:shd w:val="clear" w:color="auto" w:fill="auto"/>
          </w:tcPr>
          <w:p w14:paraId="3BD158B8" w14:textId="77777777" w:rsidR="00336676" w:rsidRPr="00B20324" w:rsidRDefault="00336676" w:rsidP="00336676">
            <w:pPr>
              <w:pStyle w:val="ENoteTableText"/>
            </w:pPr>
            <w:r w:rsidRPr="00B20324">
              <w:t>—</w:t>
            </w:r>
          </w:p>
        </w:tc>
      </w:tr>
      <w:tr w:rsidR="00336676" w:rsidRPr="00B20324" w14:paraId="612DA927" w14:textId="77777777" w:rsidTr="00287585">
        <w:trPr>
          <w:cantSplit/>
        </w:trPr>
        <w:tc>
          <w:tcPr>
            <w:tcW w:w="1843" w:type="dxa"/>
            <w:tcBorders>
              <w:top w:val="single" w:sz="4" w:space="0" w:color="auto"/>
              <w:bottom w:val="single" w:sz="4" w:space="0" w:color="auto"/>
            </w:tcBorders>
            <w:shd w:val="clear" w:color="auto" w:fill="auto"/>
          </w:tcPr>
          <w:p w14:paraId="22FB6FD4" w14:textId="77777777" w:rsidR="00336676" w:rsidRPr="00B20324" w:rsidRDefault="00336676" w:rsidP="00336676">
            <w:pPr>
              <w:pStyle w:val="ENoteTableText"/>
            </w:pPr>
            <w:r w:rsidRPr="00B20324">
              <w:t>Statute Law Revision Act 1996</w:t>
            </w:r>
          </w:p>
        </w:tc>
        <w:tc>
          <w:tcPr>
            <w:tcW w:w="994" w:type="dxa"/>
            <w:tcBorders>
              <w:top w:val="single" w:sz="4" w:space="0" w:color="auto"/>
              <w:bottom w:val="single" w:sz="4" w:space="0" w:color="auto"/>
            </w:tcBorders>
            <w:shd w:val="clear" w:color="auto" w:fill="auto"/>
          </w:tcPr>
          <w:p w14:paraId="22FDE2DF" w14:textId="77777777" w:rsidR="00336676" w:rsidRPr="00B20324" w:rsidRDefault="00336676" w:rsidP="00336676">
            <w:pPr>
              <w:pStyle w:val="ENoteTableText"/>
            </w:pPr>
            <w:r w:rsidRPr="00B20324">
              <w:t>43, 1996</w:t>
            </w:r>
          </w:p>
        </w:tc>
        <w:tc>
          <w:tcPr>
            <w:tcW w:w="994" w:type="dxa"/>
            <w:tcBorders>
              <w:top w:val="single" w:sz="4" w:space="0" w:color="auto"/>
              <w:bottom w:val="single" w:sz="4" w:space="0" w:color="auto"/>
            </w:tcBorders>
            <w:shd w:val="clear" w:color="auto" w:fill="auto"/>
          </w:tcPr>
          <w:p w14:paraId="00F54A1A" w14:textId="77777777" w:rsidR="00336676" w:rsidRPr="00B20324" w:rsidRDefault="00336676" w:rsidP="00336676">
            <w:pPr>
              <w:pStyle w:val="ENoteTableText"/>
            </w:pPr>
            <w:r w:rsidRPr="00B20324">
              <w:t>25 Oct 1996</w:t>
            </w:r>
          </w:p>
        </w:tc>
        <w:tc>
          <w:tcPr>
            <w:tcW w:w="1845" w:type="dxa"/>
            <w:tcBorders>
              <w:top w:val="single" w:sz="4" w:space="0" w:color="auto"/>
              <w:bottom w:val="single" w:sz="4" w:space="0" w:color="auto"/>
            </w:tcBorders>
            <w:shd w:val="clear" w:color="auto" w:fill="auto"/>
          </w:tcPr>
          <w:p w14:paraId="5D2866B0" w14:textId="77777777" w:rsidR="00336676" w:rsidRPr="00B20324" w:rsidRDefault="00336676" w:rsidP="00B8479B">
            <w:pPr>
              <w:pStyle w:val="ENoteTableText"/>
            </w:pPr>
            <w:r w:rsidRPr="00B20324">
              <w:t>Sch</w:t>
            </w:r>
            <w:r w:rsidR="003C3F5C" w:rsidRPr="00B20324">
              <w:t> </w:t>
            </w:r>
            <w:r w:rsidRPr="00B20324">
              <w:t>4 (item</w:t>
            </w:r>
            <w:r w:rsidR="0048072B" w:rsidRPr="00B20324">
              <w:t> </w:t>
            </w:r>
            <w:r w:rsidRPr="00B20324">
              <w:t xml:space="preserve">95): </w:t>
            </w:r>
            <w:r w:rsidR="004E6DEF" w:rsidRPr="00B20324">
              <w:t>25 Oct 1996 (s 2(1))</w:t>
            </w:r>
          </w:p>
        </w:tc>
        <w:tc>
          <w:tcPr>
            <w:tcW w:w="1420" w:type="dxa"/>
            <w:tcBorders>
              <w:top w:val="single" w:sz="4" w:space="0" w:color="auto"/>
              <w:bottom w:val="single" w:sz="4" w:space="0" w:color="auto"/>
            </w:tcBorders>
            <w:shd w:val="clear" w:color="auto" w:fill="auto"/>
          </w:tcPr>
          <w:p w14:paraId="71F86453" w14:textId="77777777" w:rsidR="00336676" w:rsidRPr="00B20324" w:rsidRDefault="00336676" w:rsidP="00336676">
            <w:pPr>
              <w:pStyle w:val="ENoteTableText"/>
            </w:pPr>
            <w:r w:rsidRPr="00B20324">
              <w:t>—</w:t>
            </w:r>
          </w:p>
        </w:tc>
      </w:tr>
      <w:tr w:rsidR="00336676" w:rsidRPr="00B20324" w14:paraId="59AFAD10" w14:textId="77777777" w:rsidTr="00287585">
        <w:trPr>
          <w:cantSplit/>
        </w:trPr>
        <w:tc>
          <w:tcPr>
            <w:tcW w:w="1843" w:type="dxa"/>
            <w:tcBorders>
              <w:top w:val="single" w:sz="4" w:space="0" w:color="auto"/>
              <w:bottom w:val="single" w:sz="4" w:space="0" w:color="auto"/>
            </w:tcBorders>
            <w:shd w:val="clear" w:color="auto" w:fill="auto"/>
          </w:tcPr>
          <w:p w14:paraId="2FBF37AD" w14:textId="77777777" w:rsidR="00336676" w:rsidRPr="00B20324" w:rsidRDefault="00336676" w:rsidP="00336676">
            <w:pPr>
              <w:pStyle w:val="ENoteTableText"/>
            </w:pPr>
            <w:bookmarkStart w:id="89" w:name="CU_1075817"/>
            <w:bookmarkStart w:id="90" w:name="CU_1077320"/>
            <w:bookmarkEnd w:id="89"/>
            <w:bookmarkEnd w:id="90"/>
            <w:r w:rsidRPr="00B20324">
              <w:t>Public Employment (Consequential and Transitional) Amendment Act 1999</w:t>
            </w:r>
          </w:p>
        </w:tc>
        <w:tc>
          <w:tcPr>
            <w:tcW w:w="994" w:type="dxa"/>
            <w:tcBorders>
              <w:top w:val="single" w:sz="4" w:space="0" w:color="auto"/>
              <w:bottom w:val="single" w:sz="4" w:space="0" w:color="auto"/>
            </w:tcBorders>
            <w:shd w:val="clear" w:color="auto" w:fill="auto"/>
          </w:tcPr>
          <w:p w14:paraId="55C7C103" w14:textId="77777777" w:rsidR="00336676" w:rsidRPr="00B20324" w:rsidRDefault="00336676" w:rsidP="00336676">
            <w:pPr>
              <w:pStyle w:val="ENoteTableText"/>
            </w:pPr>
            <w:r w:rsidRPr="00B20324">
              <w:t>146, 1999</w:t>
            </w:r>
          </w:p>
        </w:tc>
        <w:tc>
          <w:tcPr>
            <w:tcW w:w="994" w:type="dxa"/>
            <w:tcBorders>
              <w:top w:val="single" w:sz="4" w:space="0" w:color="auto"/>
              <w:bottom w:val="single" w:sz="4" w:space="0" w:color="auto"/>
            </w:tcBorders>
            <w:shd w:val="clear" w:color="auto" w:fill="auto"/>
          </w:tcPr>
          <w:p w14:paraId="6B446FC5" w14:textId="77777777" w:rsidR="00336676" w:rsidRPr="00B20324" w:rsidRDefault="00336676" w:rsidP="00336676">
            <w:pPr>
              <w:pStyle w:val="ENoteTableText"/>
            </w:pPr>
            <w:r w:rsidRPr="00B20324">
              <w:t>11 Nov 1999</w:t>
            </w:r>
          </w:p>
        </w:tc>
        <w:tc>
          <w:tcPr>
            <w:tcW w:w="1845" w:type="dxa"/>
            <w:tcBorders>
              <w:top w:val="single" w:sz="4" w:space="0" w:color="auto"/>
              <w:bottom w:val="single" w:sz="4" w:space="0" w:color="auto"/>
            </w:tcBorders>
            <w:shd w:val="clear" w:color="auto" w:fill="auto"/>
          </w:tcPr>
          <w:p w14:paraId="3B80D70C" w14:textId="06741255" w:rsidR="00336676" w:rsidRPr="00B20324" w:rsidRDefault="00336676" w:rsidP="00D83FD8">
            <w:pPr>
              <w:pStyle w:val="ENoteTableText"/>
            </w:pPr>
            <w:r w:rsidRPr="00B20324">
              <w:t>Sch</w:t>
            </w:r>
            <w:r w:rsidR="003C3F5C" w:rsidRPr="00B20324">
              <w:t> </w:t>
            </w:r>
            <w:r w:rsidRPr="00B20324">
              <w:t>1 (</w:t>
            </w:r>
            <w:r w:rsidR="00564678" w:rsidRPr="00B20324">
              <w:t>items 5</w:t>
            </w:r>
            <w:r w:rsidRPr="00B20324">
              <w:t>46–549): 5</w:t>
            </w:r>
            <w:r w:rsidR="00D83FD8" w:rsidRPr="00B20324">
              <w:t> </w:t>
            </w:r>
            <w:r w:rsidRPr="00B20324">
              <w:t>Dec 1999 (</w:t>
            </w:r>
            <w:r w:rsidR="00820639" w:rsidRPr="00B20324">
              <w:t>s 2(1), (2)</w:t>
            </w:r>
            <w:r w:rsidRPr="00B20324">
              <w:t>)</w:t>
            </w:r>
          </w:p>
        </w:tc>
        <w:tc>
          <w:tcPr>
            <w:tcW w:w="1420" w:type="dxa"/>
            <w:tcBorders>
              <w:top w:val="single" w:sz="4" w:space="0" w:color="auto"/>
              <w:bottom w:val="single" w:sz="4" w:space="0" w:color="auto"/>
            </w:tcBorders>
            <w:shd w:val="clear" w:color="auto" w:fill="auto"/>
          </w:tcPr>
          <w:p w14:paraId="58C6B236" w14:textId="77777777" w:rsidR="00336676" w:rsidRPr="00B20324" w:rsidRDefault="00336676" w:rsidP="00336676">
            <w:pPr>
              <w:pStyle w:val="ENoteTableText"/>
            </w:pPr>
            <w:r w:rsidRPr="00B20324">
              <w:t>—</w:t>
            </w:r>
          </w:p>
        </w:tc>
      </w:tr>
      <w:tr w:rsidR="00336676" w:rsidRPr="00B20324" w14:paraId="18236AB6" w14:textId="77777777" w:rsidTr="00287585">
        <w:trPr>
          <w:cantSplit/>
        </w:trPr>
        <w:tc>
          <w:tcPr>
            <w:tcW w:w="1843" w:type="dxa"/>
            <w:tcBorders>
              <w:top w:val="single" w:sz="4" w:space="0" w:color="auto"/>
              <w:bottom w:val="single" w:sz="4" w:space="0" w:color="auto"/>
            </w:tcBorders>
            <w:shd w:val="clear" w:color="auto" w:fill="auto"/>
          </w:tcPr>
          <w:p w14:paraId="438F2AC9" w14:textId="77777777" w:rsidR="00336676" w:rsidRPr="00B20324" w:rsidRDefault="00336676" w:rsidP="00336676">
            <w:pPr>
              <w:pStyle w:val="ENoteTableText"/>
            </w:pPr>
            <w:r w:rsidRPr="00B20324">
              <w:t>Australian Security Intelligence Organisation Legislation Amendment Act 1999</w:t>
            </w:r>
          </w:p>
        </w:tc>
        <w:tc>
          <w:tcPr>
            <w:tcW w:w="994" w:type="dxa"/>
            <w:tcBorders>
              <w:top w:val="single" w:sz="4" w:space="0" w:color="auto"/>
              <w:bottom w:val="single" w:sz="4" w:space="0" w:color="auto"/>
            </w:tcBorders>
            <w:shd w:val="clear" w:color="auto" w:fill="auto"/>
          </w:tcPr>
          <w:p w14:paraId="6669310A" w14:textId="77777777" w:rsidR="00336676" w:rsidRPr="00B20324" w:rsidRDefault="00336676" w:rsidP="00336676">
            <w:pPr>
              <w:pStyle w:val="ENoteTableText"/>
            </w:pPr>
            <w:r w:rsidRPr="00B20324">
              <w:t>161, 1999</w:t>
            </w:r>
          </w:p>
        </w:tc>
        <w:tc>
          <w:tcPr>
            <w:tcW w:w="994" w:type="dxa"/>
            <w:tcBorders>
              <w:top w:val="single" w:sz="4" w:space="0" w:color="auto"/>
              <w:bottom w:val="single" w:sz="4" w:space="0" w:color="auto"/>
            </w:tcBorders>
            <w:shd w:val="clear" w:color="auto" w:fill="auto"/>
          </w:tcPr>
          <w:p w14:paraId="6C8B4C88" w14:textId="77777777" w:rsidR="00336676" w:rsidRPr="00B20324" w:rsidRDefault="00336676" w:rsidP="00336676">
            <w:pPr>
              <w:pStyle w:val="ENoteTableText"/>
            </w:pPr>
            <w:r w:rsidRPr="00B20324">
              <w:t>10 Dec 1999</w:t>
            </w:r>
          </w:p>
        </w:tc>
        <w:tc>
          <w:tcPr>
            <w:tcW w:w="1845" w:type="dxa"/>
            <w:tcBorders>
              <w:top w:val="single" w:sz="4" w:space="0" w:color="auto"/>
              <w:bottom w:val="single" w:sz="4" w:space="0" w:color="auto"/>
            </w:tcBorders>
            <w:shd w:val="clear" w:color="auto" w:fill="auto"/>
          </w:tcPr>
          <w:p w14:paraId="3703FFEF" w14:textId="07E30415" w:rsidR="00336676" w:rsidRPr="00B20324" w:rsidRDefault="00336676" w:rsidP="00B5569B">
            <w:pPr>
              <w:pStyle w:val="ENoteTableText"/>
            </w:pPr>
            <w:r w:rsidRPr="00B20324">
              <w:t>Sch</w:t>
            </w:r>
            <w:r w:rsidR="008151A8" w:rsidRPr="00B20324">
              <w:t> </w:t>
            </w:r>
            <w:r w:rsidRPr="00B20324">
              <w:t>3 (</w:t>
            </w:r>
            <w:r w:rsidR="00795BB7" w:rsidRPr="00B20324">
              <w:t>items 1</w:t>
            </w:r>
            <w:r w:rsidRPr="00B20324">
              <w:t>, 31–37)</w:t>
            </w:r>
            <w:r w:rsidR="00401A04" w:rsidRPr="00B20324">
              <w:t xml:space="preserve"> and </w:t>
            </w:r>
            <w:r w:rsidRPr="00B20324">
              <w:t>Sch</w:t>
            </w:r>
            <w:r w:rsidR="008151A8" w:rsidRPr="00B20324">
              <w:t> </w:t>
            </w:r>
            <w:r w:rsidRPr="00B20324">
              <w:t xml:space="preserve">5: </w:t>
            </w:r>
            <w:r w:rsidR="00401A04" w:rsidRPr="00B20324">
              <w:t>10 Dec 1999</w:t>
            </w:r>
            <w:r w:rsidR="00320495" w:rsidRPr="00B20324">
              <w:t xml:space="preserve"> (s 2(1), (2))</w:t>
            </w:r>
          </w:p>
        </w:tc>
        <w:tc>
          <w:tcPr>
            <w:tcW w:w="1420" w:type="dxa"/>
            <w:tcBorders>
              <w:top w:val="single" w:sz="4" w:space="0" w:color="auto"/>
              <w:bottom w:val="single" w:sz="4" w:space="0" w:color="auto"/>
            </w:tcBorders>
            <w:shd w:val="clear" w:color="auto" w:fill="auto"/>
          </w:tcPr>
          <w:p w14:paraId="2F7E377C" w14:textId="77777777" w:rsidR="00336676" w:rsidRPr="00B20324" w:rsidRDefault="00336676" w:rsidP="00336676">
            <w:pPr>
              <w:pStyle w:val="ENoteTableText"/>
            </w:pPr>
            <w:r w:rsidRPr="00B20324">
              <w:t>—</w:t>
            </w:r>
          </w:p>
        </w:tc>
      </w:tr>
      <w:tr w:rsidR="00336676" w:rsidRPr="00B20324" w14:paraId="7E24111C" w14:textId="77777777" w:rsidTr="00287585">
        <w:trPr>
          <w:cantSplit/>
        </w:trPr>
        <w:tc>
          <w:tcPr>
            <w:tcW w:w="1843" w:type="dxa"/>
            <w:tcBorders>
              <w:top w:val="single" w:sz="4" w:space="0" w:color="auto"/>
              <w:bottom w:val="single" w:sz="4" w:space="0" w:color="auto"/>
            </w:tcBorders>
            <w:shd w:val="clear" w:color="auto" w:fill="auto"/>
          </w:tcPr>
          <w:p w14:paraId="21C199B7" w14:textId="77777777" w:rsidR="00336676" w:rsidRPr="00B20324" w:rsidRDefault="00336676" w:rsidP="00336676">
            <w:pPr>
              <w:pStyle w:val="ENoteTableText"/>
            </w:pPr>
            <w:r w:rsidRPr="00B20324">
              <w:t>Criminal Code Amendment (Theft, Fraud, Bribery and Related Offences) Act 2000</w:t>
            </w:r>
          </w:p>
        </w:tc>
        <w:tc>
          <w:tcPr>
            <w:tcW w:w="994" w:type="dxa"/>
            <w:tcBorders>
              <w:top w:val="single" w:sz="4" w:space="0" w:color="auto"/>
              <w:bottom w:val="single" w:sz="4" w:space="0" w:color="auto"/>
            </w:tcBorders>
            <w:shd w:val="clear" w:color="auto" w:fill="auto"/>
          </w:tcPr>
          <w:p w14:paraId="1B32D3E7" w14:textId="77777777" w:rsidR="00336676" w:rsidRPr="00B20324" w:rsidRDefault="00336676" w:rsidP="00336676">
            <w:pPr>
              <w:pStyle w:val="ENoteTableText"/>
            </w:pPr>
            <w:r w:rsidRPr="00B20324">
              <w:t>137, 2000</w:t>
            </w:r>
          </w:p>
        </w:tc>
        <w:tc>
          <w:tcPr>
            <w:tcW w:w="994" w:type="dxa"/>
            <w:tcBorders>
              <w:top w:val="single" w:sz="4" w:space="0" w:color="auto"/>
              <w:bottom w:val="single" w:sz="4" w:space="0" w:color="auto"/>
            </w:tcBorders>
            <w:shd w:val="clear" w:color="auto" w:fill="auto"/>
          </w:tcPr>
          <w:p w14:paraId="07F81745" w14:textId="77777777" w:rsidR="00336676" w:rsidRPr="00B20324" w:rsidRDefault="00336676" w:rsidP="00336676">
            <w:pPr>
              <w:pStyle w:val="ENoteTableText"/>
            </w:pPr>
            <w:r w:rsidRPr="00B20324">
              <w:t>24 Nov 2000</w:t>
            </w:r>
          </w:p>
        </w:tc>
        <w:tc>
          <w:tcPr>
            <w:tcW w:w="1845" w:type="dxa"/>
            <w:tcBorders>
              <w:top w:val="single" w:sz="4" w:space="0" w:color="auto"/>
              <w:bottom w:val="single" w:sz="4" w:space="0" w:color="auto"/>
            </w:tcBorders>
            <w:shd w:val="clear" w:color="auto" w:fill="auto"/>
          </w:tcPr>
          <w:p w14:paraId="53A15715" w14:textId="5D7C5FD7" w:rsidR="00336676" w:rsidRPr="00B20324" w:rsidRDefault="004111E4" w:rsidP="00C631A6">
            <w:pPr>
              <w:pStyle w:val="ENoteTableText"/>
            </w:pPr>
            <w:r w:rsidRPr="00B20324">
              <w:t>Sch 2 (</w:t>
            </w:r>
            <w:r w:rsidR="00795BB7" w:rsidRPr="00B20324">
              <w:t>items 2</w:t>
            </w:r>
            <w:r w:rsidRPr="00B20324">
              <w:t>48, 249, 418, 419): 24</w:t>
            </w:r>
            <w:r w:rsidR="0048072B" w:rsidRPr="00B20324">
              <w:t> </w:t>
            </w:r>
            <w:r w:rsidRPr="00B20324">
              <w:t>May 2001 (s 2(3))</w:t>
            </w:r>
          </w:p>
        </w:tc>
        <w:tc>
          <w:tcPr>
            <w:tcW w:w="1420" w:type="dxa"/>
            <w:tcBorders>
              <w:top w:val="single" w:sz="4" w:space="0" w:color="auto"/>
              <w:bottom w:val="single" w:sz="4" w:space="0" w:color="auto"/>
            </w:tcBorders>
            <w:shd w:val="clear" w:color="auto" w:fill="auto"/>
          </w:tcPr>
          <w:p w14:paraId="6F969020" w14:textId="77777777" w:rsidR="00336676" w:rsidRPr="00B20324" w:rsidRDefault="00336676" w:rsidP="00E0770A">
            <w:pPr>
              <w:pStyle w:val="ENoteTableText"/>
            </w:pPr>
            <w:r w:rsidRPr="00B20324">
              <w:t>Sch 2 (items</w:t>
            </w:r>
            <w:r w:rsidR="0048072B" w:rsidRPr="00B20324">
              <w:t> </w:t>
            </w:r>
            <w:r w:rsidRPr="00B20324">
              <w:t>418, 419)</w:t>
            </w:r>
          </w:p>
        </w:tc>
      </w:tr>
      <w:tr w:rsidR="00336676" w:rsidRPr="00B20324" w14:paraId="7F23813A" w14:textId="77777777" w:rsidTr="00287585">
        <w:trPr>
          <w:cantSplit/>
        </w:trPr>
        <w:tc>
          <w:tcPr>
            <w:tcW w:w="1843" w:type="dxa"/>
            <w:tcBorders>
              <w:top w:val="single" w:sz="4" w:space="0" w:color="auto"/>
              <w:bottom w:val="single" w:sz="4" w:space="0" w:color="auto"/>
            </w:tcBorders>
            <w:shd w:val="clear" w:color="auto" w:fill="auto"/>
          </w:tcPr>
          <w:p w14:paraId="48B1582E" w14:textId="77777777" w:rsidR="00336676" w:rsidRPr="00B20324" w:rsidRDefault="00336676" w:rsidP="00336676">
            <w:pPr>
              <w:pStyle w:val="ENoteTableText"/>
            </w:pPr>
            <w:r w:rsidRPr="00B20324">
              <w:t>Prime Minister and Cabinet Legislation Amendment (Application of Criminal Code) Act 2001</w:t>
            </w:r>
          </w:p>
        </w:tc>
        <w:tc>
          <w:tcPr>
            <w:tcW w:w="994" w:type="dxa"/>
            <w:tcBorders>
              <w:top w:val="single" w:sz="4" w:space="0" w:color="auto"/>
              <w:bottom w:val="single" w:sz="4" w:space="0" w:color="auto"/>
            </w:tcBorders>
            <w:shd w:val="clear" w:color="auto" w:fill="auto"/>
          </w:tcPr>
          <w:p w14:paraId="5690C409" w14:textId="77777777" w:rsidR="00336676" w:rsidRPr="00B20324" w:rsidRDefault="00336676" w:rsidP="00336676">
            <w:pPr>
              <w:pStyle w:val="ENoteTableText"/>
            </w:pPr>
            <w:r w:rsidRPr="00B20324">
              <w:t>49, 2001</w:t>
            </w:r>
          </w:p>
        </w:tc>
        <w:tc>
          <w:tcPr>
            <w:tcW w:w="994" w:type="dxa"/>
            <w:tcBorders>
              <w:top w:val="single" w:sz="4" w:space="0" w:color="auto"/>
              <w:bottom w:val="single" w:sz="4" w:space="0" w:color="auto"/>
            </w:tcBorders>
            <w:shd w:val="clear" w:color="auto" w:fill="auto"/>
          </w:tcPr>
          <w:p w14:paraId="0ABD799F" w14:textId="77777777" w:rsidR="00336676" w:rsidRPr="00B20324" w:rsidRDefault="00336676" w:rsidP="00336676">
            <w:pPr>
              <w:pStyle w:val="ENoteTableText"/>
            </w:pPr>
            <w:r w:rsidRPr="00B20324">
              <w:t>21</w:t>
            </w:r>
            <w:r w:rsidR="0048072B" w:rsidRPr="00B20324">
              <w:t> </w:t>
            </w:r>
            <w:r w:rsidRPr="00B20324">
              <w:t>June 2001</w:t>
            </w:r>
          </w:p>
        </w:tc>
        <w:tc>
          <w:tcPr>
            <w:tcW w:w="1845" w:type="dxa"/>
            <w:tcBorders>
              <w:top w:val="single" w:sz="4" w:space="0" w:color="auto"/>
              <w:bottom w:val="single" w:sz="4" w:space="0" w:color="auto"/>
            </w:tcBorders>
            <w:shd w:val="clear" w:color="auto" w:fill="auto"/>
          </w:tcPr>
          <w:p w14:paraId="21EF6EE7" w14:textId="0F328DE4" w:rsidR="00336676" w:rsidRPr="00B20324" w:rsidRDefault="00C24789" w:rsidP="00336676">
            <w:pPr>
              <w:pStyle w:val="ENoteTableText"/>
            </w:pPr>
            <w:r w:rsidRPr="00B20324">
              <w:t>s 4 and Sch 1 (</w:t>
            </w:r>
            <w:r w:rsidR="00795BB7" w:rsidRPr="00B20324">
              <w:t>items 1</w:t>
            </w:r>
            <w:r w:rsidRPr="00B20324">
              <w:t xml:space="preserve">–5): </w:t>
            </w:r>
            <w:r w:rsidR="00336676" w:rsidRPr="00B20324">
              <w:t>19</w:t>
            </w:r>
            <w:r w:rsidR="0048072B" w:rsidRPr="00B20324">
              <w:t> </w:t>
            </w:r>
            <w:r w:rsidR="00336676" w:rsidRPr="00B20324">
              <w:t>July 2001</w:t>
            </w:r>
            <w:r w:rsidRPr="00B20324">
              <w:t xml:space="preserve"> (</w:t>
            </w:r>
            <w:r w:rsidR="00364DEE" w:rsidRPr="00B20324">
              <w:t xml:space="preserve">s </w:t>
            </w:r>
            <w:r w:rsidRPr="00B20324">
              <w:t>2(c))</w:t>
            </w:r>
          </w:p>
        </w:tc>
        <w:tc>
          <w:tcPr>
            <w:tcW w:w="1420" w:type="dxa"/>
            <w:tcBorders>
              <w:top w:val="single" w:sz="4" w:space="0" w:color="auto"/>
              <w:bottom w:val="single" w:sz="4" w:space="0" w:color="auto"/>
            </w:tcBorders>
            <w:shd w:val="clear" w:color="auto" w:fill="auto"/>
          </w:tcPr>
          <w:p w14:paraId="797E58D9" w14:textId="77777777" w:rsidR="00336676" w:rsidRPr="00B20324" w:rsidRDefault="00710192" w:rsidP="00C24789">
            <w:pPr>
              <w:pStyle w:val="ENoteTableText"/>
            </w:pPr>
            <w:r w:rsidRPr="00B20324">
              <w:t>s</w:t>
            </w:r>
            <w:r w:rsidR="00336676" w:rsidRPr="00B20324">
              <w:t xml:space="preserve"> 4</w:t>
            </w:r>
          </w:p>
        </w:tc>
      </w:tr>
      <w:tr w:rsidR="00336676" w:rsidRPr="00B20324" w14:paraId="25AC84D5" w14:textId="77777777" w:rsidTr="00287585">
        <w:trPr>
          <w:cantSplit/>
        </w:trPr>
        <w:tc>
          <w:tcPr>
            <w:tcW w:w="1843" w:type="dxa"/>
            <w:tcBorders>
              <w:top w:val="single" w:sz="4" w:space="0" w:color="auto"/>
              <w:bottom w:val="single" w:sz="4" w:space="0" w:color="auto"/>
            </w:tcBorders>
            <w:shd w:val="clear" w:color="auto" w:fill="auto"/>
          </w:tcPr>
          <w:p w14:paraId="10218CC7" w14:textId="77777777" w:rsidR="00336676" w:rsidRPr="00B20324" w:rsidRDefault="00336676" w:rsidP="00336676">
            <w:pPr>
              <w:pStyle w:val="ENoteTableText"/>
            </w:pPr>
            <w:r w:rsidRPr="00B20324">
              <w:t>Intelligence Services (Consequential Provisions) Act 2001</w:t>
            </w:r>
          </w:p>
        </w:tc>
        <w:tc>
          <w:tcPr>
            <w:tcW w:w="994" w:type="dxa"/>
            <w:tcBorders>
              <w:top w:val="single" w:sz="4" w:space="0" w:color="auto"/>
              <w:bottom w:val="single" w:sz="4" w:space="0" w:color="auto"/>
            </w:tcBorders>
            <w:shd w:val="clear" w:color="auto" w:fill="auto"/>
          </w:tcPr>
          <w:p w14:paraId="722267C3" w14:textId="77777777" w:rsidR="00336676" w:rsidRPr="00B20324" w:rsidRDefault="00336676" w:rsidP="00336676">
            <w:pPr>
              <w:pStyle w:val="ENoteTableText"/>
            </w:pPr>
            <w:r w:rsidRPr="00B20324">
              <w:t>153, 2001</w:t>
            </w:r>
          </w:p>
        </w:tc>
        <w:tc>
          <w:tcPr>
            <w:tcW w:w="994" w:type="dxa"/>
            <w:tcBorders>
              <w:top w:val="single" w:sz="4" w:space="0" w:color="auto"/>
              <w:bottom w:val="single" w:sz="4" w:space="0" w:color="auto"/>
            </w:tcBorders>
            <w:shd w:val="clear" w:color="auto" w:fill="auto"/>
          </w:tcPr>
          <w:p w14:paraId="2CF389E5" w14:textId="77777777" w:rsidR="00336676" w:rsidRPr="00B20324" w:rsidRDefault="00336676" w:rsidP="00336676">
            <w:pPr>
              <w:pStyle w:val="ENoteTableText"/>
            </w:pPr>
            <w:r w:rsidRPr="00B20324">
              <w:t>1 Oct 2001</w:t>
            </w:r>
          </w:p>
        </w:tc>
        <w:tc>
          <w:tcPr>
            <w:tcW w:w="1845" w:type="dxa"/>
            <w:tcBorders>
              <w:top w:val="single" w:sz="4" w:space="0" w:color="auto"/>
              <w:bottom w:val="single" w:sz="4" w:space="0" w:color="auto"/>
            </w:tcBorders>
            <w:shd w:val="clear" w:color="auto" w:fill="auto"/>
          </w:tcPr>
          <w:p w14:paraId="15FDD8F5" w14:textId="77777777" w:rsidR="00336676" w:rsidRPr="00B20324" w:rsidRDefault="00C7303A" w:rsidP="00C7303A">
            <w:pPr>
              <w:pStyle w:val="ENoteTableText"/>
            </w:pPr>
            <w:r w:rsidRPr="00B20324">
              <w:t xml:space="preserve">s 4 and Sch 2: </w:t>
            </w:r>
            <w:r w:rsidR="00336676" w:rsidRPr="00B20324">
              <w:t>29 Oct 2001 (</w:t>
            </w:r>
            <w:r w:rsidRPr="00B20324">
              <w:t>s 2</w:t>
            </w:r>
            <w:r w:rsidR="00336676" w:rsidRPr="00B20324">
              <w:t>)</w:t>
            </w:r>
          </w:p>
        </w:tc>
        <w:tc>
          <w:tcPr>
            <w:tcW w:w="1420" w:type="dxa"/>
            <w:tcBorders>
              <w:top w:val="single" w:sz="4" w:space="0" w:color="auto"/>
              <w:bottom w:val="single" w:sz="4" w:space="0" w:color="auto"/>
            </w:tcBorders>
            <w:shd w:val="clear" w:color="auto" w:fill="auto"/>
          </w:tcPr>
          <w:p w14:paraId="4678DC69" w14:textId="77777777" w:rsidR="00336676" w:rsidRPr="00B20324" w:rsidRDefault="00710192" w:rsidP="00C24789">
            <w:pPr>
              <w:pStyle w:val="ENoteTableText"/>
            </w:pPr>
            <w:r w:rsidRPr="00B20324">
              <w:t>s</w:t>
            </w:r>
            <w:r w:rsidR="00336676" w:rsidRPr="00B20324">
              <w:t xml:space="preserve"> 4</w:t>
            </w:r>
          </w:p>
        </w:tc>
      </w:tr>
      <w:tr w:rsidR="00336676" w:rsidRPr="00B20324" w14:paraId="2048FFBA" w14:textId="77777777" w:rsidTr="00287585">
        <w:trPr>
          <w:cantSplit/>
        </w:trPr>
        <w:tc>
          <w:tcPr>
            <w:tcW w:w="1843" w:type="dxa"/>
            <w:tcBorders>
              <w:top w:val="single" w:sz="4" w:space="0" w:color="auto"/>
              <w:bottom w:val="single" w:sz="4" w:space="0" w:color="auto"/>
            </w:tcBorders>
            <w:shd w:val="clear" w:color="auto" w:fill="auto"/>
          </w:tcPr>
          <w:p w14:paraId="6670AD4D" w14:textId="77777777" w:rsidR="00336676" w:rsidRPr="00B20324" w:rsidRDefault="00336676" w:rsidP="00336676">
            <w:pPr>
              <w:pStyle w:val="ENoteTableText"/>
            </w:pPr>
            <w:r w:rsidRPr="00B20324">
              <w:t>Abolition of Compulsory Age Retirement (Statutory Officeholders) Act 2001</w:t>
            </w:r>
          </w:p>
        </w:tc>
        <w:tc>
          <w:tcPr>
            <w:tcW w:w="994" w:type="dxa"/>
            <w:tcBorders>
              <w:top w:val="single" w:sz="4" w:space="0" w:color="auto"/>
              <w:bottom w:val="single" w:sz="4" w:space="0" w:color="auto"/>
            </w:tcBorders>
            <w:shd w:val="clear" w:color="auto" w:fill="auto"/>
          </w:tcPr>
          <w:p w14:paraId="0BB55F95" w14:textId="77777777" w:rsidR="00336676" w:rsidRPr="00B20324" w:rsidRDefault="00336676" w:rsidP="00336676">
            <w:pPr>
              <w:pStyle w:val="ENoteTableText"/>
            </w:pPr>
            <w:r w:rsidRPr="00B20324">
              <w:t>159, 2001</w:t>
            </w:r>
          </w:p>
        </w:tc>
        <w:tc>
          <w:tcPr>
            <w:tcW w:w="994" w:type="dxa"/>
            <w:tcBorders>
              <w:top w:val="single" w:sz="4" w:space="0" w:color="auto"/>
              <w:bottom w:val="single" w:sz="4" w:space="0" w:color="auto"/>
            </w:tcBorders>
            <w:shd w:val="clear" w:color="auto" w:fill="auto"/>
          </w:tcPr>
          <w:p w14:paraId="48208D3A" w14:textId="77777777" w:rsidR="00336676" w:rsidRPr="00B20324" w:rsidRDefault="00336676" w:rsidP="00336676">
            <w:pPr>
              <w:pStyle w:val="ENoteTableText"/>
            </w:pPr>
            <w:r w:rsidRPr="00B20324">
              <w:t>1 Oct 2001</w:t>
            </w:r>
          </w:p>
        </w:tc>
        <w:tc>
          <w:tcPr>
            <w:tcW w:w="1845" w:type="dxa"/>
            <w:tcBorders>
              <w:top w:val="single" w:sz="4" w:space="0" w:color="auto"/>
              <w:bottom w:val="single" w:sz="4" w:space="0" w:color="auto"/>
            </w:tcBorders>
            <w:shd w:val="clear" w:color="auto" w:fill="auto"/>
          </w:tcPr>
          <w:p w14:paraId="23D6C975" w14:textId="6206BF7A" w:rsidR="00336676" w:rsidRPr="00B20324" w:rsidRDefault="007814C6" w:rsidP="007814C6">
            <w:pPr>
              <w:pStyle w:val="ENoteTableText"/>
            </w:pPr>
            <w:r w:rsidRPr="00B20324">
              <w:t>Sch 1 (</w:t>
            </w:r>
            <w:r w:rsidR="00564678" w:rsidRPr="00B20324">
              <w:t>items 6</w:t>
            </w:r>
            <w:r w:rsidRPr="00B20324">
              <w:t xml:space="preserve">4, 97): </w:t>
            </w:r>
            <w:r w:rsidR="00336676" w:rsidRPr="00B20324">
              <w:t>29</w:t>
            </w:r>
            <w:r w:rsidRPr="00B20324">
              <w:t> </w:t>
            </w:r>
            <w:r w:rsidR="00336676" w:rsidRPr="00B20324">
              <w:t>Oct 2001</w:t>
            </w:r>
            <w:r w:rsidRPr="00B20324">
              <w:t xml:space="preserve"> </w:t>
            </w:r>
            <w:r w:rsidR="00722C43" w:rsidRPr="00B20324">
              <w:t>(</w:t>
            </w:r>
            <w:r w:rsidR="00364DEE" w:rsidRPr="00B20324">
              <w:t xml:space="preserve">s </w:t>
            </w:r>
            <w:r w:rsidR="00722C43" w:rsidRPr="00B20324">
              <w:t>2(1))</w:t>
            </w:r>
          </w:p>
        </w:tc>
        <w:tc>
          <w:tcPr>
            <w:tcW w:w="1420" w:type="dxa"/>
            <w:tcBorders>
              <w:top w:val="single" w:sz="4" w:space="0" w:color="auto"/>
              <w:bottom w:val="single" w:sz="4" w:space="0" w:color="auto"/>
            </w:tcBorders>
            <w:shd w:val="clear" w:color="auto" w:fill="auto"/>
          </w:tcPr>
          <w:p w14:paraId="01FB49C0" w14:textId="77777777" w:rsidR="00336676" w:rsidRPr="00B20324" w:rsidRDefault="00336676" w:rsidP="004114A2">
            <w:pPr>
              <w:pStyle w:val="ENoteTableText"/>
            </w:pPr>
            <w:r w:rsidRPr="00B20324">
              <w:t>Sch 1 (item</w:t>
            </w:r>
            <w:r w:rsidR="0048072B" w:rsidRPr="00B20324">
              <w:t> </w:t>
            </w:r>
            <w:r w:rsidRPr="00B20324">
              <w:t>97)</w:t>
            </w:r>
          </w:p>
        </w:tc>
      </w:tr>
      <w:tr w:rsidR="00336676" w:rsidRPr="00B20324" w14:paraId="6C6CAF52" w14:textId="77777777" w:rsidTr="00287585">
        <w:trPr>
          <w:cantSplit/>
        </w:trPr>
        <w:tc>
          <w:tcPr>
            <w:tcW w:w="1843" w:type="dxa"/>
            <w:tcBorders>
              <w:top w:val="single" w:sz="4" w:space="0" w:color="auto"/>
              <w:bottom w:val="single" w:sz="4" w:space="0" w:color="auto"/>
            </w:tcBorders>
            <w:shd w:val="clear" w:color="auto" w:fill="auto"/>
          </w:tcPr>
          <w:p w14:paraId="2B874629" w14:textId="77777777" w:rsidR="00336676" w:rsidRPr="00B20324" w:rsidRDefault="00336676" w:rsidP="00336676">
            <w:pPr>
              <w:pStyle w:val="ENoteTableText"/>
            </w:pPr>
            <w:r w:rsidRPr="00B20324">
              <w:t>Age Discrimination (Consequential Provisions) Act 2004</w:t>
            </w:r>
          </w:p>
        </w:tc>
        <w:tc>
          <w:tcPr>
            <w:tcW w:w="994" w:type="dxa"/>
            <w:tcBorders>
              <w:top w:val="single" w:sz="4" w:space="0" w:color="auto"/>
              <w:bottom w:val="single" w:sz="4" w:space="0" w:color="auto"/>
            </w:tcBorders>
            <w:shd w:val="clear" w:color="auto" w:fill="auto"/>
          </w:tcPr>
          <w:p w14:paraId="7F9B573A" w14:textId="77777777" w:rsidR="00336676" w:rsidRPr="00B20324" w:rsidRDefault="00336676" w:rsidP="00336676">
            <w:pPr>
              <w:pStyle w:val="ENoteTableText"/>
            </w:pPr>
            <w:r w:rsidRPr="00B20324">
              <w:t>40, 2004</w:t>
            </w:r>
          </w:p>
        </w:tc>
        <w:tc>
          <w:tcPr>
            <w:tcW w:w="994" w:type="dxa"/>
            <w:tcBorders>
              <w:top w:val="single" w:sz="4" w:space="0" w:color="auto"/>
              <w:bottom w:val="single" w:sz="4" w:space="0" w:color="auto"/>
            </w:tcBorders>
            <w:shd w:val="clear" w:color="auto" w:fill="auto"/>
          </w:tcPr>
          <w:p w14:paraId="056E3F17" w14:textId="77777777" w:rsidR="00336676" w:rsidRPr="00B20324" w:rsidRDefault="00336676" w:rsidP="00336676">
            <w:pPr>
              <w:pStyle w:val="ENoteTableText"/>
            </w:pPr>
            <w:r w:rsidRPr="00B20324">
              <w:t>21 Apr 2004</w:t>
            </w:r>
          </w:p>
        </w:tc>
        <w:tc>
          <w:tcPr>
            <w:tcW w:w="1845" w:type="dxa"/>
            <w:tcBorders>
              <w:top w:val="single" w:sz="4" w:space="0" w:color="auto"/>
              <w:bottom w:val="single" w:sz="4" w:space="0" w:color="auto"/>
            </w:tcBorders>
            <w:shd w:val="clear" w:color="auto" w:fill="auto"/>
          </w:tcPr>
          <w:p w14:paraId="717701EF" w14:textId="77777777" w:rsidR="00336676" w:rsidRPr="00B20324" w:rsidRDefault="00336676" w:rsidP="00722C43">
            <w:pPr>
              <w:pStyle w:val="ENoteTableText"/>
            </w:pPr>
            <w:r w:rsidRPr="00B20324">
              <w:t>Sch</w:t>
            </w:r>
            <w:r w:rsidR="00BF638F" w:rsidRPr="00B20324">
              <w:t> </w:t>
            </w:r>
            <w:r w:rsidRPr="00B20324">
              <w:t>1 (items</w:t>
            </w:r>
            <w:r w:rsidR="0048072B" w:rsidRPr="00B20324">
              <w:t> </w:t>
            </w:r>
            <w:r w:rsidRPr="00B20324">
              <w:t>9–11): 23</w:t>
            </w:r>
            <w:r w:rsidR="0048072B" w:rsidRPr="00B20324">
              <w:t> </w:t>
            </w:r>
            <w:r w:rsidRPr="00B20324">
              <w:t>June 2004 (</w:t>
            </w:r>
            <w:r w:rsidR="00722C43" w:rsidRPr="00B20324">
              <w:t>s</w:t>
            </w:r>
            <w:r w:rsidRPr="00B20324">
              <w:t xml:space="preserve"> 2</w:t>
            </w:r>
            <w:r w:rsidR="00722C43" w:rsidRPr="00B20324">
              <w:t>(1) item</w:t>
            </w:r>
            <w:r w:rsidR="0048072B" w:rsidRPr="00B20324">
              <w:t> </w:t>
            </w:r>
            <w:r w:rsidR="00722C43" w:rsidRPr="00B20324">
              <w:t>4</w:t>
            </w:r>
            <w:r w:rsidRPr="00B20324">
              <w:t>)</w:t>
            </w:r>
          </w:p>
        </w:tc>
        <w:tc>
          <w:tcPr>
            <w:tcW w:w="1420" w:type="dxa"/>
            <w:tcBorders>
              <w:top w:val="single" w:sz="4" w:space="0" w:color="auto"/>
              <w:bottom w:val="single" w:sz="4" w:space="0" w:color="auto"/>
            </w:tcBorders>
            <w:shd w:val="clear" w:color="auto" w:fill="auto"/>
          </w:tcPr>
          <w:p w14:paraId="7D9230F2" w14:textId="77777777" w:rsidR="00336676" w:rsidRPr="00B20324" w:rsidRDefault="00336676" w:rsidP="00336676">
            <w:pPr>
              <w:pStyle w:val="ENoteTableText"/>
            </w:pPr>
            <w:r w:rsidRPr="00B20324">
              <w:t>—</w:t>
            </w:r>
          </w:p>
        </w:tc>
      </w:tr>
      <w:tr w:rsidR="00336676" w:rsidRPr="00B20324" w14:paraId="1A360F91" w14:textId="77777777" w:rsidTr="00287585">
        <w:trPr>
          <w:cantSplit/>
        </w:trPr>
        <w:tc>
          <w:tcPr>
            <w:tcW w:w="1843" w:type="dxa"/>
            <w:tcBorders>
              <w:top w:val="single" w:sz="4" w:space="0" w:color="auto"/>
              <w:bottom w:val="single" w:sz="4" w:space="0" w:color="auto"/>
            </w:tcBorders>
            <w:shd w:val="clear" w:color="auto" w:fill="auto"/>
          </w:tcPr>
          <w:p w14:paraId="208EBCED" w14:textId="77777777" w:rsidR="00336676" w:rsidRPr="00B20324" w:rsidRDefault="00336676" w:rsidP="00336676">
            <w:pPr>
              <w:pStyle w:val="ENoteTableText"/>
            </w:pPr>
            <w:r w:rsidRPr="00B20324">
              <w:t>Intelligence Services Legislation Amendment Act 2005</w:t>
            </w:r>
          </w:p>
        </w:tc>
        <w:tc>
          <w:tcPr>
            <w:tcW w:w="994" w:type="dxa"/>
            <w:tcBorders>
              <w:top w:val="single" w:sz="4" w:space="0" w:color="auto"/>
              <w:bottom w:val="single" w:sz="4" w:space="0" w:color="auto"/>
            </w:tcBorders>
            <w:shd w:val="clear" w:color="auto" w:fill="auto"/>
          </w:tcPr>
          <w:p w14:paraId="1EF28560" w14:textId="77777777" w:rsidR="00336676" w:rsidRPr="00B20324" w:rsidRDefault="00336676" w:rsidP="00336676">
            <w:pPr>
              <w:pStyle w:val="ENoteTableText"/>
            </w:pPr>
            <w:r w:rsidRPr="00B20324">
              <w:t>128, 2005</w:t>
            </w:r>
          </w:p>
        </w:tc>
        <w:tc>
          <w:tcPr>
            <w:tcW w:w="994" w:type="dxa"/>
            <w:tcBorders>
              <w:top w:val="single" w:sz="4" w:space="0" w:color="auto"/>
              <w:bottom w:val="single" w:sz="4" w:space="0" w:color="auto"/>
            </w:tcBorders>
            <w:shd w:val="clear" w:color="auto" w:fill="auto"/>
          </w:tcPr>
          <w:p w14:paraId="58F36CF8" w14:textId="77777777" w:rsidR="00336676" w:rsidRPr="00B20324" w:rsidRDefault="00336676" w:rsidP="00336676">
            <w:pPr>
              <w:pStyle w:val="ENoteTableText"/>
            </w:pPr>
            <w:r w:rsidRPr="00B20324">
              <w:t>4 Nov 2005</w:t>
            </w:r>
          </w:p>
        </w:tc>
        <w:tc>
          <w:tcPr>
            <w:tcW w:w="1845" w:type="dxa"/>
            <w:tcBorders>
              <w:top w:val="single" w:sz="4" w:space="0" w:color="auto"/>
              <w:bottom w:val="single" w:sz="4" w:space="0" w:color="auto"/>
            </w:tcBorders>
            <w:shd w:val="clear" w:color="auto" w:fill="auto"/>
          </w:tcPr>
          <w:p w14:paraId="0DA84FAC" w14:textId="77777777" w:rsidR="00336676" w:rsidRPr="00B20324" w:rsidRDefault="00336676" w:rsidP="00722C43">
            <w:pPr>
              <w:pStyle w:val="ENoteTableText"/>
            </w:pPr>
            <w:r w:rsidRPr="00B20324">
              <w:t>Sch</w:t>
            </w:r>
            <w:r w:rsidR="00722C43" w:rsidRPr="00B20324">
              <w:t xml:space="preserve"> 2</w:t>
            </w:r>
            <w:r w:rsidRPr="00B20324">
              <w:t>: 2 Dec 2005</w:t>
            </w:r>
            <w:r w:rsidR="00722C43" w:rsidRPr="00B20324">
              <w:t xml:space="preserve"> (s 2(1) </w:t>
            </w:r>
            <w:r w:rsidR="00B51F6E" w:rsidRPr="00B20324">
              <w:t>item 2</w:t>
            </w:r>
            <w:r w:rsidR="00722C43" w:rsidRPr="00B20324">
              <w:t>)</w:t>
            </w:r>
          </w:p>
        </w:tc>
        <w:tc>
          <w:tcPr>
            <w:tcW w:w="1420" w:type="dxa"/>
            <w:tcBorders>
              <w:top w:val="single" w:sz="4" w:space="0" w:color="auto"/>
              <w:bottom w:val="single" w:sz="4" w:space="0" w:color="auto"/>
            </w:tcBorders>
            <w:shd w:val="clear" w:color="auto" w:fill="auto"/>
          </w:tcPr>
          <w:p w14:paraId="0D052A57" w14:textId="77777777" w:rsidR="00336676" w:rsidRPr="00B20324" w:rsidRDefault="00336676" w:rsidP="00336676">
            <w:pPr>
              <w:pStyle w:val="ENoteTableText"/>
            </w:pPr>
            <w:r w:rsidRPr="00B20324">
              <w:t>—</w:t>
            </w:r>
          </w:p>
        </w:tc>
      </w:tr>
      <w:tr w:rsidR="00336676" w:rsidRPr="00B20324" w14:paraId="22182347" w14:textId="77777777" w:rsidTr="00287585">
        <w:trPr>
          <w:cantSplit/>
        </w:trPr>
        <w:tc>
          <w:tcPr>
            <w:tcW w:w="1843" w:type="dxa"/>
            <w:tcBorders>
              <w:top w:val="single" w:sz="4" w:space="0" w:color="auto"/>
              <w:bottom w:val="single" w:sz="4" w:space="0" w:color="auto"/>
            </w:tcBorders>
            <w:shd w:val="clear" w:color="auto" w:fill="auto"/>
          </w:tcPr>
          <w:p w14:paraId="26FFFDDA" w14:textId="3871C6F0" w:rsidR="00336676" w:rsidRPr="00B20324" w:rsidRDefault="00336676" w:rsidP="00336676">
            <w:pPr>
              <w:pStyle w:val="ENoteTableText"/>
            </w:pPr>
            <w:bookmarkStart w:id="91" w:name="CU_1876983"/>
            <w:bookmarkStart w:id="92" w:name="CU_1878486"/>
            <w:bookmarkEnd w:id="91"/>
            <w:bookmarkEnd w:id="92"/>
            <w:r w:rsidRPr="00B20324">
              <w:t>Anti</w:t>
            </w:r>
            <w:r w:rsidR="00B20324">
              <w:noBreakHyphen/>
            </w:r>
            <w:r w:rsidRPr="00B20324">
              <w:t>Money Laundering and Counter</w:t>
            </w:r>
            <w:r w:rsidR="00B20324">
              <w:noBreakHyphen/>
            </w:r>
            <w:r w:rsidRPr="00B20324">
              <w:t>Terrorism Financing (Transitional Provisions and Consequential Amendments) Act 2006</w:t>
            </w:r>
          </w:p>
        </w:tc>
        <w:tc>
          <w:tcPr>
            <w:tcW w:w="994" w:type="dxa"/>
            <w:tcBorders>
              <w:top w:val="single" w:sz="4" w:space="0" w:color="auto"/>
              <w:bottom w:val="single" w:sz="4" w:space="0" w:color="auto"/>
            </w:tcBorders>
            <w:shd w:val="clear" w:color="auto" w:fill="auto"/>
          </w:tcPr>
          <w:p w14:paraId="45BA554F" w14:textId="77777777" w:rsidR="00336676" w:rsidRPr="00B20324" w:rsidRDefault="00336676" w:rsidP="00336676">
            <w:pPr>
              <w:pStyle w:val="ENoteTableText"/>
            </w:pPr>
            <w:r w:rsidRPr="00B20324">
              <w:t>170, 2006</w:t>
            </w:r>
          </w:p>
        </w:tc>
        <w:tc>
          <w:tcPr>
            <w:tcW w:w="994" w:type="dxa"/>
            <w:tcBorders>
              <w:top w:val="single" w:sz="4" w:space="0" w:color="auto"/>
              <w:bottom w:val="single" w:sz="4" w:space="0" w:color="auto"/>
            </w:tcBorders>
            <w:shd w:val="clear" w:color="auto" w:fill="auto"/>
          </w:tcPr>
          <w:p w14:paraId="18678B9F" w14:textId="77777777" w:rsidR="00336676" w:rsidRPr="00B20324" w:rsidRDefault="00336676" w:rsidP="00336676">
            <w:pPr>
              <w:pStyle w:val="ENoteTableText"/>
            </w:pPr>
            <w:r w:rsidRPr="00B20324">
              <w:t>12 Dec 2006</w:t>
            </w:r>
          </w:p>
        </w:tc>
        <w:tc>
          <w:tcPr>
            <w:tcW w:w="1845" w:type="dxa"/>
            <w:tcBorders>
              <w:top w:val="single" w:sz="4" w:space="0" w:color="auto"/>
              <w:bottom w:val="single" w:sz="4" w:space="0" w:color="auto"/>
            </w:tcBorders>
            <w:shd w:val="clear" w:color="auto" w:fill="auto"/>
          </w:tcPr>
          <w:p w14:paraId="57641705" w14:textId="6658206D" w:rsidR="00336676" w:rsidRPr="00B20324" w:rsidRDefault="00336676" w:rsidP="00722C43">
            <w:pPr>
              <w:pStyle w:val="ENoteTableText"/>
            </w:pPr>
            <w:r w:rsidRPr="00B20324">
              <w:t>Sch</w:t>
            </w:r>
            <w:r w:rsidR="00BF638F" w:rsidRPr="00B20324">
              <w:t> </w:t>
            </w:r>
            <w:r w:rsidRPr="00B20324">
              <w:t>1 (</w:t>
            </w:r>
            <w:r w:rsidR="00795BB7" w:rsidRPr="00B20324">
              <w:t>items 1</w:t>
            </w:r>
            <w:r w:rsidRPr="00B20324">
              <w:t>49, 150): 13 Dec 2006 (</w:t>
            </w:r>
            <w:r w:rsidR="00722C43" w:rsidRPr="00B20324">
              <w:t>s </w:t>
            </w:r>
            <w:r w:rsidRPr="00B20324">
              <w:t>2(1)</w:t>
            </w:r>
            <w:r w:rsidR="00722C43" w:rsidRPr="00B20324">
              <w:t xml:space="preserve"> </w:t>
            </w:r>
            <w:r w:rsidR="00B51F6E" w:rsidRPr="00B20324">
              <w:t>item 2</w:t>
            </w:r>
            <w:r w:rsidR="00722C43" w:rsidRPr="00B20324">
              <w:t>2</w:t>
            </w:r>
            <w:r w:rsidRPr="00B20324">
              <w:t>)</w:t>
            </w:r>
          </w:p>
        </w:tc>
        <w:tc>
          <w:tcPr>
            <w:tcW w:w="1420" w:type="dxa"/>
            <w:tcBorders>
              <w:top w:val="single" w:sz="4" w:space="0" w:color="auto"/>
              <w:bottom w:val="single" w:sz="4" w:space="0" w:color="auto"/>
            </w:tcBorders>
            <w:shd w:val="clear" w:color="auto" w:fill="auto"/>
          </w:tcPr>
          <w:p w14:paraId="35D406DD" w14:textId="77777777" w:rsidR="00336676" w:rsidRPr="00B20324" w:rsidRDefault="00336676" w:rsidP="00336676">
            <w:pPr>
              <w:pStyle w:val="ENoteTableText"/>
            </w:pPr>
            <w:r w:rsidRPr="00B20324">
              <w:t>—</w:t>
            </w:r>
          </w:p>
        </w:tc>
      </w:tr>
      <w:tr w:rsidR="00336676" w:rsidRPr="00B20324" w14:paraId="28B43B81" w14:textId="77777777" w:rsidTr="00287585">
        <w:trPr>
          <w:cantSplit/>
        </w:trPr>
        <w:tc>
          <w:tcPr>
            <w:tcW w:w="1843" w:type="dxa"/>
            <w:tcBorders>
              <w:top w:val="single" w:sz="4" w:space="0" w:color="auto"/>
              <w:bottom w:val="single" w:sz="4" w:space="0" w:color="auto"/>
            </w:tcBorders>
            <w:shd w:val="clear" w:color="auto" w:fill="auto"/>
          </w:tcPr>
          <w:p w14:paraId="130E3037" w14:textId="51CD4964" w:rsidR="00336676" w:rsidRPr="00B20324" w:rsidRDefault="00336676" w:rsidP="00336676">
            <w:pPr>
              <w:pStyle w:val="ENoteTableText"/>
            </w:pPr>
            <w:r w:rsidRPr="00B20324">
              <w:t>Anti</w:t>
            </w:r>
            <w:r w:rsidR="00B20324">
              <w:noBreakHyphen/>
            </w:r>
            <w:r w:rsidRPr="00B20324">
              <w:t>Money Laundering and Counter</w:t>
            </w:r>
            <w:r w:rsidR="00B20324">
              <w:noBreakHyphen/>
            </w:r>
            <w:r w:rsidRPr="00B20324">
              <w:t>Terrorism Financing Amendment Act 2007</w:t>
            </w:r>
          </w:p>
        </w:tc>
        <w:tc>
          <w:tcPr>
            <w:tcW w:w="994" w:type="dxa"/>
            <w:tcBorders>
              <w:top w:val="single" w:sz="4" w:space="0" w:color="auto"/>
              <w:bottom w:val="single" w:sz="4" w:space="0" w:color="auto"/>
            </w:tcBorders>
            <w:shd w:val="clear" w:color="auto" w:fill="auto"/>
          </w:tcPr>
          <w:p w14:paraId="225C6428" w14:textId="77777777" w:rsidR="00336676" w:rsidRPr="00B20324" w:rsidRDefault="00336676" w:rsidP="00336676">
            <w:pPr>
              <w:pStyle w:val="ENoteTableText"/>
            </w:pPr>
            <w:r w:rsidRPr="00B20324">
              <w:t>52, 2007</w:t>
            </w:r>
          </w:p>
        </w:tc>
        <w:tc>
          <w:tcPr>
            <w:tcW w:w="994" w:type="dxa"/>
            <w:tcBorders>
              <w:top w:val="single" w:sz="4" w:space="0" w:color="auto"/>
              <w:bottom w:val="single" w:sz="4" w:space="0" w:color="auto"/>
            </w:tcBorders>
            <w:shd w:val="clear" w:color="auto" w:fill="auto"/>
          </w:tcPr>
          <w:p w14:paraId="4D7B1285" w14:textId="77777777" w:rsidR="00336676" w:rsidRPr="00B20324" w:rsidRDefault="00336676" w:rsidP="00336676">
            <w:pPr>
              <w:pStyle w:val="ENoteTableText"/>
            </w:pPr>
            <w:r w:rsidRPr="00B20324">
              <w:t>12 Apr 2007</w:t>
            </w:r>
          </w:p>
        </w:tc>
        <w:tc>
          <w:tcPr>
            <w:tcW w:w="1845" w:type="dxa"/>
            <w:tcBorders>
              <w:top w:val="single" w:sz="4" w:space="0" w:color="auto"/>
              <w:bottom w:val="single" w:sz="4" w:space="0" w:color="auto"/>
            </w:tcBorders>
            <w:shd w:val="clear" w:color="auto" w:fill="auto"/>
          </w:tcPr>
          <w:p w14:paraId="058256CE" w14:textId="08F97958" w:rsidR="00336676" w:rsidRPr="00B20324" w:rsidRDefault="00336676" w:rsidP="007F061A">
            <w:pPr>
              <w:pStyle w:val="ENoteTableText"/>
            </w:pPr>
            <w:r w:rsidRPr="00B20324">
              <w:t>Sch</w:t>
            </w:r>
            <w:r w:rsidR="00710192" w:rsidRPr="00B20324">
              <w:t> </w:t>
            </w:r>
            <w:r w:rsidRPr="00B20324">
              <w:t>1 (</w:t>
            </w:r>
            <w:r w:rsidR="00564678" w:rsidRPr="00B20324">
              <w:t>items 6</w:t>
            </w:r>
            <w:r w:rsidRPr="00B20324">
              <w:t>2, 69): 13 Apr 2007</w:t>
            </w:r>
            <w:r w:rsidR="007F061A" w:rsidRPr="00B20324">
              <w:t xml:space="preserve"> (s 2(1) item</w:t>
            </w:r>
            <w:r w:rsidR="0048072B" w:rsidRPr="00B20324">
              <w:t> </w:t>
            </w:r>
            <w:r w:rsidR="007F061A" w:rsidRPr="00B20324">
              <w:t>8)</w:t>
            </w:r>
          </w:p>
        </w:tc>
        <w:tc>
          <w:tcPr>
            <w:tcW w:w="1420" w:type="dxa"/>
            <w:tcBorders>
              <w:top w:val="single" w:sz="4" w:space="0" w:color="auto"/>
              <w:bottom w:val="single" w:sz="4" w:space="0" w:color="auto"/>
            </w:tcBorders>
            <w:shd w:val="clear" w:color="auto" w:fill="auto"/>
          </w:tcPr>
          <w:p w14:paraId="7448D22F" w14:textId="77777777" w:rsidR="00336676" w:rsidRPr="00B20324" w:rsidRDefault="00336676" w:rsidP="007F061A">
            <w:pPr>
              <w:pStyle w:val="ENoteTableText"/>
            </w:pPr>
            <w:r w:rsidRPr="00B20324">
              <w:t>Sch 1 (</w:t>
            </w:r>
            <w:r w:rsidR="00D5379F" w:rsidRPr="00B20324">
              <w:t>item 6</w:t>
            </w:r>
            <w:r w:rsidRPr="00B20324">
              <w:t>9)</w:t>
            </w:r>
          </w:p>
        </w:tc>
      </w:tr>
      <w:tr w:rsidR="00336676" w:rsidRPr="00B20324" w14:paraId="71201A06" w14:textId="77777777" w:rsidTr="00287585">
        <w:trPr>
          <w:cantSplit/>
        </w:trPr>
        <w:tc>
          <w:tcPr>
            <w:tcW w:w="1843" w:type="dxa"/>
            <w:tcBorders>
              <w:top w:val="single" w:sz="4" w:space="0" w:color="auto"/>
              <w:bottom w:val="single" w:sz="4" w:space="0" w:color="auto"/>
            </w:tcBorders>
            <w:shd w:val="clear" w:color="auto" w:fill="auto"/>
          </w:tcPr>
          <w:p w14:paraId="255B8308" w14:textId="77777777" w:rsidR="00336676" w:rsidRPr="00B20324" w:rsidRDefault="00336676" w:rsidP="00336676">
            <w:pPr>
              <w:pStyle w:val="ENoteTableText"/>
            </w:pPr>
            <w:r w:rsidRPr="00B20324">
              <w:t>Disability Discrimination and Other Human Rights Legislation Amendment Act 2009</w:t>
            </w:r>
          </w:p>
        </w:tc>
        <w:tc>
          <w:tcPr>
            <w:tcW w:w="994" w:type="dxa"/>
            <w:tcBorders>
              <w:top w:val="single" w:sz="4" w:space="0" w:color="auto"/>
              <w:bottom w:val="single" w:sz="4" w:space="0" w:color="auto"/>
            </w:tcBorders>
            <w:shd w:val="clear" w:color="auto" w:fill="auto"/>
          </w:tcPr>
          <w:p w14:paraId="42BE821A" w14:textId="77777777" w:rsidR="00336676" w:rsidRPr="00B20324" w:rsidRDefault="00336676" w:rsidP="00336676">
            <w:pPr>
              <w:pStyle w:val="ENoteTableText"/>
            </w:pPr>
            <w:r w:rsidRPr="00B20324">
              <w:t>70, 2009</w:t>
            </w:r>
          </w:p>
        </w:tc>
        <w:tc>
          <w:tcPr>
            <w:tcW w:w="994" w:type="dxa"/>
            <w:tcBorders>
              <w:top w:val="single" w:sz="4" w:space="0" w:color="auto"/>
              <w:bottom w:val="single" w:sz="4" w:space="0" w:color="auto"/>
            </w:tcBorders>
            <w:shd w:val="clear" w:color="auto" w:fill="auto"/>
          </w:tcPr>
          <w:p w14:paraId="21920221" w14:textId="77777777" w:rsidR="00336676" w:rsidRPr="00B20324" w:rsidRDefault="00336676" w:rsidP="00336676">
            <w:pPr>
              <w:pStyle w:val="ENoteTableText"/>
            </w:pPr>
            <w:r w:rsidRPr="00B20324">
              <w:t>8</w:t>
            </w:r>
            <w:r w:rsidR="0048072B" w:rsidRPr="00B20324">
              <w:t> </w:t>
            </w:r>
            <w:r w:rsidRPr="00B20324">
              <w:t>July 2009</w:t>
            </w:r>
          </w:p>
        </w:tc>
        <w:tc>
          <w:tcPr>
            <w:tcW w:w="1845" w:type="dxa"/>
            <w:tcBorders>
              <w:top w:val="single" w:sz="4" w:space="0" w:color="auto"/>
              <w:bottom w:val="single" w:sz="4" w:space="0" w:color="auto"/>
            </w:tcBorders>
            <w:shd w:val="clear" w:color="auto" w:fill="auto"/>
          </w:tcPr>
          <w:p w14:paraId="796867EE" w14:textId="77777777" w:rsidR="00336676" w:rsidRPr="00B20324" w:rsidRDefault="00336676" w:rsidP="001C6650">
            <w:pPr>
              <w:pStyle w:val="ENoteTableText"/>
            </w:pPr>
            <w:r w:rsidRPr="00B20324">
              <w:t>Sch</w:t>
            </w:r>
            <w:r w:rsidR="00710192" w:rsidRPr="00B20324">
              <w:t> </w:t>
            </w:r>
            <w:r w:rsidRPr="00B20324">
              <w:t>2 (items</w:t>
            </w:r>
            <w:r w:rsidR="0048072B" w:rsidRPr="00B20324">
              <w:t> </w:t>
            </w:r>
            <w:r w:rsidRPr="00B20324">
              <w:t>93–100) and Sch</w:t>
            </w:r>
            <w:r w:rsidR="00710192" w:rsidRPr="00B20324">
              <w:t> </w:t>
            </w:r>
            <w:r w:rsidRPr="00B20324">
              <w:t>3 (items</w:t>
            </w:r>
            <w:r w:rsidR="0048072B" w:rsidRPr="00B20324">
              <w:t> </w:t>
            </w:r>
            <w:r w:rsidRPr="00B20324">
              <w:t>40–42): 5 Aug 2009</w:t>
            </w:r>
            <w:r w:rsidR="001C6650" w:rsidRPr="00B20324">
              <w:t xml:space="preserve"> (s 2(1) items</w:t>
            </w:r>
            <w:r w:rsidR="0048072B" w:rsidRPr="00B20324">
              <w:t> </w:t>
            </w:r>
            <w:r w:rsidR="001C6650" w:rsidRPr="00B20324">
              <w:t>3, 7)</w:t>
            </w:r>
          </w:p>
        </w:tc>
        <w:tc>
          <w:tcPr>
            <w:tcW w:w="1420" w:type="dxa"/>
            <w:tcBorders>
              <w:top w:val="single" w:sz="4" w:space="0" w:color="auto"/>
              <w:bottom w:val="single" w:sz="4" w:space="0" w:color="auto"/>
            </w:tcBorders>
            <w:shd w:val="clear" w:color="auto" w:fill="auto"/>
          </w:tcPr>
          <w:p w14:paraId="3567FB4A" w14:textId="77777777" w:rsidR="00336676" w:rsidRPr="00B20324" w:rsidRDefault="00336676" w:rsidP="00336676">
            <w:pPr>
              <w:pStyle w:val="ENoteTableText"/>
            </w:pPr>
            <w:r w:rsidRPr="00B20324">
              <w:t>—</w:t>
            </w:r>
          </w:p>
        </w:tc>
      </w:tr>
      <w:tr w:rsidR="00336676" w:rsidRPr="00B20324" w14:paraId="3F442455" w14:textId="77777777" w:rsidTr="00287585">
        <w:trPr>
          <w:cantSplit/>
        </w:trPr>
        <w:tc>
          <w:tcPr>
            <w:tcW w:w="1843" w:type="dxa"/>
            <w:tcBorders>
              <w:top w:val="single" w:sz="4" w:space="0" w:color="auto"/>
              <w:bottom w:val="single" w:sz="4" w:space="0" w:color="auto"/>
            </w:tcBorders>
            <w:shd w:val="clear" w:color="auto" w:fill="auto"/>
          </w:tcPr>
          <w:p w14:paraId="779357B4" w14:textId="77777777" w:rsidR="00336676" w:rsidRPr="00B20324" w:rsidRDefault="00336676" w:rsidP="00336676">
            <w:pPr>
              <w:pStyle w:val="ENoteTableText"/>
            </w:pPr>
            <w:r w:rsidRPr="00B20324">
              <w:t>Freedom of Information (Removal of Conclusive Certificates and Other Measures) Act 2009</w:t>
            </w:r>
          </w:p>
        </w:tc>
        <w:tc>
          <w:tcPr>
            <w:tcW w:w="994" w:type="dxa"/>
            <w:tcBorders>
              <w:top w:val="single" w:sz="4" w:space="0" w:color="auto"/>
              <w:bottom w:val="single" w:sz="4" w:space="0" w:color="auto"/>
            </w:tcBorders>
            <w:shd w:val="clear" w:color="auto" w:fill="auto"/>
          </w:tcPr>
          <w:p w14:paraId="6A989A96" w14:textId="77777777" w:rsidR="00336676" w:rsidRPr="00B20324" w:rsidRDefault="00336676" w:rsidP="00336676">
            <w:pPr>
              <w:pStyle w:val="ENoteTableText"/>
            </w:pPr>
            <w:r w:rsidRPr="00B20324">
              <w:t>99, 2009</w:t>
            </w:r>
          </w:p>
        </w:tc>
        <w:tc>
          <w:tcPr>
            <w:tcW w:w="994" w:type="dxa"/>
            <w:tcBorders>
              <w:top w:val="single" w:sz="4" w:space="0" w:color="auto"/>
              <w:bottom w:val="single" w:sz="4" w:space="0" w:color="auto"/>
            </w:tcBorders>
            <w:shd w:val="clear" w:color="auto" w:fill="auto"/>
          </w:tcPr>
          <w:p w14:paraId="7B6F529E" w14:textId="77777777" w:rsidR="00336676" w:rsidRPr="00B20324" w:rsidRDefault="00336676" w:rsidP="00336676">
            <w:pPr>
              <w:pStyle w:val="ENoteTableText"/>
            </w:pPr>
            <w:r w:rsidRPr="00B20324">
              <w:t>6 Oct 2009</w:t>
            </w:r>
          </w:p>
        </w:tc>
        <w:tc>
          <w:tcPr>
            <w:tcW w:w="1845" w:type="dxa"/>
            <w:tcBorders>
              <w:top w:val="single" w:sz="4" w:space="0" w:color="auto"/>
              <w:bottom w:val="single" w:sz="4" w:space="0" w:color="auto"/>
            </w:tcBorders>
            <w:shd w:val="clear" w:color="auto" w:fill="auto"/>
          </w:tcPr>
          <w:p w14:paraId="78C16757" w14:textId="77777777" w:rsidR="00336676" w:rsidRPr="00B20324" w:rsidRDefault="00336676" w:rsidP="00B5569B">
            <w:pPr>
              <w:pStyle w:val="ENoteTableText"/>
            </w:pPr>
            <w:r w:rsidRPr="00B20324">
              <w:t>Sch</w:t>
            </w:r>
            <w:r w:rsidR="00710192" w:rsidRPr="00B20324">
              <w:t> </w:t>
            </w:r>
            <w:r w:rsidRPr="00B20324">
              <w:t>4: 7 Oct 2009</w:t>
            </w:r>
            <w:r w:rsidR="00035C6B" w:rsidRPr="00B20324">
              <w:t xml:space="preserve"> (s 2)</w:t>
            </w:r>
          </w:p>
        </w:tc>
        <w:tc>
          <w:tcPr>
            <w:tcW w:w="1420" w:type="dxa"/>
            <w:tcBorders>
              <w:top w:val="single" w:sz="4" w:space="0" w:color="auto"/>
              <w:bottom w:val="single" w:sz="4" w:space="0" w:color="auto"/>
            </w:tcBorders>
            <w:shd w:val="clear" w:color="auto" w:fill="auto"/>
          </w:tcPr>
          <w:p w14:paraId="2EA65CD5" w14:textId="77777777" w:rsidR="00336676" w:rsidRPr="00B20324" w:rsidRDefault="00336676" w:rsidP="00336676">
            <w:pPr>
              <w:pStyle w:val="ENoteTableText"/>
            </w:pPr>
            <w:r w:rsidRPr="00B20324">
              <w:t>—</w:t>
            </w:r>
          </w:p>
        </w:tc>
      </w:tr>
      <w:tr w:rsidR="00336676" w:rsidRPr="00B20324" w14:paraId="41A03C26" w14:textId="77777777" w:rsidTr="00287585">
        <w:trPr>
          <w:cantSplit/>
        </w:trPr>
        <w:tc>
          <w:tcPr>
            <w:tcW w:w="1843" w:type="dxa"/>
            <w:tcBorders>
              <w:top w:val="single" w:sz="4" w:space="0" w:color="auto"/>
              <w:bottom w:val="single" w:sz="4" w:space="0" w:color="auto"/>
            </w:tcBorders>
            <w:shd w:val="clear" w:color="auto" w:fill="auto"/>
          </w:tcPr>
          <w:p w14:paraId="34329943" w14:textId="77777777" w:rsidR="00336676" w:rsidRPr="00B20324" w:rsidRDefault="00336676" w:rsidP="00336676">
            <w:pPr>
              <w:pStyle w:val="ENoteTableText"/>
            </w:pPr>
            <w:r w:rsidRPr="00B20324">
              <w:t>Freedom of Information Amendment (Reform) Act 2010</w:t>
            </w:r>
          </w:p>
        </w:tc>
        <w:tc>
          <w:tcPr>
            <w:tcW w:w="994" w:type="dxa"/>
            <w:tcBorders>
              <w:top w:val="single" w:sz="4" w:space="0" w:color="auto"/>
              <w:bottom w:val="single" w:sz="4" w:space="0" w:color="auto"/>
            </w:tcBorders>
            <w:shd w:val="clear" w:color="auto" w:fill="auto"/>
          </w:tcPr>
          <w:p w14:paraId="142E64A7" w14:textId="77777777" w:rsidR="00336676" w:rsidRPr="00B20324" w:rsidRDefault="00336676" w:rsidP="00336676">
            <w:pPr>
              <w:pStyle w:val="ENoteTableText"/>
            </w:pPr>
            <w:r w:rsidRPr="00B20324">
              <w:t>51, 2010</w:t>
            </w:r>
          </w:p>
        </w:tc>
        <w:tc>
          <w:tcPr>
            <w:tcW w:w="994" w:type="dxa"/>
            <w:tcBorders>
              <w:top w:val="single" w:sz="4" w:space="0" w:color="auto"/>
              <w:bottom w:val="single" w:sz="4" w:space="0" w:color="auto"/>
            </w:tcBorders>
            <w:shd w:val="clear" w:color="auto" w:fill="auto"/>
          </w:tcPr>
          <w:p w14:paraId="52D80ED1" w14:textId="77777777" w:rsidR="00336676" w:rsidRPr="00B20324" w:rsidRDefault="00336676" w:rsidP="00336676">
            <w:pPr>
              <w:pStyle w:val="ENoteTableText"/>
            </w:pPr>
            <w:r w:rsidRPr="00B20324">
              <w:t>31</w:t>
            </w:r>
            <w:r w:rsidR="0048072B" w:rsidRPr="00B20324">
              <w:t> </w:t>
            </w:r>
            <w:r w:rsidRPr="00B20324">
              <w:t>May 2010</w:t>
            </w:r>
          </w:p>
        </w:tc>
        <w:tc>
          <w:tcPr>
            <w:tcW w:w="1845" w:type="dxa"/>
            <w:tcBorders>
              <w:top w:val="single" w:sz="4" w:space="0" w:color="auto"/>
              <w:bottom w:val="single" w:sz="4" w:space="0" w:color="auto"/>
            </w:tcBorders>
            <w:shd w:val="clear" w:color="auto" w:fill="auto"/>
          </w:tcPr>
          <w:p w14:paraId="45BD51F3" w14:textId="77777777" w:rsidR="00336676" w:rsidRPr="00B20324" w:rsidRDefault="00336676" w:rsidP="00B8479B">
            <w:pPr>
              <w:pStyle w:val="ENoteTableText"/>
              <w:rPr>
                <w:i/>
              </w:rPr>
            </w:pPr>
            <w:r w:rsidRPr="00B20324">
              <w:t>Sch</w:t>
            </w:r>
            <w:r w:rsidR="00710192" w:rsidRPr="00B20324">
              <w:t> </w:t>
            </w:r>
            <w:r w:rsidRPr="00B20324">
              <w:t>6 (items</w:t>
            </w:r>
            <w:r w:rsidR="0048072B" w:rsidRPr="00B20324">
              <w:t> </w:t>
            </w:r>
            <w:r w:rsidRPr="00B20324">
              <w:t>49–52) and Sch</w:t>
            </w:r>
            <w:r w:rsidR="00710192" w:rsidRPr="00B20324">
              <w:t> </w:t>
            </w:r>
            <w:r w:rsidRPr="00B20324">
              <w:t>7:</w:t>
            </w:r>
            <w:r w:rsidRPr="00B20324" w:rsidDel="006B63C3">
              <w:t xml:space="preserve"> </w:t>
            </w:r>
            <w:r w:rsidR="00A909FE" w:rsidRPr="00B20324">
              <w:t>1 Nov 2010 (s 2(1) item</w:t>
            </w:r>
            <w:r w:rsidR="0048072B" w:rsidRPr="00B20324">
              <w:t> </w:t>
            </w:r>
            <w:r w:rsidR="00A909FE" w:rsidRPr="00B20324">
              <w:t>7)</w:t>
            </w:r>
          </w:p>
        </w:tc>
        <w:tc>
          <w:tcPr>
            <w:tcW w:w="1420" w:type="dxa"/>
            <w:tcBorders>
              <w:top w:val="single" w:sz="4" w:space="0" w:color="auto"/>
              <w:bottom w:val="single" w:sz="4" w:space="0" w:color="auto"/>
            </w:tcBorders>
            <w:shd w:val="clear" w:color="auto" w:fill="auto"/>
          </w:tcPr>
          <w:p w14:paraId="0AFDB1F2" w14:textId="77777777" w:rsidR="00336676" w:rsidRPr="00B20324" w:rsidRDefault="00336676" w:rsidP="00AB77AD">
            <w:pPr>
              <w:pStyle w:val="ENoteTableText"/>
            </w:pPr>
            <w:r w:rsidRPr="00B20324">
              <w:t>Sch 7</w:t>
            </w:r>
          </w:p>
        </w:tc>
      </w:tr>
      <w:tr w:rsidR="00336676" w:rsidRPr="00B20324" w14:paraId="211744F8" w14:textId="77777777" w:rsidTr="00287585">
        <w:trPr>
          <w:cantSplit/>
        </w:trPr>
        <w:tc>
          <w:tcPr>
            <w:tcW w:w="1843" w:type="dxa"/>
            <w:tcBorders>
              <w:top w:val="single" w:sz="4" w:space="0" w:color="auto"/>
              <w:bottom w:val="single" w:sz="4" w:space="0" w:color="auto"/>
            </w:tcBorders>
            <w:shd w:val="clear" w:color="auto" w:fill="auto"/>
          </w:tcPr>
          <w:p w14:paraId="3B30503A" w14:textId="77777777" w:rsidR="00336676" w:rsidRPr="00B20324" w:rsidRDefault="00336676" w:rsidP="00336676">
            <w:pPr>
              <w:pStyle w:val="ENoteTableText"/>
            </w:pPr>
            <w:r w:rsidRPr="00B20324">
              <w:t>National Security Legislation Amendment Act 2010</w:t>
            </w:r>
          </w:p>
        </w:tc>
        <w:tc>
          <w:tcPr>
            <w:tcW w:w="994" w:type="dxa"/>
            <w:tcBorders>
              <w:top w:val="single" w:sz="4" w:space="0" w:color="auto"/>
              <w:bottom w:val="single" w:sz="4" w:space="0" w:color="auto"/>
            </w:tcBorders>
            <w:shd w:val="clear" w:color="auto" w:fill="auto"/>
          </w:tcPr>
          <w:p w14:paraId="4782936B" w14:textId="77777777" w:rsidR="00336676" w:rsidRPr="00B20324" w:rsidRDefault="00336676" w:rsidP="00336676">
            <w:pPr>
              <w:pStyle w:val="ENoteTableText"/>
            </w:pPr>
            <w:r w:rsidRPr="00B20324">
              <w:t>127, 2010</w:t>
            </w:r>
          </w:p>
        </w:tc>
        <w:tc>
          <w:tcPr>
            <w:tcW w:w="994" w:type="dxa"/>
            <w:tcBorders>
              <w:top w:val="single" w:sz="4" w:space="0" w:color="auto"/>
              <w:bottom w:val="single" w:sz="4" w:space="0" w:color="auto"/>
            </w:tcBorders>
            <w:shd w:val="clear" w:color="auto" w:fill="auto"/>
          </w:tcPr>
          <w:p w14:paraId="775E3B3F" w14:textId="77777777" w:rsidR="00336676" w:rsidRPr="00B20324" w:rsidRDefault="00336676" w:rsidP="00336676">
            <w:pPr>
              <w:pStyle w:val="ENoteTableText"/>
            </w:pPr>
            <w:r w:rsidRPr="00B20324">
              <w:t>24 Nov 2010</w:t>
            </w:r>
          </w:p>
        </w:tc>
        <w:tc>
          <w:tcPr>
            <w:tcW w:w="1845" w:type="dxa"/>
            <w:tcBorders>
              <w:top w:val="single" w:sz="4" w:space="0" w:color="auto"/>
              <w:bottom w:val="single" w:sz="4" w:space="0" w:color="auto"/>
            </w:tcBorders>
            <w:shd w:val="clear" w:color="auto" w:fill="auto"/>
          </w:tcPr>
          <w:p w14:paraId="7513D5BF" w14:textId="5C8A4606" w:rsidR="00336676" w:rsidRPr="00B20324" w:rsidRDefault="00336676" w:rsidP="009F3B5C">
            <w:pPr>
              <w:pStyle w:val="ENoteTableText"/>
            </w:pPr>
            <w:r w:rsidRPr="00B20324">
              <w:t>Sch</w:t>
            </w:r>
            <w:r w:rsidR="00710192" w:rsidRPr="00B20324">
              <w:t> </w:t>
            </w:r>
            <w:r w:rsidRPr="00B20324">
              <w:t>9: 25 Nov 2010</w:t>
            </w:r>
            <w:r w:rsidR="009F3B5C" w:rsidRPr="00B20324">
              <w:t xml:space="preserve"> (s 2(1) </w:t>
            </w:r>
            <w:r w:rsidR="00795BB7" w:rsidRPr="00B20324">
              <w:t>item 1</w:t>
            </w:r>
            <w:r w:rsidR="009F3B5C" w:rsidRPr="00B20324">
              <w:t>5)</w:t>
            </w:r>
          </w:p>
        </w:tc>
        <w:tc>
          <w:tcPr>
            <w:tcW w:w="1420" w:type="dxa"/>
            <w:tcBorders>
              <w:top w:val="single" w:sz="4" w:space="0" w:color="auto"/>
              <w:bottom w:val="single" w:sz="4" w:space="0" w:color="auto"/>
            </w:tcBorders>
            <w:shd w:val="clear" w:color="auto" w:fill="auto"/>
          </w:tcPr>
          <w:p w14:paraId="14FBF5F4" w14:textId="77777777" w:rsidR="00336676" w:rsidRPr="00B20324" w:rsidRDefault="00336676" w:rsidP="00336676">
            <w:pPr>
              <w:pStyle w:val="ENoteTableText"/>
            </w:pPr>
            <w:r w:rsidRPr="00B20324">
              <w:t>—</w:t>
            </w:r>
          </w:p>
        </w:tc>
      </w:tr>
      <w:tr w:rsidR="00336676" w:rsidRPr="00B20324" w14:paraId="29ADBEF2" w14:textId="77777777" w:rsidTr="00287585">
        <w:trPr>
          <w:cantSplit/>
        </w:trPr>
        <w:tc>
          <w:tcPr>
            <w:tcW w:w="1843" w:type="dxa"/>
            <w:tcBorders>
              <w:top w:val="single" w:sz="4" w:space="0" w:color="auto"/>
              <w:bottom w:val="nil"/>
            </w:tcBorders>
            <w:shd w:val="clear" w:color="auto" w:fill="auto"/>
          </w:tcPr>
          <w:p w14:paraId="14BDA1D5" w14:textId="77777777" w:rsidR="00336676" w:rsidRPr="00B20324" w:rsidRDefault="00336676" w:rsidP="00336676">
            <w:pPr>
              <w:pStyle w:val="ENoteTableText"/>
            </w:pPr>
            <w:r w:rsidRPr="00B20324">
              <w:t>Tax Laws Amendment (Confidentiality of Taxpayer Information) Act 2010</w:t>
            </w:r>
          </w:p>
        </w:tc>
        <w:tc>
          <w:tcPr>
            <w:tcW w:w="994" w:type="dxa"/>
            <w:tcBorders>
              <w:top w:val="single" w:sz="4" w:space="0" w:color="auto"/>
              <w:bottom w:val="nil"/>
            </w:tcBorders>
            <w:shd w:val="clear" w:color="auto" w:fill="auto"/>
          </w:tcPr>
          <w:p w14:paraId="49F623A6" w14:textId="77777777" w:rsidR="00336676" w:rsidRPr="00B20324" w:rsidRDefault="00336676" w:rsidP="00336676">
            <w:pPr>
              <w:pStyle w:val="ENoteTableText"/>
            </w:pPr>
            <w:r w:rsidRPr="00B20324">
              <w:t>145, 2010</w:t>
            </w:r>
          </w:p>
        </w:tc>
        <w:tc>
          <w:tcPr>
            <w:tcW w:w="994" w:type="dxa"/>
            <w:tcBorders>
              <w:top w:val="single" w:sz="4" w:space="0" w:color="auto"/>
              <w:bottom w:val="nil"/>
            </w:tcBorders>
            <w:shd w:val="clear" w:color="auto" w:fill="auto"/>
          </w:tcPr>
          <w:p w14:paraId="02C264C9" w14:textId="77777777" w:rsidR="00336676" w:rsidRPr="00B20324" w:rsidRDefault="00336676" w:rsidP="00336676">
            <w:pPr>
              <w:pStyle w:val="ENoteTableText"/>
            </w:pPr>
            <w:r w:rsidRPr="00B20324">
              <w:t>16 Dec 2010</w:t>
            </w:r>
          </w:p>
        </w:tc>
        <w:tc>
          <w:tcPr>
            <w:tcW w:w="1845" w:type="dxa"/>
            <w:tcBorders>
              <w:top w:val="single" w:sz="4" w:space="0" w:color="auto"/>
              <w:bottom w:val="nil"/>
            </w:tcBorders>
            <w:shd w:val="clear" w:color="auto" w:fill="auto"/>
          </w:tcPr>
          <w:p w14:paraId="76A11F73" w14:textId="6AF6E022" w:rsidR="00336676" w:rsidRPr="00B20324" w:rsidRDefault="00336676" w:rsidP="00D53AA9">
            <w:pPr>
              <w:pStyle w:val="ENoteTableText"/>
              <w:rPr>
                <w:sz w:val="18"/>
              </w:rPr>
            </w:pPr>
            <w:r w:rsidRPr="00B20324">
              <w:t>Sch</w:t>
            </w:r>
            <w:r w:rsidR="00710192" w:rsidRPr="00B20324">
              <w:t> </w:t>
            </w:r>
            <w:r w:rsidRPr="00B20324">
              <w:t>2 (</w:t>
            </w:r>
            <w:r w:rsidR="00564678" w:rsidRPr="00B20324">
              <w:t>items 5</w:t>
            </w:r>
            <w:r w:rsidRPr="00B20324">
              <w:t>3–5</w:t>
            </w:r>
            <w:r w:rsidR="004111E4" w:rsidRPr="00B20324">
              <w:t>5</w:t>
            </w:r>
            <w:r w:rsidRPr="00B20324">
              <w:t>): 17 Dec 2010</w:t>
            </w:r>
            <w:r w:rsidR="00D53AA9" w:rsidRPr="00B20324">
              <w:t xml:space="preserve"> (s 2(1) </w:t>
            </w:r>
            <w:r w:rsidR="00B51F6E" w:rsidRPr="00B20324">
              <w:t>item 2</w:t>
            </w:r>
            <w:r w:rsidR="00D53AA9" w:rsidRPr="00B20324">
              <w:t>)</w:t>
            </w:r>
          </w:p>
        </w:tc>
        <w:tc>
          <w:tcPr>
            <w:tcW w:w="1420" w:type="dxa"/>
            <w:tcBorders>
              <w:top w:val="single" w:sz="4" w:space="0" w:color="auto"/>
              <w:bottom w:val="nil"/>
            </w:tcBorders>
            <w:shd w:val="clear" w:color="auto" w:fill="auto"/>
          </w:tcPr>
          <w:p w14:paraId="1E4073F8" w14:textId="77777777" w:rsidR="00336676" w:rsidRPr="00B20324" w:rsidRDefault="00336676" w:rsidP="00336676">
            <w:pPr>
              <w:pStyle w:val="ENoteTableText"/>
            </w:pPr>
            <w:r w:rsidRPr="00B20324">
              <w:t>—</w:t>
            </w:r>
          </w:p>
        </w:tc>
      </w:tr>
      <w:tr w:rsidR="00897193" w:rsidRPr="00B20324" w14:paraId="67E0F0DF" w14:textId="77777777" w:rsidTr="00287585">
        <w:trPr>
          <w:cantSplit/>
        </w:trPr>
        <w:tc>
          <w:tcPr>
            <w:tcW w:w="1843" w:type="dxa"/>
            <w:tcBorders>
              <w:top w:val="nil"/>
              <w:bottom w:val="nil"/>
            </w:tcBorders>
            <w:shd w:val="clear" w:color="auto" w:fill="auto"/>
          </w:tcPr>
          <w:p w14:paraId="09831931" w14:textId="77777777" w:rsidR="00897193" w:rsidRPr="00B20324" w:rsidRDefault="00897193" w:rsidP="009532F9">
            <w:pPr>
              <w:pStyle w:val="ENoteTTIndentHeading"/>
            </w:pPr>
            <w:r w:rsidRPr="00B20324">
              <w:t>as amended by</w:t>
            </w:r>
          </w:p>
        </w:tc>
        <w:tc>
          <w:tcPr>
            <w:tcW w:w="994" w:type="dxa"/>
            <w:tcBorders>
              <w:top w:val="nil"/>
              <w:bottom w:val="nil"/>
            </w:tcBorders>
            <w:shd w:val="clear" w:color="auto" w:fill="auto"/>
          </w:tcPr>
          <w:p w14:paraId="056A2706" w14:textId="77777777" w:rsidR="00897193" w:rsidRPr="00B20324" w:rsidRDefault="00897193" w:rsidP="00336676">
            <w:pPr>
              <w:pStyle w:val="ENoteTableText"/>
            </w:pPr>
          </w:p>
        </w:tc>
        <w:tc>
          <w:tcPr>
            <w:tcW w:w="994" w:type="dxa"/>
            <w:tcBorders>
              <w:top w:val="nil"/>
              <w:bottom w:val="nil"/>
            </w:tcBorders>
            <w:shd w:val="clear" w:color="auto" w:fill="auto"/>
          </w:tcPr>
          <w:p w14:paraId="5467C9D3" w14:textId="77777777" w:rsidR="00897193" w:rsidRPr="00B20324" w:rsidRDefault="00897193" w:rsidP="00336676">
            <w:pPr>
              <w:pStyle w:val="ENoteTableText"/>
            </w:pPr>
          </w:p>
        </w:tc>
        <w:tc>
          <w:tcPr>
            <w:tcW w:w="1845" w:type="dxa"/>
            <w:tcBorders>
              <w:top w:val="nil"/>
              <w:bottom w:val="nil"/>
            </w:tcBorders>
            <w:shd w:val="clear" w:color="auto" w:fill="auto"/>
          </w:tcPr>
          <w:p w14:paraId="2CB689C8" w14:textId="77777777" w:rsidR="00897193" w:rsidRPr="00B20324" w:rsidRDefault="00897193" w:rsidP="00AB77AD">
            <w:pPr>
              <w:pStyle w:val="ENoteTableText"/>
            </w:pPr>
          </w:p>
        </w:tc>
        <w:tc>
          <w:tcPr>
            <w:tcW w:w="1420" w:type="dxa"/>
            <w:tcBorders>
              <w:top w:val="nil"/>
              <w:bottom w:val="nil"/>
            </w:tcBorders>
            <w:shd w:val="clear" w:color="auto" w:fill="auto"/>
          </w:tcPr>
          <w:p w14:paraId="71D0873C" w14:textId="77777777" w:rsidR="00897193" w:rsidRPr="00B20324" w:rsidRDefault="00897193" w:rsidP="00336676">
            <w:pPr>
              <w:pStyle w:val="ENoteTableText"/>
            </w:pPr>
          </w:p>
        </w:tc>
      </w:tr>
      <w:tr w:rsidR="00897193" w:rsidRPr="00B20324" w14:paraId="4D697A6B" w14:textId="77777777" w:rsidTr="00287585">
        <w:trPr>
          <w:cantSplit/>
        </w:trPr>
        <w:tc>
          <w:tcPr>
            <w:tcW w:w="1843" w:type="dxa"/>
            <w:tcBorders>
              <w:top w:val="nil"/>
              <w:bottom w:val="single" w:sz="4" w:space="0" w:color="auto"/>
            </w:tcBorders>
            <w:shd w:val="clear" w:color="auto" w:fill="auto"/>
          </w:tcPr>
          <w:p w14:paraId="3B858064" w14:textId="77777777" w:rsidR="00897193" w:rsidRPr="00B20324" w:rsidRDefault="00897193" w:rsidP="009532F9">
            <w:pPr>
              <w:pStyle w:val="ENoteTTi"/>
            </w:pPr>
            <w:r w:rsidRPr="00B20324">
              <w:t>Statute Law Revision (Spring 2016) Act 2016</w:t>
            </w:r>
          </w:p>
        </w:tc>
        <w:tc>
          <w:tcPr>
            <w:tcW w:w="994" w:type="dxa"/>
            <w:tcBorders>
              <w:top w:val="nil"/>
              <w:bottom w:val="single" w:sz="4" w:space="0" w:color="auto"/>
            </w:tcBorders>
            <w:shd w:val="clear" w:color="auto" w:fill="auto"/>
          </w:tcPr>
          <w:p w14:paraId="0B9B4CF4" w14:textId="77777777" w:rsidR="00897193" w:rsidRPr="00B20324" w:rsidRDefault="00897193" w:rsidP="00336676">
            <w:pPr>
              <w:pStyle w:val="ENoteTableText"/>
            </w:pPr>
            <w:r w:rsidRPr="00B20324">
              <w:rPr>
                <w:szCs w:val="16"/>
              </w:rPr>
              <w:t>67, 2016</w:t>
            </w:r>
          </w:p>
        </w:tc>
        <w:tc>
          <w:tcPr>
            <w:tcW w:w="994" w:type="dxa"/>
            <w:tcBorders>
              <w:top w:val="nil"/>
              <w:bottom w:val="single" w:sz="4" w:space="0" w:color="auto"/>
            </w:tcBorders>
            <w:shd w:val="clear" w:color="auto" w:fill="auto"/>
          </w:tcPr>
          <w:p w14:paraId="5FE3F133" w14:textId="77777777" w:rsidR="00897193" w:rsidRPr="00B20324" w:rsidRDefault="00897193" w:rsidP="00336676">
            <w:pPr>
              <w:pStyle w:val="ENoteTableText"/>
            </w:pPr>
            <w:r w:rsidRPr="00B20324">
              <w:rPr>
                <w:szCs w:val="16"/>
              </w:rPr>
              <w:t>20 Oct 2016</w:t>
            </w:r>
          </w:p>
        </w:tc>
        <w:tc>
          <w:tcPr>
            <w:tcW w:w="1845" w:type="dxa"/>
            <w:tcBorders>
              <w:top w:val="nil"/>
              <w:bottom w:val="single" w:sz="4" w:space="0" w:color="auto"/>
            </w:tcBorders>
            <w:shd w:val="clear" w:color="auto" w:fill="auto"/>
          </w:tcPr>
          <w:p w14:paraId="46A91315" w14:textId="77777777" w:rsidR="00897193" w:rsidRPr="00B20324" w:rsidRDefault="00897193" w:rsidP="00AB77AD">
            <w:pPr>
              <w:pStyle w:val="ENoteTableText"/>
            </w:pPr>
            <w:r w:rsidRPr="00B20324">
              <w:rPr>
                <w:szCs w:val="16"/>
              </w:rPr>
              <w:t>Sch 2 (item</w:t>
            </w:r>
            <w:r w:rsidR="0048072B" w:rsidRPr="00B20324">
              <w:rPr>
                <w:szCs w:val="16"/>
              </w:rPr>
              <w:t> </w:t>
            </w:r>
            <w:r w:rsidRPr="00B20324">
              <w:rPr>
                <w:szCs w:val="16"/>
              </w:rPr>
              <w:t xml:space="preserve">4): 17 Dec 2010 (s 2(1) </w:t>
            </w:r>
            <w:r w:rsidR="00D5379F" w:rsidRPr="00B20324">
              <w:rPr>
                <w:szCs w:val="16"/>
              </w:rPr>
              <w:t>item 6</w:t>
            </w:r>
            <w:r w:rsidRPr="00B20324">
              <w:rPr>
                <w:szCs w:val="16"/>
              </w:rPr>
              <w:t>)</w:t>
            </w:r>
          </w:p>
        </w:tc>
        <w:tc>
          <w:tcPr>
            <w:tcW w:w="1420" w:type="dxa"/>
            <w:tcBorders>
              <w:top w:val="nil"/>
              <w:bottom w:val="single" w:sz="4" w:space="0" w:color="auto"/>
            </w:tcBorders>
            <w:shd w:val="clear" w:color="auto" w:fill="auto"/>
          </w:tcPr>
          <w:p w14:paraId="5F4DF980" w14:textId="77777777" w:rsidR="00897193" w:rsidRPr="00B20324" w:rsidRDefault="00897193" w:rsidP="00336676">
            <w:pPr>
              <w:pStyle w:val="ENoteTableText"/>
            </w:pPr>
            <w:r w:rsidRPr="00B20324">
              <w:rPr>
                <w:szCs w:val="16"/>
              </w:rPr>
              <w:t>—</w:t>
            </w:r>
          </w:p>
        </w:tc>
      </w:tr>
      <w:tr w:rsidR="00897193" w:rsidRPr="00B20324" w14:paraId="2300AFB8" w14:textId="77777777" w:rsidTr="00287585">
        <w:trPr>
          <w:cantSplit/>
        </w:trPr>
        <w:tc>
          <w:tcPr>
            <w:tcW w:w="1843" w:type="dxa"/>
            <w:tcBorders>
              <w:top w:val="single" w:sz="4" w:space="0" w:color="auto"/>
              <w:bottom w:val="single" w:sz="4" w:space="0" w:color="auto"/>
            </w:tcBorders>
            <w:shd w:val="clear" w:color="auto" w:fill="auto"/>
          </w:tcPr>
          <w:p w14:paraId="628A2952" w14:textId="77777777" w:rsidR="00897193" w:rsidRPr="00B20324" w:rsidRDefault="00897193" w:rsidP="00336676">
            <w:pPr>
              <w:pStyle w:val="ENoteTableText"/>
            </w:pPr>
            <w:r w:rsidRPr="00B20324">
              <w:t>Statute Law Revision Act 2011</w:t>
            </w:r>
          </w:p>
        </w:tc>
        <w:tc>
          <w:tcPr>
            <w:tcW w:w="994" w:type="dxa"/>
            <w:tcBorders>
              <w:top w:val="single" w:sz="4" w:space="0" w:color="auto"/>
              <w:bottom w:val="single" w:sz="4" w:space="0" w:color="auto"/>
            </w:tcBorders>
            <w:shd w:val="clear" w:color="auto" w:fill="auto"/>
          </w:tcPr>
          <w:p w14:paraId="69600F72" w14:textId="77777777" w:rsidR="00897193" w:rsidRPr="00B20324" w:rsidRDefault="00897193" w:rsidP="00336676">
            <w:pPr>
              <w:pStyle w:val="ENoteTableText"/>
            </w:pPr>
            <w:r w:rsidRPr="00B20324">
              <w:t>5, 2011</w:t>
            </w:r>
          </w:p>
        </w:tc>
        <w:tc>
          <w:tcPr>
            <w:tcW w:w="994" w:type="dxa"/>
            <w:tcBorders>
              <w:top w:val="single" w:sz="4" w:space="0" w:color="auto"/>
              <w:bottom w:val="single" w:sz="4" w:space="0" w:color="auto"/>
            </w:tcBorders>
            <w:shd w:val="clear" w:color="auto" w:fill="auto"/>
          </w:tcPr>
          <w:p w14:paraId="253D6E65" w14:textId="77777777" w:rsidR="00897193" w:rsidRPr="00B20324" w:rsidRDefault="00897193" w:rsidP="00336676">
            <w:pPr>
              <w:pStyle w:val="ENoteTableText"/>
            </w:pPr>
            <w:r w:rsidRPr="00B20324">
              <w:t>22 Mar 2011</w:t>
            </w:r>
          </w:p>
        </w:tc>
        <w:tc>
          <w:tcPr>
            <w:tcW w:w="1845" w:type="dxa"/>
            <w:tcBorders>
              <w:top w:val="single" w:sz="4" w:space="0" w:color="auto"/>
              <w:bottom w:val="single" w:sz="4" w:space="0" w:color="auto"/>
            </w:tcBorders>
            <w:shd w:val="clear" w:color="auto" w:fill="auto"/>
          </w:tcPr>
          <w:p w14:paraId="40C0D456" w14:textId="15EFDCF0" w:rsidR="00897193" w:rsidRPr="00B20324" w:rsidRDefault="00897193" w:rsidP="00AB77AD">
            <w:pPr>
              <w:pStyle w:val="ENoteTableText"/>
            </w:pPr>
            <w:r w:rsidRPr="00B20324">
              <w:t>Sch 6 (</w:t>
            </w:r>
            <w:r w:rsidR="00564678" w:rsidRPr="00B20324">
              <w:t>items 5</w:t>
            </w:r>
            <w:r w:rsidRPr="00B20324">
              <w:t>6–62) and Sch 7 (item</w:t>
            </w:r>
            <w:r w:rsidR="0048072B" w:rsidRPr="00B20324">
              <w:t> </w:t>
            </w:r>
            <w:r w:rsidRPr="00B20324">
              <w:t xml:space="preserve">76): 19 Apr 2011 (s 2(1) </w:t>
            </w:r>
            <w:r w:rsidR="00795BB7" w:rsidRPr="00B20324">
              <w:t>items 1</w:t>
            </w:r>
            <w:r w:rsidRPr="00B20324">
              <w:t>5–18)</w:t>
            </w:r>
          </w:p>
        </w:tc>
        <w:tc>
          <w:tcPr>
            <w:tcW w:w="1420" w:type="dxa"/>
            <w:tcBorders>
              <w:top w:val="single" w:sz="4" w:space="0" w:color="auto"/>
              <w:bottom w:val="single" w:sz="4" w:space="0" w:color="auto"/>
            </w:tcBorders>
            <w:shd w:val="clear" w:color="auto" w:fill="auto"/>
          </w:tcPr>
          <w:p w14:paraId="409EB132" w14:textId="77777777" w:rsidR="00897193" w:rsidRPr="00B20324" w:rsidRDefault="00897193" w:rsidP="00336676">
            <w:pPr>
              <w:pStyle w:val="ENoteTableText"/>
            </w:pPr>
            <w:r w:rsidRPr="00B20324">
              <w:t>—</w:t>
            </w:r>
          </w:p>
        </w:tc>
      </w:tr>
      <w:tr w:rsidR="00897193" w:rsidRPr="00B20324" w14:paraId="63104B6E" w14:textId="77777777" w:rsidTr="00287585">
        <w:trPr>
          <w:cantSplit/>
        </w:trPr>
        <w:tc>
          <w:tcPr>
            <w:tcW w:w="1843" w:type="dxa"/>
            <w:tcBorders>
              <w:top w:val="single" w:sz="4" w:space="0" w:color="auto"/>
              <w:bottom w:val="single" w:sz="4" w:space="0" w:color="auto"/>
            </w:tcBorders>
            <w:shd w:val="clear" w:color="auto" w:fill="auto"/>
          </w:tcPr>
          <w:p w14:paraId="6C61F68A" w14:textId="77777777" w:rsidR="00897193" w:rsidRPr="00B20324" w:rsidRDefault="00897193" w:rsidP="00336676">
            <w:pPr>
              <w:pStyle w:val="ENoteTableText"/>
            </w:pPr>
            <w:r w:rsidRPr="00B20324">
              <w:t>Acts Interpretation Amendment Act 2011</w:t>
            </w:r>
          </w:p>
        </w:tc>
        <w:tc>
          <w:tcPr>
            <w:tcW w:w="994" w:type="dxa"/>
            <w:tcBorders>
              <w:top w:val="single" w:sz="4" w:space="0" w:color="auto"/>
              <w:bottom w:val="single" w:sz="4" w:space="0" w:color="auto"/>
            </w:tcBorders>
            <w:shd w:val="clear" w:color="auto" w:fill="auto"/>
          </w:tcPr>
          <w:p w14:paraId="053BFE07" w14:textId="77777777" w:rsidR="00897193" w:rsidRPr="00B20324" w:rsidRDefault="00897193" w:rsidP="00336676">
            <w:pPr>
              <w:pStyle w:val="ENoteTableText"/>
            </w:pPr>
            <w:r w:rsidRPr="00B20324">
              <w:t>46, 2011</w:t>
            </w:r>
          </w:p>
        </w:tc>
        <w:tc>
          <w:tcPr>
            <w:tcW w:w="994" w:type="dxa"/>
            <w:tcBorders>
              <w:top w:val="single" w:sz="4" w:space="0" w:color="auto"/>
              <w:bottom w:val="single" w:sz="4" w:space="0" w:color="auto"/>
            </w:tcBorders>
            <w:shd w:val="clear" w:color="auto" w:fill="auto"/>
          </w:tcPr>
          <w:p w14:paraId="698D099D" w14:textId="77777777" w:rsidR="00897193" w:rsidRPr="00B20324" w:rsidRDefault="00897193" w:rsidP="00336676">
            <w:pPr>
              <w:pStyle w:val="ENoteTableText"/>
            </w:pPr>
            <w:r w:rsidRPr="00B20324">
              <w:t>27</w:t>
            </w:r>
            <w:r w:rsidR="0048072B" w:rsidRPr="00B20324">
              <w:t> </w:t>
            </w:r>
            <w:r w:rsidRPr="00B20324">
              <w:t>June 2011</w:t>
            </w:r>
          </w:p>
        </w:tc>
        <w:tc>
          <w:tcPr>
            <w:tcW w:w="1845" w:type="dxa"/>
            <w:tcBorders>
              <w:top w:val="single" w:sz="4" w:space="0" w:color="auto"/>
              <w:bottom w:val="single" w:sz="4" w:space="0" w:color="auto"/>
            </w:tcBorders>
            <w:shd w:val="clear" w:color="auto" w:fill="auto"/>
          </w:tcPr>
          <w:p w14:paraId="62B6B947" w14:textId="29CC928A" w:rsidR="00897193" w:rsidRPr="00B20324" w:rsidRDefault="00897193" w:rsidP="00AB77AD">
            <w:pPr>
              <w:pStyle w:val="ENoteTableText"/>
            </w:pPr>
            <w:r w:rsidRPr="00B20324">
              <w:t>Sch 2 (items</w:t>
            </w:r>
            <w:r w:rsidR="0048072B" w:rsidRPr="00B20324">
              <w:t> </w:t>
            </w:r>
            <w:r w:rsidRPr="00B20324">
              <w:t>719–722) and Sch 3 (</w:t>
            </w:r>
            <w:r w:rsidR="00795BB7" w:rsidRPr="00B20324">
              <w:t>items 1</w:t>
            </w:r>
            <w:r w:rsidRPr="00B20324">
              <w:t xml:space="preserve">0, 11): 27 Dec 2011 (s 2(1) </w:t>
            </w:r>
            <w:r w:rsidR="00564678" w:rsidRPr="00B20324">
              <w:t>items 5</w:t>
            </w:r>
            <w:r w:rsidRPr="00B20324">
              <w:t>, 12)</w:t>
            </w:r>
          </w:p>
        </w:tc>
        <w:tc>
          <w:tcPr>
            <w:tcW w:w="1420" w:type="dxa"/>
            <w:tcBorders>
              <w:top w:val="single" w:sz="4" w:space="0" w:color="auto"/>
              <w:bottom w:val="single" w:sz="4" w:space="0" w:color="auto"/>
            </w:tcBorders>
            <w:shd w:val="clear" w:color="auto" w:fill="auto"/>
          </w:tcPr>
          <w:p w14:paraId="16EED28E" w14:textId="37AD70D0" w:rsidR="00897193" w:rsidRPr="00B20324" w:rsidRDefault="00897193" w:rsidP="00AB77AD">
            <w:pPr>
              <w:pStyle w:val="ENoteTableText"/>
            </w:pPr>
            <w:r w:rsidRPr="00B20324">
              <w:t>Sch 3 (</w:t>
            </w:r>
            <w:r w:rsidR="00795BB7" w:rsidRPr="00B20324">
              <w:t>items 1</w:t>
            </w:r>
            <w:r w:rsidRPr="00B20324">
              <w:t>0, 11)</w:t>
            </w:r>
          </w:p>
        </w:tc>
      </w:tr>
      <w:tr w:rsidR="00897193" w:rsidRPr="00B20324" w14:paraId="4E2B905F" w14:textId="77777777" w:rsidTr="00287585">
        <w:trPr>
          <w:cantSplit/>
        </w:trPr>
        <w:tc>
          <w:tcPr>
            <w:tcW w:w="1843" w:type="dxa"/>
            <w:tcBorders>
              <w:top w:val="single" w:sz="4" w:space="0" w:color="auto"/>
              <w:bottom w:val="single" w:sz="4" w:space="0" w:color="auto"/>
            </w:tcBorders>
            <w:shd w:val="clear" w:color="auto" w:fill="auto"/>
          </w:tcPr>
          <w:p w14:paraId="032A9D7F" w14:textId="562F907B" w:rsidR="00897193" w:rsidRPr="00B20324" w:rsidRDefault="00897193" w:rsidP="00336676">
            <w:pPr>
              <w:pStyle w:val="ENoteTableText"/>
            </w:pPr>
            <w:r w:rsidRPr="00B20324">
              <w:t>Inspector</w:t>
            </w:r>
            <w:r w:rsidR="00B20324">
              <w:noBreakHyphen/>
            </w:r>
            <w:r w:rsidRPr="00B20324">
              <w:t>General of Intelligence and Security Amendment Act 2011</w:t>
            </w:r>
          </w:p>
        </w:tc>
        <w:tc>
          <w:tcPr>
            <w:tcW w:w="994" w:type="dxa"/>
            <w:tcBorders>
              <w:top w:val="single" w:sz="4" w:space="0" w:color="auto"/>
              <w:bottom w:val="single" w:sz="4" w:space="0" w:color="auto"/>
            </w:tcBorders>
            <w:shd w:val="clear" w:color="auto" w:fill="auto"/>
          </w:tcPr>
          <w:p w14:paraId="14E8BF25" w14:textId="77777777" w:rsidR="00897193" w:rsidRPr="00B20324" w:rsidRDefault="00897193" w:rsidP="00336676">
            <w:pPr>
              <w:pStyle w:val="ENoteTableText"/>
            </w:pPr>
            <w:r w:rsidRPr="00B20324">
              <w:t>118, 2011</w:t>
            </w:r>
          </w:p>
        </w:tc>
        <w:tc>
          <w:tcPr>
            <w:tcW w:w="994" w:type="dxa"/>
            <w:tcBorders>
              <w:top w:val="single" w:sz="4" w:space="0" w:color="auto"/>
              <w:bottom w:val="single" w:sz="4" w:space="0" w:color="auto"/>
            </w:tcBorders>
            <w:shd w:val="clear" w:color="auto" w:fill="auto"/>
          </w:tcPr>
          <w:p w14:paraId="3FF9B627" w14:textId="77777777" w:rsidR="00897193" w:rsidRPr="00B20324" w:rsidRDefault="00897193" w:rsidP="00336676">
            <w:pPr>
              <w:pStyle w:val="ENoteTableText"/>
            </w:pPr>
            <w:r w:rsidRPr="00B20324">
              <w:t>14 Oct 2011</w:t>
            </w:r>
          </w:p>
        </w:tc>
        <w:tc>
          <w:tcPr>
            <w:tcW w:w="1845" w:type="dxa"/>
            <w:tcBorders>
              <w:top w:val="single" w:sz="4" w:space="0" w:color="auto"/>
              <w:bottom w:val="single" w:sz="4" w:space="0" w:color="auto"/>
            </w:tcBorders>
            <w:shd w:val="clear" w:color="auto" w:fill="auto"/>
          </w:tcPr>
          <w:p w14:paraId="69CDBA20" w14:textId="77777777" w:rsidR="00897193" w:rsidRPr="00B20324" w:rsidRDefault="00897193" w:rsidP="00D1176A">
            <w:pPr>
              <w:pStyle w:val="ENoteTableText"/>
            </w:pPr>
            <w:r w:rsidRPr="00B20324">
              <w:t>Sch 1: 15 Oct 2011 (s</w:t>
            </w:r>
            <w:r w:rsidR="00D1176A" w:rsidRPr="00B20324">
              <w:t> </w:t>
            </w:r>
            <w:r w:rsidRPr="00B20324">
              <w:t xml:space="preserve">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146A542A" w14:textId="77777777" w:rsidR="00897193" w:rsidRPr="00B20324" w:rsidRDefault="00897193" w:rsidP="00336676">
            <w:pPr>
              <w:pStyle w:val="ENoteTableText"/>
            </w:pPr>
            <w:r w:rsidRPr="00B20324">
              <w:t>—</w:t>
            </w:r>
          </w:p>
        </w:tc>
      </w:tr>
      <w:tr w:rsidR="00897193" w:rsidRPr="00B20324" w14:paraId="564AE2F5" w14:textId="77777777" w:rsidTr="00287585">
        <w:trPr>
          <w:cantSplit/>
        </w:trPr>
        <w:tc>
          <w:tcPr>
            <w:tcW w:w="1843" w:type="dxa"/>
            <w:tcBorders>
              <w:top w:val="single" w:sz="4" w:space="0" w:color="auto"/>
              <w:bottom w:val="single" w:sz="4" w:space="0" w:color="auto"/>
            </w:tcBorders>
            <w:shd w:val="clear" w:color="auto" w:fill="auto"/>
          </w:tcPr>
          <w:p w14:paraId="784E606E" w14:textId="77777777" w:rsidR="00897193" w:rsidRPr="00B20324" w:rsidRDefault="00897193" w:rsidP="00336676">
            <w:pPr>
              <w:pStyle w:val="ENoteTableText"/>
            </w:pPr>
            <w:bookmarkStart w:id="93" w:name="CU_2878338"/>
            <w:bookmarkStart w:id="94" w:name="CU_2879841"/>
            <w:bookmarkEnd w:id="93"/>
            <w:bookmarkEnd w:id="94"/>
            <w:r w:rsidRPr="00B20324">
              <w:t>Statute Law Revision Act 2012</w:t>
            </w:r>
          </w:p>
        </w:tc>
        <w:tc>
          <w:tcPr>
            <w:tcW w:w="994" w:type="dxa"/>
            <w:tcBorders>
              <w:top w:val="single" w:sz="4" w:space="0" w:color="auto"/>
              <w:bottom w:val="single" w:sz="4" w:space="0" w:color="auto"/>
            </w:tcBorders>
            <w:shd w:val="clear" w:color="auto" w:fill="auto"/>
          </w:tcPr>
          <w:p w14:paraId="71D64695" w14:textId="77777777" w:rsidR="00897193" w:rsidRPr="00B20324" w:rsidRDefault="00897193" w:rsidP="00336676">
            <w:pPr>
              <w:pStyle w:val="ENoteTableText"/>
            </w:pPr>
            <w:r w:rsidRPr="00B20324">
              <w:t>136, 2012</w:t>
            </w:r>
          </w:p>
        </w:tc>
        <w:tc>
          <w:tcPr>
            <w:tcW w:w="994" w:type="dxa"/>
            <w:tcBorders>
              <w:top w:val="single" w:sz="4" w:space="0" w:color="auto"/>
              <w:bottom w:val="single" w:sz="4" w:space="0" w:color="auto"/>
            </w:tcBorders>
            <w:shd w:val="clear" w:color="auto" w:fill="auto"/>
          </w:tcPr>
          <w:p w14:paraId="445EAE40" w14:textId="77777777" w:rsidR="00897193" w:rsidRPr="00B20324" w:rsidRDefault="00897193" w:rsidP="00336676">
            <w:pPr>
              <w:pStyle w:val="ENoteTableText"/>
            </w:pPr>
            <w:r w:rsidRPr="00B20324">
              <w:t>22 Sept 2012</w:t>
            </w:r>
          </w:p>
        </w:tc>
        <w:tc>
          <w:tcPr>
            <w:tcW w:w="1845" w:type="dxa"/>
            <w:tcBorders>
              <w:top w:val="single" w:sz="4" w:space="0" w:color="auto"/>
              <w:bottom w:val="single" w:sz="4" w:space="0" w:color="auto"/>
            </w:tcBorders>
            <w:shd w:val="clear" w:color="auto" w:fill="auto"/>
          </w:tcPr>
          <w:p w14:paraId="7F4FAB48" w14:textId="736934DD" w:rsidR="00897193" w:rsidRPr="00B20324" w:rsidRDefault="00897193" w:rsidP="00A909FE">
            <w:pPr>
              <w:pStyle w:val="ENoteTableText"/>
            </w:pPr>
            <w:r w:rsidRPr="00B20324">
              <w:t>Sch 1 (item</w:t>
            </w:r>
            <w:r w:rsidR="0048072B" w:rsidRPr="00B20324">
              <w:t> </w:t>
            </w:r>
            <w:r w:rsidRPr="00B20324">
              <w:t xml:space="preserve">80): 22 Sept 2012 (s 2(1) </w:t>
            </w:r>
            <w:r w:rsidR="00795BB7" w:rsidRPr="00B20324">
              <w:t>item 1</w:t>
            </w:r>
            <w:r w:rsidRPr="00B20324">
              <w:t>)</w:t>
            </w:r>
          </w:p>
        </w:tc>
        <w:tc>
          <w:tcPr>
            <w:tcW w:w="1420" w:type="dxa"/>
            <w:tcBorders>
              <w:top w:val="single" w:sz="4" w:space="0" w:color="auto"/>
              <w:bottom w:val="single" w:sz="4" w:space="0" w:color="auto"/>
            </w:tcBorders>
            <w:shd w:val="clear" w:color="auto" w:fill="auto"/>
          </w:tcPr>
          <w:p w14:paraId="2E6AE7C9" w14:textId="77777777" w:rsidR="00897193" w:rsidRPr="00B20324" w:rsidRDefault="00897193" w:rsidP="00336676">
            <w:pPr>
              <w:pStyle w:val="ENoteTableText"/>
            </w:pPr>
            <w:r w:rsidRPr="00B20324">
              <w:t>—</w:t>
            </w:r>
          </w:p>
        </w:tc>
      </w:tr>
      <w:tr w:rsidR="00897193" w:rsidRPr="00B20324" w14:paraId="620B7F3F" w14:textId="77777777" w:rsidTr="00287585">
        <w:trPr>
          <w:cantSplit/>
        </w:trPr>
        <w:tc>
          <w:tcPr>
            <w:tcW w:w="1843" w:type="dxa"/>
            <w:tcBorders>
              <w:top w:val="single" w:sz="4" w:space="0" w:color="auto"/>
              <w:bottom w:val="single" w:sz="4" w:space="0" w:color="auto"/>
            </w:tcBorders>
            <w:shd w:val="clear" w:color="auto" w:fill="auto"/>
          </w:tcPr>
          <w:p w14:paraId="11F1C226" w14:textId="77777777" w:rsidR="00897193" w:rsidRPr="00B20324" w:rsidRDefault="00897193" w:rsidP="00336676">
            <w:pPr>
              <w:pStyle w:val="ENoteTableText"/>
            </w:pPr>
            <w:r w:rsidRPr="00B20324">
              <w:t>Public Interest Disclosure (Consequential Amendments) Act 2013</w:t>
            </w:r>
          </w:p>
        </w:tc>
        <w:tc>
          <w:tcPr>
            <w:tcW w:w="994" w:type="dxa"/>
            <w:tcBorders>
              <w:top w:val="single" w:sz="4" w:space="0" w:color="auto"/>
              <w:bottom w:val="single" w:sz="4" w:space="0" w:color="auto"/>
            </w:tcBorders>
            <w:shd w:val="clear" w:color="auto" w:fill="auto"/>
          </w:tcPr>
          <w:p w14:paraId="02B1E9ED" w14:textId="77777777" w:rsidR="00897193" w:rsidRPr="00B20324" w:rsidRDefault="00897193" w:rsidP="00336676">
            <w:pPr>
              <w:pStyle w:val="ENoteTableText"/>
            </w:pPr>
            <w:r w:rsidRPr="00B20324">
              <w:t>134, 2013</w:t>
            </w:r>
          </w:p>
        </w:tc>
        <w:tc>
          <w:tcPr>
            <w:tcW w:w="994" w:type="dxa"/>
            <w:tcBorders>
              <w:top w:val="single" w:sz="4" w:space="0" w:color="auto"/>
              <w:bottom w:val="single" w:sz="4" w:space="0" w:color="auto"/>
            </w:tcBorders>
            <w:shd w:val="clear" w:color="auto" w:fill="auto"/>
          </w:tcPr>
          <w:p w14:paraId="7E67CC76" w14:textId="77777777" w:rsidR="00897193" w:rsidRPr="00B20324" w:rsidRDefault="00897193" w:rsidP="00336676">
            <w:pPr>
              <w:pStyle w:val="ENoteTableText"/>
            </w:pPr>
            <w:r w:rsidRPr="00B20324">
              <w:t>15</w:t>
            </w:r>
            <w:r w:rsidR="0048072B" w:rsidRPr="00B20324">
              <w:t> </w:t>
            </w:r>
            <w:r w:rsidRPr="00B20324">
              <w:t>July 2013</w:t>
            </w:r>
          </w:p>
        </w:tc>
        <w:tc>
          <w:tcPr>
            <w:tcW w:w="1845" w:type="dxa"/>
            <w:tcBorders>
              <w:top w:val="single" w:sz="4" w:space="0" w:color="auto"/>
              <w:bottom w:val="single" w:sz="4" w:space="0" w:color="auto"/>
            </w:tcBorders>
            <w:shd w:val="clear" w:color="auto" w:fill="auto"/>
          </w:tcPr>
          <w:p w14:paraId="6F1BC0E1" w14:textId="4A27CA6B" w:rsidR="00897193" w:rsidRPr="00B20324" w:rsidRDefault="00897193" w:rsidP="00C272DB">
            <w:pPr>
              <w:pStyle w:val="ENoteTableText"/>
            </w:pPr>
            <w:r w:rsidRPr="00B20324">
              <w:t>Sch 1 (</w:t>
            </w:r>
            <w:r w:rsidR="00795BB7" w:rsidRPr="00B20324">
              <w:t>items 2</w:t>
            </w:r>
            <w:r w:rsidRPr="00B20324">
              <w:t xml:space="preserve">–5): 15 Jan 2014 (s 2(1) </w:t>
            </w:r>
            <w:r w:rsidR="008C2D87" w:rsidRPr="00B20324">
              <w:t>item 3</w:t>
            </w:r>
            <w:r w:rsidRPr="00B20324">
              <w:t>)</w:t>
            </w:r>
          </w:p>
        </w:tc>
        <w:tc>
          <w:tcPr>
            <w:tcW w:w="1420" w:type="dxa"/>
            <w:tcBorders>
              <w:top w:val="single" w:sz="4" w:space="0" w:color="auto"/>
              <w:bottom w:val="single" w:sz="4" w:space="0" w:color="auto"/>
            </w:tcBorders>
            <w:shd w:val="clear" w:color="auto" w:fill="auto"/>
          </w:tcPr>
          <w:p w14:paraId="16C36BCE" w14:textId="77777777" w:rsidR="00897193" w:rsidRPr="00B20324" w:rsidRDefault="00897193" w:rsidP="00336676">
            <w:pPr>
              <w:pStyle w:val="ENoteTableText"/>
            </w:pPr>
            <w:r w:rsidRPr="00B20324">
              <w:t>—</w:t>
            </w:r>
          </w:p>
        </w:tc>
      </w:tr>
      <w:tr w:rsidR="00897193" w:rsidRPr="00B20324" w14:paraId="08386FE2" w14:textId="77777777" w:rsidTr="00287585">
        <w:trPr>
          <w:cantSplit/>
        </w:trPr>
        <w:tc>
          <w:tcPr>
            <w:tcW w:w="1843" w:type="dxa"/>
            <w:tcBorders>
              <w:top w:val="single" w:sz="4" w:space="0" w:color="auto"/>
              <w:bottom w:val="nil"/>
            </w:tcBorders>
            <w:shd w:val="clear" w:color="auto" w:fill="auto"/>
          </w:tcPr>
          <w:p w14:paraId="6E1D83AD" w14:textId="77777777" w:rsidR="00897193" w:rsidRPr="00B20324" w:rsidRDefault="00897193" w:rsidP="00C272DB">
            <w:pPr>
              <w:pStyle w:val="ENoteTableText"/>
            </w:pPr>
            <w:r w:rsidRPr="00B20324">
              <w:t>Public Governance, Performance and Accountability (Consequential and Transitional Provisions) Act 2014</w:t>
            </w:r>
          </w:p>
        </w:tc>
        <w:tc>
          <w:tcPr>
            <w:tcW w:w="994" w:type="dxa"/>
            <w:tcBorders>
              <w:top w:val="single" w:sz="4" w:space="0" w:color="auto"/>
              <w:bottom w:val="nil"/>
            </w:tcBorders>
            <w:shd w:val="clear" w:color="auto" w:fill="auto"/>
          </w:tcPr>
          <w:p w14:paraId="7D518459" w14:textId="77777777" w:rsidR="00897193" w:rsidRPr="00B20324" w:rsidRDefault="00897193" w:rsidP="00C272DB">
            <w:pPr>
              <w:pStyle w:val="ENoteTableText"/>
            </w:pPr>
            <w:r w:rsidRPr="00B20324">
              <w:t>62, 2014</w:t>
            </w:r>
          </w:p>
        </w:tc>
        <w:tc>
          <w:tcPr>
            <w:tcW w:w="994" w:type="dxa"/>
            <w:tcBorders>
              <w:top w:val="single" w:sz="4" w:space="0" w:color="auto"/>
              <w:bottom w:val="nil"/>
            </w:tcBorders>
            <w:shd w:val="clear" w:color="auto" w:fill="auto"/>
          </w:tcPr>
          <w:p w14:paraId="3B4F37F4" w14:textId="77777777" w:rsidR="00897193" w:rsidRPr="00B20324" w:rsidRDefault="00897193" w:rsidP="00C272DB">
            <w:pPr>
              <w:pStyle w:val="ENoteTableText"/>
            </w:pPr>
            <w:r w:rsidRPr="00B20324">
              <w:t>30</w:t>
            </w:r>
            <w:r w:rsidR="0048072B" w:rsidRPr="00B20324">
              <w:t> </w:t>
            </w:r>
            <w:r w:rsidRPr="00B20324">
              <w:t>June 2014</w:t>
            </w:r>
          </w:p>
        </w:tc>
        <w:tc>
          <w:tcPr>
            <w:tcW w:w="1845" w:type="dxa"/>
            <w:tcBorders>
              <w:top w:val="single" w:sz="4" w:space="0" w:color="auto"/>
              <w:bottom w:val="nil"/>
            </w:tcBorders>
            <w:shd w:val="clear" w:color="auto" w:fill="auto"/>
          </w:tcPr>
          <w:p w14:paraId="69225B96" w14:textId="522B8AD4" w:rsidR="00897193" w:rsidRPr="00B20324" w:rsidRDefault="00897193" w:rsidP="00727F42">
            <w:pPr>
              <w:pStyle w:val="ENoteTableText"/>
            </w:pPr>
            <w:r w:rsidRPr="00B20324">
              <w:t>Sch 6 (</w:t>
            </w:r>
            <w:r w:rsidR="004C5573" w:rsidRPr="00B20324">
              <w:t>item 5</w:t>
            </w:r>
            <w:r w:rsidRPr="00B20324">
              <w:t>0), Sch 9 (</w:t>
            </w:r>
            <w:r w:rsidR="00795BB7" w:rsidRPr="00B20324">
              <w:t>items 1</w:t>
            </w:r>
            <w:r w:rsidRPr="00B20324">
              <w:t xml:space="preserve">66–177) and Sch 14: </w:t>
            </w:r>
            <w:r w:rsidR="006B4894" w:rsidRPr="00B20324">
              <w:t>1 July</w:t>
            </w:r>
            <w:r w:rsidRPr="00B20324">
              <w:t xml:space="preserve"> 2014 (s</w:t>
            </w:r>
            <w:r w:rsidR="00727F42" w:rsidRPr="00B20324">
              <w:t> </w:t>
            </w:r>
            <w:r w:rsidRPr="00B20324">
              <w:t xml:space="preserve">2(1) </w:t>
            </w:r>
            <w:r w:rsidR="00564678" w:rsidRPr="00B20324">
              <w:t>items 6</w:t>
            </w:r>
            <w:r w:rsidRPr="00B20324">
              <w:t>, 14)</w:t>
            </w:r>
          </w:p>
        </w:tc>
        <w:tc>
          <w:tcPr>
            <w:tcW w:w="1420" w:type="dxa"/>
            <w:tcBorders>
              <w:top w:val="single" w:sz="4" w:space="0" w:color="auto"/>
              <w:bottom w:val="nil"/>
            </w:tcBorders>
            <w:shd w:val="clear" w:color="auto" w:fill="auto"/>
          </w:tcPr>
          <w:p w14:paraId="6620826D" w14:textId="77777777" w:rsidR="00897193" w:rsidRPr="00B20324" w:rsidRDefault="00897193" w:rsidP="00C272DB">
            <w:pPr>
              <w:pStyle w:val="ENoteTableText"/>
            </w:pPr>
            <w:r w:rsidRPr="00B20324">
              <w:t>Sch 14</w:t>
            </w:r>
          </w:p>
        </w:tc>
      </w:tr>
      <w:tr w:rsidR="00897193" w:rsidRPr="00B20324" w14:paraId="327531AC" w14:textId="77777777" w:rsidTr="00287585">
        <w:trPr>
          <w:cantSplit/>
        </w:trPr>
        <w:tc>
          <w:tcPr>
            <w:tcW w:w="1843" w:type="dxa"/>
            <w:tcBorders>
              <w:top w:val="nil"/>
              <w:bottom w:val="nil"/>
            </w:tcBorders>
            <w:shd w:val="clear" w:color="auto" w:fill="auto"/>
          </w:tcPr>
          <w:p w14:paraId="7828F43C" w14:textId="77777777" w:rsidR="00897193" w:rsidRPr="00B20324" w:rsidRDefault="00897193" w:rsidP="004111E4">
            <w:pPr>
              <w:pStyle w:val="ENoteTTIndentHeading"/>
              <w:keepNext w:val="0"/>
            </w:pPr>
            <w:r w:rsidRPr="00B20324">
              <w:t>as amended by</w:t>
            </w:r>
          </w:p>
        </w:tc>
        <w:tc>
          <w:tcPr>
            <w:tcW w:w="994" w:type="dxa"/>
            <w:tcBorders>
              <w:top w:val="nil"/>
              <w:bottom w:val="nil"/>
            </w:tcBorders>
            <w:shd w:val="clear" w:color="auto" w:fill="auto"/>
          </w:tcPr>
          <w:p w14:paraId="562E9868" w14:textId="77777777" w:rsidR="00897193" w:rsidRPr="00B20324" w:rsidRDefault="00897193" w:rsidP="004111E4">
            <w:pPr>
              <w:pStyle w:val="ENoteTableText"/>
            </w:pPr>
          </w:p>
        </w:tc>
        <w:tc>
          <w:tcPr>
            <w:tcW w:w="994" w:type="dxa"/>
            <w:tcBorders>
              <w:top w:val="nil"/>
              <w:bottom w:val="nil"/>
            </w:tcBorders>
            <w:shd w:val="clear" w:color="auto" w:fill="auto"/>
          </w:tcPr>
          <w:p w14:paraId="5499BC4D" w14:textId="77777777" w:rsidR="00897193" w:rsidRPr="00B20324" w:rsidRDefault="00897193" w:rsidP="004111E4">
            <w:pPr>
              <w:pStyle w:val="ENoteTableText"/>
            </w:pPr>
          </w:p>
        </w:tc>
        <w:tc>
          <w:tcPr>
            <w:tcW w:w="1845" w:type="dxa"/>
            <w:tcBorders>
              <w:top w:val="nil"/>
              <w:bottom w:val="nil"/>
            </w:tcBorders>
            <w:shd w:val="clear" w:color="auto" w:fill="auto"/>
          </w:tcPr>
          <w:p w14:paraId="28D9ACBE" w14:textId="77777777" w:rsidR="00897193" w:rsidRPr="00B20324" w:rsidRDefault="00897193" w:rsidP="004111E4">
            <w:pPr>
              <w:pStyle w:val="ENoteTableText"/>
            </w:pPr>
          </w:p>
        </w:tc>
        <w:tc>
          <w:tcPr>
            <w:tcW w:w="1420" w:type="dxa"/>
            <w:tcBorders>
              <w:top w:val="nil"/>
              <w:bottom w:val="nil"/>
            </w:tcBorders>
            <w:shd w:val="clear" w:color="auto" w:fill="auto"/>
          </w:tcPr>
          <w:p w14:paraId="41C4B589" w14:textId="77777777" w:rsidR="00897193" w:rsidRPr="00B20324" w:rsidRDefault="00897193" w:rsidP="004111E4">
            <w:pPr>
              <w:pStyle w:val="ENoteTableText"/>
            </w:pPr>
          </w:p>
        </w:tc>
      </w:tr>
      <w:tr w:rsidR="00897193" w:rsidRPr="00B20324" w14:paraId="33B90887" w14:textId="77777777" w:rsidTr="00287585">
        <w:trPr>
          <w:cantSplit/>
        </w:trPr>
        <w:tc>
          <w:tcPr>
            <w:tcW w:w="1843" w:type="dxa"/>
            <w:tcBorders>
              <w:top w:val="nil"/>
              <w:bottom w:val="nil"/>
            </w:tcBorders>
            <w:shd w:val="clear" w:color="auto" w:fill="auto"/>
          </w:tcPr>
          <w:p w14:paraId="54FF5259" w14:textId="77777777" w:rsidR="00897193" w:rsidRPr="00B20324" w:rsidRDefault="00897193" w:rsidP="004111E4">
            <w:pPr>
              <w:pStyle w:val="ENoteTTi"/>
              <w:keepNext w:val="0"/>
            </w:pPr>
            <w:r w:rsidRPr="00B20324">
              <w:t>Public Governance and Resources Legislation Amendment Act (No.</w:t>
            </w:r>
            <w:r w:rsidR="0048072B" w:rsidRPr="00B20324">
              <w:t> </w:t>
            </w:r>
            <w:r w:rsidRPr="00B20324">
              <w:t>1) 2015</w:t>
            </w:r>
          </w:p>
        </w:tc>
        <w:tc>
          <w:tcPr>
            <w:tcW w:w="994" w:type="dxa"/>
            <w:tcBorders>
              <w:top w:val="nil"/>
              <w:bottom w:val="nil"/>
            </w:tcBorders>
            <w:shd w:val="clear" w:color="auto" w:fill="auto"/>
          </w:tcPr>
          <w:p w14:paraId="62070961" w14:textId="77777777" w:rsidR="00897193" w:rsidRPr="00B20324" w:rsidRDefault="00897193" w:rsidP="004111E4">
            <w:pPr>
              <w:pStyle w:val="ENoteTableText"/>
            </w:pPr>
            <w:r w:rsidRPr="00B20324">
              <w:t>36, 2015</w:t>
            </w:r>
          </w:p>
        </w:tc>
        <w:tc>
          <w:tcPr>
            <w:tcW w:w="994" w:type="dxa"/>
            <w:tcBorders>
              <w:top w:val="nil"/>
              <w:bottom w:val="nil"/>
            </w:tcBorders>
            <w:shd w:val="clear" w:color="auto" w:fill="auto"/>
          </w:tcPr>
          <w:p w14:paraId="42FFC167" w14:textId="77777777" w:rsidR="00897193" w:rsidRPr="00B20324" w:rsidRDefault="00897193" w:rsidP="004111E4">
            <w:pPr>
              <w:pStyle w:val="ENoteTableText"/>
            </w:pPr>
            <w:r w:rsidRPr="00B20324">
              <w:t>13 Apr 2015</w:t>
            </w:r>
          </w:p>
        </w:tc>
        <w:tc>
          <w:tcPr>
            <w:tcW w:w="1845" w:type="dxa"/>
            <w:tcBorders>
              <w:top w:val="nil"/>
              <w:bottom w:val="nil"/>
            </w:tcBorders>
            <w:shd w:val="clear" w:color="auto" w:fill="auto"/>
          </w:tcPr>
          <w:p w14:paraId="68AB6D39" w14:textId="77777777" w:rsidR="00897193" w:rsidRPr="00B20324" w:rsidRDefault="00897193" w:rsidP="004111E4">
            <w:pPr>
              <w:pStyle w:val="ENoteTableText"/>
            </w:pPr>
            <w:r w:rsidRPr="00B20324">
              <w:t>Sch 2 (items</w:t>
            </w:r>
            <w:r w:rsidR="0048072B" w:rsidRPr="00B20324">
              <w:t> </w:t>
            </w:r>
            <w:r w:rsidRPr="00B20324">
              <w:t>7–9) and Sch 7: 14 Apr 2015 (s 2)</w:t>
            </w:r>
          </w:p>
        </w:tc>
        <w:tc>
          <w:tcPr>
            <w:tcW w:w="1420" w:type="dxa"/>
            <w:tcBorders>
              <w:top w:val="nil"/>
              <w:bottom w:val="nil"/>
            </w:tcBorders>
            <w:shd w:val="clear" w:color="auto" w:fill="auto"/>
          </w:tcPr>
          <w:p w14:paraId="138A17A0" w14:textId="77777777" w:rsidR="00897193" w:rsidRPr="00B20324" w:rsidRDefault="00897193" w:rsidP="004111E4">
            <w:pPr>
              <w:pStyle w:val="ENoteTableText"/>
            </w:pPr>
            <w:r w:rsidRPr="00B20324">
              <w:t>Sch 7</w:t>
            </w:r>
          </w:p>
        </w:tc>
      </w:tr>
      <w:tr w:rsidR="00897193" w:rsidRPr="00B20324" w14:paraId="44CF3F21" w14:textId="77777777" w:rsidTr="00287585">
        <w:trPr>
          <w:cantSplit/>
        </w:trPr>
        <w:tc>
          <w:tcPr>
            <w:tcW w:w="1843" w:type="dxa"/>
            <w:tcBorders>
              <w:top w:val="nil"/>
              <w:bottom w:val="nil"/>
            </w:tcBorders>
            <w:shd w:val="clear" w:color="auto" w:fill="auto"/>
          </w:tcPr>
          <w:p w14:paraId="5C88EDBF" w14:textId="77777777" w:rsidR="00897193" w:rsidRPr="00B20324" w:rsidRDefault="00897193" w:rsidP="00F4721E">
            <w:pPr>
              <w:pStyle w:val="ENoteTTIndentHeadingSub"/>
            </w:pPr>
            <w:r w:rsidRPr="00B20324">
              <w:t>as amended by</w:t>
            </w:r>
          </w:p>
        </w:tc>
        <w:tc>
          <w:tcPr>
            <w:tcW w:w="994" w:type="dxa"/>
            <w:tcBorders>
              <w:top w:val="nil"/>
              <w:bottom w:val="nil"/>
            </w:tcBorders>
            <w:shd w:val="clear" w:color="auto" w:fill="auto"/>
          </w:tcPr>
          <w:p w14:paraId="0C1595E7" w14:textId="77777777" w:rsidR="00897193" w:rsidRPr="00B20324" w:rsidRDefault="00897193" w:rsidP="004111E4">
            <w:pPr>
              <w:pStyle w:val="ENoteTableText"/>
            </w:pPr>
          </w:p>
        </w:tc>
        <w:tc>
          <w:tcPr>
            <w:tcW w:w="994" w:type="dxa"/>
            <w:tcBorders>
              <w:top w:val="nil"/>
              <w:bottom w:val="nil"/>
            </w:tcBorders>
            <w:shd w:val="clear" w:color="auto" w:fill="auto"/>
          </w:tcPr>
          <w:p w14:paraId="33246668" w14:textId="77777777" w:rsidR="00897193" w:rsidRPr="00B20324" w:rsidRDefault="00897193" w:rsidP="004111E4">
            <w:pPr>
              <w:pStyle w:val="ENoteTableText"/>
            </w:pPr>
          </w:p>
        </w:tc>
        <w:tc>
          <w:tcPr>
            <w:tcW w:w="1845" w:type="dxa"/>
            <w:tcBorders>
              <w:top w:val="nil"/>
              <w:bottom w:val="nil"/>
            </w:tcBorders>
            <w:shd w:val="clear" w:color="auto" w:fill="auto"/>
          </w:tcPr>
          <w:p w14:paraId="1679730F" w14:textId="77777777" w:rsidR="00897193" w:rsidRPr="00B20324" w:rsidRDefault="00897193" w:rsidP="004111E4">
            <w:pPr>
              <w:pStyle w:val="ENoteTableText"/>
            </w:pPr>
          </w:p>
        </w:tc>
        <w:tc>
          <w:tcPr>
            <w:tcW w:w="1420" w:type="dxa"/>
            <w:tcBorders>
              <w:top w:val="nil"/>
              <w:bottom w:val="nil"/>
            </w:tcBorders>
            <w:shd w:val="clear" w:color="auto" w:fill="auto"/>
          </w:tcPr>
          <w:p w14:paraId="4C3FC0AB" w14:textId="77777777" w:rsidR="00897193" w:rsidRPr="00B20324" w:rsidRDefault="00897193" w:rsidP="004111E4">
            <w:pPr>
              <w:pStyle w:val="ENoteTableText"/>
            </w:pPr>
          </w:p>
        </w:tc>
      </w:tr>
      <w:tr w:rsidR="00897193" w:rsidRPr="00B20324" w14:paraId="148D5BEE" w14:textId="77777777" w:rsidTr="00287585">
        <w:trPr>
          <w:cantSplit/>
        </w:trPr>
        <w:tc>
          <w:tcPr>
            <w:tcW w:w="1843" w:type="dxa"/>
            <w:tcBorders>
              <w:top w:val="nil"/>
              <w:bottom w:val="nil"/>
            </w:tcBorders>
            <w:shd w:val="clear" w:color="auto" w:fill="auto"/>
          </w:tcPr>
          <w:p w14:paraId="5DB5BB1D" w14:textId="77777777" w:rsidR="00897193" w:rsidRPr="00B20324" w:rsidRDefault="00897193" w:rsidP="004111E4">
            <w:pPr>
              <w:pStyle w:val="ENoteTTiSub"/>
              <w:keepNext w:val="0"/>
            </w:pPr>
            <w:r w:rsidRPr="00B20324">
              <w:t>Acts and Instruments (Framework Reform) (Consequential Provisions) Act 2015</w:t>
            </w:r>
          </w:p>
        </w:tc>
        <w:tc>
          <w:tcPr>
            <w:tcW w:w="994" w:type="dxa"/>
            <w:tcBorders>
              <w:top w:val="nil"/>
              <w:bottom w:val="nil"/>
            </w:tcBorders>
            <w:shd w:val="clear" w:color="auto" w:fill="auto"/>
          </w:tcPr>
          <w:p w14:paraId="1FD8377B" w14:textId="77777777" w:rsidR="00897193" w:rsidRPr="00B20324" w:rsidRDefault="00897193" w:rsidP="004111E4">
            <w:pPr>
              <w:pStyle w:val="ENoteTableText"/>
            </w:pPr>
            <w:r w:rsidRPr="00B20324">
              <w:t>126, 2015</w:t>
            </w:r>
          </w:p>
        </w:tc>
        <w:tc>
          <w:tcPr>
            <w:tcW w:w="994" w:type="dxa"/>
            <w:tcBorders>
              <w:top w:val="nil"/>
              <w:bottom w:val="nil"/>
            </w:tcBorders>
            <w:shd w:val="clear" w:color="auto" w:fill="auto"/>
          </w:tcPr>
          <w:p w14:paraId="44D52B65" w14:textId="77777777" w:rsidR="00897193" w:rsidRPr="00B20324" w:rsidRDefault="00897193" w:rsidP="004111E4">
            <w:pPr>
              <w:pStyle w:val="ENoteTableText"/>
            </w:pPr>
            <w:r w:rsidRPr="00B20324">
              <w:t>10 Sept 2015</w:t>
            </w:r>
          </w:p>
        </w:tc>
        <w:tc>
          <w:tcPr>
            <w:tcW w:w="1845" w:type="dxa"/>
            <w:tcBorders>
              <w:top w:val="nil"/>
              <w:bottom w:val="nil"/>
            </w:tcBorders>
            <w:shd w:val="clear" w:color="auto" w:fill="auto"/>
          </w:tcPr>
          <w:p w14:paraId="40EEA6FF" w14:textId="77777777" w:rsidR="00897193" w:rsidRPr="00B20324" w:rsidRDefault="00897193" w:rsidP="004111E4">
            <w:pPr>
              <w:pStyle w:val="ENoteTableText"/>
            </w:pPr>
            <w:r w:rsidRPr="00B20324">
              <w:t>Sch 1 (item</w:t>
            </w:r>
            <w:r w:rsidR="0048072B" w:rsidRPr="00B20324">
              <w:t> </w:t>
            </w:r>
            <w:r w:rsidRPr="00B20324">
              <w:t xml:space="preserve">486): 5 Mar 2016 (s 2(1) </w:t>
            </w:r>
            <w:r w:rsidR="00B51F6E" w:rsidRPr="00B20324">
              <w:t>item 2</w:t>
            </w:r>
            <w:r w:rsidRPr="00B20324">
              <w:t>)</w:t>
            </w:r>
          </w:p>
        </w:tc>
        <w:tc>
          <w:tcPr>
            <w:tcW w:w="1420" w:type="dxa"/>
            <w:tcBorders>
              <w:top w:val="nil"/>
              <w:bottom w:val="nil"/>
            </w:tcBorders>
            <w:shd w:val="clear" w:color="auto" w:fill="auto"/>
          </w:tcPr>
          <w:p w14:paraId="1E894E4B" w14:textId="77777777" w:rsidR="00897193" w:rsidRPr="00B20324" w:rsidRDefault="00897193" w:rsidP="004111E4">
            <w:pPr>
              <w:pStyle w:val="ENoteTableText"/>
            </w:pPr>
            <w:r w:rsidRPr="00B20324">
              <w:t>—</w:t>
            </w:r>
          </w:p>
        </w:tc>
      </w:tr>
      <w:tr w:rsidR="00897193" w:rsidRPr="00B20324" w14:paraId="3122AC06" w14:textId="77777777" w:rsidTr="00287585">
        <w:trPr>
          <w:cantSplit/>
        </w:trPr>
        <w:tc>
          <w:tcPr>
            <w:tcW w:w="1843" w:type="dxa"/>
            <w:tcBorders>
              <w:top w:val="nil"/>
              <w:bottom w:val="single" w:sz="4" w:space="0" w:color="auto"/>
            </w:tcBorders>
            <w:shd w:val="clear" w:color="auto" w:fill="auto"/>
          </w:tcPr>
          <w:p w14:paraId="0E0C7448" w14:textId="77777777" w:rsidR="00897193" w:rsidRPr="00B20324" w:rsidRDefault="00897193" w:rsidP="00AC4FD1">
            <w:pPr>
              <w:pStyle w:val="ENoteTTIndentHeading"/>
            </w:pPr>
            <w:r w:rsidRPr="00B20324">
              <w:rPr>
                <w:b w:val="0"/>
              </w:rPr>
              <w:t>Acts and Instruments (Framework Reform) (Consequential Provisions) Act 2015</w:t>
            </w:r>
          </w:p>
        </w:tc>
        <w:tc>
          <w:tcPr>
            <w:tcW w:w="994" w:type="dxa"/>
            <w:tcBorders>
              <w:top w:val="nil"/>
              <w:bottom w:val="single" w:sz="4" w:space="0" w:color="auto"/>
            </w:tcBorders>
            <w:shd w:val="clear" w:color="auto" w:fill="auto"/>
          </w:tcPr>
          <w:p w14:paraId="0ED5B830" w14:textId="77777777" w:rsidR="00897193" w:rsidRPr="00B20324" w:rsidRDefault="00897193" w:rsidP="004111E4">
            <w:pPr>
              <w:pStyle w:val="ENoteTableText"/>
            </w:pPr>
            <w:r w:rsidRPr="00B20324">
              <w:t>126, 2015</w:t>
            </w:r>
          </w:p>
        </w:tc>
        <w:tc>
          <w:tcPr>
            <w:tcW w:w="994" w:type="dxa"/>
            <w:tcBorders>
              <w:top w:val="nil"/>
              <w:bottom w:val="single" w:sz="4" w:space="0" w:color="auto"/>
            </w:tcBorders>
            <w:shd w:val="clear" w:color="auto" w:fill="auto"/>
          </w:tcPr>
          <w:p w14:paraId="3807CE99" w14:textId="77777777" w:rsidR="00897193" w:rsidRPr="00B20324" w:rsidRDefault="00897193" w:rsidP="004111E4">
            <w:pPr>
              <w:pStyle w:val="ENoteTableText"/>
            </w:pPr>
            <w:r w:rsidRPr="00B20324">
              <w:t>10 Sept 2015</w:t>
            </w:r>
          </w:p>
        </w:tc>
        <w:tc>
          <w:tcPr>
            <w:tcW w:w="1845" w:type="dxa"/>
            <w:tcBorders>
              <w:top w:val="nil"/>
              <w:bottom w:val="single" w:sz="4" w:space="0" w:color="auto"/>
            </w:tcBorders>
            <w:shd w:val="clear" w:color="auto" w:fill="auto"/>
          </w:tcPr>
          <w:p w14:paraId="1E8D9029" w14:textId="77777777" w:rsidR="00897193" w:rsidRPr="00B20324" w:rsidRDefault="00897193" w:rsidP="004111E4">
            <w:pPr>
              <w:pStyle w:val="ENoteTableText"/>
            </w:pPr>
            <w:r w:rsidRPr="00B20324">
              <w:t>Sch 1 (item</w:t>
            </w:r>
            <w:r w:rsidR="0048072B" w:rsidRPr="00B20324">
              <w:t> </w:t>
            </w:r>
            <w:r w:rsidRPr="00B20324">
              <w:t xml:space="preserve">495): 5 Mar 2016 (s 2(1) </w:t>
            </w:r>
            <w:r w:rsidR="00B51F6E" w:rsidRPr="00B20324">
              <w:t>item 2</w:t>
            </w:r>
            <w:r w:rsidRPr="00B20324">
              <w:t>)</w:t>
            </w:r>
          </w:p>
        </w:tc>
        <w:tc>
          <w:tcPr>
            <w:tcW w:w="1420" w:type="dxa"/>
            <w:tcBorders>
              <w:top w:val="nil"/>
              <w:bottom w:val="single" w:sz="4" w:space="0" w:color="auto"/>
            </w:tcBorders>
            <w:shd w:val="clear" w:color="auto" w:fill="auto"/>
          </w:tcPr>
          <w:p w14:paraId="37E040CC" w14:textId="77777777" w:rsidR="00897193" w:rsidRPr="00B20324" w:rsidRDefault="00897193" w:rsidP="004111E4">
            <w:pPr>
              <w:pStyle w:val="ENoteTableText"/>
            </w:pPr>
            <w:r w:rsidRPr="00B20324">
              <w:t>—</w:t>
            </w:r>
          </w:p>
        </w:tc>
      </w:tr>
      <w:tr w:rsidR="00897193" w:rsidRPr="00B20324" w14:paraId="0685841A" w14:textId="77777777" w:rsidTr="00287585">
        <w:trPr>
          <w:cantSplit/>
        </w:trPr>
        <w:tc>
          <w:tcPr>
            <w:tcW w:w="1843" w:type="dxa"/>
            <w:tcBorders>
              <w:top w:val="single" w:sz="4" w:space="0" w:color="auto"/>
              <w:bottom w:val="single" w:sz="4" w:space="0" w:color="auto"/>
            </w:tcBorders>
            <w:shd w:val="clear" w:color="auto" w:fill="auto"/>
          </w:tcPr>
          <w:p w14:paraId="1A2E3AD3" w14:textId="77777777" w:rsidR="00897193" w:rsidRPr="00B20324" w:rsidRDefault="00897193" w:rsidP="00C272DB">
            <w:pPr>
              <w:pStyle w:val="ENoteTableText"/>
            </w:pPr>
            <w:r w:rsidRPr="00B20324">
              <w:t>National Security Legislation Amendment Act (No.</w:t>
            </w:r>
            <w:r w:rsidR="0048072B" w:rsidRPr="00B20324">
              <w:t> </w:t>
            </w:r>
            <w:r w:rsidRPr="00B20324">
              <w:t>1) 2014</w:t>
            </w:r>
          </w:p>
        </w:tc>
        <w:tc>
          <w:tcPr>
            <w:tcW w:w="994" w:type="dxa"/>
            <w:tcBorders>
              <w:top w:val="single" w:sz="4" w:space="0" w:color="auto"/>
              <w:bottom w:val="single" w:sz="4" w:space="0" w:color="auto"/>
            </w:tcBorders>
            <w:shd w:val="clear" w:color="auto" w:fill="auto"/>
          </w:tcPr>
          <w:p w14:paraId="7A935F8E" w14:textId="77777777" w:rsidR="00897193" w:rsidRPr="00B20324" w:rsidRDefault="00897193" w:rsidP="00C272DB">
            <w:pPr>
              <w:pStyle w:val="ENoteTableText"/>
            </w:pPr>
            <w:r w:rsidRPr="00B20324">
              <w:t>108, 2014</w:t>
            </w:r>
          </w:p>
        </w:tc>
        <w:tc>
          <w:tcPr>
            <w:tcW w:w="994" w:type="dxa"/>
            <w:tcBorders>
              <w:top w:val="single" w:sz="4" w:space="0" w:color="auto"/>
              <w:bottom w:val="single" w:sz="4" w:space="0" w:color="auto"/>
            </w:tcBorders>
            <w:shd w:val="clear" w:color="auto" w:fill="auto"/>
          </w:tcPr>
          <w:p w14:paraId="02C5BF8E" w14:textId="77777777" w:rsidR="00897193" w:rsidRPr="00B20324" w:rsidRDefault="00897193" w:rsidP="00C272DB">
            <w:pPr>
              <w:pStyle w:val="ENoteTableText"/>
            </w:pPr>
            <w:r w:rsidRPr="00B20324">
              <w:t>2 Oct 2014</w:t>
            </w:r>
          </w:p>
        </w:tc>
        <w:tc>
          <w:tcPr>
            <w:tcW w:w="1845" w:type="dxa"/>
            <w:tcBorders>
              <w:top w:val="single" w:sz="4" w:space="0" w:color="auto"/>
              <w:bottom w:val="single" w:sz="4" w:space="0" w:color="auto"/>
            </w:tcBorders>
            <w:shd w:val="clear" w:color="auto" w:fill="auto"/>
          </w:tcPr>
          <w:p w14:paraId="77524C87" w14:textId="37E88EBE" w:rsidR="00897193" w:rsidRPr="00B20324" w:rsidRDefault="00897193" w:rsidP="00F4721E">
            <w:pPr>
              <w:pStyle w:val="ENoteTableText"/>
            </w:pPr>
            <w:r w:rsidRPr="00B20324">
              <w:t>Sch 1 (items</w:t>
            </w:r>
            <w:r w:rsidR="0048072B" w:rsidRPr="00B20324">
              <w:t> </w:t>
            </w:r>
            <w:r w:rsidRPr="00B20324">
              <w:t xml:space="preserve">42–48, 78–87): 30 Oct 2014 (s 2(1) </w:t>
            </w:r>
            <w:r w:rsidR="00B51F6E" w:rsidRPr="00B20324">
              <w:t>item 2</w:t>
            </w:r>
            <w:r w:rsidRPr="00B20324">
              <w:t>)</w:t>
            </w:r>
            <w:r w:rsidRPr="00B20324">
              <w:br/>
              <w:t>Sch 7 (</w:t>
            </w:r>
            <w:r w:rsidR="00795BB7" w:rsidRPr="00B20324">
              <w:t>items 1</w:t>
            </w:r>
            <w:r w:rsidRPr="00B20324">
              <w:t xml:space="preserve">15–134, 144, 145): 3 Oct 2014 (s 2(1) </w:t>
            </w:r>
            <w:r w:rsidR="004C5573" w:rsidRPr="00B20324">
              <w:t>item 5</w:t>
            </w:r>
            <w:r w:rsidRPr="00B20324">
              <w:t>)</w:t>
            </w:r>
          </w:p>
        </w:tc>
        <w:tc>
          <w:tcPr>
            <w:tcW w:w="1420" w:type="dxa"/>
            <w:tcBorders>
              <w:top w:val="single" w:sz="4" w:space="0" w:color="auto"/>
              <w:bottom w:val="single" w:sz="4" w:space="0" w:color="auto"/>
            </w:tcBorders>
            <w:shd w:val="clear" w:color="auto" w:fill="auto"/>
          </w:tcPr>
          <w:p w14:paraId="2B4EBBC0" w14:textId="213515B4" w:rsidR="00897193" w:rsidRPr="00B20324" w:rsidRDefault="00897193" w:rsidP="005C41AB">
            <w:pPr>
              <w:pStyle w:val="ENoteTableText"/>
            </w:pPr>
            <w:r w:rsidRPr="00B20324">
              <w:t>Sch 1 (items</w:t>
            </w:r>
            <w:r w:rsidR="0048072B" w:rsidRPr="00B20324">
              <w:t> </w:t>
            </w:r>
            <w:r w:rsidRPr="00B20324">
              <w:t>78–87) and Sch 7 (</w:t>
            </w:r>
            <w:r w:rsidR="00795BB7" w:rsidRPr="00B20324">
              <w:t>items 1</w:t>
            </w:r>
            <w:r w:rsidRPr="00B20324">
              <w:t>44, 145)</w:t>
            </w:r>
          </w:p>
        </w:tc>
      </w:tr>
      <w:tr w:rsidR="00897193" w:rsidRPr="00B20324" w14:paraId="6BD28F5E" w14:textId="77777777" w:rsidTr="00287585">
        <w:trPr>
          <w:cantSplit/>
        </w:trPr>
        <w:tc>
          <w:tcPr>
            <w:tcW w:w="1843" w:type="dxa"/>
            <w:tcBorders>
              <w:top w:val="single" w:sz="4" w:space="0" w:color="auto"/>
              <w:bottom w:val="single" w:sz="4" w:space="0" w:color="auto"/>
            </w:tcBorders>
            <w:shd w:val="clear" w:color="auto" w:fill="auto"/>
          </w:tcPr>
          <w:p w14:paraId="4B299AA2" w14:textId="77777777" w:rsidR="00897193" w:rsidRPr="00B20324" w:rsidRDefault="00897193" w:rsidP="00C272DB">
            <w:pPr>
              <w:pStyle w:val="ENoteTableText"/>
            </w:pPr>
            <w:r w:rsidRPr="00B20324">
              <w:t>Tribunals Amalgamation Act 2015</w:t>
            </w:r>
          </w:p>
        </w:tc>
        <w:tc>
          <w:tcPr>
            <w:tcW w:w="994" w:type="dxa"/>
            <w:tcBorders>
              <w:top w:val="single" w:sz="4" w:space="0" w:color="auto"/>
              <w:bottom w:val="single" w:sz="4" w:space="0" w:color="auto"/>
            </w:tcBorders>
            <w:shd w:val="clear" w:color="auto" w:fill="auto"/>
          </w:tcPr>
          <w:p w14:paraId="161E13BE" w14:textId="77777777" w:rsidR="00897193" w:rsidRPr="00B20324" w:rsidRDefault="00897193" w:rsidP="00C272DB">
            <w:pPr>
              <w:pStyle w:val="ENoteTableText"/>
            </w:pPr>
            <w:r w:rsidRPr="00B20324">
              <w:t>60, 2015</w:t>
            </w:r>
          </w:p>
        </w:tc>
        <w:tc>
          <w:tcPr>
            <w:tcW w:w="994" w:type="dxa"/>
            <w:tcBorders>
              <w:top w:val="single" w:sz="4" w:space="0" w:color="auto"/>
              <w:bottom w:val="single" w:sz="4" w:space="0" w:color="auto"/>
            </w:tcBorders>
            <w:shd w:val="clear" w:color="auto" w:fill="auto"/>
          </w:tcPr>
          <w:p w14:paraId="1AE8202A" w14:textId="77777777" w:rsidR="00897193" w:rsidRPr="00B20324" w:rsidRDefault="00897193" w:rsidP="00C272DB">
            <w:pPr>
              <w:pStyle w:val="ENoteTableText"/>
            </w:pPr>
            <w:r w:rsidRPr="00B20324">
              <w:t>26</w:t>
            </w:r>
            <w:r w:rsidR="0048072B" w:rsidRPr="00B20324">
              <w:t> </w:t>
            </w:r>
            <w:r w:rsidRPr="00B20324">
              <w:t>May 2015</w:t>
            </w:r>
          </w:p>
        </w:tc>
        <w:tc>
          <w:tcPr>
            <w:tcW w:w="1845" w:type="dxa"/>
            <w:tcBorders>
              <w:top w:val="single" w:sz="4" w:space="0" w:color="auto"/>
              <w:bottom w:val="single" w:sz="4" w:space="0" w:color="auto"/>
            </w:tcBorders>
            <w:shd w:val="clear" w:color="auto" w:fill="auto"/>
          </w:tcPr>
          <w:p w14:paraId="5626B151" w14:textId="403CA025" w:rsidR="00897193" w:rsidRPr="00B20324" w:rsidRDefault="00897193" w:rsidP="007D3C0C">
            <w:pPr>
              <w:pStyle w:val="ENoteTableText"/>
            </w:pPr>
            <w:r w:rsidRPr="00B20324">
              <w:t>Sch 8 (</w:t>
            </w:r>
            <w:r w:rsidR="00795BB7" w:rsidRPr="00B20324">
              <w:t>items 2</w:t>
            </w:r>
            <w:r w:rsidRPr="00B20324">
              <w:t xml:space="preserve">8, 29) and Sch 9: </w:t>
            </w:r>
            <w:r w:rsidR="006B4894" w:rsidRPr="00B20324">
              <w:t>1 July</w:t>
            </w:r>
            <w:r w:rsidRPr="00B20324">
              <w:t xml:space="preserve"> 2015 (s 2(1) </w:t>
            </w:r>
            <w:r w:rsidR="00795BB7" w:rsidRPr="00B20324">
              <w:t>items 1</w:t>
            </w:r>
            <w:r w:rsidRPr="00B20324">
              <w:t>9, 22)</w:t>
            </w:r>
          </w:p>
        </w:tc>
        <w:tc>
          <w:tcPr>
            <w:tcW w:w="1420" w:type="dxa"/>
            <w:tcBorders>
              <w:top w:val="single" w:sz="4" w:space="0" w:color="auto"/>
              <w:bottom w:val="single" w:sz="4" w:space="0" w:color="auto"/>
            </w:tcBorders>
            <w:shd w:val="clear" w:color="auto" w:fill="auto"/>
          </w:tcPr>
          <w:p w14:paraId="256D43E6" w14:textId="77777777" w:rsidR="00897193" w:rsidRPr="00B20324" w:rsidRDefault="00897193" w:rsidP="005C41AB">
            <w:pPr>
              <w:pStyle w:val="ENoteTableText"/>
            </w:pPr>
            <w:r w:rsidRPr="00B20324">
              <w:t>Sch 9</w:t>
            </w:r>
          </w:p>
        </w:tc>
      </w:tr>
      <w:tr w:rsidR="00897193" w:rsidRPr="00B20324" w14:paraId="3F9DD685" w14:textId="77777777" w:rsidTr="00287585">
        <w:trPr>
          <w:cantSplit/>
        </w:trPr>
        <w:tc>
          <w:tcPr>
            <w:tcW w:w="1843" w:type="dxa"/>
            <w:tcBorders>
              <w:top w:val="single" w:sz="4" w:space="0" w:color="auto"/>
              <w:bottom w:val="single" w:sz="4" w:space="0" w:color="auto"/>
            </w:tcBorders>
            <w:shd w:val="clear" w:color="auto" w:fill="auto"/>
          </w:tcPr>
          <w:p w14:paraId="07D2E790" w14:textId="77777777" w:rsidR="00897193" w:rsidRPr="00B20324" w:rsidRDefault="00897193" w:rsidP="00C272DB">
            <w:pPr>
              <w:pStyle w:val="ENoteTableText"/>
            </w:pPr>
            <w:r w:rsidRPr="00B20324">
              <w:t>Statute Law Revision Act (No.</w:t>
            </w:r>
            <w:r w:rsidR="0048072B" w:rsidRPr="00B20324">
              <w:t> </w:t>
            </w:r>
            <w:r w:rsidRPr="00B20324">
              <w:t>1) 2016</w:t>
            </w:r>
          </w:p>
        </w:tc>
        <w:tc>
          <w:tcPr>
            <w:tcW w:w="994" w:type="dxa"/>
            <w:tcBorders>
              <w:top w:val="single" w:sz="4" w:space="0" w:color="auto"/>
              <w:bottom w:val="single" w:sz="4" w:space="0" w:color="auto"/>
            </w:tcBorders>
            <w:shd w:val="clear" w:color="auto" w:fill="auto"/>
          </w:tcPr>
          <w:p w14:paraId="410A2DB2" w14:textId="77777777" w:rsidR="00897193" w:rsidRPr="00B20324" w:rsidRDefault="00897193" w:rsidP="00C272DB">
            <w:pPr>
              <w:pStyle w:val="ENoteTableText"/>
            </w:pPr>
            <w:r w:rsidRPr="00B20324">
              <w:t>4, 2016</w:t>
            </w:r>
          </w:p>
        </w:tc>
        <w:tc>
          <w:tcPr>
            <w:tcW w:w="994" w:type="dxa"/>
            <w:tcBorders>
              <w:top w:val="single" w:sz="4" w:space="0" w:color="auto"/>
              <w:bottom w:val="single" w:sz="4" w:space="0" w:color="auto"/>
            </w:tcBorders>
            <w:shd w:val="clear" w:color="auto" w:fill="auto"/>
          </w:tcPr>
          <w:p w14:paraId="3E87C9D9" w14:textId="77777777" w:rsidR="00897193" w:rsidRPr="00B20324" w:rsidRDefault="00897193" w:rsidP="00C272DB">
            <w:pPr>
              <w:pStyle w:val="ENoteTableText"/>
            </w:pPr>
            <w:r w:rsidRPr="00B20324">
              <w:t>11 Feb 2016</w:t>
            </w:r>
          </w:p>
        </w:tc>
        <w:tc>
          <w:tcPr>
            <w:tcW w:w="1845" w:type="dxa"/>
            <w:tcBorders>
              <w:top w:val="single" w:sz="4" w:space="0" w:color="auto"/>
              <w:bottom w:val="single" w:sz="4" w:space="0" w:color="auto"/>
            </w:tcBorders>
            <w:shd w:val="clear" w:color="auto" w:fill="auto"/>
          </w:tcPr>
          <w:p w14:paraId="7A576EE8" w14:textId="6DE3B91E" w:rsidR="00897193" w:rsidRPr="00B20324" w:rsidRDefault="00897193" w:rsidP="00F4721E">
            <w:pPr>
              <w:pStyle w:val="ENoteTableText"/>
            </w:pPr>
            <w:r w:rsidRPr="00B20324">
              <w:t>Sch 4 (</w:t>
            </w:r>
            <w:r w:rsidR="00795BB7" w:rsidRPr="00B20324">
              <w:t>items 1</w:t>
            </w:r>
            <w:r w:rsidRPr="00B20324">
              <w:t xml:space="preserve">, 190): 10 Mar 2016 (s 2(1) </w:t>
            </w:r>
            <w:r w:rsidR="00D5379F" w:rsidRPr="00B20324">
              <w:t>item 6</w:t>
            </w:r>
            <w:r w:rsidRPr="00B20324">
              <w:t>)</w:t>
            </w:r>
          </w:p>
        </w:tc>
        <w:tc>
          <w:tcPr>
            <w:tcW w:w="1420" w:type="dxa"/>
            <w:tcBorders>
              <w:top w:val="single" w:sz="4" w:space="0" w:color="auto"/>
              <w:bottom w:val="single" w:sz="4" w:space="0" w:color="auto"/>
            </w:tcBorders>
            <w:shd w:val="clear" w:color="auto" w:fill="auto"/>
          </w:tcPr>
          <w:p w14:paraId="0746BBC3" w14:textId="77777777" w:rsidR="00897193" w:rsidRPr="00B20324" w:rsidRDefault="00897193" w:rsidP="005C41AB">
            <w:pPr>
              <w:pStyle w:val="ENoteTableText"/>
            </w:pPr>
            <w:r w:rsidRPr="00B20324">
              <w:t>—</w:t>
            </w:r>
          </w:p>
        </w:tc>
      </w:tr>
      <w:tr w:rsidR="00897193" w:rsidRPr="00B20324" w14:paraId="5C543945" w14:textId="77777777" w:rsidTr="00287585">
        <w:trPr>
          <w:cantSplit/>
        </w:trPr>
        <w:tc>
          <w:tcPr>
            <w:tcW w:w="1843" w:type="dxa"/>
            <w:tcBorders>
              <w:top w:val="single" w:sz="4" w:space="0" w:color="auto"/>
              <w:bottom w:val="single" w:sz="4" w:space="0" w:color="auto"/>
            </w:tcBorders>
            <w:shd w:val="clear" w:color="auto" w:fill="auto"/>
          </w:tcPr>
          <w:p w14:paraId="253B8C60" w14:textId="77777777" w:rsidR="00897193" w:rsidRPr="00B20324" w:rsidRDefault="00897193" w:rsidP="00C272DB">
            <w:pPr>
              <w:pStyle w:val="ENoteTableText"/>
            </w:pPr>
            <w:r w:rsidRPr="00B20324">
              <w:t>Law and Justice Legislation Amendment (Northern Territory Local Court) Act 2016</w:t>
            </w:r>
          </w:p>
        </w:tc>
        <w:tc>
          <w:tcPr>
            <w:tcW w:w="994" w:type="dxa"/>
            <w:tcBorders>
              <w:top w:val="single" w:sz="4" w:space="0" w:color="auto"/>
              <w:bottom w:val="single" w:sz="4" w:space="0" w:color="auto"/>
            </w:tcBorders>
            <w:shd w:val="clear" w:color="auto" w:fill="auto"/>
          </w:tcPr>
          <w:p w14:paraId="78851377" w14:textId="77777777" w:rsidR="00897193" w:rsidRPr="00B20324" w:rsidRDefault="00897193" w:rsidP="00C272DB">
            <w:pPr>
              <w:pStyle w:val="ENoteTableText"/>
            </w:pPr>
            <w:r w:rsidRPr="00B20324">
              <w:t>26, 2016</w:t>
            </w:r>
          </w:p>
        </w:tc>
        <w:tc>
          <w:tcPr>
            <w:tcW w:w="994" w:type="dxa"/>
            <w:tcBorders>
              <w:top w:val="single" w:sz="4" w:space="0" w:color="auto"/>
              <w:bottom w:val="single" w:sz="4" w:space="0" w:color="auto"/>
            </w:tcBorders>
            <w:shd w:val="clear" w:color="auto" w:fill="auto"/>
          </w:tcPr>
          <w:p w14:paraId="2448BF35" w14:textId="77777777" w:rsidR="00897193" w:rsidRPr="00B20324" w:rsidRDefault="00897193" w:rsidP="00C272DB">
            <w:pPr>
              <w:pStyle w:val="ENoteTableText"/>
            </w:pPr>
            <w:r w:rsidRPr="00B20324">
              <w:t>23 Mar 2016</w:t>
            </w:r>
          </w:p>
        </w:tc>
        <w:tc>
          <w:tcPr>
            <w:tcW w:w="1845" w:type="dxa"/>
            <w:tcBorders>
              <w:top w:val="single" w:sz="4" w:space="0" w:color="auto"/>
              <w:bottom w:val="single" w:sz="4" w:space="0" w:color="auto"/>
            </w:tcBorders>
            <w:shd w:val="clear" w:color="auto" w:fill="auto"/>
          </w:tcPr>
          <w:p w14:paraId="15DC1B37" w14:textId="3AEE8A51" w:rsidR="00897193" w:rsidRPr="00B20324" w:rsidRDefault="00897193" w:rsidP="00F4721E">
            <w:pPr>
              <w:pStyle w:val="ENoteTableText"/>
            </w:pPr>
            <w:r w:rsidRPr="00B20324">
              <w:t>Sch 1 (</w:t>
            </w:r>
            <w:r w:rsidR="00795BB7" w:rsidRPr="00B20324">
              <w:t>items 2</w:t>
            </w:r>
            <w:r w:rsidRPr="00B20324">
              <w:t>3, 34, 35): 1</w:t>
            </w:r>
            <w:r w:rsidR="0048072B" w:rsidRPr="00B20324">
              <w:t> </w:t>
            </w:r>
            <w:r w:rsidRPr="00B20324">
              <w:t xml:space="preserve">May 2016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380CC0FB" w14:textId="77777777" w:rsidR="00897193" w:rsidRPr="00B20324" w:rsidRDefault="00897193" w:rsidP="005C41AB">
            <w:pPr>
              <w:pStyle w:val="ENoteTableText"/>
            </w:pPr>
            <w:r w:rsidRPr="00B20324">
              <w:t>Sch 1 (items</w:t>
            </w:r>
            <w:r w:rsidR="0048072B" w:rsidRPr="00B20324">
              <w:t> </w:t>
            </w:r>
            <w:r w:rsidRPr="00B20324">
              <w:t>34, 35)</w:t>
            </w:r>
          </w:p>
        </w:tc>
      </w:tr>
      <w:tr w:rsidR="00897193" w:rsidRPr="00B20324" w14:paraId="6750AC55" w14:textId="77777777" w:rsidTr="00287585">
        <w:trPr>
          <w:cantSplit/>
        </w:trPr>
        <w:tc>
          <w:tcPr>
            <w:tcW w:w="1843" w:type="dxa"/>
            <w:tcBorders>
              <w:top w:val="single" w:sz="4" w:space="0" w:color="auto"/>
              <w:bottom w:val="single" w:sz="4" w:space="0" w:color="auto"/>
            </w:tcBorders>
            <w:shd w:val="clear" w:color="auto" w:fill="auto"/>
          </w:tcPr>
          <w:p w14:paraId="2625EEF9" w14:textId="77777777" w:rsidR="00897193" w:rsidRPr="00B20324" w:rsidRDefault="00897193" w:rsidP="00C272DB">
            <w:pPr>
              <w:pStyle w:val="ENoteTableText"/>
            </w:pPr>
            <w:r w:rsidRPr="00B20324">
              <w:t>Statute Update Act 2016</w:t>
            </w:r>
          </w:p>
        </w:tc>
        <w:tc>
          <w:tcPr>
            <w:tcW w:w="994" w:type="dxa"/>
            <w:tcBorders>
              <w:top w:val="single" w:sz="4" w:space="0" w:color="auto"/>
              <w:bottom w:val="single" w:sz="4" w:space="0" w:color="auto"/>
            </w:tcBorders>
            <w:shd w:val="clear" w:color="auto" w:fill="auto"/>
          </w:tcPr>
          <w:p w14:paraId="184D974F" w14:textId="77777777" w:rsidR="00897193" w:rsidRPr="00B20324" w:rsidRDefault="00897193" w:rsidP="00C272DB">
            <w:pPr>
              <w:pStyle w:val="ENoteTableText"/>
            </w:pPr>
            <w:r w:rsidRPr="00B20324">
              <w:t>61, 2016</w:t>
            </w:r>
          </w:p>
        </w:tc>
        <w:tc>
          <w:tcPr>
            <w:tcW w:w="994" w:type="dxa"/>
            <w:tcBorders>
              <w:top w:val="single" w:sz="4" w:space="0" w:color="auto"/>
              <w:bottom w:val="single" w:sz="4" w:space="0" w:color="auto"/>
            </w:tcBorders>
            <w:shd w:val="clear" w:color="auto" w:fill="auto"/>
          </w:tcPr>
          <w:p w14:paraId="73B264CC" w14:textId="77777777" w:rsidR="00897193" w:rsidRPr="00B20324" w:rsidRDefault="00897193" w:rsidP="00C272DB">
            <w:pPr>
              <w:pStyle w:val="ENoteTableText"/>
            </w:pPr>
            <w:r w:rsidRPr="00B20324">
              <w:t>23 Sept 2016</w:t>
            </w:r>
          </w:p>
        </w:tc>
        <w:tc>
          <w:tcPr>
            <w:tcW w:w="1845" w:type="dxa"/>
            <w:tcBorders>
              <w:top w:val="single" w:sz="4" w:space="0" w:color="auto"/>
              <w:bottom w:val="single" w:sz="4" w:space="0" w:color="auto"/>
            </w:tcBorders>
            <w:shd w:val="clear" w:color="auto" w:fill="auto"/>
          </w:tcPr>
          <w:p w14:paraId="1DD1E1AB" w14:textId="7CEE6783" w:rsidR="00897193" w:rsidRPr="00B20324" w:rsidRDefault="00897193" w:rsidP="00F4721E">
            <w:pPr>
              <w:pStyle w:val="ENoteTableText"/>
            </w:pPr>
            <w:r w:rsidRPr="00B20324">
              <w:t>Sch 1 (</w:t>
            </w:r>
            <w:r w:rsidR="00795BB7" w:rsidRPr="00B20324">
              <w:t>items 2</w:t>
            </w:r>
            <w:r w:rsidRPr="00B20324">
              <w:t xml:space="preserve">97–300): 21 Oct 2016 (s 2(1) </w:t>
            </w:r>
            <w:r w:rsidR="00795BB7" w:rsidRPr="00B20324">
              <w:t>item 1</w:t>
            </w:r>
            <w:r w:rsidRPr="00B20324">
              <w:t>)</w:t>
            </w:r>
          </w:p>
        </w:tc>
        <w:tc>
          <w:tcPr>
            <w:tcW w:w="1420" w:type="dxa"/>
            <w:tcBorders>
              <w:top w:val="single" w:sz="4" w:space="0" w:color="auto"/>
              <w:bottom w:val="single" w:sz="4" w:space="0" w:color="auto"/>
            </w:tcBorders>
            <w:shd w:val="clear" w:color="auto" w:fill="auto"/>
          </w:tcPr>
          <w:p w14:paraId="17CB24D5" w14:textId="77777777" w:rsidR="00897193" w:rsidRPr="00B20324" w:rsidRDefault="00897193" w:rsidP="005C41AB">
            <w:pPr>
              <w:pStyle w:val="ENoteTableText"/>
            </w:pPr>
            <w:r w:rsidRPr="00B20324">
              <w:t>—</w:t>
            </w:r>
          </w:p>
        </w:tc>
      </w:tr>
      <w:tr w:rsidR="00AC60DF" w:rsidRPr="00B20324" w14:paraId="6FC02231" w14:textId="77777777" w:rsidTr="00287585">
        <w:trPr>
          <w:cantSplit/>
        </w:trPr>
        <w:tc>
          <w:tcPr>
            <w:tcW w:w="1843" w:type="dxa"/>
            <w:tcBorders>
              <w:top w:val="single" w:sz="4" w:space="0" w:color="auto"/>
              <w:bottom w:val="single" w:sz="4" w:space="0" w:color="auto"/>
            </w:tcBorders>
            <w:shd w:val="clear" w:color="auto" w:fill="auto"/>
          </w:tcPr>
          <w:p w14:paraId="1CF0387C" w14:textId="77777777" w:rsidR="00AC60DF" w:rsidRPr="00B20324" w:rsidRDefault="00AC60DF" w:rsidP="00C272DB">
            <w:pPr>
              <w:pStyle w:val="ENoteTableText"/>
            </w:pPr>
            <w:r w:rsidRPr="00B20324">
              <w:t>Intelligence Services Amendment (Establishment of the Australian Signals Directorate) Act 2018</w:t>
            </w:r>
          </w:p>
        </w:tc>
        <w:tc>
          <w:tcPr>
            <w:tcW w:w="994" w:type="dxa"/>
            <w:tcBorders>
              <w:top w:val="single" w:sz="4" w:space="0" w:color="auto"/>
              <w:bottom w:val="single" w:sz="4" w:space="0" w:color="auto"/>
            </w:tcBorders>
            <w:shd w:val="clear" w:color="auto" w:fill="auto"/>
          </w:tcPr>
          <w:p w14:paraId="46B3AD56" w14:textId="77777777" w:rsidR="00AC60DF" w:rsidRPr="00B20324" w:rsidRDefault="00AC60DF" w:rsidP="00C272DB">
            <w:pPr>
              <w:pStyle w:val="ENoteTableText"/>
            </w:pPr>
            <w:r w:rsidRPr="00B20324">
              <w:t>25, 2018</w:t>
            </w:r>
          </w:p>
        </w:tc>
        <w:tc>
          <w:tcPr>
            <w:tcW w:w="994" w:type="dxa"/>
            <w:tcBorders>
              <w:top w:val="single" w:sz="4" w:space="0" w:color="auto"/>
              <w:bottom w:val="single" w:sz="4" w:space="0" w:color="auto"/>
            </w:tcBorders>
            <w:shd w:val="clear" w:color="auto" w:fill="auto"/>
          </w:tcPr>
          <w:p w14:paraId="760D903C" w14:textId="77777777" w:rsidR="00AC60DF" w:rsidRPr="00B20324" w:rsidRDefault="00AC60DF" w:rsidP="00C272DB">
            <w:pPr>
              <w:pStyle w:val="ENoteTableText"/>
            </w:pPr>
            <w:r w:rsidRPr="00B20324">
              <w:t>11 Apr 2018</w:t>
            </w:r>
          </w:p>
        </w:tc>
        <w:tc>
          <w:tcPr>
            <w:tcW w:w="1845" w:type="dxa"/>
            <w:tcBorders>
              <w:top w:val="single" w:sz="4" w:space="0" w:color="auto"/>
              <w:bottom w:val="single" w:sz="4" w:space="0" w:color="auto"/>
            </w:tcBorders>
            <w:shd w:val="clear" w:color="auto" w:fill="auto"/>
          </w:tcPr>
          <w:p w14:paraId="01633F64" w14:textId="39E79BB2" w:rsidR="00AC60DF" w:rsidRPr="00B20324" w:rsidRDefault="00AC60DF" w:rsidP="00F4721E">
            <w:pPr>
              <w:pStyle w:val="ENoteTableText"/>
            </w:pPr>
            <w:r w:rsidRPr="00B20324">
              <w:t>Sch 1 (items</w:t>
            </w:r>
            <w:r w:rsidR="0048072B" w:rsidRPr="00B20324">
              <w:t> </w:t>
            </w:r>
            <w:r w:rsidRPr="00B20324">
              <w:t xml:space="preserve">70–85, 100–108): </w:t>
            </w:r>
            <w:r w:rsidR="006B4894" w:rsidRPr="00B20324">
              <w:t>1 July</w:t>
            </w:r>
            <w:r w:rsidRPr="00B20324">
              <w:t xml:space="preserve"> 2018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5783A0E4" w14:textId="77621E4B" w:rsidR="00AC60DF" w:rsidRPr="00B20324" w:rsidRDefault="0095410F" w:rsidP="005C41AB">
            <w:pPr>
              <w:pStyle w:val="ENoteTableText"/>
            </w:pPr>
            <w:r w:rsidRPr="00B20324">
              <w:t>Sch 1 (</w:t>
            </w:r>
            <w:r w:rsidR="00795BB7" w:rsidRPr="00B20324">
              <w:t>items 1</w:t>
            </w:r>
            <w:r w:rsidRPr="00B20324">
              <w:t>00–108)</w:t>
            </w:r>
          </w:p>
        </w:tc>
      </w:tr>
      <w:tr w:rsidR="00493D5A" w:rsidRPr="00B20324" w14:paraId="5578470D" w14:textId="77777777" w:rsidTr="00287585">
        <w:trPr>
          <w:cantSplit/>
        </w:trPr>
        <w:tc>
          <w:tcPr>
            <w:tcW w:w="1843" w:type="dxa"/>
            <w:tcBorders>
              <w:top w:val="single" w:sz="4" w:space="0" w:color="auto"/>
              <w:bottom w:val="single" w:sz="4" w:space="0" w:color="auto"/>
            </w:tcBorders>
            <w:shd w:val="clear" w:color="auto" w:fill="auto"/>
          </w:tcPr>
          <w:p w14:paraId="38ECB587" w14:textId="77777777" w:rsidR="00493D5A" w:rsidRPr="00B20324" w:rsidRDefault="00493D5A" w:rsidP="00C272DB">
            <w:pPr>
              <w:pStyle w:val="ENoteTableText"/>
            </w:pPr>
            <w:r w:rsidRPr="00B20324">
              <w:t>Home Affairs and Integrity Agencies Legislation Amendment Act 2018</w:t>
            </w:r>
          </w:p>
        </w:tc>
        <w:tc>
          <w:tcPr>
            <w:tcW w:w="994" w:type="dxa"/>
            <w:tcBorders>
              <w:top w:val="single" w:sz="4" w:space="0" w:color="auto"/>
              <w:bottom w:val="single" w:sz="4" w:space="0" w:color="auto"/>
            </w:tcBorders>
            <w:shd w:val="clear" w:color="auto" w:fill="auto"/>
          </w:tcPr>
          <w:p w14:paraId="6BFCBC1B" w14:textId="77777777" w:rsidR="00493D5A" w:rsidRPr="00B20324" w:rsidRDefault="00493D5A" w:rsidP="00C272DB">
            <w:pPr>
              <w:pStyle w:val="ENoteTableText"/>
            </w:pPr>
            <w:r w:rsidRPr="00B20324">
              <w:t>31, 2018</w:t>
            </w:r>
          </w:p>
        </w:tc>
        <w:tc>
          <w:tcPr>
            <w:tcW w:w="994" w:type="dxa"/>
            <w:tcBorders>
              <w:top w:val="single" w:sz="4" w:space="0" w:color="auto"/>
              <w:bottom w:val="single" w:sz="4" w:space="0" w:color="auto"/>
            </w:tcBorders>
            <w:shd w:val="clear" w:color="auto" w:fill="auto"/>
          </w:tcPr>
          <w:p w14:paraId="59C93D43" w14:textId="77777777" w:rsidR="00493D5A" w:rsidRPr="00B20324" w:rsidRDefault="00493D5A" w:rsidP="00C272DB">
            <w:pPr>
              <w:pStyle w:val="ENoteTableText"/>
            </w:pPr>
            <w:r w:rsidRPr="00B20324">
              <w:t>9</w:t>
            </w:r>
            <w:r w:rsidR="0048072B" w:rsidRPr="00B20324">
              <w:t> </w:t>
            </w:r>
            <w:r w:rsidRPr="00B20324">
              <w:t>May 2018</w:t>
            </w:r>
          </w:p>
        </w:tc>
        <w:tc>
          <w:tcPr>
            <w:tcW w:w="1845" w:type="dxa"/>
            <w:tcBorders>
              <w:top w:val="single" w:sz="4" w:space="0" w:color="auto"/>
              <w:bottom w:val="single" w:sz="4" w:space="0" w:color="auto"/>
            </w:tcBorders>
            <w:shd w:val="clear" w:color="auto" w:fill="auto"/>
          </w:tcPr>
          <w:p w14:paraId="18400B15" w14:textId="422B0237" w:rsidR="00493D5A" w:rsidRPr="00B20324" w:rsidRDefault="00493D5A" w:rsidP="00F6027E">
            <w:pPr>
              <w:pStyle w:val="ENoteTableText"/>
            </w:pPr>
            <w:r w:rsidRPr="00B20324">
              <w:t>Sch 1 (</w:t>
            </w:r>
            <w:r w:rsidR="00795BB7" w:rsidRPr="00B20324">
              <w:t>items 2</w:t>
            </w:r>
            <w:r w:rsidRPr="00B20324">
              <w:t>7A–61): 11</w:t>
            </w:r>
            <w:r w:rsidR="0048072B" w:rsidRPr="00B20324">
              <w:t> </w:t>
            </w:r>
            <w:r w:rsidRPr="00B20324">
              <w:t xml:space="preserve">May 2018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6BF5F300" w14:textId="4489E1F4" w:rsidR="00493D5A" w:rsidRPr="00B20324" w:rsidRDefault="00493D5A" w:rsidP="005C41AB">
            <w:pPr>
              <w:pStyle w:val="ENoteTableText"/>
            </w:pPr>
            <w:r w:rsidRPr="00B20324">
              <w:t>Sch 1 (</w:t>
            </w:r>
            <w:r w:rsidR="00795BB7" w:rsidRPr="00B20324">
              <w:t>items 2</w:t>
            </w:r>
            <w:r w:rsidRPr="00B20324">
              <w:t>7B, 33, 35B, 37, 39, 41, 45, 49, 53, 55, 57)</w:t>
            </w:r>
          </w:p>
        </w:tc>
      </w:tr>
      <w:tr w:rsidR="00AC60DF" w:rsidRPr="00B20324" w14:paraId="2F5539A1" w14:textId="77777777" w:rsidTr="00287585">
        <w:trPr>
          <w:cantSplit/>
        </w:trPr>
        <w:tc>
          <w:tcPr>
            <w:tcW w:w="1843" w:type="dxa"/>
            <w:tcBorders>
              <w:top w:val="single" w:sz="4" w:space="0" w:color="auto"/>
              <w:bottom w:val="single" w:sz="4" w:space="0" w:color="auto"/>
            </w:tcBorders>
            <w:shd w:val="clear" w:color="auto" w:fill="auto"/>
          </w:tcPr>
          <w:p w14:paraId="024AA7E6" w14:textId="77777777" w:rsidR="00AC60DF" w:rsidRPr="00B20324" w:rsidRDefault="0095410F" w:rsidP="00C272DB">
            <w:pPr>
              <w:pStyle w:val="ENoteTableText"/>
            </w:pPr>
            <w:r w:rsidRPr="00B20324">
              <w:t>National Security Legislation Amendment (Espionage and Foreign Interference) Act 2018</w:t>
            </w:r>
          </w:p>
        </w:tc>
        <w:tc>
          <w:tcPr>
            <w:tcW w:w="994" w:type="dxa"/>
            <w:tcBorders>
              <w:top w:val="single" w:sz="4" w:space="0" w:color="auto"/>
              <w:bottom w:val="single" w:sz="4" w:space="0" w:color="auto"/>
            </w:tcBorders>
            <w:shd w:val="clear" w:color="auto" w:fill="auto"/>
          </w:tcPr>
          <w:p w14:paraId="0517E4CC" w14:textId="77777777" w:rsidR="00AC60DF" w:rsidRPr="00B20324" w:rsidRDefault="0095410F" w:rsidP="00C272DB">
            <w:pPr>
              <w:pStyle w:val="ENoteTableText"/>
            </w:pPr>
            <w:r w:rsidRPr="00B20324">
              <w:t>67, 2018</w:t>
            </w:r>
          </w:p>
        </w:tc>
        <w:tc>
          <w:tcPr>
            <w:tcW w:w="994" w:type="dxa"/>
            <w:tcBorders>
              <w:top w:val="single" w:sz="4" w:space="0" w:color="auto"/>
              <w:bottom w:val="single" w:sz="4" w:space="0" w:color="auto"/>
            </w:tcBorders>
            <w:shd w:val="clear" w:color="auto" w:fill="auto"/>
          </w:tcPr>
          <w:p w14:paraId="00B1091C" w14:textId="77777777" w:rsidR="00AC60DF" w:rsidRPr="00B20324" w:rsidRDefault="0095410F" w:rsidP="00C272DB">
            <w:pPr>
              <w:pStyle w:val="ENoteTableText"/>
            </w:pPr>
            <w:r w:rsidRPr="00B20324">
              <w:t>29</w:t>
            </w:r>
            <w:r w:rsidR="0048072B" w:rsidRPr="00B20324">
              <w:t> </w:t>
            </w:r>
            <w:r w:rsidRPr="00B20324">
              <w:t>June 2018</w:t>
            </w:r>
          </w:p>
        </w:tc>
        <w:tc>
          <w:tcPr>
            <w:tcW w:w="1845" w:type="dxa"/>
            <w:tcBorders>
              <w:top w:val="single" w:sz="4" w:space="0" w:color="auto"/>
              <w:bottom w:val="single" w:sz="4" w:space="0" w:color="auto"/>
            </w:tcBorders>
            <w:shd w:val="clear" w:color="auto" w:fill="auto"/>
          </w:tcPr>
          <w:p w14:paraId="22B7149D" w14:textId="77777777" w:rsidR="00AC60DF" w:rsidRPr="00B20324" w:rsidRDefault="0095410F" w:rsidP="00F6027E">
            <w:pPr>
              <w:pStyle w:val="ENoteTableText"/>
            </w:pPr>
            <w:r w:rsidRPr="00B20324">
              <w:t>Sch 6: 30</w:t>
            </w:r>
            <w:r w:rsidR="0048072B" w:rsidRPr="00B20324">
              <w:t> </w:t>
            </w:r>
            <w:r w:rsidRPr="00B20324">
              <w:t>June 2018 (s 2(1) item</w:t>
            </w:r>
            <w:r w:rsidR="0048072B" w:rsidRPr="00B20324">
              <w:t> </w:t>
            </w:r>
            <w:r w:rsidRPr="00B20324">
              <w:t>9)</w:t>
            </w:r>
          </w:p>
        </w:tc>
        <w:tc>
          <w:tcPr>
            <w:tcW w:w="1420" w:type="dxa"/>
            <w:tcBorders>
              <w:top w:val="single" w:sz="4" w:space="0" w:color="auto"/>
              <w:bottom w:val="single" w:sz="4" w:space="0" w:color="auto"/>
            </w:tcBorders>
            <w:shd w:val="clear" w:color="auto" w:fill="auto"/>
          </w:tcPr>
          <w:p w14:paraId="649E7E04" w14:textId="77777777" w:rsidR="00AC60DF" w:rsidRPr="00B20324" w:rsidRDefault="0095410F" w:rsidP="005C41AB">
            <w:pPr>
              <w:pStyle w:val="ENoteTableText"/>
            </w:pPr>
            <w:r w:rsidRPr="00B20324">
              <w:t>—</w:t>
            </w:r>
          </w:p>
        </w:tc>
      </w:tr>
      <w:tr w:rsidR="009F4F10" w:rsidRPr="00B20324" w14:paraId="1AA02004" w14:textId="77777777" w:rsidTr="00287585">
        <w:trPr>
          <w:cantSplit/>
        </w:trPr>
        <w:tc>
          <w:tcPr>
            <w:tcW w:w="1843" w:type="dxa"/>
            <w:tcBorders>
              <w:top w:val="single" w:sz="4" w:space="0" w:color="auto"/>
              <w:bottom w:val="single" w:sz="4" w:space="0" w:color="auto"/>
            </w:tcBorders>
            <w:shd w:val="clear" w:color="auto" w:fill="auto"/>
          </w:tcPr>
          <w:p w14:paraId="7390B34C" w14:textId="77777777" w:rsidR="009F4F10" w:rsidRPr="00B20324" w:rsidRDefault="009F4F10" w:rsidP="00C272DB">
            <w:pPr>
              <w:pStyle w:val="ENoteTableText"/>
            </w:pPr>
            <w:r w:rsidRPr="00B20324">
              <w:t>Office of National Intelligence (Consequential and Transitional Provisions) Act 2018</w:t>
            </w:r>
          </w:p>
        </w:tc>
        <w:tc>
          <w:tcPr>
            <w:tcW w:w="994" w:type="dxa"/>
            <w:tcBorders>
              <w:top w:val="single" w:sz="4" w:space="0" w:color="auto"/>
              <w:bottom w:val="single" w:sz="4" w:space="0" w:color="auto"/>
            </w:tcBorders>
            <w:shd w:val="clear" w:color="auto" w:fill="auto"/>
          </w:tcPr>
          <w:p w14:paraId="113B5456" w14:textId="77777777" w:rsidR="009F4F10" w:rsidRPr="00B20324" w:rsidRDefault="009F4F10" w:rsidP="00C272DB">
            <w:pPr>
              <w:pStyle w:val="ENoteTableText"/>
            </w:pPr>
            <w:r w:rsidRPr="00B20324">
              <w:t>156, 2018</w:t>
            </w:r>
          </w:p>
        </w:tc>
        <w:tc>
          <w:tcPr>
            <w:tcW w:w="994" w:type="dxa"/>
            <w:tcBorders>
              <w:top w:val="single" w:sz="4" w:space="0" w:color="auto"/>
              <w:bottom w:val="single" w:sz="4" w:space="0" w:color="auto"/>
            </w:tcBorders>
            <w:shd w:val="clear" w:color="auto" w:fill="auto"/>
          </w:tcPr>
          <w:p w14:paraId="2C1F261C" w14:textId="77777777" w:rsidR="009F4F10" w:rsidRPr="00B20324" w:rsidRDefault="009F4F10" w:rsidP="00C272DB">
            <w:pPr>
              <w:pStyle w:val="ENoteTableText"/>
            </w:pPr>
            <w:r w:rsidRPr="00B20324">
              <w:t>10 Dec 2018</w:t>
            </w:r>
          </w:p>
        </w:tc>
        <w:tc>
          <w:tcPr>
            <w:tcW w:w="1845" w:type="dxa"/>
            <w:tcBorders>
              <w:top w:val="single" w:sz="4" w:space="0" w:color="auto"/>
              <w:bottom w:val="single" w:sz="4" w:space="0" w:color="auto"/>
            </w:tcBorders>
            <w:shd w:val="clear" w:color="auto" w:fill="auto"/>
          </w:tcPr>
          <w:p w14:paraId="4205C2DC" w14:textId="4CDCC377" w:rsidR="009F4F10" w:rsidRPr="00B20324" w:rsidRDefault="009F4F10" w:rsidP="00F6027E">
            <w:pPr>
              <w:pStyle w:val="ENoteTableText"/>
            </w:pPr>
            <w:r w:rsidRPr="00B20324">
              <w:t>Sch 2 (</w:t>
            </w:r>
            <w:r w:rsidR="00564678" w:rsidRPr="00B20324">
              <w:t>items 5</w:t>
            </w:r>
            <w:r w:rsidRPr="00B20324">
              <w:t>1–65)</w:t>
            </w:r>
            <w:r w:rsidR="00B678E8" w:rsidRPr="00B20324">
              <w:t xml:space="preserve"> and</w:t>
            </w:r>
            <w:r w:rsidR="00BA057A" w:rsidRPr="00B20324">
              <w:t xml:space="preserve"> Sch 4</w:t>
            </w:r>
            <w:r w:rsidRPr="00B20324">
              <w:t xml:space="preserve">: 20 Dec 2018 (s 2(1) </w:t>
            </w:r>
            <w:r w:rsidR="00795BB7" w:rsidRPr="00B20324">
              <w:t>items 2</w:t>
            </w:r>
            <w:r w:rsidR="00BA057A" w:rsidRPr="00B20324">
              <w:t>, 4</w:t>
            </w:r>
            <w:r w:rsidRPr="00B20324">
              <w:t>)</w:t>
            </w:r>
          </w:p>
        </w:tc>
        <w:tc>
          <w:tcPr>
            <w:tcW w:w="1420" w:type="dxa"/>
            <w:tcBorders>
              <w:top w:val="single" w:sz="4" w:space="0" w:color="auto"/>
              <w:bottom w:val="single" w:sz="4" w:space="0" w:color="auto"/>
            </w:tcBorders>
            <w:shd w:val="clear" w:color="auto" w:fill="auto"/>
          </w:tcPr>
          <w:p w14:paraId="72113EB8" w14:textId="77777777" w:rsidR="009F4F10" w:rsidRPr="00B20324" w:rsidRDefault="00BA057A" w:rsidP="005C41AB">
            <w:pPr>
              <w:pStyle w:val="ENoteTableText"/>
            </w:pPr>
            <w:r w:rsidRPr="00B20324">
              <w:t>Sch 4</w:t>
            </w:r>
          </w:p>
        </w:tc>
      </w:tr>
      <w:tr w:rsidR="00D654D0" w:rsidRPr="00B20324" w14:paraId="11DB72AD" w14:textId="77777777" w:rsidTr="00287585">
        <w:trPr>
          <w:cantSplit/>
        </w:trPr>
        <w:tc>
          <w:tcPr>
            <w:tcW w:w="1843" w:type="dxa"/>
            <w:tcBorders>
              <w:top w:val="single" w:sz="4" w:space="0" w:color="auto"/>
              <w:bottom w:val="single" w:sz="4" w:space="0" w:color="auto"/>
            </w:tcBorders>
            <w:shd w:val="clear" w:color="auto" w:fill="auto"/>
          </w:tcPr>
          <w:p w14:paraId="0BF90702" w14:textId="0E9C5840" w:rsidR="00D654D0" w:rsidRPr="00B20324" w:rsidRDefault="00D654D0" w:rsidP="00C272DB">
            <w:pPr>
              <w:pStyle w:val="ENoteTableText"/>
            </w:pPr>
            <w:r w:rsidRPr="00B20324">
              <w:t>Anti</w:t>
            </w:r>
            <w:r w:rsidR="00B20324">
              <w:noBreakHyphen/>
            </w:r>
            <w:r w:rsidRPr="00B20324">
              <w:t>Money Laundering and Counter</w:t>
            </w:r>
            <w:r w:rsidR="00B20324">
              <w:noBreakHyphen/>
            </w:r>
            <w:r w:rsidRPr="00B20324">
              <w:t>Terrorism Financing and Other Legislation Amendment Act 2020</w:t>
            </w:r>
          </w:p>
        </w:tc>
        <w:tc>
          <w:tcPr>
            <w:tcW w:w="994" w:type="dxa"/>
            <w:tcBorders>
              <w:top w:val="single" w:sz="4" w:space="0" w:color="auto"/>
              <w:bottom w:val="single" w:sz="4" w:space="0" w:color="auto"/>
            </w:tcBorders>
            <w:shd w:val="clear" w:color="auto" w:fill="auto"/>
          </w:tcPr>
          <w:p w14:paraId="6B8E8B20" w14:textId="77777777" w:rsidR="00D654D0" w:rsidRPr="00B20324" w:rsidRDefault="00D654D0" w:rsidP="00C272DB">
            <w:pPr>
              <w:pStyle w:val="ENoteTableText"/>
            </w:pPr>
            <w:r w:rsidRPr="00B20324">
              <w:t>133, 2020</w:t>
            </w:r>
          </w:p>
        </w:tc>
        <w:tc>
          <w:tcPr>
            <w:tcW w:w="994" w:type="dxa"/>
            <w:tcBorders>
              <w:top w:val="single" w:sz="4" w:space="0" w:color="auto"/>
              <w:bottom w:val="single" w:sz="4" w:space="0" w:color="auto"/>
            </w:tcBorders>
            <w:shd w:val="clear" w:color="auto" w:fill="auto"/>
          </w:tcPr>
          <w:p w14:paraId="567C3BB1" w14:textId="77777777" w:rsidR="00D654D0" w:rsidRPr="00B20324" w:rsidRDefault="00D654D0" w:rsidP="00C272DB">
            <w:pPr>
              <w:pStyle w:val="ENoteTableText"/>
            </w:pPr>
            <w:r w:rsidRPr="00B20324">
              <w:t>17 Dec 2020</w:t>
            </w:r>
          </w:p>
        </w:tc>
        <w:tc>
          <w:tcPr>
            <w:tcW w:w="1845" w:type="dxa"/>
            <w:tcBorders>
              <w:top w:val="single" w:sz="4" w:space="0" w:color="auto"/>
              <w:bottom w:val="single" w:sz="4" w:space="0" w:color="auto"/>
            </w:tcBorders>
            <w:shd w:val="clear" w:color="auto" w:fill="auto"/>
          </w:tcPr>
          <w:p w14:paraId="770AD2E2" w14:textId="77777777" w:rsidR="00D654D0" w:rsidRPr="00B20324" w:rsidRDefault="00D654D0" w:rsidP="00F6027E">
            <w:pPr>
              <w:pStyle w:val="ENoteTableText"/>
              <w:rPr>
                <w:u w:val="single"/>
              </w:rPr>
            </w:pPr>
            <w:r w:rsidRPr="00B20324">
              <w:t>Sch 1 (</w:t>
            </w:r>
            <w:r w:rsidR="00D5379F" w:rsidRPr="00B20324">
              <w:t>item 6</w:t>
            </w:r>
            <w:r w:rsidRPr="00B20324">
              <w:t xml:space="preserve">4): </w:t>
            </w:r>
            <w:r w:rsidR="00FE0725" w:rsidRPr="00B20324">
              <w:t>17 June</w:t>
            </w:r>
            <w:r w:rsidR="000A08A6" w:rsidRPr="00B20324">
              <w:t xml:space="preserve"> 2021</w:t>
            </w:r>
            <w:r w:rsidRPr="00B20324">
              <w:t xml:space="preserve">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75492348" w14:textId="77777777" w:rsidR="00D654D0" w:rsidRPr="00B20324" w:rsidRDefault="00D654D0" w:rsidP="005C41AB">
            <w:pPr>
              <w:pStyle w:val="ENoteTableText"/>
            </w:pPr>
            <w:r w:rsidRPr="00B20324">
              <w:t>—</w:t>
            </w:r>
          </w:p>
        </w:tc>
      </w:tr>
      <w:tr w:rsidR="00D654D0" w:rsidRPr="00B20324" w14:paraId="54ACA5DD" w14:textId="77777777" w:rsidTr="00287585">
        <w:trPr>
          <w:cantSplit/>
        </w:trPr>
        <w:tc>
          <w:tcPr>
            <w:tcW w:w="1843" w:type="dxa"/>
            <w:tcBorders>
              <w:top w:val="single" w:sz="4" w:space="0" w:color="auto"/>
              <w:bottom w:val="single" w:sz="4" w:space="0" w:color="auto"/>
            </w:tcBorders>
            <w:shd w:val="clear" w:color="auto" w:fill="auto"/>
          </w:tcPr>
          <w:p w14:paraId="2ACB1185" w14:textId="77777777" w:rsidR="00D654D0" w:rsidRPr="00B20324" w:rsidRDefault="00D654D0" w:rsidP="00C272DB">
            <w:pPr>
              <w:pStyle w:val="ENoteTableText"/>
            </w:pPr>
            <w:r w:rsidRPr="00B20324">
              <w:t>Australian Security Intelligence Organisation Amendment Act 2020</w:t>
            </w:r>
          </w:p>
        </w:tc>
        <w:tc>
          <w:tcPr>
            <w:tcW w:w="994" w:type="dxa"/>
            <w:tcBorders>
              <w:top w:val="single" w:sz="4" w:space="0" w:color="auto"/>
              <w:bottom w:val="single" w:sz="4" w:space="0" w:color="auto"/>
            </w:tcBorders>
            <w:shd w:val="clear" w:color="auto" w:fill="auto"/>
          </w:tcPr>
          <w:p w14:paraId="4B6BD769" w14:textId="77777777" w:rsidR="00D654D0" w:rsidRPr="00B20324" w:rsidRDefault="00D654D0" w:rsidP="00C272DB">
            <w:pPr>
              <w:pStyle w:val="ENoteTableText"/>
            </w:pPr>
            <w:r w:rsidRPr="00B20324">
              <w:t>134, 2020</w:t>
            </w:r>
          </w:p>
        </w:tc>
        <w:tc>
          <w:tcPr>
            <w:tcW w:w="994" w:type="dxa"/>
            <w:tcBorders>
              <w:top w:val="single" w:sz="4" w:space="0" w:color="auto"/>
              <w:bottom w:val="single" w:sz="4" w:space="0" w:color="auto"/>
            </w:tcBorders>
            <w:shd w:val="clear" w:color="auto" w:fill="auto"/>
          </w:tcPr>
          <w:p w14:paraId="0333A48D" w14:textId="77777777" w:rsidR="00D654D0" w:rsidRPr="00B20324" w:rsidRDefault="00D654D0" w:rsidP="00C272DB">
            <w:pPr>
              <w:pStyle w:val="ENoteTableText"/>
            </w:pPr>
            <w:r w:rsidRPr="00B20324">
              <w:t>17 Dec 2020</w:t>
            </w:r>
          </w:p>
        </w:tc>
        <w:tc>
          <w:tcPr>
            <w:tcW w:w="1845" w:type="dxa"/>
            <w:tcBorders>
              <w:top w:val="single" w:sz="4" w:space="0" w:color="auto"/>
              <w:bottom w:val="single" w:sz="4" w:space="0" w:color="auto"/>
            </w:tcBorders>
            <w:shd w:val="clear" w:color="auto" w:fill="auto"/>
          </w:tcPr>
          <w:p w14:paraId="6F3C5AAF" w14:textId="57FF153E" w:rsidR="00D654D0" w:rsidRPr="00B20324" w:rsidRDefault="00D654D0" w:rsidP="00F6027E">
            <w:pPr>
              <w:pStyle w:val="ENoteTableText"/>
            </w:pPr>
            <w:r w:rsidRPr="00B20324">
              <w:t>Sch 1 (</w:t>
            </w:r>
            <w:r w:rsidR="00795BB7" w:rsidRPr="00B20324">
              <w:t>items 2</w:t>
            </w:r>
            <w:r w:rsidRPr="00B20324">
              <w:t xml:space="preserve">5, 26): 7 Sept 2020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796FE4E2" w14:textId="77777777" w:rsidR="00D654D0" w:rsidRPr="00B20324" w:rsidRDefault="00D654D0" w:rsidP="005C41AB">
            <w:pPr>
              <w:pStyle w:val="ENoteTableText"/>
            </w:pPr>
            <w:r w:rsidRPr="00B20324">
              <w:t>—</w:t>
            </w:r>
          </w:p>
        </w:tc>
      </w:tr>
      <w:tr w:rsidR="0075198D" w:rsidRPr="00B20324" w14:paraId="05077B22" w14:textId="77777777" w:rsidTr="00287585">
        <w:trPr>
          <w:cantSplit/>
        </w:trPr>
        <w:tc>
          <w:tcPr>
            <w:tcW w:w="1843" w:type="dxa"/>
            <w:tcBorders>
              <w:top w:val="single" w:sz="4" w:space="0" w:color="auto"/>
              <w:bottom w:val="single" w:sz="4" w:space="0" w:color="auto"/>
            </w:tcBorders>
            <w:shd w:val="clear" w:color="auto" w:fill="auto"/>
          </w:tcPr>
          <w:p w14:paraId="7E64018C" w14:textId="77777777" w:rsidR="0075198D" w:rsidRPr="00B20324" w:rsidRDefault="0075198D" w:rsidP="00C272DB">
            <w:pPr>
              <w:pStyle w:val="ENoteTableText"/>
            </w:pPr>
            <w:r w:rsidRPr="00B20324">
              <w:t>Telecommunications Legislation Amendment (International Production Orders) Act 2021</w:t>
            </w:r>
          </w:p>
        </w:tc>
        <w:tc>
          <w:tcPr>
            <w:tcW w:w="994" w:type="dxa"/>
            <w:tcBorders>
              <w:top w:val="single" w:sz="4" w:space="0" w:color="auto"/>
              <w:bottom w:val="single" w:sz="4" w:space="0" w:color="auto"/>
            </w:tcBorders>
            <w:shd w:val="clear" w:color="auto" w:fill="auto"/>
          </w:tcPr>
          <w:p w14:paraId="5D9C5823" w14:textId="77777777" w:rsidR="0075198D" w:rsidRPr="00B20324" w:rsidRDefault="0075198D" w:rsidP="00C272DB">
            <w:pPr>
              <w:pStyle w:val="ENoteTableText"/>
            </w:pPr>
            <w:r w:rsidRPr="00B20324">
              <w:t>78, 2021</w:t>
            </w:r>
          </w:p>
        </w:tc>
        <w:tc>
          <w:tcPr>
            <w:tcW w:w="994" w:type="dxa"/>
            <w:tcBorders>
              <w:top w:val="single" w:sz="4" w:space="0" w:color="auto"/>
              <w:bottom w:val="single" w:sz="4" w:space="0" w:color="auto"/>
            </w:tcBorders>
            <w:shd w:val="clear" w:color="auto" w:fill="auto"/>
          </w:tcPr>
          <w:p w14:paraId="51EE0F5B" w14:textId="77777777" w:rsidR="0075198D" w:rsidRPr="00B20324" w:rsidRDefault="00B51F6E" w:rsidP="00C272DB">
            <w:pPr>
              <w:pStyle w:val="ENoteTableText"/>
            </w:pPr>
            <w:r w:rsidRPr="00B20324">
              <w:t>23 July</w:t>
            </w:r>
            <w:r w:rsidR="0075198D" w:rsidRPr="00B20324">
              <w:t xml:space="preserve"> 2021</w:t>
            </w:r>
          </w:p>
        </w:tc>
        <w:tc>
          <w:tcPr>
            <w:tcW w:w="1845" w:type="dxa"/>
            <w:tcBorders>
              <w:top w:val="single" w:sz="4" w:space="0" w:color="auto"/>
              <w:bottom w:val="single" w:sz="4" w:space="0" w:color="auto"/>
            </w:tcBorders>
            <w:shd w:val="clear" w:color="auto" w:fill="auto"/>
          </w:tcPr>
          <w:p w14:paraId="34CFEB54" w14:textId="6B25628C" w:rsidR="0075198D" w:rsidRPr="00B20324" w:rsidRDefault="0075198D" w:rsidP="00F6027E">
            <w:pPr>
              <w:pStyle w:val="ENoteTableText"/>
            </w:pPr>
            <w:r w:rsidRPr="00B20324">
              <w:t>Sch 1 (</w:t>
            </w:r>
            <w:r w:rsidR="004C5573" w:rsidRPr="00B20324">
              <w:t>item 5</w:t>
            </w:r>
            <w:r w:rsidRPr="00B20324">
              <w:t xml:space="preserve">A): </w:t>
            </w:r>
            <w:r w:rsidR="00B51F6E" w:rsidRPr="00B20324">
              <w:t>24 July</w:t>
            </w:r>
            <w:r w:rsidRPr="00B20324">
              <w:t xml:space="preserve"> 2021 (s 2(1) </w:t>
            </w:r>
            <w:r w:rsidR="00B51F6E" w:rsidRPr="00B20324">
              <w:t>item 2</w:t>
            </w:r>
            <w:r w:rsidRPr="00B20324">
              <w:t>)</w:t>
            </w:r>
          </w:p>
        </w:tc>
        <w:tc>
          <w:tcPr>
            <w:tcW w:w="1420" w:type="dxa"/>
            <w:tcBorders>
              <w:top w:val="single" w:sz="4" w:space="0" w:color="auto"/>
              <w:bottom w:val="single" w:sz="4" w:space="0" w:color="auto"/>
            </w:tcBorders>
            <w:shd w:val="clear" w:color="auto" w:fill="auto"/>
          </w:tcPr>
          <w:p w14:paraId="2783C41E" w14:textId="77777777" w:rsidR="0075198D" w:rsidRPr="00B20324" w:rsidRDefault="0075198D" w:rsidP="005C41AB">
            <w:pPr>
              <w:pStyle w:val="ENoteTableText"/>
            </w:pPr>
            <w:r w:rsidRPr="00B20324">
              <w:t>—</w:t>
            </w:r>
          </w:p>
        </w:tc>
      </w:tr>
      <w:tr w:rsidR="009B0776" w:rsidRPr="00B20324" w14:paraId="0A0DF269" w14:textId="77777777" w:rsidTr="00287585">
        <w:trPr>
          <w:cantSplit/>
        </w:trPr>
        <w:tc>
          <w:tcPr>
            <w:tcW w:w="1843" w:type="dxa"/>
            <w:tcBorders>
              <w:top w:val="single" w:sz="4" w:space="0" w:color="auto"/>
              <w:bottom w:val="single" w:sz="4" w:space="0" w:color="auto"/>
            </w:tcBorders>
            <w:shd w:val="clear" w:color="auto" w:fill="auto"/>
          </w:tcPr>
          <w:p w14:paraId="0B0B7EBA" w14:textId="77777777" w:rsidR="009B0776" w:rsidRPr="00B20324" w:rsidRDefault="009B0776" w:rsidP="00C272DB">
            <w:pPr>
              <w:pStyle w:val="ENoteTableText"/>
            </w:pPr>
            <w:r w:rsidRPr="00B20324">
              <w:t>Surveillance Legislation Amendment (Identify and Disrupt) Act 2021</w:t>
            </w:r>
          </w:p>
        </w:tc>
        <w:tc>
          <w:tcPr>
            <w:tcW w:w="994" w:type="dxa"/>
            <w:tcBorders>
              <w:top w:val="single" w:sz="4" w:space="0" w:color="auto"/>
              <w:bottom w:val="single" w:sz="4" w:space="0" w:color="auto"/>
            </w:tcBorders>
            <w:shd w:val="clear" w:color="auto" w:fill="auto"/>
          </w:tcPr>
          <w:p w14:paraId="530961F6" w14:textId="77777777" w:rsidR="009B0776" w:rsidRPr="00B20324" w:rsidRDefault="009B0776" w:rsidP="00C272DB">
            <w:pPr>
              <w:pStyle w:val="ENoteTableText"/>
            </w:pPr>
            <w:r w:rsidRPr="00B20324">
              <w:t>98, 2021</w:t>
            </w:r>
          </w:p>
        </w:tc>
        <w:tc>
          <w:tcPr>
            <w:tcW w:w="994" w:type="dxa"/>
            <w:tcBorders>
              <w:top w:val="single" w:sz="4" w:space="0" w:color="auto"/>
              <w:bottom w:val="single" w:sz="4" w:space="0" w:color="auto"/>
            </w:tcBorders>
            <w:shd w:val="clear" w:color="auto" w:fill="auto"/>
          </w:tcPr>
          <w:p w14:paraId="2A0003A5" w14:textId="77777777" w:rsidR="009B0776" w:rsidRPr="00B20324" w:rsidRDefault="009B0776" w:rsidP="00C272DB">
            <w:pPr>
              <w:pStyle w:val="ENoteTableText"/>
            </w:pPr>
            <w:r w:rsidRPr="00B20324">
              <w:t>3 Sept 2021</w:t>
            </w:r>
          </w:p>
        </w:tc>
        <w:tc>
          <w:tcPr>
            <w:tcW w:w="1845" w:type="dxa"/>
            <w:tcBorders>
              <w:top w:val="single" w:sz="4" w:space="0" w:color="auto"/>
              <w:bottom w:val="single" w:sz="4" w:space="0" w:color="auto"/>
            </w:tcBorders>
            <w:shd w:val="clear" w:color="auto" w:fill="auto"/>
          </w:tcPr>
          <w:p w14:paraId="5D988C48" w14:textId="0F7A75CF" w:rsidR="009B0776" w:rsidRPr="00B20324" w:rsidRDefault="009B0776" w:rsidP="00F6027E">
            <w:pPr>
              <w:pStyle w:val="ENoteTableText"/>
            </w:pPr>
            <w:r w:rsidRPr="00B20324">
              <w:t>Sch 2 (</w:t>
            </w:r>
            <w:r w:rsidR="00564678" w:rsidRPr="00B20324">
              <w:t>items 5</w:t>
            </w:r>
            <w:r w:rsidRPr="00B20324">
              <w:t>1–76)</w:t>
            </w:r>
            <w:r w:rsidR="00981904" w:rsidRPr="00B20324">
              <w:t xml:space="preserve">: 4 Sept 2021 (s 2(1) </w:t>
            </w:r>
            <w:r w:rsidR="008C2D87" w:rsidRPr="00B20324">
              <w:t>item 3</w:t>
            </w:r>
            <w:r w:rsidR="00981904" w:rsidRPr="00B20324">
              <w:t>)</w:t>
            </w:r>
          </w:p>
        </w:tc>
        <w:tc>
          <w:tcPr>
            <w:tcW w:w="1420" w:type="dxa"/>
            <w:tcBorders>
              <w:top w:val="single" w:sz="4" w:space="0" w:color="auto"/>
              <w:bottom w:val="single" w:sz="4" w:space="0" w:color="auto"/>
            </w:tcBorders>
            <w:shd w:val="clear" w:color="auto" w:fill="auto"/>
          </w:tcPr>
          <w:p w14:paraId="404AA0F7" w14:textId="77777777" w:rsidR="009B0776" w:rsidRPr="00B20324" w:rsidRDefault="00981904" w:rsidP="005C41AB">
            <w:pPr>
              <w:pStyle w:val="ENoteTableText"/>
            </w:pPr>
            <w:r w:rsidRPr="00B20324">
              <w:t>—</w:t>
            </w:r>
          </w:p>
        </w:tc>
      </w:tr>
      <w:tr w:rsidR="00647C1D" w:rsidRPr="00B20324" w14:paraId="02CAA9E7" w14:textId="77777777" w:rsidTr="00287585">
        <w:trPr>
          <w:cantSplit/>
        </w:trPr>
        <w:tc>
          <w:tcPr>
            <w:tcW w:w="1843" w:type="dxa"/>
            <w:tcBorders>
              <w:top w:val="single" w:sz="4" w:space="0" w:color="auto"/>
              <w:bottom w:val="single" w:sz="4" w:space="0" w:color="auto"/>
            </w:tcBorders>
            <w:shd w:val="clear" w:color="auto" w:fill="auto"/>
          </w:tcPr>
          <w:p w14:paraId="66D0D9A6" w14:textId="514679FD" w:rsidR="00647C1D" w:rsidRPr="00B20324" w:rsidRDefault="00647C1D" w:rsidP="00C272DB">
            <w:pPr>
              <w:pStyle w:val="ENoteTableText"/>
            </w:pPr>
            <w:r w:rsidRPr="00B20324">
              <w:t>National Security Legislation Amendment (Comprehensive Review and Other Measures No. 1) Act 2022</w:t>
            </w:r>
          </w:p>
        </w:tc>
        <w:tc>
          <w:tcPr>
            <w:tcW w:w="994" w:type="dxa"/>
            <w:tcBorders>
              <w:top w:val="single" w:sz="4" w:space="0" w:color="auto"/>
              <w:bottom w:val="single" w:sz="4" w:space="0" w:color="auto"/>
            </w:tcBorders>
            <w:shd w:val="clear" w:color="auto" w:fill="auto"/>
          </w:tcPr>
          <w:p w14:paraId="753A95A9" w14:textId="658CD9E7" w:rsidR="00647C1D" w:rsidRPr="00B20324" w:rsidRDefault="00647C1D" w:rsidP="00C272DB">
            <w:pPr>
              <w:pStyle w:val="ENoteTableText"/>
            </w:pPr>
            <w:r w:rsidRPr="00B20324">
              <w:t>31, 2022</w:t>
            </w:r>
          </w:p>
        </w:tc>
        <w:tc>
          <w:tcPr>
            <w:tcW w:w="994" w:type="dxa"/>
            <w:tcBorders>
              <w:top w:val="single" w:sz="4" w:space="0" w:color="auto"/>
              <w:bottom w:val="single" w:sz="4" w:space="0" w:color="auto"/>
            </w:tcBorders>
            <w:shd w:val="clear" w:color="auto" w:fill="auto"/>
          </w:tcPr>
          <w:p w14:paraId="638C64DC" w14:textId="2FCC93F4" w:rsidR="00647C1D" w:rsidRPr="00B20324" w:rsidRDefault="00647C1D" w:rsidP="00C272DB">
            <w:pPr>
              <w:pStyle w:val="ENoteTableText"/>
            </w:pPr>
            <w:r w:rsidRPr="00B20324">
              <w:t>1 Apr 2022</w:t>
            </w:r>
          </w:p>
        </w:tc>
        <w:tc>
          <w:tcPr>
            <w:tcW w:w="1845" w:type="dxa"/>
            <w:tcBorders>
              <w:top w:val="single" w:sz="4" w:space="0" w:color="auto"/>
              <w:bottom w:val="single" w:sz="4" w:space="0" w:color="auto"/>
            </w:tcBorders>
            <w:shd w:val="clear" w:color="auto" w:fill="auto"/>
          </w:tcPr>
          <w:p w14:paraId="1C063E7D" w14:textId="318ECD47" w:rsidR="00647C1D" w:rsidRPr="00B20324" w:rsidRDefault="00647C1D" w:rsidP="00F6027E">
            <w:pPr>
              <w:pStyle w:val="ENoteTableText"/>
            </w:pPr>
            <w:r w:rsidRPr="00B20324">
              <w:t>Sch 10 (</w:t>
            </w:r>
            <w:r w:rsidR="00564678" w:rsidRPr="00B20324">
              <w:t>items 6</w:t>
            </w:r>
            <w:r w:rsidR="00973199" w:rsidRPr="00B20324">
              <w:t xml:space="preserve">–8, 14): 1 Oct 2022 (s 2(1) </w:t>
            </w:r>
            <w:r w:rsidR="00564678" w:rsidRPr="00B20324">
              <w:t>items 5</w:t>
            </w:r>
            <w:r w:rsidR="00973199" w:rsidRPr="00B20324">
              <w:t>, 6)</w:t>
            </w:r>
          </w:p>
        </w:tc>
        <w:tc>
          <w:tcPr>
            <w:tcW w:w="1420" w:type="dxa"/>
            <w:tcBorders>
              <w:top w:val="single" w:sz="4" w:space="0" w:color="auto"/>
              <w:bottom w:val="single" w:sz="4" w:space="0" w:color="auto"/>
            </w:tcBorders>
            <w:shd w:val="clear" w:color="auto" w:fill="auto"/>
          </w:tcPr>
          <w:p w14:paraId="369810D6" w14:textId="104D4F02" w:rsidR="00647C1D" w:rsidRPr="00B20324" w:rsidRDefault="00973199" w:rsidP="005C41AB">
            <w:pPr>
              <w:pStyle w:val="ENoteTableText"/>
            </w:pPr>
            <w:r w:rsidRPr="00B20324">
              <w:t>—</w:t>
            </w:r>
          </w:p>
        </w:tc>
      </w:tr>
      <w:tr w:rsidR="003D5696" w:rsidRPr="00B20324" w14:paraId="02464812" w14:textId="77777777" w:rsidTr="00287585">
        <w:trPr>
          <w:cantSplit/>
        </w:trPr>
        <w:tc>
          <w:tcPr>
            <w:tcW w:w="1843" w:type="dxa"/>
            <w:tcBorders>
              <w:top w:val="single" w:sz="4" w:space="0" w:color="auto"/>
              <w:bottom w:val="single" w:sz="4" w:space="0" w:color="auto"/>
            </w:tcBorders>
            <w:shd w:val="clear" w:color="auto" w:fill="auto"/>
          </w:tcPr>
          <w:p w14:paraId="4594000D" w14:textId="4CF70243" w:rsidR="003D5696" w:rsidRPr="00B20324" w:rsidRDefault="003D5696" w:rsidP="00C272DB">
            <w:pPr>
              <w:pStyle w:val="ENoteTableText"/>
            </w:pPr>
            <w:r w:rsidRPr="00B20324">
              <w:t>Anti</w:t>
            </w:r>
            <w:r w:rsidR="00B20324">
              <w:noBreakHyphen/>
            </w:r>
            <w:r w:rsidRPr="00B20324">
              <w:t>Discrimination and Human Rights Legislation Amendment (Respect at Work) Act 2022</w:t>
            </w:r>
          </w:p>
        </w:tc>
        <w:tc>
          <w:tcPr>
            <w:tcW w:w="994" w:type="dxa"/>
            <w:tcBorders>
              <w:top w:val="single" w:sz="4" w:space="0" w:color="auto"/>
              <w:bottom w:val="single" w:sz="4" w:space="0" w:color="auto"/>
            </w:tcBorders>
            <w:shd w:val="clear" w:color="auto" w:fill="auto"/>
          </w:tcPr>
          <w:p w14:paraId="59D2C4FE" w14:textId="68BB4B0B" w:rsidR="003D5696" w:rsidRPr="00B20324" w:rsidRDefault="003D5696" w:rsidP="00C272DB">
            <w:pPr>
              <w:pStyle w:val="ENoteTableText"/>
            </w:pPr>
            <w:r w:rsidRPr="00B20324">
              <w:t>85, 2022</w:t>
            </w:r>
          </w:p>
        </w:tc>
        <w:tc>
          <w:tcPr>
            <w:tcW w:w="994" w:type="dxa"/>
            <w:tcBorders>
              <w:top w:val="single" w:sz="4" w:space="0" w:color="auto"/>
              <w:bottom w:val="single" w:sz="4" w:space="0" w:color="auto"/>
            </w:tcBorders>
            <w:shd w:val="clear" w:color="auto" w:fill="auto"/>
          </w:tcPr>
          <w:p w14:paraId="05DC2F0D" w14:textId="29DE092F" w:rsidR="003D5696" w:rsidRPr="00B20324" w:rsidRDefault="003D5696" w:rsidP="00C272DB">
            <w:pPr>
              <w:pStyle w:val="ENoteTableText"/>
            </w:pPr>
            <w:r w:rsidRPr="00B20324">
              <w:t>12 Dec 2022</w:t>
            </w:r>
          </w:p>
        </w:tc>
        <w:tc>
          <w:tcPr>
            <w:tcW w:w="1845" w:type="dxa"/>
            <w:tcBorders>
              <w:top w:val="single" w:sz="4" w:space="0" w:color="auto"/>
              <w:bottom w:val="single" w:sz="4" w:space="0" w:color="auto"/>
            </w:tcBorders>
            <w:shd w:val="clear" w:color="auto" w:fill="auto"/>
          </w:tcPr>
          <w:p w14:paraId="6B05B2FA" w14:textId="4FD9175F" w:rsidR="003D5696" w:rsidRPr="00B20324" w:rsidRDefault="003D5696" w:rsidP="00F6027E">
            <w:pPr>
              <w:pStyle w:val="ENoteTableText"/>
            </w:pPr>
            <w:r w:rsidRPr="00B20324">
              <w:t>Sch 2 (</w:t>
            </w:r>
            <w:r w:rsidR="00795BB7" w:rsidRPr="00B20324">
              <w:t>items 2</w:t>
            </w:r>
            <w:r w:rsidRPr="00B20324">
              <w:t>6–30): 12</w:t>
            </w:r>
            <w:r w:rsidR="00CD2856" w:rsidRPr="00B20324">
              <w:t> </w:t>
            </w:r>
            <w:r w:rsidRPr="00B20324">
              <w:t>Dec 2023 (s 2(1) item 5)</w:t>
            </w:r>
          </w:p>
        </w:tc>
        <w:tc>
          <w:tcPr>
            <w:tcW w:w="1420" w:type="dxa"/>
            <w:tcBorders>
              <w:top w:val="single" w:sz="4" w:space="0" w:color="auto"/>
              <w:bottom w:val="single" w:sz="4" w:space="0" w:color="auto"/>
            </w:tcBorders>
            <w:shd w:val="clear" w:color="auto" w:fill="auto"/>
          </w:tcPr>
          <w:p w14:paraId="54B015EF" w14:textId="67D7E316" w:rsidR="003D5696" w:rsidRPr="00B20324" w:rsidRDefault="003420C6" w:rsidP="005C41AB">
            <w:pPr>
              <w:pStyle w:val="ENoteTableText"/>
            </w:pPr>
            <w:r w:rsidRPr="00B20324">
              <w:t>—</w:t>
            </w:r>
          </w:p>
        </w:tc>
      </w:tr>
      <w:tr w:rsidR="00DA374A" w:rsidRPr="00B20324" w14:paraId="79831AC5" w14:textId="77777777" w:rsidTr="00287585">
        <w:trPr>
          <w:cantSplit/>
        </w:trPr>
        <w:tc>
          <w:tcPr>
            <w:tcW w:w="1843" w:type="dxa"/>
            <w:tcBorders>
              <w:top w:val="single" w:sz="4" w:space="0" w:color="auto"/>
              <w:bottom w:val="single" w:sz="4" w:space="0" w:color="auto"/>
            </w:tcBorders>
            <w:shd w:val="clear" w:color="auto" w:fill="auto"/>
          </w:tcPr>
          <w:p w14:paraId="096CDE01" w14:textId="21481525" w:rsidR="00DA374A" w:rsidRPr="00B20324" w:rsidRDefault="00DA374A" w:rsidP="00C272DB">
            <w:pPr>
              <w:pStyle w:val="ENoteTableText"/>
            </w:pPr>
            <w:r w:rsidRPr="00B20324">
              <w:t>National Anti</w:t>
            </w:r>
            <w:r w:rsidR="00B20324">
              <w:noBreakHyphen/>
            </w:r>
            <w:r w:rsidRPr="00B20324">
              <w:t>Corruption Commission (Consequential and Transitional Provisions) Act 2022</w:t>
            </w:r>
          </w:p>
        </w:tc>
        <w:tc>
          <w:tcPr>
            <w:tcW w:w="994" w:type="dxa"/>
            <w:tcBorders>
              <w:top w:val="single" w:sz="4" w:space="0" w:color="auto"/>
              <w:bottom w:val="single" w:sz="4" w:space="0" w:color="auto"/>
            </w:tcBorders>
            <w:shd w:val="clear" w:color="auto" w:fill="auto"/>
          </w:tcPr>
          <w:p w14:paraId="308D9066" w14:textId="57D0B1F2" w:rsidR="00DA374A" w:rsidRPr="00B20324" w:rsidRDefault="001776D6" w:rsidP="00C272DB">
            <w:pPr>
              <w:pStyle w:val="ENoteTableText"/>
            </w:pPr>
            <w:r w:rsidRPr="00B20324">
              <w:t>89, 2022</w:t>
            </w:r>
          </w:p>
        </w:tc>
        <w:tc>
          <w:tcPr>
            <w:tcW w:w="994" w:type="dxa"/>
            <w:tcBorders>
              <w:top w:val="single" w:sz="4" w:space="0" w:color="auto"/>
              <w:bottom w:val="single" w:sz="4" w:space="0" w:color="auto"/>
            </w:tcBorders>
            <w:shd w:val="clear" w:color="auto" w:fill="auto"/>
          </w:tcPr>
          <w:p w14:paraId="41E97032" w14:textId="5A6C7BE2" w:rsidR="00DA374A" w:rsidRPr="00B20324" w:rsidRDefault="001776D6" w:rsidP="00C272DB">
            <w:pPr>
              <w:pStyle w:val="ENoteTableText"/>
            </w:pPr>
            <w:r w:rsidRPr="00B20324">
              <w:t>12 Dec 2022</w:t>
            </w:r>
          </w:p>
        </w:tc>
        <w:tc>
          <w:tcPr>
            <w:tcW w:w="1845" w:type="dxa"/>
            <w:tcBorders>
              <w:top w:val="single" w:sz="4" w:space="0" w:color="auto"/>
              <w:bottom w:val="single" w:sz="4" w:space="0" w:color="auto"/>
            </w:tcBorders>
            <w:shd w:val="clear" w:color="auto" w:fill="auto"/>
          </w:tcPr>
          <w:p w14:paraId="33821185" w14:textId="18B6F549" w:rsidR="00DA374A" w:rsidRPr="00B20324" w:rsidRDefault="001776D6" w:rsidP="00F6027E">
            <w:pPr>
              <w:pStyle w:val="ENoteTableText"/>
            </w:pPr>
            <w:r w:rsidRPr="00B20324">
              <w:t>Sch 1 (</w:t>
            </w:r>
            <w:r w:rsidR="00795BB7" w:rsidRPr="00B20324">
              <w:t>items 1</w:t>
            </w:r>
            <w:r w:rsidRPr="00B20324">
              <w:t xml:space="preserve">17–122): </w:t>
            </w:r>
            <w:r w:rsidR="006B4894" w:rsidRPr="00B20324">
              <w:t>1 July</w:t>
            </w:r>
            <w:r w:rsidRPr="00B20324">
              <w:t xml:space="preserve"> 2023 (s 2(1) item 2)</w:t>
            </w:r>
          </w:p>
        </w:tc>
        <w:tc>
          <w:tcPr>
            <w:tcW w:w="1420" w:type="dxa"/>
            <w:tcBorders>
              <w:top w:val="single" w:sz="4" w:space="0" w:color="auto"/>
              <w:bottom w:val="single" w:sz="4" w:space="0" w:color="auto"/>
            </w:tcBorders>
            <w:shd w:val="clear" w:color="auto" w:fill="auto"/>
          </w:tcPr>
          <w:p w14:paraId="1FE6EF9D" w14:textId="48FCA767" w:rsidR="00DA374A" w:rsidRPr="00B20324" w:rsidRDefault="001776D6" w:rsidP="005C41AB">
            <w:pPr>
              <w:pStyle w:val="ENoteTableText"/>
            </w:pPr>
            <w:r w:rsidRPr="00B20324">
              <w:t>—</w:t>
            </w:r>
          </w:p>
        </w:tc>
      </w:tr>
      <w:tr w:rsidR="00BA3D5E" w:rsidRPr="00B20324" w14:paraId="2E36C20E" w14:textId="77777777" w:rsidTr="00287585">
        <w:trPr>
          <w:cantSplit/>
        </w:trPr>
        <w:tc>
          <w:tcPr>
            <w:tcW w:w="1843" w:type="dxa"/>
            <w:tcBorders>
              <w:top w:val="single" w:sz="4" w:space="0" w:color="auto"/>
              <w:bottom w:val="single" w:sz="4" w:space="0" w:color="auto"/>
            </w:tcBorders>
            <w:shd w:val="clear" w:color="auto" w:fill="auto"/>
          </w:tcPr>
          <w:p w14:paraId="6EF93E55" w14:textId="673E04EF" w:rsidR="00BA3D5E" w:rsidRPr="00B20324" w:rsidRDefault="00BA3D5E" w:rsidP="00C272DB">
            <w:pPr>
              <w:pStyle w:val="ENoteTableText"/>
            </w:pPr>
            <w:r w:rsidRPr="00B20324">
              <w:t>Australian Security Intelligence Organisation Amendment Act 2023</w:t>
            </w:r>
          </w:p>
        </w:tc>
        <w:tc>
          <w:tcPr>
            <w:tcW w:w="994" w:type="dxa"/>
            <w:tcBorders>
              <w:top w:val="single" w:sz="4" w:space="0" w:color="auto"/>
              <w:bottom w:val="single" w:sz="4" w:space="0" w:color="auto"/>
            </w:tcBorders>
            <w:shd w:val="clear" w:color="auto" w:fill="auto"/>
          </w:tcPr>
          <w:p w14:paraId="6AD944BA" w14:textId="1581B153" w:rsidR="00BA3D5E" w:rsidRPr="00B20324" w:rsidRDefault="00BA3D5E" w:rsidP="00C272DB">
            <w:pPr>
              <w:pStyle w:val="ENoteTableText"/>
            </w:pPr>
            <w:r w:rsidRPr="00B20324">
              <w:t>33, 2023</w:t>
            </w:r>
          </w:p>
        </w:tc>
        <w:tc>
          <w:tcPr>
            <w:tcW w:w="994" w:type="dxa"/>
            <w:tcBorders>
              <w:top w:val="single" w:sz="4" w:space="0" w:color="auto"/>
              <w:bottom w:val="single" w:sz="4" w:space="0" w:color="auto"/>
            </w:tcBorders>
            <w:shd w:val="clear" w:color="auto" w:fill="auto"/>
          </w:tcPr>
          <w:p w14:paraId="2C2E8B88" w14:textId="62B2F7C8" w:rsidR="00BA3D5E" w:rsidRPr="00B20324" w:rsidRDefault="00BA3D5E" w:rsidP="00C272DB">
            <w:pPr>
              <w:pStyle w:val="ENoteTableText"/>
            </w:pPr>
            <w:r w:rsidRPr="00B20324">
              <w:t>28 June 2023</w:t>
            </w:r>
          </w:p>
        </w:tc>
        <w:tc>
          <w:tcPr>
            <w:tcW w:w="1845" w:type="dxa"/>
            <w:tcBorders>
              <w:top w:val="single" w:sz="4" w:space="0" w:color="auto"/>
              <w:bottom w:val="single" w:sz="4" w:space="0" w:color="auto"/>
            </w:tcBorders>
            <w:shd w:val="clear" w:color="auto" w:fill="auto"/>
          </w:tcPr>
          <w:p w14:paraId="10ABB2E8" w14:textId="32AD480E" w:rsidR="00BA3D5E" w:rsidRPr="00B20324" w:rsidRDefault="00BA3D5E" w:rsidP="00F6027E">
            <w:pPr>
              <w:pStyle w:val="ENoteTableText"/>
            </w:pPr>
            <w:r w:rsidRPr="00B20324">
              <w:t xml:space="preserve">Sch 1 (item 49): </w:t>
            </w:r>
            <w:r w:rsidR="006B4894" w:rsidRPr="00B20324">
              <w:t>1 July</w:t>
            </w:r>
            <w:r w:rsidRPr="00B20324">
              <w:t xml:space="preserve"> 2023 (s 2(1) </w:t>
            </w:r>
            <w:r w:rsidR="00795BB7" w:rsidRPr="00B20324">
              <w:t>item 1</w:t>
            </w:r>
            <w:r w:rsidRPr="00B20324">
              <w:t>)</w:t>
            </w:r>
          </w:p>
        </w:tc>
        <w:tc>
          <w:tcPr>
            <w:tcW w:w="1420" w:type="dxa"/>
            <w:tcBorders>
              <w:top w:val="single" w:sz="4" w:space="0" w:color="auto"/>
              <w:bottom w:val="single" w:sz="4" w:space="0" w:color="auto"/>
            </w:tcBorders>
            <w:shd w:val="clear" w:color="auto" w:fill="auto"/>
          </w:tcPr>
          <w:p w14:paraId="25FB213C" w14:textId="1FE16045" w:rsidR="00BA3D5E" w:rsidRPr="00B20324" w:rsidRDefault="00BA3D5E" w:rsidP="005C41AB">
            <w:pPr>
              <w:pStyle w:val="ENoteTableText"/>
            </w:pPr>
            <w:r w:rsidRPr="00B20324">
              <w:t>—</w:t>
            </w:r>
          </w:p>
        </w:tc>
      </w:tr>
      <w:tr w:rsidR="00FB13ED" w:rsidRPr="00B20324" w14:paraId="1F35E7CE" w14:textId="77777777" w:rsidTr="00287585">
        <w:trPr>
          <w:cantSplit/>
        </w:trPr>
        <w:tc>
          <w:tcPr>
            <w:tcW w:w="1843" w:type="dxa"/>
            <w:tcBorders>
              <w:top w:val="single" w:sz="4" w:space="0" w:color="auto"/>
              <w:bottom w:val="single" w:sz="4" w:space="0" w:color="auto"/>
            </w:tcBorders>
            <w:shd w:val="clear" w:color="auto" w:fill="auto"/>
          </w:tcPr>
          <w:p w14:paraId="5B5A61DD" w14:textId="09306472" w:rsidR="00FB13ED" w:rsidRPr="00B20324" w:rsidRDefault="00FB13ED" w:rsidP="00C272DB">
            <w:pPr>
              <w:pStyle w:val="ENoteTableText"/>
            </w:pPr>
            <w:r w:rsidRPr="00B20324">
              <w:t>National Security Legislation Amendment (Comprehensive Review and Other Measures No. 2) Act 2023</w:t>
            </w:r>
          </w:p>
        </w:tc>
        <w:tc>
          <w:tcPr>
            <w:tcW w:w="994" w:type="dxa"/>
            <w:tcBorders>
              <w:top w:val="single" w:sz="4" w:space="0" w:color="auto"/>
              <w:bottom w:val="single" w:sz="4" w:space="0" w:color="auto"/>
            </w:tcBorders>
            <w:shd w:val="clear" w:color="auto" w:fill="auto"/>
          </w:tcPr>
          <w:p w14:paraId="3569404A" w14:textId="1E4CCAD5" w:rsidR="00FB13ED" w:rsidRPr="00B20324" w:rsidRDefault="00FB13ED" w:rsidP="00C272DB">
            <w:pPr>
              <w:pStyle w:val="ENoteTableText"/>
            </w:pPr>
            <w:r w:rsidRPr="00B20324">
              <w:t>53, 2023</w:t>
            </w:r>
          </w:p>
        </w:tc>
        <w:tc>
          <w:tcPr>
            <w:tcW w:w="994" w:type="dxa"/>
            <w:tcBorders>
              <w:top w:val="single" w:sz="4" w:space="0" w:color="auto"/>
              <w:bottom w:val="single" w:sz="4" w:space="0" w:color="auto"/>
            </w:tcBorders>
            <w:shd w:val="clear" w:color="auto" w:fill="auto"/>
          </w:tcPr>
          <w:p w14:paraId="21D42B08" w14:textId="38658F05" w:rsidR="00FB13ED" w:rsidRPr="00B20324" w:rsidRDefault="00FB13ED" w:rsidP="00C272DB">
            <w:pPr>
              <w:pStyle w:val="ENoteTableText"/>
            </w:pPr>
            <w:r w:rsidRPr="00B20324">
              <w:t>11 Aug 2023</w:t>
            </w:r>
          </w:p>
        </w:tc>
        <w:tc>
          <w:tcPr>
            <w:tcW w:w="1845" w:type="dxa"/>
            <w:tcBorders>
              <w:top w:val="single" w:sz="4" w:space="0" w:color="auto"/>
              <w:bottom w:val="single" w:sz="4" w:space="0" w:color="auto"/>
            </w:tcBorders>
            <w:shd w:val="clear" w:color="auto" w:fill="auto"/>
          </w:tcPr>
          <w:p w14:paraId="638384B5" w14:textId="134A9B1D" w:rsidR="00FB13ED" w:rsidRPr="00B20324" w:rsidRDefault="00FB13ED" w:rsidP="00F6027E">
            <w:pPr>
              <w:pStyle w:val="ENoteTableText"/>
            </w:pPr>
            <w:r w:rsidRPr="00B20324">
              <w:t>Sch 1 (</w:t>
            </w:r>
            <w:r w:rsidR="00795BB7" w:rsidRPr="00B20324">
              <w:t>items 1</w:t>
            </w:r>
            <w:r w:rsidRPr="00B20324">
              <w:t xml:space="preserve">5, 17): 12 Aug 2023 (s 2(1) </w:t>
            </w:r>
            <w:r w:rsidR="00795BB7" w:rsidRPr="00B20324">
              <w:t>item 1</w:t>
            </w:r>
            <w:r w:rsidRPr="00B20324">
              <w:t>)</w:t>
            </w:r>
          </w:p>
        </w:tc>
        <w:tc>
          <w:tcPr>
            <w:tcW w:w="1420" w:type="dxa"/>
            <w:tcBorders>
              <w:top w:val="single" w:sz="4" w:space="0" w:color="auto"/>
              <w:bottom w:val="single" w:sz="4" w:space="0" w:color="auto"/>
            </w:tcBorders>
            <w:shd w:val="clear" w:color="auto" w:fill="auto"/>
          </w:tcPr>
          <w:p w14:paraId="4786F370" w14:textId="5AAF89BB" w:rsidR="00FB13ED" w:rsidRPr="00B20324" w:rsidRDefault="00FB13ED" w:rsidP="005C41AB">
            <w:pPr>
              <w:pStyle w:val="ENoteTableText"/>
            </w:pPr>
            <w:r w:rsidRPr="00B20324">
              <w:t>Sch 1 (</w:t>
            </w:r>
            <w:r w:rsidR="00795BB7" w:rsidRPr="00B20324">
              <w:t>item 1</w:t>
            </w:r>
            <w:r w:rsidRPr="00B20324">
              <w:t>7)</w:t>
            </w:r>
          </w:p>
        </w:tc>
      </w:tr>
      <w:tr w:rsidR="0099464A" w:rsidRPr="00B20324" w14:paraId="5E7B0F1A" w14:textId="77777777" w:rsidTr="00B20324">
        <w:trPr>
          <w:cantSplit/>
        </w:trPr>
        <w:tc>
          <w:tcPr>
            <w:tcW w:w="1843" w:type="dxa"/>
            <w:tcBorders>
              <w:top w:val="single" w:sz="4" w:space="0" w:color="auto"/>
              <w:bottom w:val="single" w:sz="4" w:space="0" w:color="auto"/>
            </w:tcBorders>
            <w:shd w:val="clear" w:color="auto" w:fill="auto"/>
          </w:tcPr>
          <w:p w14:paraId="106B98A3" w14:textId="29F5CDDB" w:rsidR="0099464A" w:rsidRPr="00B20324" w:rsidRDefault="00C014E7" w:rsidP="00C272DB">
            <w:pPr>
              <w:pStyle w:val="ENoteTableText"/>
            </w:pPr>
            <w:r w:rsidRPr="00B20324">
              <w:t>Inspector</w:t>
            </w:r>
            <w:r w:rsidR="00B20324">
              <w:noBreakHyphen/>
            </w:r>
            <w:r w:rsidRPr="00B20324">
              <w:t>General of Intelligence and Security and Other Legislation Amendment (Modernisation) Act 2023</w:t>
            </w:r>
          </w:p>
        </w:tc>
        <w:tc>
          <w:tcPr>
            <w:tcW w:w="994" w:type="dxa"/>
            <w:tcBorders>
              <w:top w:val="single" w:sz="4" w:space="0" w:color="auto"/>
              <w:bottom w:val="single" w:sz="4" w:space="0" w:color="auto"/>
            </w:tcBorders>
            <w:shd w:val="clear" w:color="auto" w:fill="auto"/>
          </w:tcPr>
          <w:p w14:paraId="0ACB6030" w14:textId="47E19541" w:rsidR="0099464A" w:rsidRPr="00B20324" w:rsidRDefault="0099464A" w:rsidP="00C272DB">
            <w:pPr>
              <w:pStyle w:val="ENoteTableText"/>
            </w:pPr>
            <w:r w:rsidRPr="00B20324">
              <w:t>73, 2023</w:t>
            </w:r>
          </w:p>
        </w:tc>
        <w:tc>
          <w:tcPr>
            <w:tcW w:w="994" w:type="dxa"/>
            <w:tcBorders>
              <w:top w:val="single" w:sz="4" w:space="0" w:color="auto"/>
              <w:bottom w:val="single" w:sz="4" w:space="0" w:color="auto"/>
            </w:tcBorders>
            <w:shd w:val="clear" w:color="auto" w:fill="auto"/>
          </w:tcPr>
          <w:p w14:paraId="3735C30A" w14:textId="71723442" w:rsidR="0099464A" w:rsidRPr="00B20324" w:rsidRDefault="0099464A" w:rsidP="00C272DB">
            <w:pPr>
              <w:pStyle w:val="ENoteTableText"/>
            </w:pPr>
            <w:r w:rsidRPr="00B20324">
              <w:t>20 Sept 2023</w:t>
            </w:r>
          </w:p>
        </w:tc>
        <w:tc>
          <w:tcPr>
            <w:tcW w:w="1845" w:type="dxa"/>
            <w:tcBorders>
              <w:top w:val="single" w:sz="4" w:space="0" w:color="auto"/>
              <w:bottom w:val="single" w:sz="4" w:space="0" w:color="auto"/>
            </w:tcBorders>
            <w:shd w:val="clear" w:color="auto" w:fill="auto"/>
          </w:tcPr>
          <w:p w14:paraId="248839EA" w14:textId="1A0AD6B7" w:rsidR="0099464A" w:rsidRPr="00B20324" w:rsidRDefault="0099464A" w:rsidP="00F6027E">
            <w:pPr>
              <w:pStyle w:val="ENoteTableText"/>
            </w:pPr>
            <w:r w:rsidRPr="00B20324">
              <w:t>Sch 1 (</w:t>
            </w:r>
            <w:r w:rsidR="00795BB7" w:rsidRPr="00B20324">
              <w:t>items 1</w:t>
            </w:r>
            <w:r w:rsidRPr="00B20324">
              <w:t>–16</w:t>
            </w:r>
            <w:r w:rsidR="00D51B48" w:rsidRPr="00B20324">
              <w:t>5</w:t>
            </w:r>
            <w:r w:rsidRPr="00B20324">
              <w:t>)</w:t>
            </w:r>
            <w:r w:rsidR="00D51B48" w:rsidRPr="00B20324">
              <w:t>, Sch 2 (</w:t>
            </w:r>
            <w:r w:rsidR="00795BB7" w:rsidRPr="00B20324">
              <w:t>items 1</w:t>
            </w:r>
            <w:r w:rsidR="00D51B48" w:rsidRPr="00B20324">
              <w:t>, 2) and Sch 3 (</w:t>
            </w:r>
            <w:r w:rsidR="00795BB7" w:rsidRPr="00B20324">
              <w:t>item 1</w:t>
            </w:r>
            <w:r w:rsidR="00D51B48" w:rsidRPr="00B20324">
              <w:t>)</w:t>
            </w:r>
            <w:r w:rsidRPr="00B20324">
              <w:t xml:space="preserve">: 21 Sept 2023 (s 2(1) </w:t>
            </w:r>
            <w:r w:rsidR="00795BB7" w:rsidRPr="00B20324">
              <w:t>items 2</w:t>
            </w:r>
            <w:r w:rsidR="00D51B48" w:rsidRPr="00B20324">
              <w:t>, 3, 5)</w:t>
            </w:r>
          </w:p>
        </w:tc>
        <w:tc>
          <w:tcPr>
            <w:tcW w:w="1420" w:type="dxa"/>
            <w:tcBorders>
              <w:top w:val="single" w:sz="4" w:space="0" w:color="auto"/>
              <w:bottom w:val="single" w:sz="4" w:space="0" w:color="auto"/>
            </w:tcBorders>
            <w:shd w:val="clear" w:color="auto" w:fill="auto"/>
          </w:tcPr>
          <w:p w14:paraId="19229356" w14:textId="4F0C5B60" w:rsidR="0099464A" w:rsidRPr="00B20324" w:rsidRDefault="0099464A" w:rsidP="005C41AB">
            <w:pPr>
              <w:pStyle w:val="ENoteTableText"/>
            </w:pPr>
            <w:r w:rsidRPr="00B20324">
              <w:t>Sch 3 (</w:t>
            </w:r>
            <w:r w:rsidR="00795BB7" w:rsidRPr="00B20324">
              <w:t>item 1</w:t>
            </w:r>
            <w:r w:rsidRPr="00B20324">
              <w:t>)</w:t>
            </w:r>
          </w:p>
        </w:tc>
      </w:tr>
      <w:tr w:rsidR="00287585" w:rsidRPr="00B20324" w14:paraId="282A0054" w14:textId="77777777" w:rsidTr="00576A3B">
        <w:trPr>
          <w:cantSplit/>
          <w:trHeight w:val="501"/>
        </w:trPr>
        <w:tc>
          <w:tcPr>
            <w:tcW w:w="1843" w:type="dxa"/>
            <w:tcBorders>
              <w:top w:val="single" w:sz="4" w:space="0" w:color="auto"/>
              <w:bottom w:val="single" w:sz="4" w:space="0" w:color="auto"/>
            </w:tcBorders>
            <w:shd w:val="clear" w:color="auto" w:fill="auto"/>
          </w:tcPr>
          <w:p w14:paraId="2B1C9BE6" w14:textId="42268F70" w:rsidR="00287585" w:rsidRPr="00B20324" w:rsidRDefault="00287585" w:rsidP="00287585">
            <w:pPr>
              <w:pStyle w:val="ENoteTableText"/>
            </w:pPr>
            <w:r w:rsidRPr="00B20324">
              <w:t>Administrative Review Tribunal (Consequential and Transitional Provisions No. 2) Act 2024</w:t>
            </w:r>
          </w:p>
        </w:tc>
        <w:tc>
          <w:tcPr>
            <w:tcW w:w="994" w:type="dxa"/>
            <w:tcBorders>
              <w:top w:val="single" w:sz="4" w:space="0" w:color="auto"/>
              <w:bottom w:val="single" w:sz="4" w:space="0" w:color="auto"/>
            </w:tcBorders>
            <w:shd w:val="clear" w:color="auto" w:fill="auto"/>
          </w:tcPr>
          <w:p w14:paraId="03959B27" w14:textId="5C599E24" w:rsidR="00287585" w:rsidRPr="00B20324" w:rsidRDefault="00287585" w:rsidP="00287585">
            <w:pPr>
              <w:pStyle w:val="ENoteTableText"/>
            </w:pPr>
            <w:r w:rsidRPr="00B20324">
              <w:t>39, 2024</w:t>
            </w:r>
          </w:p>
        </w:tc>
        <w:tc>
          <w:tcPr>
            <w:tcW w:w="994" w:type="dxa"/>
            <w:tcBorders>
              <w:top w:val="single" w:sz="4" w:space="0" w:color="auto"/>
              <w:bottom w:val="single" w:sz="4" w:space="0" w:color="auto"/>
            </w:tcBorders>
            <w:shd w:val="clear" w:color="auto" w:fill="auto"/>
          </w:tcPr>
          <w:p w14:paraId="1D6DDD6B" w14:textId="7514BED7" w:rsidR="00287585" w:rsidRPr="00B20324" w:rsidRDefault="00287585" w:rsidP="00287585">
            <w:pPr>
              <w:pStyle w:val="ENoteTableText"/>
            </w:pPr>
            <w:r w:rsidRPr="00B20324">
              <w:t>31 May 2024</w:t>
            </w:r>
          </w:p>
        </w:tc>
        <w:tc>
          <w:tcPr>
            <w:tcW w:w="1845" w:type="dxa"/>
            <w:tcBorders>
              <w:top w:val="single" w:sz="4" w:space="0" w:color="auto"/>
              <w:bottom w:val="single" w:sz="4" w:space="0" w:color="auto"/>
            </w:tcBorders>
            <w:shd w:val="clear" w:color="auto" w:fill="auto"/>
          </w:tcPr>
          <w:p w14:paraId="1AD418D5" w14:textId="640A0DDB" w:rsidR="00287585" w:rsidRPr="00B20324" w:rsidRDefault="00287585" w:rsidP="00287585">
            <w:pPr>
              <w:pStyle w:val="ENoteTableText"/>
            </w:pPr>
            <w:r w:rsidRPr="00B20324">
              <w:t>Sch 2 (items 78, 79): 14 Oct 2024 (s 2(1) item 2)</w:t>
            </w:r>
          </w:p>
        </w:tc>
        <w:tc>
          <w:tcPr>
            <w:tcW w:w="1420" w:type="dxa"/>
            <w:tcBorders>
              <w:top w:val="single" w:sz="4" w:space="0" w:color="auto"/>
              <w:bottom w:val="single" w:sz="4" w:space="0" w:color="auto"/>
            </w:tcBorders>
            <w:shd w:val="clear" w:color="auto" w:fill="auto"/>
          </w:tcPr>
          <w:p w14:paraId="55C95761" w14:textId="734CCD72" w:rsidR="00287585" w:rsidRPr="00B20324" w:rsidRDefault="00287585" w:rsidP="00287585">
            <w:pPr>
              <w:pStyle w:val="ENoteTableText"/>
            </w:pPr>
            <w:r w:rsidRPr="00B20324">
              <w:t>—</w:t>
            </w:r>
          </w:p>
        </w:tc>
      </w:tr>
      <w:tr w:rsidR="00005110" w:rsidRPr="00B20324" w14:paraId="66AF39C1" w14:textId="77777777" w:rsidTr="001C1FE6">
        <w:trPr>
          <w:cantSplit/>
          <w:trHeight w:val="501"/>
        </w:trPr>
        <w:tc>
          <w:tcPr>
            <w:tcW w:w="1843" w:type="dxa"/>
            <w:tcBorders>
              <w:top w:val="single" w:sz="4" w:space="0" w:color="auto"/>
              <w:bottom w:val="single" w:sz="12" w:space="0" w:color="auto"/>
            </w:tcBorders>
            <w:shd w:val="clear" w:color="auto" w:fill="auto"/>
          </w:tcPr>
          <w:p w14:paraId="60944856" w14:textId="553830DF" w:rsidR="00005110" w:rsidRPr="00005110" w:rsidRDefault="00005110" w:rsidP="00287585">
            <w:pPr>
              <w:pStyle w:val="ENoteTableText"/>
              <w:rPr>
                <w:iCs/>
              </w:rPr>
            </w:pPr>
            <w:r w:rsidRPr="00576A3B">
              <w:rPr>
                <w:iCs/>
              </w:rPr>
              <w:t>Oversight Legislation Amendment (Robodebt Royal Commission Response and Other Measures) Act 2025</w:t>
            </w:r>
          </w:p>
        </w:tc>
        <w:tc>
          <w:tcPr>
            <w:tcW w:w="994" w:type="dxa"/>
            <w:tcBorders>
              <w:top w:val="single" w:sz="4" w:space="0" w:color="auto"/>
              <w:bottom w:val="single" w:sz="12" w:space="0" w:color="auto"/>
            </w:tcBorders>
            <w:shd w:val="clear" w:color="auto" w:fill="auto"/>
          </w:tcPr>
          <w:p w14:paraId="33A7E7B4" w14:textId="3BE84030" w:rsidR="00005110" w:rsidRPr="00B20324" w:rsidRDefault="00005110" w:rsidP="00287585">
            <w:pPr>
              <w:pStyle w:val="ENoteTableText"/>
            </w:pPr>
            <w:r>
              <w:t>7, 2025</w:t>
            </w:r>
          </w:p>
        </w:tc>
        <w:tc>
          <w:tcPr>
            <w:tcW w:w="994" w:type="dxa"/>
            <w:tcBorders>
              <w:top w:val="single" w:sz="4" w:space="0" w:color="auto"/>
              <w:bottom w:val="single" w:sz="12" w:space="0" w:color="auto"/>
            </w:tcBorders>
            <w:shd w:val="clear" w:color="auto" w:fill="auto"/>
          </w:tcPr>
          <w:p w14:paraId="4B70C3C6" w14:textId="737B68A2" w:rsidR="00005110" w:rsidRPr="00B20324" w:rsidRDefault="00005110" w:rsidP="00287585">
            <w:pPr>
              <w:pStyle w:val="ENoteTableText"/>
            </w:pPr>
            <w:r>
              <w:t>14 Feb 2025</w:t>
            </w:r>
          </w:p>
        </w:tc>
        <w:tc>
          <w:tcPr>
            <w:tcW w:w="1845" w:type="dxa"/>
            <w:tcBorders>
              <w:top w:val="single" w:sz="4" w:space="0" w:color="auto"/>
              <w:bottom w:val="single" w:sz="12" w:space="0" w:color="auto"/>
            </w:tcBorders>
            <w:shd w:val="clear" w:color="auto" w:fill="auto"/>
          </w:tcPr>
          <w:p w14:paraId="40136589" w14:textId="1E8BC523" w:rsidR="00005110" w:rsidRPr="00B20324" w:rsidRDefault="00005110" w:rsidP="00287585">
            <w:pPr>
              <w:pStyle w:val="ENoteTableText"/>
            </w:pPr>
            <w:r>
              <w:t>Sch 1 (item 15): 15 Feb 2025 (s 2(1) item 2)</w:t>
            </w:r>
          </w:p>
        </w:tc>
        <w:tc>
          <w:tcPr>
            <w:tcW w:w="1420" w:type="dxa"/>
            <w:tcBorders>
              <w:top w:val="single" w:sz="4" w:space="0" w:color="auto"/>
              <w:bottom w:val="single" w:sz="12" w:space="0" w:color="auto"/>
            </w:tcBorders>
            <w:shd w:val="clear" w:color="auto" w:fill="auto"/>
          </w:tcPr>
          <w:p w14:paraId="432B141B" w14:textId="39162965" w:rsidR="00005110" w:rsidRPr="00B20324" w:rsidRDefault="00005110" w:rsidP="00287585">
            <w:pPr>
              <w:pStyle w:val="ENoteTableText"/>
            </w:pPr>
            <w:r>
              <w:t>—</w:t>
            </w:r>
          </w:p>
        </w:tc>
      </w:tr>
    </w:tbl>
    <w:p w14:paraId="54194EFB" w14:textId="77777777" w:rsidR="005C33AD" w:rsidRPr="00B20324" w:rsidRDefault="005C33AD" w:rsidP="00EE1170">
      <w:pPr>
        <w:pStyle w:val="Tabletext"/>
      </w:pPr>
    </w:p>
    <w:p w14:paraId="69F7CCCC" w14:textId="2AFAD1BA" w:rsidR="00336676" w:rsidRPr="00576A3B" w:rsidRDefault="00336676" w:rsidP="00576A3B">
      <w:pPr>
        <w:pStyle w:val="ENotesHeading2"/>
        <w:pageBreakBefore/>
      </w:pPr>
      <w:bookmarkStart w:id="95" w:name="_Toc190867728"/>
      <w:r w:rsidRPr="00576A3B">
        <w:t xml:space="preserve">Endnote </w:t>
      </w:r>
      <w:r w:rsidR="00320B40" w:rsidRPr="00576A3B">
        <w:t>4</w:t>
      </w:r>
      <w:r w:rsidRPr="00576A3B">
        <w:t>—Amendment history</w:t>
      </w:r>
      <w:bookmarkEnd w:id="95"/>
    </w:p>
    <w:p w14:paraId="6278913D" w14:textId="77777777" w:rsidR="00336676" w:rsidRPr="00B20324" w:rsidRDefault="00336676" w:rsidP="00320B40">
      <w:pPr>
        <w:pStyle w:val="Tabletext"/>
      </w:pPr>
    </w:p>
    <w:tbl>
      <w:tblPr>
        <w:tblW w:w="7088" w:type="dxa"/>
        <w:tblInd w:w="108" w:type="dxa"/>
        <w:tblLayout w:type="fixed"/>
        <w:tblLook w:val="0000" w:firstRow="0" w:lastRow="0" w:firstColumn="0" w:lastColumn="0" w:noHBand="0" w:noVBand="0"/>
      </w:tblPr>
      <w:tblGrid>
        <w:gridCol w:w="2551"/>
        <w:gridCol w:w="4537"/>
      </w:tblGrid>
      <w:tr w:rsidR="00336676" w:rsidRPr="00B20324" w14:paraId="76FD947C" w14:textId="77777777" w:rsidTr="00AB210D">
        <w:trPr>
          <w:cantSplit/>
          <w:tblHeader/>
        </w:trPr>
        <w:tc>
          <w:tcPr>
            <w:tcW w:w="2551" w:type="dxa"/>
            <w:tcBorders>
              <w:top w:val="single" w:sz="12" w:space="0" w:color="auto"/>
              <w:bottom w:val="single" w:sz="12" w:space="0" w:color="auto"/>
            </w:tcBorders>
            <w:shd w:val="clear" w:color="auto" w:fill="auto"/>
          </w:tcPr>
          <w:p w14:paraId="4668B6EA" w14:textId="77777777" w:rsidR="00336676" w:rsidRPr="00B20324" w:rsidRDefault="00336676" w:rsidP="00320B40">
            <w:pPr>
              <w:pStyle w:val="ENoteTableHeading"/>
            </w:pPr>
            <w:r w:rsidRPr="00B20324">
              <w:t>Provision affected</w:t>
            </w:r>
          </w:p>
        </w:tc>
        <w:tc>
          <w:tcPr>
            <w:tcW w:w="4537" w:type="dxa"/>
            <w:tcBorders>
              <w:top w:val="single" w:sz="12" w:space="0" w:color="auto"/>
              <w:bottom w:val="single" w:sz="12" w:space="0" w:color="auto"/>
            </w:tcBorders>
            <w:shd w:val="clear" w:color="auto" w:fill="auto"/>
          </w:tcPr>
          <w:p w14:paraId="3A3DFC1C" w14:textId="77777777" w:rsidR="00336676" w:rsidRPr="00B20324" w:rsidRDefault="00336676" w:rsidP="00320B40">
            <w:pPr>
              <w:pStyle w:val="ENoteTableHeading"/>
            </w:pPr>
            <w:r w:rsidRPr="00B20324">
              <w:t>How affected</w:t>
            </w:r>
          </w:p>
        </w:tc>
      </w:tr>
      <w:tr w:rsidR="00336676" w:rsidRPr="00B20324" w14:paraId="1B5CB214" w14:textId="77777777" w:rsidTr="00AB210D">
        <w:trPr>
          <w:cantSplit/>
        </w:trPr>
        <w:tc>
          <w:tcPr>
            <w:tcW w:w="2551" w:type="dxa"/>
            <w:tcBorders>
              <w:top w:val="single" w:sz="12" w:space="0" w:color="auto"/>
            </w:tcBorders>
            <w:shd w:val="clear" w:color="auto" w:fill="auto"/>
          </w:tcPr>
          <w:p w14:paraId="793662D6" w14:textId="2E9284E6" w:rsidR="00336676" w:rsidRPr="00B20324" w:rsidRDefault="004C5573" w:rsidP="00336676">
            <w:pPr>
              <w:pStyle w:val="ENoteTableText"/>
            </w:pPr>
            <w:r w:rsidRPr="00B20324">
              <w:rPr>
                <w:b/>
              </w:rPr>
              <w:t>Part I</w:t>
            </w:r>
          </w:p>
        </w:tc>
        <w:tc>
          <w:tcPr>
            <w:tcW w:w="4537" w:type="dxa"/>
            <w:tcBorders>
              <w:top w:val="single" w:sz="12" w:space="0" w:color="auto"/>
            </w:tcBorders>
            <w:shd w:val="clear" w:color="auto" w:fill="auto"/>
          </w:tcPr>
          <w:p w14:paraId="367AAD72" w14:textId="77777777" w:rsidR="00336676" w:rsidRPr="00B20324" w:rsidRDefault="00336676" w:rsidP="00336676">
            <w:pPr>
              <w:pStyle w:val="ENoteTableText"/>
            </w:pPr>
          </w:p>
        </w:tc>
      </w:tr>
      <w:tr w:rsidR="00C014E7" w:rsidRPr="00B20324" w14:paraId="3D3C1804" w14:textId="77777777" w:rsidTr="00AB210D">
        <w:trPr>
          <w:cantSplit/>
        </w:trPr>
        <w:tc>
          <w:tcPr>
            <w:tcW w:w="2551" w:type="dxa"/>
            <w:shd w:val="clear" w:color="auto" w:fill="auto"/>
          </w:tcPr>
          <w:p w14:paraId="426BAEAF" w14:textId="5C99B9EE" w:rsidR="00C014E7" w:rsidRPr="00B20324" w:rsidRDefault="00C014E7" w:rsidP="00710192">
            <w:pPr>
              <w:pStyle w:val="ENoteTableText"/>
              <w:tabs>
                <w:tab w:val="center" w:leader="dot" w:pos="2268"/>
              </w:tabs>
            </w:pPr>
            <w:r w:rsidRPr="00B20324">
              <w:t>s 2</w:t>
            </w:r>
            <w:r w:rsidRPr="00B20324">
              <w:tab/>
            </w:r>
          </w:p>
        </w:tc>
        <w:tc>
          <w:tcPr>
            <w:tcW w:w="4537" w:type="dxa"/>
            <w:shd w:val="clear" w:color="auto" w:fill="auto"/>
          </w:tcPr>
          <w:p w14:paraId="38194A17" w14:textId="21865626" w:rsidR="00C014E7" w:rsidRPr="00B20324" w:rsidRDefault="00C014E7" w:rsidP="00336676">
            <w:pPr>
              <w:pStyle w:val="ENoteTableText"/>
            </w:pPr>
            <w:r w:rsidRPr="00B20324">
              <w:t>am No 73, 2023</w:t>
            </w:r>
          </w:p>
        </w:tc>
      </w:tr>
      <w:tr w:rsidR="00336676" w:rsidRPr="00B20324" w14:paraId="24C630DA" w14:textId="77777777" w:rsidTr="00AB210D">
        <w:trPr>
          <w:cantSplit/>
        </w:trPr>
        <w:tc>
          <w:tcPr>
            <w:tcW w:w="2551" w:type="dxa"/>
            <w:shd w:val="clear" w:color="auto" w:fill="auto"/>
          </w:tcPr>
          <w:p w14:paraId="4E285D91" w14:textId="77777777" w:rsidR="00336676" w:rsidRPr="00B20324" w:rsidRDefault="00710192" w:rsidP="00710192">
            <w:pPr>
              <w:pStyle w:val="ENoteTableText"/>
              <w:tabs>
                <w:tab w:val="center" w:leader="dot" w:pos="2268"/>
              </w:tabs>
            </w:pPr>
            <w:r w:rsidRPr="00B20324">
              <w:t>s</w:t>
            </w:r>
            <w:r w:rsidR="00C22A98" w:rsidRPr="00B20324">
              <w:t xml:space="preserve"> 3</w:t>
            </w:r>
            <w:r w:rsidR="00336676" w:rsidRPr="00B20324">
              <w:tab/>
            </w:r>
          </w:p>
        </w:tc>
        <w:tc>
          <w:tcPr>
            <w:tcW w:w="4537" w:type="dxa"/>
            <w:shd w:val="clear" w:color="auto" w:fill="auto"/>
          </w:tcPr>
          <w:p w14:paraId="7D9A5545" w14:textId="7F75A3FC" w:rsidR="00336676" w:rsidRPr="00B20324" w:rsidRDefault="00336676" w:rsidP="00336676">
            <w:pPr>
              <w:pStyle w:val="ENoteTableText"/>
            </w:pPr>
            <w:r w:rsidRPr="00B20324">
              <w:t>am No</w:t>
            </w:r>
            <w:r w:rsidR="00BF638F" w:rsidRPr="00B20324">
              <w:t> </w:t>
            </w:r>
            <w:r w:rsidRPr="00B20324">
              <w:t>141, 1987; No</w:t>
            </w:r>
            <w:r w:rsidR="00BF638F" w:rsidRPr="00B20324">
              <w:t> </w:t>
            </w:r>
            <w:r w:rsidRPr="00B20324">
              <w:t>159, 1989; No</w:t>
            </w:r>
            <w:r w:rsidR="00BF638F" w:rsidRPr="00B20324">
              <w:t> </w:t>
            </w:r>
            <w:r w:rsidRPr="00B20324">
              <w:t>75, 1990; No</w:t>
            </w:r>
            <w:r w:rsidR="00BF638F" w:rsidRPr="00B20324">
              <w:t> </w:t>
            </w:r>
            <w:r w:rsidRPr="00B20324">
              <w:t>161, 1999; No</w:t>
            </w:r>
            <w:r w:rsidR="00BF638F" w:rsidRPr="00B20324">
              <w:t> </w:t>
            </w:r>
            <w:r w:rsidRPr="00B20324">
              <w:t>128, 2005; No</w:t>
            </w:r>
            <w:r w:rsidR="00BF638F" w:rsidRPr="00B20324">
              <w:t> </w:t>
            </w:r>
            <w:r w:rsidRPr="00B20324">
              <w:t>70, 2009; No</w:t>
            </w:r>
            <w:r w:rsidR="00BF638F" w:rsidRPr="00B20324">
              <w:t> </w:t>
            </w:r>
            <w:r w:rsidRPr="00B20324">
              <w:t>127, 2010; No</w:t>
            </w:r>
            <w:r w:rsidR="00BF638F" w:rsidRPr="00B20324">
              <w:t> </w:t>
            </w:r>
            <w:r w:rsidRPr="00B20324">
              <w:t>5, 2011</w:t>
            </w:r>
            <w:r w:rsidR="00E0770A" w:rsidRPr="00B20324">
              <w:t>; No 134, 2013</w:t>
            </w:r>
            <w:r w:rsidR="00C11CD8" w:rsidRPr="00B20324">
              <w:t>; No 108, 2014</w:t>
            </w:r>
            <w:r w:rsidR="00820639" w:rsidRPr="00B20324">
              <w:t>; No 26, 2016</w:t>
            </w:r>
            <w:r w:rsidR="007E02D3" w:rsidRPr="00B20324">
              <w:t xml:space="preserve">; </w:t>
            </w:r>
            <w:r w:rsidR="0044264A" w:rsidRPr="00B20324">
              <w:t xml:space="preserve">No 25, 2018; </w:t>
            </w:r>
            <w:r w:rsidR="007E02D3" w:rsidRPr="00B20324">
              <w:t>No 31, 2018</w:t>
            </w:r>
            <w:r w:rsidR="00DC2BFD" w:rsidRPr="00B20324">
              <w:t>; No 156, 2018</w:t>
            </w:r>
          </w:p>
        </w:tc>
      </w:tr>
      <w:tr w:rsidR="00061B18" w:rsidRPr="00B20324" w14:paraId="405E38E0" w14:textId="77777777" w:rsidTr="00AB210D">
        <w:trPr>
          <w:cantSplit/>
        </w:trPr>
        <w:tc>
          <w:tcPr>
            <w:tcW w:w="2551" w:type="dxa"/>
            <w:shd w:val="clear" w:color="auto" w:fill="auto"/>
          </w:tcPr>
          <w:p w14:paraId="624CED8A" w14:textId="77777777" w:rsidR="00061B18" w:rsidRPr="00B20324" w:rsidRDefault="00061B18" w:rsidP="00710192">
            <w:pPr>
              <w:pStyle w:val="ENoteTableText"/>
              <w:tabs>
                <w:tab w:val="center" w:leader="dot" w:pos="2268"/>
              </w:tabs>
            </w:pPr>
          </w:p>
        </w:tc>
        <w:tc>
          <w:tcPr>
            <w:tcW w:w="4537" w:type="dxa"/>
            <w:shd w:val="clear" w:color="auto" w:fill="auto"/>
          </w:tcPr>
          <w:p w14:paraId="3C41B8E0" w14:textId="77777777" w:rsidR="00061B18" w:rsidRPr="00B20324" w:rsidRDefault="00061B18" w:rsidP="00336676">
            <w:pPr>
              <w:pStyle w:val="ENoteTableText"/>
            </w:pPr>
            <w:r w:rsidRPr="00B20324">
              <w:t>ed C34</w:t>
            </w:r>
          </w:p>
        </w:tc>
      </w:tr>
      <w:tr w:rsidR="00981904" w:rsidRPr="00B20324" w14:paraId="6FB947C4" w14:textId="77777777" w:rsidTr="00AB210D">
        <w:trPr>
          <w:cantSplit/>
        </w:trPr>
        <w:tc>
          <w:tcPr>
            <w:tcW w:w="2551" w:type="dxa"/>
            <w:shd w:val="clear" w:color="auto" w:fill="auto"/>
          </w:tcPr>
          <w:p w14:paraId="79B8B87F" w14:textId="77777777" w:rsidR="00981904" w:rsidRPr="00B20324" w:rsidRDefault="00981904" w:rsidP="00710192">
            <w:pPr>
              <w:pStyle w:val="ENoteTableText"/>
              <w:tabs>
                <w:tab w:val="center" w:leader="dot" w:pos="2268"/>
              </w:tabs>
            </w:pPr>
          </w:p>
        </w:tc>
        <w:tc>
          <w:tcPr>
            <w:tcW w:w="4537" w:type="dxa"/>
            <w:shd w:val="clear" w:color="auto" w:fill="auto"/>
          </w:tcPr>
          <w:p w14:paraId="3E8AD925" w14:textId="421DC49F" w:rsidR="00981904" w:rsidRPr="00B20324" w:rsidRDefault="00981904" w:rsidP="00336676">
            <w:pPr>
              <w:pStyle w:val="ENoteTableText"/>
            </w:pPr>
            <w:r w:rsidRPr="00B20324">
              <w:t>am No 98, 2021</w:t>
            </w:r>
            <w:r w:rsidR="00C14649" w:rsidRPr="00B20324">
              <w:t>;</w:t>
            </w:r>
            <w:r w:rsidR="00C74923" w:rsidRPr="00B20324">
              <w:t xml:space="preserve"> </w:t>
            </w:r>
            <w:r w:rsidR="00C14649" w:rsidRPr="00B20324">
              <w:t>No 85, 2022; No 89, 2022</w:t>
            </w:r>
            <w:r w:rsidR="00C014E7" w:rsidRPr="00B20324">
              <w:t>; No 73, 2023</w:t>
            </w:r>
          </w:p>
        </w:tc>
      </w:tr>
      <w:tr w:rsidR="00336676" w:rsidRPr="00B20324" w14:paraId="7559C33E" w14:textId="77777777" w:rsidTr="00AB210D">
        <w:trPr>
          <w:cantSplit/>
        </w:trPr>
        <w:tc>
          <w:tcPr>
            <w:tcW w:w="2551" w:type="dxa"/>
            <w:shd w:val="clear" w:color="auto" w:fill="auto"/>
          </w:tcPr>
          <w:p w14:paraId="3203168D" w14:textId="77777777" w:rsidR="00336676" w:rsidRPr="00B20324" w:rsidRDefault="00710192" w:rsidP="00710192">
            <w:pPr>
              <w:pStyle w:val="ENoteTableText"/>
              <w:tabs>
                <w:tab w:val="center" w:leader="dot" w:pos="2268"/>
              </w:tabs>
            </w:pPr>
            <w:r w:rsidRPr="00B20324">
              <w:t>s</w:t>
            </w:r>
            <w:r w:rsidR="00336676" w:rsidRPr="00B20324">
              <w:t xml:space="preserve"> 4</w:t>
            </w:r>
            <w:r w:rsidR="00336676" w:rsidRPr="00B20324">
              <w:tab/>
            </w:r>
          </w:p>
        </w:tc>
        <w:tc>
          <w:tcPr>
            <w:tcW w:w="4537" w:type="dxa"/>
            <w:shd w:val="clear" w:color="auto" w:fill="auto"/>
          </w:tcPr>
          <w:p w14:paraId="3B84EBE0" w14:textId="77777777" w:rsidR="00336676" w:rsidRPr="00B20324" w:rsidRDefault="00336676" w:rsidP="00C11CD8">
            <w:pPr>
              <w:pStyle w:val="ENoteTableText"/>
            </w:pPr>
            <w:r w:rsidRPr="00B20324">
              <w:t>am No</w:t>
            </w:r>
            <w:r w:rsidR="0048072B" w:rsidRPr="00B20324">
              <w:t> </w:t>
            </w:r>
            <w:r w:rsidRPr="00B20324">
              <w:t>127, 2010; No</w:t>
            </w:r>
            <w:r w:rsidR="0048072B" w:rsidRPr="00B20324">
              <w:t> </w:t>
            </w:r>
            <w:r w:rsidRPr="00B20324">
              <w:t>118, 2011</w:t>
            </w:r>
            <w:r w:rsidR="007E02D3" w:rsidRPr="00B20324">
              <w:t>; No 31, 2018</w:t>
            </w:r>
          </w:p>
        </w:tc>
      </w:tr>
      <w:tr w:rsidR="00336676" w:rsidRPr="00B20324" w14:paraId="5387E3B0" w14:textId="77777777" w:rsidTr="00AB210D">
        <w:trPr>
          <w:cantSplit/>
        </w:trPr>
        <w:tc>
          <w:tcPr>
            <w:tcW w:w="2551" w:type="dxa"/>
            <w:shd w:val="clear" w:color="auto" w:fill="auto"/>
          </w:tcPr>
          <w:p w14:paraId="0FA41DAF" w14:textId="77777777" w:rsidR="00336676" w:rsidRPr="00B20324" w:rsidRDefault="00710192" w:rsidP="00273FFD">
            <w:pPr>
              <w:pStyle w:val="ENoteTableText"/>
              <w:tabs>
                <w:tab w:val="center" w:leader="dot" w:pos="2268"/>
              </w:tabs>
            </w:pPr>
            <w:r w:rsidRPr="00B20324">
              <w:t>s</w:t>
            </w:r>
            <w:r w:rsidR="00C11CD8" w:rsidRPr="00B20324">
              <w:t xml:space="preserve"> 5A</w:t>
            </w:r>
            <w:r w:rsidR="00C11CD8" w:rsidRPr="00B20324">
              <w:tab/>
            </w:r>
          </w:p>
        </w:tc>
        <w:tc>
          <w:tcPr>
            <w:tcW w:w="4537" w:type="dxa"/>
            <w:shd w:val="clear" w:color="auto" w:fill="auto"/>
          </w:tcPr>
          <w:p w14:paraId="2613754D" w14:textId="77777777" w:rsidR="00336676" w:rsidRPr="00B20324" w:rsidRDefault="00336676" w:rsidP="00336676">
            <w:pPr>
              <w:pStyle w:val="ENoteTableText"/>
            </w:pPr>
            <w:r w:rsidRPr="00B20324">
              <w:t>ad No</w:t>
            </w:r>
            <w:r w:rsidR="0048072B" w:rsidRPr="00B20324">
              <w:t> </w:t>
            </w:r>
            <w:r w:rsidRPr="00B20324">
              <w:t>49, 2001</w:t>
            </w:r>
          </w:p>
        </w:tc>
      </w:tr>
      <w:tr w:rsidR="00336676" w:rsidRPr="00B20324" w14:paraId="488E809F" w14:textId="77777777" w:rsidTr="00AB210D">
        <w:trPr>
          <w:cantSplit/>
        </w:trPr>
        <w:tc>
          <w:tcPr>
            <w:tcW w:w="2551" w:type="dxa"/>
            <w:shd w:val="clear" w:color="auto" w:fill="auto"/>
          </w:tcPr>
          <w:p w14:paraId="1F36B32D" w14:textId="3518BBAE" w:rsidR="00336676" w:rsidRPr="00B20324" w:rsidRDefault="004C5573" w:rsidP="00336676">
            <w:pPr>
              <w:pStyle w:val="ENoteTableText"/>
            </w:pPr>
            <w:r w:rsidRPr="00B20324">
              <w:rPr>
                <w:b/>
              </w:rPr>
              <w:t>Part I</w:t>
            </w:r>
            <w:r w:rsidR="00336676" w:rsidRPr="00B20324">
              <w:rPr>
                <w:b/>
              </w:rPr>
              <w:t>I</w:t>
            </w:r>
          </w:p>
        </w:tc>
        <w:tc>
          <w:tcPr>
            <w:tcW w:w="4537" w:type="dxa"/>
            <w:shd w:val="clear" w:color="auto" w:fill="auto"/>
          </w:tcPr>
          <w:p w14:paraId="10848FD4" w14:textId="77777777" w:rsidR="00336676" w:rsidRPr="00B20324" w:rsidRDefault="00336676" w:rsidP="00336676">
            <w:pPr>
              <w:pStyle w:val="ENoteTableText"/>
            </w:pPr>
          </w:p>
        </w:tc>
      </w:tr>
      <w:tr w:rsidR="00336676" w:rsidRPr="00B20324" w14:paraId="27DA1E3E" w14:textId="77777777" w:rsidTr="00AB210D">
        <w:trPr>
          <w:cantSplit/>
        </w:trPr>
        <w:tc>
          <w:tcPr>
            <w:tcW w:w="2551" w:type="dxa"/>
            <w:shd w:val="clear" w:color="auto" w:fill="auto"/>
          </w:tcPr>
          <w:p w14:paraId="1DE92DFA" w14:textId="681D06E8" w:rsidR="00336676" w:rsidRPr="00B20324" w:rsidRDefault="00795BB7" w:rsidP="00336676">
            <w:pPr>
              <w:pStyle w:val="ENoteTableText"/>
            </w:pPr>
            <w:r w:rsidRPr="00B20324">
              <w:rPr>
                <w:b/>
              </w:rPr>
              <w:t>Division 1</w:t>
            </w:r>
          </w:p>
        </w:tc>
        <w:tc>
          <w:tcPr>
            <w:tcW w:w="4537" w:type="dxa"/>
            <w:shd w:val="clear" w:color="auto" w:fill="auto"/>
          </w:tcPr>
          <w:p w14:paraId="15959DF9" w14:textId="77777777" w:rsidR="00336676" w:rsidRPr="00B20324" w:rsidRDefault="00336676" w:rsidP="00336676">
            <w:pPr>
              <w:pStyle w:val="ENoteTableText"/>
            </w:pPr>
          </w:p>
        </w:tc>
      </w:tr>
      <w:tr w:rsidR="007E02D3" w:rsidRPr="00B20324" w14:paraId="4E63931B" w14:textId="77777777" w:rsidTr="00AB210D">
        <w:trPr>
          <w:cantSplit/>
        </w:trPr>
        <w:tc>
          <w:tcPr>
            <w:tcW w:w="2551" w:type="dxa"/>
            <w:shd w:val="clear" w:color="auto" w:fill="auto"/>
          </w:tcPr>
          <w:p w14:paraId="75C7009E" w14:textId="77777777" w:rsidR="007E02D3" w:rsidRPr="00B20324" w:rsidRDefault="007E02D3" w:rsidP="00067515">
            <w:pPr>
              <w:pStyle w:val="ENoteTableText"/>
              <w:tabs>
                <w:tab w:val="center" w:leader="dot" w:pos="2268"/>
              </w:tabs>
            </w:pPr>
            <w:r w:rsidRPr="00B20324">
              <w:t>s 6</w:t>
            </w:r>
            <w:r w:rsidRPr="00B20324">
              <w:tab/>
            </w:r>
          </w:p>
        </w:tc>
        <w:tc>
          <w:tcPr>
            <w:tcW w:w="4537" w:type="dxa"/>
            <w:shd w:val="clear" w:color="auto" w:fill="auto"/>
          </w:tcPr>
          <w:p w14:paraId="6E6FB444" w14:textId="71E0A6EB" w:rsidR="007E02D3" w:rsidRPr="00B20324" w:rsidRDefault="007E02D3" w:rsidP="00336676">
            <w:pPr>
              <w:pStyle w:val="ENoteTableText"/>
            </w:pPr>
            <w:r w:rsidRPr="00B20324">
              <w:t>am No 31, 2018</w:t>
            </w:r>
            <w:r w:rsidR="00C014E7" w:rsidRPr="00B20324">
              <w:t>; No 73, 2023</w:t>
            </w:r>
          </w:p>
        </w:tc>
      </w:tr>
      <w:tr w:rsidR="00FE2132" w:rsidRPr="00B20324" w14:paraId="64CB4927" w14:textId="77777777" w:rsidTr="00AB210D">
        <w:trPr>
          <w:cantSplit/>
        </w:trPr>
        <w:tc>
          <w:tcPr>
            <w:tcW w:w="2551" w:type="dxa"/>
            <w:shd w:val="clear" w:color="auto" w:fill="auto"/>
          </w:tcPr>
          <w:p w14:paraId="5D0F5D21" w14:textId="77777777" w:rsidR="00FE2132" w:rsidRPr="00B20324" w:rsidRDefault="00FE2132" w:rsidP="00273FFD">
            <w:pPr>
              <w:pStyle w:val="ENoteTableText"/>
              <w:tabs>
                <w:tab w:val="center" w:leader="dot" w:pos="2268"/>
              </w:tabs>
            </w:pPr>
            <w:r w:rsidRPr="00B20324">
              <w:t>s 6AA</w:t>
            </w:r>
            <w:r w:rsidRPr="00B20324">
              <w:tab/>
            </w:r>
          </w:p>
        </w:tc>
        <w:tc>
          <w:tcPr>
            <w:tcW w:w="4537" w:type="dxa"/>
            <w:shd w:val="clear" w:color="auto" w:fill="auto"/>
          </w:tcPr>
          <w:p w14:paraId="3174B187" w14:textId="77777777" w:rsidR="00FE2132" w:rsidRPr="00B20324" w:rsidRDefault="00FE2132" w:rsidP="00273FFD">
            <w:pPr>
              <w:pStyle w:val="ENoteTableText"/>
              <w:tabs>
                <w:tab w:val="center" w:leader="dot" w:pos="2268"/>
              </w:tabs>
            </w:pPr>
            <w:r w:rsidRPr="00B20324">
              <w:t>a</w:t>
            </w:r>
            <w:r w:rsidR="00860D48" w:rsidRPr="00B20324">
              <w:t>d</w:t>
            </w:r>
            <w:r w:rsidRPr="00B20324">
              <w:t xml:space="preserve"> No 62, 2014</w:t>
            </w:r>
          </w:p>
        </w:tc>
      </w:tr>
      <w:tr w:rsidR="00C014E7" w:rsidRPr="00B20324" w14:paraId="071A57B4" w14:textId="77777777" w:rsidTr="00AB210D">
        <w:trPr>
          <w:cantSplit/>
        </w:trPr>
        <w:tc>
          <w:tcPr>
            <w:tcW w:w="2551" w:type="dxa"/>
            <w:shd w:val="clear" w:color="auto" w:fill="auto"/>
          </w:tcPr>
          <w:p w14:paraId="658F7390" w14:textId="77777777" w:rsidR="00C014E7" w:rsidRPr="00B20324" w:rsidRDefault="00C014E7" w:rsidP="00273FFD">
            <w:pPr>
              <w:pStyle w:val="ENoteTableText"/>
              <w:tabs>
                <w:tab w:val="center" w:leader="dot" w:pos="2268"/>
              </w:tabs>
            </w:pPr>
          </w:p>
        </w:tc>
        <w:tc>
          <w:tcPr>
            <w:tcW w:w="4537" w:type="dxa"/>
            <w:shd w:val="clear" w:color="auto" w:fill="auto"/>
          </w:tcPr>
          <w:p w14:paraId="4B51403E" w14:textId="6DD77AEE" w:rsidR="00C014E7" w:rsidRPr="00B20324" w:rsidRDefault="00C014E7" w:rsidP="00273FFD">
            <w:pPr>
              <w:pStyle w:val="ENoteTableText"/>
              <w:tabs>
                <w:tab w:val="center" w:leader="dot" w:pos="2268"/>
              </w:tabs>
            </w:pPr>
            <w:r w:rsidRPr="00B20324">
              <w:t>am No 73, 2023</w:t>
            </w:r>
          </w:p>
        </w:tc>
      </w:tr>
      <w:tr w:rsidR="00336676" w:rsidRPr="00B20324" w14:paraId="3785521A" w14:textId="77777777" w:rsidTr="00AB210D">
        <w:trPr>
          <w:cantSplit/>
        </w:trPr>
        <w:tc>
          <w:tcPr>
            <w:tcW w:w="2551" w:type="dxa"/>
            <w:shd w:val="clear" w:color="auto" w:fill="auto"/>
          </w:tcPr>
          <w:p w14:paraId="65C25773" w14:textId="77777777" w:rsidR="00336676" w:rsidRPr="00B20324" w:rsidRDefault="00710192" w:rsidP="00710192">
            <w:pPr>
              <w:pStyle w:val="ENoteTableText"/>
              <w:tabs>
                <w:tab w:val="center" w:leader="dot" w:pos="2268"/>
              </w:tabs>
            </w:pPr>
            <w:r w:rsidRPr="00B20324">
              <w:t>s</w:t>
            </w:r>
            <w:r w:rsidR="00C22A98" w:rsidRPr="00B20324">
              <w:t xml:space="preserve"> 6A</w:t>
            </w:r>
            <w:r w:rsidR="00336676" w:rsidRPr="00B20324">
              <w:tab/>
            </w:r>
          </w:p>
        </w:tc>
        <w:tc>
          <w:tcPr>
            <w:tcW w:w="4537" w:type="dxa"/>
            <w:shd w:val="clear" w:color="auto" w:fill="auto"/>
          </w:tcPr>
          <w:p w14:paraId="6BA1C166" w14:textId="77777777" w:rsidR="00336676" w:rsidRPr="00B20324" w:rsidRDefault="00336676" w:rsidP="00336676">
            <w:pPr>
              <w:pStyle w:val="ENoteTableText"/>
            </w:pPr>
            <w:r w:rsidRPr="00B20324">
              <w:t>ad No</w:t>
            </w:r>
            <w:r w:rsidR="0048072B" w:rsidRPr="00B20324">
              <w:t> </w:t>
            </w:r>
            <w:r w:rsidRPr="00B20324">
              <w:t>199, 1991</w:t>
            </w:r>
          </w:p>
        </w:tc>
      </w:tr>
      <w:tr w:rsidR="00336676" w:rsidRPr="00B20324" w14:paraId="696E5820" w14:textId="77777777" w:rsidTr="00AB210D">
        <w:trPr>
          <w:cantSplit/>
        </w:trPr>
        <w:tc>
          <w:tcPr>
            <w:tcW w:w="2551" w:type="dxa"/>
            <w:shd w:val="clear" w:color="auto" w:fill="auto"/>
          </w:tcPr>
          <w:p w14:paraId="10AB8697" w14:textId="77777777" w:rsidR="00336676" w:rsidRPr="00B20324" w:rsidRDefault="00336676" w:rsidP="00336676">
            <w:pPr>
              <w:pStyle w:val="ENoteTableText"/>
            </w:pPr>
          </w:p>
        </w:tc>
        <w:tc>
          <w:tcPr>
            <w:tcW w:w="4537" w:type="dxa"/>
            <w:shd w:val="clear" w:color="auto" w:fill="auto"/>
          </w:tcPr>
          <w:p w14:paraId="1F570BD9" w14:textId="77777777" w:rsidR="00336676" w:rsidRPr="00B20324" w:rsidRDefault="00336676" w:rsidP="00336676">
            <w:pPr>
              <w:pStyle w:val="ENoteTableText"/>
            </w:pPr>
            <w:r w:rsidRPr="00B20324">
              <w:t>am No</w:t>
            </w:r>
            <w:r w:rsidR="0048072B" w:rsidRPr="00B20324">
              <w:t> </w:t>
            </w:r>
            <w:r w:rsidRPr="00B20324">
              <w:t>46, 2011</w:t>
            </w:r>
            <w:r w:rsidR="007E02D3" w:rsidRPr="00B20324">
              <w:t>; No 31, 2018</w:t>
            </w:r>
          </w:p>
        </w:tc>
      </w:tr>
      <w:tr w:rsidR="00336676" w:rsidRPr="00B20324" w14:paraId="6F3840F4" w14:textId="77777777" w:rsidTr="00AB210D">
        <w:trPr>
          <w:cantSplit/>
        </w:trPr>
        <w:tc>
          <w:tcPr>
            <w:tcW w:w="2551" w:type="dxa"/>
            <w:shd w:val="clear" w:color="auto" w:fill="auto"/>
          </w:tcPr>
          <w:p w14:paraId="4937AABA" w14:textId="77777777" w:rsidR="00336676" w:rsidRPr="00B20324" w:rsidRDefault="00710192" w:rsidP="00273FFD">
            <w:pPr>
              <w:pStyle w:val="ENoteTableText"/>
              <w:tabs>
                <w:tab w:val="center" w:leader="dot" w:pos="2268"/>
              </w:tabs>
            </w:pPr>
            <w:r w:rsidRPr="00B20324">
              <w:t>s</w:t>
            </w:r>
            <w:r w:rsidR="00C11CD8" w:rsidRPr="00B20324">
              <w:t xml:space="preserve"> 7</w:t>
            </w:r>
            <w:r w:rsidR="00C11CD8" w:rsidRPr="00B20324">
              <w:tab/>
            </w:r>
          </w:p>
        </w:tc>
        <w:tc>
          <w:tcPr>
            <w:tcW w:w="4537" w:type="dxa"/>
            <w:shd w:val="clear" w:color="auto" w:fill="auto"/>
          </w:tcPr>
          <w:p w14:paraId="779D7902" w14:textId="77777777" w:rsidR="00336676" w:rsidRPr="00B20324" w:rsidRDefault="00336676" w:rsidP="00336676">
            <w:pPr>
              <w:pStyle w:val="ENoteTableText"/>
            </w:pPr>
            <w:r w:rsidRPr="00B20324">
              <w:t>am No</w:t>
            </w:r>
            <w:r w:rsidR="0048072B" w:rsidRPr="00B20324">
              <w:t> </w:t>
            </w:r>
            <w:r w:rsidRPr="00B20324">
              <w:t>199, 1991</w:t>
            </w:r>
          </w:p>
        </w:tc>
      </w:tr>
      <w:tr w:rsidR="00336676" w:rsidRPr="00B20324" w14:paraId="26A21644" w14:textId="77777777" w:rsidTr="00AB210D">
        <w:trPr>
          <w:cantSplit/>
        </w:trPr>
        <w:tc>
          <w:tcPr>
            <w:tcW w:w="2551" w:type="dxa"/>
            <w:shd w:val="clear" w:color="auto" w:fill="auto"/>
          </w:tcPr>
          <w:p w14:paraId="5C20BAF6" w14:textId="77777777" w:rsidR="00336676" w:rsidRPr="00B20324" w:rsidRDefault="00336676" w:rsidP="00336676">
            <w:pPr>
              <w:pStyle w:val="ENoteTableText"/>
            </w:pPr>
          </w:p>
        </w:tc>
        <w:tc>
          <w:tcPr>
            <w:tcW w:w="4537" w:type="dxa"/>
            <w:shd w:val="clear" w:color="auto" w:fill="auto"/>
          </w:tcPr>
          <w:p w14:paraId="6EB165FA" w14:textId="77777777" w:rsidR="00336676" w:rsidRPr="00B20324" w:rsidRDefault="00336676" w:rsidP="00336676">
            <w:pPr>
              <w:pStyle w:val="ENoteTableText"/>
            </w:pPr>
            <w:r w:rsidRPr="00B20324">
              <w:t>am No</w:t>
            </w:r>
            <w:r w:rsidR="0048072B" w:rsidRPr="00B20324">
              <w:t> </w:t>
            </w:r>
            <w:r w:rsidRPr="00B20324">
              <w:t>127, 2010</w:t>
            </w:r>
          </w:p>
        </w:tc>
      </w:tr>
      <w:tr w:rsidR="00336676" w:rsidRPr="00B20324" w14:paraId="5A754771" w14:textId="77777777" w:rsidTr="00AB210D">
        <w:trPr>
          <w:cantSplit/>
        </w:trPr>
        <w:tc>
          <w:tcPr>
            <w:tcW w:w="2551" w:type="dxa"/>
            <w:shd w:val="clear" w:color="auto" w:fill="auto"/>
          </w:tcPr>
          <w:p w14:paraId="333CFEA7" w14:textId="77777777" w:rsidR="00336676" w:rsidRPr="00B20324" w:rsidRDefault="00710192" w:rsidP="00273FFD">
            <w:pPr>
              <w:pStyle w:val="ENoteTableText"/>
              <w:tabs>
                <w:tab w:val="center" w:leader="dot" w:pos="2268"/>
              </w:tabs>
            </w:pPr>
            <w:r w:rsidRPr="00B20324">
              <w:t>s</w:t>
            </w:r>
            <w:r w:rsidR="00C11CD8" w:rsidRPr="00B20324">
              <w:t xml:space="preserve"> 8</w:t>
            </w:r>
            <w:r w:rsidR="00C11CD8" w:rsidRPr="00B20324">
              <w:tab/>
            </w:r>
          </w:p>
        </w:tc>
        <w:tc>
          <w:tcPr>
            <w:tcW w:w="4537" w:type="dxa"/>
            <w:shd w:val="clear" w:color="auto" w:fill="auto"/>
          </w:tcPr>
          <w:p w14:paraId="46021F3D" w14:textId="62AACED3" w:rsidR="00336676" w:rsidRPr="00B20324" w:rsidRDefault="00336676" w:rsidP="00336676">
            <w:pPr>
              <w:pStyle w:val="ENoteTableText"/>
            </w:pPr>
            <w:r w:rsidRPr="00B20324">
              <w:t>am No</w:t>
            </w:r>
            <w:r w:rsidR="00BF638F" w:rsidRPr="00B20324">
              <w:t> </w:t>
            </w:r>
            <w:r w:rsidRPr="00B20324">
              <w:t>141, 1987; No</w:t>
            </w:r>
            <w:r w:rsidR="00BF638F" w:rsidRPr="00B20324">
              <w:t> </w:t>
            </w:r>
            <w:r w:rsidRPr="00B20324">
              <w:t>75, 1990; No</w:t>
            </w:r>
            <w:r w:rsidR="00BF638F" w:rsidRPr="00B20324">
              <w:t> </w:t>
            </w:r>
            <w:r w:rsidRPr="00B20324">
              <w:t>161, 1999; No</w:t>
            </w:r>
            <w:r w:rsidR="00BF638F" w:rsidRPr="00B20324">
              <w:t> </w:t>
            </w:r>
            <w:r w:rsidRPr="00B20324">
              <w:t>40, 2004; No</w:t>
            </w:r>
            <w:r w:rsidR="00BF638F" w:rsidRPr="00B20324">
              <w:t> </w:t>
            </w:r>
            <w:r w:rsidRPr="00B20324">
              <w:t>128, 2005; No</w:t>
            </w:r>
            <w:r w:rsidR="00BF638F" w:rsidRPr="00B20324">
              <w:t> </w:t>
            </w:r>
            <w:r w:rsidRPr="00B20324">
              <w:t>70, 2009; No</w:t>
            </w:r>
            <w:r w:rsidR="00BF638F" w:rsidRPr="00B20324">
              <w:t> </w:t>
            </w:r>
            <w:r w:rsidRPr="00B20324">
              <w:t>127, 2010; No</w:t>
            </w:r>
            <w:r w:rsidR="00BF638F" w:rsidRPr="00B20324">
              <w:t> </w:t>
            </w:r>
            <w:r w:rsidRPr="00B20324">
              <w:t>118, 2011</w:t>
            </w:r>
            <w:r w:rsidR="0094669B" w:rsidRPr="00B20324">
              <w:t>; No 108, 2014</w:t>
            </w:r>
            <w:r w:rsidR="00B05660" w:rsidRPr="00B20324">
              <w:t>; No 60, 2015</w:t>
            </w:r>
            <w:r w:rsidR="007E02D3" w:rsidRPr="00B20324">
              <w:t xml:space="preserve">; </w:t>
            </w:r>
            <w:r w:rsidR="0044264A" w:rsidRPr="00B20324">
              <w:t xml:space="preserve">No 25, 2018; </w:t>
            </w:r>
            <w:r w:rsidR="007E02D3" w:rsidRPr="00B20324">
              <w:t>No 31, 2018</w:t>
            </w:r>
            <w:r w:rsidR="00DC2BFD" w:rsidRPr="00B20324">
              <w:t>; No 156, 2018</w:t>
            </w:r>
            <w:r w:rsidR="00981904" w:rsidRPr="00B20324">
              <w:t>; No 98, 2021</w:t>
            </w:r>
            <w:r w:rsidR="00A42ADD" w:rsidRPr="00B20324">
              <w:t>; No 85, 2022</w:t>
            </w:r>
            <w:r w:rsidR="00AE27AE" w:rsidRPr="00B20324">
              <w:t xml:space="preserve"> (</w:t>
            </w:r>
            <w:r w:rsidR="005712E5" w:rsidRPr="00B20324">
              <w:t xml:space="preserve">amdt never applied (Sch 2 </w:t>
            </w:r>
            <w:r w:rsidR="008C2D87" w:rsidRPr="00B20324">
              <w:t>item 3</w:t>
            </w:r>
            <w:r w:rsidR="005712E5" w:rsidRPr="00B20324">
              <w:t>0))</w:t>
            </w:r>
            <w:r w:rsidR="00A42ADD" w:rsidRPr="00B20324">
              <w:t>; No 33, 2023</w:t>
            </w:r>
            <w:r w:rsidR="00C014E7" w:rsidRPr="00B20324">
              <w:t>; No 73, 2023</w:t>
            </w:r>
            <w:r w:rsidR="00C96BB2" w:rsidRPr="00B20324">
              <w:t>; No 39, 2024</w:t>
            </w:r>
          </w:p>
        </w:tc>
      </w:tr>
      <w:tr w:rsidR="00E0770A" w:rsidRPr="00B20324" w14:paraId="63E27209" w14:textId="77777777" w:rsidTr="00AB210D">
        <w:trPr>
          <w:cantSplit/>
        </w:trPr>
        <w:tc>
          <w:tcPr>
            <w:tcW w:w="2551" w:type="dxa"/>
            <w:shd w:val="clear" w:color="auto" w:fill="auto"/>
          </w:tcPr>
          <w:p w14:paraId="6042A38C" w14:textId="77777777" w:rsidR="00E0770A" w:rsidRPr="00B20324" w:rsidRDefault="00E0770A" w:rsidP="00710192">
            <w:pPr>
              <w:pStyle w:val="ENoteTableText"/>
              <w:tabs>
                <w:tab w:val="center" w:leader="dot" w:pos="2268"/>
              </w:tabs>
            </w:pPr>
            <w:r w:rsidRPr="00B20324">
              <w:t>s 8A</w:t>
            </w:r>
            <w:r w:rsidRPr="00B20324">
              <w:tab/>
            </w:r>
          </w:p>
        </w:tc>
        <w:tc>
          <w:tcPr>
            <w:tcW w:w="4537" w:type="dxa"/>
            <w:shd w:val="clear" w:color="auto" w:fill="auto"/>
          </w:tcPr>
          <w:p w14:paraId="77892878" w14:textId="77777777" w:rsidR="00E0770A" w:rsidRPr="00B20324" w:rsidRDefault="00E0770A" w:rsidP="00336676">
            <w:pPr>
              <w:pStyle w:val="ENoteTableText"/>
            </w:pPr>
            <w:r w:rsidRPr="00B20324">
              <w:t>ad No 134, 2013</w:t>
            </w:r>
          </w:p>
        </w:tc>
      </w:tr>
      <w:tr w:rsidR="00C11CD8" w:rsidRPr="00B20324" w14:paraId="409BC250" w14:textId="77777777" w:rsidTr="00AB210D">
        <w:trPr>
          <w:cantSplit/>
        </w:trPr>
        <w:tc>
          <w:tcPr>
            <w:tcW w:w="2551" w:type="dxa"/>
            <w:shd w:val="clear" w:color="auto" w:fill="auto"/>
          </w:tcPr>
          <w:p w14:paraId="013DB996" w14:textId="77777777" w:rsidR="00C11CD8" w:rsidRPr="00B20324" w:rsidRDefault="00C11CD8" w:rsidP="00710192">
            <w:pPr>
              <w:pStyle w:val="ENoteTableText"/>
              <w:tabs>
                <w:tab w:val="center" w:leader="dot" w:pos="2268"/>
              </w:tabs>
            </w:pPr>
          </w:p>
        </w:tc>
        <w:tc>
          <w:tcPr>
            <w:tcW w:w="4537" w:type="dxa"/>
            <w:shd w:val="clear" w:color="auto" w:fill="auto"/>
          </w:tcPr>
          <w:p w14:paraId="38055BB3" w14:textId="77777777" w:rsidR="00C11CD8" w:rsidRPr="00B20324" w:rsidRDefault="00C11CD8" w:rsidP="00336676">
            <w:pPr>
              <w:pStyle w:val="ENoteTableText"/>
            </w:pPr>
            <w:r w:rsidRPr="00B20324">
              <w:t>am No 108, 2014</w:t>
            </w:r>
            <w:r w:rsidR="00BA057A" w:rsidRPr="00B20324">
              <w:t>; No 156, 2018</w:t>
            </w:r>
            <w:r w:rsidR="00981904" w:rsidRPr="00B20324">
              <w:t>; No 98, 2021</w:t>
            </w:r>
          </w:p>
        </w:tc>
      </w:tr>
      <w:tr w:rsidR="00981904" w:rsidRPr="00B20324" w14:paraId="07AF91A6" w14:textId="77777777" w:rsidTr="00AB210D">
        <w:trPr>
          <w:cantSplit/>
        </w:trPr>
        <w:tc>
          <w:tcPr>
            <w:tcW w:w="2551" w:type="dxa"/>
            <w:shd w:val="clear" w:color="auto" w:fill="auto"/>
          </w:tcPr>
          <w:p w14:paraId="327A45AA" w14:textId="77777777" w:rsidR="00981904" w:rsidRPr="00B20324" w:rsidRDefault="00981904" w:rsidP="00710192">
            <w:pPr>
              <w:pStyle w:val="ENoteTableText"/>
              <w:tabs>
                <w:tab w:val="center" w:leader="dot" w:pos="2268"/>
              </w:tabs>
            </w:pPr>
          </w:p>
        </w:tc>
        <w:tc>
          <w:tcPr>
            <w:tcW w:w="4537" w:type="dxa"/>
            <w:shd w:val="clear" w:color="auto" w:fill="auto"/>
          </w:tcPr>
          <w:p w14:paraId="17CF52FE" w14:textId="77777777" w:rsidR="00981904" w:rsidRPr="00B20324" w:rsidRDefault="00981904" w:rsidP="00336676">
            <w:pPr>
              <w:pStyle w:val="ENoteTableText"/>
            </w:pPr>
            <w:r w:rsidRPr="00B20324">
              <w:t>ed C37</w:t>
            </w:r>
          </w:p>
        </w:tc>
      </w:tr>
      <w:tr w:rsidR="00C014E7" w:rsidRPr="00B20324" w14:paraId="5C42BEEA" w14:textId="77777777" w:rsidTr="00AB210D">
        <w:trPr>
          <w:cantSplit/>
        </w:trPr>
        <w:tc>
          <w:tcPr>
            <w:tcW w:w="2551" w:type="dxa"/>
            <w:shd w:val="clear" w:color="auto" w:fill="auto"/>
          </w:tcPr>
          <w:p w14:paraId="7F10051E" w14:textId="77777777" w:rsidR="00C014E7" w:rsidRPr="00B20324" w:rsidRDefault="00C014E7" w:rsidP="00710192">
            <w:pPr>
              <w:pStyle w:val="ENoteTableText"/>
              <w:tabs>
                <w:tab w:val="center" w:leader="dot" w:pos="2268"/>
              </w:tabs>
            </w:pPr>
          </w:p>
        </w:tc>
        <w:tc>
          <w:tcPr>
            <w:tcW w:w="4537" w:type="dxa"/>
            <w:shd w:val="clear" w:color="auto" w:fill="auto"/>
          </w:tcPr>
          <w:p w14:paraId="24A154E6" w14:textId="6963C674" w:rsidR="00C014E7" w:rsidRPr="00B20324" w:rsidRDefault="00C014E7" w:rsidP="00336676">
            <w:pPr>
              <w:pStyle w:val="ENoteTableText"/>
            </w:pPr>
            <w:r w:rsidRPr="00B20324">
              <w:t>am No 73, 2023</w:t>
            </w:r>
          </w:p>
        </w:tc>
      </w:tr>
      <w:tr w:rsidR="00336676" w:rsidRPr="00B20324" w14:paraId="24194AF9" w14:textId="77777777" w:rsidTr="00AB210D">
        <w:trPr>
          <w:cantSplit/>
        </w:trPr>
        <w:tc>
          <w:tcPr>
            <w:tcW w:w="2551" w:type="dxa"/>
            <w:shd w:val="clear" w:color="auto" w:fill="auto"/>
          </w:tcPr>
          <w:p w14:paraId="757349B2" w14:textId="77777777" w:rsidR="00336676" w:rsidRPr="00B20324" w:rsidRDefault="00710192" w:rsidP="00710192">
            <w:pPr>
              <w:pStyle w:val="ENoteTableText"/>
              <w:tabs>
                <w:tab w:val="center" w:leader="dot" w:pos="2268"/>
              </w:tabs>
            </w:pPr>
            <w:r w:rsidRPr="00B20324">
              <w:t>s</w:t>
            </w:r>
            <w:r w:rsidR="00336676" w:rsidRPr="00B20324">
              <w:t xml:space="preserve"> 9</w:t>
            </w:r>
            <w:r w:rsidR="00336676" w:rsidRPr="00B20324">
              <w:tab/>
            </w:r>
          </w:p>
        </w:tc>
        <w:tc>
          <w:tcPr>
            <w:tcW w:w="4537" w:type="dxa"/>
            <w:shd w:val="clear" w:color="auto" w:fill="auto"/>
          </w:tcPr>
          <w:p w14:paraId="62DF1AF0" w14:textId="77777777" w:rsidR="00336676" w:rsidRPr="00B20324" w:rsidRDefault="00075355" w:rsidP="00336676">
            <w:pPr>
              <w:pStyle w:val="ENoteTableText"/>
            </w:pPr>
            <w:r w:rsidRPr="00B20324">
              <w:t>am No</w:t>
            </w:r>
            <w:r w:rsidR="0048072B" w:rsidRPr="00B20324">
              <w:t> </w:t>
            </w:r>
            <w:r w:rsidRPr="00B20324">
              <w:t>161, 1999</w:t>
            </w:r>
          </w:p>
        </w:tc>
      </w:tr>
      <w:tr w:rsidR="00075355" w:rsidRPr="00B20324" w14:paraId="3767384E" w14:textId="77777777" w:rsidTr="00AB210D">
        <w:trPr>
          <w:cantSplit/>
        </w:trPr>
        <w:tc>
          <w:tcPr>
            <w:tcW w:w="2551" w:type="dxa"/>
            <w:shd w:val="clear" w:color="auto" w:fill="auto"/>
          </w:tcPr>
          <w:p w14:paraId="795DE781" w14:textId="77777777" w:rsidR="00075355" w:rsidRPr="00B20324" w:rsidRDefault="00075355" w:rsidP="00710192">
            <w:pPr>
              <w:pStyle w:val="ENoteTableText"/>
              <w:tabs>
                <w:tab w:val="center" w:leader="dot" w:pos="2268"/>
              </w:tabs>
            </w:pPr>
          </w:p>
        </w:tc>
        <w:tc>
          <w:tcPr>
            <w:tcW w:w="4537" w:type="dxa"/>
            <w:shd w:val="clear" w:color="auto" w:fill="auto"/>
          </w:tcPr>
          <w:p w14:paraId="228730C8" w14:textId="77777777" w:rsidR="00075355" w:rsidRPr="00B20324" w:rsidRDefault="00075355" w:rsidP="00336676">
            <w:pPr>
              <w:pStyle w:val="ENoteTableText"/>
            </w:pPr>
            <w:r w:rsidRPr="00B20324">
              <w:t>rs No</w:t>
            </w:r>
            <w:r w:rsidR="0048072B" w:rsidRPr="00B20324">
              <w:t> </w:t>
            </w:r>
            <w:r w:rsidRPr="00B20324">
              <w:t>127, 2010</w:t>
            </w:r>
          </w:p>
        </w:tc>
      </w:tr>
      <w:tr w:rsidR="007E02D3" w:rsidRPr="00B20324" w14:paraId="19472482" w14:textId="77777777" w:rsidTr="00AB210D">
        <w:trPr>
          <w:cantSplit/>
        </w:trPr>
        <w:tc>
          <w:tcPr>
            <w:tcW w:w="2551" w:type="dxa"/>
            <w:shd w:val="clear" w:color="auto" w:fill="auto"/>
          </w:tcPr>
          <w:p w14:paraId="0DE7E566" w14:textId="77777777" w:rsidR="007E02D3" w:rsidRPr="00B20324" w:rsidRDefault="007E02D3" w:rsidP="00710192">
            <w:pPr>
              <w:pStyle w:val="ENoteTableText"/>
              <w:tabs>
                <w:tab w:val="center" w:leader="dot" w:pos="2268"/>
              </w:tabs>
            </w:pPr>
          </w:p>
        </w:tc>
        <w:tc>
          <w:tcPr>
            <w:tcW w:w="4537" w:type="dxa"/>
            <w:shd w:val="clear" w:color="auto" w:fill="auto"/>
          </w:tcPr>
          <w:p w14:paraId="14584476" w14:textId="77777777" w:rsidR="007E02D3" w:rsidRPr="00B20324" w:rsidRDefault="007E02D3" w:rsidP="00336676">
            <w:pPr>
              <w:pStyle w:val="ENoteTableText"/>
            </w:pPr>
            <w:r w:rsidRPr="00B20324">
              <w:t>am No 31, 2018</w:t>
            </w:r>
          </w:p>
        </w:tc>
      </w:tr>
      <w:tr w:rsidR="00336676" w:rsidRPr="00B20324" w14:paraId="57E4A1A4" w14:textId="77777777" w:rsidTr="00AB210D">
        <w:trPr>
          <w:cantSplit/>
        </w:trPr>
        <w:tc>
          <w:tcPr>
            <w:tcW w:w="2551" w:type="dxa"/>
            <w:shd w:val="clear" w:color="auto" w:fill="auto"/>
          </w:tcPr>
          <w:p w14:paraId="59504732" w14:textId="77777777" w:rsidR="00336676" w:rsidRPr="00B20324" w:rsidRDefault="00710192" w:rsidP="00710192">
            <w:pPr>
              <w:pStyle w:val="ENoteTableText"/>
              <w:tabs>
                <w:tab w:val="center" w:leader="dot" w:pos="2268"/>
              </w:tabs>
            </w:pPr>
            <w:r w:rsidRPr="00B20324">
              <w:t>s</w:t>
            </w:r>
            <w:r w:rsidR="00336676" w:rsidRPr="00B20324">
              <w:t xml:space="preserve"> 9AA</w:t>
            </w:r>
            <w:r w:rsidR="00336676" w:rsidRPr="00B20324">
              <w:tab/>
            </w:r>
          </w:p>
        </w:tc>
        <w:tc>
          <w:tcPr>
            <w:tcW w:w="4537" w:type="dxa"/>
            <w:shd w:val="clear" w:color="auto" w:fill="auto"/>
          </w:tcPr>
          <w:p w14:paraId="77C83D4D" w14:textId="77777777" w:rsidR="00336676" w:rsidRPr="00B20324" w:rsidRDefault="00336676" w:rsidP="00336676">
            <w:pPr>
              <w:pStyle w:val="ENoteTableText"/>
            </w:pPr>
            <w:r w:rsidRPr="00B20324">
              <w:t>ad No</w:t>
            </w:r>
            <w:r w:rsidR="0048072B" w:rsidRPr="00B20324">
              <w:t> </w:t>
            </w:r>
            <w:r w:rsidRPr="00B20324">
              <w:t>127, 2010</w:t>
            </w:r>
          </w:p>
        </w:tc>
      </w:tr>
      <w:tr w:rsidR="00B05660" w:rsidRPr="00B20324" w14:paraId="6E3BFDEB" w14:textId="77777777" w:rsidTr="00AB210D">
        <w:trPr>
          <w:cantSplit/>
        </w:trPr>
        <w:tc>
          <w:tcPr>
            <w:tcW w:w="2551" w:type="dxa"/>
            <w:shd w:val="clear" w:color="auto" w:fill="auto"/>
          </w:tcPr>
          <w:p w14:paraId="7919F55B" w14:textId="77777777" w:rsidR="00B05660" w:rsidRPr="00B20324" w:rsidRDefault="00B05660" w:rsidP="00710192">
            <w:pPr>
              <w:pStyle w:val="ENoteTableText"/>
              <w:tabs>
                <w:tab w:val="center" w:leader="dot" w:pos="2268"/>
              </w:tabs>
            </w:pPr>
          </w:p>
        </w:tc>
        <w:tc>
          <w:tcPr>
            <w:tcW w:w="4537" w:type="dxa"/>
            <w:shd w:val="clear" w:color="auto" w:fill="auto"/>
          </w:tcPr>
          <w:p w14:paraId="73E689A9" w14:textId="7C865D60" w:rsidR="00B05660" w:rsidRPr="00B20324" w:rsidRDefault="00B05660" w:rsidP="00336676">
            <w:pPr>
              <w:pStyle w:val="ENoteTableText"/>
            </w:pPr>
            <w:r w:rsidRPr="00B20324">
              <w:t>am No 60, 2015</w:t>
            </w:r>
            <w:r w:rsidR="007E02D3" w:rsidRPr="00B20324">
              <w:t>; No 31, 2018</w:t>
            </w:r>
            <w:r w:rsidR="00981904" w:rsidRPr="00B20324">
              <w:t>; No 98, 2021</w:t>
            </w:r>
            <w:r w:rsidR="00C014E7" w:rsidRPr="00B20324">
              <w:t>; No 73, 2023</w:t>
            </w:r>
            <w:r w:rsidR="00C96BB2" w:rsidRPr="00B20324">
              <w:t>; No 39, 2024</w:t>
            </w:r>
          </w:p>
        </w:tc>
      </w:tr>
      <w:tr w:rsidR="00336676" w:rsidRPr="00B20324" w14:paraId="3AD6002A" w14:textId="77777777" w:rsidTr="00AB210D">
        <w:trPr>
          <w:cantSplit/>
        </w:trPr>
        <w:tc>
          <w:tcPr>
            <w:tcW w:w="2551" w:type="dxa"/>
            <w:shd w:val="clear" w:color="auto" w:fill="auto"/>
          </w:tcPr>
          <w:p w14:paraId="0E89255F" w14:textId="77777777" w:rsidR="00336676" w:rsidRPr="00B20324" w:rsidRDefault="00710192" w:rsidP="00273FFD">
            <w:pPr>
              <w:pStyle w:val="ENoteTableText"/>
              <w:tabs>
                <w:tab w:val="center" w:leader="dot" w:pos="2268"/>
              </w:tabs>
            </w:pPr>
            <w:r w:rsidRPr="00B20324">
              <w:t>s</w:t>
            </w:r>
            <w:r w:rsidR="00C11CD8" w:rsidRPr="00B20324">
              <w:t xml:space="preserve"> 9A</w:t>
            </w:r>
            <w:r w:rsidR="00C11CD8" w:rsidRPr="00B20324">
              <w:tab/>
            </w:r>
          </w:p>
        </w:tc>
        <w:tc>
          <w:tcPr>
            <w:tcW w:w="4537" w:type="dxa"/>
            <w:shd w:val="clear" w:color="auto" w:fill="auto"/>
          </w:tcPr>
          <w:p w14:paraId="3E6B70DF" w14:textId="77777777" w:rsidR="00336676" w:rsidRPr="00B20324" w:rsidRDefault="00336676" w:rsidP="00336676">
            <w:pPr>
              <w:pStyle w:val="ENoteTableText"/>
            </w:pPr>
            <w:r w:rsidRPr="00B20324">
              <w:t>ad No</w:t>
            </w:r>
            <w:r w:rsidR="0048072B" w:rsidRPr="00B20324">
              <w:t> </w:t>
            </w:r>
            <w:r w:rsidRPr="00B20324">
              <w:t>161, 1999</w:t>
            </w:r>
          </w:p>
        </w:tc>
      </w:tr>
      <w:tr w:rsidR="00336676" w:rsidRPr="00B20324" w14:paraId="1D56A27A" w14:textId="77777777" w:rsidTr="00AB210D">
        <w:trPr>
          <w:cantSplit/>
        </w:trPr>
        <w:tc>
          <w:tcPr>
            <w:tcW w:w="2551" w:type="dxa"/>
            <w:shd w:val="clear" w:color="auto" w:fill="auto"/>
          </w:tcPr>
          <w:p w14:paraId="3ED12D57" w14:textId="77777777" w:rsidR="00336676" w:rsidRPr="00B20324" w:rsidRDefault="00336676" w:rsidP="00336676">
            <w:pPr>
              <w:pStyle w:val="ENoteTableText"/>
            </w:pPr>
          </w:p>
        </w:tc>
        <w:tc>
          <w:tcPr>
            <w:tcW w:w="4537" w:type="dxa"/>
            <w:shd w:val="clear" w:color="auto" w:fill="auto"/>
          </w:tcPr>
          <w:p w14:paraId="79C53386" w14:textId="38D04D23" w:rsidR="00336676" w:rsidRPr="00B20324" w:rsidRDefault="00336676" w:rsidP="00336676">
            <w:pPr>
              <w:pStyle w:val="ENoteTableText"/>
            </w:pPr>
            <w:r w:rsidRPr="00B20324">
              <w:t>am No</w:t>
            </w:r>
            <w:r w:rsidR="0048072B" w:rsidRPr="00B20324">
              <w:t> </w:t>
            </w:r>
            <w:r w:rsidRPr="00B20324">
              <w:t>127, 2010</w:t>
            </w:r>
            <w:r w:rsidR="00981904" w:rsidRPr="00B20324">
              <w:t>; No 98, 2021</w:t>
            </w:r>
            <w:r w:rsidR="00C014E7" w:rsidRPr="00B20324">
              <w:t>; No 73, 2023</w:t>
            </w:r>
          </w:p>
        </w:tc>
      </w:tr>
      <w:tr w:rsidR="00336676" w:rsidRPr="00B20324" w14:paraId="366ED2C0" w14:textId="77777777" w:rsidTr="00AB210D">
        <w:trPr>
          <w:cantSplit/>
        </w:trPr>
        <w:tc>
          <w:tcPr>
            <w:tcW w:w="2551" w:type="dxa"/>
            <w:shd w:val="clear" w:color="auto" w:fill="auto"/>
          </w:tcPr>
          <w:p w14:paraId="1FA3F378" w14:textId="77777777" w:rsidR="00336676" w:rsidRPr="00B20324" w:rsidRDefault="00710192" w:rsidP="00273FFD">
            <w:pPr>
              <w:pStyle w:val="ENoteTableText"/>
              <w:tabs>
                <w:tab w:val="center" w:leader="dot" w:pos="2268"/>
              </w:tabs>
            </w:pPr>
            <w:r w:rsidRPr="00B20324">
              <w:t>s</w:t>
            </w:r>
            <w:r w:rsidR="00C11CD8" w:rsidRPr="00B20324">
              <w:t xml:space="preserve"> 9B</w:t>
            </w:r>
            <w:r w:rsidR="00C11CD8" w:rsidRPr="00B20324">
              <w:tab/>
            </w:r>
          </w:p>
        </w:tc>
        <w:tc>
          <w:tcPr>
            <w:tcW w:w="4537" w:type="dxa"/>
            <w:shd w:val="clear" w:color="auto" w:fill="auto"/>
          </w:tcPr>
          <w:p w14:paraId="6FC01191" w14:textId="77777777" w:rsidR="00336676" w:rsidRPr="00B20324" w:rsidRDefault="00336676" w:rsidP="00336676">
            <w:pPr>
              <w:pStyle w:val="ENoteTableText"/>
            </w:pPr>
            <w:r w:rsidRPr="00B20324">
              <w:t>ad No</w:t>
            </w:r>
            <w:r w:rsidR="0048072B" w:rsidRPr="00B20324">
              <w:t> </w:t>
            </w:r>
            <w:r w:rsidRPr="00B20324">
              <w:t>128, 2005</w:t>
            </w:r>
          </w:p>
        </w:tc>
      </w:tr>
      <w:tr w:rsidR="00D654D0" w:rsidRPr="00B20324" w14:paraId="02289BB6" w14:textId="77777777" w:rsidTr="00AB210D">
        <w:trPr>
          <w:cantSplit/>
        </w:trPr>
        <w:tc>
          <w:tcPr>
            <w:tcW w:w="2551" w:type="dxa"/>
            <w:shd w:val="clear" w:color="auto" w:fill="auto"/>
          </w:tcPr>
          <w:p w14:paraId="5497D8F4" w14:textId="77777777" w:rsidR="00D654D0" w:rsidRPr="00B20324" w:rsidRDefault="00D654D0" w:rsidP="00273FFD">
            <w:pPr>
              <w:pStyle w:val="ENoteTableText"/>
              <w:tabs>
                <w:tab w:val="center" w:leader="dot" w:pos="2268"/>
              </w:tabs>
            </w:pPr>
          </w:p>
        </w:tc>
        <w:tc>
          <w:tcPr>
            <w:tcW w:w="4537" w:type="dxa"/>
            <w:shd w:val="clear" w:color="auto" w:fill="auto"/>
          </w:tcPr>
          <w:p w14:paraId="606AF43C" w14:textId="77777777" w:rsidR="00D654D0" w:rsidRPr="00B20324" w:rsidRDefault="00D654D0" w:rsidP="00336676">
            <w:pPr>
              <w:pStyle w:val="ENoteTableText"/>
            </w:pPr>
            <w:r w:rsidRPr="00B20324">
              <w:t>rs No 134, 2020</w:t>
            </w:r>
          </w:p>
        </w:tc>
      </w:tr>
      <w:tr w:rsidR="00336676" w:rsidRPr="00B20324" w14:paraId="107E2B93" w14:textId="77777777" w:rsidTr="00AB210D">
        <w:trPr>
          <w:cantSplit/>
        </w:trPr>
        <w:tc>
          <w:tcPr>
            <w:tcW w:w="2551" w:type="dxa"/>
            <w:shd w:val="clear" w:color="auto" w:fill="auto"/>
          </w:tcPr>
          <w:p w14:paraId="6AEA3688" w14:textId="6A00D7EE" w:rsidR="00336676" w:rsidRPr="00B20324" w:rsidRDefault="00795BB7" w:rsidP="009D2BED">
            <w:pPr>
              <w:pStyle w:val="ENoteTableText"/>
              <w:keepNext/>
              <w:keepLines/>
            </w:pPr>
            <w:r w:rsidRPr="00B20324">
              <w:rPr>
                <w:b/>
              </w:rPr>
              <w:t>Division 2</w:t>
            </w:r>
          </w:p>
        </w:tc>
        <w:tc>
          <w:tcPr>
            <w:tcW w:w="4537" w:type="dxa"/>
            <w:shd w:val="clear" w:color="auto" w:fill="auto"/>
          </w:tcPr>
          <w:p w14:paraId="363B0010" w14:textId="77777777" w:rsidR="00336676" w:rsidRPr="00B20324" w:rsidRDefault="00336676" w:rsidP="00336676">
            <w:pPr>
              <w:pStyle w:val="ENoteTableText"/>
            </w:pPr>
          </w:p>
        </w:tc>
      </w:tr>
      <w:tr w:rsidR="00981904" w:rsidRPr="00B20324" w14:paraId="211FFB86" w14:textId="77777777" w:rsidTr="00AB210D">
        <w:trPr>
          <w:cantSplit/>
        </w:trPr>
        <w:tc>
          <w:tcPr>
            <w:tcW w:w="2551" w:type="dxa"/>
            <w:shd w:val="clear" w:color="auto" w:fill="auto"/>
          </w:tcPr>
          <w:p w14:paraId="535A5E00" w14:textId="77777777" w:rsidR="00981904" w:rsidRPr="00B20324" w:rsidRDefault="00981904" w:rsidP="00455467">
            <w:pPr>
              <w:pStyle w:val="ENoteTableText"/>
              <w:tabs>
                <w:tab w:val="center" w:leader="dot" w:pos="2268"/>
              </w:tabs>
            </w:pPr>
            <w:r w:rsidRPr="00B20324">
              <w:t>s 10</w:t>
            </w:r>
            <w:r w:rsidRPr="00B20324">
              <w:tab/>
            </w:r>
          </w:p>
        </w:tc>
        <w:tc>
          <w:tcPr>
            <w:tcW w:w="4537" w:type="dxa"/>
            <w:shd w:val="clear" w:color="auto" w:fill="auto"/>
          </w:tcPr>
          <w:p w14:paraId="4CD4F74C" w14:textId="45F7258E" w:rsidR="00981904" w:rsidRPr="00B20324" w:rsidRDefault="00981904" w:rsidP="00336676">
            <w:pPr>
              <w:pStyle w:val="ENoteTableText"/>
            </w:pPr>
            <w:r w:rsidRPr="00B20324">
              <w:t>am No 98, 2021</w:t>
            </w:r>
            <w:r w:rsidR="00C014E7" w:rsidRPr="00B20324">
              <w:t>; No 73, 2023</w:t>
            </w:r>
          </w:p>
        </w:tc>
      </w:tr>
      <w:tr w:rsidR="00336676" w:rsidRPr="00B20324" w14:paraId="27E8C629" w14:textId="77777777" w:rsidTr="00AB210D">
        <w:trPr>
          <w:cantSplit/>
        </w:trPr>
        <w:tc>
          <w:tcPr>
            <w:tcW w:w="2551" w:type="dxa"/>
            <w:shd w:val="clear" w:color="auto" w:fill="auto"/>
          </w:tcPr>
          <w:p w14:paraId="63010025" w14:textId="77777777" w:rsidR="00336676" w:rsidRPr="00B20324" w:rsidRDefault="00710192" w:rsidP="00273FFD">
            <w:pPr>
              <w:pStyle w:val="ENoteTableText"/>
              <w:tabs>
                <w:tab w:val="center" w:leader="dot" w:pos="2268"/>
              </w:tabs>
            </w:pPr>
            <w:r w:rsidRPr="00B20324">
              <w:t>s</w:t>
            </w:r>
            <w:r w:rsidR="00336676" w:rsidRPr="00B20324">
              <w:t xml:space="preserve"> 11</w:t>
            </w:r>
            <w:r w:rsidR="00336676" w:rsidRPr="00B20324">
              <w:tab/>
            </w:r>
          </w:p>
        </w:tc>
        <w:tc>
          <w:tcPr>
            <w:tcW w:w="4537" w:type="dxa"/>
            <w:shd w:val="clear" w:color="auto" w:fill="auto"/>
          </w:tcPr>
          <w:p w14:paraId="386F7BAF" w14:textId="6C7739B5" w:rsidR="00336676" w:rsidRPr="00B20324" w:rsidRDefault="00336676" w:rsidP="00336676">
            <w:pPr>
              <w:pStyle w:val="ENoteTableText"/>
            </w:pPr>
            <w:r w:rsidRPr="00B20324">
              <w:t>am No</w:t>
            </w:r>
            <w:r w:rsidR="00BF638F" w:rsidRPr="00B20324">
              <w:t> </w:t>
            </w:r>
            <w:r w:rsidRPr="00B20324">
              <w:t>127, 2010</w:t>
            </w:r>
            <w:r w:rsidR="00EC4C38" w:rsidRPr="00B20324">
              <w:t>; No 108, 2014</w:t>
            </w:r>
            <w:r w:rsidR="0044264A" w:rsidRPr="00B20324">
              <w:t>; No 25, 2018</w:t>
            </w:r>
            <w:r w:rsidR="00981904" w:rsidRPr="00B20324">
              <w:t>; No 98, 2021</w:t>
            </w:r>
            <w:r w:rsidR="00A42ADD" w:rsidRPr="00B20324">
              <w:t>; No 89, 2022</w:t>
            </w:r>
            <w:r w:rsidR="00C014E7" w:rsidRPr="00B20324">
              <w:t>; No 73, 2023</w:t>
            </w:r>
          </w:p>
        </w:tc>
      </w:tr>
      <w:tr w:rsidR="00273FFD" w:rsidRPr="00B20324" w14:paraId="4FE181CF" w14:textId="77777777" w:rsidTr="00AB210D">
        <w:trPr>
          <w:cantSplit/>
        </w:trPr>
        <w:tc>
          <w:tcPr>
            <w:tcW w:w="2551" w:type="dxa"/>
            <w:shd w:val="clear" w:color="auto" w:fill="auto"/>
          </w:tcPr>
          <w:p w14:paraId="2806E7B7" w14:textId="02FBFA4B" w:rsidR="00273FFD" w:rsidRPr="00B20324" w:rsidRDefault="00273FFD" w:rsidP="00710192">
            <w:pPr>
              <w:pStyle w:val="ENoteTableText"/>
              <w:tabs>
                <w:tab w:val="center" w:leader="dot" w:pos="2268"/>
              </w:tabs>
            </w:pPr>
            <w:r w:rsidRPr="00B20324">
              <w:t>s 12</w:t>
            </w:r>
            <w:r w:rsidRPr="00B20324">
              <w:tab/>
            </w:r>
          </w:p>
        </w:tc>
        <w:tc>
          <w:tcPr>
            <w:tcW w:w="4537" w:type="dxa"/>
            <w:shd w:val="clear" w:color="auto" w:fill="auto"/>
          </w:tcPr>
          <w:p w14:paraId="2BF422A3" w14:textId="48123F6E" w:rsidR="00273FFD" w:rsidRPr="00B20324" w:rsidRDefault="00273FFD" w:rsidP="00336676">
            <w:pPr>
              <w:pStyle w:val="ENoteTableText"/>
            </w:pPr>
            <w:r w:rsidRPr="00B20324">
              <w:t>am No</w:t>
            </w:r>
            <w:r w:rsidR="0048072B" w:rsidRPr="00B20324">
              <w:t> </w:t>
            </w:r>
            <w:r w:rsidRPr="00B20324">
              <w:t>127, 2010</w:t>
            </w:r>
          </w:p>
        </w:tc>
      </w:tr>
      <w:tr w:rsidR="00C014E7" w:rsidRPr="00B20324" w14:paraId="1362B5EC" w14:textId="77777777" w:rsidTr="00AB210D">
        <w:trPr>
          <w:cantSplit/>
        </w:trPr>
        <w:tc>
          <w:tcPr>
            <w:tcW w:w="2551" w:type="dxa"/>
            <w:shd w:val="clear" w:color="auto" w:fill="auto"/>
          </w:tcPr>
          <w:p w14:paraId="1C5DF419" w14:textId="77777777" w:rsidR="00C014E7" w:rsidRPr="00B20324" w:rsidRDefault="00C014E7" w:rsidP="00710192">
            <w:pPr>
              <w:pStyle w:val="ENoteTableText"/>
              <w:tabs>
                <w:tab w:val="center" w:leader="dot" w:pos="2268"/>
              </w:tabs>
            </w:pPr>
          </w:p>
        </w:tc>
        <w:tc>
          <w:tcPr>
            <w:tcW w:w="4537" w:type="dxa"/>
            <w:shd w:val="clear" w:color="auto" w:fill="auto"/>
          </w:tcPr>
          <w:p w14:paraId="5B6A2D8F" w14:textId="48F14AE3" w:rsidR="00C014E7" w:rsidRPr="00B20324" w:rsidRDefault="00C014E7" w:rsidP="00336676">
            <w:pPr>
              <w:pStyle w:val="ENoteTableText"/>
            </w:pPr>
            <w:r w:rsidRPr="00B20324">
              <w:t>rs No 73, 2023</w:t>
            </w:r>
          </w:p>
        </w:tc>
      </w:tr>
      <w:tr w:rsidR="00C014E7" w:rsidRPr="00B20324" w14:paraId="100C1FAE" w14:textId="77777777" w:rsidTr="00AB210D">
        <w:trPr>
          <w:cantSplit/>
        </w:trPr>
        <w:tc>
          <w:tcPr>
            <w:tcW w:w="2551" w:type="dxa"/>
            <w:shd w:val="clear" w:color="auto" w:fill="auto"/>
          </w:tcPr>
          <w:p w14:paraId="04EACF30" w14:textId="78082848" w:rsidR="00C014E7" w:rsidRPr="00B20324" w:rsidRDefault="00C014E7" w:rsidP="00710192">
            <w:pPr>
              <w:pStyle w:val="ENoteTableText"/>
              <w:tabs>
                <w:tab w:val="center" w:leader="dot" w:pos="2268"/>
              </w:tabs>
            </w:pPr>
            <w:r w:rsidRPr="00B20324">
              <w:t>s 13</w:t>
            </w:r>
            <w:r w:rsidRPr="00B20324">
              <w:tab/>
            </w:r>
          </w:p>
        </w:tc>
        <w:tc>
          <w:tcPr>
            <w:tcW w:w="4537" w:type="dxa"/>
            <w:shd w:val="clear" w:color="auto" w:fill="auto"/>
          </w:tcPr>
          <w:p w14:paraId="3F1B294C" w14:textId="39ABB9C9" w:rsidR="00C014E7" w:rsidRPr="00B20324" w:rsidRDefault="00C014E7" w:rsidP="00336676">
            <w:pPr>
              <w:pStyle w:val="ENoteTableText"/>
            </w:pPr>
            <w:r w:rsidRPr="00B20324">
              <w:t>am No 73, 2023</w:t>
            </w:r>
          </w:p>
        </w:tc>
      </w:tr>
      <w:tr w:rsidR="00C014E7" w:rsidRPr="00B20324" w14:paraId="2DD5B8E2" w14:textId="77777777" w:rsidTr="00AB210D">
        <w:trPr>
          <w:cantSplit/>
        </w:trPr>
        <w:tc>
          <w:tcPr>
            <w:tcW w:w="2551" w:type="dxa"/>
            <w:shd w:val="clear" w:color="auto" w:fill="auto"/>
          </w:tcPr>
          <w:p w14:paraId="37B7D6A5" w14:textId="74E19A0B" w:rsidR="00C014E7" w:rsidRPr="00B20324" w:rsidRDefault="00795BB7" w:rsidP="00710192">
            <w:pPr>
              <w:pStyle w:val="ENoteTableText"/>
              <w:tabs>
                <w:tab w:val="center" w:leader="dot" w:pos="2268"/>
              </w:tabs>
              <w:rPr>
                <w:b/>
              </w:rPr>
            </w:pPr>
            <w:r w:rsidRPr="00B20324">
              <w:rPr>
                <w:b/>
              </w:rPr>
              <w:t>Division 2</w:t>
            </w:r>
            <w:r w:rsidR="00C014E7" w:rsidRPr="00B20324">
              <w:rPr>
                <w:b/>
              </w:rPr>
              <w:t>A</w:t>
            </w:r>
          </w:p>
        </w:tc>
        <w:tc>
          <w:tcPr>
            <w:tcW w:w="4537" w:type="dxa"/>
            <w:shd w:val="clear" w:color="auto" w:fill="auto"/>
          </w:tcPr>
          <w:p w14:paraId="22B250E2" w14:textId="77777777" w:rsidR="00C014E7" w:rsidRPr="00B20324" w:rsidRDefault="00C014E7" w:rsidP="00336676">
            <w:pPr>
              <w:pStyle w:val="ENoteTableText"/>
            </w:pPr>
          </w:p>
        </w:tc>
      </w:tr>
      <w:tr w:rsidR="00C014E7" w:rsidRPr="00B20324" w14:paraId="09A162CC" w14:textId="77777777" w:rsidTr="00AB210D">
        <w:trPr>
          <w:cantSplit/>
        </w:trPr>
        <w:tc>
          <w:tcPr>
            <w:tcW w:w="2551" w:type="dxa"/>
            <w:shd w:val="clear" w:color="auto" w:fill="auto"/>
          </w:tcPr>
          <w:p w14:paraId="4046728D" w14:textId="5380297C" w:rsidR="00C014E7" w:rsidRPr="00B20324" w:rsidRDefault="00795BB7" w:rsidP="00710192">
            <w:pPr>
              <w:pStyle w:val="ENoteTableText"/>
              <w:tabs>
                <w:tab w:val="center" w:leader="dot" w:pos="2268"/>
              </w:tabs>
            </w:pPr>
            <w:r w:rsidRPr="00B20324">
              <w:t>Division 2</w:t>
            </w:r>
            <w:r w:rsidR="00C014E7" w:rsidRPr="00B20324">
              <w:t>A heading</w:t>
            </w:r>
            <w:r w:rsidR="00C014E7" w:rsidRPr="00B20324">
              <w:tab/>
            </w:r>
          </w:p>
        </w:tc>
        <w:tc>
          <w:tcPr>
            <w:tcW w:w="4537" w:type="dxa"/>
            <w:shd w:val="clear" w:color="auto" w:fill="auto"/>
          </w:tcPr>
          <w:p w14:paraId="69A5685B" w14:textId="2A3B9C4D" w:rsidR="00C014E7" w:rsidRPr="00B20324" w:rsidRDefault="00C014E7" w:rsidP="00336676">
            <w:pPr>
              <w:pStyle w:val="ENoteTableText"/>
            </w:pPr>
            <w:r w:rsidRPr="00B20324">
              <w:t>ad No 73, 2023</w:t>
            </w:r>
          </w:p>
        </w:tc>
      </w:tr>
      <w:tr w:rsidR="00336676" w:rsidRPr="00B20324" w14:paraId="32A3AC52" w14:textId="77777777" w:rsidTr="00AB210D">
        <w:trPr>
          <w:cantSplit/>
        </w:trPr>
        <w:tc>
          <w:tcPr>
            <w:tcW w:w="2551" w:type="dxa"/>
            <w:shd w:val="clear" w:color="auto" w:fill="auto"/>
          </w:tcPr>
          <w:p w14:paraId="193DBDB0" w14:textId="57197C7C" w:rsidR="00336676" w:rsidRPr="00B20324" w:rsidRDefault="00710192" w:rsidP="00710192">
            <w:pPr>
              <w:pStyle w:val="ENoteTableText"/>
              <w:tabs>
                <w:tab w:val="center" w:leader="dot" w:pos="2268"/>
              </w:tabs>
            </w:pPr>
            <w:r w:rsidRPr="00B20324">
              <w:t>s</w:t>
            </w:r>
            <w:r w:rsidR="00336676" w:rsidRPr="00B20324">
              <w:t xml:space="preserve"> 14</w:t>
            </w:r>
            <w:r w:rsidR="00336676" w:rsidRPr="00B20324">
              <w:tab/>
            </w:r>
          </w:p>
        </w:tc>
        <w:tc>
          <w:tcPr>
            <w:tcW w:w="4537" w:type="dxa"/>
            <w:shd w:val="clear" w:color="auto" w:fill="auto"/>
          </w:tcPr>
          <w:p w14:paraId="70A2DA75" w14:textId="2B457E0C" w:rsidR="00336676" w:rsidRPr="00B20324" w:rsidRDefault="00336676" w:rsidP="00336676">
            <w:pPr>
              <w:pStyle w:val="ENoteTableText"/>
            </w:pPr>
            <w:r w:rsidRPr="00B20324">
              <w:t>am No</w:t>
            </w:r>
            <w:r w:rsidR="0048072B" w:rsidRPr="00B20324">
              <w:t> </w:t>
            </w:r>
            <w:r w:rsidRPr="00B20324">
              <w:t>127, 2010; No</w:t>
            </w:r>
            <w:r w:rsidR="0048072B" w:rsidRPr="00B20324">
              <w:t> </w:t>
            </w:r>
            <w:r w:rsidRPr="00B20324">
              <w:t>118, 2011</w:t>
            </w:r>
            <w:r w:rsidR="00C014E7" w:rsidRPr="00B20324">
              <w:t>; No 73, 2023</w:t>
            </w:r>
            <w:r w:rsidR="00B94019">
              <w:t>; No 7, 2025</w:t>
            </w:r>
          </w:p>
        </w:tc>
      </w:tr>
      <w:tr w:rsidR="00336676" w:rsidRPr="00B20324" w14:paraId="11768C19" w14:textId="77777777" w:rsidTr="00AB210D">
        <w:trPr>
          <w:cantSplit/>
        </w:trPr>
        <w:tc>
          <w:tcPr>
            <w:tcW w:w="2551" w:type="dxa"/>
            <w:shd w:val="clear" w:color="auto" w:fill="auto"/>
          </w:tcPr>
          <w:p w14:paraId="4C169C55" w14:textId="741B3A50" w:rsidR="00336676" w:rsidRPr="00B20324" w:rsidRDefault="00795BB7" w:rsidP="00B831E1">
            <w:pPr>
              <w:pStyle w:val="ENoteTableText"/>
              <w:keepNext/>
              <w:keepLines/>
            </w:pPr>
            <w:r w:rsidRPr="00B20324">
              <w:rPr>
                <w:b/>
              </w:rPr>
              <w:t>Division 3</w:t>
            </w:r>
          </w:p>
        </w:tc>
        <w:tc>
          <w:tcPr>
            <w:tcW w:w="4537" w:type="dxa"/>
            <w:shd w:val="clear" w:color="auto" w:fill="auto"/>
          </w:tcPr>
          <w:p w14:paraId="1A783ADA" w14:textId="77777777" w:rsidR="00336676" w:rsidRPr="00B20324" w:rsidRDefault="00336676" w:rsidP="00B831E1">
            <w:pPr>
              <w:pStyle w:val="ENoteTableText"/>
              <w:keepNext/>
              <w:keepLines/>
            </w:pPr>
          </w:p>
        </w:tc>
      </w:tr>
      <w:tr w:rsidR="00C014E7" w:rsidRPr="00B20324" w14:paraId="6F51DEF9" w14:textId="77777777" w:rsidTr="00AB210D">
        <w:trPr>
          <w:cantSplit/>
        </w:trPr>
        <w:tc>
          <w:tcPr>
            <w:tcW w:w="2551" w:type="dxa"/>
            <w:shd w:val="clear" w:color="auto" w:fill="auto"/>
          </w:tcPr>
          <w:p w14:paraId="5EF2CAE2" w14:textId="59D61736" w:rsidR="00C014E7" w:rsidRPr="00B20324" w:rsidRDefault="00C014E7" w:rsidP="00710192">
            <w:pPr>
              <w:pStyle w:val="ENoteTableText"/>
              <w:tabs>
                <w:tab w:val="center" w:leader="dot" w:pos="2268"/>
              </w:tabs>
              <w:rPr>
                <w:b/>
              </w:rPr>
            </w:pPr>
            <w:r w:rsidRPr="00B20324">
              <w:rPr>
                <w:b/>
              </w:rPr>
              <w:t>Subdivision A</w:t>
            </w:r>
          </w:p>
        </w:tc>
        <w:tc>
          <w:tcPr>
            <w:tcW w:w="4537" w:type="dxa"/>
            <w:shd w:val="clear" w:color="auto" w:fill="auto"/>
          </w:tcPr>
          <w:p w14:paraId="235E2F86" w14:textId="77777777" w:rsidR="00C014E7" w:rsidRPr="00B20324" w:rsidRDefault="00C014E7" w:rsidP="00336676">
            <w:pPr>
              <w:pStyle w:val="ENoteTableText"/>
            </w:pPr>
          </w:p>
        </w:tc>
      </w:tr>
      <w:tr w:rsidR="00C014E7" w:rsidRPr="00B20324" w14:paraId="583B427F" w14:textId="77777777" w:rsidTr="00AB210D">
        <w:trPr>
          <w:cantSplit/>
        </w:trPr>
        <w:tc>
          <w:tcPr>
            <w:tcW w:w="2551" w:type="dxa"/>
            <w:shd w:val="clear" w:color="auto" w:fill="auto"/>
          </w:tcPr>
          <w:p w14:paraId="0BD7CB2A" w14:textId="3C601BCD" w:rsidR="00C014E7" w:rsidRPr="00B20324" w:rsidRDefault="00C014E7" w:rsidP="00710192">
            <w:pPr>
              <w:pStyle w:val="ENoteTableText"/>
              <w:tabs>
                <w:tab w:val="center" w:leader="dot" w:pos="2268"/>
              </w:tabs>
            </w:pPr>
            <w:r w:rsidRPr="00B20324">
              <w:t>Subdivision A heading</w:t>
            </w:r>
            <w:r w:rsidRPr="00B20324">
              <w:tab/>
            </w:r>
          </w:p>
        </w:tc>
        <w:tc>
          <w:tcPr>
            <w:tcW w:w="4537" w:type="dxa"/>
            <w:shd w:val="clear" w:color="auto" w:fill="auto"/>
          </w:tcPr>
          <w:p w14:paraId="7099D2DC" w14:textId="4FE62567" w:rsidR="00C014E7" w:rsidRPr="00B20324" w:rsidRDefault="00C014E7" w:rsidP="00336676">
            <w:pPr>
              <w:pStyle w:val="ENoteTableText"/>
            </w:pPr>
            <w:r w:rsidRPr="00B20324">
              <w:t>ad No 73, 2023</w:t>
            </w:r>
          </w:p>
        </w:tc>
      </w:tr>
      <w:tr w:rsidR="00336676" w:rsidRPr="00B20324" w14:paraId="5A62792C" w14:textId="77777777" w:rsidTr="00AB210D">
        <w:trPr>
          <w:cantSplit/>
        </w:trPr>
        <w:tc>
          <w:tcPr>
            <w:tcW w:w="2551" w:type="dxa"/>
            <w:shd w:val="clear" w:color="auto" w:fill="auto"/>
          </w:tcPr>
          <w:p w14:paraId="0BE958D4" w14:textId="77777777" w:rsidR="00336676" w:rsidRPr="00B20324" w:rsidRDefault="00710192" w:rsidP="00710192">
            <w:pPr>
              <w:pStyle w:val="ENoteTableText"/>
              <w:tabs>
                <w:tab w:val="center" w:leader="dot" w:pos="2268"/>
              </w:tabs>
            </w:pPr>
            <w:r w:rsidRPr="00B20324">
              <w:t>s</w:t>
            </w:r>
            <w:r w:rsidR="00273FFD" w:rsidRPr="00B20324">
              <w:t xml:space="preserve"> 15</w:t>
            </w:r>
            <w:r w:rsidR="00336676" w:rsidRPr="00B20324">
              <w:tab/>
            </w:r>
          </w:p>
        </w:tc>
        <w:tc>
          <w:tcPr>
            <w:tcW w:w="4537" w:type="dxa"/>
            <w:shd w:val="clear" w:color="auto" w:fill="auto"/>
          </w:tcPr>
          <w:p w14:paraId="120163E8" w14:textId="333E3E25" w:rsidR="00336676" w:rsidRPr="00B20324" w:rsidRDefault="00336676" w:rsidP="00336676">
            <w:pPr>
              <w:pStyle w:val="ENoteTableText"/>
            </w:pPr>
            <w:r w:rsidRPr="00B20324">
              <w:t>am No</w:t>
            </w:r>
            <w:r w:rsidR="00BF638F" w:rsidRPr="00B20324">
              <w:t> </w:t>
            </w:r>
            <w:r w:rsidRPr="00B20324">
              <w:t>128, 2005; No</w:t>
            </w:r>
            <w:r w:rsidR="00BF638F" w:rsidRPr="00B20324">
              <w:t> </w:t>
            </w:r>
            <w:r w:rsidRPr="00B20324">
              <w:t>127, 2010; No</w:t>
            </w:r>
            <w:r w:rsidR="00BF638F" w:rsidRPr="00B20324">
              <w:t> </w:t>
            </w:r>
            <w:r w:rsidRPr="00B20324">
              <w:t>5, 2011</w:t>
            </w:r>
            <w:r w:rsidR="0094669B" w:rsidRPr="00B20324">
              <w:t>; No 108, 2014</w:t>
            </w:r>
            <w:r w:rsidR="0044264A" w:rsidRPr="00B20324">
              <w:t>; No 25, 2018</w:t>
            </w:r>
            <w:r w:rsidR="00FF19EF" w:rsidRPr="00B20324">
              <w:t>; No 156, 2018</w:t>
            </w:r>
            <w:r w:rsidR="00981904" w:rsidRPr="00B20324">
              <w:t>; No 98, 2021</w:t>
            </w:r>
            <w:r w:rsidR="00C014E7" w:rsidRPr="00B20324">
              <w:t>; No 73, 2023</w:t>
            </w:r>
          </w:p>
        </w:tc>
      </w:tr>
      <w:tr w:rsidR="00336676" w:rsidRPr="00B20324" w14:paraId="2CF68193" w14:textId="77777777" w:rsidTr="00AB210D">
        <w:trPr>
          <w:cantSplit/>
        </w:trPr>
        <w:tc>
          <w:tcPr>
            <w:tcW w:w="2551" w:type="dxa"/>
            <w:shd w:val="clear" w:color="auto" w:fill="auto"/>
          </w:tcPr>
          <w:p w14:paraId="0ECF682D" w14:textId="6C9CAC87" w:rsidR="00336676" w:rsidRPr="00B20324" w:rsidRDefault="00710192" w:rsidP="00710192">
            <w:pPr>
              <w:pStyle w:val="ENoteTableText"/>
              <w:tabs>
                <w:tab w:val="center" w:leader="dot" w:pos="2268"/>
              </w:tabs>
            </w:pPr>
            <w:r w:rsidRPr="00B20324">
              <w:t>s</w:t>
            </w:r>
            <w:r w:rsidR="00273FFD" w:rsidRPr="00B20324">
              <w:t xml:space="preserve"> 16</w:t>
            </w:r>
            <w:r w:rsidR="00336676" w:rsidRPr="00B20324">
              <w:tab/>
            </w:r>
          </w:p>
        </w:tc>
        <w:tc>
          <w:tcPr>
            <w:tcW w:w="4537" w:type="dxa"/>
            <w:shd w:val="clear" w:color="auto" w:fill="auto"/>
          </w:tcPr>
          <w:p w14:paraId="45DC3BFF" w14:textId="49F75B00" w:rsidR="00336676" w:rsidRPr="00B20324" w:rsidRDefault="00336676" w:rsidP="00336676">
            <w:pPr>
              <w:pStyle w:val="ENoteTableText"/>
            </w:pPr>
            <w:r w:rsidRPr="00B20324">
              <w:t>am No</w:t>
            </w:r>
            <w:r w:rsidR="0048072B" w:rsidRPr="00B20324">
              <w:t> </w:t>
            </w:r>
            <w:r w:rsidRPr="00B20324">
              <w:t>128, 2005; No</w:t>
            </w:r>
            <w:r w:rsidR="0048072B" w:rsidRPr="00B20324">
              <w:t> </w:t>
            </w:r>
            <w:r w:rsidRPr="00B20324">
              <w:t>127, 2010</w:t>
            </w:r>
          </w:p>
        </w:tc>
      </w:tr>
      <w:tr w:rsidR="00C014E7" w:rsidRPr="00B20324" w14:paraId="22A90A7F" w14:textId="77777777" w:rsidTr="00AB210D">
        <w:trPr>
          <w:cantSplit/>
        </w:trPr>
        <w:tc>
          <w:tcPr>
            <w:tcW w:w="2551" w:type="dxa"/>
            <w:shd w:val="clear" w:color="auto" w:fill="auto"/>
          </w:tcPr>
          <w:p w14:paraId="19D6628B" w14:textId="77777777" w:rsidR="00C014E7" w:rsidRPr="00B20324" w:rsidRDefault="00C014E7" w:rsidP="00710192">
            <w:pPr>
              <w:pStyle w:val="ENoteTableText"/>
              <w:tabs>
                <w:tab w:val="center" w:leader="dot" w:pos="2268"/>
              </w:tabs>
            </w:pPr>
          </w:p>
        </w:tc>
        <w:tc>
          <w:tcPr>
            <w:tcW w:w="4537" w:type="dxa"/>
            <w:shd w:val="clear" w:color="auto" w:fill="auto"/>
          </w:tcPr>
          <w:p w14:paraId="508F4078" w14:textId="61333217" w:rsidR="00C014E7" w:rsidRPr="00B20324" w:rsidRDefault="00C014E7" w:rsidP="00336676">
            <w:pPr>
              <w:pStyle w:val="ENoteTableText"/>
            </w:pPr>
            <w:r w:rsidRPr="00B20324">
              <w:t>rep No 73, 2023</w:t>
            </w:r>
          </w:p>
        </w:tc>
      </w:tr>
      <w:tr w:rsidR="00C014E7" w:rsidRPr="00B20324" w14:paraId="6BD93CE0" w14:textId="77777777" w:rsidTr="00AB210D">
        <w:trPr>
          <w:cantSplit/>
        </w:trPr>
        <w:tc>
          <w:tcPr>
            <w:tcW w:w="2551" w:type="dxa"/>
            <w:shd w:val="clear" w:color="auto" w:fill="auto"/>
          </w:tcPr>
          <w:p w14:paraId="43205252" w14:textId="5D76B299" w:rsidR="00C014E7" w:rsidRPr="00B20324" w:rsidRDefault="00C014E7" w:rsidP="00710192">
            <w:pPr>
              <w:pStyle w:val="ENoteTableText"/>
              <w:tabs>
                <w:tab w:val="center" w:leader="dot" w:pos="2268"/>
              </w:tabs>
              <w:rPr>
                <w:b/>
              </w:rPr>
            </w:pPr>
            <w:r w:rsidRPr="00B20324">
              <w:rPr>
                <w:b/>
              </w:rPr>
              <w:t>Subdivision B</w:t>
            </w:r>
          </w:p>
        </w:tc>
        <w:tc>
          <w:tcPr>
            <w:tcW w:w="4537" w:type="dxa"/>
            <w:shd w:val="clear" w:color="auto" w:fill="auto"/>
          </w:tcPr>
          <w:p w14:paraId="4A02E35D" w14:textId="77777777" w:rsidR="00C014E7" w:rsidRPr="00B20324" w:rsidRDefault="00C014E7" w:rsidP="00336676">
            <w:pPr>
              <w:pStyle w:val="ENoteTableText"/>
            </w:pPr>
          </w:p>
        </w:tc>
      </w:tr>
      <w:tr w:rsidR="00C014E7" w:rsidRPr="00B20324" w14:paraId="29B937CF" w14:textId="77777777" w:rsidTr="00AB210D">
        <w:trPr>
          <w:cantSplit/>
        </w:trPr>
        <w:tc>
          <w:tcPr>
            <w:tcW w:w="2551" w:type="dxa"/>
            <w:shd w:val="clear" w:color="auto" w:fill="auto"/>
          </w:tcPr>
          <w:p w14:paraId="4AE0D496" w14:textId="44A42662" w:rsidR="00C014E7" w:rsidRPr="00B20324" w:rsidRDefault="00C014E7" w:rsidP="00710192">
            <w:pPr>
              <w:pStyle w:val="ENoteTableText"/>
              <w:tabs>
                <w:tab w:val="center" w:leader="dot" w:pos="2268"/>
              </w:tabs>
            </w:pPr>
            <w:r w:rsidRPr="00B20324">
              <w:t>Subdivision B heading</w:t>
            </w:r>
            <w:r w:rsidRPr="00B20324">
              <w:tab/>
            </w:r>
          </w:p>
        </w:tc>
        <w:tc>
          <w:tcPr>
            <w:tcW w:w="4537" w:type="dxa"/>
            <w:shd w:val="clear" w:color="auto" w:fill="auto"/>
          </w:tcPr>
          <w:p w14:paraId="2E4860E0" w14:textId="3A34E09B" w:rsidR="00C014E7" w:rsidRPr="00B20324" w:rsidRDefault="00C014E7" w:rsidP="00336676">
            <w:pPr>
              <w:pStyle w:val="ENoteTableText"/>
            </w:pPr>
            <w:r w:rsidRPr="00B20324">
              <w:t>ad No 73, 2023</w:t>
            </w:r>
          </w:p>
        </w:tc>
      </w:tr>
      <w:tr w:rsidR="00336676" w:rsidRPr="00B20324" w14:paraId="707BCEA8" w14:textId="77777777" w:rsidTr="00AB210D">
        <w:trPr>
          <w:cantSplit/>
        </w:trPr>
        <w:tc>
          <w:tcPr>
            <w:tcW w:w="2551" w:type="dxa"/>
            <w:shd w:val="clear" w:color="auto" w:fill="auto"/>
          </w:tcPr>
          <w:p w14:paraId="07D5B960" w14:textId="13CC7D2B" w:rsidR="00336676" w:rsidRPr="00B20324" w:rsidRDefault="00710192" w:rsidP="00710192">
            <w:pPr>
              <w:pStyle w:val="ENoteTableText"/>
              <w:tabs>
                <w:tab w:val="center" w:leader="dot" w:pos="2268"/>
              </w:tabs>
            </w:pPr>
            <w:r w:rsidRPr="00B20324">
              <w:t>s</w:t>
            </w:r>
            <w:r w:rsidR="00273FFD" w:rsidRPr="00B20324">
              <w:t xml:space="preserve"> 17</w:t>
            </w:r>
            <w:r w:rsidR="00336676" w:rsidRPr="00B20324">
              <w:tab/>
            </w:r>
          </w:p>
        </w:tc>
        <w:tc>
          <w:tcPr>
            <w:tcW w:w="4537" w:type="dxa"/>
            <w:shd w:val="clear" w:color="auto" w:fill="auto"/>
          </w:tcPr>
          <w:p w14:paraId="2D354A9A" w14:textId="6E7B858A" w:rsidR="00336676" w:rsidRPr="00B20324" w:rsidRDefault="00336676" w:rsidP="00336676">
            <w:pPr>
              <w:pStyle w:val="ENoteTableText"/>
            </w:pPr>
            <w:r w:rsidRPr="00B20324">
              <w:t>am No</w:t>
            </w:r>
            <w:r w:rsidR="0048072B" w:rsidRPr="00B20324">
              <w:t> </w:t>
            </w:r>
            <w:r w:rsidRPr="00B20324">
              <w:t>153, 2001; No</w:t>
            </w:r>
            <w:r w:rsidR="0048072B" w:rsidRPr="00B20324">
              <w:t> </w:t>
            </w:r>
            <w:r w:rsidRPr="00B20324">
              <w:t>127, 2010</w:t>
            </w:r>
            <w:r w:rsidR="007E02D3" w:rsidRPr="00B20324">
              <w:t>; No 31, 2018</w:t>
            </w:r>
            <w:r w:rsidR="00C014E7" w:rsidRPr="00B20324">
              <w:t>; No 73, 2023</w:t>
            </w:r>
          </w:p>
        </w:tc>
      </w:tr>
      <w:tr w:rsidR="00C014E7" w:rsidRPr="00B20324" w14:paraId="1DEED25F" w14:textId="77777777" w:rsidTr="00AB210D">
        <w:trPr>
          <w:cantSplit/>
        </w:trPr>
        <w:tc>
          <w:tcPr>
            <w:tcW w:w="2551" w:type="dxa"/>
            <w:shd w:val="clear" w:color="auto" w:fill="auto"/>
          </w:tcPr>
          <w:p w14:paraId="071B38C1" w14:textId="03FD925F" w:rsidR="00C014E7" w:rsidRPr="00B20324" w:rsidRDefault="00C014E7" w:rsidP="00710192">
            <w:pPr>
              <w:pStyle w:val="ENoteTableText"/>
              <w:tabs>
                <w:tab w:val="center" w:leader="dot" w:pos="2268"/>
              </w:tabs>
            </w:pPr>
            <w:r w:rsidRPr="00B20324">
              <w:t>s 17A</w:t>
            </w:r>
            <w:r w:rsidRPr="00B20324">
              <w:tab/>
            </w:r>
          </w:p>
        </w:tc>
        <w:tc>
          <w:tcPr>
            <w:tcW w:w="4537" w:type="dxa"/>
            <w:shd w:val="clear" w:color="auto" w:fill="auto"/>
          </w:tcPr>
          <w:p w14:paraId="3A5D0753" w14:textId="4DB40C30" w:rsidR="00C014E7" w:rsidRPr="00B20324" w:rsidRDefault="00C014E7" w:rsidP="00336676">
            <w:pPr>
              <w:pStyle w:val="ENoteTableText"/>
            </w:pPr>
            <w:r w:rsidRPr="00B20324">
              <w:t>ad No 73, 2023</w:t>
            </w:r>
          </w:p>
        </w:tc>
      </w:tr>
      <w:tr w:rsidR="00C014E7" w:rsidRPr="00B20324" w14:paraId="313E0C68" w14:textId="77777777" w:rsidTr="00AB210D">
        <w:trPr>
          <w:cantSplit/>
        </w:trPr>
        <w:tc>
          <w:tcPr>
            <w:tcW w:w="2551" w:type="dxa"/>
            <w:shd w:val="clear" w:color="auto" w:fill="auto"/>
          </w:tcPr>
          <w:p w14:paraId="785ACE8A" w14:textId="31561CFA" w:rsidR="00C014E7" w:rsidRPr="00B20324" w:rsidRDefault="00C014E7" w:rsidP="00710192">
            <w:pPr>
              <w:pStyle w:val="ENoteTableText"/>
              <w:tabs>
                <w:tab w:val="center" w:leader="dot" w:pos="2268"/>
              </w:tabs>
              <w:rPr>
                <w:b/>
              </w:rPr>
            </w:pPr>
            <w:r w:rsidRPr="00B20324">
              <w:rPr>
                <w:b/>
              </w:rPr>
              <w:t>Subdivision C</w:t>
            </w:r>
          </w:p>
        </w:tc>
        <w:tc>
          <w:tcPr>
            <w:tcW w:w="4537" w:type="dxa"/>
            <w:shd w:val="clear" w:color="auto" w:fill="auto"/>
          </w:tcPr>
          <w:p w14:paraId="4EB28250" w14:textId="77777777" w:rsidR="00C014E7" w:rsidRPr="00B20324" w:rsidRDefault="00C014E7" w:rsidP="00336676">
            <w:pPr>
              <w:pStyle w:val="ENoteTableText"/>
            </w:pPr>
          </w:p>
        </w:tc>
      </w:tr>
      <w:tr w:rsidR="00C014E7" w:rsidRPr="00B20324" w14:paraId="3445907A" w14:textId="77777777" w:rsidTr="00AB210D">
        <w:trPr>
          <w:cantSplit/>
        </w:trPr>
        <w:tc>
          <w:tcPr>
            <w:tcW w:w="2551" w:type="dxa"/>
            <w:shd w:val="clear" w:color="auto" w:fill="auto"/>
          </w:tcPr>
          <w:p w14:paraId="461A3BF2" w14:textId="132EA846" w:rsidR="00C014E7" w:rsidRPr="00B20324" w:rsidRDefault="00C014E7" w:rsidP="00710192">
            <w:pPr>
              <w:pStyle w:val="ENoteTableText"/>
              <w:tabs>
                <w:tab w:val="center" w:leader="dot" w:pos="2268"/>
              </w:tabs>
            </w:pPr>
            <w:r w:rsidRPr="00B20324">
              <w:t>Subdivision C heading</w:t>
            </w:r>
            <w:r w:rsidRPr="00B20324">
              <w:tab/>
            </w:r>
          </w:p>
        </w:tc>
        <w:tc>
          <w:tcPr>
            <w:tcW w:w="4537" w:type="dxa"/>
            <w:shd w:val="clear" w:color="auto" w:fill="auto"/>
          </w:tcPr>
          <w:p w14:paraId="777A9225" w14:textId="6E497A44" w:rsidR="00C014E7" w:rsidRPr="00B20324" w:rsidRDefault="00C014E7" w:rsidP="00336676">
            <w:pPr>
              <w:pStyle w:val="ENoteTableText"/>
            </w:pPr>
            <w:r w:rsidRPr="00B20324">
              <w:t>ad No 73, 2023</w:t>
            </w:r>
          </w:p>
        </w:tc>
      </w:tr>
      <w:tr w:rsidR="00336676" w:rsidRPr="00B20324" w14:paraId="40227F5B" w14:textId="77777777" w:rsidTr="00AB210D">
        <w:trPr>
          <w:cantSplit/>
        </w:trPr>
        <w:tc>
          <w:tcPr>
            <w:tcW w:w="2551" w:type="dxa"/>
            <w:shd w:val="clear" w:color="auto" w:fill="auto"/>
          </w:tcPr>
          <w:p w14:paraId="58B405A1" w14:textId="1A8C2857" w:rsidR="00336676" w:rsidRPr="00B20324" w:rsidRDefault="00710192" w:rsidP="00710192">
            <w:pPr>
              <w:pStyle w:val="ENoteTableText"/>
              <w:tabs>
                <w:tab w:val="center" w:leader="dot" w:pos="2268"/>
              </w:tabs>
            </w:pPr>
            <w:r w:rsidRPr="00B20324">
              <w:t>s</w:t>
            </w:r>
            <w:r w:rsidR="00273FFD" w:rsidRPr="00B20324">
              <w:t xml:space="preserve"> 18</w:t>
            </w:r>
            <w:r w:rsidR="00336676" w:rsidRPr="00B20324">
              <w:tab/>
            </w:r>
          </w:p>
        </w:tc>
        <w:tc>
          <w:tcPr>
            <w:tcW w:w="4537" w:type="dxa"/>
            <w:shd w:val="clear" w:color="auto" w:fill="auto"/>
          </w:tcPr>
          <w:p w14:paraId="0D48E269" w14:textId="6CE7CB7A" w:rsidR="00336676" w:rsidRPr="00B20324" w:rsidRDefault="00336676" w:rsidP="00336676">
            <w:pPr>
              <w:pStyle w:val="ENoteTableText"/>
            </w:pPr>
            <w:r w:rsidRPr="00B20324">
              <w:t>am No</w:t>
            </w:r>
            <w:r w:rsidR="0048072B" w:rsidRPr="00B20324">
              <w:t> </w:t>
            </w:r>
            <w:r w:rsidRPr="00B20324">
              <w:t>146, 1999; No</w:t>
            </w:r>
            <w:r w:rsidR="0048072B" w:rsidRPr="00B20324">
              <w:t> </w:t>
            </w:r>
            <w:r w:rsidRPr="00B20324">
              <w:t>137, 2000; No</w:t>
            </w:r>
            <w:r w:rsidR="0048072B" w:rsidRPr="00B20324">
              <w:t> </w:t>
            </w:r>
            <w:r w:rsidRPr="00B20324">
              <w:t>49, 2001; No</w:t>
            </w:r>
            <w:r w:rsidR="0048072B" w:rsidRPr="00B20324">
              <w:t> </w:t>
            </w:r>
            <w:r w:rsidRPr="00B20324">
              <w:t>127, 2010</w:t>
            </w:r>
            <w:r w:rsidR="00642572" w:rsidRPr="00B20324">
              <w:t>; No 4, 2016</w:t>
            </w:r>
            <w:r w:rsidR="00FF140A" w:rsidRPr="00B20324">
              <w:t>; No 61, 2016</w:t>
            </w:r>
            <w:r w:rsidR="00C014E7" w:rsidRPr="00B20324">
              <w:t>; No 73, 2023</w:t>
            </w:r>
          </w:p>
        </w:tc>
      </w:tr>
      <w:tr w:rsidR="00336676" w:rsidRPr="00B20324" w14:paraId="309437EE" w14:textId="77777777" w:rsidTr="00AB210D">
        <w:trPr>
          <w:cantSplit/>
        </w:trPr>
        <w:tc>
          <w:tcPr>
            <w:tcW w:w="2551" w:type="dxa"/>
            <w:shd w:val="clear" w:color="auto" w:fill="auto"/>
          </w:tcPr>
          <w:p w14:paraId="067C9C28" w14:textId="7F352207" w:rsidR="00336676" w:rsidRPr="00B20324" w:rsidRDefault="00710192" w:rsidP="00710192">
            <w:pPr>
              <w:pStyle w:val="ENoteTableText"/>
              <w:tabs>
                <w:tab w:val="center" w:leader="dot" w:pos="2268"/>
              </w:tabs>
            </w:pPr>
            <w:r w:rsidRPr="00B20324">
              <w:t>s</w:t>
            </w:r>
            <w:r w:rsidR="00273FFD" w:rsidRPr="00B20324">
              <w:t xml:space="preserve"> 19</w:t>
            </w:r>
            <w:r w:rsidR="00336676" w:rsidRPr="00B20324">
              <w:tab/>
            </w:r>
          </w:p>
        </w:tc>
        <w:tc>
          <w:tcPr>
            <w:tcW w:w="4537" w:type="dxa"/>
            <w:shd w:val="clear" w:color="auto" w:fill="auto"/>
          </w:tcPr>
          <w:p w14:paraId="757F52B1" w14:textId="006C7E6B" w:rsidR="00336676" w:rsidRPr="00B20324" w:rsidRDefault="00336676" w:rsidP="00336676">
            <w:pPr>
              <w:pStyle w:val="ENoteTableText"/>
            </w:pPr>
            <w:r w:rsidRPr="00B20324">
              <w:t>am No</w:t>
            </w:r>
            <w:r w:rsidR="0048072B" w:rsidRPr="00B20324">
              <w:t> </w:t>
            </w:r>
            <w:r w:rsidRPr="00B20324">
              <w:t>153, 2001; No</w:t>
            </w:r>
            <w:r w:rsidR="0048072B" w:rsidRPr="00B20324">
              <w:t> </w:t>
            </w:r>
            <w:r w:rsidRPr="00B20324">
              <w:t>128, 2005; No</w:t>
            </w:r>
            <w:r w:rsidR="0048072B" w:rsidRPr="00B20324">
              <w:t> </w:t>
            </w:r>
            <w:r w:rsidRPr="00B20324">
              <w:t>127, 2010</w:t>
            </w:r>
            <w:r w:rsidR="00C014E7" w:rsidRPr="00B20324">
              <w:t>; No 73, 2023</w:t>
            </w:r>
          </w:p>
        </w:tc>
      </w:tr>
      <w:tr w:rsidR="00336676" w:rsidRPr="00B20324" w14:paraId="42CA3D81" w14:textId="77777777" w:rsidTr="00AB210D">
        <w:trPr>
          <w:cantSplit/>
        </w:trPr>
        <w:tc>
          <w:tcPr>
            <w:tcW w:w="2551" w:type="dxa"/>
            <w:shd w:val="clear" w:color="auto" w:fill="auto"/>
          </w:tcPr>
          <w:p w14:paraId="41326107" w14:textId="77777777" w:rsidR="00336676" w:rsidRPr="00B20324" w:rsidRDefault="00710192" w:rsidP="00710192">
            <w:pPr>
              <w:pStyle w:val="ENoteTableText"/>
              <w:tabs>
                <w:tab w:val="center" w:leader="dot" w:pos="2268"/>
              </w:tabs>
            </w:pPr>
            <w:r w:rsidRPr="00B20324">
              <w:t>s</w:t>
            </w:r>
            <w:r w:rsidR="00273FFD" w:rsidRPr="00B20324">
              <w:t xml:space="preserve"> 19A</w:t>
            </w:r>
            <w:r w:rsidR="00336676" w:rsidRPr="00B20324">
              <w:tab/>
            </w:r>
          </w:p>
        </w:tc>
        <w:tc>
          <w:tcPr>
            <w:tcW w:w="4537" w:type="dxa"/>
            <w:shd w:val="clear" w:color="auto" w:fill="auto"/>
          </w:tcPr>
          <w:p w14:paraId="44C132E4" w14:textId="77777777" w:rsidR="00336676" w:rsidRPr="00B20324" w:rsidRDefault="00336676" w:rsidP="00C96748">
            <w:pPr>
              <w:pStyle w:val="ENoteTableText"/>
            </w:pPr>
            <w:r w:rsidRPr="00B20324">
              <w:t>ad No</w:t>
            </w:r>
            <w:r w:rsidR="0048072B" w:rsidRPr="00B20324">
              <w:t> </w:t>
            </w:r>
            <w:r w:rsidRPr="00B20324">
              <w:t>128, 2005</w:t>
            </w:r>
          </w:p>
        </w:tc>
      </w:tr>
      <w:tr w:rsidR="00D654D0" w:rsidRPr="00B20324" w14:paraId="208CC517" w14:textId="77777777" w:rsidTr="00AB210D">
        <w:trPr>
          <w:cantSplit/>
        </w:trPr>
        <w:tc>
          <w:tcPr>
            <w:tcW w:w="2551" w:type="dxa"/>
            <w:shd w:val="clear" w:color="auto" w:fill="auto"/>
          </w:tcPr>
          <w:p w14:paraId="63A64E2F" w14:textId="77777777" w:rsidR="00D654D0" w:rsidRPr="00B20324" w:rsidRDefault="00D654D0" w:rsidP="00710192">
            <w:pPr>
              <w:pStyle w:val="ENoteTableText"/>
              <w:tabs>
                <w:tab w:val="center" w:leader="dot" w:pos="2268"/>
              </w:tabs>
            </w:pPr>
          </w:p>
        </w:tc>
        <w:tc>
          <w:tcPr>
            <w:tcW w:w="4537" w:type="dxa"/>
            <w:shd w:val="clear" w:color="auto" w:fill="auto"/>
          </w:tcPr>
          <w:p w14:paraId="7E12567C" w14:textId="77777777" w:rsidR="00D654D0" w:rsidRPr="00B20324" w:rsidRDefault="00D654D0" w:rsidP="00336676">
            <w:pPr>
              <w:pStyle w:val="ENoteTableText"/>
            </w:pPr>
            <w:r w:rsidRPr="00B20324">
              <w:t>rs No 134, 2020</w:t>
            </w:r>
          </w:p>
        </w:tc>
      </w:tr>
      <w:tr w:rsidR="00336676" w:rsidRPr="00B20324" w14:paraId="08ECF950" w14:textId="77777777" w:rsidTr="00AB210D">
        <w:trPr>
          <w:cantSplit/>
        </w:trPr>
        <w:tc>
          <w:tcPr>
            <w:tcW w:w="2551" w:type="dxa"/>
            <w:shd w:val="clear" w:color="auto" w:fill="auto"/>
          </w:tcPr>
          <w:p w14:paraId="5371C883" w14:textId="75F1CC0E" w:rsidR="00336676" w:rsidRPr="00B20324" w:rsidRDefault="00710192" w:rsidP="00710192">
            <w:pPr>
              <w:pStyle w:val="ENoteTableText"/>
              <w:tabs>
                <w:tab w:val="center" w:leader="dot" w:pos="2268"/>
              </w:tabs>
            </w:pPr>
            <w:r w:rsidRPr="00B20324">
              <w:t>s</w:t>
            </w:r>
            <w:r w:rsidR="00336676" w:rsidRPr="00B20324">
              <w:t xml:space="preserve"> 20</w:t>
            </w:r>
            <w:r w:rsidR="00336676" w:rsidRPr="00B20324">
              <w:tab/>
            </w:r>
          </w:p>
        </w:tc>
        <w:tc>
          <w:tcPr>
            <w:tcW w:w="4537" w:type="dxa"/>
            <w:shd w:val="clear" w:color="auto" w:fill="auto"/>
          </w:tcPr>
          <w:p w14:paraId="4F263C87" w14:textId="4A6B05AC" w:rsidR="00336676" w:rsidRPr="00B20324" w:rsidRDefault="00336676" w:rsidP="00336676">
            <w:pPr>
              <w:pStyle w:val="ENoteTableText"/>
            </w:pPr>
            <w:r w:rsidRPr="00B20324">
              <w:t>am No</w:t>
            </w:r>
            <w:r w:rsidR="0048072B" w:rsidRPr="00B20324">
              <w:t> </w:t>
            </w:r>
            <w:r w:rsidRPr="00B20324">
              <w:t>127, 2010</w:t>
            </w:r>
          </w:p>
        </w:tc>
      </w:tr>
      <w:tr w:rsidR="00C014E7" w:rsidRPr="00B20324" w14:paraId="316C6C87" w14:textId="77777777" w:rsidTr="00AB210D">
        <w:trPr>
          <w:cantSplit/>
        </w:trPr>
        <w:tc>
          <w:tcPr>
            <w:tcW w:w="2551" w:type="dxa"/>
            <w:shd w:val="clear" w:color="auto" w:fill="auto"/>
          </w:tcPr>
          <w:p w14:paraId="58FBA63C" w14:textId="77777777" w:rsidR="00C014E7" w:rsidRPr="00B20324" w:rsidRDefault="00C014E7" w:rsidP="00710192">
            <w:pPr>
              <w:pStyle w:val="ENoteTableText"/>
              <w:tabs>
                <w:tab w:val="center" w:leader="dot" w:pos="2268"/>
              </w:tabs>
            </w:pPr>
          </w:p>
        </w:tc>
        <w:tc>
          <w:tcPr>
            <w:tcW w:w="4537" w:type="dxa"/>
            <w:shd w:val="clear" w:color="auto" w:fill="auto"/>
          </w:tcPr>
          <w:p w14:paraId="49252795" w14:textId="1E2A48C1" w:rsidR="00C014E7" w:rsidRPr="00B20324" w:rsidRDefault="00C014E7" w:rsidP="00336676">
            <w:pPr>
              <w:pStyle w:val="ENoteTableText"/>
            </w:pPr>
            <w:r w:rsidRPr="00B20324">
              <w:t>rep No 73, 2023</w:t>
            </w:r>
          </w:p>
        </w:tc>
      </w:tr>
      <w:tr w:rsidR="00336676" w:rsidRPr="00B20324" w14:paraId="37F2521E" w14:textId="77777777" w:rsidTr="00AB210D">
        <w:trPr>
          <w:cantSplit/>
        </w:trPr>
        <w:tc>
          <w:tcPr>
            <w:tcW w:w="2551" w:type="dxa"/>
            <w:shd w:val="clear" w:color="auto" w:fill="auto"/>
          </w:tcPr>
          <w:p w14:paraId="0625259E" w14:textId="77777777" w:rsidR="00336676" w:rsidRPr="00B20324" w:rsidRDefault="00336676" w:rsidP="00336676">
            <w:pPr>
              <w:pStyle w:val="ENoteTableText"/>
            </w:pPr>
            <w:r w:rsidRPr="00B20324">
              <w:rPr>
                <w:b/>
              </w:rPr>
              <w:t>Division</w:t>
            </w:r>
            <w:r w:rsidR="0048072B" w:rsidRPr="00B20324">
              <w:rPr>
                <w:b/>
              </w:rPr>
              <w:t> </w:t>
            </w:r>
            <w:r w:rsidRPr="00B20324">
              <w:rPr>
                <w:b/>
              </w:rPr>
              <w:t>4</w:t>
            </w:r>
          </w:p>
        </w:tc>
        <w:tc>
          <w:tcPr>
            <w:tcW w:w="4537" w:type="dxa"/>
            <w:shd w:val="clear" w:color="auto" w:fill="auto"/>
          </w:tcPr>
          <w:p w14:paraId="5A20D0AD" w14:textId="77777777" w:rsidR="00336676" w:rsidRPr="00B20324" w:rsidRDefault="00336676" w:rsidP="00336676">
            <w:pPr>
              <w:pStyle w:val="ENoteTableText"/>
            </w:pPr>
          </w:p>
        </w:tc>
      </w:tr>
      <w:tr w:rsidR="00C014E7" w:rsidRPr="00B20324" w14:paraId="20914C42" w14:textId="77777777" w:rsidTr="00AB210D">
        <w:trPr>
          <w:cantSplit/>
        </w:trPr>
        <w:tc>
          <w:tcPr>
            <w:tcW w:w="2551" w:type="dxa"/>
            <w:shd w:val="clear" w:color="auto" w:fill="auto"/>
          </w:tcPr>
          <w:p w14:paraId="210B12A7" w14:textId="3C65CC69" w:rsidR="00C014E7" w:rsidRPr="00B20324" w:rsidRDefault="00C014E7" w:rsidP="00710192">
            <w:pPr>
              <w:pStyle w:val="ENoteTableText"/>
              <w:tabs>
                <w:tab w:val="center" w:leader="dot" w:pos="2268"/>
              </w:tabs>
            </w:pPr>
            <w:r w:rsidRPr="00B20324">
              <w:t>s 20A</w:t>
            </w:r>
            <w:r w:rsidRPr="00B20324">
              <w:tab/>
            </w:r>
          </w:p>
        </w:tc>
        <w:tc>
          <w:tcPr>
            <w:tcW w:w="4537" w:type="dxa"/>
            <w:shd w:val="clear" w:color="auto" w:fill="auto"/>
          </w:tcPr>
          <w:p w14:paraId="40D75980" w14:textId="5836E2E0" w:rsidR="00C014E7" w:rsidRPr="00B20324" w:rsidRDefault="00C014E7" w:rsidP="00336676">
            <w:pPr>
              <w:pStyle w:val="ENoteTableText"/>
            </w:pPr>
            <w:r w:rsidRPr="00B20324">
              <w:t>ad No 73, 2023</w:t>
            </w:r>
          </w:p>
        </w:tc>
      </w:tr>
      <w:tr w:rsidR="00336676" w:rsidRPr="00B20324" w14:paraId="2B8350AC" w14:textId="77777777" w:rsidTr="00AB210D">
        <w:trPr>
          <w:cantSplit/>
        </w:trPr>
        <w:tc>
          <w:tcPr>
            <w:tcW w:w="2551" w:type="dxa"/>
            <w:shd w:val="clear" w:color="auto" w:fill="auto"/>
          </w:tcPr>
          <w:p w14:paraId="6645177F" w14:textId="77777777" w:rsidR="00336676" w:rsidRPr="00B20324" w:rsidRDefault="00710192" w:rsidP="00710192">
            <w:pPr>
              <w:pStyle w:val="ENoteTableText"/>
              <w:tabs>
                <w:tab w:val="center" w:leader="dot" w:pos="2268"/>
              </w:tabs>
            </w:pPr>
            <w:r w:rsidRPr="00B20324">
              <w:t>s</w:t>
            </w:r>
            <w:r w:rsidR="00C22A98" w:rsidRPr="00B20324">
              <w:t xml:space="preserve"> 21</w:t>
            </w:r>
            <w:r w:rsidR="00336676" w:rsidRPr="00B20324">
              <w:tab/>
            </w:r>
          </w:p>
        </w:tc>
        <w:tc>
          <w:tcPr>
            <w:tcW w:w="4537" w:type="dxa"/>
            <w:shd w:val="clear" w:color="auto" w:fill="auto"/>
          </w:tcPr>
          <w:p w14:paraId="03A351BC" w14:textId="0B370BD8" w:rsidR="00336676" w:rsidRPr="00B20324" w:rsidRDefault="00336676" w:rsidP="00336676">
            <w:pPr>
              <w:pStyle w:val="ENoteTableText"/>
            </w:pPr>
            <w:r w:rsidRPr="00B20324">
              <w:t>am No</w:t>
            </w:r>
            <w:r w:rsidR="00BF638F" w:rsidRPr="00B20324">
              <w:t> </w:t>
            </w:r>
            <w:r w:rsidRPr="00B20324">
              <w:t>128, 2005; No</w:t>
            </w:r>
            <w:r w:rsidR="00BF638F" w:rsidRPr="00B20324">
              <w:t> </w:t>
            </w:r>
            <w:r w:rsidRPr="00B20324">
              <w:t>127, 2010; No</w:t>
            </w:r>
            <w:r w:rsidR="00BF638F" w:rsidRPr="00B20324">
              <w:t> </w:t>
            </w:r>
            <w:r w:rsidRPr="00B20324">
              <w:t>5, 2011</w:t>
            </w:r>
            <w:r w:rsidR="0094669B" w:rsidRPr="00B20324">
              <w:t>; No 108, 2014</w:t>
            </w:r>
            <w:r w:rsidR="0044264A" w:rsidRPr="00B20324">
              <w:t>; No 25, 2018</w:t>
            </w:r>
            <w:r w:rsidR="00FF19EF" w:rsidRPr="00B20324">
              <w:t>; No 156, 2018</w:t>
            </w:r>
            <w:r w:rsidR="00981904" w:rsidRPr="00B20324">
              <w:t>; No 98, 2021</w:t>
            </w:r>
            <w:r w:rsidR="00C014E7" w:rsidRPr="00B20324">
              <w:t>; No 73, 2023</w:t>
            </w:r>
          </w:p>
        </w:tc>
      </w:tr>
      <w:tr w:rsidR="00336676" w:rsidRPr="00B20324" w14:paraId="7E6AB602" w14:textId="77777777" w:rsidTr="00AB210D">
        <w:trPr>
          <w:cantSplit/>
        </w:trPr>
        <w:tc>
          <w:tcPr>
            <w:tcW w:w="2551" w:type="dxa"/>
            <w:shd w:val="clear" w:color="auto" w:fill="auto"/>
          </w:tcPr>
          <w:p w14:paraId="67BA92E0" w14:textId="1DADC241" w:rsidR="00336676" w:rsidRPr="00B20324" w:rsidRDefault="00710192" w:rsidP="00710192">
            <w:pPr>
              <w:pStyle w:val="ENoteTableText"/>
              <w:tabs>
                <w:tab w:val="center" w:leader="dot" w:pos="2268"/>
              </w:tabs>
            </w:pPr>
            <w:r w:rsidRPr="00B20324">
              <w:t>s</w:t>
            </w:r>
            <w:r w:rsidR="00273FFD" w:rsidRPr="00B20324">
              <w:t xml:space="preserve"> 22</w:t>
            </w:r>
            <w:r w:rsidR="00336676" w:rsidRPr="00B20324">
              <w:tab/>
            </w:r>
          </w:p>
        </w:tc>
        <w:tc>
          <w:tcPr>
            <w:tcW w:w="4537" w:type="dxa"/>
            <w:shd w:val="clear" w:color="auto" w:fill="auto"/>
          </w:tcPr>
          <w:p w14:paraId="7BA184A5" w14:textId="06E38F7C" w:rsidR="00336676" w:rsidRPr="00B20324" w:rsidRDefault="00336676" w:rsidP="00336676">
            <w:pPr>
              <w:pStyle w:val="ENoteTableText"/>
            </w:pPr>
            <w:r w:rsidRPr="00B20324">
              <w:t>am No</w:t>
            </w:r>
            <w:r w:rsidR="0048072B" w:rsidRPr="00B20324">
              <w:t> </w:t>
            </w:r>
            <w:r w:rsidRPr="00B20324">
              <w:t>161, 1999; No</w:t>
            </w:r>
            <w:r w:rsidR="0048072B" w:rsidRPr="00B20324">
              <w:t> </w:t>
            </w:r>
            <w:r w:rsidRPr="00B20324">
              <w:t>128, 2005; No</w:t>
            </w:r>
            <w:r w:rsidR="0048072B" w:rsidRPr="00B20324">
              <w:t> </w:t>
            </w:r>
            <w:r w:rsidRPr="00B20324">
              <w:t>170, 2006; No</w:t>
            </w:r>
            <w:r w:rsidR="0048072B" w:rsidRPr="00B20324">
              <w:t> </w:t>
            </w:r>
            <w:r w:rsidRPr="00B20324">
              <w:t>52, 2007; No 127</w:t>
            </w:r>
            <w:r w:rsidR="00CF458E" w:rsidRPr="00B20324">
              <w:t>, 2010;</w:t>
            </w:r>
            <w:r w:rsidRPr="00B20324">
              <w:t xml:space="preserve"> </w:t>
            </w:r>
            <w:r w:rsidR="00CF458E" w:rsidRPr="00B20324">
              <w:t>No</w:t>
            </w:r>
            <w:r w:rsidRPr="00B20324">
              <w:t xml:space="preserve"> 145, 2010; No</w:t>
            </w:r>
            <w:r w:rsidR="0048072B" w:rsidRPr="00B20324">
              <w:t> </w:t>
            </w:r>
            <w:r w:rsidRPr="00B20324">
              <w:t>118, 2011</w:t>
            </w:r>
            <w:r w:rsidR="00075355" w:rsidRPr="00B20324">
              <w:t>; No</w:t>
            </w:r>
            <w:r w:rsidR="0048072B" w:rsidRPr="00B20324">
              <w:t> </w:t>
            </w:r>
            <w:r w:rsidR="00075355" w:rsidRPr="00B20324">
              <w:t>136, 2012</w:t>
            </w:r>
            <w:r w:rsidR="007E02D3" w:rsidRPr="00B20324">
              <w:t>; No 31, 2018</w:t>
            </w:r>
            <w:r w:rsidR="00C014E7" w:rsidRPr="00B20324">
              <w:t>; No 73, 2023</w:t>
            </w:r>
          </w:p>
        </w:tc>
      </w:tr>
      <w:tr w:rsidR="00336676" w:rsidRPr="00B20324" w14:paraId="451E4F7C" w14:textId="77777777" w:rsidTr="00AB210D">
        <w:trPr>
          <w:cantSplit/>
        </w:trPr>
        <w:tc>
          <w:tcPr>
            <w:tcW w:w="2551" w:type="dxa"/>
            <w:shd w:val="clear" w:color="auto" w:fill="auto"/>
          </w:tcPr>
          <w:p w14:paraId="5ED56588" w14:textId="0D6D7BE3" w:rsidR="00336676" w:rsidRPr="00B20324" w:rsidRDefault="00710192" w:rsidP="00710192">
            <w:pPr>
              <w:pStyle w:val="ENoteTableText"/>
              <w:tabs>
                <w:tab w:val="center" w:leader="dot" w:pos="2268"/>
              </w:tabs>
            </w:pPr>
            <w:r w:rsidRPr="00B20324">
              <w:t>s</w:t>
            </w:r>
            <w:r w:rsidR="00273FFD" w:rsidRPr="00B20324">
              <w:t xml:space="preserve"> 23</w:t>
            </w:r>
            <w:r w:rsidR="00336676" w:rsidRPr="00B20324">
              <w:tab/>
            </w:r>
          </w:p>
        </w:tc>
        <w:tc>
          <w:tcPr>
            <w:tcW w:w="4537" w:type="dxa"/>
            <w:shd w:val="clear" w:color="auto" w:fill="auto"/>
          </w:tcPr>
          <w:p w14:paraId="3BA50785" w14:textId="4CEBEA4D" w:rsidR="00336676" w:rsidRPr="00B20324" w:rsidRDefault="00336676" w:rsidP="00336676">
            <w:pPr>
              <w:pStyle w:val="ENoteTableText"/>
            </w:pPr>
            <w:r w:rsidRPr="00B20324">
              <w:t>am No</w:t>
            </w:r>
            <w:r w:rsidR="0048072B" w:rsidRPr="00B20324">
              <w:t> </w:t>
            </w:r>
            <w:r w:rsidRPr="00B20324">
              <w:t>161, 1999; No</w:t>
            </w:r>
            <w:r w:rsidR="0048072B" w:rsidRPr="00B20324">
              <w:t> </w:t>
            </w:r>
            <w:r w:rsidRPr="00B20324">
              <w:t>127, 2010</w:t>
            </w:r>
            <w:r w:rsidR="00C014E7" w:rsidRPr="00B20324">
              <w:t>; No 73, 2023</w:t>
            </w:r>
          </w:p>
        </w:tc>
      </w:tr>
      <w:tr w:rsidR="00336676" w:rsidRPr="00B20324" w14:paraId="2918C173" w14:textId="77777777" w:rsidTr="00AB210D">
        <w:trPr>
          <w:cantSplit/>
        </w:trPr>
        <w:tc>
          <w:tcPr>
            <w:tcW w:w="2551" w:type="dxa"/>
            <w:shd w:val="clear" w:color="auto" w:fill="auto"/>
          </w:tcPr>
          <w:p w14:paraId="36DC1D8A" w14:textId="1FD08B4B" w:rsidR="00336676" w:rsidRPr="00B20324" w:rsidRDefault="00710192" w:rsidP="00710192">
            <w:pPr>
              <w:pStyle w:val="ENoteTableText"/>
              <w:tabs>
                <w:tab w:val="center" w:leader="dot" w:pos="2268"/>
              </w:tabs>
            </w:pPr>
            <w:r w:rsidRPr="00B20324">
              <w:t>s</w:t>
            </w:r>
            <w:r w:rsidR="00336676" w:rsidRPr="00B20324">
              <w:t xml:space="preserve"> 24</w:t>
            </w:r>
            <w:r w:rsidR="00336676" w:rsidRPr="00B20324">
              <w:tab/>
            </w:r>
          </w:p>
        </w:tc>
        <w:tc>
          <w:tcPr>
            <w:tcW w:w="4537" w:type="dxa"/>
            <w:shd w:val="clear" w:color="auto" w:fill="auto"/>
          </w:tcPr>
          <w:p w14:paraId="35661AA3" w14:textId="74B4383B" w:rsidR="00336676" w:rsidRPr="00B20324" w:rsidRDefault="00336676" w:rsidP="00336676">
            <w:pPr>
              <w:pStyle w:val="ENoteTableText"/>
            </w:pPr>
            <w:r w:rsidRPr="00B20324">
              <w:t>am No</w:t>
            </w:r>
            <w:r w:rsidR="0048072B" w:rsidRPr="00B20324">
              <w:t> </w:t>
            </w:r>
            <w:r w:rsidRPr="00B20324">
              <w:t>127, 2010</w:t>
            </w:r>
            <w:r w:rsidR="007E02D3" w:rsidRPr="00B20324">
              <w:t>; No 31, 2018</w:t>
            </w:r>
            <w:r w:rsidR="00C014E7" w:rsidRPr="00B20324">
              <w:t>; No 73, 2023</w:t>
            </w:r>
          </w:p>
        </w:tc>
      </w:tr>
      <w:tr w:rsidR="00336676" w:rsidRPr="00B20324" w14:paraId="1428DF96" w14:textId="77777777" w:rsidTr="00AB210D">
        <w:trPr>
          <w:cantSplit/>
        </w:trPr>
        <w:tc>
          <w:tcPr>
            <w:tcW w:w="2551" w:type="dxa"/>
            <w:shd w:val="clear" w:color="auto" w:fill="auto"/>
          </w:tcPr>
          <w:p w14:paraId="35C21146" w14:textId="646A1B6A" w:rsidR="00336676" w:rsidRPr="00B20324" w:rsidRDefault="00710192" w:rsidP="00710192">
            <w:pPr>
              <w:pStyle w:val="ENoteTableText"/>
              <w:tabs>
                <w:tab w:val="center" w:leader="dot" w:pos="2268"/>
              </w:tabs>
            </w:pPr>
            <w:r w:rsidRPr="00B20324">
              <w:t>s</w:t>
            </w:r>
            <w:r w:rsidR="00273FFD" w:rsidRPr="00B20324">
              <w:t xml:space="preserve"> 24A</w:t>
            </w:r>
            <w:r w:rsidR="00336676" w:rsidRPr="00B20324">
              <w:tab/>
            </w:r>
          </w:p>
        </w:tc>
        <w:tc>
          <w:tcPr>
            <w:tcW w:w="4537" w:type="dxa"/>
            <w:shd w:val="clear" w:color="auto" w:fill="auto"/>
          </w:tcPr>
          <w:p w14:paraId="711D829E" w14:textId="56E45A62" w:rsidR="00336676" w:rsidRPr="00B20324" w:rsidRDefault="00336676" w:rsidP="00336676">
            <w:pPr>
              <w:pStyle w:val="ENoteTableText"/>
            </w:pPr>
            <w:r w:rsidRPr="00B20324">
              <w:t>ad No</w:t>
            </w:r>
            <w:r w:rsidR="0048072B" w:rsidRPr="00B20324">
              <w:t> </w:t>
            </w:r>
            <w:r w:rsidRPr="00B20324">
              <w:t>128, 2005</w:t>
            </w:r>
          </w:p>
        </w:tc>
      </w:tr>
      <w:tr w:rsidR="00336676" w:rsidRPr="00B20324" w14:paraId="6AF28C0F" w14:textId="77777777" w:rsidTr="00AB210D">
        <w:trPr>
          <w:cantSplit/>
        </w:trPr>
        <w:tc>
          <w:tcPr>
            <w:tcW w:w="2551" w:type="dxa"/>
            <w:shd w:val="clear" w:color="auto" w:fill="auto"/>
          </w:tcPr>
          <w:p w14:paraId="7F163E74" w14:textId="77777777" w:rsidR="00336676" w:rsidRPr="00B20324" w:rsidRDefault="00336676" w:rsidP="00336676">
            <w:pPr>
              <w:pStyle w:val="ENoteTableText"/>
            </w:pPr>
          </w:p>
        </w:tc>
        <w:tc>
          <w:tcPr>
            <w:tcW w:w="4537" w:type="dxa"/>
            <w:shd w:val="clear" w:color="auto" w:fill="auto"/>
          </w:tcPr>
          <w:p w14:paraId="1366D47D" w14:textId="2150C298" w:rsidR="00336676" w:rsidRPr="00B20324" w:rsidRDefault="00336676" w:rsidP="00336676">
            <w:pPr>
              <w:pStyle w:val="ENoteTableText"/>
            </w:pPr>
            <w:r w:rsidRPr="00B20324">
              <w:t>am No</w:t>
            </w:r>
            <w:r w:rsidR="0048072B" w:rsidRPr="00B20324">
              <w:t> </w:t>
            </w:r>
            <w:r w:rsidRPr="00B20324">
              <w:t>127, 2010; No</w:t>
            </w:r>
            <w:r w:rsidR="0048072B" w:rsidRPr="00B20324">
              <w:t> </w:t>
            </w:r>
            <w:r w:rsidRPr="00B20324">
              <w:t>5, 2011</w:t>
            </w:r>
            <w:r w:rsidR="007E02D3" w:rsidRPr="00B20324">
              <w:t>; No 31, 2018</w:t>
            </w:r>
          </w:p>
        </w:tc>
      </w:tr>
      <w:tr w:rsidR="007E02D3" w:rsidRPr="00B20324" w14:paraId="7FF2D5FA" w14:textId="77777777" w:rsidTr="00AB210D">
        <w:trPr>
          <w:cantSplit/>
        </w:trPr>
        <w:tc>
          <w:tcPr>
            <w:tcW w:w="2551" w:type="dxa"/>
            <w:shd w:val="clear" w:color="auto" w:fill="auto"/>
          </w:tcPr>
          <w:p w14:paraId="75F414AE" w14:textId="77777777" w:rsidR="007E02D3" w:rsidRPr="00B20324" w:rsidRDefault="007E02D3" w:rsidP="005B3FE7">
            <w:pPr>
              <w:pStyle w:val="ENoteTableText"/>
              <w:tabs>
                <w:tab w:val="center" w:leader="dot" w:pos="2268"/>
              </w:tabs>
            </w:pPr>
            <w:r w:rsidRPr="00B20324">
              <w:t>s 25</w:t>
            </w:r>
            <w:r w:rsidRPr="00B20324">
              <w:tab/>
            </w:r>
          </w:p>
        </w:tc>
        <w:tc>
          <w:tcPr>
            <w:tcW w:w="4537" w:type="dxa"/>
            <w:shd w:val="clear" w:color="auto" w:fill="auto"/>
          </w:tcPr>
          <w:p w14:paraId="2FCA5385" w14:textId="11D0DEE1" w:rsidR="007E02D3" w:rsidRPr="00B20324" w:rsidRDefault="007E02D3" w:rsidP="00336676">
            <w:pPr>
              <w:pStyle w:val="ENoteTableText"/>
            </w:pPr>
            <w:r w:rsidRPr="00B20324">
              <w:t>am No 31, 2018</w:t>
            </w:r>
            <w:r w:rsidR="00C014E7" w:rsidRPr="00B20324">
              <w:t>; No 73, 2023</w:t>
            </w:r>
          </w:p>
        </w:tc>
      </w:tr>
      <w:tr w:rsidR="00336676" w:rsidRPr="00B20324" w14:paraId="4A97A2FE" w14:textId="77777777" w:rsidTr="00AB210D">
        <w:trPr>
          <w:cantSplit/>
        </w:trPr>
        <w:tc>
          <w:tcPr>
            <w:tcW w:w="2551" w:type="dxa"/>
            <w:shd w:val="clear" w:color="auto" w:fill="auto"/>
          </w:tcPr>
          <w:p w14:paraId="2207CEA9" w14:textId="599F393C" w:rsidR="00336676" w:rsidRPr="00B20324" w:rsidRDefault="00710192" w:rsidP="00710192">
            <w:pPr>
              <w:pStyle w:val="ENoteTableText"/>
              <w:tabs>
                <w:tab w:val="center" w:leader="dot" w:pos="2268"/>
              </w:tabs>
            </w:pPr>
            <w:r w:rsidRPr="00B20324">
              <w:t>s</w:t>
            </w:r>
            <w:r w:rsidR="00273FFD" w:rsidRPr="00B20324">
              <w:t xml:space="preserve"> 25A</w:t>
            </w:r>
            <w:r w:rsidR="00336676" w:rsidRPr="00B20324">
              <w:tab/>
            </w:r>
          </w:p>
        </w:tc>
        <w:tc>
          <w:tcPr>
            <w:tcW w:w="4537" w:type="dxa"/>
            <w:shd w:val="clear" w:color="auto" w:fill="auto"/>
          </w:tcPr>
          <w:p w14:paraId="208FE02B" w14:textId="4F90CCC6" w:rsidR="00336676" w:rsidRPr="00B20324" w:rsidRDefault="00336676" w:rsidP="00336676">
            <w:pPr>
              <w:pStyle w:val="ENoteTableText"/>
            </w:pPr>
            <w:r w:rsidRPr="00B20324">
              <w:t>ad No</w:t>
            </w:r>
            <w:r w:rsidR="0048072B" w:rsidRPr="00B20324">
              <w:t> </w:t>
            </w:r>
            <w:r w:rsidRPr="00B20324">
              <w:t>161, 1999</w:t>
            </w:r>
          </w:p>
        </w:tc>
      </w:tr>
      <w:tr w:rsidR="00336676" w:rsidRPr="00B20324" w14:paraId="2EAA5DFE" w14:textId="77777777" w:rsidTr="00AB210D">
        <w:trPr>
          <w:cantSplit/>
        </w:trPr>
        <w:tc>
          <w:tcPr>
            <w:tcW w:w="2551" w:type="dxa"/>
            <w:shd w:val="clear" w:color="auto" w:fill="auto"/>
          </w:tcPr>
          <w:p w14:paraId="3654CE27" w14:textId="77777777" w:rsidR="00336676" w:rsidRPr="00B20324" w:rsidRDefault="00336676" w:rsidP="00336676">
            <w:pPr>
              <w:pStyle w:val="ENoteTableText"/>
            </w:pPr>
          </w:p>
        </w:tc>
        <w:tc>
          <w:tcPr>
            <w:tcW w:w="4537" w:type="dxa"/>
            <w:shd w:val="clear" w:color="auto" w:fill="auto"/>
          </w:tcPr>
          <w:p w14:paraId="6E758CE0" w14:textId="6FFF5125" w:rsidR="00336676" w:rsidRPr="00B20324" w:rsidRDefault="00B350CC" w:rsidP="0079275E">
            <w:pPr>
              <w:pStyle w:val="ENoteTableText"/>
              <w:rPr>
                <w:u w:val="single"/>
              </w:rPr>
            </w:pPr>
            <w:r w:rsidRPr="00B20324">
              <w:t xml:space="preserve">am No 170, 2006; </w:t>
            </w:r>
            <w:r w:rsidR="00336676" w:rsidRPr="00B20324">
              <w:t>No</w:t>
            </w:r>
            <w:r w:rsidR="0033663B" w:rsidRPr="00B20324">
              <w:t> </w:t>
            </w:r>
            <w:r w:rsidR="00336676" w:rsidRPr="00B20324">
              <w:t>127, 2010</w:t>
            </w:r>
            <w:r w:rsidR="00E2208D" w:rsidRPr="00B20324">
              <w:t>; No 145, 2010</w:t>
            </w:r>
            <w:r w:rsidRPr="00B20324">
              <w:t xml:space="preserve"> (as am by No 67, 2016)</w:t>
            </w:r>
            <w:r w:rsidR="00696913" w:rsidRPr="00B20324">
              <w:t>; No 133, 2020</w:t>
            </w:r>
            <w:r w:rsidR="00C014E7" w:rsidRPr="00B20324">
              <w:t>; No 73, 2023</w:t>
            </w:r>
          </w:p>
        </w:tc>
      </w:tr>
      <w:tr w:rsidR="00C014E7" w:rsidRPr="00B20324" w14:paraId="0857B1C2" w14:textId="77777777" w:rsidTr="00AB210D">
        <w:trPr>
          <w:cantSplit/>
        </w:trPr>
        <w:tc>
          <w:tcPr>
            <w:tcW w:w="2551" w:type="dxa"/>
            <w:shd w:val="clear" w:color="auto" w:fill="auto"/>
          </w:tcPr>
          <w:p w14:paraId="0C9C1A4A" w14:textId="2A007B6C" w:rsidR="00C014E7" w:rsidRPr="00B20324" w:rsidRDefault="00C014E7" w:rsidP="00421A76">
            <w:pPr>
              <w:pStyle w:val="ENoteTableText"/>
              <w:tabs>
                <w:tab w:val="center" w:leader="dot" w:pos="2268"/>
              </w:tabs>
            </w:pPr>
            <w:r w:rsidRPr="00B20324">
              <w:t>s 25B</w:t>
            </w:r>
            <w:r w:rsidRPr="00B20324">
              <w:tab/>
            </w:r>
          </w:p>
        </w:tc>
        <w:tc>
          <w:tcPr>
            <w:tcW w:w="4537" w:type="dxa"/>
            <w:shd w:val="clear" w:color="auto" w:fill="auto"/>
          </w:tcPr>
          <w:p w14:paraId="5BA948B8" w14:textId="73A7F597" w:rsidR="00C014E7" w:rsidRPr="00B20324" w:rsidRDefault="00C014E7" w:rsidP="0079275E">
            <w:pPr>
              <w:pStyle w:val="ENoteTableText"/>
            </w:pPr>
            <w:r w:rsidRPr="00B20324">
              <w:t>ad No 73, 2023</w:t>
            </w:r>
          </w:p>
        </w:tc>
      </w:tr>
      <w:tr w:rsidR="00336676" w:rsidRPr="00B20324" w14:paraId="665E3F34" w14:textId="77777777" w:rsidTr="00AB210D">
        <w:trPr>
          <w:cantSplit/>
        </w:trPr>
        <w:tc>
          <w:tcPr>
            <w:tcW w:w="2551" w:type="dxa"/>
            <w:shd w:val="clear" w:color="auto" w:fill="auto"/>
          </w:tcPr>
          <w:p w14:paraId="58E4B369" w14:textId="3775E969" w:rsidR="00336676" w:rsidRPr="00B20324" w:rsidRDefault="004C5573" w:rsidP="00336676">
            <w:pPr>
              <w:pStyle w:val="ENoteTableText"/>
            </w:pPr>
            <w:r w:rsidRPr="00B20324">
              <w:rPr>
                <w:b/>
              </w:rPr>
              <w:t>Part I</w:t>
            </w:r>
            <w:r w:rsidR="00336676" w:rsidRPr="00B20324">
              <w:rPr>
                <w:b/>
              </w:rPr>
              <w:t>II</w:t>
            </w:r>
          </w:p>
        </w:tc>
        <w:tc>
          <w:tcPr>
            <w:tcW w:w="4537" w:type="dxa"/>
            <w:shd w:val="clear" w:color="auto" w:fill="auto"/>
          </w:tcPr>
          <w:p w14:paraId="58C3B0B0" w14:textId="77777777" w:rsidR="00336676" w:rsidRPr="00B20324" w:rsidRDefault="00336676" w:rsidP="00336676">
            <w:pPr>
              <w:pStyle w:val="ENoteTableText"/>
            </w:pPr>
          </w:p>
        </w:tc>
      </w:tr>
      <w:tr w:rsidR="00336676" w:rsidRPr="00B20324" w14:paraId="58EE1E7A" w14:textId="77777777" w:rsidTr="00AB210D">
        <w:trPr>
          <w:cantSplit/>
        </w:trPr>
        <w:tc>
          <w:tcPr>
            <w:tcW w:w="2551" w:type="dxa"/>
            <w:shd w:val="clear" w:color="auto" w:fill="auto"/>
          </w:tcPr>
          <w:p w14:paraId="48ABA3FA" w14:textId="334784D5" w:rsidR="00336676" w:rsidRPr="00B20324" w:rsidRDefault="00710192" w:rsidP="00710192">
            <w:pPr>
              <w:pStyle w:val="ENoteTableText"/>
              <w:tabs>
                <w:tab w:val="center" w:leader="dot" w:pos="2268"/>
              </w:tabs>
            </w:pPr>
            <w:r w:rsidRPr="00B20324">
              <w:t>s</w:t>
            </w:r>
            <w:r w:rsidR="00273FFD" w:rsidRPr="00B20324">
              <w:t xml:space="preserve"> 26</w:t>
            </w:r>
            <w:r w:rsidR="00336676" w:rsidRPr="00B20324">
              <w:tab/>
            </w:r>
          </w:p>
        </w:tc>
        <w:tc>
          <w:tcPr>
            <w:tcW w:w="4537" w:type="dxa"/>
            <w:shd w:val="clear" w:color="auto" w:fill="auto"/>
          </w:tcPr>
          <w:p w14:paraId="7BBE91D9" w14:textId="2EB08212" w:rsidR="00336676" w:rsidRPr="00B20324" w:rsidRDefault="00336676" w:rsidP="00336676">
            <w:pPr>
              <w:pStyle w:val="ENoteTableText"/>
            </w:pPr>
            <w:r w:rsidRPr="00B20324">
              <w:t>am No 153</w:t>
            </w:r>
            <w:r w:rsidR="00CF458E" w:rsidRPr="00B20324">
              <w:t>, 2001; No</w:t>
            </w:r>
            <w:r w:rsidRPr="00B20324">
              <w:t xml:space="preserve"> 159, 2001</w:t>
            </w:r>
          </w:p>
        </w:tc>
      </w:tr>
      <w:tr w:rsidR="00336676" w:rsidRPr="00B20324" w14:paraId="53154CA2" w14:textId="77777777" w:rsidTr="00AB210D">
        <w:trPr>
          <w:cantSplit/>
        </w:trPr>
        <w:tc>
          <w:tcPr>
            <w:tcW w:w="2551" w:type="dxa"/>
            <w:shd w:val="clear" w:color="auto" w:fill="auto"/>
          </w:tcPr>
          <w:p w14:paraId="421416D8" w14:textId="370148C6" w:rsidR="00336676" w:rsidRPr="00B20324" w:rsidRDefault="00710192" w:rsidP="00710192">
            <w:pPr>
              <w:pStyle w:val="ENoteTableText"/>
              <w:tabs>
                <w:tab w:val="center" w:leader="dot" w:pos="2268"/>
              </w:tabs>
            </w:pPr>
            <w:r w:rsidRPr="00B20324">
              <w:t>s</w:t>
            </w:r>
            <w:r w:rsidR="00273FFD" w:rsidRPr="00B20324">
              <w:t xml:space="preserve"> 27</w:t>
            </w:r>
            <w:r w:rsidR="00336676" w:rsidRPr="00B20324">
              <w:tab/>
            </w:r>
          </w:p>
        </w:tc>
        <w:tc>
          <w:tcPr>
            <w:tcW w:w="4537" w:type="dxa"/>
            <w:shd w:val="clear" w:color="auto" w:fill="auto"/>
          </w:tcPr>
          <w:p w14:paraId="17BD4539" w14:textId="4C5E1AB7" w:rsidR="00336676" w:rsidRPr="00B20324" w:rsidRDefault="00336676" w:rsidP="00336676">
            <w:pPr>
              <w:pStyle w:val="ENoteTableText"/>
            </w:pPr>
            <w:r w:rsidRPr="00B20324">
              <w:t>am No</w:t>
            </w:r>
            <w:r w:rsidR="0048072B" w:rsidRPr="00B20324">
              <w:t> </w:t>
            </w:r>
            <w:r w:rsidRPr="00B20324">
              <w:t>43, 1996</w:t>
            </w:r>
            <w:r w:rsidR="00C014E7" w:rsidRPr="00B20324">
              <w:t>; No 73, 2023</w:t>
            </w:r>
          </w:p>
        </w:tc>
      </w:tr>
      <w:tr w:rsidR="00336676" w:rsidRPr="00B20324" w14:paraId="230ED8B3" w14:textId="77777777" w:rsidTr="00AB210D">
        <w:trPr>
          <w:cantSplit/>
        </w:trPr>
        <w:tc>
          <w:tcPr>
            <w:tcW w:w="2551" w:type="dxa"/>
            <w:shd w:val="clear" w:color="auto" w:fill="auto"/>
          </w:tcPr>
          <w:p w14:paraId="7329D424" w14:textId="7D9EBCEB" w:rsidR="00336676" w:rsidRPr="00B20324" w:rsidRDefault="00710192" w:rsidP="00710192">
            <w:pPr>
              <w:pStyle w:val="ENoteTableText"/>
              <w:tabs>
                <w:tab w:val="center" w:leader="dot" w:pos="2268"/>
              </w:tabs>
            </w:pPr>
            <w:r w:rsidRPr="00B20324">
              <w:t>s</w:t>
            </w:r>
            <w:r w:rsidR="00273FFD" w:rsidRPr="00B20324">
              <w:t xml:space="preserve"> 28</w:t>
            </w:r>
            <w:r w:rsidR="00336676" w:rsidRPr="00B20324">
              <w:tab/>
            </w:r>
          </w:p>
        </w:tc>
        <w:tc>
          <w:tcPr>
            <w:tcW w:w="4537" w:type="dxa"/>
            <w:shd w:val="clear" w:color="auto" w:fill="auto"/>
          </w:tcPr>
          <w:p w14:paraId="26BC5B7F" w14:textId="0F14E9C5" w:rsidR="00336676" w:rsidRPr="00B20324" w:rsidRDefault="00336676" w:rsidP="00336676">
            <w:pPr>
              <w:pStyle w:val="ENoteTableText"/>
            </w:pPr>
            <w:r w:rsidRPr="00B20324">
              <w:t>rs No</w:t>
            </w:r>
            <w:r w:rsidR="0048072B" w:rsidRPr="00B20324">
              <w:t> </w:t>
            </w:r>
            <w:r w:rsidRPr="00B20324">
              <w:t>122, 1991</w:t>
            </w:r>
          </w:p>
        </w:tc>
      </w:tr>
      <w:tr w:rsidR="00336676" w:rsidRPr="00B20324" w14:paraId="5B33BEC9" w14:textId="77777777" w:rsidTr="00AB210D">
        <w:trPr>
          <w:cantSplit/>
        </w:trPr>
        <w:tc>
          <w:tcPr>
            <w:tcW w:w="2551" w:type="dxa"/>
            <w:shd w:val="clear" w:color="auto" w:fill="auto"/>
          </w:tcPr>
          <w:p w14:paraId="0B9C2266" w14:textId="77777777" w:rsidR="00336676" w:rsidRPr="00B20324" w:rsidRDefault="00336676" w:rsidP="00336676">
            <w:pPr>
              <w:pStyle w:val="ENoteTableText"/>
            </w:pPr>
          </w:p>
        </w:tc>
        <w:tc>
          <w:tcPr>
            <w:tcW w:w="4537" w:type="dxa"/>
            <w:shd w:val="clear" w:color="auto" w:fill="auto"/>
          </w:tcPr>
          <w:p w14:paraId="7FE04E96" w14:textId="4757817E" w:rsidR="00336676" w:rsidRPr="00B20324" w:rsidRDefault="00336676" w:rsidP="00336676">
            <w:pPr>
              <w:pStyle w:val="ENoteTableText"/>
            </w:pPr>
            <w:r w:rsidRPr="00B20324">
              <w:t>am No</w:t>
            </w:r>
            <w:r w:rsidR="0048072B" w:rsidRPr="00B20324">
              <w:t> </w:t>
            </w:r>
            <w:r w:rsidRPr="00B20324">
              <w:t>146, 1999</w:t>
            </w:r>
            <w:r w:rsidR="004E6459" w:rsidRPr="00B20324">
              <w:t>; No 31, 2018</w:t>
            </w:r>
          </w:p>
        </w:tc>
      </w:tr>
      <w:tr w:rsidR="00336676" w:rsidRPr="00B20324" w14:paraId="5FB27EC4" w14:textId="77777777" w:rsidTr="00AB210D">
        <w:trPr>
          <w:cantSplit/>
        </w:trPr>
        <w:tc>
          <w:tcPr>
            <w:tcW w:w="2551" w:type="dxa"/>
            <w:shd w:val="clear" w:color="auto" w:fill="auto"/>
          </w:tcPr>
          <w:p w14:paraId="6B2B0D3E" w14:textId="7E51BA64" w:rsidR="00336676" w:rsidRPr="00B20324" w:rsidRDefault="00710192" w:rsidP="00710192">
            <w:pPr>
              <w:pStyle w:val="ENoteTableText"/>
              <w:tabs>
                <w:tab w:val="center" w:leader="dot" w:pos="2268"/>
              </w:tabs>
            </w:pPr>
            <w:r w:rsidRPr="00B20324">
              <w:t>s</w:t>
            </w:r>
            <w:r w:rsidR="00273FFD" w:rsidRPr="00B20324">
              <w:t xml:space="preserve"> 30</w:t>
            </w:r>
            <w:r w:rsidR="00336676" w:rsidRPr="00B20324">
              <w:tab/>
            </w:r>
          </w:p>
        </w:tc>
        <w:tc>
          <w:tcPr>
            <w:tcW w:w="4537" w:type="dxa"/>
            <w:shd w:val="clear" w:color="auto" w:fill="auto"/>
          </w:tcPr>
          <w:p w14:paraId="6DA7F6C3" w14:textId="0403A427" w:rsidR="00336676" w:rsidRPr="00B20324" w:rsidRDefault="00336676" w:rsidP="00336676">
            <w:pPr>
              <w:pStyle w:val="ENoteTableText"/>
            </w:pPr>
            <w:r w:rsidRPr="00B20324">
              <w:t>am No</w:t>
            </w:r>
            <w:r w:rsidR="0048072B" w:rsidRPr="00B20324">
              <w:t> </w:t>
            </w:r>
            <w:r w:rsidRPr="00B20324">
              <w:t>122, 1991</w:t>
            </w:r>
            <w:r w:rsidR="00FE2132" w:rsidRPr="00B20324">
              <w:t>; No 62, 2014</w:t>
            </w:r>
            <w:r w:rsidR="004E6459" w:rsidRPr="00B20324">
              <w:t>; No 31, 2018</w:t>
            </w:r>
            <w:r w:rsidR="00C014E7" w:rsidRPr="00B20324">
              <w:t>; No 73, 2023</w:t>
            </w:r>
          </w:p>
        </w:tc>
      </w:tr>
      <w:tr w:rsidR="00FE2132" w:rsidRPr="00B20324" w14:paraId="7E6CAF01" w14:textId="77777777" w:rsidTr="00AB210D">
        <w:trPr>
          <w:cantSplit/>
        </w:trPr>
        <w:tc>
          <w:tcPr>
            <w:tcW w:w="2551" w:type="dxa"/>
            <w:shd w:val="clear" w:color="auto" w:fill="auto"/>
          </w:tcPr>
          <w:p w14:paraId="5DB5FCA5" w14:textId="77777777" w:rsidR="00FE2132" w:rsidRPr="00B20324" w:rsidRDefault="00FE2132" w:rsidP="00710192">
            <w:pPr>
              <w:pStyle w:val="ENoteTableText"/>
              <w:tabs>
                <w:tab w:val="center" w:leader="dot" w:pos="2268"/>
              </w:tabs>
            </w:pPr>
            <w:r w:rsidRPr="00B20324">
              <w:t>s 31</w:t>
            </w:r>
            <w:r w:rsidRPr="00B20324">
              <w:tab/>
            </w:r>
          </w:p>
        </w:tc>
        <w:tc>
          <w:tcPr>
            <w:tcW w:w="4537" w:type="dxa"/>
            <w:shd w:val="clear" w:color="auto" w:fill="auto"/>
          </w:tcPr>
          <w:p w14:paraId="29AA1ECF" w14:textId="77777777" w:rsidR="00FE2132" w:rsidRPr="00B20324" w:rsidRDefault="00FE2132" w:rsidP="00336676">
            <w:pPr>
              <w:pStyle w:val="ENoteTableText"/>
            </w:pPr>
            <w:r w:rsidRPr="00B20324">
              <w:t>rep No 62, 2014</w:t>
            </w:r>
          </w:p>
        </w:tc>
      </w:tr>
      <w:tr w:rsidR="00336676" w:rsidRPr="00B20324" w14:paraId="5DD6C92E" w14:textId="77777777" w:rsidTr="00AB210D">
        <w:trPr>
          <w:cantSplit/>
        </w:trPr>
        <w:tc>
          <w:tcPr>
            <w:tcW w:w="2551" w:type="dxa"/>
            <w:shd w:val="clear" w:color="auto" w:fill="auto"/>
          </w:tcPr>
          <w:p w14:paraId="2A82C854" w14:textId="71159490" w:rsidR="00336676" w:rsidRPr="00B20324" w:rsidRDefault="00710192" w:rsidP="00710192">
            <w:pPr>
              <w:pStyle w:val="ENoteTableText"/>
              <w:tabs>
                <w:tab w:val="center" w:leader="dot" w:pos="2268"/>
              </w:tabs>
            </w:pPr>
            <w:r w:rsidRPr="00B20324">
              <w:t>s</w:t>
            </w:r>
            <w:r w:rsidR="00273FFD" w:rsidRPr="00B20324">
              <w:t xml:space="preserve"> 32</w:t>
            </w:r>
            <w:r w:rsidR="00336676" w:rsidRPr="00B20324">
              <w:tab/>
            </w:r>
          </w:p>
        </w:tc>
        <w:tc>
          <w:tcPr>
            <w:tcW w:w="4537" w:type="dxa"/>
            <w:shd w:val="clear" w:color="auto" w:fill="auto"/>
          </w:tcPr>
          <w:p w14:paraId="764C07DE" w14:textId="5E3AEC77" w:rsidR="00336676" w:rsidRPr="00B20324" w:rsidRDefault="00336676" w:rsidP="00336676">
            <w:pPr>
              <w:pStyle w:val="ENoteTableText"/>
            </w:pPr>
            <w:r w:rsidRPr="00B20324">
              <w:t>am No</w:t>
            </w:r>
            <w:r w:rsidR="0048072B" w:rsidRPr="00B20324">
              <w:t> </w:t>
            </w:r>
            <w:r w:rsidRPr="00B20324">
              <w:t>146, 1999; No</w:t>
            </w:r>
            <w:r w:rsidR="0048072B" w:rsidRPr="00B20324">
              <w:t> </w:t>
            </w:r>
            <w:r w:rsidRPr="00B20324">
              <w:t>118, 2011</w:t>
            </w:r>
            <w:r w:rsidR="00C014E7" w:rsidRPr="00B20324">
              <w:t>; No 73, 2023</w:t>
            </w:r>
          </w:p>
        </w:tc>
      </w:tr>
      <w:tr w:rsidR="00C014E7" w:rsidRPr="00B20324" w14:paraId="242972E2" w14:textId="77777777" w:rsidTr="00AB210D">
        <w:trPr>
          <w:cantSplit/>
        </w:trPr>
        <w:tc>
          <w:tcPr>
            <w:tcW w:w="2551" w:type="dxa"/>
            <w:shd w:val="clear" w:color="auto" w:fill="auto"/>
          </w:tcPr>
          <w:p w14:paraId="0441DED2" w14:textId="211D499E" w:rsidR="00C014E7" w:rsidRPr="00B20324" w:rsidRDefault="00C014E7" w:rsidP="00710192">
            <w:pPr>
              <w:pStyle w:val="ENoteTableText"/>
              <w:tabs>
                <w:tab w:val="center" w:leader="dot" w:pos="2268"/>
              </w:tabs>
            </w:pPr>
            <w:r w:rsidRPr="00B20324">
              <w:t>s 32AAA</w:t>
            </w:r>
            <w:r w:rsidRPr="00B20324">
              <w:tab/>
            </w:r>
          </w:p>
        </w:tc>
        <w:tc>
          <w:tcPr>
            <w:tcW w:w="4537" w:type="dxa"/>
            <w:shd w:val="clear" w:color="auto" w:fill="auto"/>
          </w:tcPr>
          <w:p w14:paraId="6E0DD822" w14:textId="7C2B71AC" w:rsidR="00C014E7" w:rsidRPr="00B20324" w:rsidRDefault="00C014E7" w:rsidP="00336676">
            <w:pPr>
              <w:pStyle w:val="ENoteTableText"/>
            </w:pPr>
            <w:r w:rsidRPr="00B20324">
              <w:t>ad No 73, 2023</w:t>
            </w:r>
          </w:p>
        </w:tc>
      </w:tr>
      <w:tr w:rsidR="00C014E7" w:rsidRPr="00B20324" w14:paraId="4A9C4A5F" w14:textId="77777777" w:rsidTr="00AB210D">
        <w:trPr>
          <w:cantSplit/>
        </w:trPr>
        <w:tc>
          <w:tcPr>
            <w:tcW w:w="2551" w:type="dxa"/>
            <w:shd w:val="clear" w:color="auto" w:fill="auto"/>
          </w:tcPr>
          <w:p w14:paraId="30628091" w14:textId="2B74EA0C" w:rsidR="00C014E7" w:rsidRPr="00B20324" w:rsidRDefault="00C014E7" w:rsidP="00710192">
            <w:pPr>
              <w:pStyle w:val="ENoteTableText"/>
              <w:tabs>
                <w:tab w:val="center" w:leader="dot" w:pos="2268"/>
              </w:tabs>
            </w:pPr>
            <w:r w:rsidRPr="00B20324">
              <w:t>s 32AAB</w:t>
            </w:r>
            <w:r w:rsidRPr="00B20324">
              <w:tab/>
            </w:r>
          </w:p>
        </w:tc>
        <w:tc>
          <w:tcPr>
            <w:tcW w:w="4537" w:type="dxa"/>
            <w:shd w:val="clear" w:color="auto" w:fill="auto"/>
          </w:tcPr>
          <w:p w14:paraId="4DEAFA97" w14:textId="58C3FE91" w:rsidR="00C014E7" w:rsidRPr="00B20324" w:rsidRDefault="00C014E7" w:rsidP="00336676">
            <w:pPr>
              <w:pStyle w:val="ENoteTableText"/>
            </w:pPr>
            <w:r w:rsidRPr="00B20324">
              <w:t>ad No 73, 2023</w:t>
            </w:r>
          </w:p>
        </w:tc>
      </w:tr>
      <w:tr w:rsidR="00C014E7" w:rsidRPr="00B20324" w14:paraId="0B2AEA71" w14:textId="77777777" w:rsidTr="00AB210D">
        <w:trPr>
          <w:cantSplit/>
        </w:trPr>
        <w:tc>
          <w:tcPr>
            <w:tcW w:w="2551" w:type="dxa"/>
            <w:shd w:val="clear" w:color="auto" w:fill="auto"/>
          </w:tcPr>
          <w:p w14:paraId="1B798B1F" w14:textId="7AC3CD45" w:rsidR="00C014E7" w:rsidRPr="00B20324" w:rsidRDefault="00C014E7" w:rsidP="00710192">
            <w:pPr>
              <w:pStyle w:val="ENoteTableText"/>
              <w:tabs>
                <w:tab w:val="center" w:leader="dot" w:pos="2268"/>
              </w:tabs>
            </w:pPr>
            <w:r w:rsidRPr="00B20324">
              <w:t>s 32AAC</w:t>
            </w:r>
            <w:r w:rsidRPr="00B20324">
              <w:tab/>
            </w:r>
          </w:p>
        </w:tc>
        <w:tc>
          <w:tcPr>
            <w:tcW w:w="4537" w:type="dxa"/>
            <w:shd w:val="clear" w:color="auto" w:fill="auto"/>
          </w:tcPr>
          <w:p w14:paraId="20DAF663" w14:textId="288EE0B1" w:rsidR="00C014E7" w:rsidRPr="00B20324" w:rsidRDefault="00C014E7" w:rsidP="00336676">
            <w:pPr>
              <w:pStyle w:val="ENoteTableText"/>
            </w:pPr>
            <w:r w:rsidRPr="00B20324">
              <w:t>ad No 73, 2023</w:t>
            </w:r>
          </w:p>
        </w:tc>
      </w:tr>
      <w:tr w:rsidR="00C014E7" w:rsidRPr="00B20324" w14:paraId="4AA5DD61" w14:textId="77777777" w:rsidTr="00AB210D">
        <w:trPr>
          <w:cantSplit/>
        </w:trPr>
        <w:tc>
          <w:tcPr>
            <w:tcW w:w="2551" w:type="dxa"/>
            <w:shd w:val="clear" w:color="auto" w:fill="auto"/>
          </w:tcPr>
          <w:p w14:paraId="28233B29" w14:textId="642F5D3E" w:rsidR="00C014E7" w:rsidRPr="00B20324" w:rsidRDefault="00C014E7" w:rsidP="00710192">
            <w:pPr>
              <w:pStyle w:val="ENoteTableText"/>
              <w:tabs>
                <w:tab w:val="center" w:leader="dot" w:pos="2268"/>
              </w:tabs>
            </w:pPr>
            <w:r w:rsidRPr="00B20324">
              <w:t>s 32AAD</w:t>
            </w:r>
            <w:r w:rsidRPr="00B20324">
              <w:tab/>
            </w:r>
          </w:p>
        </w:tc>
        <w:tc>
          <w:tcPr>
            <w:tcW w:w="4537" w:type="dxa"/>
            <w:shd w:val="clear" w:color="auto" w:fill="auto"/>
          </w:tcPr>
          <w:p w14:paraId="6AA1577A" w14:textId="1DFB4561" w:rsidR="00C014E7" w:rsidRPr="00B20324" w:rsidRDefault="00C014E7" w:rsidP="00336676">
            <w:pPr>
              <w:pStyle w:val="ENoteTableText"/>
            </w:pPr>
            <w:r w:rsidRPr="00B20324">
              <w:t>ad No 73, 2023</w:t>
            </w:r>
          </w:p>
        </w:tc>
      </w:tr>
      <w:tr w:rsidR="00336676" w:rsidRPr="00B20324" w14:paraId="3D748C98" w14:textId="77777777" w:rsidTr="00AB210D">
        <w:trPr>
          <w:cantSplit/>
        </w:trPr>
        <w:tc>
          <w:tcPr>
            <w:tcW w:w="2551" w:type="dxa"/>
            <w:shd w:val="clear" w:color="auto" w:fill="auto"/>
          </w:tcPr>
          <w:p w14:paraId="13F0DB88" w14:textId="6A333181" w:rsidR="00336676" w:rsidRPr="00B20324" w:rsidRDefault="00710192" w:rsidP="00710192">
            <w:pPr>
              <w:pStyle w:val="ENoteTableText"/>
              <w:tabs>
                <w:tab w:val="center" w:leader="dot" w:pos="2268"/>
              </w:tabs>
            </w:pPr>
            <w:r w:rsidRPr="00B20324">
              <w:t>s</w:t>
            </w:r>
            <w:r w:rsidR="00273FFD" w:rsidRPr="00B20324">
              <w:t xml:space="preserve"> 32AA</w:t>
            </w:r>
            <w:r w:rsidR="00336676" w:rsidRPr="00B20324">
              <w:tab/>
            </w:r>
          </w:p>
        </w:tc>
        <w:tc>
          <w:tcPr>
            <w:tcW w:w="4537" w:type="dxa"/>
            <w:shd w:val="clear" w:color="auto" w:fill="auto"/>
          </w:tcPr>
          <w:p w14:paraId="1A22A083" w14:textId="4797CE82" w:rsidR="00336676" w:rsidRPr="00B20324" w:rsidRDefault="00336676" w:rsidP="00336676">
            <w:pPr>
              <w:pStyle w:val="ENoteTableText"/>
            </w:pPr>
            <w:r w:rsidRPr="00B20324">
              <w:t>ad No</w:t>
            </w:r>
            <w:r w:rsidR="0048072B" w:rsidRPr="00B20324">
              <w:t> </w:t>
            </w:r>
            <w:r w:rsidRPr="00B20324">
              <w:t>118, 2011</w:t>
            </w:r>
          </w:p>
        </w:tc>
      </w:tr>
      <w:tr w:rsidR="00C014E7" w:rsidRPr="00B20324" w14:paraId="2D3B347F" w14:textId="77777777" w:rsidTr="00AB210D">
        <w:trPr>
          <w:cantSplit/>
        </w:trPr>
        <w:tc>
          <w:tcPr>
            <w:tcW w:w="2551" w:type="dxa"/>
            <w:shd w:val="clear" w:color="auto" w:fill="auto"/>
          </w:tcPr>
          <w:p w14:paraId="0C2331A9" w14:textId="77777777" w:rsidR="00C014E7" w:rsidRPr="00B20324" w:rsidRDefault="00C014E7" w:rsidP="00710192">
            <w:pPr>
              <w:pStyle w:val="ENoteTableText"/>
              <w:tabs>
                <w:tab w:val="center" w:leader="dot" w:pos="2268"/>
              </w:tabs>
            </w:pPr>
          </w:p>
        </w:tc>
        <w:tc>
          <w:tcPr>
            <w:tcW w:w="4537" w:type="dxa"/>
            <w:shd w:val="clear" w:color="auto" w:fill="auto"/>
          </w:tcPr>
          <w:p w14:paraId="3D34CA21" w14:textId="5FC3D85F" w:rsidR="00C014E7" w:rsidRPr="00B20324" w:rsidRDefault="00C014E7" w:rsidP="00336676">
            <w:pPr>
              <w:pStyle w:val="ENoteTableText"/>
            </w:pPr>
            <w:r w:rsidRPr="00B20324">
              <w:t>am No 73, 2023</w:t>
            </w:r>
          </w:p>
        </w:tc>
      </w:tr>
      <w:tr w:rsidR="00981904" w:rsidRPr="00B20324" w14:paraId="59862C99" w14:textId="77777777" w:rsidTr="00AB210D">
        <w:trPr>
          <w:cantSplit/>
        </w:trPr>
        <w:tc>
          <w:tcPr>
            <w:tcW w:w="2551" w:type="dxa"/>
            <w:shd w:val="clear" w:color="auto" w:fill="auto"/>
          </w:tcPr>
          <w:p w14:paraId="3B42763D" w14:textId="235F9ACE" w:rsidR="00981904" w:rsidRPr="00B20324" w:rsidRDefault="004C5573" w:rsidP="00981904">
            <w:pPr>
              <w:pStyle w:val="ENoteTableText"/>
              <w:tabs>
                <w:tab w:val="center" w:leader="dot" w:pos="2268"/>
              </w:tabs>
            </w:pPr>
            <w:r w:rsidRPr="00B20324">
              <w:rPr>
                <w:b/>
              </w:rPr>
              <w:t>Part I</w:t>
            </w:r>
            <w:r w:rsidR="00981904" w:rsidRPr="00B20324">
              <w:rPr>
                <w:b/>
              </w:rPr>
              <w:t>IIA</w:t>
            </w:r>
          </w:p>
        </w:tc>
        <w:tc>
          <w:tcPr>
            <w:tcW w:w="4537" w:type="dxa"/>
            <w:shd w:val="clear" w:color="auto" w:fill="auto"/>
          </w:tcPr>
          <w:p w14:paraId="7FBEE5E3" w14:textId="77777777" w:rsidR="00981904" w:rsidRPr="00B20324" w:rsidRDefault="00981904" w:rsidP="00981904">
            <w:pPr>
              <w:pStyle w:val="ENoteTableText"/>
            </w:pPr>
          </w:p>
        </w:tc>
      </w:tr>
      <w:tr w:rsidR="00981904" w:rsidRPr="00B20324" w14:paraId="7D25CB2F" w14:textId="77777777" w:rsidTr="00AB210D">
        <w:trPr>
          <w:cantSplit/>
        </w:trPr>
        <w:tc>
          <w:tcPr>
            <w:tcW w:w="2551" w:type="dxa"/>
            <w:shd w:val="clear" w:color="auto" w:fill="auto"/>
          </w:tcPr>
          <w:p w14:paraId="0B69E298" w14:textId="363D55FD" w:rsidR="00981904" w:rsidRPr="00B20324" w:rsidRDefault="004C5573" w:rsidP="00981904">
            <w:pPr>
              <w:pStyle w:val="ENoteTableText"/>
              <w:tabs>
                <w:tab w:val="center" w:leader="dot" w:pos="2268"/>
              </w:tabs>
              <w:rPr>
                <w:b/>
              </w:rPr>
            </w:pPr>
            <w:r w:rsidRPr="00B20324">
              <w:t>Part I</w:t>
            </w:r>
            <w:r w:rsidR="00981904" w:rsidRPr="00B20324">
              <w:t>IIA</w:t>
            </w:r>
            <w:r w:rsidR="00981904" w:rsidRPr="00B20324">
              <w:tab/>
            </w:r>
          </w:p>
        </w:tc>
        <w:tc>
          <w:tcPr>
            <w:tcW w:w="4537" w:type="dxa"/>
            <w:shd w:val="clear" w:color="auto" w:fill="auto"/>
          </w:tcPr>
          <w:p w14:paraId="7826A21B" w14:textId="77777777" w:rsidR="00981904" w:rsidRPr="00B20324" w:rsidRDefault="00981904" w:rsidP="00981904">
            <w:pPr>
              <w:pStyle w:val="ENoteTableText"/>
            </w:pPr>
            <w:r w:rsidRPr="00B20324">
              <w:t>ad No 98, 2021</w:t>
            </w:r>
          </w:p>
        </w:tc>
      </w:tr>
      <w:tr w:rsidR="00C014E7" w:rsidRPr="00B20324" w14:paraId="1B76AE26" w14:textId="77777777" w:rsidTr="00AB210D">
        <w:trPr>
          <w:cantSplit/>
        </w:trPr>
        <w:tc>
          <w:tcPr>
            <w:tcW w:w="2551" w:type="dxa"/>
            <w:shd w:val="clear" w:color="auto" w:fill="auto"/>
          </w:tcPr>
          <w:p w14:paraId="59B24C86" w14:textId="77777777" w:rsidR="00C014E7" w:rsidRPr="00B20324" w:rsidRDefault="00C014E7" w:rsidP="00981904">
            <w:pPr>
              <w:pStyle w:val="ENoteTableText"/>
              <w:tabs>
                <w:tab w:val="center" w:leader="dot" w:pos="2268"/>
              </w:tabs>
            </w:pPr>
          </w:p>
        </w:tc>
        <w:tc>
          <w:tcPr>
            <w:tcW w:w="4537" w:type="dxa"/>
            <w:shd w:val="clear" w:color="auto" w:fill="auto"/>
          </w:tcPr>
          <w:p w14:paraId="282E837A" w14:textId="38D8DAEF" w:rsidR="00C014E7" w:rsidRPr="00B20324" w:rsidRDefault="00C014E7" w:rsidP="00981904">
            <w:pPr>
              <w:pStyle w:val="ENoteTableText"/>
            </w:pPr>
            <w:r w:rsidRPr="00B20324">
              <w:t>rs No 73, 2023</w:t>
            </w:r>
          </w:p>
        </w:tc>
      </w:tr>
      <w:tr w:rsidR="006D159D" w:rsidRPr="00B20324" w14:paraId="62BDC7E9" w14:textId="77777777" w:rsidTr="00AB210D">
        <w:trPr>
          <w:cantSplit/>
        </w:trPr>
        <w:tc>
          <w:tcPr>
            <w:tcW w:w="2551" w:type="dxa"/>
            <w:shd w:val="clear" w:color="auto" w:fill="auto"/>
          </w:tcPr>
          <w:p w14:paraId="295957D2" w14:textId="38E04FAF" w:rsidR="006D159D" w:rsidRPr="00B20324" w:rsidRDefault="00795BB7" w:rsidP="00981904">
            <w:pPr>
              <w:pStyle w:val="ENoteTableText"/>
              <w:tabs>
                <w:tab w:val="center" w:leader="dot" w:pos="2268"/>
              </w:tabs>
              <w:rPr>
                <w:b/>
              </w:rPr>
            </w:pPr>
            <w:r w:rsidRPr="00B20324">
              <w:rPr>
                <w:b/>
              </w:rPr>
              <w:t>Division 1</w:t>
            </w:r>
          </w:p>
        </w:tc>
        <w:tc>
          <w:tcPr>
            <w:tcW w:w="4537" w:type="dxa"/>
            <w:shd w:val="clear" w:color="auto" w:fill="auto"/>
          </w:tcPr>
          <w:p w14:paraId="638AE69C" w14:textId="77777777" w:rsidR="006D159D" w:rsidRPr="00B20324" w:rsidRDefault="006D159D" w:rsidP="00981904">
            <w:pPr>
              <w:pStyle w:val="ENoteTableText"/>
            </w:pPr>
          </w:p>
        </w:tc>
      </w:tr>
      <w:tr w:rsidR="006D159D" w:rsidRPr="00B20324" w14:paraId="4EB78237" w14:textId="77777777" w:rsidTr="00AB210D">
        <w:trPr>
          <w:cantSplit/>
        </w:trPr>
        <w:tc>
          <w:tcPr>
            <w:tcW w:w="2551" w:type="dxa"/>
            <w:shd w:val="clear" w:color="auto" w:fill="auto"/>
          </w:tcPr>
          <w:p w14:paraId="4C009ADC" w14:textId="3418BE74" w:rsidR="006D159D" w:rsidRPr="00B20324" w:rsidRDefault="006D159D" w:rsidP="00981904">
            <w:pPr>
              <w:pStyle w:val="ENoteTableText"/>
              <w:tabs>
                <w:tab w:val="center" w:leader="dot" w:pos="2268"/>
              </w:tabs>
            </w:pPr>
            <w:r w:rsidRPr="00B20324">
              <w:t>32AB</w:t>
            </w:r>
            <w:r w:rsidRPr="00B20324">
              <w:tab/>
            </w:r>
          </w:p>
        </w:tc>
        <w:tc>
          <w:tcPr>
            <w:tcW w:w="4537" w:type="dxa"/>
            <w:shd w:val="clear" w:color="auto" w:fill="auto"/>
          </w:tcPr>
          <w:p w14:paraId="4E41D5E5" w14:textId="50016E12" w:rsidR="006D159D" w:rsidRPr="00B20324" w:rsidRDefault="006D159D" w:rsidP="00981904">
            <w:pPr>
              <w:pStyle w:val="ENoteTableText"/>
            </w:pPr>
            <w:r w:rsidRPr="00B20324">
              <w:t>ad No 73, 2023</w:t>
            </w:r>
          </w:p>
        </w:tc>
      </w:tr>
      <w:tr w:rsidR="006D159D" w:rsidRPr="00B20324" w14:paraId="49CB01AA" w14:textId="77777777" w:rsidTr="00AB210D">
        <w:trPr>
          <w:cantSplit/>
        </w:trPr>
        <w:tc>
          <w:tcPr>
            <w:tcW w:w="2551" w:type="dxa"/>
            <w:shd w:val="clear" w:color="auto" w:fill="auto"/>
          </w:tcPr>
          <w:p w14:paraId="17C75BFF" w14:textId="6895F1CF" w:rsidR="006D159D" w:rsidRPr="00B20324" w:rsidRDefault="00795BB7" w:rsidP="00981904">
            <w:pPr>
              <w:pStyle w:val="ENoteTableText"/>
              <w:tabs>
                <w:tab w:val="center" w:leader="dot" w:pos="2268"/>
              </w:tabs>
              <w:rPr>
                <w:b/>
              </w:rPr>
            </w:pPr>
            <w:r w:rsidRPr="00B20324">
              <w:rPr>
                <w:b/>
              </w:rPr>
              <w:t>Division 2</w:t>
            </w:r>
          </w:p>
        </w:tc>
        <w:tc>
          <w:tcPr>
            <w:tcW w:w="4537" w:type="dxa"/>
            <w:shd w:val="clear" w:color="auto" w:fill="auto"/>
          </w:tcPr>
          <w:p w14:paraId="5620F7B0" w14:textId="77777777" w:rsidR="006D159D" w:rsidRPr="00B20324" w:rsidRDefault="006D159D" w:rsidP="00981904">
            <w:pPr>
              <w:pStyle w:val="ENoteTableText"/>
            </w:pPr>
          </w:p>
        </w:tc>
      </w:tr>
      <w:tr w:rsidR="00981904" w:rsidRPr="00B20324" w14:paraId="6DA732D4" w14:textId="77777777" w:rsidTr="00AB210D">
        <w:trPr>
          <w:cantSplit/>
        </w:trPr>
        <w:tc>
          <w:tcPr>
            <w:tcW w:w="2551" w:type="dxa"/>
            <w:shd w:val="clear" w:color="auto" w:fill="auto"/>
          </w:tcPr>
          <w:p w14:paraId="2DF0C123" w14:textId="77777777" w:rsidR="00981904" w:rsidRPr="00B20324" w:rsidRDefault="00981904" w:rsidP="00981904">
            <w:pPr>
              <w:pStyle w:val="ENoteTableText"/>
              <w:tabs>
                <w:tab w:val="center" w:leader="dot" w:pos="2268"/>
              </w:tabs>
            </w:pPr>
            <w:r w:rsidRPr="00B20324">
              <w:t>s 32AC</w:t>
            </w:r>
            <w:r w:rsidRPr="00B20324">
              <w:tab/>
            </w:r>
          </w:p>
        </w:tc>
        <w:tc>
          <w:tcPr>
            <w:tcW w:w="4537" w:type="dxa"/>
            <w:shd w:val="clear" w:color="auto" w:fill="auto"/>
          </w:tcPr>
          <w:p w14:paraId="082E2752" w14:textId="77777777" w:rsidR="00981904" w:rsidRPr="00B20324" w:rsidRDefault="00981904" w:rsidP="00981904">
            <w:pPr>
              <w:pStyle w:val="ENoteTableText"/>
            </w:pPr>
            <w:r w:rsidRPr="00B20324">
              <w:t>ad No 98, 2021</w:t>
            </w:r>
          </w:p>
        </w:tc>
      </w:tr>
      <w:tr w:rsidR="006D159D" w:rsidRPr="00B20324" w14:paraId="4E66C1A1" w14:textId="77777777" w:rsidTr="00AB210D">
        <w:trPr>
          <w:cantSplit/>
        </w:trPr>
        <w:tc>
          <w:tcPr>
            <w:tcW w:w="2551" w:type="dxa"/>
            <w:shd w:val="clear" w:color="auto" w:fill="auto"/>
          </w:tcPr>
          <w:p w14:paraId="7E73027B" w14:textId="77777777" w:rsidR="006D159D" w:rsidRPr="00B20324" w:rsidRDefault="006D159D" w:rsidP="00981904">
            <w:pPr>
              <w:pStyle w:val="ENoteTableText"/>
              <w:tabs>
                <w:tab w:val="center" w:leader="dot" w:pos="2268"/>
              </w:tabs>
            </w:pPr>
          </w:p>
        </w:tc>
        <w:tc>
          <w:tcPr>
            <w:tcW w:w="4537" w:type="dxa"/>
            <w:shd w:val="clear" w:color="auto" w:fill="auto"/>
          </w:tcPr>
          <w:p w14:paraId="1D3326DE" w14:textId="473426DA" w:rsidR="006D159D" w:rsidRPr="00B20324" w:rsidRDefault="006D159D" w:rsidP="00981904">
            <w:pPr>
              <w:pStyle w:val="ENoteTableText"/>
            </w:pPr>
            <w:r w:rsidRPr="00B20324">
              <w:t>rs No 73, 2023</w:t>
            </w:r>
          </w:p>
        </w:tc>
      </w:tr>
      <w:tr w:rsidR="00C014E7" w:rsidRPr="00B20324" w14:paraId="5FC77D61" w14:textId="77777777" w:rsidTr="00AB210D">
        <w:trPr>
          <w:cantSplit/>
        </w:trPr>
        <w:tc>
          <w:tcPr>
            <w:tcW w:w="2551" w:type="dxa"/>
            <w:shd w:val="clear" w:color="auto" w:fill="auto"/>
          </w:tcPr>
          <w:p w14:paraId="1DB1A890" w14:textId="77777777" w:rsidR="00C014E7" w:rsidRPr="00B20324" w:rsidRDefault="00C014E7" w:rsidP="00981904">
            <w:pPr>
              <w:pStyle w:val="ENoteTableText"/>
              <w:tabs>
                <w:tab w:val="center" w:leader="dot" w:pos="2268"/>
              </w:tabs>
            </w:pPr>
          </w:p>
        </w:tc>
        <w:tc>
          <w:tcPr>
            <w:tcW w:w="4537" w:type="dxa"/>
            <w:shd w:val="clear" w:color="auto" w:fill="auto"/>
          </w:tcPr>
          <w:p w14:paraId="439C5722" w14:textId="2362A532" w:rsidR="00C014E7" w:rsidRPr="00B20324" w:rsidRDefault="00C014E7" w:rsidP="00981904">
            <w:pPr>
              <w:pStyle w:val="ENoteTableText"/>
            </w:pPr>
            <w:r w:rsidRPr="00B20324">
              <w:t>am No 73, 2023</w:t>
            </w:r>
          </w:p>
        </w:tc>
      </w:tr>
      <w:tr w:rsidR="00981904" w:rsidRPr="00B20324" w14:paraId="42FD3164" w14:textId="77777777" w:rsidTr="00AB210D">
        <w:trPr>
          <w:cantSplit/>
        </w:trPr>
        <w:tc>
          <w:tcPr>
            <w:tcW w:w="2551" w:type="dxa"/>
            <w:shd w:val="clear" w:color="auto" w:fill="auto"/>
          </w:tcPr>
          <w:p w14:paraId="4255D824" w14:textId="77777777" w:rsidR="00981904" w:rsidRPr="00B20324" w:rsidRDefault="00981904" w:rsidP="00981904">
            <w:pPr>
              <w:pStyle w:val="ENoteTableText"/>
              <w:tabs>
                <w:tab w:val="center" w:leader="dot" w:pos="2268"/>
              </w:tabs>
            </w:pPr>
            <w:r w:rsidRPr="00B20324">
              <w:t>s 32AD</w:t>
            </w:r>
            <w:r w:rsidRPr="00B20324">
              <w:tab/>
            </w:r>
          </w:p>
        </w:tc>
        <w:tc>
          <w:tcPr>
            <w:tcW w:w="4537" w:type="dxa"/>
            <w:shd w:val="clear" w:color="auto" w:fill="auto"/>
          </w:tcPr>
          <w:p w14:paraId="7251B0EC" w14:textId="77777777" w:rsidR="00981904" w:rsidRPr="00B20324" w:rsidRDefault="00981904" w:rsidP="00981904">
            <w:pPr>
              <w:pStyle w:val="ENoteTableText"/>
            </w:pPr>
            <w:r w:rsidRPr="00B20324">
              <w:t>ad No 98, 2021</w:t>
            </w:r>
          </w:p>
        </w:tc>
      </w:tr>
      <w:tr w:rsidR="00A42ADD" w:rsidRPr="00B20324" w14:paraId="4D596A96" w14:textId="77777777" w:rsidTr="00AB210D">
        <w:trPr>
          <w:cantSplit/>
        </w:trPr>
        <w:tc>
          <w:tcPr>
            <w:tcW w:w="2551" w:type="dxa"/>
            <w:shd w:val="clear" w:color="auto" w:fill="auto"/>
          </w:tcPr>
          <w:p w14:paraId="6DBB94D9" w14:textId="77777777" w:rsidR="00A42ADD" w:rsidRPr="00B20324" w:rsidRDefault="00A42ADD" w:rsidP="00981904">
            <w:pPr>
              <w:pStyle w:val="ENoteTableText"/>
              <w:tabs>
                <w:tab w:val="center" w:leader="dot" w:pos="2268"/>
              </w:tabs>
            </w:pPr>
          </w:p>
        </w:tc>
        <w:tc>
          <w:tcPr>
            <w:tcW w:w="4537" w:type="dxa"/>
            <w:shd w:val="clear" w:color="auto" w:fill="auto"/>
          </w:tcPr>
          <w:p w14:paraId="504A4C2E" w14:textId="2757DB31" w:rsidR="00A42ADD" w:rsidRPr="00B20324" w:rsidRDefault="00A42ADD" w:rsidP="00981904">
            <w:pPr>
              <w:pStyle w:val="ENoteTableText"/>
            </w:pPr>
            <w:r w:rsidRPr="00B20324">
              <w:t>am No 89, 2022</w:t>
            </w:r>
          </w:p>
        </w:tc>
      </w:tr>
      <w:tr w:rsidR="006D159D" w:rsidRPr="00B20324" w14:paraId="61A05725" w14:textId="77777777" w:rsidTr="00AB210D">
        <w:trPr>
          <w:cantSplit/>
        </w:trPr>
        <w:tc>
          <w:tcPr>
            <w:tcW w:w="2551" w:type="dxa"/>
            <w:shd w:val="clear" w:color="auto" w:fill="auto"/>
          </w:tcPr>
          <w:p w14:paraId="0284A75C" w14:textId="77777777" w:rsidR="006D159D" w:rsidRPr="00B20324" w:rsidRDefault="006D159D" w:rsidP="00981904">
            <w:pPr>
              <w:pStyle w:val="ENoteTableText"/>
              <w:tabs>
                <w:tab w:val="center" w:leader="dot" w:pos="2268"/>
              </w:tabs>
            </w:pPr>
          </w:p>
        </w:tc>
        <w:tc>
          <w:tcPr>
            <w:tcW w:w="4537" w:type="dxa"/>
            <w:shd w:val="clear" w:color="auto" w:fill="auto"/>
          </w:tcPr>
          <w:p w14:paraId="361513AB" w14:textId="4898B1F0" w:rsidR="006D159D" w:rsidRPr="00B20324" w:rsidRDefault="006D159D" w:rsidP="00981904">
            <w:pPr>
              <w:pStyle w:val="ENoteTableText"/>
            </w:pPr>
            <w:r w:rsidRPr="00B20324">
              <w:t>rs No 73, 2023</w:t>
            </w:r>
          </w:p>
        </w:tc>
      </w:tr>
      <w:tr w:rsidR="00981904" w:rsidRPr="00B20324" w14:paraId="7ACCB7D0" w14:textId="77777777" w:rsidTr="00AB210D">
        <w:trPr>
          <w:cantSplit/>
        </w:trPr>
        <w:tc>
          <w:tcPr>
            <w:tcW w:w="2551" w:type="dxa"/>
            <w:shd w:val="clear" w:color="auto" w:fill="auto"/>
          </w:tcPr>
          <w:p w14:paraId="065C9349" w14:textId="77777777" w:rsidR="00981904" w:rsidRPr="00B20324" w:rsidRDefault="00981904" w:rsidP="00981904">
            <w:pPr>
              <w:pStyle w:val="ENoteTableText"/>
              <w:tabs>
                <w:tab w:val="center" w:leader="dot" w:pos="2268"/>
              </w:tabs>
            </w:pPr>
            <w:r w:rsidRPr="00B20324">
              <w:t>s 32AE</w:t>
            </w:r>
            <w:r w:rsidRPr="00B20324">
              <w:tab/>
            </w:r>
          </w:p>
        </w:tc>
        <w:tc>
          <w:tcPr>
            <w:tcW w:w="4537" w:type="dxa"/>
            <w:shd w:val="clear" w:color="auto" w:fill="auto"/>
          </w:tcPr>
          <w:p w14:paraId="288B15B6" w14:textId="77777777" w:rsidR="00981904" w:rsidRPr="00B20324" w:rsidRDefault="00981904" w:rsidP="00981904">
            <w:pPr>
              <w:pStyle w:val="ENoteTableText"/>
            </w:pPr>
            <w:r w:rsidRPr="00B20324">
              <w:t>ad No 98, 2021</w:t>
            </w:r>
          </w:p>
        </w:tc>
      </w:tr>
      <w:tr w:rsidR="006D159D" w:rsidRPr="00B20324" w14:paraId="63833118" w14:textId="77777777" w:rsidTr="00AB210D">
        <w:trPr>
          <w:cantSplit/>
        </w:trPr>
        <w:tc>
          <w:tcPr>
            <w:tcW w:w="2551" w:type="dxa"/>
            <w:shd w:val="clear" w:color="auto" w:fill="auto"/>
          </w:tcPr>
          <w:p w14:paraId="7A4837BA" w14:textId="77777777" w:rsidR="006D159D" w:rsidRPr="00B20324" w:rsidRDefault="006D159D" w:rsidP="00981904">
            <w:pPr>
              <w:pStyle w:val="ENoteTableText"/>
              <w:tabs>
                <w:tab w:val="center" w:leader="dot" w:pos="2268"/>
              </w:tabs>
            </w:pPr>
          </w:p>
        </w:tc>
        <w:tc>
          <w:tcPr>
            <w:tcW w:w="4537" w:type="dxa"/>
            <w:shd w:val="clear" w:color="auto" w:fill="auto"/>
          </w:tcPr>
          <w:p w14:paraId="3F8EC75E" w14:textId="1E1AEF21" w:rsidR="006D159D" w:rsidRPr="00B20324" w:rsidRDefault="006D159D" w:rsidP="00981904">
            <w:pPr>
              <w:pStyle w:val="ENoteTableText"/>
            </w:pPr>
            <w:r w:rsidRPr="00B20324">
              <w:t>rs No 73, 2023</w:t>
            </w:r>
          </w:p>
        </w:tc>
      </w:tr>
      <w:tr w:rsidR="006D159D" w:rsidRPr="00B20324" w14:paraId="309F29BD" w14:textId="77777777" w:rsidTr="00AB210D">
        <w:trPr>
          <w:cantSplit/>
        </w:trPr>
        <w:tc>
          <w:tcPr>
            <w:tcW w:w="2551" w:type="dxa"/>
            <w:shd w:val="clear" w:color="auto" w:fill="auto"/>
          </w:tcPr>
          <w:p w14:paraId="5F6031AD" w14:textId="2E761D49" w:rsidR="006D159D" w:rsidRPr="00B20324" w:rsidRDefault="00795BB7" w:rsidP="00981904">
            <w:pPr>
              <w:pStyle w:val="ENoteTableText"/>
              <w:tabs>
                <w:tab w:val="center" w:leader="dot" w:pos="2268"/>
              </w:tabs>
              <w:rPr>
                <w:b/>
              </w:rPr>
            </w:pPr>
            <w:r w:rsidRPr="00B20324">
              <w:rPr>
                <w:b/>
              </w:rPr>
              <w:t>Division 3</w:t>
            </w:r>
          </w:p>
        </w:tc>
        <w:tc>
          <w:tcPr>
            <w:tcW w:w="4537" w:type="dxa"/>
            <w:shd w:val="clear" w:color="auto" w:fill="auto"/>
          </w:tcPr>
          <w:p w14:paraId="085E9C4F" w14:textId="77777777" w:rsidR="006D159D" w:rsidRPr="00B20324" w:rsidRDefault="006D159D" w:rsidP="00981904">
            <w:pPr>
              <w:pStyle w:val="ENoteTableText"/>
            </w:pPr>
          </w:p>
        </w:tc>
      </w:tr>
      <w:tr w:rsidR="006D159D" w:rsidRPr="00B20324" w14:paraId="541330BC" w14:textId="77777777" w:rsidTr="00AB210D">
        <w:trPr>
          <w:cantSplit/>
        </w:trPr>
        <w:tc>
          <w:tcPr>
            <w:tcW w:w="2551" w:type="dxa"/>
            <w:shd w:val="clear" w:color="auto" w:fill="auto"/>
          </w:tcPr>
          <w:p w14:paraId="0710644E" w14:textId="05A91C56" w:rsidR="006D159D" w:rsidRPr="00B20324" w:rsidRDefault="006D159D" w:rsidP="00981904">
            <w:pPr>
              <w:pStyle w:val="ENoteTableText"/>
              <w:tabs>
                <w:tab w:val="center" w:leader="dot" w:pos="2268"/>
              </w:tabs>
            </w:pPr>
            <w:r w:rsidRPr="00B20324">
              <w:t>s 32AF</w:t>
            </w:r>
            <w:r w:rsidRPr="00B20324">
              <w:tab/>
            </w:r>
          </w:p>
        </w:tc>
        <w:tc>
          <w:tcPr>
            <w:tcW w:w="4537" w:type="dxa"/>
            <w:shd w:val="clear" w:color="auto" w:fill="auto"/>
          </w:tcPr>
          <w:p w14:paraId="1AE4BC29" w14:textId="100CAD26" w:rsidR="006D159D" w:rsidRPr="00B20324" w:rsidRDefault="006D159D" w:rsidP="00981904">
            <w:pPr>
              <w:pStyle w:val="ENoteTableText"/>
            </w:pPr>
            <w:r w:rsidRPr="00B20324">
              <w:t>ad No 73, 2023</w:t>
            </w:r>
          </w:p>
        </w:tc>
      </w:tr>
      <w:tr w:rsidR="006D159D" w:rsidRPr="00B20324" w14:paraId="566699A7" w14:textId="77777777" w:rsidTr="00AB210D">
        <w:trPr>
          <w:cantSplit/>
        </w:trPr>
        <w:tc>
          <w:tcPr>
            <w:tcW w:w="2551" w:type="dxa"/>
            <w:shd w:val="clear" w:color="auto" w:fill="auto"/>
          </w:tcPr>
          <w:p w14:paraId="034D0D52" w14:textId="34D75279" w:rsidR="006D159D" w:rsidRPr="00B20324" w:rsidRDefault="006D159D" w:rsidP="00981904">
            <w:pPr>
              <w:pStyle w:val="ENoteTableText"/>
              <w:tabs>
                <w:tab w:val="center" w:leader="dot" w:pos="2268"/>
              </w:tabs>
            </w:pPr>
            <w:r w:rsidRPr="00B20324">
              <w:t>s 32AG</w:t>
            </w:r>
            <w:r w:rsidRPr="00B20324">
              <w:tab/>
            </w:r>
          </w:p>
        </w:tc>
        <w:tc>
          <w:tcPr>
            <w:tcW w:w="4537" w:type="dxa"/>
            <w:shd w:val="clear" w:color="auto" w:fill="auto"/>
          </w:tcPr>
          <w:p w14:paraId="3E04BA29" w14:textId="79E25A65" w:rsidR="006D159D" w:rsidRPr="00B20324" w:rsidRDefault="006D159D" w:rsidP="00981904">
            <w:pPr>
              <w:pStyle w:val="ENoteTableText"/>
            </w:pPr>
            <w:r w:rsidRPr="00B20324">
              <w:t>ad No 73, 2023</w:t>
            </w:r>
          </w:p>
        </w:tc>
      </w:tr>
      <w:tr w:rsidR="006D159D" w:rsidRPr="00B20324" w14:paraId="5B6D9BA6" w14:textId="77777777" w:rsidTr="00AB210D">
        <w:trPr>
          <w:cantSplit/>
        </w:trPr>
        <w:tc>
          <w:tcPr>
            <w:tcW w:w="2551" w:type="dxa"/>
            <w:shd w:val="clear" w:color="auto" w:fill="auto"/>
          </w:tcPr>
          <w:p w14:paraId="45C7C4B3" w14:textId="77777777" w:rsidR="006D159D" w:rsidRPr="00B20324" w:rsidRDefault="006D159D" w:rsidP="00981904">
            <w:pPr>
              <w:pStyle w:val="ENoteTableText"/>
              <w:tabs>
                <w:tab w:val="center" w:leader="dot" w:pos="2268"/>
              </w:tabs>
            </w:pPr>
          </w:p>
        </w:tc>
        <w:tc>
          <w:tcPr>
            <w:tcW w:w="4537" w:type="dxa"/>
            <w:shd w:val="clear" w:color="auto" w:fill="auto"/>
          </w:tcPr>
          <w:p w14:paraId="1BD1D1E2" w14:textId="57E4A481" w:rsidR="006D159D" w:rsidRPr="00B20324" w:rsidRDefault="006D159D" w:rsidP="00981904">
            <w:pPr>
              <w:pStyle w:val="ENoteTableText"/>
            </w:pPr>
            <w:r w:rsidRPr="00B20324">
              <w:t>am No 73, 2023</w:t>
            </w:r>
          </w:p>
        </w:tc>
      </w:tr>
      <w:tr w:rsidR="006D159D" w:rsidRPr="00B20324" w14:paraId="4667B31B" w14:textId="77777777" w:rsidTr="00AB210D">
        <w:trPr>
          <w:cantSplit/>
        </w:trPr>
        <w:tc>
          <w:tcPr>
            <w:tcW w:w="2551" w:type="dxa"/>
            <w:shd w:val="clear" w:color="auto" w:fill="auto"/>
          </w:tcPr>
          <w:p w14:paraId="3B657AEF" w14:textId="6AF1AD10" w:rsidR="006D159D" w:rsidRPr="00B20324" w:rsidRDefault="006D159D" w:rsidP="00981904">
            <w:pPr>
              <w:pStyle w:val="ENoteTableText"/>
              <w:tabs>
                <w:tab w:val="center" w:leader="dot" w:pos="2268"/>
              </w:tabs>
            </w:pPr>
            <w:r w:rsidRPr="00B20324">
              <w:t>s 32AH</w:t>
            </w:r>
            <w:r w:rsidRPr="00B20324">
              <w:tab/>
            </w:r>
          </w:p>
        </w:tc>
        <w:tc>
          <w:tcPr>
            <w:tcW w:w="4537" w:type="dxa"/>
            <w:shd w:val="clear" w:color="auto" w:fill="auto"/>
          </w:tcPr>
          <w:p w14:paraId="3F29ECA1" w14:textId="410AAA06" w:rsidR="006D159D" w:rsidRPr="00B20324" w:rsidRDefault="006D159D" w:rsidP="00981904">
            <w:pPr>
              <w:pStyle w:val="ENoteTableText"/>
            </w:pPr>
            <w:r w:rsidRPr="00B20324">
              <w:t>ad No 73, 2023</w:t>
            </w:r>
          </w:p>
        </w:tc>
      </w:tr>
      <w:tr w:rsidR="00981904" w:rsidRPr="00B20324" w14:paraId="267D2FA6" w14:textId="77777777" w:rsidTr="00AB210D">
        <w:trPr>
          <w:cantSplit/>
        </w:trPr>
        <w:tc>
          <w:tcPr>
            <w:tcW w:w="2551" w:type="dxa"/>
            <w:shd w:val="clear" w:color="auto" w:fill="auto"/>
          </w:tcPr>
          <w:p w14:paraId="1AB49875" w14:textId="4D6CB752" w:rsidR="00981904" w:rsidRPr="00B20324" w:rsidRDefault="004C5573" w:rsidP="00981904">
            <w:pPr>
              <w:pStyle w:val="ENoteTableText"/>
              <w:keepNext/>
              <w:keepLines/>
            </w:pPr>
            <w:r w:rsidRPr="00B20324">
              <w:rPr>
                <w:b/>
              </w:rPr>
              <w:t>Part I</w:t>
            </w:r>
            <w:r w:rsidR="00981904" w:rsidRPr="00B20324">
              <w:rPr>
                <w:b/>
              </w:rPr>
              <w:t>V</w:t>
            </w:r>
          </w:p>
        </w:tc>
        <w:tc>
          <w:tcPr>
            <w:tcW w:w="4537" w:type="dxa"/>
            <w:shd w:val="clear" w:color="auto" w:fill="auto"/>
          </w:tcPr>
          <w:p w14:paraId="1D497794" w14:textId="77777777" w:rsidR="00981904" w:rsidRPr="00B20324" w:rsidRDefault="00981904" w:rsidP="00981904">
            <w:pPr>
              <w:pStyle w:val="ENoteTableText"/>
              <w:keepNext/>
              <w:keepLines/>
            </w:pPr>
          </w:p>
        </w:tc>
      </w:tr>
      <w:tr w:rsidR="00981904" w:rsidRPr="00B20324" w14:paraId="59FE5D54" w14:textId="77777777" w:rsidTr="00AB210D">
        <w:trPr>
          <w:cantSplit/>
        </w:trPr>
        <w:tc>
          <w:tcPr>
            <w:tcW w:w="2551" w:type="dxa"/>
            <w:shd w:val="clear" w:color="auto" w:fill="auto"/>
          </w:tcPr>
          <w:p w14:paraId="2B99C6B4" w14:textId="77777777" w:rsidR="00981904" w:rsidRPr="00B20324" w:rsidRDefault="00981904" w:rsidP="00981904">
            <w:pPr>
              <w:pStyle w:val="ENoteTableText"/>
              <w:tabs>
                <w:tab w:val="center" w:leader="dot" w:pos="2268"/>
              </w:tabs>
            </w:pPr>
            <w:r w:rsidRPr="00B20324">
              <w:t>s 32A</w:t>
            </w:r>
            <w:r w:rsidRPr="00B20324">
              <w:tab/>
            </w:r>
          </w:p>
        </w:tc>
        <w:tc>
          <w:tcPr>
            <w:tcW w:w="4537" w:type="dxa"/>
            <w:shd w:val="clear" w:color="auto" w:fill="auto"/>
          </w:tcPr>
          <w:p w14:paraId="4568A13C" w14:textId="77777777" w:rsidR="00981904" w:rsidRPr="00B20324" w:rsidRDefault="00981904" w:rsidP="00981904">
            <w:pPr>
              <w:pStyle w:val="ENoteTableText"/>
            </w:pPr>
            <w:r w:rsidRPr="00B20324">
              <w:t>ad No 199, 1991</w:t>
            </w:r>
          </w:p>
        </w:tc>
      </w:tr>
      <w:tr w:rsidR="00981904" w:rsidRPr="00B20324" w14:paraId="2F31924E" w14:textId="77777777" w:rsidTr="00AB210D">
        <w:trPr>
          <w:cantSplit/>
        </w:trPr>
        <w:tc>
          <w:tcPr>
            <w:tcW w:w="2551" w:type="dxa"/>
            <w:shd w:val="clear" w:color="auto" w:fill="auto"/>
          </w:tcPr>
          <w:p w14:paraId="0E4F33E3" w14:textId="77777777" w:rsidR="00981904" w:rsidRPr="00B20324" w:rsidRDefault="00981904" w:rsidP="00981904">
            <w:pPr>
              <w:pStyle w:val="ENoteTableText"/>
            </w:pPr>
          </w:p>
        </w:tc>
        <w:tc>
          <w:tcPr>
            <w:tcW w:w="4537" w:type="dxa"/>
            <w:shd w:val="clear" w:color="auto" w:fill="auto"/>
          </w:tcPr>
          <w:p w14:paraId="0F86532D" w14:textId="2C6D8954" w:rsidR="00981904" w:rsidRPr="00B20324" w:rsidRDefault="00981904" w:rsidP="00981904">
            <w:pPr>
              <w:pStyle w:val="ENoteTableText"/>
            </w:pPr>
            <w:r w:rsidRPr="00B20324">
              <w:t>am No 161, 1999; No 128, 2005; No 127, 2010; No 5, 2011; No 108, 2014; No 25, 2018; No 31, 2018; No 156, 2018; No 98, 2021</w:t>
            </w:r>
            <w:r w:rsidR="00C014E7" w:rsidRPr="00B20324">
              <w:t>; No 73, 2023</w:t>
            </w:r>
          </w:p>
        </w:tc>
      </w:tr>
      <w:tr w:rsidR="00981904" w:rsidRPr="00B20324" w14:paraId="3C83CE15" w14:textId="77777777" w:rsidTr="00AB210D">
        <w:trPr>
          <w:cantSplit/>
        </w:trPr>
        <w:tc>
          <w:tcPr>
            <w:tcW w:w="2551" w:type="dxa"/>
            <w:shd w:val="clear" w:color="auto" w:fill="auto"/>
          </w:tcPr>
          <w:p w14:paraId="1BC69394" w14:textId="77777777" w:rsidR="00981904" w:rsidRPr="00B20324" w:rsidRDefault="00981904" w:rsidP="00981904">
            <w:pPr>
              <w:pStyle w:val="ENoteTableText"/>
              <w:tabs>
                <w:tab w:val="center" w:leader="dot" w:pos="2268"/>
              </w:tabs>
            </w:pPr>
            <w:r w:rsidRPr="00B20324">
              <w:t>s 32B</w:t>
            </w:r>
            <w:r w:rsidRPr="00B20324">
              <w:tab/>
            </w:r>
          </w:p>
        </w:tc>
        <w:tc>
          <w:tcPr>
            <w:tcW w:w="4537" w:type="dxa"/>
            <w:shd w:val="clear" w:color="auto" w:fill="auto"/>
          </w:tcPr>
          <w:p w14:paraId="2C18550E" w14:textId="77777777" w:rsidR="00981904" w:rsidRPr="00B20324" w:rsidRDefault="00981904" w:rsidP="00981904">
            <w:pPr>
              <w:pStyle w:val="ENoteTableText"/>
            </w:pPr>
            <w:r w:rsidRPr="00B20324">
              <w:t>ad No 199, 1991</w:t>
            </w:r>
          </w:p>
        </w:tc>
      </w:tr>
      <w:tr w:rsidR="00981904" w:rsidRPr="00B20324" w14:paraId="4968176A" w14:textId="77777777" w:rsidTr="00AB210D">
        <w:trPr>
          <w:cantSplit/>
        </w:trPr>
        <w:tc>
          <w:tcPr>
            <w:tcW w:w="2551" w:type="dxa"/>
            <w:shd w:val="clear" w:color="auto" w:fill="auto"/>
          </w:tcPr>
          <w:p w14:paraId="2785C6DC" w14:textId="77777777" w:rsidR="00981904" w:rsidRPr="00B20324" w:rsidRDefault="00981904" w:rsidP="00981904">
            <w:pPr>
              <w:pStyle w:val="ENoteTableText"/>
            </w:pPr>
          </w:p>
        </w:tc>
        <w:tc>
          <w:tcPr>
            <w:tcW w:w="4537" w:type="dxa"/>
            <w:shd w:val="clear" w:color="auto" w:fill="auto"/>
          </w:tcPr>
          <w:p w14:paraId="522AA77C" w14:textId="4D8EC18B" w:rsidR="00981904" w:rsidRPr="00B20324" w:rsidRDefault="00981904" w:rsidP="00981904">
            <w:pPr>
              <w:pStyle w:val="ENoteTableText"/>
            </w:pPr>
            <w:r w:rsidRPr="00B20324">
              <w:t>am No 128, 2005; No 127, 2010; No 108, 2014; No 31, 2018; No 156, 2018; No 98, 2021</w:t>
            </w:r>
            <w:r w:rsidR="00C014E7" w:rsidRPr="00B20324">
              <w:t>; No 73, 2023</w:t>
            </w:r>
          </w:p>
        </w:tc>
      </w:tr>
      <w:tr w:rsidR="00C014E7" w:rsidRPr="00B20324" w14:paraId="72C2A998" w14:textId="77777777" w:rsidTr="00AB210D">
        <w:trPr>
          <w:cantSplit/>
        </w:trPr>
        <w:tc>
          <w:tcPr>
            <w:tcW w:w="2551" w:type="dxa"/>
            <w:shd w:val="clear" w:color="auto" w:fill="auto"/>
          </w:tcPr>
          <w:p w14:paraId="317AF7BB" w14:textId="0966FB1D" w:rsidR="00C014E7" w:rsidRPr="00B20324" w:rsidRDefault="00C014E7" w:rsidP="00981904">
            <w:pPr>
              <w:pStyle w:val="ENoteTableText"/>
              <w:tabs>
                <w:tab w:val="center" w:leader="dot" w:pos="2268"/>
              </w:tabs>
            </w:pPr>
            <w:r w:rsidRPr="00B20324">
              <w:t>s 33</w:t>
            </w:r>
            <w:r w:rsidRPr="00B20324">
              <w:tab/>
            </w:r>
          </w:p>
        </w:tc>
        <w:tc>
          <w:tcPr>
            <w:tcW w:w="4537" w:type="dxa"/>
            <w:shd w:val="clear" w:color="auto" w:fill="auto"/>
          </w:tcPr>
          <w:p w14:paraId="557E8BB6" w14:textId="0AF1E53F" w:rsidR="00C014E7" w:rsidRPr="00B20324" w:rsidRDefault="00C014E7" w:rsidP="00981904">
            <w:pPr>
              <w:pStyle w:val="ENoteTableText"/>
            </w:pPr>
            <w:r w:rsidRPr="00B20324">
              <w:t>am No 73, 2023</w:t>
            </w:r>
          </w:p>
        </w:tc>
      </w:tr>
      <w:tr w:rsidR="00981904" w:rsidRPr="00B20324" w14:paraId="26B1BE58" w14:textId="77777777" w:rsidTr="00AB210D">
        <w:trPr>
          <w:cantSplit/>
        </w:trPr>
        <w:tc>
          <w:tcPr>
            <w:tcW w:w="2551" w:type="dxa"/>
            <w:shd w:val="clear" w:color="auto" w:fill="auto"/>
          </w:tcPr>
          <w:p w14:paraId="39570F68" w14:textId="02C2006A" w:rsidR="00981904" w:rsidRPr="00B20324" w:rsidRDefault="00981904" w:rsidP="00981904">
            <w:pPr>
              <w:pStyle w:val="ENoteTableText"/>
              <w:tabs>
                <w:tab w:val="center" w:leader="dot" w:pos="2268"/>
              </w:tabs>
            </w:pPr>
            <w:r w:rsidRPr="00B20324">
              <w:t>s 34</w:t>
            </w:r>
            <w:r w:rsidRPr="00B20324">
              <w:tab/>
            </w:r>
          </w:p>
        </w:tc>
        <w:tc>
          <w:tcPr>
            <w:tcW w:w="4537" w:type="dxa"/>
            <w:shd w:val="clear" w:color="auto" w:fill="auto"/>
          </w:tcPr>
          <w:p w14:paraId="5BF6D0B6" w14:textId="468EC088" w:rsidR="00981904" w:rsidRPr="00B20324" w:rsidRDefault="00981904" w:rsidP="00981904">
            <w:pPr>
              <w:pStyle w:val="ENoteTableText"/>
            </w:pPr>
            <w:r w:rsidRPr="00B20324">
              <w:t>am No 161, 1999; No 99, 2009; No 51, 2010; No 118, 2011; No 134, 2013; No 61, 2016</w:t>
            </w:r>
            <w:r w:rsidR="00C014E7" w:rsidRPr="00B20324">
              <w:t>; No 73, 2023</w:t>
            </w:r>
          </w:p>
        </w:tc>
      </w:tr>
      <w:tr w:rsidR="00981904" w:rsidRPr="00B20324" w14:paraId="65483A51" w14:textId="77777777" w:rsidTr="00AB210D">
        <w:trPr>
          <w:cantSplit/>
        </w:trPr>
        <w:tc>
          <w:tcPr>
            <w:tcW w:w="2551" w:type="dxa"/>
            <w:shd w:val="clear" w:color="auto" w:fill="auto"/>
          </w:tcPr>
          <w:p w14:paraId="0BE002D9" w14:textId="77777777" w:rsidR="00981904" w:rsidRPr="00B20324" w:rsidRDefault="00981904" w:rsidP="00981904">
            <w:pPr>
              <w:pStyle w:val="ENoteTableText"/>
              <w:tabs>
                <w:tab w:val="center" w:leader="dot" w:pos="2268"/>
              </w:tabs>
            </w:pPr>
            <w:r w:rsidRPr="00B20324">
              <w:t>s 34AA</w:t>
            </w:r>
            <w:r w:rsidRPr="00B20324">
              <w:tab/>
            </w:r>
          </w:p>
        </w:tc>
        <w:tc>
          <w:tcPr>
            <w:tcW w:w="4537" w:type="dxa"/>
            <w:shd w:val="clear" w:color="auto" w:fill="auto"/>
          </w:tcPr>
          <w:p w14:paraId="2BDA003F" w14:textId="77777777" w:rsidR="00981904" w:rsidRPr="00B20324" w:rsidRDefault="00981904" w:rsidP="00981904">
            <w:pPr>
              <w:pStyle w:val="ENoteTableText"/>
            </w:pPr>
            <w:r w:rsidRPr="00B20324">
              <w:t>ad No 78, 2021</w:t>
            </w:r>
          </w:p>
        </w:tc>
      </w:tr>
      <w:tr w:rsidR="00A42ADD" w:rsidRPr="00B20324" w14:paraId="7D1B21AA" w14:textId="77777777" w:rsidTr="00AB210D">
        <w:trPr>
          <w:cantSplit/>
        </w:trPr>
        <w:tc>
          <w:tcPr>
            <w:tcW w:w="2551" w:type="dxa"/>
            <w:shd w:val="clear" w:color="auto" w:fill="auto"/>
          </w:tcPr>
          <w:p w14:paraId="78425C30" w14:textId="65E9DCAB" w:rsidR="00A42ADD" w:rsidRPr="00B20324" w:rsidRDefault="00A42ADD" w:rsidP="00981904">
            <w:pPr>
              <w:pStyle w:val="ENoteTableText"/>
              <w:tabs>
                <w:tab w:val="center" w:leader="dot" w:pos="2268"/>
              </w:tabs>
            </w:pPr>
            <w:r w:rsidRPr="00B20324">
              <w:t xml:space="preserve">s </w:t>
            </w:r>
            <w:r w:rsidR="0028567A" w:rsidRPr="00B20324">
              <w:t>3</w:t>
            </w:r>
            <w:r w:rsidRPr="00B20324">
              <w:t>4A</w:t>
            </w:r>
            <w:r w:rsidR="0028567A" w:rsidRPr="00B20324">
              <w:t>B</w:t>
            </w:r>
            <w:r w:rsidRPr="00B20324">
              <w:tab/>
            </w:r>
          </w:p>
        </w:tc>
        <w:tc>
          <w:tcPr>
            <w:tcW w:w="4537" w:type="dxa"/>
            <w:shd w:val="clear" w:color="auto" w:fill="auto"/>
          </w:tcPr>
          <w:p w14:paraId="24D7927A" w14:textId="48D14EBF" w:rsidR="00A42ADD" w:rsidRPr="00B20324" w:rsidRDefault="00A42ADD" w:rsidP="00981904">
            <w:pPr>
              <w:pStyle w:val="ENoteTableText"/>
            </w:pPr>
            <w:r w:rsidRPr="00B20324">
              <w:t>ad No 89, 2022</w:t>
            </w:r>
          </w:p>
        </w:tc>
      </w:tr>
      <w:tr w:rsidR="00981904" w:rsidRPr="00B20324" w14:paraId="47FD64D4" w14:textId="77777777" w:rsidTr="00AB210D">
        <w:trPr>
          <w:cantSplit/>
        </w:trPr>
        <w:tc>
          <w:tcPr>
            <w:tcW w:w="2551" w:type="dxa"/>
            <w:shd w:val="clear" w:color="auto" w:fill="auto"/>
          </w:tcPr>
          <w:p w14:paraId="1EF20F91" w14:textId="26183F04" w:rsidR="00981904" w:rsidRPr="00B20324" w:rsidRDefault="00981904" w:rsidP="00981904">
            <w:pPr>
              <w:pStyle w:val="ENoteTableText"/>
              <w:tabs>
                <w:tab w:val="center" w:leader="dot" w:pos="2268"/>
              </w:tabs>
            </w:pPr>
            <w:r w:rsidRPr="00B20324">
              <w:t>s 34A</w:t>
            </w:r>
            <w:r w:rsidRPr="00B20324">
              <w:tab/>
            </w:r>
          </w:p>
        </w:tc>
        <w:tc>
          <w:tcPr>
            <w:tcW w:w="4537" w:type="dxa"/>
            <w:shd w:val="clear" w:color="auto" w:fill="auto"/>
          </w:tcPr>
          <w:p w14:paraId="474BF4DC" w14:textId="3C7CFBEE" w:rsidR="00981904" w:rsidRPr="00B20324" w:rsidRDefault="00981904" w:rsidP="00981904">
            <w:pPr>
              <w:pStyle w:val="ENoteTableText"/>
            </w:pPr>
            <w:r w:rsidRPr="00B20324">
              <w:t>ad No 50, 1994</w:t>
            </w:r>
          </w:p>
        </w:tc>
      </w:tr>
      <w:tr w:rsidR="00981904" w:rsidRPr="00B20324" w14:paraId="0C7B1296" w14:textId="77777777" w:rsidTr="00AB210D">
        <w:trPr>
          <w:cantSplit/>
        </w:trPr>
        <w:tc>
          <w:tcPr>
            <w:tcW w:w="2551" w:type="dxa"/>
            <w:shd w:val="clear" w:color="auto" w:fill="auto"/>
          </w:tcPr>
          <w:p w14:paraId="5F11E8BD" w14:textId="77777777" w:rsidR="00981904" w:rsidRPr="00B20324" w:rsidRDefault="00981904" w:rsidP="00981904">
            <w:pPr>
              <w:pStyle w:val="ENoteTableText"/>
            </w:pPr>
          </w:p>
        </w:tc>
        <w:tc>
          <w:tcPr>
            <w:tcW w:w="4537" w:type="dxa"/>
            <w:shd w:val="clear" w:color="auto" w:fill="auto"/>
          </w:tcPr>
          <w:p w14:paraId="4D1A7EB0" w14:textId="38517A4B" w:rsidR="00981904" w:rsidRPr="00B20324" w:rsidRDefault="00981904" w:rsidP="00981904">
            <w:pPr>
              <w:pStyle w:val="ENoteTableText"/>
            </w:pPr>
            <w:r w:rsidRPr="00B20324">
              <w:t>am No 118, 2011</w:t>
            </w:r>
            <w:r w:rsidR="00C014E7" w:rsidRPr="00B20324">
              <w:t>; No 73, 2023</w:t>
            </w:r>
          </w:p>
        </w:tc>
      </w:tr>
      <w:tr w:rsidR="00981904" w:rsidRPr="00B20324" w14:paraId="0D3F5562" w14:textId="77777777" w:rsidTr="00AB210D">
        <w:trPr>
          <w:cantSplit/>
        </w:trPr>
        <w:tc>
          <w:tcPr>
            <w:tcW w:w="2551" w:type="dxa"/>
            <w:shd w:val="clear" w:color="auto" w:fill="auto"/>
          </w:tcPr>
          <w:p w14:paraId="6884C680" w14:textId="77777777" w:rsidR="00981904" w:rsidRPr="00B20324" w:rsidRDefault="00981904" w:rsidP="00981904">
            <w:pPr>
              <w:pStyle w:val="ENoteTableText"/>
              <w:tabs>
                <w:tab w:val="center" w:leader="dot" w:pos="2268"/>
              </w:tabs>
            </w:pPr>
            <w:r w:rsidRPr="00B20324">
              <w:t>s 34B</w:t>
            </w:r>
            <w:r w:rsidRPr="00B20324">
              <w:tab/>
            </w:r>
          </w:p>
        </w:tc>
        <w:tc>
          <w:tcPr>
            <w:tcW w:w="4537" w:type="dxa"/>
            <w:shd w:val="clear" w:color="auto" w:fill="auto"/>
          </w:tcPr>
          <w:p w14:paraId="48C01DAD" w14:textId="77777777" w:rsidR="00981904" w:rsidRPr="00B20324" w:rsidRDefault="00981904" w:rsidP="00981904">
            <w:pPr>
              <w:pStyle w:val="ENoteTableText"/>
            </w:pPr>
            <w:r w:rsidRPr="00B20324">
              <w:t>ad No 67, 2018</w:t>
            </w:r>
          </w:p>
        </w:tc>
      </w:tr>
      <w:tr w:rsidR="00A42ADD" w:rsidRPr="00B20324" w14:paraId="062836E4" w14:textId="77777777" w:rsidTr="00AB210D">
        <w:trPr>
          <w:cantSplit/>
        </w:trPr>
        <w:tc>
          <w:tcPr>
            <w:tcW w:w="2551" w:type="dxa"/>
            <w:shd w:val="clear" w:color="auto" w:fill="auto"/>
          </w:tcPr>
          <w:p w14:paraId="75A2A611" w14:textId="77777777" w:rsidR="00A42ADD" w:rsidRPr="00B20324" w:rsidRDefault="00A42ADD" w:rsidP="00981904">
            <w:pPr>
              <w:pStyle w:val="ENoteTableText"/>
              <w:tabs>
                <w:tab w:val="center" w:leader="dot" w:pos="2268"/>
              </w:tabs>
            </w:pPr>
          </w:p>
        </w:tc>
        <w:tc>
          <w:tcPr>
            <w:tcW w:w="4537" w:type="dxa"/>
            <w:shd w:val="clear" w:color="auto" w:fill="auto"/>
          </w:tcPr>
          <w:p w14:paraId="7BC9C219" w14:textId="1FA45026" w:rsidR="00A42ADD" w:rsidRPr="00B20324" w:rsidRDefault="00A42ADD" w:rsidP="00981904">
            <w:pPr>
              <w:pStyle w:val="ENoteTableText"/>
            </w:pPr>
            <w:r w:rsidRPr="00B20324">
              <w:t>am No 89, 2022</w:t>
            </w:r>
          </w:p>
        </w:tc>
      </w:tr>
      <w:tr w:rsidR="00C014E7" w:rsidRPr="00B20324" w14:paraId="45B5D145" w14:textId="77777777" w:rsidTr="00AB210D">
        <w:trPr>
          <w:cantSplit/>
        </w:trPr>
        <w:tc>
          <w:tcPr>
            <w:tcW w:w="2551" w:type="dxa"/>
            <w:shd w:val="clear" w:color="auto" w:fill="auto"/>
          </w:tcPr>
          <w:p w14:paraId="3339F575" w14:textId="77777777" w:rsidR="00C014E7" w:rsidRPr="00B20324" w:rsidRDefault="00C014E7" w:rsidP="00981904">
            <w:pPr>
              <w:pStyle w:val="ENoteTableText"/>
              <w:tabs>
                <w:tab w:val="center" w:leader="dot" w:pos="2268"/>
              </w:tabs>
            </w:pPr>
          </w:p>
        </w:tc>
        <w:tc>
          <w:tcPr>
            <w:tcW w:w="4537" w:type="dxa"/>
            <w:shd w:val="clear" w:color="auto" w:fill="auto"/>
          </w:tcPr>
          <w:p w14:paraId="518A679D" w14:textId="5E1A4DF1" w:rsidR="00C014E7" w:rsidRPr="00B20324" w:rsidRDefault="00C014E7" w:rsidP="00981904">
            <w:pPr>
              <w:pStyle w:val="ENoteTableText"/>
            </w:pPr>
            <w:r w:rsidRPr="00B20324">
              <w:t>rep No 73, 2023</w:t>
            </w:r>
          </w:p>
        </w:tc>
      </w:tr>
      <w:tr w:rsidR="00981904" w:rsidRPr="00B20324" w14:paraId="77631972" w14:textId="77777777" w:rsidTr="00AB210D">
        <w:trPr>
          <w:cantSplit/>
        </w:trPr>
        <w:tc>
          <w:tcPr>
            <w:tcW w:w="2551" w:type="dxa"/>
            <w:shd w:val="clear" w:color="auto" w:fill="auto"/>
          </w:tcPr>
          <w:p w14:paraId="51BB5AC8" w14:textId="77777777" w:rsidR="00981904" w:rsidRPr="00B20324" w:rsidRDefault="00981904" w:rsidP="00981904">
            <w:pPr>
              <w:pStyle w:val="ENoteTableText"/>
              <w:tabs>
                <w:tab w:val="center" w:leader="dot" w:pos="2268"/>
              </w:tabs>
            </w:pPr>
            <w:r w:rsidRPr="00B20324">
              <w:t>s 34C</w:t>
            </w:r>
            <w:r w:rsidRPr="00B20324">
              <w:tab/>
            </w:r>
          </w:p>
        </w:tc>
        <w:tc>
          <w:tcPr>
            <w:tcW w:w="4537" w:type="dxa"/>
            <w:shd w:val="clear" w:color="auto" w:fill="auto"/>
          </w:tcPr>
          <w:p w14:paraId="1B967DC1" w14:textId="77777777" w:rsidR="00981904" w:rsidRPr="00B20324" w:rsidRDefault="00981904" w:rsidP="00981904">
            <w:pPr>
              <w:pStyle w:val="ENoteTableText"/>
            </w:pPr>
            <w:r w:rsidRPr="00B20324">
              <w:t>ad No 98, 2021</w:t>
            </w:r>
          </w:p>
        </w:tc>
      </w:tr>
      <w:tr w:rsidR="00981904" w:rsidRPr="00B20324" w14:paraId="185CBC0C" w14:textId="77777777" w:rsidTr="00AB210D">
        <w:trPr>
          <w:cantSplit/>
        </w:trPr>
        <w:tc>
          <w:tcPr>
            <w:tcW w:w="2551" w:type="dxa"/>
            <w:tcBorders>
              <w:bottom w:val="single" w:sz="12" w:space="0" w:color="auto"/>
            </w:tcBorders>
            <w:shd w:val="clear" w:color="auto" w:fill="auto"/>
          </w:tcPr>
          <w:p w14:paraId="2FD41D6E" w14:textId="77777777" w:rsidR="00981904" w:rsidRPr="00B20324" w:rsidRDefault="00981904" w:rsidP="00981904">
            <w:pPr>
              <w:pStyle w:val="ENoteTableText"/>
              <w:tabs>
                <w:tab w:val="center" w:leader="dot" w:pos="2268"/>
              </w:tabs>
            </w:pPr>
            <w:r w:rsidRPr="00B20324">
              <w:t>s 35</w:t>
            </w:r>
            <w:r w:rsidRPr="00B20324">
              <w:tab/>
            </w:r>
          </w:p>
        </w:tc>
        <w:tc>
          <w:tcPr>
            <w:tcW w:w="4537" w:type="dxa"/>
            <w:tcBorders>
              <w:bottom w:val="single" w:sz="12" w:space="0" w:color="auto"/>
            </w:tcBorders>
            <w:shd w:val="clear" w:color="auto" w:fill="auto"/>
          </w:tcPr>
          <w:p w14:paraId="7779D7E7" w14:textId="378B91BC" w:rsidR="00981904" w:rsidRPr="00B20324" w:rsidRDefault="00981904" w:rsidP="00981904">
            <w:pPr>
              <w:pStyle w:val="ENoteTableText"/>
            </w:pPr>
            <w:r w:rsidRPr="00B20324">
              <w:t>am No 161, 1999; No 153, 2001; No 128, 2005; No 127, 2010; No 118, 2011; No 62, 2014; No 108, 2014; No 31, 2018; No 156, 2018</w:t>
            </w:r>
            <w:r w:rsidR="00973199" w:rsidRPr="00B20324">
              <w:t>; No 31, 2022</w:t>
            </w:r>
            <w:r w:rsidR="00FB13ED" w:rsidRPr="00B20324">
              <w:t>; No 53, 2023</w:t>
            </w:r>
            <w:r w:rsidR="00C014E7" w:rsidRPr="00B20324">
              <w:t>; No 73, 2023</w:t>
            </w:r>
          </w:p>
        </w:tc>
      </w:tr>
    </w:tbl>
    <w:p w14:paraId="6BD27423" w14:textId="77777777" w:rsidR="00EE4E11" w:rsidRPr="00B20324" w:rsidRDefault="00EE4E11" w:rsidP="00981904">
      <w:pPr>
        <w:sectPr w:rsidR="00EE4E11" w:rsidRPr="00B20324" w:rsidSect="00B13601">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14:paraId="03BE5CC7" w14:textId="77777777" w:rsidR="00374CCA" w:rsidRPr="00B20324" w:rsidRDefault="00374CCA" w:rsidP="00320B40"/>
    <w:sectPr w:rsidR="00374CCA" w:rsidRPr="00B20324" w:rsidSect="00B13601">
      <w:headerReference w:type="even" r:id="rId32"/>
      <w:head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9C4D" w14:textId="77777777" w:rsidR="009608FE" w:rsidRDefault="009608FE">
      <w:pPr>
        <w:spacing w:line="240" w:lineRule="auto"/>
      </w:pPr>
      <w:r>
        <w:separator/>
      </w:r>
    </w:p>
  </w:endnote>
  <w:endnote w:type="continuationSeparator" w:id="0">
    <w:p w14:paraId="3A8D4088" w14:textId="77777777" w:rsidR="009608FE" w:rsidRDefault="00960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0671" w14:textId="77777777" w:rsidR="009608FE" w:rsidRDefault="009608F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EC98"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08FE" w:rsidRPr="007B3B51" w14:paraId="78576189" w14:textId="77777777" w:rsidTr="00AB210D">
      <w:tc>
        <w:tcPr>
          <w:tcW w:w="854" w:type="pct"/>
        </w:tcPr>
        <w:p w14:paraId="6BA961C7" w14:textId="77777777" w:rsidR="009608FE" w:rsidRPr="007B3B51" w:rsidRDefault="009608FE" w:rsidP="00AB210D">
          <w:pPr>
            <w:rPr>
              <w:i/>
              <w:sz w:val="16"/>
              <w:szCs w:val="16"/>
            </w:rPr>
          </w:pPr>
        </w:p>
      </w:tc>
      <w:tc>
        <w:tcPr>
          <w:tcW w:w="3688" w:type="pct"/>
          <w:gridSpan w:val="3"/>
        </w:tcPr>
        <w:p w14:paraId="5C18F1F9" w14:textId="010A608C"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4407BFD7" w14:textId="77777777" w:rsidR="009608FE" w:rsidRPr="007B3B51" w:rsidRDefault="009608FE" w:rsidP="00AB21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08FE" w:rsidRPr="00130F37" w14:paraId="1094AB98" w14:textId="77777777" w:rsidTr="00AB210D">
      <w:tc>
        <w:tcPr>
          <w:tcW w:w="1499" w:type="pct"/>
          <w:gridSpan w:val="2"/>
        </w:tcPr>
        <w:p w14:paraId="4B45BB15" w14:textId="6DB54505" w:rsidR="009608FE" w:rsidRPr="00130F37" w:rsidRDefault="009608FE" w:rsidP="00AB210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727D0">
            <w:rPr>
              <w:rFonts w:cs="Times New Roman"/>
              <w:sz w:val="16"/>
              <w:szCs w:val="16"/>
            </w:rPr>
            <w:t>44</w:t>
          </w:r>
          <w:r w:rsidRPr="00A02D20">
            <w:rPr>
              <w:sz w:val="16"/>
              <w:szCs w:val="16"/>
            </w:rPr>
            <w:fldChar w:fldCharType="end"/>
          </w:r>
        </w:p>
      </w:tc>
      <w:tc>
        <w:tcPr>
          <w:tcW w:w="1703" w:type="pct"/>
        </w:tcPr>
        <w:p w14:paraId="4D26E746" w14:textId="77777777" w:rsidR="009608FE" w:rsidRPr="00130F37" w:rsidRDefault="009608FE" w:rsidP="00AB210D">
          <w:pPr>
            <w:spacing w:before="120"/>
            <w:rPr>
              <w:sz w:val="16"/>
              <w:szCs w:val="16"/>
            </w:rPr>
          </w:pPr>
        </w:p>
      </w:tc>
      <w:tc>
        <w:tcPr>
          <w:tcW w:w="1798" w:type="pct"/>
          <w:gridSpan w:val="2"/>
        </w:tcPr>
        <w:p w14:paraId="68834FAE" w14:textId="58DF6C49" w:rsidR="009608FE" w:rsidRPr="00130F37" w:rsidRDefault="009608FE" w:rsidP="00AB210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727D0">
            <w:rPr>
              <w:rFonts w:cs="Times New Roman"/>
              <w:sz w:val="16"/>
              <w:szCs w:val="16"/>
            </w:rPr>
            <w:t>15/02/2025</w:t>
          </w:r>
          <w:r w:rsidRPr="00A02D20">
            <w:rPr>
              <w:sz w:val="16"/>
              <w:szCs w:val="16"/>
            </w:rPr>
            <w:fldChar w:fldCharType="end"/>
          </w:r>
        </w:p>
      </w:tc>
    </w:tr>
  </w:tbl>
  <w:p w14:paraId="7FEF51C7" w14:textId="387D7046" w:rsidR="009608FE" w:rsidRPr="00401A04" w:rsidRDefault="009608FE" w:rsidP="00401A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6F31" w14:textId="2B71215B" w:rsidR="009608FE" w:rsidRPr="007A1328" w:rsidRDefault="009608FE" w:rsidP="00E36FE2">
    <w:pPr>
      <w:pBdr>
        <w:top w:val="single" w:sz="6" w:space="1" w:color="auto"/>
      </w:pBdr>
      <w:spacing w:before="120"/>
      <w:rPr>
        <w:sz w:val="18"/>
      </w:rPr>
    </w:pPr>
  </w:p>
  <w:p w14:paraId="4CCE97BF" w14:textId="6AAE0F22" w:rsidR="009608FE" w:rsidRPr="007A1328" w:rsidRDefault="009608FE" w:rsidP="00E36FE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727D0">
      <w:rPr>
        <w:i/>
        <w:noProof/>
        <w:sz w:val="18"/>
      </w:rPr>
      <w:t>Inspector-General of Intelligence and Security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727D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w:t>
    </w:r>
    <w:r w:rsidRPr="007A1328">
      <w:rPr>
        <w:i/>
        <w:sz w:val="18"/>
      </w:rPr>
      <w:fldChar w:fldCharType="end"/>
    </w:r>
  </w:p>
  <w:p w14:paraId="2CA05846" w14:textId="77777777" w:rsidR="009608FE" w:rsidRPr="007A1328" w:rsidRDefault="009608FE" w:rsidP="00E36FE2">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436C" w14:textId="198BC6D8" w:rsidR="009608FE" w:rsidRPr="007A1328" w:rsidRDefault="009608FE" w:rsidP="00E36FE2">
    <w:pPr>
      <w:pBdr>
        <w:top w:val="single" w:sz="6" w:space="1" w:color="auto"/>
      </w:pBdr>
      <w:spacing w:before="120"/>
      <w:rPr>
        <w:sz w:val="18"/>
      </w:rPr>
    </w:pPr>
  </w:p>
  <w:p w14:paraId="25EF82B1" w14:textId="387A4AB4" w:rsidR="009608FE" w:rsidRPr="007A1328" w:rsidRDefault="009608FE" w:rsidP="00E36FE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727D0">
      <w:rPr>
        <w:i/>
        <w:noProof/>
        <w:sz w:val="18"/>
      </w:rPr>
      <w:t>Inspector-General of Intelligence and Security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727D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w:t>
    </w:r>
    <w:r w:rsidRPr="007A1328">
      <w:rPr>
        <w:i/>
        <w:sz w:val="18"/>
      </w:rPr>
      <w:fldChar w:fldCharType="end"/>
    </w:r>
  </w:p>
  <w:p w14:paraId="70758ED3" w14:textId="77777777" w:rsidR="009608FE" w:rsidRPr="007A1328" w:rsidRDefault="009608FE" w:rsidP="00E36FE2">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DF0B" w14:textId="77777777" w:rsidR="009608FE" w:rsidRDefault="009608FE" w:rsidP="004111E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DCAE" w14:textId="77777777" w:rsidR="009608FE" w:rsidRPr="00ED79B6" w:rsidRDefault="009608FE" w:rsidP="004111E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4284"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08FE" w:rsidRPr="007B3B51" w14:paraId="48B21314" w14:textId="77777777" w:rsidTr="00AB210D">
      <w:tc>
        <w:tcPr>
          <w:tcW w:w="854" w:type="pct"/>
        </w:tcPr>
        <w:p w14:paraId="39016E29" w14:textId="77777777" w:rsidR="009608FE" w:rsidRPr="007B3B51" w:rsidRDefault="009608FE" w:rsidP="00AB21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6EBFB2E" w14:textId="7E8284F6"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260FD6D9" w14:textId="77777777" w:rsidR="009608FE" w:rsidRPr="007B3B51" w:rsidRDefault="009608FE" w:rsidP="00AB210D">
          <w:pPr>
            <w:jc w:val="right"/>
            <w:rPr>
              <w:sz w:val="16"/>
              <w:szCs w:val="16"/>
            </w:rPr>
          </w:pPr>
        </w:p>
      </w:tc>
    </w:tr>
    <w:tr w:rsidR="009608FE" w:rsidRPr="0055472E" w14:paraId="5E5E1BC2" w14:textId="77777777" w:rsidTr="00AB210D">
      <w:tc>
        <w:tcPr>
          <w:tcW w:w="1498" w:type="pct"/>
          <w:gridSpan w:val="2"/>
        </w:tcPr>
        <w:p w14:paraId="7292D4B5" w14:textId="00DDEC26" w:rsidR="009608FE" w:rsidRPr="0055472E" w:rsidRDefault="009608FE" w:rsidP="00AB21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727D0">
            <w:rPr>
              <w:sz w:val="16"/>
              <w:szCs w:val="16"/>
            </w:rPr>
            <w:t>44</w:t>
          </w:r>
          <w:r w:rsidRPr="0055472E">
            <w:rPr>
              <w:sz w:val="16"/>
              <w:szCs w:val="16"/>
            </w:rPr>
            <w:fldChar w:fldCharType="end"/>
          </w:r>
        </w:p>
      </w:tc>
      <w:tc>
        <w:tcPr>
          <w:tcW w:w="1703" w:type="pct"/>
        </w:tcPr>
        <w:p w14:paraId="05F719EB" w14:textId="77777777" w:rsidR="009608FE" w:rsidRPr="0055472E" w:rsidRDefault="009608FE" w:rsidP="00AB210D">
          <w:pPr>
            <w:spacing w:before="120"/>
            <w:rPr>
              <w:sz w:val="16"/>
              <w:szCs w:val="16"/>
            </w:rPr>
          </w:pPr>
        </w:p>
      </w:tc>
      <w:tc>
        <w:tcPr>
          <w:tcW w:w="1799" w:type="pct"/>
          <w:gridSpan w:val="2"/>
        </w:tcPr>
        <w:p w14:paraId="73AA1114" w14:textId="0F23A210" w:rsidR="009608FE" w:rsidRPr="0055472E" w:rsidRDefault="009608FE" w:rsidP="00AB210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727D0">
            <w:rPr>
              <w:sz w:val="16"/>
              <w:szCs w:val="16"/>
            </w:rPr>
            <w:t>15/02/2025</w:t>
          </w:r>
          <w:r w:rsidRPr="0055472E">
            <w:rPr>
              <w:sz w:val="16"/>
              <w:szCs w:val="16"/>
            </w:rPr>
            <w:fldChar w:fldCharType="end"/>
          </w:r>
        </w:p>
      </w:tc>
    </w:tr>
  </w:tbl>
  <w:p w14:paraId="2341CE3E" w14:textId="5607F3CF" w:rsidR="009608FE" w:rsidRPr="00401A04" w:rsidRDefault="009608FE" w:rsidP="00401A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7C9"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08FE" w:rsidRPr="007B3B51" w14:paraId="148D9F66" w14:textId="77777777" w:rsidTr="00AB210D">
      <w:tc>
        <w:tcPr>
          <w:tcW w:w="854" w:type="pct"/>
        </w:tcPr>
        <w:p w14:paraId="0FAFE092" w14:textId="77777777" w:rsidR="009608FE" w:rsidRPr="007B3B51" w:rsidRDefault="009608FE" w:rsidP="00AB210D">
          <w:pPr>
            <w:rPr>
              <w:i/>
              <w:sz w:val="16"/>
              <w:szCs w:val="16"/>
            </w:rPr>
          </w:pPr>
        </w:p>
      </w:tc>
      <w:tc>
        <w:tcPr>
          <w:tcW w:w="3688" w:type="pct"/>
          <w:gridSpan w:val="3"/>
        </w:tcPr>
        <w:p w14:paraId="6946FD81" w14:textId="7D734D33"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63782E1B" w14:textId="77777777" w:rsidR="009608FE" w:rsidRPr="007B3B51" w:rsidRDefault="009608FE" w:rsidP="00AB21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08FE" w:rsidRPr="00130F37" w14:paraId="04BA3BD3" w14:textId="77777777" w:rsidTr="00AB210D">
      <w:tc>
        <w:tcPr>
          <w:tcW w:w="1499" w:type="pct"/>
          <w:gridSpan w:val="2"/>
        </w:tcPr>
        <w:p w14:paraId="1828BA83" w14:textId="2EDFB895" w:rsidR="009608FE" w:rsidRPr="00130F37" w:rsidRDefault="009608FE" w:rsidP="00AB210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727D0">
            <w:rPr>
              <w:rFonts w:cs="Times New Roman"/>
              <w:sz w:val="16"/>
              <w:szCs w:val="16"/>
            </w:rPr>
            <w:t>44</w:t>
          </w:r>
          <w:r w:rsidRPr="00A02D20">
            <w:rPr>
              <w:sz w:val="16"/>
              <w:szCs w:val="16"/>
            </w:rPr>
            <w:fldChar w:fldCharType="end"/>
          </w:r>
        </w:p>
      </w:tc>
      <w:tc>
        <w:tcPr>
          <w:tcW w:w="1703" w:type="pct"/>
        </w:tcPr>
        <w:p w14:paraId="6D87FEBE" w14:textId="77777777" w:rsidR="009608FE" w:rsidRPr="00130F37" w:rsidRDefault="009608FE" w:rsidP="00AB210D">
          <w:pPr>
            <w:spacing w:before="120"/>
            <w:rPr>
              <w:sz w:val="16"/>
              <w:szCs w:val="16"/>
            </w:rPr>
          </w:pPr>
        </w:p>
      </w:tc>
      <w:tc>
        <w:tcPr>
          <w:tcW w:w="1798" w:type="pct"/>
          <w:gridSpan w:val="2"/>
        </w:tcPr>
        <w:p w14:paraId="15449FFC" w14:textId="176CCC10" w:rsidR="009608FE" w:rsidRPr="00130F37" w:rsidRDefault="009608FE" w:rsidP="00AB210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727D0">
            <w:rPr>
              <w:rFonts w:cs="Times New Roman"/>
              <w:sz w:val="16"/>
              <w:szCs w:val="16"/>
            </w:rPr>
            <w:t>15/02/2025</w:t>
          </w:r>
          <w:r w:rsidRPr="00A02D20">
            <w:rPr>
              <w:sz w:val="16"/>
              <w:szCs w:val="16"/>
            </w:rPr>
            <w:fldChar w:fldCharType="end"/>
          </w:r>
        </w:p>
      </w:tc>
    </w:tr>
  </w:tbl>
  <w:p w14:paraId="2A2DA148" w14:textId="53BCB0AC" w:rsidR="009608FE" w:rsidRPr="00401A04" w:rsidRDefault="009608FE" w:rsidP="00401A0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8AC9"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08FE" w:rsidRPr="007B3B51" w14:paraId="6D901A9D" w14:textId="77777777" w:rsidTr="00AB210D">
      <w:tc>
        <w:tcPr>
          <w:tcW w:w="854" w:type="pct"/>
        </w:tcPr>
        <w:p w14:paraId="450D1E15" w14:textId="77777777" w:rsidR="009608FE" w:rsidRPr="007B3B51" w:rsidRDefault="009608FE" w:rsidP="00AB21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347D609" w14:textId="140CBE64"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15EAD8E9" w14:textId="77777777" w:rsidR="009608FE" w:rsidRPr="007B3B51" w:rsidRDefault="009608FE" w:rsidP="00AB210D">
          <w:pPr>
            <w:jc w:val="right"/>
            <w:rPr>
              <w:sz w:val="16"/>
              <w:szCs w:val="16"/>
            </w:rPr>
          </w:pPr>
        </w:p>
      </w:tc>
    </w:tr>
    <w:tr w:rsidR="009608FE" w:rsidRPr="0055472E" w14:paraId="317C24EE" w14:textId="77777777" w:rsidTr="00AB210D">
      <w:tc>
        <w:tcPr>
          <w:tcW w:w="1498" w:type="pct"/>
          <w:gridSpan w:val="2"/>
        </w:tcPr>
        <w:p w14:paraId="4C59ED2C" w14:textId="69F8E1EC" w:rsidR="009608FE" w:rsidRPr="0055472E" w:rsidRDefault="009608FE" w:rsidP="00AB21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727D0">
            <w:rPr>
              <w:sz w:val="16"/>
              <w:szCs w:val="16"/>
            </w:rPr>
            <w:t>44</w:t>
          </w:r>
          <w:r w:rsidRPr="0055472E">
            <w:rPr>
              <w:sz w:val="16"/>
              <w:szCs w:val="16"/>
            </w:rPr>
            <w:fldChar w:fldCharType="end"/>
          </w:r>
        </w:p>
      </w:tc>
      <w:tc>
        <w:tcPr>
          <w:tcW w:w="1703" w:type="pct"/>
        </w:tcPr>
        <w:p w14:paraId="30EC9FCE" w14:textId="77777777" w:rsidR="009608FE" w:rsidRPr="0055472E" w:rsidRDefault="009608FE" w:rsidP="00AB210D">
          <w:pPr>
            <w:spacing w:before="120"/>
            <w:rPr>
              <w:sz w:val="16"/>
              <w:szCs w:val="16"/>
            </w:rPr>
          </w:pPr>
        </w:p>
      </w:tc>
      <w:tc>
        <w:tcPr>
          <w:tcW w:w="1799" w:type="pct"/>
          <w:gridSpan w:val="2"/>
        </w:tcPr>
        <w:p w14:paraId="00BB6E1E" w14:textId="5923925F" w:rsidR="009608FE" w:rsidRPr="0055472E" w:rsidRDefault="009608FE" w:rsidP="00AB210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727D0">
            <w:rPr>
              <w:sz w:val="16"/>
              <w:szCs w:val="16"/>
            </w:rPr>
            <w:t>15/02/2025</w:t>
          </w:r>
          <w:r w:rsidRPr="0055472E">
            <w:rPr>
              <w:sz w:val="16"/>
              <w:szCs w:val="16"/>
            </w:rPr>
            <w:fldChar w:fldCharType="end"/>
          </w:r>
        </w:p>
      </w:tc>
    </w:tr>
  </w:tbl>
  <w:p w14:paraId="213D71ED" w14:textId="4E264F7F" w:rsidR="009608FE" w:rsidRPr="00401A04" w:rsidRDefault="009608FE" w:rsidP="00401A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1FD2"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608FE" w:rsidRPr="007B3B51" w14:paraId="6EB280AC" w14:textId="77777777" w:rsidTr="00AB210D">
      <w:tc>
        <w:tcPr>
          <w:tcW w:w="854" w:type="pct"/>
        </w:tcPr>
        <w:p w14:paraId="5075907B" w14:textId="77777777" w:rsidR="009608FE" w:rsidRPr="007B3B51" w:rsidRDefault="009608FE" w:rsidP="00AB210D">
          <w:pPr>
            <w:rPr>
              <w:i/>
              <w:sz w:val="16"/>
              <w:szCs w:val="16"/>
            </w:rPr>
          </w:pPr>
        </w:p>
      </w:tc>
      <w:tc>
        <w:tcPr>
          <w:tcW w:w="3688" w:type="pct"/>
          <w:gridSpan w:val="3"/>
        </w:tcPr>
        <w:p w14:paraId="4934ACAE" w14:textId="7B5590A8"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04D15B91" w14:textId="77777777" w:rsidR="009608FE" w:rsidRPr="007B3B51" w:rsidRDefault="009608FE" w:rsidP="00AB210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608FE" w:rsidRPr="00130F37" w14:paraId="569520C5" w14:textId="77777777" w:rsidTr="00AB210D">
      <w:tc>
        <w:tcPr>
          <w:tcW w:w="1499" w:type="pct"/>
          <w:gridSpan w:val="2"/>
        </w:tcPr>
        <w:p w14:paraId="50FF2CC3" w14:textId="37C6D854" w:rsidR="009608FE" w:rsidRPr="00130F37" w:rsidRDefault="009608FE" w:rsidP="00AB210D">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727D0">
            <w:rPr>
              <w:rFonts w:cs="Times New Roman"/>
              <w:sz w:val="16"/>
              <w:szCs w:val="16"/>
            </w:rPr>
            <w:t>44</w:t>
          </w:r>
          <w:r w:rsidRPr="00A02D20">
            <w:rPr>
              <w:sz w:val="16"/>
              <w:szCs w:val="16"/>
            </w:rPr>
            <w:fldChar w:fldCharType="end"/>
          </w:r>
        </w:p>
      </w:tc>
      <w:tc>
        <w:tcPr>
          <w:tcW w:w="1703" w:type="pct"/>
        </w:tcPr>
        <w:p w14:paraId="68650C6E" w14:textId="77777777" w:rsidR="009608FE" w:rsidRPr="00130F37" w:rsidRDefault="009608FE" w:rsidP="00AB210D">
          <w:pPr>
            <w:spacing w:before="120"/>
            <w:rPr>
              <w:sz w:val="16"/>
              <w:szCs w:val="16"/>
            </w:rPr>
          </w:pPr>
        </w:p>
      </w:tc>
      <w:tc>
        <w:tcPr>
          <w:tcW w:w="1798" w:type="pct"/>
          <w:gridSpan w:val="2"/>
        </w:tcPr>
        <w:p w14:paraId="079ABEC4" w14:textId="43E69FA2" w:rsidR="009608FE" w:rsidRPr="00130F37" w:rsidRDefault="009608FE" w:rsidP="00AB210D">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727D0">
            <w:rPr>
              <w:rFonts w:cs="Times New Roman"/>
              <w:sz w:val="16"/>
              <w:szCs w:val="16"/>
            </w:rPr>
            <w:t>15/02/2025</w:t>
          </w:r>
          <w:r w:rsidRPr="00A02D20">
            <w:rPr>
              <w:sz w:val="16"/>
              <w:szCs w:val="16"/>
            </w:rPr>
            <w:fldChar w:fldCharType="end"/>
          </w:r>
        </w:p>
      </w:tc>
    </w:tr>
  </w:tbl>
  <w:p w14:paraId="1E56690A" w14:textId="250DE417" w:rsidR="009608FE" w:rsidRPr="00401A04" w:rsidRDefault="009608FE" w:rsidP="00401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3CA6" w14:textId="1920918D" w:rsidR="009608FE" w:rsidRPr="007A1328" w:rsidRDefault="009608FE" w:rsidP="00E36FE2">
    <w:pPr>
      <w:pBdr>
        <w:top w:val="single" w:sz="6" w:space="1" w:color="auto"/>
      </w:pBdr>
      <w:spacing w:before="120"/>
      <w:rPr>
        <w:sz w:val="18"/>
      </w:rPr>
    </w:pPr>
  </w:p>
  <w:p w14:paraId="568A811F" w14:textId="62B2FE58" w:rsidR="009608FE" w:rsidRPr="007A1328" w:rsidRDefault="009608FE" w:rsidP="00E36FE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727D0">
      <w:rPr>
        <w:i/>
        <w:noProof/>
        <w:sz w:val="18"/>
      </w:rPr>
      <w:t>Inspector-General of Intelligence and Security Act 1986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727D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55</w:t>
    </w:r>
    <w:r w:rsidRPr="007A1328">
      <w:rPr>
        <w:i/>
        <w:sz w:val="18"/>
      </w:rPr>
      <w:fldChar w:fldCharType="end"/>
    </w:r>
  </w:p>
  <w:p w14:paraId="1A8873C8" w14:textId="77777777" w:rsidR="009608FE" w:rsidRPr="007A1328" w:rsidRDefault="009608FE" w:rsidP="00E36FE2">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F6CC" w14:textId="77777777" w:rsidR="009608FE" w:rsidRPr="007B3B51" w:rsidRDefault="009608FE" w:rsidP="00AB21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608FE" w:rsidRPr="007B3B51" w14:paraId="5D75E33E" w14:textId="77777777" w:rsidTr="00AB210D">
      <w:tc>
        <w:tcPr>
          <w:tcW w:w="854" w:type="pct"/>
        </w:tcPr>
        <w:p w14:paraId="2114B186" w14:textId="77777777" w:rsidR="009608FE" w:rsidRPr="007B3B51" w:rsidRDefault="009608FE" w:rsidP="00AB210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1EB2B1C" w14:textId="4D626C4A" w:rsidR="009608FE" w:rsidRPr="007B3B51" w:rsidRDefault="009608FE" w:rsidP="00AB210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13601">
            <w:rPr>
              <w:i/>
              <w:noProof/>
              <w:sz w:val="16"/>
              <w:szCs w:val="16"/>
            </w:rPr>
            <w:t>Inspector-General of Intelligence and Security Act 1986</w:t>
          </w:r>
          <w:r w:rsidRPr="007B3B51">
            <w:rPr>
              <w:i/>
              <w:sz w:val="16"/>
              <w:szCs w:val="16"/>
            </w:rPr>
            <w:fldChar w:fldCharType="end"/>
          </w:r>
        </w:p>
      </w:tc>
      <w:tc>
        <w:tcPr>
          <w:tcW w:w="458" w:type="pct"/>
        </w:tcPr>
        <w:p w14:paraId="25E1AB50" w14:textId="77777777" w:rsidR="009608FE" w:rsidRPr="007B3B51" w:rsidRDefault="009608FE" w:rsidP="00AB210D">
          <w:pPr>
            <w:jc w:val="right"/>
            <w:rPr>
              <w:sz w:val="16"/>
              <w:szCs w:val="16"/>
            </w:rPr>
          </w:pPr>
        </w:p>
      </w:tc>
    </w:tr>
    <w:tr w:rsidR="009608FE" w:rsidRPr="0055472E" w14:paraId="49808668" w14:textId="77777777" w:rsidTr="00AB210D">
      <w:tc>
        <w:tcPr>
          <w:tcW w:w="1498" w:type="pct"/>
          <w:gridSpan w:val="2"/>
        </w:tcPr>
        <w:p w14:paraId="0E9BB0CC" w14:textId="38D22747" w:rsidR="009608FE" w:rsidRPr="0055472E" w:rsidRDefault="009608FE" w:rsidP="00AB210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727D0">
            <w:rPr>
              <w:sz w:val="16"/>
              <w:szCs w:val="16"/>
            </w:rPr>
            <w:t>44</w:t>
          </w:r>
          <w:r w:rsidRPr="0055472E">
            <w:rPr>
              <w:sz w:val="16"/>
              <w:szCs w:val="16"/>
            </w:rPr>
            <w:fldChar w:fldCharType="end"/>
          </w:r>
        </w:p>
      </w:tc>
      <w:tc>
        <w:tcPr>
          <w:tcW w:w="1703" w:type="pct"/>
        </w:tcPr>
        <w:p w14:paraId="05DA2B79" w14:textId="77777777" w:rsidR="009608FE" w:rsidRPr="0055472E" w:rsidRDefault="009608FE" w:rsidP="00AB210D">
          <w:pPr>
            <w:spacing w:before="120"/>
            <w:rPr>
              <w:sz w:val="16"/>
              <w:szCs w:val="16"/>
            </w:rPr>
          </w:pPr>
        </w:p>
      </w:tc>
      <w:tc>
        <w:tcPr>
          <w:tcW w:w="1799" w:type="pct"/>
          <w:gridSpan w:val="2"/>
        </w:tcPr>
        <w:p w14:paraId="1DC27EA0" w14:textId="375BAF6A" w:rsidR="009608FE" w:rsidRPr="0055472E" w:rsidRDefault="009608FE" w:rsidP="00AB210D">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727D0">
            <w:rPr>
              <w:sz w:val="16"/>
              <w:szCs w:val="16"/>
            </w:rPr>
            <w:t>15/02/2025</w:t>
          </w:r>
          <w:r w:rsidRPr="0055472E">
            <w:rPr>
              <w:sz w:val="16"/>
              <w:szCs w:val="16"/>
            </w:rPr>
            <w:fldChar w:fldCharType="end"/>
          </w:r>
        </w:p>
      </w:tc>
    </w:tr>
  </w:tbl>
  <w:p w14:paraId="02909E25" w14:textId="5D12FCE6" w:rsidR="009608FE" w:rsidRPr="00401A04" w:rsidRDefault="009608FE" w:rsidP="004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F7EF" w14:textId="77777777" w:rsidR="009608FE" w:rsidRDefault="009608FE">
      <w:pPr>
        <w:spacing w:line="240" w:lineRule="auto"/>
      </w:pPr>
      <w:r>
        <w:separator/>
      </w:r>
    </w:p>
  </w:footnote>
  <w:footnote w:type="continuationSeparator" w:id="0">
    <w:p w14:paraId="324BCCEA" w14:textId="77777777" w:rsidR="009608FE" w:rsidRDefault="00960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911D" w14:textId="77777777" w:rsidR="009608FE" w:rsidRDefault="009608FE" w:rsidP="004111E4">
    <w:pPr>
      <w:pStyle w:val="Header"/>
      <w:pBdr>
        <w:bottom w:val="single" w:sz="6" w:space="1" w:color="auto"/>
      </w:pBdr>
    </w:pPr>
  </w:p>
  <w:p w14:paraId="3E4FE704" w14:textId="77777777" w:rsidR="009608FE" w:rsidRDefault="009608FE" w:rsidP="004111E4">
    <w:pPr>
      <w:pStyle w:val="Header"/>
      <w:pBdr>
        <w:bottom w:val="single" w:sz="6" w:space="1" w:color="auto"/>
      </w:pBdr>
    </w:pPr>
  </w:p>
  <w:p w14:paraId="1A5E6A5C" w14:textId="77777777" w:rsidR="009608FE" w:rsidRPr="001E77D2" w:rsidRDefault="009608FE" w:rsidP="004111E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C4BD" w14:textId="60F49DD4" w:rsidR="009608FE" w:rsidRPr="007E528B" w:rsidRDefault="009608FE" w:rsidP="00320B40">
    <w:pPr>
      <w:rPr>
        <w:sz w:val="26"/>
        <w:szCs w:val="26"/>
      </w:rPr>
    </w:pPr>
  </w:p>
  <w:p w14:paraId="166C5843" w14:textId="77777777" w:rsidR="009608FE" w:rsidRPr="00750516" w:rsidRDefault="009608FE" w:rsidP="00320B40">
    <w:pPr>
      <w:rPr>
        <w:b/>
        <w:sz w:val="20"/>
      </w:rPr>
    </w:pPr>
    <w:r w:rsidRPr="00750516">
      <w:rPr>
        <w:b/>
        <w:sz w:val="20"/>
      </w:rPr>
      <w:t>Endnotes</w:t>
    </w:r>
  </w:p>
  <w:p w14:paraId="5582AE66" w14:textId="77777777" w:rsidR="009608FE" w:rsidRPr="007A1328" w:rsidRDefault="009608FE" w:rsidP="00320B40">
    <w:pPr>
      <w:rPr>
        <w:sz w:val="20"/>
      </w:rPr>
    </w:pPr>
  </w:p>
  <w:p w14:paraId="11695167" w14:textId="77777777" w:rsidR="009608FE" w:rsidRPr="007A1328" w:rsidRDefault="009608FE" w:rsidP="00320B40">
    <w:pPr>
      <w:rPr>
        <w:b/>
        <w:sz w:val="24"/>
      </w:rPr>
    </w:pPr>
  </w:p>
  <w:p w14:paraId="1064A7CD" w14:textId="126B4C34" w:rsidR="009608FE" w:rsidRPr="007E528B" w:rsidRDefault="009608FE" w:rsidP="00320B4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13601">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8BCC" w14:textId="6C7806B1" w:rsidR="009608FE" w:rsidRPr="007E528B" w:rsidRDefault="009608FE" w:rsidP="00320B40">
    <w:pPr>
      <w:jc w:val="right"/>
      <w:rPr>
        <w:sz w:val="26"/>
        <w:szCs w:val="26"/>
      </w:rPr>
    </w:pPr>
  </w:p>
  <w:p w14:paraId="2A65E3C2" w14:textId="77777777" w:rsidR="009608FE" w:rsidRPr="00750516" w:rsidRDefault="009608FE" w:rsidP="00320B40">
    <w:pPr>
      <w:jc w:val="right"/>
      <w:rPr>
        <w:b/>
        <w:sz w:val="20"/>
      </w:rPr>
    </w:pPr>
    <w:r w:rsidRPr="00750516">
      <w:rPr>
        <w:b/>
        <w:sz w:val="20"/>
      </w:rPr>
      <w:t>Endnotes</w:t>
    </w:r>
  </w:p>
  <w:p w14:paraId="21DF55DE" w14:textId="77777777" w:rsidR="009608FE" w:rsidRPr="007A1328" w:rsidRDefault="009608FE" w:rsidP="00320B40">
    <w:pPr>
      <w:jc w:val="right"/>
      <w:rPr>
        <w:sz w:val="20"/>
      </w:rPr>
    </w:pPr>
  </w:p>
  <w:p w14:paraId="0FEDF351" w14:textId="77777777" w:rsidR="009608FE" w:rsidRPr="007A1328" w:rsidRDefault="009608FE" w:rsidP="00320B40">
    <w:pPr>
      <w:jc w:val="right"/>
      <w:rPr>
        <w:b/>
        <w:sz w:val="24"/>
      </w:rPr>
    </w:pPr>
  </w:p>
  <w:p w14:paraId="369C1519" w14:textId="607858D7" w:rsidR="009608FE" w:rsidRPr="007E528B" w:rsidRDefault="009608FE" w:rsidP="00320B4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13601">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D681" w14:textId="48625C69" w:rsidR="009608FE" w:rsidRPr="00E140E4" w:rsidRDefault="009608FE">
    <w:pPr>
      <w:keepNext/>
      <w:jc w:val="right"/>
      <w:rPr>
        <w:sz w:val="20"/>
      </w:rPr>
    </w:pPr>
  </w:p>
  <w:p w14:paraId="4D031BAF" w14:textId="50A7EF26" w:rsidR="009608FE" w:rsidRPr="00E93190" w:rsidRDefault="009608FE">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8727D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8727D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0B49D621" w14:textId="77777777" w:rsidR="009608FE" w:rsidRPr="008C6D62" w:rsidRDefault="009608FE">
    <w:pPr>
      <w:keepNext/>
      <w:rPr>
        <w:sz w:val="20"/>
      </w:rPr>
    </w:pPr>
  </w:p>
  <w:p w14:paraId="2AA86364" w14:textId="77777777" w:rsidR="009608FE" w:rsidRPr="00E140E4" w:rsidRDefault="009608FE">
    <w:pPr>
      <w:keepNext/>
      <w:rPr>
        <w:sz w:val="24"/>
      </w:rPr>
    </w:pPr>
  </w:p>
  <w:p w14:paraId="18F9BE09" w14:textId="6EA4C704" w:rsidR="009608FE" w:rsidRPr="00E93190" w:rsidRDefault="009608FE">
    <w:pPr>
      <w:keepNex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8727D0">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14:paraId="3FFC166B" w14:textId="77777777" w:rsidR="009608FE" w:rsidRPr="008C6D62" w:rsidRDefault="009608FE">
    <w:pPr>
      <w:pStyle w:val="Header"/>
      <w:pBdr>
        <w:top w:val="single" w:sz="6"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8C7A" w14:textId="3F1CB844" w:rsidR="009608FE" w:rsidRPr="00E140E4" w:rsidRDefault="009608FE">
    <w:pPr>
      <w:keepNext/>
      <w:jc w:val="right"/>
      <w:rPr>
        <w:sz w:val="20"/>
      </w:rPr>
    </w:pPr>
  </w:p>
  <w:p w14:paraId="0DC72B45" w14:textId="4096C444" w:rsidR="009608FE" w:rsidRPr="00E93190" w:rsidRDefault="009608FE">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8727D0">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8727D0">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14:paraId="2CD3AECA" w14:textId="77777777" w:rsidR="009608FE" w:rsidRPr="008C6D62" w:rsidRDefault="009608FE">
    <w:pPr>
      <w:keepNext/>
      <w:jc w:val="right"/>
      <w:rPr>
        <w:sz w:val="20"/>
      </w:rPr>
    </w:pPr>
  </w:p>
  <w:p w14:paraId="4FE5421D" w14:textId="77777777" w:rsidR="009608FE" w:rsidRPr="00E140E4" w:rsidRDefault="009608FE">
    <w:pPr>
      <w:keepNext/>
      <w:jc w:val="right"/>
      <w:rPr>
        <w:sz w:val="24"/>
      </w:rPr>
    </w:pPr>
  </w:p>
  <w:p w14:paraId="29263E5C" w14:textId="36DACCEA" w:rsidR="009608FE" w:rsidRPr="00E93190" w:rsidRDefault="009608FE">
    <w:pPr>
      <w:keepNext/>
      <w:jc w:val="righ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8727D0">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14:paraId="3B331182" w14:textId="77777777" w:rsidR="009608FE" w:rsidRPr="008C6D62" w:rsidRDefault="009608FE">
    <w:pPr>
      <w:pStyle w:val="Header"/>
      <w:pBdr>
        <w:top w:val="single" w:sz="6" w:space="1"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4A24" w14:textId="77777777" w:rsidR="009608FE" w:rsidRDefault="0096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8D28" w14:textId="77777777" w:rsidR="009608FE" w:rsidRDefault="009608FE" w:rsidP="004111E4">
    <w:pPr>
      <w:pStyle w:val="Header"/>
      <w:pBdr>
        <w:bottom w:val="single" w:sz="4" w:space="1" w:color="auto"/>
      </w:pBdr>
    </w:pPr>
  </w:p>
  <w:p w14:paraId="627F1BB5" w14:textId="77777777" w:rsidR="009608FE" w:rsidRDefault="009608FE" w:rsidP="004111E4">
    <w:pPr>
      <w:pStyle w:val="Header"/>
      <w:pBdr>
        <w:bottom w:val="single" w:sz="4" w:space="1" w:color="auto"/>
      </w:pBdr>
    </w:pPr>
  </w:p>
  <w:p w14:paraId="4156E956" w14:textId="77777777" w:rsidR="009608FE" w:rsidRPr="001E77D2" w:rsidRDefault="009608FE" w:rsidP="004111E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30FA" w14:textId="77777777" w:rsidR="009608FE" w:rsidRPr="005F1388" w:rsidRDefault="009608FE" w:rsidP="004111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C802" w14:textId="77777777" w:rsidR="009608FE" w:rsidRPr="00ED79B6" w:rsidRDefault="009608FE" w:rsidP="00320B4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39F2" w14:textId="77777777" w:rsidR="009608FE" w:rsidRPr="00ED79B6" w:rsidRDefault="009608FE" w:rsidP="00320B4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3D84" w14:textId="77777777" w:rsidR="009608FE" w:rsidRPr="00ED79B6" w:rsidRDefault="009608FE" w:rsidP="00320B4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B754" w14:textId="2EF05971" w:rsidR="009608FE" w:rsidRPr="00FF4C0F" w:rsidRDefault="009608F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8727D0">
      <w:rPr>
        <w:sz w:val="20"/>
      </w:rPr>
      <w:fldChar w:fldCharType="separate"/>
    </w:r>
    <w:r w:rsidR="00B13601">
      <w:rPr>
        <w:b/>
        <w:noProof/>
        <w:sz w:val="20"/>
      </w:rPr>
      <w:t>Part 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8727D0">
      <w:rPr>
        <w:sz w:val="20"/>
      </w:rPr>
      <w:fldChar w:fldCharType="separate"/>
    </w:r>
    <w:r w:rsidR="00B13601">
      <w:rPr>
        <w:noProof/>
        <w:sz w:val="20"/>
      </w:rPr>
      <w:t>Inspector-General</w:t>
    </w:r>
    <w:r w:rsidRPr="00FF4C0F">
      <w:rPr>
        <w:sz w:val="20"/>
      </w:rPr>
      <w:fldChar w:fldCharType="end"/>
    </w:r>
  </w:p>
  <w:p w14:paraId="666CDF5D" w14:textId="55620E2D" w:rsidR="009608FE" w:rsidRPr="00FF4C0F" w:rsidRDefault="009608FE">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B13601">
      <w:rPr>
        <w:sz w:val="20"/>
      </w:rPr>
      <w:fldChar w:fldCharType="separate"/>
    </w:r>
    <w:r w:rsidR="00B13601">
      <w:rPr>
        <w:b/>
        <w:noProof/>
        <w:sz w:val="20"/>
      </w:rPr>
      <w:t>Division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B13601">
      <w:rPr>
        <w:sz w:val="20"/>
      </w:rPr>
      <w:fldChar w:fldCharType="separate"/>
    </w:r>
    <w:r w:rsidR="00B13601">
      <w:rPr>
        <w:noProof/>
        <w:sz w:val="20"/>
      </w:rPr>
      <w:t>Establishment and functions of Inspector-General</w:t>
    </w:r>
    <w:r w:rsidRPr="00FF4C0F">
      <w:rPr>
        <w:sz w:val="20"/>
      </w:rPr>
      <w:fldChar w:fldCharType="end"/>
    </w:r>
  </w:p>
  <w:p w14:paraId="79C1E86B" w14:textId="77777777" w:rsidR="009608FE" w:rsidRPr="00E140E4" w:rsidRDefault="009608FE">
    <w:pPr>
      <w:keepNext/>
    </w:pPr>
  </w:p>
  <w:p w14:paraId="1EFE57D2" w14:textId="3C821D2D" w:rsidR="009608FE" w:rsidRPr="00E140E4" w:rsidRDefault="009608FE">
    <w:pPr>
      <w:keepNext/>
      <w:rPr>
        <w:b/>
      </w:rPr>
    </w:pPr>
    <w:r w:rsidRPr="00E140E4">
      <w:t>Section</w:t>
    </w:r>
    <w:r w:rsidRPr="00FF4C0F">
      <w:t xml:space="preserve"> </w:t>
    </w:r>
    <w:r w:rsidR="00760AC3">
      <w:fldChar w:fldCharType="begin"/>
    </w:r>
    <w:r w:rsidR="00760AC3">
      <w:instrText xml:space="preserve"> STYLEREF  CharSectno  \* CHARFORMAT </w:instrText>
    </w:r>
    <w:r w:rsidR="00760AC3">
      <w:fldChar w:fldCharType="separate"/>
    </w:r>
    <w:r w:rsidR="00B13601">
      <w:rPr>
        <w:noProof/>
      </w:rPr>
      <w:t>8</w:t>
    </w:r>
    <w:r w:rsidR="00760AC3">
      <w:rPr>
        <w:noProof/>
      </w:rPr>
      <w:fldChar w:fldCharType="end"/>
    </w:r>
  </w:p>
  <w:p w14:paraId="1E7BCC03" w14:textId="77777777" w:rsidR="009608FE" w:rsidRPr="00E140E4" w:rsidRDefault="009608FE">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451C" w14:textId="511EEB3C" w:rsidR="009608FE" w:rsidRPr="00FF4C0F" w:rsidRDefault="009608FE">
    <w:pPr>
      <w:keepNext/>
      <w:jc w:val="right"/>
      <w:rPr>
        <w:sz w:val="20"/>
      </w:rPr>
    </w:pPr>
    <w:r w:rsidRPr="00FF4C0F">
      <w:rPr>
        <w:sz w:val="20"/>
      </w:rPr>
      <w:fldChar w:fldCharType="begin"/>
    </w:r>
    <w:r w:rsidRPr="00FF4C0F">
      <w:rPr>
        <w:sz w:val="20"/>
      </w:rPr>
      <w:instrText xml:space="preserve"> STYLEREF  CharPartText  \* CHARFORMAT </w:instrText>
    </w:r>
    <w:r w:rsidR="00CE7399">
      <w:rPr>
        <w:sz w:val="20"/>
      </w:rPr>
      <w:fldChar w:fldCharType="separate"/>
    </w:r>
    <w:r w:rsidR="00B13601">
      <w:rPr>
        <w:noProof/>
        <w:sz w:val="20"/>
      </w:rPr>
      <w:t>Inspector-General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CE7399">
      <w:rPr>
        <w:sz w:val="20"/>
      </w:rPr>
      <w:fldChar w:fldCharType="separate"/>
    </w:r>
    <w:r w:rsidR="00B13601">
      <w:rPr>
        <w:b/>
        <w:noProof/>
        <w:sz w:val="20"/>
      </w:rPr>
      <w:t>Part II</w:t>
    </w:r>
    <w:r w:rsidRPr="00FF4C0F">
      <w:rPr>
        <w:sz w:val="20"/>
      </w:rPr>
      <w:fldChar w:fldCharType="end"/>
    </w:r>
  </w:p>
  <w:p w14:paraId="0C4B2BA0" w14:textId="111268CE" w:rsidR="009608FE" w:rsidRPr="00FF4C0F" w:rsidRDefault="009608FE">
    <w:pPr>
      <w:keepNext/>
      <w:jc w:val="right"/>
      <w:rPr>
        <w:sz w:val="20"/>
      </w:rPr>
    </w:pPr>
    <w:r w:rsidRPr="00FF4C0F">
      <w:rPr>
        <w:sz w:val="20"/>
      </w:rPr>
      <w:fldChar w:fldCharType="begin"/>
    </w:r>
    <w:r w:rsidRPr="00FF4C0F">
      <w:rPr>
        <w:sz w:val="20"/>
      </w:rPr>
      <w:instrText xml:space="preserve"> STYLEREF  CharDivText  \* CHARFORMAT </w:instrText>
    </w:r>
    <w:r w:rsidR="00B13601">
      <w:rPr>
        <w:sz w:val="20"/>
      </w:rPr>
      <w:fldChar w:fldCharType="separate"/>
    </w:r>
    <w:r w:rsidR="00B13601">
      <w:rPr>
        <w:noProof/>
        <w:sz w:val="20"/>
      </w:rPr>
      <w:t>Establishment and functions of Inspector-General</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B13601">
      <w:rPr>
        <w:sz w:val="20"/>
      </w:rPr>
      <w:fldChar w:fldCharType="separate"/>
    </w:r>
    <w:r w:rsidR="00B13601">
      <w:rPr>
        <w:b/>
        <w:noProof/>
        <w:sz w:val="20"/>
      </w:rPr>
      <w:t>Division 1</w:t>
    </w:r>
    <w:r w:rsidRPr="00FF4C0F">
      <w:rPr>
        <w:sz w:val="20"/>
      </w:rPr>
      <w:fldChar w:fldCharType="end"/>
    </w:r>
  </w:p>
  <w:p w14:paraId="3AD554B2" w14:textId="77777777" w:rsidR="009608FE" w:rsidRPr="00E140E4" w:rsidRDefault="009608FE">
    <w:pPr>
      <w:keepNext/>
      <w:jc w:val="right"/>
    </w:pPr>
  </w:p>
  <w:p w14:paraId="251EF3A7" w14:textId="098F2CD2" w:rsidR="009608FE" w:rsidRPr="0037294E" w:rsidRDefault="009608FE">
    <w:pPr>
      <w:keepNext/>
      <w:jc w:val="right"/>
    </w:pPr>
    <w:r>
      <w:t>Sectio</w:t>
    </w:r>
    <w:r w:rsidRPr="0037294E">
      <w:t xml:space="preserve">n </w:t>
    </w:r>
    <w:r w:rsidR="00760AC3">
      <w:fldChar w:fldCharType="begin"/>
    </w:r>
    <w:r w:rsidR="00760AC3">
      <w:instrText xml:space="preserve"> STYLEREF  CharSectno  \* CHARFORMAT </w:instrText>
    </w:r>
    <w:r w:rsidR="00760AC3">
      <w:fldChar w:fldCharType="separate"/>
    </w:r>
    <w:r w:rsidR="00B13601">
      <w:rPr>
        <w:noProof/>
      </w:rPr>
      <w:t>8</w:t>
    </w:r>
    <w:r w:rsidR="00760AC3">
      <w:rPr>
        <w:noProof/>
      </w:rPr>
      <w:fldChar w:fldCharType="end"/>
    </w:r>
  </w:p>
  <w:p w14:paraId="2F760FFB" w14:textId="77777777" w:rsidR="009608FE" w:rsidRPr="008C6D62" w:rsidRDefault="009608FE">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3D9" w14:textId="77777777" w:rsidR="009608FE" w:rsidRPr="008C6D62" w:rsidRDefault="009608FE">
    <w:pPr>
      <w:keepNext/>
      <w:jc w:val="right"/>
      <w:rPr>
        <w:sz w:val="20"/>
      </w:rPr>
    </w:pPr>
  </w:p>
  <w:p w14:paraId="676B8197" w14:textId="77777777" w:rsidR="009608FE" w:rsidRPr="008C6D62" w:rsidRDefault="009608FE">
    <w:pPr>
      <w:keepNext/>
      <w:jc w:val="right"/>
      <w:rPr>
        <w:sz w:val="20"/>
      </w:rPr>
    </w:pPr>
  </w:p>
  <w:p w14:paraId="22575BD1" w14:textId="77777777" w:rsidR="009608FE" w:rsidRPr="008C6D62" w:rsidRDefault="009608FE">
    <w:pPr>
      <w:keepNext/>
      <w:jc w:val="right"/>
      <w:rPr>
        <w:sz w:val="20"/>
      </w:rPr>
    </w:pPr>
  </w:p>
  <w:p w14:paraId="0C6A323A" w14:textId="77777777" w:rsidR="009608FE" w:rsidRPr="00E140E4" w:rsidRDefault="009608FE">
    <w:pPr>
      <w:keepNext/>
      <w:jc w:val="right"/>
    </w:pPr>
  </w:p>
  <w:p w14:paraId="6115919E" w14:textId="77777777" w:rsidR="009608FE" w:rsidRPr="00E140E4" w:rsidRDefault="009608FE">
    <w:pPr>
      <w:keepNext/>
      <w:jc w:val="right"/>
    </w:pPr>
  </w:p>
  <w:p w14:paraId="13803D3B" w14:textId="77777777" w:rsidR="009608FE" w:rsidRPr="008C6D62" w:rsidRDefault="009608FE">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16cid:durableId="1034499613">
    <w:abstractNumId w:val="21"/>
  </w:num>
  <w:num w:numId="2" w16cid:durableId="1057584023">
    <w:abstractNumId w:val="19"/>
  </w:num>
  <w:num w:numId="3" w16cid:durableId="1402412749">
    <w:abstractNumId w:val="11"/>
  </w:num>
  <w:num w:numId="4" w16cid:durableId="1353192679">
    <w:abstractNumId w:val="23"/>
  </w:num>
  <w:num w:numId="5" w16cid:durableId="299111576">
    <w:abstractNumId w:val="15"/>
  </w:num>
  <w:num w:numId="6" w16cid:durableId="1561480865">
    <w:abstractNumId w:val="12"/>
  </w:num>
  <w:num w:numId="7" w16cid:durableId="119692496">
    <w:abstractNumId w:val="9"/>
  </w:num>
  <w:num w:numId="8" w16cid:durableId="1383292497">
    <w:abstractNumId w:val="9"/>
  </w:num>
  <w:num w:numId="9" w16cid:durableId="877397880">
    <w:abstractNumId w:val="7"/>
  </w:num>
  <w:num w:numId="10" w16cid:durableId="1713339225">
    <w:abstractNumId w:val="7"/>
  </w:num>
  <w:num w:numId="11" w16cid:durableId="1311179215">
    <w:abstractNumId w:val="6"/>
  </w:num>
  <w:num w:numId="12" w16cid:durableId="1899366102">
    <w:abstractNumId w:val="6"/>
  </w:num>
  <w:num w:numId="13" w16cid:durableId="247275495">
    <w:abstractNumId w:val="5"/>
  </w:num>
  <w:num w:numId="14" w16cid:durableId="539706104">
    <w:abstractNumId w:val="5"/>
  </w:num>
  <w:num w:numId="15" w16cid:durableId="346760903">
    <w:abstractNumId w:val="4"/>
  </w:num>
  <w:num w:numId="16" w16cid:durableId="853039369">
    <w:abstractNumId w:val="4"/>
  </w:num>
  <w:num w:numId="17" w16cid:durableId="981890066">
    <w:abstractNumId w:val="8"/>
  </w:num>
  <w:num w:numId="18" w16cid:durableId="1224834962">
    <w:abstractNumId w:val="8"/>
  </w:num>
  <w:num w:numId="19" w16cid:durableId="852576578">
    <w:abstractNumId w:val="3"/>
  </w:num>
  <w:num w:numId="20" w16cid:durableId="956760196">
    <w:abstractNumId w:val="3"/>
  </w:num>
  <w:num w:numId="21" w16cid:durableId="474875911">
    <w:abstractNumId w:val="2"/>
  </w:num>
  <w:num w:numId="22" w16cid:durableId="483662123">
    <w:abstractNumId w:val="2"/>
  </w:num>
  <w:num w:numId="23" w16cid:durableId="510998156">
    <w:abstractNumId w:val="1"/>
  </w:num>
  <w:num w:numId="24" w16cid:durableId="653946316">
    <w:abstractNumId w:val="1"/>
  </w:num>
  <w:num w:numId="25" w16cid:durableId="1450664902">
    <w:abstractNumId w:val="0"/>
  </w:num>
  <w:num w:numId="26" w16cid:durableId="496379962">
    <w:abstractNumId w:val="0"/>
  </w:num>
  <w:num w:numId="27" w16cid:durableId="892933335">
    <w:abstractNumId w:val="18"/>
  </w:num>
  <w:num w:numId="28" w16cid:durableId="1885945614">
    <w:abstractNumId w:val="13"/>
  </w:num>
  <w:num w:numId="29" w16cid:durableId="1920559023">
    <w:abstractNumId w:val="24"/>
  </w:num>
  <w:num w:numId="30" w16cid:durableId="1048995712">
    <w:abstractNumId w:val="14"/>
  </w:num>
  <w:num w:numId="31" w16cid:durableId="706757519">
    <w:abstractNumId w:val="22"/>
  </w:num>
  <w:num w:numId="32" w16cid:durableId="1616327635">
    <w:abstractNumId w:val="16"/>
  </w:num>
  <w:num w:numId="33" w16cid:durableId="2119636326">
    <w:abstractNumId w:val="17"/>
  </w:num>
  <w:num w:numId="34" w16cid:durableId="456066401">
    <w:abstractNumId w:val="10"/>
  </w:num>
  <w:num w:numId="35" w16cid:durableId="19169387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50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201"/>
    <w:rsid w:val="00000690"/>
    <w:rsid w:val="0000412A"/>
    <w:rsid w:val="00005110"/>
    <w:rsid w:val="00011C3C"/>
    <w:rsid w:val="00012BEB"/>
    <w:rsid w:val="00013D7C"/>
    <w:rsid w:val="00014053"/>
    <w:rsid w:val="000149F6"/>
    <w:rsid w:val="00021787"/>
    <w:rsid w:val="000231DB"/>
    <w:rsid w:val="00023DD8"/>
    <w:rsid w:val="00026A40"/>
    <w:rsid w:val="00035C6B"/>
    <w:rsid w:val="00037057"/>
    <w:rsid w:val="00041395"/>
    <w:rsid w:val="000417B6"/>
    <w:rsid w:val="00043DB3"/>
    <w:rsid w:val="000450C2"/>
    <w:rsid w:val="00045A03"/>
    <w:rsid w:val="00047AB8"/>
    <w:rsid w:val="000505BA"/>
    <w:rsid w:val="00050D92"/>
    <w:rsid w:val="00051A42"/>
    <w:rsid w:val="00054940"/>
    <w:rsid w:val="00057722"/>
    <w:rsid w:val="00061B18"/>
    <w:rsid w:val="000634C8"/>
    <w:rsid w:val="000640B5"/>
    <w:rsid w:val="00067102"/>
    <w:rsid w:val="00067515"/>
    <w:rsid w:val="00067A8D"/>
    <w:rsid w:val="00070541"/>
    <w:rsid w:val="00075355"/>
    <w:rsid w:val="00076D03"/>
    <w:rsid w:val="000812B7"/>
    <w:rsid w:val="00081606"/>
    <w:rsid w:val="0008596B"/>
    <w:rsid w:val="00093619"/>
    <w:rsid w:val="00093C34"/>
    <w:rsid w:val="00094042"/>
    <w:rsid w:val="0009487A"/>
    <w:rsid w:val="000A08A6"/>
    <w:rsid w:val="000A24EC"/>
    <w:rsid w:val="000A77F0"/>
    <w:rsid w:val="000B008A"/>
    <w:rsid w:val="000B14BF"/>
    <w:rsid w:val="000B2302"/>
    <w:rsid w:val="000B3504"/>
    <w:rsid w:val="000B6571"/>
    <w:rsid w:val="000C0DED"/>
    <w:rsid w:val="000C2B4F"/>
    <w:rsid w:val="000C5765"/>
    <w:rsid w:val="000C692A"/>
    <w:rsid w:val="000D1643"/>
    <w:rsid w:val="000D328E"/>
    <w:rsid w:val="000D7BF3"/>
    <w:rsid w:val="000E389F"/>
    <w:rsid w:val="000E677B"/>
    <w:rsid w:val="000F02E5"/>
    <w:rsid w:val="000F5C76"/>
    <w:rsid w:val="000F6134"/>
    <w:rsid w:val="000F680D"/>
    <w:rsid w:val="0010114D"/>
    <w:rsid w:val="001016B4"/>
    <w:rsid w:val="00103702"/>
    <w:rsid w:val="00105200"/>
    <w:rsid w:val="00105D67"/>
    <w:rsid w:val="00107FD8"/>
    <w:rsid w:val="00110636"/>
    <w:rsid w:val="0011141D"/>
    <w:rsid w:val="00111F93"/>
    <w:rsid w:val="00122522"/>
    <w:rsid w:val="001233F7"/>
    <w:rsid w:val="0012780E"/>
    <w:rsid w:val="0013120B"/>
    <w:rsid w:val="0013383B"/>
    <w:rsid w:val="00133E43"/>
    <w:rsid w:val="00134371"/>
    <w:rsid w:val="00137EBE"/>
    <w:rsid w:val="00140EAD"/>
    <w:rsid w:val="00143451"/>
    <w:rsid w:val="0014586D"/>
    <w:rsid w:val="001510A5"/>
    <w:rsid w:val="00156C6D"/>
    <w:rsid w:val="00157DB0"/>
    <w:rsid w:val="00163E31"/>
    <w:rsid w:val="00164577"/>
    <w:rsid w:val="001709C1"/>
    <w:rsid w:val="00170E1D"/>
    <w:rsid w:val="00172C04"/>
    <w:rsid w:val="00175997"/>
    <w:rsid w:val="001776D6"/>
    <w:rsid w:val="00182E26"/>
    <w:rsid w:val="00183113"/>
    <w:rsid w:val="00187067"/>
    <w:rsid w:val="001878BE"/>
    <w:rsid w:val="001902E9"/>
    <w:rsid w:val="00190676"/>
    <w:rsid w:val="0019544C"/>
    <w:rsid w:val="0019568B"/>
    <w:rsid w:val="001B0CA1"/>
    <w:rsid w:val="001B5915"/>
    <w:rsid w:val="001B7C09"/>
    <w:rsid w:val="001B7E5B"/>
    <w:rsid w:val="001C0894"/>
    <w:rsid w:val="001C1E8F"/>
    <w:rsid w:val="001C1FE6"/>
    <w:rsid w:val="001C6650"/>
    <w:rsid w:val="001C66D8"/>
    <w:rsid w:val="001C7A5A"/>
    <w:rsid w:val="001D29F9"/>
    <w:rsid w:val="001D2B02"/>
    <w:rsid w:val="001D63C2"/>
    <w:rsid w:val="001E145A"/>
    <w:rsid w:val="001E14E0"/>
    <w:rsid w:val="001E3A6C"/>
    <w:rsid w:val="001F0F3C"/>
    <w:rsid w:val="001F140F"/>
    <w:rsid w:val="001F2B2F"/>
    <w:rsid w:val="001F2FC9"/>
    <w:rsid w:val="001F422E"/>
    <w:rsid w:val="002032B3"/>
    <w:rsid w:val="0020343E"/>
    <w:rsid w:val="00203971"/>
    <w:rsid w:val="00204FDF"/>
    <w:rsid w:val="00205735"/>
    <w:rsid w:val="00205983"/>
    <w:rsid w:val="00207EB0"/>
    <w:rsid w:val="00210539"/>
    <w:rsid w:val="00211A66"/>
    <w:rsid w:val="00213F8F"/>
    <w:rsid w:val="002153E7"/>
    <w:rsid w:val="00215538"/>
    <w:rsid w:val="002158F1"/>
    <w:rsid w:val="00217112"/>
    <w:rsid w:val="00224E7F"/>
    <w:rsid w:val="00225B18"/>
    <w:rsid w:val="002300DD"/>
    <w:rsid w:val="00235CB9"/>
    <w:rsid w:val="00236A73"/>
    <w:rsid w:val="00241167"/>
    <w:rsid w:val="00246270"/>
    <w:rsid w:val="002479A5"/>
    <w:rsid w:val="002505D8"/>
    <w:rsid w:val="00250E95"/>
    <w:rsid w:val="002513A7"/>
    <w:rsid w:val="00253EE7"/>
    <w:rsid w:val="002568E6"/>
    <w:rsid w:val="00261002"/>
    <w:rsid w:val="00265325"/>
    <w:rsid w:val="00270402"/>
    <w:rsid w:val="0027245B"/>
    <w:rsid w:val="00272832"/>
    <w:rsid w:val="00273FFD"/>
    <w:rsid w:val="0027665A"/>
    <w:rsid w:val="0027704F"/>
    <w:rsid w:val="002771EE"/>
    <w:rsid w:val="0028161F"/>
    <w:rsid w:val="00281860"/>
    <w:rsid w:val="002820CD"/>
    <w:rsid w:val="00282E34"/>
    <w:rsid w:val="0028422A"/>
    <w:rsid w:val="0028439E"/>
    <w:rsid w:val="00284745"/>
    <w:rsid w:val="0028567A"/>
    <w:rsid w:val="00285CAC"/>
    <w:rsid w:val="00286B34"/>
    <w:rsid w:val="00287585"/>
    <w:rsid w:val="00291F8A"/>
    <w:rsid w:val="00295316"/>
    <w:rsid w:val="00295EFC"/>
    <w:rsid w:val="002A1386"/>
    <w:rsid w:val="002A19A8"/>
    <w:rsid w:val="002A29F6"/>
    <w:rsid w:val="002A4A21"/>
    <w:rsid w:val="002B1A7A"/>
    <w:rsid w:val="002B2BA6"/>
    <w:rsid w:val="002B6382"/>
    <w:rsid w:val="002B66AF"/>
    <w:rsid w:val="002C0C5E"/>
    <w:rsid w:val="002C2373"/>
    <w:rsid w:val="002C3158"/>
    <w:rsid w:val="002D2225"/>
    <w:rsid w:val="002D4A70"/>
    <w:rsid w:val="002D72FC"/>
    <w:rsid w:val="002E4EF4"/>
    <w:rsid w:val="002E5601"/>
    <w:rsid w:val="002E6351"/>
    <w:rsid w:val="002F0296"/>
    <w:rsid w:val="002F2624"/>
    <w:rsid w:val="002F4B2C"/>
    <w:rsid w:val="002F59FF"/>
    <w:rsid w:val="002F5B83"/>
    <w:rsid w:val="002F68DF"/>
    <w:rsid w:val="002F77C5"/>
    <w:rsid w:val="00301270"/>
    <w:rsid w:val="00301E9C"/>
    <w:rsid w:val="00304AD3"/>
    <w:rsid w:val="003053F8"/>
    <w:rsid w:val="003075DF"/>
    <w:rsid w:val="003078ED"/>
    <w:rsid w:val="00313EE3"/>
    <w:rsid w:val="00317053"/>
    <w:rsid w:val="00320495"/>
    <w:rsid w:val="003209E8"/>
    <w:rsid w:val="00320B40"/>
    <w:rsid w:val="00321111"/>
    <w:rsid w:val="00324D28"/>
    <w:rsid w:val="0032594D"/>
    <w:rsid w:val="00327646"/>
    <w:rsid w:val="00327DED"/>
    <w:rsid w:val="00331C33"/>
    <w:rsid w:val="00332934"/>
    <w:rsid w:val="003341DB"/>
    <w:rsid w:val="0033663B"/>
    <w:rsid w:val="00336676"/>
    <w:rsid w:val="003373C3"/>
    <w:rsid w:val="00340012"/>
    <w:rsid w:val="00341235"/>
    <w:rsid w:val="003420C6"/>
    <w:rsid w:val="00346531"/>
    <w:rsid w:val="00350494"/>
    <w:rsid w:val="00362E65"/>
    <w:rsid w:val="00363C31"/>
    <w:rsid w:val="003640BB"/>
    <w:rsid w:val="00364DEE"/>
    <w:rsid w:val="00367B68"/>
    <w:rsid w:val="003707C4"/>
    <w:rsid w:val="003711B9"/>
    <w:rsid w:val="00374CCA"/>
    <w:rsid w:val="0037797D"/>
    <w:rsid w:val="00381AB0"/>
    <w:rsid w:val="003849B1"/>
    <w:rsid w:val="0038554C"/>
    <w:rsid w:val="003856F2"/>
    <w:rsid w:val="00386159"/>
    <w:rsid w:val="003864AB"/>
    <w:rsid w:val="00387A41"/>
    <w:rsid w:val="00387C4E"/>
    <w:rsid w:val="00391063"/>
    <w:rsid w:val="0039267F"/>
    <w:rsid w:val="003938BA"/>
    <w:rsid w:val="003955E2"/>
    <w:rsid w:val="003957C9"/>
    <w:rsid w:val="003970EE"/>
    <w:rsid w:val="003A1562"/>
    <w:rsid w:val="003A1C99"/>
    <w:rsid w:val="003A3955"/>
    <w:rsid w:val="003A702F"/>
    <w:rsid w:val="003A70A7"/>
    <w:rsid w:val="003B034F"/>
    <w:rsid w:val="003B199C"/>
    <w:rsid w:val="003B454F"/>
    <w:rsid w:val="003B5B10"/>
    <w:rsid w:val="003B79CC"/>
    <w:rsid w:val="003C0348"/>
    <w:rsid w:val="003C0DDB"/>
    <w:rsid w:val="003C36AF"/>
    <w:rsid w:val="003C3F5C"/>
    <w:rsid w:val="003C4107"/>
    <w:rsid w:val="003C494E"/>
    <w:rsid w:val="003C574D"/>
    <w:rsid w:val="003C5B2D"/>
    <w:rsid w:val="003D1BBF"/>
    <w:rsid w:val="003D5213"/>
    <w:rsid w:val="003D5696"/>
    <w:rsid w:val="003D5983"/>
    <w:rsid w:val="003D5DBB"/>
    <w:rsid w:val="003E0759"/>
    <w:rsid w:val="003E2301"/>
    <w:rsid w:val="003E552A"/>
    <w:rsid w:val="003E5CE6"/>
    <w:rsid w:val="003E723C"/>
    <w:rsid w:val="003E77BC"/>
    <w:rsid w:val="003F089B"/>
    <w:rsid w:val="004000C0"/>
    <w:rsid w:val="00400EBA"/>
    <w:rsid w:val="00401A04"/>
    <w:rsid w:val="004047A5"/>
    <w:rsid w:val="00405AB5"/>
    <w:rsid w:val="004111E4"/>
    <w:rsid w:val="004114A2"/>
    <w:rsid w:val="00413CBC"/>
    <w:rsid w:val="004154AE"/>
    <w:rsid w:val="004162BC"/>
    <w:rsid w:val="004172D5"/>
    <w:rsid w:val="004178C9"/>
    <w:rsid w:val="00421A76"/>
    <w:rsid w:val="00427760"/>
    <w:rsid w:val="00430526"/>
    <w:rsid w:val="00431711"/>
    <w:rsid w:val="00432AAA"/>
    <w:rsid w:val="00433679"/>
    <w:rsid w:val="00433C45"/>
    <w:rsid w:val="00435D92"/>
    <w:rsid w:val="0044264A"/>
    <w:rsid w:val="00450208"/>
    <w:rsid w:val="00451935"/>
    <w:rsid w:val="00453404"/>
    <w:rsid w:val="00455467"/>
    <w:rsid w:val="004628BD"/>
    <w:rsid w:val="00465763"/>
    <w:rsid w:val="00475D9B"/>
    <w:rsid w:val="0048072B"/>
    <w:rsid w:val="00481744"/>
    <w:rsid w:val="00482C7E"/>
    <w:rsid w:val="00485301"/>
    <w:rsid w:val="004857F1"/>
    <w:rsid w:val="00485B40"/>
    <w:rsid w:val="004918A6"/>
    <w:rsid w:val="004930A3"/>
    <w:rsid w:val="00493D5A"/>
    <w:rsid w:val="0049595A"/>
    <w:rsid w:val="00495E13"/>
    <w:rsid w:val="0049661B"/>
    <w:rsid w:val="004A1C1D"/>
    <w:rsid w:val="004A20B9"/>
    <w:rsid w:val="004A750D"/>
    <w:rsid w:val="004A7BC6"/>
    <w:rsid w:val="004B0437"/>
    <w:rsid w:val="004B2B1E"/>
    <w:rsid w:val="004B666E"/>
    <w:rsid w:val="004C03FE"/>
    <w:rsid w:val="004C047D"/>
    <w:rsid w:val="004C0FEB"/>
    <w:rsid w:val="004C1778"/>
    <w:rsid w:val="004C41FB"/>
    <w:rsid w:val="004C5573"/>
    <w:rsid w:val="004C6FE8"/>
    <w:rsid w:val="004C7CB7"/>
    <w:rsid w:val="004D0516"/>
    <w:rsid w:val="004D3027"/>
    <w:rsid w:val="004D3D54"/>
    <w:rsid w:val="004D44F5"/>
    <w:rsid w:val="004D55C6"/>
    <w:rsid w:val="004D5793"/>
    <w:rsid w:val="004D7096"/>
    <w:rsid w:val="004D7E3E"/>
    <w:rsid w:val="004E13C2"/>
    <w:rsid w:val="004E20DC"/>
    <w:rsid w:val="004E337F"/>
    <w:rsid w:val="004E6459"/>
    <w:rsid w:val="004E6C27"/>
    <w:rsid w:val="004E6DEF"/>
    <w:rsid w:val="004E7FAF"/>
    <w:rsid w:val="004F1C26"/>
    <w:rsid w:val="004F1D17"/>
    <w:rsid w:val="004F1ED1"/>
    <w:rsid w:val="004F5222"/>
    <w:rsid w:val="004F5B0B"/>
    <w:rsid w:val="00512768"/>
    <w:rsid w:val="0051618E"/>
    <w:rsid w:val="00516262"/>
    <w:rsid w:val="00522F83"/>
    <w:rsid w:val="00525B1C"/>
    <w:rsid w:val="005300A8"/>
    <w:rsid w:val="00532238"/>
    <w:rsid w:val="0053231B"/>
    <w:rsid w:val="00535A57"/>
    <w:rsid w:val="00536109"/>
    <w:rsid w:val="00542192"/>
    <w:rsid w:val="00543535"/>
    <w:rsid w:val="005444CE"/>
    <w:rsid w:val="00545F9D"/>
    <w:rsid w:val="005502A7"/>
    <w:rsid w:val="00554894"/>
    <w:rsid w:val="005560F8"/>
    <w:rsid w:val="00557809"/>
    <w:rsid w:val="00560902"/>
    <w:rsid w:val="00560C28"/>
    <w:rsid w:val="005628BC"/>
    <w:rsid w:val="00564678"/>
    <w:rsid w:val="005653F8"/>
    <w:rsid w:val="00565B05"/>
    <w:rsid w:val="00567236"/>
    <w:rsid w:val="005712E5"/>
    <w:rsid w:val="00575852"/>
    <w:rsid w:val="00575B6C"/>
    <w:rsid w:val="00576A3B"/>
    <w:rsid w:val="005800AC"/>
    <w:rsid w:val="00590B52"/>
    <w:rsid w:val="005918BE"/>
    <w:rsid w:val="0059713D"/>
    <w:rsid w:val="0059749C"/>
    <w:rsid w:val="005A0F56"/>
    <w:rsid w:val="005A7D2F"/>
    <w:rsid w:val="005B3039"/>
    <w:rsid w:val="005B3CB5"/>
    <w:rsid w:val="005B3FE7"/>
    <w:rsid w:val="005B4807"/>
    <w:rsid w:val="005B6C63"/>
    <w:rsid w:val="005B7596"/>
    <w:rsid w:val="005C0CE5"/>
    <w:rsid w:val="005C22A9"/>
    <w:rsid w:val="005C33AD"/>
    <w:rsid w:val="005C41AB"/>
    <w:rsid w:val="005C5396"/>
    <w:rsid w:val="005D1D61"/>
    <w:rsid w:val="005D5556"/>
    <w:rsid w:val="005E2F9D"/>
    <w:rsid w:val="005E3D75"/>
    <w:rsid w:val="005E4CA9"/>
    <w:rsid w:val="005F33D5"/>
    <w:rsid w:val="005F413F"/>
    <w:rsid w:val="005F450D"/>
    <w:rsid w:val="005F489F"/>
    <w:rsid w:val="00601F62"/>
    <w:rsid w:val="00603702"/>
    <w:rsid w:val="00604A42"/>
    <w:rsid w:val="00606379"/>
    <w:rsid w:val="006126A5"/>
    <w:rsid w:val="00612E25"/>
    <w:rsid w:val="0061754F"/>
    <w:rsid w:val="00627FD5"/>
    <w:rsid w:val="0063609D"/>
    <w:rsid w:val="0063676C"/>
    <w:rsid w:val="00636DB0"/>
    <w:rsid w:val="00637C4D"/>
    <w:rsid w:val="00641929"/>
    <w:rsid w:val="00642572"/>
    <w:rsid w:val="00643CB6"/>
    <w:rsid w:val="006453A2"/>
    <w:rsid w:val="00647C1D"/>
    <w:rsid w:val="00654C76"/>
    <w:rsid w:val="0065551A"/>
    <w:rsid w:val="006579F1"/>
    <w:rsid w:val="006626E1"/>
    <w:rsid w:val="00663600"/>
    <w:rsid w:val="00667409"/>
    <w:rsid w:val="006709C9"/>
    <w:rsid w:val="00671A9A"/>
    <w:rsid w:val="00677B4A"/>
    <w:rsid w:val="006879B1"/>
    <w:rsid w:val="006905C1"/>
    <w:rsid w:val="0069068D"/>
    <w:rsid w:val="00691A34"/>
    <w:rsid w:val="00693367"/>
    <w:rsid w:val="0069352B"/>
    <w:rsid w:val="00693D38"/>
    <w:rsid w:val="00694174"/>
    <w:rsid w:val="00695685"/>
    <w:rsid w:val="0069591E"/>
    <w:rsid w:val="00696913"/>
    <w:rsid w:val="006A5342"/>
    <w:rsid w:val="006A589B"/>
    <w:rsid w:val="006A7178"/>
    <w:rsid w:val="006B173C"/>
    <w:rsid w:val="006B2401"/>
    <w:rsid w:val="006B4894"/>
    <w:rsid w:val="006B5983"/>
    <w:rsid w:val="006B5C73"/>
    <w:rsid w:val="006B63C3"/>
    <w:rsid w:val="006C2717"/>
    <w:rsid w:val="006C5486"/>
    <w:rsid w:val="006C5FC9"/>
    <w:rsid w:val="006C6448"/>
    <w:rsid w:val="006C77D6"/>
    <w:rsid w:val="006D0E0B"/>
    <w:rsid w:val="006D159D"/>
    <w:rsid w:val="006D2359"/>
    <w:rsid w:val="006D26ED"/>
    <w:rsid w:val="006D277F"/>
    <w:rsid w:val="006D33E2"/>
    <w:rsid w:val="006D4BD4"/>
    <w:rsid w:val="006D4F02"/>
    <w:rsid w:val="006D665C"/>
    <w:rsid w:val="006D696C"/>
    <w:rsid w:val="006D6BD9"/>
    <w:rsid w:val="006E1790"/>
    <w:rsid w:val="006E1AC9"/>
    <w:rsid w:val="006E34BB"/>
    <w:rsid w:val="006E41E4"/>
    <w:rsid w:val="006F0D11"/>
    <w:rsid w:val="006F1209"/>
    <w:rsid w:val="006F26BC"/>
    <w:rsid w:val="006F3C93"/>
    <w:rsid w:val="006F74BE"/>
    <w:rsid w:val="00710192"/>
    <w:rsid w:val="007118A9"/>
    <w:rsid w:val="00715E68"/>
    <w:rsid w:val="007225E4"/>
    <w:rsid w:val="00722C43"/>
    <w:rsid w:val="00725DC9"/>
    <w:rsid w:val="00727F42"/>
    <w:rsid w:val="007346B8"/>
    <w:rsid w:val="00740CD7"/>
    <w:rsid w:val="00741454"/>
    <w:rsid w:val="0074421C"/>
    <w:rsid w:val="00746642"/>
    <w:rsid w:val="00746ED3"/>
    <w:rsid w:val="00747449"/>
    <w:rsid w:val="007476D2"/>
    <w:rsid w:val="0075198D"/>
    <w:rsid w:val="00751FA6"/>
    <w:rsid w:val="00752174"/>
    <w:rsid w:val="0075446B"/>
    <w:rsid w:val="00760AC3"/>
    <w:rsid w:val="00760C9E"/>
    <w:rsid w:val="0076588E"/>
    <w:rsid w:val="00765CFF"/>
    <w:rsid w:val="007712FA"/>
    <w:rsid w:val="007745C7"/>
    <w:rsid w:val="007756F4"/>
    <w:rsid w:val="0077753C"/>
    <w:rsid w:val="007814C6"/>
    <w:rsid w:val="00782043"/>
    <w:rsid w:val="00787FFE"/>
    <w:rsid w:val="0079010B"/>
    <w:rsid w:val="0079275E"/>
    <w:rsid w:val="00792DFE"/>
    <w:rsid w:val="00794022"/>
    <w:rsid w:val="00794DC6"/>
    <w:rsid w:val="00795BB7"/>
    <w:rsid w:val="00795E43"/>
    <w:rsid w:val="007A0BFD"/>
    <w:rsid w:val="007B0CD8"/>
    <w:rsid w:val="007B4518"/>
    <w:rsid w:val="007B7959"/>
    <w:rsid w:val="007C0EA0"/>
    <w:rsid w:val="007C1103"/>
    <w:rsid w:val="007C1E02"/>
    <w:rsid w:val="007C7362"/>
    <w:rsid w:val="007D10F9"/>
    <w:rsid w:val="007D1FDC"/>
    <w:rsid w:val="007D37F0"/>
    <w:rsid w:val="007D3C0C"/>
    <w:rsid w:val="007D3FB1"/>
    <w:rsid w:val="007D4B43"/>
    <w:rsid w:val="007D4D22"/>
    <w:rsid w:val="007D7A0D"/>
    <w:rsid w:val="007D7C19"/>
    <w:rsid w:val="007E02D3"/>
    <w:rsid w:val="007E1CF0"/>
    <w:rsid w:val="007E1DFA"/>
    <w:rsid w:val="007E60AC"/>
    <w:rsid w:val="007E6DC5"/>
    <w:rsid w:val="007E75DB"/>
    <w:rsid w:val="007F061A"/>
    <w:rsid w:val="007F2D7C"/>
    <w:rsid w:val="007F3755"/>
    <w:rsid w:val="00800083"/>
    <w:rsid w:val="00801438"/>
    <w:rsid w:val="00807D42"/>
    <w:rsid w:val="00810930"/>
    <w:rsid w:val="00814344"/>
    <w:rsid w:val="008151A8"/>
    <w:rsid w:val="00816C01"/>
    <w:rsid w:val="00820639"/>
    <w:rsid w:val="00821737"/>
    <w:rsid w:val="00827B14"/>
    <w:rsid w:val="00831E63"/>
    <w:rsid w:val="00833DED"/>
    <w:rsid w:val="00834CFA"/>
    <w:rsid w:val="008378CC"/>
    <w:rsid w:val="00841EF9"/>
    <w:rsid w:val="008505B4"/>
    <w:rsid w:val="00852B2D"/>
    <w:rsid w:val="00852CC4"/>
    <w:rsid w:val="0085454F"/>
    <w:rsid w:val="008607A7"/>
    <w:rsid w:val="00860D48"/>
    <w:rsid w:val="00863E10"/>
    <w:rsid w:val="008641C0"/>
    <w:rsid w:val="00872560"/>
    <w:rsid w:val="008727D0"/>
    <w:rsid w:val="0087691F"/>
    <w:rsid w:val="00882EF1"/>
    <w:rsid w:val="008840DF"/>
    <w:rsid w:val="00884100"/>
    <w:rsid w:val="0088484E"/>
    <w:rsid w:val="00885366"/>
    <w:rsid w:val="008861BC"/>
    <w:rsid w:val="00886998"/>
    <w:rsid w:val="0089034D"/>
    <w:rsid w:val="0089076A"/>
    <w:rsid w:val="008919A0"/>
    <w:rsid w:val="008935E7"/>
    <w:rsid w:val="00895EBE"/>
    <w:rsid w:val="00897193"/>
    <w:rsid w:val="00897922"/>
    <w:rsid w:val="00897C3B"/>
    <w:rsid w:val="008A0618"/>
    <w:rsid w:val="008A0B5E"/>
    <w:rsid w:val="008A2028"/>
    <w:rsid w:val="008A34B6"/>
    <w:rsid w:val="008A5454"/>
    <w:rsid w:val="008A66FC"/>
    <w:rsid w:val="008A7C49"/>
    <w:rsid w:val="008B02DB"/>
    <w:rsid w:val="008B082F"/>
    <w:rsid w:val="008B4650"/>
    <w:rsid w:val="008B64B5"/>
    <w:rsid w:val="008B6C45"/>
    <w:rsid w:val="008B773E"/>
    <w:rsid w:val="008C1BBB"/>
    <w:rsid w:val="008C2D87"/>
    <w:rsid w:val="008C2FC8"/>
    <w:rsid w:val="008C47AB"/>
    <w:rsid w:val="008C4FFC"/>
    <w:rsid w:val="008C6ADB"/>
    <w:rsid w:val="008D0003"/>
    <w:rsid w:val="008D026A"/>
    <w:rsid w:val="008D171D"/>
    <w:rsid w:val="008D2E61"/>
    <w:rsid w:val="008D5CE8"/>
    <w:rsid w:val="008D6F84"/>
    <w:rsid w:val="008D7259"/>
    <w:rsid w:val="008E10C0"/>
    <w:rsid w:val="008E4722"/>
    <w:rsid w:val="008E6AFF"/>
    <w:rsid w:val="008E7CC6"/>
    <w:rsid w:val="00904D5F"/>
    <w:rsid w:val="0090787B"/>
    <w:rsid w:val="00910CA6"/>
    <w:rsid w:val="00911F2A"/>
    <w:rsid w:val="00913999"/>
    <w:rsid w:val="00915440"/>
    <w:rsid w:val="00927FC2"/>
    <w:rsid w:val="00930A2C"/>
    <w:rsid w:val="00936F67"/>
    <w:rsid w:val="00937047"/>
    <w:rsid w:val="00940902"/>
    <w:rsid w:val="00940A93"/>
    <w:rsid w:val="00941EEF"/>
    <w:rsid w:val="00942153"/>
    <w:rsid w:val="0094413A"/>
    <w:rsid w:val="00944220"/>
    <w:rsid w:val="0094669B"/>
    <w:rsid w:val="009477F5"/>
    <w:rsid w:val="00947F21"/>
    <w:rsid w:val="009507AF"/>
    <w:rsid w:val="009508B5"/>
    <w:rsid w:val="00951D5B"/>
    <w:rsid w:val="009532F9"/>
    <w:rsid w:val="009538F9"/>
    <w:rsid w:val="0095410F"/>
    <w:rsid w:val="00957718"/>
    <w:rsid w:val="009608FE"/>
    <w:rsid w:val="00960A2D"/>
    <w:rsid w:val="00960B71"/>
    <w:rsid w:val="009616AC"/>
    <w:rsid w:val="00964802"/>
    <w:rsid w:val="00965122"/>
    <w:rsid w:val="00973199"/>
    <w:rsid w:val="0097346C"/>
    <w:rsid w:val="009740B7"/>
    <w:rsid w:val="0097574D"/>
    <w:rsid w:val="00976A8C"/>
    <w:rsid w:val="0097724D"/>
    <w:rsid w:val="009776D5"/>
    <w:rsid w:val="00977B8A"/>
    <w:rsid w:val="00980E8E"/>
    <w:rsid w:val="00981904"/>
    <w:rsid w:val="00984927"/>
    <w:rsid w:val="0099464A"/>
    <w:rsid w:val="009979F7"/>
    <w:rsid w:val="009A083A"/>
    <w:rsid w:val="009B0776"/>
    <w:rsid w:val="009B2F1F"/>
    <w:rsid w:val="009B2FF7"/>
    <w:rsid w:val="009B451F"/>
    <w:rsid w:val="009B4650"/>
    <w:rsid w:val="009B4AE0"/>
    <w:rsid w:val="009B64D0"/>
    <w:rsid w:val="009B6C36"/>
    <w:rsid w:val="009C1A6D"/>
    <w:rsid w:val="009C2D76"/>
    <w:rsid w:val="009C6061"/>
    <w:rsid w:val="009C6D70"/>
    <w:rsid w:val="009C7487"/>
    <w:rsid w:val="009C7679"/>
    <w:rsid w:val="009D2387"/>
    <w:rsid w:val="009D2BED"/>
    <w:rsid w:val="009D2DD1"/>
    <w:rsid w:val="009E1864"/>
    <w:rsid w:val="009E1996"/>
    <w:rsid w:val="009E677E"/>
    <w:rsid w:val="009F0E30"/>
    <w:rsid w:val="009F270D"/>
    <w:rsid w:val="009F3B5C"/>
    <w:rsid w:val="009F4D29"/>
    <w:rsid w:val="009F4F10"/>
    <w:rsid w:val="00A00F99"/>
    <w:rsid w:val="00A06155"/>
    <w:rsid w:val="00A07EA5"/>
    <w:rsid w:val="00A07F02"/>
    <w:rsid w:val="00A11578"/>
    <w:rsid w:val="00A13B42"/>
    <w:rsid w:val="00A15FC6"/>
    <w:rsid w:val="00A171AD"/>
    <w:rsid w:val="00A17C3E"/>
    <w:rsid w:val="00A17FA2"/>
    <w:rsid w:val="00A2008B"/>
    <w:rsid w:val="00A31EF3"/>
    <w:rsid w:val="00A36C3A"/>
    <w:rsid w:val="00A37027"/>
    <w:rsid w:val="00A42ADD"/>
    <w:rsid w:val="00A42F9F"/>
    <w:rsid w:val="00A5009B"/>
    <w:rsid w:val="00A527FF"/>
    <w:rsid w:val="00A53247"/>
    <w:rsid w:val="00A57053"/>
    <w:rsid w:val="00A61BA5"/>
    <w:rsid w:val="00A6329B"/>
    <w:rsid w:val="00A635DC"/>
    <w:rsid w:val="00A641F6"/>
    <w:rsid w:val="00A7141F"/>
    <w:rsid w:val="00A72909"/>
    <w:rsid w:val="00A74305"/>
    <w:rsid w:val="00A7496C"/>
    <w:rsid w:val="00A754F2"/>
    <w:rsid w:val="00A769F6"/>
    <w:rsid w:val="00A80C27"/>
    <w:rsid w:val="00A8465F"/>
    <w:rsid w:val="00A9005A"/>
    <w:rsid w:val="00A909FE"/>
    <w:rsid w:val="00A924B7"/>
    <w:rsid w:val="00A95AB7"/>
    <w:rsid w:val="00AA4C04"/>
    <w:rsid w:val="00AA75A0"/>
    <w:rsid w:val="00AB056F"/>
    <w:rsid w:val="00AB0884"/>
    <w:rsid w:val="00AB210D"/>
    <w:rsid w:val="00AB3E3F"/>
    <w:rsid w:val="00AB4000"/>
    <w:rsid w:val="00AB49A9"/>
    <w:rsid w:val="00AB4DB0"/>
    <w:rsid w:val="00AB7153"/>
    <w:rsid w:val="00AB77AD"/>
    <w:rsid w:val="00AC10D4"/>
    <w:rsid w:val="00AC1966"/>
    <w:rsid w:val="00AC4FD1"/>
    <w:rsid w:val="00AC60DF"/>
    <w:rsid w:val="00AC6E20"/>
    <w:rsid w:val="00AC728B"/>
    <w:rsid w:val="00AD1A27"/>
    <w:rsid w:val="00AD285C"/>
    <w:rsid w:val="00AD3C20"/>
    <w:rsid w:val="00AD4839"/>
    <w:rsid w:val="00AD5D83"/>
    <w:rsid w:val="00AE27AE"/>
    <w:rsid w:val="00AE3AF7"/>
    <w:rsid w:val="00AE4509"/>
    <w:rsid w:val="00AE4688"/>
    <w:rsid w:val="00AE7A5E"/>
    <w:rsid w:val="00AF2AE9"/>
    <w:rsid w:val="00AF728F"/>
    <w:rsid w:val="00AF7511"/>
    <w:rsid w:val="00B05660"/>
    <w:rsid w:val="00B0579B"/>
    <w:rsid w:val="00B06A9A"/>
    <w:rsid w:val="00B07915"/>
    <w:rsid w:val="00B104CB"/>
    <w:rsid w:val="00B11A1B"/>
    <w:rsid w:val="00B13601"/>
    <w:rsid w:val="00B137FB"/>
    <w:rsid w:val="00B15D89"/>
    <w:rsid w:val="00B20324"/>
    <w:rsid w:val="00B2290A"/>
    <w:rsid w:val="00B23779"/>
    <w:rsid w:val="00B32B4B"/>
    <w:rsid w:val="00B33479"/>
    <w:rsid w:val="00B33CE6"/>
    <w:rsid w:val="00B3428F"/>
    <w:rsid w:val="00B350CC"/>
    <w:rsid w:val="00B41069"/>
    <w:rsid w:val="00B432F6"/>
    <w:rsid w:val="00B47433"/>
    <w:rsid w:val="00B51AE8"/>
    <w:rsid w:val="00B51CB4"/>
    <w:rsid w:val="00B51F6E"/>
    <w:rsid w:val="00B54222"/>
    <w:rsid w:val="00B5498E"/>
    <w:rsid w:val="00B5569B"/>
    <w:rsid w:val="00B611CD"/>
    <w:rsid w:val="00B61FD0"/>
    <w:rsid w:val="00B63B63"/>
    <w:rsid w:val="00B66AFE"/>
    <w:rsid w:val="00B678E8"/>
    <w:rsid w:val="00B6796D"/>
    <w:rsid w:val="00B70CD6"/>
    <w:rsid w:val="00B7197A"/>
    <w:rsid w:val="00B71A05"/>
    <w:rsid w:val="00B72887"/>
    <w:rsid w:val="00B73E79"/>
    <w:rsid w:val="00B740CA"/>
    <w:rsid w:val="00B75337"/>
    <w:rsid w:val="00B75970"/>
    <w:rsid w:val="00B81EDE"/>
    <w:rsid w:val="00B829C9"/>
    <w:rsid w:val="00B831E1"/>
    <w:rsid w:val="00B8479B"/>
    <w:rsid w:val="00B84A04"/>
    <w:rsid w:val="00B85BC6"/>
    <w:rsid w:val="00B86604"/>
    <w:rsid w:val="00B94019"/>
    <w:rsid w:val="00B9602C"/>
    <w:rsid w:val="00B97602"/>
    <w:rsid w:val="00B97E5D"/>
    <w:rsid w:val="00BA057A"/>
    <w:rsid w:val="00BA19CA"/>
    <w:rsid w:val="00BA3D5E"/>
    <w:rsid w:val="00BA43DB"/>
    <w:rsid w:val="00BA448A"/>
    <w:rsid w:val="00BA56F8"/>
    <w:rsid w:val="00BA6DE7"/>
    <w:rsid w:val="00BA7182"/>
    <w:rsid w:val="00BB48C8"/>
    <w:rsid w:val="00BB6610"/>
    <w:rsid w:val="00BC36EB"/>
    <w:rsid w:val="00BD1789"/>
    <w:rsid w:val="00BD300D"/>
    <w:rsid w:val="00BD46A4"/>
    <w:rsid w:val="00BD79A4"/>
    <w:rsid w:val="00BE0FB2"/>
    <w:rsid w:val="00BE6DA8"/>
    <w:rsid w:val="00BF3FAE"/>
    <w:rsid w:val="00BF5EA9"/>
    <w:rsid w:val="00BF638F"/>
    <w:rsid w:val="00BF726F"/>
    <w:rsid w:val="00C014E7"/>
    <w:rsid w:val="00C0154F"/>
    <w:rsid w:val="00C04E7D"/>
    <w:rsid w:val="00C05060"/>
    <w:rsid w:val="00C05166"/>
    <w:rsid w:val="00C06EDC"/>
    <w:rsid w:val="00C0769F"/>
    <w:rsid w:val="00C1182A"/>
    <w:rsid w:val="00C11CD8"/>
    <w:rsid w:val="00C1237C"/>
    <w:rsid w:val="00C125FE"/>
    <w:rsid w:val="00C1380F"/>
    <w:rsid w:val="00C14649"/>
    <w:rsid w:val="00C16EAF"/>
    <w:rsid w:val="00C178C3"/>
    <w:rsid w:val="00C209A4"/>
    <w:rsid w:val="00C2175A"/>
    <w:rsid w:val="00C2207E"/>
    <w:rsid w:val="00C22112"/>
    <w:rsid w:val="00C224AF"/>
    <w:rsid w:val="00C22A98"/>
    <w:rsid w:val="00C23E76"/>
    <w:rsid w:val="00C23F6C"/>
    <w:rsid w:val="00C242FB"/>
    <w:rsid w:val="00C245D9"/>
    <w:rsid w:val="00C24789"/>
    <w:rsid w:val="00C24F07"/>
    <w:rsid w:val="00C272DB"/>
    <w:rsid w:val="00C34483"/>
    <w:rsid w:val="00C34CE9"/>
    <w:rsid w:val="00C34CF4"/>
    <w:rsid w:val="00C373C6"/>
    <w:rsid w:val="00C378FE"/>
    <w:rsid w:val="00C37949"/>
    <w:rsid w:val="00C42CA4"/>
    <w:rsid w:val="00C43F25"/>
    <w:rsid w:val="00C44898"/>
    <w:rsid w:val="00C45672"/>
    <w:rsid w:val="00C46289"/>
    <w:rsid w:val="00C46F31"/>
    <w:rsid w:val="00C5716A"/>
    <w:rsid w:val="00C62480"/>
    <w:rsid w:val="00C631A6"/>
    <w:rsid w:val="00C64406"/>
    <w:rsid w:val="00C656D1"/>
    <w:rsid w:val="00C66FEA"/>
    <w:rsid w:val="00C71B82"/>
    <w:rsid w:val="00C7303A"/>
    <w:rsid w:val="00C73BDD"/>
    <w:rsid w:val="00C741BD"/>
    <w:rsid w:val="00C74923"/>
    <w:rsid w:val="00C75009"/>
    <w:rsid w:val="00C75CBB"/>
    <w:rsid w:val="00C7707E"/>
    <w:rsid w:val="00C77ED9"/>
    <w:rsid w:val="00C810C9"/>
    <w:rsid w:val="00C81847"/>
    <w:rsid w:val="00C83811"/>
    <w:rsid w:val="00C83C00"/>
    <w:rsid w:val="00C84869"/>
    <w:rsid w:val="00C84E7F"/>
    <w:rsid w:val="00C85125"/>
    <w:rsid w:val="00C863A2"/>
    <w:rsid w:val="00C874AE"/>
    <w:rsid w:val="00C87AF6"/>
    <w:rsid w:val="00C9208D"/>
    <w:rsid w:val="00C9594F"/>
    <w:rsid w:val="00C9611F"/>
    <w:rsid w:val="00C96748"/>
    <w:rsid w:val="00C96BB2"/>
    <w:rsid w:val="00C97C0F"/>
    <w:rsid w:val="00CA1053"/>
    <w:rsid w:val="00CA733C"/>
    <w:rsid w:val="00CB1414"/>
    <w:rsid w:val="00CB212C"/>
    <w:rsid w:val="00CB2294"/>
    <w:rsid w:val="00CB4552"/>
    <w:rsid w:val="00CC30B5"/>
    <w:rsid w:val="00CD135E"/>
    <w:rsid w:val="00CD1BEC"/>
    <w:rsid w:val="00CD1CD2"/>
    <w:rsid w:val="00CD2856"/>
    <w:rsid w:val="00CD385C"/>
    <w:rsid w:val="00CE0A84"/>
    <w:rsid w:val="00CE15B0"/>
    <w:rsid w:val="00CE24FF"/>
    <w:rsid w:val="00CE7399"/>
    <w:rsid w:val="00CF3FC4"/>
    <w:rsid w:val="00CF458E"/>
    <w:rsid w:val="00CF4764"/>
    <w:rsid w:val="00CF48D3"/>
    <w:rsid w:val="00CF5852"/>
    <w:rsid w:val="00CF642D"/>
    <w:rsid w:val="00CF75E4"/>
    <w:rsid w:val="00D00029"/>
    <w:rsid w:val="00D00213"/>
    <w:rsid w:val="00D01DF0"/>
    <w:rsid w:val="00D03BD9"/>
    <w:rsid w:val="00D0498F"/>
    <w:rsid w:val="00D04A17"/>
    <w:rsid w:val="00D04EAD"/>
    <w:rsid w:val="00D0624F"/>
    <w:rsid w:val="00D06263"/>
    <w:rsid w:val="00D1176A"/>
    <w:rsid w:val="00D125B6"/>
    <w:rsid w:val="00D13470"/>
    <w:rsid w:val="00D16AA1"/>
    <w:rsid w:val="00D229BB"/>
    <w:rsid w:val="00D2456A"/>
    <w:rsid w:val="00D24B74"/>
    <w:rsid w:val="00D256B4"/>
    <w:rsid w:val="00D25E28"/>
    <w:rsid w:val="00D25EDE"/>
    <w:rsid w:val="00D26679"/>
    <w:rsid w:val="00D30C56"/>
    <w:rsid w:val="00D31C90"/>
    <w:rsid w:val="00D31E85"/>
    <w:rsid w:val="00D33E8D"/>
    <w:rsid w:val="00D3495C"/>
    <w:rsid w:val="00D35933"/>
    <w:rsid w:val="00D4136D"/>
    <w:rsid w:val="00D42003"/>
    <w:rsid w:val="00D50045"/>
    <w:rsid w:val="00D51B48"/>
    <w:rsid w:val="00D51B88"/>
    <w:rsid w:val="00D531F4"/>
    <w:rsid w:val="00D5379F"/>
    <w:rsid w:val="00D53AA9"/>
    <w:rsid w:val="00D55211"/>
    <w:rsid w:val="00D55FE8"/>
    <w:rsid w:val="00D607FE"/>
    <w:rsid w:val="00D6154D"/>
    <w:rsid w:val="00D6241D"/>
    <w:rsid w:val="00D6277F"/>
    <w:rsid w:val="00D627ED"/>
    <w:rsid w:val="00D654D0"/>
    <w:rsid w:val="00D661F3"/>
    <w:rsid w:val="00D70F7F"/>
    <w:rsid w:val="00D7445A"/>
    <w:rsid w:val="00D753AD"/>
    <w:rsid w:val="00D75E2B"/>
    <w:rsid w:val="00D76B8A"/>
    <w:rsid w:val="00D77143"/>
    <w:rsid w:val="00D81763"/>
    <w:rsid w:val="00D819B6"/>
    <w:rsid w:val="00D83FD8"/>
    <w:rsid w:val="00D848C8"/>
    <w:rsid w:val="00D849B1"/>
    <w:rsid w:val="00D86AB1"/>
    <w:rsid w:val="00D8770C"/>
    <w:rsid w:val="00D9271C"/>
    <w:rsid w:val="00D93A0C"/>
    <w:rsid w:val="00D93B1A"/>
    <w:rsid w:val="00D9519C"/>
    <w:rsid w:val="00D957E5"/>
    <w:rsid w:val="00D9704E"/>
    <w:rsid w:val="00DA18D3"/>
    <w:rsid w:val="00DA2DB2"/>
    <w:rsid w:val="00DA374A"/>
    <w:rsid w:val="00DA5778"/>
    <w:rsid w:val="00DA6CC0"/>
    <w:rsid w:val="00DC09FD"/>
    <w:rsid w:val="00DC151D"/>
    <w:rsid w:val="00DC1F73"/>
    <w:rsid w:val="00DC2BFD"/>
    <w:rsid w:val="00DD0D0A"/>
    <w:rsid w:val="00DD3D5E"/>
    <w:rsid w:val="00DD4D15"/>
    <w:rsid w:val="00DD510A"/>
    <w:rsid w:val="00DD62C4"/>
    <w:rsid w:val="00DE14F0"/>
    <w:rsid w:val="00DE248D"/>
    <w:rsid w:val="00DE3A7C"/>
    <w:rsid w:val="00DE432C"/>
    <w:rsid w:val="00DE6D73"/>
    <w:rsid w:val="00DF2AF9"/>
    <w:rsid w:val="00E005FE"/>
    <w:rsid w:val="00E027B5"/>
    <w:rsid w:val="00E02B4B"/>
    <w:rsid w:val="00E05FD4"/>
    <w:rsid w:val="00E063F1"/>
    <w:rsid w:val="00E068CC"/>
    <w:rsid w:val="00E06AC1"/>
    <w:rsid w:val="00E07527"/>
    <w:rsid w:val="00E0770A"/>
    <w:rsid w:val="00E0776D"/>
    <w:rsid w:val="00E07CC3"/>
    <w:rsid w:val="00E100E8"/>
    <w:rsid w:val="00E101EF"/>
    <w:rsid w:val="00E11DE2"/>
    <w:rsid w:val="00E13612"/>
    <w:rsid w:val="00E13A1D"/>
    <w:rsid w:val="00E17850"/>
    <w:rsid w:val="00E200D9"/>
    <w:rsid w:val="00E2208D"/>
    <w:rsid w:val="00E23601"/>
    <w:rsid w:val="00E2430B"/>
    <w:rsid w:val="00E26AE7"/>
    <w:rsid w:val="00E270E1"/>
    <w:rsid w:val="00E27789"/>
    <w:rsid w:val="00E32BC7"/>
    <w:rsid w:val="00E33476"/>
    <w:rsid w:val="00E352B7"/>
    <w:rsid w:val="00E35675"/>
    <w:rsid w:val="00E36FE2"/>
    <w:rsid w:val="00E4032D"/>
    <w:rsid w:val="00E42BA4"/>
    <w:rsid w:val="00E45E3B"/>
    <w:rsid w:val="00E46CBA"/>
    <w:rsid w:val="00E47574"/>
    <w:rsid w:val="00E50A15"/>
    <w:rsid w:val="00E51010"/>
    <w:rsid w:val="00E52D9D"/>
    <w:rsid w:val="00E52DA6"/>
    <w:rsid w:val="00E53CCF"/>
    <w:rsid w:val="00E53DFC"/>
    <w:rsid w:val="00E54185"/>
    <w:rsid w:val="00E5667E"/>
    <w:rsid w:val="00E62684"/>
    <w:rsid w:val="00E63D35"/>
    <w:rsid w:val="00E671F5"/>
    <w:rsid w:val="00E67374"/>
    <w:rsid w:val="00E6787C"/>
    <w:rsid w:val="00E71267"/>
    <w:rsid w:val="00E720AC"/>
    <w:rsid w:val="00E74A79"/>
    <w:rsid w:val="00E756B1"/>
    <w:rsid w:val="00E7579A"/>
    <w:rsid w:val="00E757AE"/>
    <w:rsid w:val="00E80726"/>
    <w:rsid w:val="00E81121"/>
    <w:rsid w:val="00E820A1"/>
    <w:rsid w:val="00E83792"/>
    <w:rsid w:val="00E848F1"/>
    <w:rsid w:val="00E91D2D"/>
    <w:rsid w:val="00E91D3F"/>
    <w:rsid w:val="00E93814"/>
    <w:rsid w:val="00E96E9D"/>
    <w:rsid w:val="00EA2013"/>
    <w:rsid w:val="00EA285C"/>
    <w:rsid w:val="00EA3E7B"/>
    <w:rsid w:val="00EA4641"/>
    <w:rsid w:val="00EA6396"/>
    <w:rsid w:val="00EA7A61"/>
    <w:rsid w:val="00EB0CD0"/>
    <w:rsid w:val="00EB5435"/>
    <w:rsid w:val="00EB58AA"/>
    <w:rsid w:val="00EB6DA2"/>
    <w:rsid w:val="00EB738A"/>
    <w:rsid w:val="00EB7A2A"/>
    <w:rsid w:val="00EC24B6"/>
    <w:rsid w:val="00EC2D59"/>
    <w:rsid w:val="00EC2EC6"/>
    <w:rsid w:val="00EC4C38"/>
    <w:rsid w:val="00EC5AD6"/>
    <w:rsid w:val="00EC6820"/>
    <w:rsid w:val="00EC79E2"/>
    <w:rsid w:val="00ED4BFB"/>
    <w:rsid w:val="00ED5A5C"/>
    <w:rsid w:val="00ED6500"/>
    <w:rsid w:val="00ED6B1E"/>
    <w:rsid w:val="00EE1170"/>
    <w:rsid w:val="00EE1FA7"/>
    <w:rsid w:val="00EE4E11"/>
    <w:rsid w:val="00EE5002"/>
    <w:rsid w:val="00EE5512"/>
    <w:rsid w:val="00EE6D1C"/>
    <w:rsid w:val="00EF3C94"/>
    <w:rsid w:val="00EF3D83"/>
    <w:rsid w:val="00EF48E6"/>
    <w:rsid w:val="00EF4CCC"/>
    <w:rsid w:val="00EF4DCF"/>
    <w:rsid w:val="00F016D1"/>
    <w:rsid w:val="00F159C0"/>
    <w:rsid w:val="00F20270"/>
    <w:rsid w:val="00F20C20"/>
    <w:rsid w:val="00F232E9"/>
    <w:rsid w:val="00F23D07"/>
    <w:rsid w:val="00F252E0"/>
    <w:rsid w:val="00F3068B"/>
    <w:rsid w:val="00F3254E"/>
    <w:rsid w:val="00F32550"/>
    <w:rsid w:val="00F3334A"/>
    <w:rsid w:val="00F34446"/>
    <w:rsid w:val="00F35198"/>
    <w:rsid w:val="00F406A5"/>
    <w:rsid w:val="00F4299A"/>
    <w:rsid w:val="00F4721E"/>
    <w:rsid w:val="00F51008"/>
    <w:rsid w:val="00F524AC"/>
    <w:rsid w:val="00F525DF"/>
    <w:rsid w:val="00F53185"/>
    <w:rsid w:val="00F56E7F"/>
    <w:rsid w:val="00F6027E"/>
    <w:rsid w:val="00F60B57"/>
    <w:rsid w:val="00F60DFB"/>
    <w:rsid w:val="00F638DE"/>
    <w:rsid w:val="00F639D1"/>
    <w:rsid w:val="00F64012"/>
    <w:rsid w:val="00F71007"/>
    <w:rsid w:val="00F7715F"/>
    <w:rsid w:val="00F82876"/>
    <w:rsid w:val="00F86398"/>
    <w:rsid w:val="00F929A8"/>
    <w:rsid w:val="00F93624"/>
    <w:rsid w:val="00F93A73"/>
    <w:rsid w:val="00FA00FC"/>
    <w:rsid w:val="00FA34D3"/>
    <w:rsid w:val="00FA48D0"/>
    <w:rsid w:val="00FA56DD"/>
    <w:rsid w:val="00FA6DC4"/>
    <w:rsid w:val="00FB02E9"/>
    <w:rsid w:val="00FB045C"/>
    <w:rsid w:val="00FB0921"/>
    <w:rsid w:val="00FB13ED"/>
    <w:rsid w:val="00FB14BD"/>
    <w:rsid w:val="00FB3203"/>
    <w:rsid w:val="00FB3FBC"/>
    <w:rsid w:val="00FB4733"/>
    <w:rsid w:val="00FB4787"/>
    <w:rsid w:val="00FB5F94"/>
    <w:rsid w:val="00FC0982"/>
    <w:rsid w:val="00FC5889"/>
    <w:rsid w:val="00FC5F22"/>
    <w:rsid w:val="00FD25C8"/>
    <w:rsid w:val="00FD341A"/>
    <w:rsid w:val="00FD407D"/>
    <w:rsid w:val="00FD66B4"/>
    <w:rsid w:val="00FE0725"/>
    <w:rsid w:val="00FE2132"/>
    <w:rsid w:val="00FE2485"/>
    <w:rsid w:val="00FE286D"/>
    <w:rsid w:val="00FE35E8"/>
    <w:rsid w:val="00FE681A"/>
    <w:rsid w:val="00FE7E76"/>
    <w:rsid w:val="00FF140A"/>
    <w:rsid w:val="00FF19EF"/>
    <w:rsid w:val="00FF1A18"/>
    <w:rsid w:val="00FF2F2B"/>
    <w:rsid w:val="00FF3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o:shapelayout v:ext="edit">
      <o:idmap v:ext="edit" data="1"/>
    </o:shapelayout>
  </w:shapeDefaults>
  <w:decimalSymbol w:val="."/>
  <w:listSeparator w:val=","/>
  <w14:docId w14:val="7D43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9F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DC09FD"/>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09FD"/>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09FD"/>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09FD"/>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C09FD"/>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C09FD"/>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C09FD"/>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C09F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C09F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C09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9FD"/>
  </w:style>
  <w:style w:type="numbering" w:styleId="111111">
    <w:name w:val="Outline List 2"/>
    <w:basedOn w:val="NoList"/>
    <w:uiPriority w:val="99"/>
    <w:unhideWhenUsed/>
    <w:rsid w:val="00DC09FD"/>
    <w:pPr>
      <w:numPr>
        <w:numId w:val="1"/>
      </w:numPr>
    </w:pPr>
  </w:style>
  <w:style w:type="numbering" w:styleId="1ai">
    <w:name w:val="Outline List 1"/>
    <w:basedOn w:val="NoList"/>
    <w:uiPriority w:val="99"/>
    <w:unhideWhenUsed/>
    <w:rsid w:val="00DC09FD"/>
    <w:pPr>
      <w:numPr>
        <w:numId w:val="4"/>
      </w:numPr>
    </w:pPr>
  </w:style>
  <w:style w:type="paragraph" w:customStyle="1" w:styleId="ActHead1">
    <w:name w:val="ActHead 1"/>
    <w:aliases w:val="c"/>
    <w:basedOn w:val="OPCParaBase"/>
    <w:next w:val="Normal"/>
    <w:qFormat/>
    <w:rsid w:val="00DC09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09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DC09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09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C09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09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09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09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09FD"/>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DC09F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DC09FD"/>
  </w:style>
  <w:style w:type="character" w:customStyle="1" w:styleId="SOTextChar">
    <w:name w:val="SO Text Char"/>
    <w:aliases w:val="sot Char"/>
    <w:basedOn w:val="DefaultParagraphFont"/>
    <w:link w:val="SOText"/>
    <w:rsid w:val="00DC09FD"/>
    <w:rPr>
      <w:rFonts w:eastAsiaTheme="minorHAnsi" w:cstheme="minorBidi"/>
      <w:sz w:val="22"/>
      <w:lang w:eastAsia="en-US"/>
    </w:rPr>
  </w:style>
  <w:style w:type="paragraph" w:customStyle="1" w:styleId="SOTextNote">
    <w:name w:val="SO TextNote"/>
    <w:aliases w:val="sont"/>
    <w:basedOn w:val="SOText"/>
    <w:qFormat/>
    <w:rsid w:val="00DC09FD"/>
    <w:pPr>
      <w:spacing w:before="122" w:line="198" w:lineRule="exact"/>
      <w:ind w:left="1843" w:hanging="709"/>
    </w:pPr>
    <w:rPr>
      <w:sz w:val="18"/>
    </w:rPr>
  </w:style>
  <w:style w:type="paragraph" w:customStyle="1" w:styleId="SOPara">
    <w:name w:val="SO Para"/>
    <w:aliases w:val="soa"/>
    <w:basedOn w:val="SOText"/>
    <w:link w:val="SOParaChar"/>
    <w:qFormat/>
    <w:rsid w:val="00DC09FD"/>
    <w:pPr>
      <w:tabs>
        <w:tab w:val="right" w:pos="1786"/>
      </w:tabs>
      <w:spacing w:before="40"/>
      <w:ind w:left="2070" w:hanging="936"/>
    </w:pPr>
  </w:style>
  <w:style w:type="character" w:customStyle="1" w:styleId="SOParaChar">
    <w:name w:val="SO Para Char"/>
    <w:aliases w:val="soa Char"/>
    <w:basedOn w:val="DefaultParagraphFont"/>
    <w:link w:val="SOPara"/>
    <w:rsid w:val="00DC09FD"/>
    <w:rPr>
      <w:rFonts w:eastAsiaTheme="minorHAnsi" w:cstheme="minorBidi"/>
      <w:sz w:val="22"/>
      <w:lang w:eastAsia="en-US"/>
    </w:rPr>
  </w:style>
  <w:style w:type="paragraph" w:customStyle="1" w:styleId="FileName">
    <w:name w:val="FileName"/>
    <w:basedOn w:val="Normal"/>
    <w:rsid w:val="00DC09FD"/>
  </w:style>
  <w:style w:type="paragraph" w:customStyle="1" w:styleId="SOHeadBold">
    <w:name w:val="SO HeadBold"/>
    <w:aliases w:val="sohb"/>
    <w:basedOn w:val="SOText"/>
    <w:next w:val="SOText"/>
    <w:link w:val="SOHeadBoldChar"/>
    <w:qFormat/>
    <w:rsid w:val="00DC09FD"/>
    <w:rPr>
      <w:b/>
    </w:rPr>
  </w:style>
  <w:style w:type="numbering" w:styleId="ArticleSection">
    <w:name w:val="Outline List 3"/>
    <w:basedOn w:val="NoList"/>
    <w:uiPriority w:val="99"/>
    <w:unhideWhenUsed/>
    <w:rsid w:val="00DC09FD"/>
    <w:pPr>
      <w:numPr>
        <w:numId w:val="5"/>
      </w:numPr>
    </w:pPr>
  </w:style>
  <w:style w:type="character" w:customStyle="1" w:styleId="SOHeadBoldChar">
    <w:name w:val="SO HeadBold Char"/>
    <w:aliases w:val="sohb Char"/>
    <w:basedOn w:val="DefaultParagraphFont"/>
    <w:link w:val="SOHeadBold"/>
    <w:rsid w:val="00DC09F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C09FD"/>
    <w:rPr>
      <w:i/>
    </w:rPr>
  </w:style>
  <w:style w:type="paragraph" w:styleId="BalloonText">
    <w:name w:val="Balloon Text"/>
    <w:basedOn w:val="Normal"/>
    <w:link w:val="BalloonTextChar"/>
    <w:uiPriority w:val="99"/>
    <w:unhideWhenUsed/>
    <w:rsid w:val="00DC09FD"/>
    <w:pPr>
      <w:spacing w:line="240" w:lineRule="auto"/>
    </w:pPr>
    <w:rPr>
      <w:rFonts w:ascii="Segoe UI" w:hAnsi="Segoe UI" w:cs="Segoe UI"/>
      <w:sz w:val="18"/>
      <w:szCs w:val="18"/>
    </w:rPr>
  </w:style>
  <w:style w:type="paragraph" w:styleId="BlockText">
    <w:name w:val="Block Text"/>
    <w:basedOn w:val="Normal"/>
    <w:uiPriority w:val="99"/>
    <w:unhideWhenUsed/>
    <w:rsid w:val="00DC09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DC09FD"/>
    <w:pPr>
      <w:spacing w:line="240" w:lineRule="auto"/>
    </w:pPr>
    <w:rPr>
      <w:sz w:val="24"/>
    </w:rPr>
  </w:style>
  <w:style w:type="paragraph" w:styleId="BodyText">
    <w:name w:val="Body Text"/>
    <w:basedOn w:val="Normal"/>
    <w:link w:val="BodyTextChar"/>
    <w:uiPriority w:val="99"/>
    <w:unhideWhenUsed/>
    <w:rsid w:val="00DC09FD"/>
    <w:pPr>
      <w:spacing w:after="120"/>
    </w:pPr>
  </w:style>
  <w:style w:type="paragraph" w:styleId="BodyText2">
    <w:name w:val="Body Text 2"/>
    <w:basedOn w:val="Normal"/>
    <w:link w:val="BodyText2Char"/>
    <w:uiPriority w:val="99"/>
    <w:unhideWhenUsed/>
    <w:rsid w:val="00DC09FD"/>
    <w:pPr>
      <w:spacing w:after="120" w:line="480" w:lineRule="auto"/>
    </w:pPr>
  </w:style>
  <w:style w:type="paragraph" w:styleId="BodyText3">
    <w:name w:val="Body Text 3"/>
    <w:basedOn w:val="Normal"/>
    <w:link w:val="BodyText3Char"/>
    <w:uiPriority w:val="99"/>
    <w:unhideWhenUsed/>
    <w:rsid w:val="00DC09FD"/>
    <w:pPr>
      <w:spacing w:after="120"/>
    </w:pPr>
    <w:rPr>
      <w:sz w:val="16"/>
      <w:szCs w:val="16"/>
    </w:rPr>
  </w:style>
  <w:style w:type="paragraph" w:styleId="BodyTextFirstIndent">
    <w:name w:val="Body Text First Indent"/>
    <w:basedOn w:val="BodyText"/>
    <w:link w:val="BodyTextFirstIndentChar"/>
    <w:uiPriority w:val="99"/>
    <w:unhideWhenUsed/>
    <w:rsid w:val="00DC09FD"/>
    <w:pPr>
      <w:spacing w:after="0"/>
      <w:ind w:firstLine="360"/>
    </w:pPr>
  </w:style>
  <w:style w:type="paragraph" w:styleId="BodyTextIndent">
    <w:name w:val="Body Text Indent"/>
    <w:basedOn w:val="Normal"/>
    <w:link w:val="BodyTextIndentChar"/>
    <w:uiPriority w:val="99"/>
    <w:unhideWhenUsed/>
    <w:rsid w:val="00DC09FD"/>
    <w:pPr>
      <w:spacing w:after="120"/>
      <w:ind w:left="283"/>
    </w:pPr>
  </w:style>
  <w:style w:type="paragraph" w:styleId="BodyTextFirstIndent2">
    <w:name w:val="Body Text First Indent 2"/>
    <w:basedOn w:val="BodyTextIndent"/>
    <w:link w:val="BodyTextFirstIndent2Char"/>
    <w:uiPriority w:val="99"/>
    <w:unhideWhenUsed/>
    <w:rsid w:val="00DC09FD"/>
    <w:pPr>
      <w:spacing w:after="0"/>
      <w:ind w:left="360" w:firstLine="360"/>
    </w:pPr>
  </w:style>
  <w:style w:type="paragraph" w:styleId="BodyTextIndent2">
    <w:name w:val="Body Text Indent 2"/>
    <w:basedOn w:val="Normal"/>
    <w:link w:val="BodyTextIndent2Char"/>
    <w:uiPriority w:val="99"/>
    <w:unhideWhenUsed/>
    <w:rsid w:val="00DC09FD"/>
    <w:pPr>
      <w:spacing w:after="120" w:line="480" w:lineRule="auto"/>
      <w:ind w:left="283"/>
    </w:pPr>
  </w:style>
  <w:style w:type="paragraph" w:styleId="BodyTextIndent3">
    <w:name w:val="Body Text Indent 3"/>
    <w:basedOn w:val="Normal"/>
    <w:link w:val="BodyTextIndent3Char"/>
    <w:uiPriority w:val="99"/>
    <w:unhideWhenUsed/>
    <w:rsid w:val="00DC09FD"/>
    <w:pPr>
      <w:spacing w:after="120"/>
      <w:ind w:left="283"/>
    </w:pPr>
    <w:rPr>
      <w:sz w:val="16"/>
      <w:szCs w:val="16"/>
    </w:rPr>
  </w:style>
  <w:style w:type="character" w:customStyle="1" w:styleId="SOHeadItalicChar">
    <w:name w:val="SO HeadItalic Char"/>
    <w:aliases w:val="sohi Char"/>
    <w:basedOn w:val="DefaultParagraphFont"/>
    <w:link w:val="SOHeadItalic"/>
    <w:rsid w:val="00DC09FD"/>
    <w:rPr>
      <w:rFonts w:eastAsiaTheme="minorHAnsi" w:cstheme="minorBidi"/>
      <w:i/>
      <w:sz w:val="22"/>
      <w:lang w:eastAsia="en-US"/>
    </w:rPr>
  </w:style>
  <w:style w:type="paragraph" w:customStyle="1" w:styleId="BoxText">
    <w:name w:val="BoxText"/>
    <w:aliases w:val="bt"/>
    <w:basedOn w:val="OPCParaBase"/>
    <w:qFormat/>
    <w:rsid w:val="00DC09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09FD"/>
    <w:rPr>
      <w:b/>
    </w:rPr>
  </w:style>
  <w:style w:type="paragraph" w:customStyle="1" w:styleId="BoxHeadItalic">
    <w:name w:val="BoxHeadItalic"/>
    <w:aliases w:val="bhi"/>
    <w:basedOn w:val="BoxText"/>
    <w:next w:val="BoxStep"/>
    <w:qFormat/>
    <w:rsid w:val="00DC09FD"/>
    <w:rPr>
      <w:i/>
    </w:rPr>
  </w:style>
  <w:style w:type="paragraph" w:customStyle="1" w:styleId="BoxList">
    <w:name w:val="BoxList"/>
    <w:aliases w:val="bl"/>
    <w:basedOn w:val="BoxText"/>
    <w:qFormat/>
    <w:rsid w:val="00DC09FD"/>
    <w:pPr>
      <w:ind w:left="1559" w:hanging="425"/>
    </w:pPr>
  </w:style>
  <w:style w:type="paragraph" w:customStyle="1" w:styleId="BoxNote">
    <w:name w:val="BoxNote"/>
    <w:aliases w:val="bn"/>
    <w:basedOn w:val="BoxText"/>
    <w:qFormat/>
    <w:rsid w:val="00DC09FD"/>
    <w:pPr>
      <w:tabs>
        <w:tab w:val="left" w:pos="1985"/>
      </w:tabs>
      <w:spacing w:before="122" w:line="198" w:lineRule="exact"/>
      <w:ind w:left="2948" w:hanging="1814"/>
    </w:pPr>
    <w:rPr>
      <w:sz w:val="18"/>
    </w:rPr>
  </w:style>
  <w:style w:type="paragraph" w:customStyle="1" w:styleId="BoxPara">
    <w:name w:val="BoxPara"/>
    <w:aliases w:val="bp"/>
    <w:basedOn w:val="BoxText"/>
    <w:qFormat/>
    <w:rsid w:val="00DC09FD"/>
    <w:pPr>
      <w:tabs>
        <w:tab w:val="right" w:pos="2268"/>
      </w:tabs>
      <w:ind w:left="2552" w:hanging="1418"/>
    </w:pPr>
  </w:style>
  <w:style w:type="paragraph" w:customStyle="1" w:styleId="BoxStep">
    <w:name w:val="BoxStep"/>
    <w:aliases w:val="bs"/>
    <w:basedOn w:val="BoxText"/>
    <w:qFormat/>
    <w:rsid w:val="00DC09FD"/>
    <w:pPr>
      <w:ind w:left="1985" w:hanging="851"/>
    </w:pPr>
  </w:style>
  <w:style w:type="paragraph" w:styleId="Caption">
    <w:name w:val="caption"/>
    <w:basedOn w:val="Normal"/>
    <w:next w:val="Normal"/>
    <w:uiPriority w:val="35"/>
    <w:unhideWhenUsed/>
    <w:qFormat/>
    <w:rsid w:val="00DC09FD"/>
    <w:pPr>
      <w:spacing w:after="200" w:line="240" w:lineRule="auto"/>
    </w:pPr>
    <w:rPr>
      <w:i/>
      <w:iCs/>
      <w:color w:val="1F497D" w:themeColor="text2"/>
      <w:sz w:val="18"/>
      <w:szCs w:val="18"/>
    </w:rPr>
  </w:style>
  <w:style w:type="character" w:customStyle="1" w:styleId="CharAmPartNo">
    <w:name w:val="CharAmPartNo"/>
    <w:basedOn w:val="OPCCharBase"/>
    <w:qFormat/>
    <w:rsid w:val="00DC09FD"/>
  </w:style>
  <w:style w:type="character" w:customStyle="1" w:styleId="CharAmPartText">
    <w:name w:val="CharAmPartText"/>
    <w:basedOn w:val="OPCCharBase"/>
    <w:qFormat/>
    <w:rsid w:val="00DC09FD"/>
  </w:style>
  <w:style w:type="character" w:customStyle="1" w:styleId="CharAmSchNo">
    <w:name w:val="CharAmSchNo"/>
    <w:basedOn w:val="OPCCharBase"/>
    <w:qFormat/>
    <w:rsid w:val="00DC09FD"/>
  </w:style>
  <w:style w:type="character" w:customStyle="1" w:styleId="CharAmSchText">
    <w:name w:val="CharAmSchText"/>
    <w:basedOn w:val="OPCCharBase"/>
    <w:qFormat/>
    <w:rsid w:val="00DC09FD"/>
  </w:style>
  <w:style w:type="character" w:customStyle="1" w:styleId="CharBoldItalic">
    <w:name w:val="CharBoldItalic"/>
    <w:basedOn w:val="OPCCharBase"/>
    <w:uiPriority w:val="1"/>
    <w:qFormat/>
    <w:rsid w:val="00DC09FD"/>
    <w:rPr>
      <w:b/>
      <w:i/>
    </w:rPr>
  </w:style>
  <w:style w:type="character" w:customStyle="1" w:styleId="CharChapNo">
    <w:name w:val="CharChapNo"/>
    <w:basedOn w:val="OPCCharBase"/>
    <w:uiPriority w:val="1"/>
    <w:qFormat/>
    <w:rsid w:val="00DC09FD"/>
  </w:style>
  <w:style w:type="character" w:customStyle="1" w:styleId="CharChapText">
    <w:name w:val="CharChapText"/>
    <w:basedOn w:val="OPCCharBase"/>
    <w:uiPriority w:val="1"/>
    <w:qFormat/>
    <w:rsid w:val="00DC09FD"/>
  </w:style>
  <w:style w:type="character" w:customStyle="1" w:styleId="CharDivNo">
    <w:name w:val="CharDivNo"/>
    <w:basedOn w:val="OPCCharBase"/>
    <w:uiPriority w:val="1"/>
    <w:qFormat/>
    <w:rsid w:val="00DC09FD"/>
  </w:style>
  <w:style w:type="character" w:customStyle="1" w:styleId="CharDivText">
    <w:name w:val="CharDivText"/>
    <w:basedOn w:val="OPCCharBase"/>
    <w:uiPriority w:val="1"/>
    <w:qFormat/>
    <w:rsid w:val="00DC09FD"/>
  </w:style>
  <w:style w:type="character" w:customStyle="1" w:styleId="CharItalic">
    <w:name w:val="CharItalic"/>
    <w:basedOn w:val="OPCCharBase"/>
    <w:uiPriority w:val="1"/>
    <w:qFormat/>
    <w:rsid w:val="00DC09FD"/>
    <w:rPr>
      <w:i/>
    </w:rPr>
  </w:style>
  <w:style w:type="paragraph" w:customStyle="1" w:styleId="SOBullet">
    <w:name w:val="SO Bullet"/>
    <w:aliases w:val="sotb"/>
    <w:basedOn w:val="SOText"/>
    <w:link w:val="SOBulletChar"/>
    <w:qFormat/>
    <w:rsid w:val="00DC09FD"/>
    <w:pPr>
      <w:ind w:left="1559" w:hanging="425"/>
    </w:pPr>
  </w:style>
  <w:style w:type="character" w:customStyle="1" w:styleId="SOBulletChar">
    <w:name w:val="SO Bullet Char"/>
    <w:aliases w:val="sotb Char"/>
    <w:basedOn w:val="DefaultParagraphFont"/>
    <w:link w:val="SOBullet"/>
    <w:rsid w:val="00DC09FD"/>
    <w:rPr>
      <w:rFonts w:eastAsiaTheme="minorHAnsi" w:cstheme="minorBidi"/>
      <w:sz w:val="22"/>
      <w:lang w:eastAsia="en-US"/>
    </w:rPr>
  </w:style>
  <w:style w:type="character" w:customStyle="1" w:styleId="CharPartNo">
    <w:name w:val="CharPartNo"/>
    <w:basedOn w:val="OPCCharBase"/>
    <w:uiPriority w:val="1"/>
    <w:qFormat/>
    <w:rsid w:val="00DC09FD"/>
  </w:style>
  <w:style w:type="character" w:customStyle="1" w:styleId="CharPartText">
    <w:name w:val="CharPartText"/>
    <w:basedOn w:val="OPCCharBase"/>
    <w:uiPriority w:val="1"/>
    <w:qFormat/>
    <w:rsid w:val="00DC09FD"/>
  </w:style>
  <w:style w:type="character" w:customStyle="1" w:styleId="CharSectno">
    <w:name w:val="CharSectno"/>
    <w:basedOn w:val="OPCCharBase"/>
    <w:qFormat/>
    <w:rsid w:val="00DC09FD"/>
  </w:style>
  <w:style w:type="character" w:customStyle="1" w:styleId="CharSubdNo">
    <w:name w:val="CharSubdNo"/>
    <w:basedOn w:val="OPCCharBase"/>
    <w:uiPriority w:val="1"/>
    <w:qFormat/>
    <w:rsid w:val="00DC09FD"/>
  </w:style>
  <w:style w:type="character" w:customStyle="1" w:styleId="CharSubdText">
    <w:name w:val="CharSubdText"/>
    <w:basedOn w:val="OPCCharBase"/>
    <w:uiPriority w:val="1"/>
    <w:qFormat/>
    <w:rsid w:val="00DC09FD"/>
  </w:style>
  <w:style w:type="paragraph" w:styleId="Closing">
    <w:name w:val="Closing"/>
    <w:basedOn w:val="Normal"/>
    <w:link w:val="ClosingChar"/>
    <w:uiPriority w:val="99"/>
    <w:unhideWhenUsed/>
    <w:rsid w:val="00DC09FD"/>
    <w:pPr>
      <w:spacing w:line="240" w:lineRule="auto"/>
      <w:ind w:left="4252"/>
    </w:pPr>
  </w:style>
  <w:style w:type="character" w:styleId="CommentReference">
    <w:name w:val="annotation reference"/>
    <w:basedOn w:val="DefaultParagraphFont"/>
    <w:uiPriority w:val="99"/>
    <w:unhideWhenUsed/>
    <w:rsid w:val="00DC09FD"/>
    <w:rPr>
      <w:sz w:val="16"/>
      <w:szCs w:val="16"/>
    </w:rPr>
  </w:style>
  <w:style w:type="paragraph" w:styleId="CommentText">
    <w:name w:val="annotation text"/>
    <w:basedOn w:val="Normal"/>
    <w:link w:val="CommentTextChar"/>
    <w:uiPriority w:val="99"/>
    <w:unhideWhenUsed/>
    <w:rsid w:val="00DC09FD"/>
    <w:pPr>
      <w:spacing w:line="240" w:lineRule="auto"/>
    </w:pPr>
    <w:rPr>
      <w:sz w:val="20"/>
    </w:rPr>
  </w:style>
  <w:style w:type="paragraph" w:styleId="CommentSubject">
    <w:name w:val="annotation subject"/>
    <w:basedOn w:val="CommentText"/>
    <w:next w:val="CommentText"/>
    <w:link w:val="CommentSubjectChar"/>
    <w:uiPriority w:val="99"/>
    <w:unhideWhenUsed/>
    <w:rsid w:val="00DC09FD"/>
    <w:rPr>
      <w:b/>
      <w:bCs/>
    </w:rPr>
  </w:style>
  <w:style w:type="paragraph" w:customStyle="1" w:styleId="SOBulletNote">
    <w:name w:val="SO BulletNote"/>
    <w:aliases w:val="sonb"/>
    <w:basedOn w:val="SOTextNote"/>
    <w:link w:val="SOBulletNoteChar"/>
    <w:qFormat/>
    <w:rsid w:val="00DC09FD"/>
    <w:pPr>
      <w:tabs>
        <w:tab w:val="left" w:pos="1560"/>
      </w:tabs>
      <w:ind w:left="2268" w:hanging="1134"/>
    </w:pPr>
  </w:style>
  <w:style w:type="character" w:customStyle="1" w:styleId="SOBulletNoteChar">
    <w:name w:val="SO BulletNote Char"/>
    <w:aliases w:val="sonb Char"/>
    <w:basedOn w:val="DefaultParagraphFont"/>
    <w:link w:val="SOBulletNote"/>
    <w:rsid w:val="00DC09FD"/>
    <w:rPr>
      <w:rFonts w:eastAsiaTheme="minorHAnsi" w:cstheme="minorBidi"/>
      <w:sz w:val="18"/>
      <w:lang w:eastAsia="en-US"/>
    </w:rPr>
  </w:style>
  <w:style w:type="paragraph" w:customStyle="1" w:styleId="notetext">
    <w:name w:val="note(text)"/>
    <w:aliases w:val="n"/>
    <w:basedOn w:val="OPCParaBase"/>
    <w:link w:val="notetextChar"/>
    <w:rsid w:val="00DC09FD"/>
    <w:pPr>
      <w:spacing w:before="122" w:line="240" w:lineRule="auto"/>
      <w:ind w:left="1985" w:hanging="851"/>
    </w:pPr>
    <w:rPr>
      <w:sz w:val="18"/>
    </w:rPr>
  </w:style>
  <w:style w:type="paragraph" w:customStyle="1" w:styleId="notemargin">
    <w:name w:val="note(margin)"/>
    <w:aliases w:val="nm"/>
    <w:basedOn w:val="OPCParaBase"/>
    <w:rsid w:val="00DC09FD"/>
    <w:pPr>
      <w:tabs>
        <w:tab w:val="left" w:pos="709"/>
      </w:tabs>
      <w:spacing w:before="122" w:line="198" w:lineRule="exact"/>
      <w:ind w:left="709" w:hanging="709"/>
    </w:pPr>
    <w:rPr>
      <w:sz w:val="18"/>
    </w:rPr>
  </w:style>
  <w:style w:type="paragraph" w:customStyle="1" w:styleId="CTA-">
    <w:name w:val="CTA -"/>
    <w:basedOn w:val="OPCParaBase"/>
    <w:rsid w:val="00DC09FD"/>
    <w:pPr>
      <w:spacing w:before="60" w:line="240" w:lineRule="atLeast"/>
      <w:ind w:left="85" w:hanging="85"/>
    </w:pPr>
    <w:rPr>
      <w:sz w:val="20"/>
    </w:rPr>
  </w:style>
  <w:style w:type="paragraph" w:customStyle="1" w:styleId="CTA--">
    <w:name w:val="CTA --"/>
    <w:basedOn w:val="OPCParaBase"/>
    <w:next w:val="Normal"/>
    <w:rsid w:val="00DC09FD"/>
    <w:pPr>
      <w:spacing w:before="60" w:line="240" w:lineRule="atLeast"/>
      <w:ind w:left="142" w:hanging="142"/>
    </w:pPr>
    <w:rPr>
      <w:sz w:val="20"/>
    </w:rPr>
  </w:style>
  <w:style w:type="paragraph" w:customStyle="1" w:styleId="CTA---">
    <w:name w:val="CTA ---"/>
    <w:basedOn w:val="OPCParaBase"/>
    <w:next w:val="Normal"/>
    <w:rsid w:val="00DC09FD"/>
    <w:pPr>
      <w:spacing w:before="60" w:line="240" w:lineRule="atLeast"/>
      <w:ind w:left="198" w:hanging="198"/>
    </w:pPr>
    <w:rPr>
      <w:sz w:val="20"/>
    </w:rPr>
  </w:style>
  <w:style w:type="paragraph" w:customStyle="1" w:styleId="CTA----">
    <w:name w:val="CTA ----"/>
    <w:basedOn w:val="OPCParaBase"/>
    <w:next w:val="Normal"/>
    <w:rsid w:val="00DC09FD"/>
    <w:pPr>
      <w:spacing w:before="60" w:line="240" w:lineRule="atLeast"/>
      <w:ind w:left="255" w:hanging="255"/>
    </w:pPr>
    <w:rPr>
      <w:sz w:val="20"/>
    </w:rPr>
  </w:style>
  <w:style w:type="paragraph" w:customStyle="1" w:styleId="CTA1a">
    <w:name w:val="CTA 1(a)"/>
    <w:basedOn w:val="OPCParaBase"/>
    <w:rsid w:val="00DC09FD"/>
    <w:pPr>
      <w:tabs>
        <w:tab w:val="right" w:pos="414"/>
      </w:tabs>
      <w:spacing w:before="40" w:line="240" w:lineRule="atLeast"/>
      <w:ind w:left="675" w:hanging="675"/>
    </w:pPr>
    <w:rPr>
      <w:sz w:val="20"/>
    </w:rPr>
  </w:style>
  <w:style w:type="paragraph" w:customStyle="1" w:styleId="CTA1ai">
    <w:name w:val="CTA 1(a)(i)"/>
    <w:basedOn w:val="OPCParaBase"/>
    <w:rsid w:val="00DC09FD"/>
    <w:pPr>
      <w:tabs>
        <w:tab w:val="right" w:pos="1004"/>
      </w:tabs>
      <w:spacing w:before="40" w:line="240" w:lineRule="atLeast"/>
      <w:ind w:left="1253" w:hanging="1253"/>
    </w:pPr>
    <w:rPr>
      <w:sz w:val="20"/>
    </w:rPr>
  </w:style>
  <w:style w:type="paragraph" w:customStyle="1" w:styleId="CTA2a">
    <w:name w:val="CTA 2(a)"/>
    <w:basedOn w:val="OPCParaBase"/>
    <w:rsid w:val="00DC09FD"/>
    <w:pPr>
      <w:tabs>
        <w:tab w:val="right" w:pos="482"/>
      </w:tabs>
      <w:spacing w:before="40" w:line="240" w:lineRule="atLeast"/>
      <w:ind w:left="748" w:hanging="748"/>
    </w:pPr>
    <w:rPr>
      <w:sz w:val="20"/>
    </w:rPr>
  </w:style>
  <w:style w:type="paragraph" w:customStyle="1" w:styleId="CTA2ai">
    <w:name w:val="CTA 2(a)(i)"/>
    <w:basedOn w:val="OPCParaBase"/>
    <w:rsid w:val="00DC09FD"/>
    <w:pPr>
      <w:tabs>
        <w:tab w:val="right" w:pos="1089"/>
      </w:tabs>
      <w:spacing w:before="40" w:line="240" w:lineRule="atLeast"/>
      <w:ind w:left="1327" w:hanging="1327"/>
    </w:pPr>
    <w:rPr>
      <w:sz w:val="20"/>
    </w:rPr>
  </w:style>
  <w:style w:type="paragraph" w:customStyle="1" w:styleId="CTA3a">
    <w:name w:val="CTA 3(a)"/>
    <w:basedOn w:val="OPCParaBase"/>
    <w:rsid w:val="00DC09FD"/>
    <w:pPr>
      <w:tabs>
        <w:tab w:val="right" w:pos="556"/>
      </w:tabs>
      <w:spacing w:before="40" w:line="240" w:lineRule="atLeast"/>
      <w:ind w:left="805" w:hanging="805"/>
    </w:pPr>
    <w:rPr>
      <w:sz w:val="20"/>
    </w:rPr>
  </w:style>
  <w:style w:type="paragraph" w:customStyle="1" w:styleId="CTA3ai">
    <w:name w:val="CTA 3(a)(i)"/>
    <w:basedOn w:val="OPCParaBase"/>
    <w:rsid w:val="00DC09FD"/>
    <w:pPr>
      <w:tabs>
        <w:tab w:val="right" w:pos="1140"/>
      </w:tabs>
      <w:spacing w:before="40" w:line="240" w:lineRule="atLeast"/>
      <w:ind w:left="1361" w:hanging="1361"/>
    </w:pPr>
    <w:rPr>
      <w:sz w:val="20"/>
    </w:rPr>
  </w:style>
  <w:style w:type="paragraph" w:customStyle="1" w:styleId="CTA4a">
    <w:name w:val="CTA 4(a)"/>
    <w:basedOn w:val="OPCParaBase"/>
    <w:rsid w:val="00DC09FD"/>
    <w:pPr>
      <w:tabs>
        <w:tab w:val="right" w:pos="624"/>
      </w:tabs>
      <w:spacing w:before="40" w:line="240" w:lineRule="atLeast"/>
      <w:ind w:left="873" w:hanging="873"/>
    </w:pPr>
    <w:rPr>
      <w:sz w:val="20"/>
    </w:rPr>
  </w:style>
  <w:style w:type="paragraph" w:customStyle="1" w:styleId="CTA4ai">
    <w:name w:val="CTA 4(a)(i)"/>
    <w:basedOn w:val="OPCParaBase"/>
    <w:rsid w:val="00DC09FD"/>
    <w:pPr>
      <w:tabs>
        <w:tab w:val="right" w:pos="1213"/>
      </w:tabs>
      <w:spacing w:before="40" w:line="240" w:lineRule="atLeast"/>
      <w:ind w:left="1452" w:hanging="1452"/>
    </w:pPr>
    <w:rPr>
      <w:sz w:val="20"/>
    </w:rPr>
  </w:style>
  <w:style w:type="paragraph" w:customStyle="1" w:styleId="CTACAPS">
    <w:name w:val="CTA CAPS"/>
    <w:basedOn w:val="OPCParaBase"/>
    <w:rsid w:val="00DC09FD"/>
    <w:pPr>
      <w:spacing w:before="60" w:line="240" w:lineRule="atLeast"/>
    </w:pPr>
    <w:rPr>
      <w:sz w:val="20"/>
    </w:rPr>
  </w:style>
  <w:style w:type="paragraph" w:customStyle="1" w:styleId="CTAright">
    <w:name w:val="CTA right"/>
    <w:basedOn w:val="OPCParaBase"/>
    <w:rsid w:val="00DC09FD"/>
    <w:pPr>
      <w:spacing w:before="60" w:line="240" w:lineRule="auto"/>
      <w:jc w:val="right"/>
    </w:pPr>
    <w:rPr>
      <w:sz w:val="20"/>
    </w:rPr>
  </w:style>
  <w:style w:type="paragraph" w:styleId="Date">
    <w:name w:val="Date"/>
    <w:basedOn w:val="Normal"/>
    <w:next w:val="Normal"/>
    <w:link w:val="DateChar"/>
    <w:uiPriority w:val="99"/>
    <w:unhideWhenUsed/>
    <w:rsid w:val="00DC09FD"/>
  </w:style>
  <w:style w:type="paragraph" w:customStyle="1" w:styleId="subsection">
    <w:name w:val="subsection"/>
    <w:aliases w:val="ss"/>
    <w:basedOn w:val="OPCParaBase"/>
    <w:link w:val="subsectionChar"/>
    <w:rsid w:val="00DC09F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DC09FD"/>
    <w:pPr>
      <w:spacing w:before="180" w:line="240" w:lineRule="auto"/>
      <w:ind w:left="1134"/>
    </w:pPr>
  </w:style>
  <w:style w:type="paragraph" w:styleId="DocumentMap">
    <w:name w:val="Document Map"/>
    <w:basedOn w:val="Normal"/>
    <w:link w:val="DocumentMapChar"/>
    <w:uiPriority w:val="99"/>
    <w:unhideWhenUsed/>
    <w:rsid w:val="00DC09FD"/>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DC09FD"/>
    <w:pPr>
      <w:spacing w:line="240" w:lineRule="auto"/>
    </w:pPr>
  </w:style>
  <w:style w:type="character" w:styleId="Emphasis">
    <w:name w:val="Emphasis"/>
    <w:basedOn w:val="DefaultParagraphFont"/>
    <w:uiPriority w:val="20"/>
    <w:qFormat/>
    <w:rsid w:val="00DC09FD"/>
    <w:rPr>
      <w:i/>
      <w:iCs/>
    </w:rPr>
  </w:style>
  <w:style w:type="character" w:styleId="EndnoteReference">
    <w:name w:val="endnote reference"/>
    <w:basedOn w:val="DefaultParagraphFont"/>
    <w:uiPriority w:val="99"/>
    <w:unhideWhenUsed/>
    <w:rsid w:val="00DC09FD"/>
    <w:rPr>
      <w:vertAlign w:val="superscript"/>
    </w:rPr>
  </w:style>
  <w:style w:type="paragraph" w:styleId="EndnoteText">
    <w:name w:val="endnote text"/>
    <w:basedOn w:val="Normal"/>
    <w:link w:val="EndnoteTextChar"/>
    <w:uiPriority w:val="99"/>
    <w:unhideWhenUsed/>
    <w:rsid w:val="00DC09FD"/>
    <w:pPr>
      <w:spacing w:line="240" w:lineRule="auto"/>
    </w:pPr>
    <w:rPr>
      <w:sz w:val="20"/>
    </w:rPr>
  </w:style>
  <w:style w:type="paragraph" w:styleId="EnvelopeAddress">
    <w:name w:val="envelope address"/>
    <w:basedOn w:val="Normal"/>
    <w:uiPriority w:val="99"/>
    <w:unhideWhenUsed/>
    <w:rsid w:val="00DC09F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C09F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C09FD"/>
    <w:rPr>
      <w:color w:val="800080" w:themeColor="followedHyperlink"/>
      <w:u w:val="single"/>
    </w:rPr>
  </w:style>
  <w:style w:type="paragraph" w:styleId="Footer">
    <w:name w:val="footer"/>
    <w:link w:val="FooterChar"/>
    <w:rsid w:val="00DC09FD"/>
    <w:pPr>
      <w:tabs>
        <w:tab w:val="center" w:pos="4153"/>
        <w:tab w:val="right" w:pos="8306"/>
      </w:tabs>
    </w:pPr>
    <w:rPr>
      <w:sz w:val="22"/>
      <w:szCs w:val="24"/>
    </w:rPr>
  </w:style>
  <w:style w:type="character" w:styleId="FootnoteReference">
    <w:name w:val="footnote reference"/>
    <w:basedOn w:val="DefaultParagraphFont"/>
    <w:uiPriority w:val="99"/>
    <w:unhideWhenUsed/>
    <w:rsid w:val="00DC09FD"/>
    <w:rPr>
      <w:vertAlign w:val="superscript"/>
    </w:rPr>
  </w:style>
  <w:style w:type="paragraph" w:styleId="FootnoteText">
    <w:name w:val="footnote text"/>
    <w:basedOn w:val="Normal"/>
    <w:link w:val="FootnoteTextChar"/>
    <w:uiPriority w:val="99"/>
    <w:unhideWhenUsed/>
    <w:rsid w:val="00DC09FD"/>
    <w:pPr>
      <w:spacing w:line="240" w:lineRule="auto"/>
    </w:pPr>
    <w:rPr>
      <w:sz w:val="20"/>
    </w:rPr>
  </w:style>
  <w:style w:type="paragraph" w:customStyle="1" w:styleId="Formula">
    <w:name w:val="Formula"/>
    <w:basedOn w:val="OPCParaBase"/>
    <w:rsid w:val="00DC09FD"/>
    <w:pPr>
      <w:spacing w:line="240" w:lineRule="auto"/>
      <w:ind w:left="1134"/>
    </w:pPr>
    <w:rPr>
      <w:sz w:val="20"/>
    </w:rPr>
  </w:style>
  <w:style w:type="paragraph" w:styleId="Header">
    <w:name w:val="header"/>
    <w:basedOn w:val="OPCParaBase"/>
    <w:link w:val="HeaderChar"/>
    <w:unhideWhenUsed/>
    <w:rsid w:val="00DC09FD"/>
    <w:pPr>
      <w:keepNext/>
      <w:keepLines/>
      <w:tabs>
        <w:tab w:val="center" w:pos="4150"/>
        <w:tab w:val="right" w:pos="8307"/>
      </w:tabs>
      <w:spacing w:line="160" w:lineRule="exact"/>
    </w:pPr>
    <w:rPr>
      <w:sz w:val="16"/>
    </w:rPr>
  </w:style>
  <w:style w:type="paragraph" w:customStyle="1" w:styleId="House">
    <w:name w:val="House"/>
    <w:basedOn w:val="OPCParaBase"/>
    <w:rsid w:val="00DC09FD"/>
    <w:pPr>
      <w:spacing w:line="240" w:lineRule="auto"/>
    </w:pPr>
    <w:rPr>
      <w:sz w:val="28"/>
    </w:rPr>
  </w:style>
  <w:style w:type="character" w:styleId="HTMLAcronym">
    <w:name w:val="HTML Acronym"/>
    <w:basedOn w:val="DefaultParagraphFont"/>
    <w:uiPriority w:val="99"/>
    <w:unhideWhenUsed/>
    <w:rsid w:val="00DC09FD"/>
  </w:style>
  <w:style w:type="paragraph" w:styleId="HTMLAddress">
    <w:name w:val="HTML Address"/>
    <w:basedOn w:val="Normal"/>
    <w:link w:val="HTMLAddressChar"/>
    <w:uiPriority w:val="99"/>
    <w:unhideWhenUsed/>
    <w:rsid w:val="00DC09FD"/>
    <w:pPr>
      <w:spacing w:line="240" w:lineRule="auto"/>
    </w:pPr>
    <w:rPr>
      <w:i/>
      <w:iCs/>
    </w:rPr>
  </w:style>
  <w:style w:type="character" w:styleId="HTMLCite">
    <w:name w:val="HTML Cite"/>
    <w:basedOn w:val="DefaultParagraphFont"/>
    <w:uiPriority w:val="99"/>
    <w:unhideWhenUsed/>
    <w:rsid w:val="00DC09FD"/>
    <w:rPr>
      <w:i/>
      <w:iCs/>
    </w:rPr>
  </w:style>
  <w:style w:type="character" w:styleId="HTMLCode">
    <w:name w:val="HTML Code"/>
    <w:basedOn w:val="DefaultParagraphFont"/>
    <w:uiPriority w:val="99"/>
    <w:unhideWhenUsed/>
    <w:rsid w:val="00DC09FD"/>
    <w:rPr>
      <w:rFonts w:ascii="Consolas" w:hAnsi="Consolas"/>
      <w:sz w:val="20"/>
      <w:szCs w:val="20"/>
    </w:rPr>
  </w:style>
  <w:style w:type="character" w:styleId="HTMLDefinition">
    <w:name w:val="HTML Definition"/>
    <w:basedOn w:val="DefaultParagraphFont"/>
    <w:uiPriority w:val="99"/>
    <w:unhideWhenUsed/>
    <w:rsid w:val="00DC09FD"/>
    <w:rPr>
      <w:i/>
      <w:iCs/>
    </w:rPr>
  </w:style>
  <w:style w:type="character" w:styleId="HTMLKeyboard">
    <w:name w:val="HTML Keyboard"/>
    <w:basedOn w:val="DefaultParagraphFont"/>
    <w:uiPriority w:val="99"/>
    <w:unhideWhenUsed/>
    <w:rsid w:val="00DC09FD"/>
    <w:rPr>
      <w:rFonts w:ascii="Consolas" w:hAnsi="Consolas"/>
      <w:sz w:val="20"/>
      <w:szCs w:val="20"/>
    </w:rPr>
  </w:style>
  <w:style w:type="paragraph" w:styleId="HTMLPreformatted">
    <w:name w:val="HTML Preformatted"/>
    <w:basedOn w:val="Normal"/>
    <w:link w:val="HTMLPreformattedChar"/>
    <w:uiPriority w:val="99"/>
    <w:unhideWhenUsed/>
    <w:rsid w:val="00DC09FD"/>
    <w:pPr>
      <w:spacing w:line="240" w:lineRule="auto"/>
    </w:pPr>
    <w:rPr>
      <w:rFonts w:ascii="Consolas" w:hAnsi="Consolas"/>
      <w:sz w:val="20"/>
    </w:rPr>
  </w:style>
  <w:style w:type="character" w:styleId="HTMLSample">
    <w:name w:val="HTML Sample"/>
    <w:basedOn w:val="DefaultParagraphFont"/>
    <w:uiPriority w:val="99"/>
    <w:unhideWhenUsed/>
    <w:rsid w:val="00DC09FD"/>
    <w:rPr>
      <w:rFonts w:ascii="Consolas" w:hAnsi="Consolas"/>
      <w:sz w:val="24"/>
      <w:szCs w:val="24"/>
    </w:rPr>
  </w:style>
  <w:style w:type="character" w:styleId="HTMLTypewriter">
    <w:name w:val="HTML Typewriter"/>
    <w:basedOn w:val="DefaultParagraphFont"/>
    <w:uiPriority w:val="99"/>
    <w:unhideWhenUsed/>
    <w:rsid w:val="00DC09FD"/>
    <w:rPr>
      <w:rFonts w:ascii="Consolas" w:hAnsi="Consolas"/>
      <w:sz w:val="20"/>
      <w:szCs w:val="20"/>
    </w:rPr>
  </w:style>
  <w:style w:type="character" w:styleId="HTMLVariable">
    <w:name w:val="HTML Variable"/>
    <w:basedOn w:val="DefaultParagraphFont"/>
    <w:uiPriority w:val="99"/>
    <w:unhideWhenUsed/>
    <w:rsid w:val="00DC09FD"/>
    <w:rPr>
      <w:i/>
      <w:iCs/>
    </w:rPr>
  </w:style>
  <w:style w:type="character" w:styleId="Hyperlink">
    <w:name w:val="Hyperlink"/>
    <w:basedOn w:val="DefaultParagraphFont"/>
    <w:uiPriority w:val="99"/>
    <w:unhideWhenUsed/>
    <w:rsid w:val="00DC09FD"/>
    <w:rPr>
      <w:color w:val="0000FF" w:themeColor="hyperlink"/>
      <w:u w:val="single"/>
    </w:rPr>
  </w:style>
  <w:style w:type="paragraph" w:styleId="Index1">
    <w:name w:val="index 1"/>
    <w:basedOn w:val="Normal"/>
    <w:next w:val="Normal"/>
    <w:autoRedefine/>
    <w:uiPriority w:val="99"/>
    <w:unhideWhenUsed/>
    <w:rsid w:val="00DC09FD"/>
    <w:pPr>
      <w:spacing w:line="240" w:lineRule="auto"/>
      <w:ind w:left="220" w:hanging="220"/>
    </w:pPr>
  </w:style>
  <w:style w:type="paragraph" w:styleId="Index2">
    <w:name w:val="index 2"/>
    <w:basedOn w:val="Normal"/>
    <w:next w:val="Normal"/>
    <w:autoRedefine/>
    <w:uiPriority w:val="99"/>
    <w:unhideWhenUsed/>
    <w:rsid w:val="00DC09FD"/>
    <w:pPr>
      <w:spacing w:line="240" w:lineRule="auto"/>
      <w:ind w:left="440" w:hanging="220"/>
    </w:pPr>
  </w:style>
  <w:style w:type="paragraph" w:styleId="Index3">
    <w:name w:val="index 3"/>
    <w:basedOn w:val="Normal"/>
    <w:next w:val="Normal"/>
    <w:autoRedefine/>
    <w:uiPriority w:val="99"/>
    <w:unhideWhenUsed/>
    <w:rsid w:val="00DC09FD"/>
    <w:pPr>
      <w:spacing w:line="240" w:lineRule="auto"/>
      <w:ind w:left="660" w:hanging="220"/>
    </w:pPr>
  </w:style>
  <w:style w:type="paragraph" w:styleId="Index4">
    <w:name w:val="index 4"/>
    <w:basedOn w:val="Normal"/>
    <w:next w:val="Normal"/>
    <w:autoRedefine/>
    <w:uiPriority w:val="99"/>
    <w:unhideWhenUsed/>
    <w:rsid w:val="00DC09FD"/>
    <w:pPr>
      <w:spacing w:line="240" w:lineRule="auto"/>
      <w:ind w:left="880" w:hanging="220"/>
    </w:pPr>
  </w:style>
  <w:style w:type="paragraph" w:styleId="Index5">
    <w:name w:val="index 5"/>
    <w:basedOn w:val="Normal"/>
    <w:next w:val="Normal"/>
    <w:autoRedefine/>
    <w:uiPriority w:val="99"/>
    <w:unhideWhenUsed/>
    <w:rsid w:val="00DC09FD"/>
    <w:pPr>
      <w:spacing w:line="240" w:lineRule="auto"/>
      <w:ind w:left="1100" w:hanging="220"/>
    </w:pPr>
  </w:style>
  <w:style w:type="paragraph" w:styleId="Index6">
    <w:name w:val="index 6"/>
    <w:basedOn w:val="Normal"/>
    <w:next w:val="Normal"/>
    <w:autoRedefine/>
    <w:uiPriority w:val="99"/>
    <w:unhideWhenUsed/>
    <w:rsid w:val="00DC09FD"/>
    <w:pPr>
      <w:spacing w:line="240" w:lineRule="auto"/>
      <w:ind w:left="1320" w:hanging="220"/>
    </w:pPr>
  </w:style>
  <w:style w:type="paragraph" w:styleId="Index7">
    <w:name w:val="index 7"/>
    <w:basedOn w:val="Normal"/>
    <w:next w:val="Normal"/>
    <w:autoRedefine/>
    <w:uiPriority w:val="99"/>
    <w:unhideWhenUsed/>
    <w:rsid w:val="00DC09FD"/>
    <w:pPr>
      <w:spacing w:line="240" w:lineRule="auto"/>
      <w:ind w:left="1540" w:hanging="220"/>
    </w:pPr>
  </w:style>
  <w:style w:type="paragraph" w:styleId="Index8">
    <w:name w:val="index 8"/>
    <w:basedOn w:val="Normal"/>
    <w:next w:val="Normal"/>
    <w:autoRedefine/>
    <w:uiPriority w:val="99"/>
    <w:unhideWhenUsed/>
    <w:rsid w:val="00DC09FD"/>
    <w:pPr>
      <w:spacing w:line="240" w:lineRule="auto"/>
      <w:ind w:left="1760" w:hanging="220"/>
    </w:pPr>
  </w:style>
  <w:style w:type="paragraph" w:styleId="Index9">
    <w:name w:val="index 9"/>
    <w:basedOn w:val="Normal"/>
    <w:next w:val="Normal"/>
    <w:autoRedefine/>
    <w:uiPriority w:val="99"/>
    <w:unhideWhenUsed/>
    <w:rsid w:val="00DC09FD"/>
    <w:pPr>
      <w:spacing w:line="240" w:lineRule="auto"/>
      <w:ind w:left="1980" w:hanging="220"/>
    </w:pPr>
  </w:style>
  <w:style w:type="paragraph" w:styleId="IndexHeading">
    <w:name w:val="index heading"/>
    <w:basedOn w:val="Normal"/>
    <w:next w:val="Index1"/>
    <w:uiPriority w:val="99"/>
    <w:unhideWhenUsed/>
    <w:rsid w:val="00DC09FD"/>
    <w:rPr>
      <w:rFonts w:asciiTheme="majorHAnsi" w:eastAsiaTheme="majorEastAsia" w:hAnsiTheme="majorHAnsi" w:cstheme="majorBidi"/>
      <w:b/>
      <w:bCs/>
    </w:rPr>
  </w:style>
  <w:style w:type="paragraph" w:customStyle="1" w:styleId="Item">
    <w:name w:val="Item"/>
    <w:aliases w:val="i"/>
    <w:basedOn w:val="OPCParaBase"/>
    <w:next w:val="ItemHead"/>
    <w:link w:val="ItemChar"/>
    <w:rsid w:val="00DC09FD"/>
    <w:pPr>
      <w:keepLines/>
      <w:spacing w:before="80" w:line="240" w:lineRule="auto"/>
      <w:ind w:left="709"/>
    </w:pPr>
  </w:style>
  <w:style w:type="paragraph" w:customStyle="1" w:styleId="ItemHead">
    <w:name w:val="ItemHead"/>
    <w:aliases w:val="ih"/>
    <w:basedOn w:val="OPCParaBase"/>
    <w:next w:val="Item"/>
    <w:link w:val="ItemHeadChar"/>
    <w:rsid w:val="00DC09F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C09FD"/>
    <w:rPr>
      <w:sz w:val="16"/>
    </w:rPr>
  </w:style>
  <w:style w:type="paragraph" w:styleId="List">
    <w:name w:val="List"/>
    <w:basedOn w:val="Normal"/>
    <w:uiPriority w:val="99"/>
    <w:unhideWhenUsed/>
    <w:rsid w:val="00DC09FD"/>
    <w:pPr>
      <w:ind w:left="283" w:hanging="283"/>
      <w:contextualSpacing/>
    </w:pPr>
  </w:style>
  <w:style w:type="paragraph" w:styleId="List2">
    <w:name w:val="List 2"/>
    <w:basedOn w:val="Normal"/>
    <w:uiPriority w:val="99"/>
    <w:unhideWhenUsed/>
    <w:rsid w:val="00DC09FD"/>
    <w:pPr>
      <w:ind w:left="566" w:hanging="283"/>
      <w:contextualSpacing/>
    </w:pPr>
  </w:style>
  <w:style w:type="paragraph" w:styleId="List3">
    <w:name w:val="List 3"/>
    <w:basedOn w:val="Normal"/>
    <w:uiPriority w:val="99"/>
    <w:unhideWhenUsed/>
    <w:rsid w:val="00DC09FD"/>
    <w:pPr>
      <w:ind w:left="849" w:hanging="283"/>
      <w:contextualSpacing/>
    </w:pPr>
  </w:style>
  <w:style w:type="paragraph" w:styleId="List4">
    <w:name w:val="List 4"/>
    <w:basedOn w:val="Normal"/>
    <w:uiPriority w:val="99"/>
    <w:unhideWhenUsed/>
    <w:rsid w:val="00DC09FD"/>
    <w:pPr>
      <w:ind w:left="1132" w:hanging="283"/>
      <w:contextualSpacing/>
    </w:pPr>
  </w:style>
  <w:style w:type="paragraph" w:styleId="List5">
    <w:name w:val="List 5"/>
    <w:basedOn w:val="Normal"/>
    <w:uiPriority w:val="99"/>
    <w:unhideWhenUsed/>
    <w:rsid w:val="00DC09FD"/>
    <w:pPr>
      <w:ind w:left="1415" w:hanging="283"/>
      <w:contextualSpacing/>
    </w:pPr>
  </w:style>
  <w:style w:type="paragraph" w:styleId="ListBullet">
    <w:name w:val="List Bullet"/>
    <w:basedOn w:val="Normal"/>
    <w:uiPriority w:val="99"/>
    <w:unhideWhenUsed/>
    <w:rsid w:val="00DC09FD"/>
    <w:pPr>
      <w:numPr>
        <w:numId w:val="7"/>
      </w:numPr>
      <w:contextualSpacing/>
    </w:pPr>
  </w:style>
  <w:style w:type="paragraph" w:styleId="ListBullet2">
    <w:name w:val="List Bullet 2"/>
    <w:basedOn w:val="Normal"/>
    <w:uiPriority w:val="99"/>
    <w:unhideWhenUsed/>
    <w:rsid w:val="00DC09FD"/>
    <w:pPr>
      <w:numPr>
        <w:numId w:val="9"/>
      </w:numPr>
      <w:contextualSpacing/>
    </w:pPr>
  </w:style>
  <w:style w:type="paragraph" w:styleId="ListBullet3">
    <w:name w:val="List Bullet 3"/>
    <w:basedOn w:val="Normal"/>
    <w:uiPriority w:val="99"/>
    <w:unhideWhenUsed/>
    <w:rsid w:val="00DC09FD"/>
    <w:pPr>
      <w:numPr>
        <w:numId w:val="11"/>
      </w:numPr>
      <w:contextualSpacing/>
    </w:pPr>
  </w:style>
  <w:style w:type="paragraph" w:styleId="ListBullet4">
    <w:name w:val="List Bullet 4"/>
    <w:basedOn w:val="Normal"/>
    <w:uiPriority w:val="99"/>
    <w:unhideWhenUsed/>
    <w:rsid w:val="00DC09FD"/>
    <w:pPr>
      <w:numPr>
        <w:numId w:val="13"/>
      </w:numPr>
      <w:contextualSpacing/>
    </w:pPr>
  </w:style>
  <w:style w:type="paragraph" w:styleId="ListBullet5">
    <w:name w:val="List Bullet 5"/>
    <w:basedOn w:val="Normal"/>
    <w:uiPriority w:val="99"/>
    <w:unhideWhenUsed/>
    <w:rsid w:val="00DC09FD"/>
    <w:pPr>
      <w:numPr>
        <w:numId w:val="15"/>
      </w:numPr>
      <w:contextualSpacing/>
    </w:pPr>
  </w:style>
  <w:style w:type="paragraph" w:styleId="ListContinue">
    <w:name w:val="List Continue"/>
    <w:basedOn w:val="Normal"/>
    <w:uiPriority w:val="99"/>
    <w:unhideWhenUsed/>
    <w:rsid w:val="00DC09FD"/>
    <w:pPr>
      <w:spacing w:after="120"/>
      <w:ind w:left="283"/>
      <w:contextualSpacing/>
    </w:pPr>
  </w:style>
  <w:style w:type="paragraph" w:styleId="ListContinue2">
    <w:name w:val="List Continue 2"/>
    <w:basedOn w:val="Normal"/>
    <w:uiPriority w:val="99"/>
    <w:unhideWhenUsed/>
    <w:rsid w:val="00DC09FD"/>
    <w:pPr>
      <w:spacing w:after="120"/>
      <w:ind w:left="566"/>
      <w:contextualSpacing/>
    </w:pPr>
  </w:style>
  <w:style w:type="paragraph" w:styleId="ListContinue3">
    <w:name w:val="List Continue 3"/>
    <w:basedOn w:val="Normal"/>
    <w:uiPriority w:val="99"/>
    <w:unhideWhenUsed/>
    <w:rsid w:val="00DC09FD"/>
    <w:pPr>
      <w:spacing w:after="120"/>
      <w:ind w:left="849"/>
      <w:contextualSpacing/>
    </w:pPr>
  </w:style>
  <w:style w:type="paragraph" w:styleId="ListContinue4">
    <w:name w:val="List Continue 4"/>
    <w:basedOn w:val="Normal"/>
    <w:uiPriority w:val="99"/>
    <w:unhideWhenUsed/>
    <w:rsid w:val="00DC09FD"/>
    <w:pPr>
      <w:spacing w:after="120"/>
      <w:ind w:left="1132"/>
      <w:contextualSpacing/>
    </w:pPr>
  </w:style>
  <w:style w:type="paragraph" w:styleId="ListContinue5">
    <w:name w:val="List Continue 5"/>
    <w:basedOn w:val="Normal"/>
    <w:uiPriority w:val="99"/>
    <w:unhideWhenUsed/>
    <w:rsid w:val="00DC09FD"/>
    <w:pPr>
      <w:spacing w:after="120"/>
      <w:ind w:left="1415"/>
      <w:contextualSpacing/>
    </w:pPr>
  </w:style>
  <w:style w:type="paragraph" w:styleId="ListNumber">
    <w:name w:val="List Number"/>
    <w:basedOn w:val="Normal"/>
    <w:uiPriority w:val="99"/>
    <w:unhideWhenUsed/>
    <w:rsid w:val="00DC09FD"/>
    <w:pPr>
      <w:numPr>
        <w:numId w:val="17"/>
      </w:numPr>
      <w:contextualSpacing/>
    </w:pPr>
  </w:style>
  <w:style w:type="paragraph" w:styleId="ListNumber2">
    <w:name w:val="List Number 2"/>
    <w:basedOn w:val="Normal"/>
    <w:uiPriority w:val="99"/>
    <w:unhideWhenUsed/>
    <w:rsid w:val="00DC09FD"/>
    <w:pPr>
      <w:numPr>
        <w:numId w:val="19"/>
      </w:numPr>
      <w:contextualSpacing/>
    </w:pPr>
  </w:style>
  <w:style w:type="paragraph" w:styleId="ListNumber3">
    <w:name w:val="List Number 3"/>
    <w:basedOn w:val="Normal"/>
    <w:uiPriority w:val="99"/>
    <w:unhideWhenUsed/>
    <w:rsid w:val="00DC09FD"/>
    <w:pPr>
      <w:numPr>
        <w:numId w:val="21"/>
      </w:numPr>
      <w:contextualSpacing/>
    </w:pPr>
  </w:style>
  <w:style w:type="paragraph" w:styleId="ListNumber4">
    <w:name w:val="List Number 4"/>
    <w:basedOn w:val="Normal"/>
    <w:uiPriority w:val="99"/>
    <w:unhideWhenUsed/>
    <w:rsid w:val="00DC09FD"/>
    <w:pPr>
      <w:numPr>
        <w:numId w:val="23"/>
      </w:numPr>
      <w:contextualSpacing/>
    </w:pPr>
  </w:style>
  <w:style w:type="paragraph" w:styleId="ListNumber5">
    <w:name w:val="List Number 5"/>
    <w:basedOn w:val="Normal"/>
    <w:uiPriority w:val="99"/>
    <w:unhideWhenUsed/>
    <w:rsid w:val="00DC09FD"/>
    <w:pPr>
      <w:numPr>
        <w:numId w:val="25"/>
      </w:numPr>
      <w:contextualSpacing/>
    </w:pPr>
  </w:style>
  <w:style w:type="paragraph" w:customStyle="1" w:styleId="LongT">
    <w:name w:val="LongT"/>
    <w:basedOn w:val="OPCParaBase"/>
    <w:rsid w:val="00DC09FD"/>
    <w:pPr>
      <w:spacing w:line="240" w:lineRule="auto"/>
    </w:pPr>
    <w:rPr>
      <w:b/>
      <w:sz w:val="32"/>
    </w:rPr>
  </w:style>
  <w:style w:type="paragraph" w:styleId="MacroText">
    <w:name w:val="macro"/>
    <w:link w:val="MacroTextChar"/>
    <w:uiPriority w:val="99"/>
    <w:unhideWhenUsed/>
    <w:rsid w:val="00DC09F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DC09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DC09FD"/>
    <w:rPr>
      <w:rFonts w:cs="Times New Roman"/>
      <w:sz w:val="24"/>
      <w:szCs w:val="24"/>
    </w:rPr>
  </w:style>
  <w:style w:type="paragraph" w:styleId="NormalIndent">
    <w:name w:val="Normal Indent"/>
    <w:basedOn w:val="Normal"/>
    <w:uiPriority w:val="99"/>
    <w:unhideWhenUsed/>
    <w:rsid w:val="00DC09FD"/>
    <w:pPr>
      <w:ind w:left="720"/>
    </w:pPr>
  </w:style>
  <w:style w:type="paragraph" w:styleId="NoteHeading">
    <w:name w:val="Note Heading"/>
    <w:basedOn w:val="Normal"/>
    <w:next w:val="Normal"/>
    <w:link w:val="NoteHeadingChar"/>
    <w:uiPriority w:val="99"/>
    <w:unhideWhenUsed/>
    <w:rsid w:val="00DC09FD"/>
    <w:pPr>
      <w:spacing w:line="240" w:lineRule="auto"/>
    </w:pPr>
  </w:style>
  <w:style w:type="paragraph" w:customStyle="1" w:styleId="notedraft">
    <w:name w:val="note(draft)"/>
    <w:aliases w:val="nd"/>
    <w:basedOn w:val="OPCParaBase"/>
    <w:rsid w:val="00DC09FD"/>
    <w:pPr>
      <w:spacing w:before="240" w:line="240" w:lineRule="auto"/>
      <w:ind w:left="284" w:hanging="284"/>
    </w:pPr>
    <w:rPr>
      <w:i/>
      <w:sz w:val="24"/>
    </w:rPr>
  </w:style>
  <w:style w:type="paragraph" w:customStyle="1" w:styleId="notepara">
    <w:name w:val="note(para)"/>
    <w:aliases w:val="na"/>
    <w:basedOn w:val="OPCParaBase"/>
    <w:rsid w:val="00DC09FD"/>
    <w:pPr>
      <w:spacing w:before="40" w:line="198" w:lineRule="exact"/>
      <w:ind w:left="2354" w:hanging="369"/>
    </w:pPr>
    <w:rPr>
      <w:sz w:val="18"/>
    </w:rPr>
  </w:style>
  <w:style w:type="paragraph" w:customStyle="1" w:styleId="noteParlAmend">
    <w:name w:val="note(ParlAmend)"/>
    <w:aliases w:val="npp"/>
    <w:basedOn w:val="OPCParaBase"/>
    <w:next w:val="ParlAmend"/>
    <w:rsid w:val="00DC09FD"/>
    <w:pPr>
      <w:spacing w:line="240" w:lineRule="auto"/>
      <w:jc w:val="right"/>
    </w:pPr>
    <w:rPr>
      <w:rFonts w:ascii="Arial" w:hAnsi="Arial"/>
      <w:b/>
      <w:i/>
    </w:rPr>
  </w:style>
  <w:style w:type="character" w:styleId="PageNumber">
    <w:name w:val="page number"/>
    <w:basedOn w:val="DefaultParagraphFont"/>
    <w:uiPriority w:val="99"/>
    <w:unhideWhenUsed/>
    <w:rsid w:val="00DC09FD"/>
  </w:style>
  <w:style w:type="paragraph" w:customStyle="1" w:styleId="Page1">
    <w:name w:val="Page1"/>
    <w:basedOn w:val="OPCParaBase"/>
    <w:rsid w:val="00DC09FD"/>
    <w:pPr>
      <w:spacing w:before="5600" w:line="240" w:lineRule="auto"/>
    </w:pPr>
    <w:rPr>
      <w:b/>
      <w:sz w:val="32"/>
    </w:rPr>
  </w:style>
  <w:style w:type="paragraph" w:customStyle="1" w:styleId="PageBreak">
    <w:name w:val="PageBreak"/>
    <w:aliases w:val="pb"/>
    <w:basedOn w:val="OPCParaBase"/>
    <w:rsid w:val="00DC09FD"/>
    <w:pPr>
      <w:spacing w:line="240" w:lineRule="auto"/>
    </w:pPr>
    <w:rPr>
      <w:sz w:val="20"/>
    </w:rPr>
  </w:style>
  <w:style w:type="paragraph" w:customStyle="1" w:styleId="paragraph">
    <w:name w:val="paragraph"/>
    <w:aliases w:val="a"/>
    <w:basedOn w:val="OPCParaBase"/>
    <w:link w:val="paragraphChar"/>
    <w:rsid w:val="00DC09FD"/>
    <w:pPr>
      <w:tabs>
        <w:tab w:val="right" w:pos="1531"/>
      </w:tabs>
      <w:spacing w:before="40" w:line="240" w:lineRule="auto"/>
      <w:ind w:left="1644" w:hanging="1644"/>
    </w:pPr>
  </w:style>
  <w:style w:type="paragraph" w:customStyle="1" w:styleId="paragraphsub">
    <w:name w:val="paragraph(sub)"/>
    <w:aliases w:val="aa"/>
    <w:basedOn w:val="OPCParaBase"/>
    <w:rsid w:val="00DC09FD"/>
    <w:pPr>
      <w:tabs>
        <w:tab w:val="right" w:pos="1985"/>
      </w:tabs>
      <w:spacing w:before="40" w:line="240" w:lineRule="auto"/>
      <w:ind w:left="2098" w:hanging="2098"/>
    </w:pPr>
  </w:style>
  <w:style w:type="paragraph" w:customStyle="1" w:styleId="paragraphsub-sub">
    <w:name w:val="paragraph(sub-sub)"/>
    <w:aliases w:val="aaa"/>
    <w:basedOn w:val="OPCParaBase"/>
    <w:rsid w:val="00DC09FD"/>
    <w:pPr>
      <w:tabs>
        <w:tab w:val="right" w:pos="2722"/>
      </w:tabs>
      <w:spacing w:before="40" w:line="240" w:lineRule="auto"/>
      <w:ind w:left="2835" w:hanging="2835"/>
    </w:pPr>
  </w:style>
  <w:style w:type="paragraph" w:customStyle="1" w:styleId="ParlAmend">
    <w:name w:val="ParlAmend"/>
    <w:aliases w:val="pp"/>
    <w:basedOn w:val="OPCParaBase"/>
    <w:rsid w:val="00DC09FD"/>
    <w:pPr>
      <w:spacing w:before="240" w:line="240" w:lineRule="atLeast"/>
      <w:ind w:hanging="567"/>
    </w:pPr>
    <w:rPr>
      <w:sz w:val="24"/>
    </w:rPr>
  </w:style>
  <w:style w:type="paragraph" w:customStyle="1" w:styleId="Penalty">
    <w:name w:val="Penalty"/>
    <w:basedOn w:val="OPCParaBase"/>
    <w:rsid w:val="00DC09FD"/>
    <w:pPr>
      <w:tabs>
        <w:tab w:val="left" w:pos="2977"/>
      </w:tabs>
      <w:spacing w:before="180" w:line="240" w:lineRule="auto"/>
      <w:ind w:left="1985" w:hanging="851"/>
    </w:pPr>
  </w:style>
  <w:style w:type="paragraph" w:styleId="PlainText">
    <w:name w:val="Plain Text"/>
    <w:basedOn w:val="Normal"/>
    <w:link w:val="PlainTextChar"/>
    <w:uiPriority w:val="99"/>
    <w:unhideWhenUsed/>
    <w:rsid w:val="00DC09FD"/>
    <w:pPr>
      <w:spacing w:line="240" w:lineRule="auto"/>
    </w:pPr>
    <w:rPr>
      <w:rFonts w:ascii="Consolas" w:hAnsi="Consolas"/>
      <w:sz w:val="21"/>
      <w:szCs w:val="21"/>
    </w:rPr>
  </w:style>
  <w:style w:type="paragraph" w:customStyle="1" w:styleId="Portfolio">
    <w:name w:val="Portfolio"/>
    <w:basedOn w:val="OPCParaBase"/>
    <w:rsid w:val="00DC09FD"/>
    <w:pPr>
      <w:spacing w:line="240" w:lineRule="auto"/>
    </w:pPr>
    <w:rPr>
      <w:i/>
      <w:sz w:val="20"/>
    </w:rPr>
  </w:style>
  <w:style w:type="paragraph" w:customStyle="1" w:styleId="Preamble">
    <w:name w:val="Preamble"/>
    <w:basedOn w:val="OPCParaBase"/>
    <w:next w:val="Normal"/>
    <w:rsid w:val="00DC09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09FD"/>
    <w:pPr>
      <w:spacing w:line="240" w:lineRule="auto"/>
    </w:pPr>
    <w:rPr>
      <w:i/>
      <w:sz w:val="20"/>
    </w:rPr>
  </w:style>
  <w:style w:type="paragraph" w:styleId="Salutation">
    <w:name w:val="Salutation"/>
    <w:basedOn w:val="Normal"/>
    <w:next w:val="Normal"/>
    <w:link w:val="SalutationChar"/>
    <w:uiPriority w:val="99"/>
    <w:unhideWhenUsed/>
    <w:rsid w:val="00DC09FD"/>
  </w:style>
  <w:style w:type="paragraph" w:customStyle="1" w:styleId="Session">
    <w:name w:val="Session"/>
    <w:basedOn w:val="OPCParaBase"/>
    <w:rsid w:val="00DC09FD"/>
    <w:pPr>
      <w:spacing w:line="240" w:lineRule="auto"/>
    </w:pPr>
    <w:rPr>
      <w:sz w:val="28"/>
    </w:rPr>
  </w:style>
  <w:style w:type="paragraph" w:customStyle="1" w:styleId="ShortT">
    <w:name w:val="ShortT"/>
    <w:basedOn w:val="OPCParaBase"/>
    <w:next w:val="Normal"/>
    <w:qFormat/>
    <w:rsid w:val="00DC09FD"/>
    <w:pPr>
      <w:spacing w:line="240" w:lineRule="auto"/>
    </w:pPr>
    <w:rPr>
      <w:b/>
      <w:sz w:val="40"/>
    </w:rPr>
  </w:style>
  <w:style w:type="paragraph" w:styleId="Signature">
    <w:name w:val="Signature"/>
    <w:basedOn w:val="Normal"/>
    <w:link w:val="SignatureChar"/>
    <w:uiPriority w:val="99"/>
    <w:unhideWhenUsed/>
    <w:rsid w:val="00DC09FD"/>
    <w:pPr>
      <w:spacing w:line="240" w:lineRule="auto"/>
      <w:ind w:left="4252"/>
    </w:pPr>
  </w:style>
  <w:style w:type="paragraph" w:customStyle="1" w:styleId="Sponsor">
    <w:name w:val="Sponsor"/>
    <w:basedOn w:val="OPCParaBase"/>
    <w:rsid w:val="00DC09FD"/>
    <w:pPr>
      <w:spacing w:line="240" w:lineRule="auto"/>
    </w:pPr>
    <w:rPr>
      <w:i/>
    </w:rPr>
  </w:style>
  <w:style w:type="character" w:styleId="Strong">
    <w:name w:val="Strong"/>
    <w:basedOn w:val="DefaultParagraphFont"/>
    <w:uiPriority w:val="22"/>
    <w:qFormat/>
    <w:rsid w:val="00DC09FD"/>
    <w:rPr>
      <w:b/>
      <w:bCs/>
    </w:rPr>
  </w:style>
  <w:style w:type="paragraph" w:customStyle="1" w:styleId="Subitem">
    <w:name w:val="Subitem"/>
    <w:aliases w:val="iss"/>
    <w:basedOn w:val="OPCParaBase"/>
    <w:rsid w:val="00DC09FD"/>
    <w:pPr>
      <w:spacing w:before="180" w:line="240" w:lineRule="auto"/>
      <w:ind w:left="709" w:hanging="709"/>
    </w:pPr>
  </w:style>
  <w:style w:type="paragraph" w:customStyle="1" w:styleId="SubitemHead">
    <w:name w:val="SubitemHead"/>
    <w:aliases w:val="issh"/>
    <w:basedOn w:val="OPCParaBase"/>
    <w:rsid w:val="00DC09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09FD"/>
    <w:pPr>
      <w:spacing w:before="40" w:line="240" w:lineRule="auto"/>
      <w:ind w:left="1134"/>
    </w:pPr>
  </w:style>
  <w:style w:type="paragraph" w:customStyle="1" w:styleId="SubsectionHead">
    <w:name w:val="SubsectionHead"/>
    <w:aliases w:val="ssh"/>
    <w:basedOn w:val="OPCParaBase"/>
    <w:next w:val="subsection"/>
    <w:rsid w:val="00DC09FD"/>
    <w:pPr>
      <w:keepNext/>
      <w:keepLines/>
      <w:spacing w:before="240" w:line="240" w:lineRule="auto"/>
      <w:ind w:left="1134"/>
    </w:pPr>
    <w:rPr>
      <w:i/>
    </w:rPr>
  </w:style>
  <w:style w:type="paragraph" w:styleId="Subtitle">
    <w:name w:val="Subtitle"/>
    <w:basedOn w:val="Normal"/>
    <w:next w:val="Normal"/>
    <w:link w:val="SubtitleChar"/>
    <w:uiPriority w:val="11"/>
    <w:qFormat/>
    <w:rsid w:val="00DC09FD"/>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DC09FD"/>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C09FD"/>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C09FD"/>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C09F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C09F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C09FD"/>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C09FD"/>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C09FD"/>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C09FD"/>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C09FD"/>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C09FD"/>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C09FD"/>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C09FD"/>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C09FD"/>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C09FD"/>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C09FD"/>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C09FD"/>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C09F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DC09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C09FD"/>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C09FD"/>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C09FD"/>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C09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C09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C09FD"/>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C09FD"/>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C09FD"/>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C09FD"/>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C09FD"/>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C09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C09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C09F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C09FD"/>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C09F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C09FD"/>
    <w:pPr>
      <w:ind w:left="220" w:hanging="220"/>
    </w:pPr>
  </w:style>
  <w:style w:type="paragraph" w:styleId="TableofFigures">
    <w:name w:val="table of figures"/>
    <w:basedOn w:val="Normal"/>
    <w:next w:val="Normal"/>
    <w:uiPriority w:val="99"/>
    <w:unhideWhenUsed/>
    <w:rsid w:val="00DC09FD"/>
  </w:style>
  <w:style w:type="table" w:styleId="TableProfessional">
    <w:name w:val="Table Professional"/>
    <w:basedOn w:val="TableNormal"/>
    <w:uiPriority w:val="99"/>
    <w:unhideWhenUsed/>
    <w:rsid w:val="00DC09F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C09FD"/>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C09FD"/>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C09F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C09FD"/>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C09FD"/>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C09FD"/>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C09FD"/>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C09FD"/>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C09FD"/>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C09FD"/>
    <w:pPr>
      <w:spacing w:before="60" w:line="240" w:lineRule="auto"/>
      <w:ind w:left="284" w:hanging="284"/>
    </w:pPr>
    <w:rPr>
      <w:sz w:val="20"/>
    </w:rPr>
  </w:style>
  <w:style w:type="paragraph" w:customStyle="1" w:styleId="Tablei">
    <w:name w:val="Table(i)"/>
    <w:aliases w:val="taa"/>
    <w:basedOn w:val="OPCParaBase"/>
    <w:rsid w:val="00DC09F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C09F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C09FD"/>
    <w:pPr>
      <w:spacing w:before="60" w:line="240" w:lineRule="atLeast"/>
    </w:pPr>
    <w:rPr>
      <w:sz w:val="20"/>
    </w:rPr>
  </w:style>
  <w:style w:type="paragraph" w:styleId="Title">
    <w:name w:val="Title"/>
    <w:basedOn w:val="Normal"/>
    <w:next w:val="Normal"/>
    <w:link w:val="TitleChar"/>
    <w:uiPriority w:val="10"/>
    <w:qFormat/>
    <w:rsid w:val="00DC09FD"/>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DC09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09FD"/>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09FD"/>
    <w:pPr>
      <w:spacing w:before="122" w:line="198" w:lineRule="exact"/>
      <w:ind w:left="1985" w:hanging="851"/>
      <w:jc w:val="right"/>
    </w:pPr>
    <w:rPr>
      <w:sz w:val="18"/>
    </w:rPr>
  </w:style>
  <w:style w:type="paragraph" w:customStyle="1" w:styleId="TLPTableBullet">
    <w:name w:val="TLPTableBullet"/>
    <w:aliases w:val="ttb"/>
    <w:basedOn w:val="OPCParaBase"/>
    <w:rsid w:val="00DC09FD"/>
    <w:pPr>
      <w:spacing w:line="240" w:lineRule="exact"/>
      <w:ind w:left="284" w:hanging="284"/>
    </w:pPr>
    <w:rPr>
      <w:sz w:val="20"/>
    </w:rPr>
  </w:style>
  <w:style w:type="paragraph" w:styleId="TOAHeading">
    <w:name w:val="toa heading"/>
    <w:basedOn w:val="Normal"/>
    <w:next w:val="Normal"/>
    <w:uiPriority w:val="99"/>
    <w:unhideWhenUsed/>
    <w:rsid w:val="00DC09FD"/>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DC09F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09F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09F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09F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C09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C09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09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09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09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09FD"/>
    <w:pPr>
      <w:keepLines/>
      <w:spacing w:before="240" w:after="120" w:line="240" w:lineRule="auto"/>
      <w:ind w:left="794"/>
    </w:pPr>
    <w:rPr>
      <w:b/>
      <w:kern w:val="28"/>
      <w:sz w:val="20"/>
    </w:rPr>
  </w:style>
  <w:style w:type="paragraph" w:customStyle="1" w:styleId="TofSectsHeading">
    <w:name w:val="TofSects(Heading)"/>
    <w:basedOn w:val="OPCParaBase"/>
    <w:rsid w:val="00DC09FD"/>
    <w:pPr>
      <w:spacing w:before="240" w:after="120" w:line="240" w:lineRule="auto"/>
    </w:pPr>
    <w:rPr>
      <w:b/>
      <w:sz w:val="24"/>
    </w:rPr>
  </w:style>
  <w:style w:type="paragraph" w:customStyle="1" w:styleId="TofSectsSection">
    <w:name w:val="TofSects(Section)"/>
    <w:basedOn w:val="OPCParaBase"/>
    <w:rsid w:val="00DC09FD"/>
    <w:pPr>
      <w:keepLines/>
      <w:spacing w:before="40" w:line="240" w:lineRule="auto"/>
      <w:ind w:left="1588" w:hanging="794"/>
    </w:pPr>
    <w:rPr>
      <w:kern w:val="28"/>
      <w:sz w:val="18"/>
    </w:rPr>
  </w:style>
  <w:style w:type="paragraph" w:customStyle="1" w:styleId="TofSectsSubdiv">
    <w:name w:val="TofSects(Subdiv)"/>
    <w:basedOn w:val="OPCParaBase"/>
    <w:rsid w:val="00DC09FD"/>
    <w:pPr>
      <w:keepLines/>
      <w:spacing w:before="80" w:line="240" w:lineRule="auto"/>
      <w:ind w:left="1588" w:hanging="794"/>
    </w:pPr>
    <w:rPr>
      <w:kern w:val="28"/>
    </w:rPr>
  </w:style>
  <w:style w:type="character" w:customStyle="1" w:styleId="paragraphChar">
    <w:name w:val="paragraph Char"/>
    <w:aliases w:val="a Char"/>
    <w:link w:val="paragraph"/>
    <w:rsid w:val="00AB056F"/>
    <w:rPr>
      <w:sz w:val="22"/>
    </w:rPr>
  </w:style>
  <w:style w:type="character" w:customStyle="1" w:styleId="subsectionChar">
    <w:name w:val="subsection Char"/>
    <w:aliases w:val="ss Char"/>
    <w:link w:val="subsection"/>
    <w:rsid w:val="00AB056F"/>
    <w:rPr>
      <w:sz w:val="22"/>
    </w:rPr>
  </w:style>
  <w:style w:type="character" w:customStyle="1" w:styleId="ItemHeadChar">
    <w:name w:val="ItemHead Char"/>
    <w:aliases w:val="ih Char"/>
    <w:link w:val="ItemHead"/>
    <w:rsid w:val="008D171D"/>
    <w:rPr>
      <w:rFonts w:ascii="Arial" w:hAnsi="Arial"/>
      <w:b/>
      <w:kern w:val="28"/>
      <w:sz w:val="24"/>
    </w:rPr>
  </w:style>
  <w:style w:type="character" w:customStyle="1" w:styleId="OPCCharBase">
    <w:name w:val="OPCCharBase"/>
    <w:uiPriority w:val="1"/>
    <w:qFormat/>
    <w:rsid w:val="00DC09FD"/>
  </w:style>
  <w:style w:type="paragraph" w:customStyle="1" w:styleId="OPCParaBase">
    <w:name w:val="OPCParaBase"/>
    <w:qFormat/>
    <w:rsid w:val="00DC09FD"/>
    <w:pPr>
      <w:spacing w:line="260" w:lineRule="atLeast"/>
    </w:pPr>
    <w:rPr>
      <w:sz w:val="22"/>
    </w:rPr>
  </w:style>
  <w:style w:type="character" w:customStyle="1" w:styleId="HeaderChar">
    <w:name w:val="Header Char"/>
    <w:basedOn w:val="DefaultParagraphFont"/>
    <w:link w:val="Header"/>
    <w:rsid w:val="00DC09FD"/>
    <w:rPr>
      <w:sz w:val="16"/>
    </w:rPr>
  </w:style>
  <w:style w:type="paragraph" w:customStyle="1" w:styleId="noteToPara">
    <w:name w:val="noteToPara"/>
    <w:aliases w:val="ntp"/>
    <w:basedOn w:val="OPCParaBase"/>
    <w:rsid w:val="00DC09FD"/>
    <w:pPr>
      <w:spacing w:before="122" w:line="198" w:lineRule="exact"/>
      <w:ind w:left="2353" w:hanging="709"/>
    </w:pPr>
    <w:rPr>
      <w:sz w:val="18"/>
    </w:rPr>
  </w:style>
  <w:style w:type="paragraph" w:customStyle="1" w:styleId="WRStyle">
    <w:name w:val="WR Style"/>
    <w:aliases w:val="WR"/>
    <w:basedOn w:val="OPCParaBase"/>
    <w:rsid w:val="00DC09FD"/>
    <w:pPr>
      <w:spacing w:before="240" w:line="240" w:lineRule="auto"/>
      <w:ind w:left="284" w:hanging="284"/>
    </w:pPr>
    <w:rPr>
      <w:b/>
      <w:i/>
      <w:kern w:val="28"/>
      <w:sz w:val="24"/>
    </w:rPr>
  </w:style>
  <w:style w:type="character" w:customStyle="1" w:styleId="FooterChar">
    <w:name w:val="Footer Char"/>
    <w:basedOn w:val="DefaultParagraphFont"/>
    <w:link w:val="Footer"/>
    <w:rsid w:val="00DC09FD"/>
    <w:rPr>
      <w:sz w:val="22"/>
      <w:szCs w:val="24"/>
    </w:rPr>
  </w:style>
  <w:style w:type="table" w:customStyle="1" w:styleId="CFlag">
    <w:name w:val="CFlag"/>
    <w:basedOn w:val="TableNormal"/>
    <w:uiPriority w:val="99"/>
    <w:rsid w:val="00DC09FD"/>
    <w:tblPr/>
  </w:style>
  <w:style w:type="paragraph" w:customStyle="1" w:styleId="SignCoverPageEnd">
    <w:name w:val="SignCoverPageEnd"/>
    <w:basedOn w:val="OPCParaBase"/>
    <w:next w:val="Normal"/>
    <w:rsid w:val="00DC09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09FD"/>
    <w:pPr>
      <w:pBdr>
        <w:top w:val="single" w:sz="4" w:space="1" w:color="auto"/>
      </w:pBdr>
      <w:spacing w:before="360"/>
      <w:ind w:right="397"/>
      <w:jc w:val="both"/>
    </w:pPr>
  </w:style>
  <w:style w:type="paragraph" w:customStyle="1" w:styleId="ENotesHeading1">
    <w:name w:val="ENotesHeading 1"/>
    <w:aliases w:val="Enh1"/>
    <w:basedOn w:val="OPCParaBase"/>
    <w:next w:val="Normal"/>
    <w:rsid w:val="00DC09FD"/>
    <w:pPr>
      <w:spacing w:before="120"/>
      <w:outlineLvl w:val="1"/>
    </w:pPr>
    <w:rPr>
      <w:b/>
      <w:sz w:val="28"/>
      <w:szCs w:val="28"/>
    </w:rPr>
  </w:style>
  <w:style w:type="paragraph" w:customStyle="1" w:styleId="ENotesHeading2">
    <w:name w:val="ENotesHeading 2"/>
    <w:aliases w:val="Enh2,ENh2"/>
    <w:basedOn w:val="OPCParaBase"/>
    <w:next w:val="Normal"/>
    <w:rsid w:val="00DC09FD"/>
    <w:pPr>
      <w:spacing w:before="120" w:after="120"/>
      <w:outlineLvl w:val="2"/>
    </w:pPr>
    <w:rPr>
      <w:b/>
      <w:sz w:val="24"/>
      <w:szCs w:val="28"/>
    </w:rPr>
  </w:style>
  <w:style w:type="paragraph" w:customStyle="1" w:styleId="CompiledActNo">
    <w:name w:val="CompiledActNo"/>
    <w:basedOn w:val="OPCParaBase"/>
    <w:next w:val="Normal"/>
    <w:rsid w:val="00DC09FD"/>
    <w:rPr>
      <w:b/>
      <w:sz w:val="24"/>
      <w:szCs w:val="24"/>
    </w:rPr>
  </w:style>
  <w:style w:type="paragraph" w:customStyle="1" w:styleId="ENotesText">
    <w:name w:val="ENotesText"/>
    <w:aliases w:val="Ent"/>
    <w:basedOn w:val="OPCParaBase"/>
    <w:next w:val="Normal"/>
    <w:rsid w:val="00DC09FD"/>
    <w:pPr>
      <w:spacing w:before="120"/>
    </w:pPr>
  </w:style>
  <w:style w:type="paragraph" w:customStyle="1" w:styleId="CompiledMadeUnder">
    <w:name w:val="CompiledMadeUnder"/>
    <w:basedOn w:val="OPCParaBase"/>
    <w:next w:val="Normal"/>
    <w:rsid w:val="00DC09FD"/>
    <w:rPr>
      <w:i/>
      <w:sz w:val="24"/>
      <w:szCs w:val="24"/>
    </w:rPr>
  </w:style>
  <w:style w:type="paragraph" w:customStyle="1" w:styleId="Paragraphsub-sub-sub">
    <w:name w:val="Paragraph(sub-sub-sub)"/>
    <w:aliases w:val="aaaa"/>
    <w:basedOn w:val="OPCParaBase"/>
    <w:rsid w:val="00DC09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C09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C09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C09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C09F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C09FD"/>
    <w:pPr>
      <w:spacing w:before="60" w:line="240" w:lineRule="auto"/>
    </w:pPr>
    <w:rPr>
      <w:rFonts w:cs="Arial"/>
      <w:sz w:val="20"/>
      <w:szCs w:val="22"/>
    </w:rPr>
  </w:style>
  <w:style w:type="paragraph" w:customStyle="1" w:styleId="ActHead10">
    <w:name w:val="ActHead 10"/>
    <w:aliases w:val="sp"/>
    <w:basedOn w:val="OPCParaBase"/>
    <w:next w:val="ActHead3"/>
    <w:rsid w:val="00DC09FD"/>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C09FD"/>
    <w:rPr>
      <w:rFonts w:ascii="Segoe UI" w:eastAsiaTheme="minorHAnsi" w:hAnsi="Segoe UI" w:cs="Segoe UI"/>
      <w:sz w:val="18"/>
      <w:szCs w:val="18"/>
      <w:lang w:eastAsia="en-US"/>
    </w:rPr>
  </w:style>
  <w:style w:type="paragraph" w:customStyle="1" w:styleId="NoteToSubpara">
    <w:name w:val="NoteToSubpara"/>
    <w:aliases w:val="nts"/>
    <w:basedOn w:val="OPCParaBase"/>
    <w:rsid w:val="00DC09FD"/>
    <w:pPr>
      <w:spacing w:before="40" w:line="198" w:lineRule="exact"/>
      <w:ind w:left="2835" w:hanging="709"/>
    </w:pPr>
    <w:rPr>
      <w:sz w:val="18"/>
    </w:rPr>
  </w:style>
  <w:style w:type="paragraph" w:customStyle="1" w:styleId="ENoteTableHeading">
    <w:name w:val="ENoteTableHeading"/>
    <w:aliases w:val="enth"/>
    <w:basedOn w:val="OPCParaBase"/>
    <w:rsid w:val="00DC09FD"/>
    <w:pPr>
      <w:keepNext/>
      <w:spacing w:before="60" w:line="240" w:lineRule="atLeast"/>
    </w:pPr>
    <w:rPr>
      <w:rFonts w:ascii="Arial" w:hAnsi="Arial"/>
      <w:b/>
      <w:sz w:val="16"/>
    </w:rPr>
  </w:style>
  <w:style w:type="paragraph" w:customStyle="1" w:styleId="ENoteTTi">
    <w:name w:val="ENoteTTi"/>
    <w:aliases w:val="entti"/>
    <w:basedOn w:val="OPCParaBase"/>
    <w:rsid w:val="00DC09FD"/>
    <w:pPr>
      <w:keepNext/>
      <w:spacing w:before="60" w:line="240" w:lineRule="atLeast"/>
      <w:ind w:left="170"/>
    </w:pPr>
    <w:rPr>
      <w:sz w:val="16"/>
    </w:rPr>
  </w:style>
  <w:style w:type="paragraph" w:customStyle="1" w:styleId="ENoteTTIndentHeading">
    <w:name w:val="ENoteTTIndentHeading"/>
    <w:aliases w:val="enTTHi"/>
    <w:basedOn w:val="OPCParaBase"/>
    <w:rsid w:val="00DC09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C09FD"/>
    <w:pPr>
      <w:spacing w:before="60" w:line="240" w:lineRule="atLeast"/>
    </w:pPr>
    <w:rPr>
      <w:sz w:val="16"/>
    </w:rPr>
  </w:style>
  <w:style w:type="paragraph" w:customStyle="1" w:styleId="MadeunderText">
    <w:name w:val="MadeunderText"/>
    <w:basedOn w:val="OPCParaBase"/>
    <w:next w:val="Normal"/>
    <w:rsid w:val="00DC09FD"/>
    <w:pPr>
      <w:spacing w:before="240"/>
    </w:pPr>
    <w:rPr>
      <w:sz w:val="24"/>
      <w:szCs w:val="24"/>
    </w:rPr>
  </w:style>
  <w:style w:type="paragraph" w:customStyle="1" w:styleId="ENotesHeading3">
    <w:name w:val="ENotesHeading 3"/>
    <w:aliases w:val="Enh3"/>
    <w:basedOn w:val="OPCParaBase"/>
    <w:next w:val="Normal"/>
    <w:rsid w:val="00DC09FD"/>
    <w:pPr>
      <w:keepNext/>
      <w:spacing w:before="120" w:line="240" w:lineRule="auto"/>
      <w:outlineLvl w:val="4"/>
    </w:pPr>
    <w:rPr>
      <w:b/>
      <w:szCs w:val="24"/>
    </w:rPr>
  </w:style>
  <w:style w:type="paragraph" w:customStyle="1" w:styleId="SubPartCASA">
    <w:name w:val="SubPart(CASA)"/>
    <w:aliases w:val="csp"/>
    <w:basedOn w:val="OPCParaBase"/>
    <w:next w:val="ActHead3"/>
    <w:rsid w:val="00DC09F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C09FD"/>
  </w:style>
  <w:style w:type="character" w:customStyle="1" w:styleId="CharSubPartNoCASA">
    <w:name w:val="CharSubPartNo(CASA)"/>
    <w:basedOn w:val="OPCCharBase"/>
    <w:uiPriority w:val="1"/>
    <w:rsid w:val="00DC09FD"/>
  </w:style>
  <w:style w:type="paragraph" w:customStyle="1" w:styleId="ENoteTTIndentHeadingSub">
    <w:name w:val="ENoteTTIndentHeadingSub"/>
    <w:aliases w:val="enTTHis"/>
    <w:basedOn w:val="OPCParaBase"/>
    <w:rsid w:val="00DC09FD"/>
    <w:pPr>
      <w:keepNext/>
      <w:spacing w:before="60" w:line="240" w:lineRule="atLeast"/>
      <w:ind w:left="340"/>
    </w:pPr>
    <w:rPr>
      <w:b/>
      <w:sz w:val="16"/>
    </w:rPr>
  </w:style>
  <w:style w:type="paragraph" w:customStyle="1" w:styleId="ENoteTTiSub">
    <w:name w:val="ENoteTTiSub"/>
    <w:aliases w:val="enttis"/>
    <w:basedOn w:val="OPCParaBase"/>
    <w:rsid w:val="00DC09FD"/>
    <w:pPr>
      <w:keepNext/>
      <w:spacing w:before="60" w:line="240" w:lineRule="atLeast"/>
      <w:ind w:left="340"/>
    </w:pPr>
    <w:rPr>
      <w:sz w:val="16"/>
    </w:rPr>
  </w:style>
  <w:style w:type="paragraph" w:customStyle="1" w:styleId="SubDivisionMigration">
    <w:name w:val="SubDivisionMigration"/>
    <w:aliases w:val="sdm"/>
    <w:basedOn w:val="OPCParaBase"/>
    <w:rsid w:val="00DC09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09FD"/>
    <w:pPr>
      <w:keepNext/>
      <w:keepLines/>
      <w:spacing w:before="240" w:line="240" w:lineRule="auto"/>
      <w:ind w:left="1134" w:hanging="1134"/>
    </w:pPr>
    <w:rPr>
      <w:b/>
      <w:sz w:val="28"/>
    </w:rPr>
  </w:style>
  <w:style w:type="paragraph" w:customStyle="1" w:styleId="FreeForm">
    <w:name w:val="FreeForm"/>
    <w:rsid w:val="00DC09FD"/>
    <w:rPr>
      <w:rFonts w:ascii="Arial" w:eastAsiaTheme="minorHAnsi" w:hAnsi="Arial" w:cstheme="minorBidi"/>
      <w:sz w:val="22"/>
      <w:lang w:eastAsia="en-US"/>
    </w:rPr>
  </w:style>
  <w:style w:type="paragraph" w:customStyle="1" w:styleId="TableHeading">
    <w:name w:val="TableHeading"/>
    <w:aliases w:val="th"/>
    <w:basedOn w:val="OPCParaBase"/>
    <w:next w:val="Tabletext"/>
    <w:rsid w:val="00DC09FD"/>
    <w:pPr>
      <w:keepNext/>
      <w:spacing w:before="60" w:line="240" w:lineRule="atLeast"/>
    </w:pPr>
    <w:rPr>
      <w:b/>
      <w:sz w:val="20"/>
    </w:rPr>
  </w:style>
  <w:style w:type="character" w:customStyle="1" w:styleId="ActHead5Char">
    <w:name w:val="ActHead 5 Char"/>
    <w:aliases w:val="s Char"/>
    <w:link w:val="ActHead5"/>
    <w:locked/>
    <w:rsid w:val="00B7197A"/>
    <w:rPr>
      <w:b/>
      <w:kern w:val="28"/>
      <w:sz w:val="24"/>
    </w:rPr>
  </w:style>
  <w:style w:type="paragraph" w:styleId="Revision">
    <w:name w:val="Revision"/>
    <w:hidden/>
    <w:uiPriority w:val="99"/>
    <w:semiHidden/>
    <w:rsid w:val="00C05060"/>
    <w:rPr>
      <w:rFonts w:eastAsiaTheme="minorHAnsi" w:cstheme="minorBidi"/>
      <w:sz w:val="22"/>
      <w:lang w:eastAsia="en-US"/>
    </w:rPr>
  </w:style>
  <w:style w:type="paragraph" w:customStyle="1" w:styleId="EnStatement">
    <w:name w:val="EnStatement"/>
    <w:basedOn w:val="Normal"/>
    <w:rsid w:val="00DC09FD"/>
    <w:pPr>
      <w:numPr>
        <w:numId w:val="35"/>
      </w:numPr>
    </w:pPr>
    <w:rPr>
      <w:rFonts w:eastAsia="Times New Roman" w:cs="Times New Roman"/>
      <w:lang w:eastAsia="en-AU"/>
    </w:rPr>
  </w:style>
  <w:style w:type="paragraph" w:customStyle="1" w:styleId="EnStatementHeading">
    <w:name w:val="EnStatementHeading"/>
    <w:basedOn w:val="Normal"/>
    <w:rsid w:val="00DC09FD"/>
    <w:rPr>
      <w:rFonts w:eastAsia="Times New Roman" w:cs="Times New Roman"/>
      <w:b/>
      <w:lang w:eastAsia="en-AU"/>
    </w:rPr>
  </w:style>
  <w:style w:type="paragraph" w:customStyle="1" w:styleId="Transitional">
    <w:name w:val="Transitional"/>
    <w:aliases w:val="tr"/>
    <w:basedOn w:val="ItemHead"/>
    <w:next w:val="Item"/>
    <w:rsid w:val="00DC09FD"/>
  </w:style>
  <w:style w:type="character" w:customStyle="1" w:styleId="DefinitionChar">
    <w:name w:val="Definition Char"/>
    <w:aliases w:val="dd Char"/>
    <w:link w:val="Definition"/>
    <w:rsid w:val="00E05FD4"/>
    <w:rPr>
      <w:sz w:val="22"/>
    </w:rPr>
  </w:style>
  <w:style w:type="character" w:customStyle="1" w:styleId="notetextChar">
    <w:name w:val="note(text) Char"/>
    <w:aliases w:val="n Char"/>
    <w:link w:val="notetext"/>
    <w:rsid w:val="00792DFE"/>
    <w:rPr>
      <w:sz w:val="18"/>
    </w:rPr>
  </w:style>
  <w:style w:type="character" w:customStyle="1" w:styleId="ItemChar">
    <w:name w:val="Item Char"/>
    <w:aliases w:val="i Char"/>
    <w:basedOn w:val="DefaultParagraphFont"/>
    <w:link w:val="Item"/>
    <w:rsid w:val="00B85BC6"/>
    <w:rPr>
      <w:sz w:val="22"/>
    </w:rPr>
  </w:style>
  <w:style w:type="character" w:customStyle="1" w:styleId="ActHead3Char">
    <w:name w:val="ActHead 3 Char"/>
    <w:aliases w:val="d Char"/>
    <w:link w:val="ActHead3"/>
    <w:rsid w:val="005300A8"/>
    <w:rPr>
      <w:b/>
      <w:kern w:val="28"/>
      <w:sz w:val="28"/>
    </w:rPr>
  </w:style>
  <w:style w:type="character" w:customStyle="1" w:styleId="Heading1Char">
    <w:name w:val="Heading 1 Char"/>
    <w:basedOn w:val="DefaultParagraphFont"/>
    <w:link w:val="Heading1"/>
    <w:uiPriority w:val="9"/>
    <w:rsid w:val="00DC09FD"/>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09F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09F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09FD"/>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DC09FD"/>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DC09FD"/>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DC09FD"/>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DC09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DC09FD"/>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DC09FD"/>
  </w:style>
  <w:style w:type="character" w:customStyle="1" w:styleId="BodyTextChar">
    <w:name w:val="Body Text Char"/>
    <w:basedOn w:val="DefaultParagraphFont"/>
    <w:link w:val="BodyText"/>
    <w:uiPriority w:val="99"/>
    <w:rsid w:val="00DC09FD"/>
    <w:rPr>
      <w:rFonts w:eastAsiaTheme="minorHAnsi" w:cstheme="minorBidi"/>
      <w:sz w:val="22"/>
      <w:lang w:eastAsia="en-US"/>
    </w:rPr>
  </w:style>
  <w:style w:type="character" w:customStyle="1" w:styleId="BodyText2Char">
    <w:name w:val="Body Text 2 Char"/>
    <w:basedOn w:val="DefaultParagraphFont"/>
    <w:link w:val="BodyText2"/>
    <w:uiPriority w:val="99"/>
    <w:rsid w:val="00DC09FD"/>
    <w:rPr>
      <w:rFonts w:eastAsiaTheme="minorHAnsi" w:cstheme="minorBidi"/>
      <w:sz w:val="22"/>
      <w:lang w:eastAsia="en-US"/>
    </w:rPr>
  </w:style>
  <w:style w:type="character" w:customStyle="1" w:styleId="BodyText3Char">
    <w:name w:val="Body Text 3 Char"/>
    <w:basedOn w:val="DefaultParagraphFont"/>
    <w:link w:val="BodyText3"/>
    <w:uiPriority w:val="99"/>
    <w:rsid w:val="00DC09FD"/>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DC09FD"/>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DC09FD"/>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DC09FD"/>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DC09FD"/>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DC09FD"/>
    <w:rPr>
      <w:rFonts w:eastAsiaTheme="minorHAnsi" w:cstheme="minorBidi"/>
      <w:sz w:val="16"/>
      <w:szCs w:val="16"/>
      <w:lang w:eastAsia="en-US"/>
    </w:rPr>
  </w:style>
  <w:style w:type="character" w:styleId="BookTitle">
    <w:name w:val="Book Title"/>
    <w:basedOn w:val="DefaultParagraphFont"/>
    <w:uiPriority w:val="33"/>
    <w:qFormat/>
    <w:rsid w:val="00DC09FD"/>
    <w:rPr>
      <w:b/>
      <w:bCs/>
      <w:i/>
      <w:iCs/>
      <w:spacing w:val="5"/>
    </w:rPr>
  </w:style>
  <w:style w:type="character" w:customStyle="1" w:styleId="ClosingChar">
    <w:name w:val="Closing Char"/>
    <w:basedOn w:val="DefaultParagraphFont"/>
    <w:link w:val="Closing"/>
    <w:uiPriority w:val="99"/>
    <w:rsid w:val="00DC09FD"/>
    <w:rPr>
      <w:rFonts w:eastAsiaTheme="minorHAnsi" w:cstheme="minorBidi"/>
      <w:sz w:val="22"/>
      <w:lang w:eastAsia="en-US"/>
    </w:rPr>
  </w:style>
  <w:style w:type="table" w:styleId="ColorfulGrid">
    <w:name w:val="Colorful Grid"/>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C09F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C09F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C09F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DC09FD"/>
    <w:rPr>
      <w:rFonts w:eastAsiaTheme="minorHAnsi" w:cstheme="minorBidi"/>
      <w:lang w:eastAsia="en-US"/>
    </w:rPr>
  </w:style>
  <w:style w:type="character" w:customStyle="1" w:styleId="CommentSubjectChar">
    <w:name w:val="Comment Subject Char"/>
    <w:basedOn w:val="CommentTextChar"/>
    <w:link w:val="CommentSubject"/>
    <w:uiPriority w:val="99"/>
    <w:rsid w:val="00DC09FD"/>
    <w:rPr>
      <w:rFonts w:eastAsiaTheme="minorHAnsi" w:cstheme="minorBidi"/>
      <w:b/>
      <w:bCs/>
      <w:lang w:eastAsia="en-US"/>
    </w:rPr>
  </w:style>
  <w:style w:type="table" w:styleId="DarkList">
    <w:name w:val="Dark List"/>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C09F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DC09FD"/>
    <w:rPr>
      <w:rFonts w:eastAsiaTheme="minorHAnsi" w:cstheme="minorBidi"/>
      <w:sz w:val="22"/>
      <w:lang w:eastAsia="en-US"/>
    </w:rPr>
  </w:style>
  <w:style w:type="character" w:customStyle="1" w:styleId="DocumentMapChar">
    <w:name w:val="Document Map Char"/>
    <w:basedOn w:val="DefaultParagraphFont"/>
    <w:link w:val="DocumentMap"/>
    <w:uiPriority w:val="99"/>
    <w:rsid w:val="00DC09FD"/>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DC09FD"/>
    <w:rPr>
      <w:rFonts w:eastAsiaTheme="minorHAnsi" w:cstheme="minorBidi"/>
      <w:sz w:val="22"/>
      <w:lang w:eastAsia="en-US"/>
    </w:rPr>
  </w:style>
  <w:style w:type="character" w:customStyle="1" w:styleId="EndnoteTextChar">
    <w:name w:val="Endnote Text Char"/>
    <w:basedOn w:val="DefaultParagraphFont"/>
    <w:link w:val="EndnoteText"/>
    <w:uiPriority w:val="99"/>
    <w:rsid w:val="00DC09FD"/>
    <w:rPr>
      <w:rFonts w:eastAsiaTheme="minorHAnsi" w:cstheme="minorBidi"/>
      <w:lang w:eastAsia="en-US"/>
    </w:rPr>
  </w:style>
  <w:style w:type="character" w:customStyle="1" w:styleId="FootnoteTextChar">
    <w:name w:val="Footnote Text Char"/>
    <w:basedOn w:val="DefaultParagraphFont"/>
    <w:link w:val="FootnoteText"/>
    <w:uiPriority w:val="99"/>
    <w:rsid w:val="00DC09FD"/>
    <w:rPr>
      <w:rFonts w:eastAsiaTheme="minorHAnsi" w:cstheme="minorBidi"/>
      <w:lang w:eastAsia="en-US"/>
    </w:rPr>
  </w:style>
  <w:style w:type="table" w:styleId="GridTable1Light">
    <w:name w:val="Grid Table 1 Light"/>
    <w:basedOn w:val="TableNormal"/>
    <w:uiPriority w:val="46"/>
    <w:rsid w:val="00DC09F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09F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09F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09F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09F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09F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09F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09F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09F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C09F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C09F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C09F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C09F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C09F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C09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09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C09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C09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C09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C09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C09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C09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09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C09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C09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C09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C09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C09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C09F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C09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09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C09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C09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C09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C09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C09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C09F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09F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C09F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C09F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C09F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C09F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C09F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C09FD"/>
    <w:rPr>
      <w:color w:val="2B579A"/>
      <w:shd w:val="clear" w:color="auto" w:fill="E1DFDD"/>
    </w:rPr>
  </w:style>
  <w:style w:type="character" w:customStyle="1" w:styleId="HTMLAddressChar">
    <w:name w:val="HTML Address Char"/>
    <w:basedOn w:val="DefaultParagraphFont"/>
    <w:link w:val="HTMLAddress"/>
    <w:uiPriority w:val="99"/>
    <w:rsid w:val="00DC09FD"/>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DC09FD"/>
    <w:rPr>
      <w:rFonts w:ascii="Consolas" w:eastAsiaTheme="minorHAnsi" w:hAnsi="Consolas" w:cstheme="minorBidi"/>
      <w:lang w:eastAsia="en-US"/>
    </w:rPr>
  </w:style>
  <w:style w:type="character" w:styleId="IntenseEmphasis">
    <w:name w:val="Intense Emphasis"/>
    <w:basedOn w:val="DefaultParagraphFont"/>
    <w:uiPriority w:val="21"/>
    <w:qFormat/>
    <w:rsid w:val="00DC09FD"/>
    <w:rPr>
      <w:i/>
      <w:iCs/>
      <w:color w:val="4F81BD" w:themeColor="accent1"/>
    </w:rPr>
  </w:style>
  <w:style w:type="paragraph" w:styleId="IntenseQuote">
    <w:name w:val="Intense Quote"/>
    <w:basedOn w:val="Normal"/>
    <w:next w:val="Normal"/>
    <w:link w:val="IntenseQuoteChar"/>
    <w:uiPriority w:val="30"/>
    <w:qFormat/>
    <w:rsid w:val="00DC09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C09F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DC09FD"/>
    <w:rPr>
      <w:b/>
      <w:bCs/>
      <w:smallCaps/>
      <w:color w:val="4F81BD" w:themeColor="accent1"/>
      <w:spacing w:val="5"/>
    </w:rPr>
  </w:style>
  <w:style w:type="table" w:styleId="LightGrid">
    <w:name w:val="Light Grid"/>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C09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C09F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C09F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09F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C09F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C09F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C09F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C09F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C09F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C09FD"/>
    <w:pPr>
      <w:ind w:left="720"/>
      <w:contextualSpacing/>
    </w:pPr>
  </w:style>
  <w:style w:type="table" w:styleId="ListTable1Light">
    <w:name w:val="List Table 1 Light"/>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C09F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C09F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09F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C09F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C09F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C09F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C09F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C09F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C09F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09F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C09F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C09F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C09F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C09F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C09F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C09F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09F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C09F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C09F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C09F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C09F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C09F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09F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09F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09F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C09F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C09F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C09F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C09F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C09F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C09F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09F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09F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09F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09F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09F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09F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DC09FD"/>
    <w:rPr>
      <w:rFonts w:ascii="Consolas" w:eastAsiaTheme="minorHAnsi" w:hAnsi="Consolas" w:cstheme="minorBidi"/>
      <w:lang w:eastAsia="en-US"/>
    </w:rPr>
  </w:style>
  <w:style w:type="table" w:styleId="MediumGrid1">
    <w:name w:val="Medium Grid 1"/>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C09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C09F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C09F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09F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09F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09F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09FD"/>
    <w:rPr>
      <w:color w:val="2B579A"/>
      <w:shd w:val="clear" w:color="auto" w:fill="E1DFDD"/>
    </w:rPr>
  </w:style>
  <w:style w:type="character" w:customStyle="1" w:styleId="MessageHeaderChar">
    <w:name w:val="Message Header Char"/>
    <w:basedOn w:val="DefaultParagraphFont"/>
    <w:link w:val="MessageHeader"/>
    <w:uiPriority w:val="99"/>
    <w:rsid w:val="00DC09F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C09FD"/>
    <w:rPr>
      <w:rFonts w:eastAsiaTheme="minorHAnsi" w:cstheme="minorBidi"/>
      <w:sz w:val="22"/>
      <w:lang w:eastAsia="en-US"/>
    </w:rPr>
  </w:style>
  <w:style w:type="character" w:customStyle="1" w:styleId="NoteHeadingChar">
    <w:name w:val="Note Heading Char"/>
    <w:basedOn w:val="DefaultParagraphFont"/>
    <w:link w:val="NoteHeading"/>
    <w:uiPriority w:val="99"/>
    <w:rsid w:val="00DC09FD"/>
    <w:rPr>
      <w:rFonts w:eastAsiaTheme="minorHAnsi" w:cstheme="minorBidi"/>
      <w:sz w:val="22"/>
      <w:lang w:eastAsia="en-US"/>
    </w:rPr>
  </w:style>
  <w:style w:type="character" w:styleId="PlaceholderText">
    <w:name w:val="Placeholder Text"/>
    <w:basedOn w:val="DefaultParagraphFont"/>
    <w:uiPriority w:val="99"/>
    <w:semiHidden/>
    <w:rsid w:val="00DC09FD"/>
    <w:rPr>
      <w:color w:val="808080"/>
    </w:rPr>
  </w:style>
  <w:style w:type="table" w:styleId="PlainTable1">
    <w:name w:val="Plain Table 1"/>
    <w:basedOn w:val="TableNormal"/>
    <w:uiPriority w:val="41"/>
    <w:rsid w:val="00DC09F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09F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09F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09F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09F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DC09FD"/>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DC09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09FD"/>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DC09FD"/>
    <w:rPr>
      <w:rFonts w:eastAsiaTheme="minorHAnsi" w:cstheme="minorBidi"/>
      <w:sz w:val="22"/>
      <w:lang w:eastAsia="en-US"/>
    </w:rPr>
  </w:style>
  <w:style w:type="character" w:customStyle="1" w:styleId="SignatureChar">
    <w:name w:val="Signature Char"/>
    <w:basedOn w:val="DefaultParagraphFont"/>
    <w:link w:val="Signature"/>
    <w:uiPriority w:val="99"/>
    <w:rsid w:val="00DC09FD"/>
    <w:rPr>
      <w:rFonts w:eastAsiaTheme="minorHAnsi" w:cstheme="minorBidi"/>
      <w:sz w:val="22"/>
      <w:lang w:eastAsia="en-US"/>
    </w:rPr>
  </w:style>
  <w:style w:type="character" w:styleId="SmartHyperlink">
    <w:name w:val="Smart Hyperlink"/>
    <w:basedOn w:val="DefaultParagraphFont"/>
    <w:uiPriority w:val="99"/>
    <w:semiHidden/>
    <w:unhideWhenUsed/>
    <w:rsid w:val="00DC09FD"/>
    <w:rPr>
      <w:u w:val="dotted"/>
    </w:rPr>
  </w:style>
  <w:style w:type="character" w:customStyle="1" w:styleId="SubtitleChar">
    <w:name w:val="Subtitle Char"/>
    <w:basedOn w:val="DefaultParagraphFont"/>
    <w:link w:val="Subtitle"/>
    <w:uiPriority w:val="11"/>
    <w:rsid w:val="00DC09F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DC09FD"/>
    <w:rPr>
      <w:i/>
      <w:iCs/>
      <w:color w:val="404040" w:themeColor="text1" w:themeTint="BF"/>
    </w:rPr>
  </w:style>
  <w:style w:type="character" w:styleId="SubtleReference">
    <w:name w:val="Subtle Reference"/>
    <w:basedOn w:val="DefaultParagraphFont"/>
    <w:uiPriority w:val="31"/>
    <w:qFormat/>
    <w:rsid w:val="00DC09FD"/>
    <w:rPr>
      <w:smallCaps/>
      <w:color w:val="5A5A5A" w:themeColor="text1" w:themeTint="A5"/>
    </w:rPr>
  </w:style>
  <w:style w:type="table" w:styleId="TableGridLight">
    <w:name w:val="Grid Table Light"/>
    <w:basedOn w:val="TableNormal"/>
    <w:uiPriority w:val="40"/>
    <w:rsid w:val="00DC09F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DC09FD"/>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DC09FD"/>
    <w:pPr>
      <w:numPr>
        <w:numId w:val="0"/>
      </w:numPr>
      <w:outlineLvl w:val="9"/>
    </w:pPr>
  </w:style>
  <w:style w:type="character" w:styleId="UnresolvedMention">
    <w:name w:val="Unresolved Mention"/>
    <w:basedOn w:val="DefaultParagraphFont"/>
    <w:uiPriority w:val="99"/>
    <w:semiHidden/>
    <w:unhideWhenUsed/>
    <w:rsid w:val="00DC09FD"/>
    <w:rPr>
      <w:color w:val="605E5C"/>
      <w:shd w:val="clear" w:color="auto" w:fill="E1DFDD"/>
    </w:rPr>
  </w:style>
  <w:style w:type="paragraph" w:customStyle="1" w:styleId="SOText2">
    <w:name w:val="SO Text2"/>
    <w:aliases w:val="sot2"/>
    <w:basedOn w:val="Normal"/>
    <w:next w:val="SOText"/>
    <w:link w:val="SOText2Char"/>
    <w:rsid w:val="00DC09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C09FD"/>
    <w:rPr>
      <w:rFonts w:eastAsiaTheme="minorHAnsi" w:cstheme="minorBidi"/>
      <w:sz w:val="22"/>
      <w:lang w:eastAsia="en-US"/>
    </w:rPr>
  </w:style>
  <w:style w:type="paragraph" w:customStyle="1" w:styleId="ETAsubitem">
    <w:name w:val="ETA(subitem)"/>
    <w:basedOn w:val="OPCParaBase"/>
    <w:rsid w:val="00DC09FD"/>
    <w:pPr>
      <w:tabs>
        <w:tab w:val="right" w:pos="340"/>
      </w:tabs>
      <w:spacing w:before="60" w:line="240" w:lineRule="auto"/>
      <w:ind w:left="454" w:hanging="454"/>
    </w:pPr>
    <w:rPr>
      <w:sz w:val="20"/>
    </w:rPr>
  </w:style>
  <w:style w:type="paragraph" w:customStyle="1" w:styleId="ETApara">
    <w:name w:val="ETA(para)"/>
    <w:basedOn w:val="OPCParaBase"/>
    <w:rsid w:val="00DC09FD"/>
    <w:pPr>
      <w:tabs>
        <w:tab w:val="right" w:pos="754"/>
      </w:tabs>
      <w:spacing w:before="60" w:line="240" w:lineRule="auto"/>
      <w:ind w:left="828" w:hanging="828"/>
    </w:pPr>
    <w:rPr>
      <w:sz w:val="20"/>
    </w:rPr>
  </w:style>
  <w:style w:type="paragraph" w:customStyle="1" w:styleId="ETAsubpara">
    <w:name w:val="ETA(subpara)"/>
    <w:basedOn w:val="OPCParaBase"/>
    <w:rsid w:val="00DC09FD"/>
    <w:pPr>
      <w:tabs>
        <w:tab w:val="right" w:pos="1083"/>
      </w:tabs>
      <w:spacing w:before="60" w:line="240" w:lineRule="auto"/>
      <w:ind w:left="1191" w:hanging="1191"/>
    </w:pPr>
    <w:rPr>
      <w:sz w:val="20"/>
    </w:rPr>
  </w:style>
  <w:style w:type="paragraph" w:customStyle="1" w:styleId="ETAsub-subpara">
    <w:name w:val="ETA(sub-subpara)"/>
    <w:basedOn w:val="OPCParaBase"/>
    <w:rsid w:val="00DC09F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C09FD"/>
    <w:rPr>
      <w:b/>
      <w:sz w:val="28"/>
      <w:szCs w:val="28"/>
    </w:rPr>
  </w:style>
  <w:style w:type="paragraph" w:customStyle="1" w:styleId="NotesHeading2">
    <w:name w:val="NotesHeading 2"/>
    <w:basedOn w:val="OPCParaBase"/>
    <w:next w:val="Normal"/>
    <w:rsid w:val="00DC09F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91DD-2536-4B55-89DB-62CD244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92</Pages>
  <Words>20558</Words>
  <Characters>104335</Characters>
  <Application>Microsoft Office Word</Application>
  <DocSecurity>0</DocSecurity>
  <PresentationFormat/>
  <Lines>3125</Lines>
  <Paragraphs>1459</Paragraphs>
  <ScaleCrop>false</ScaleCrop>
  <HeadingPairs>
    <vt:vector size="2" baseType="variant">
      <vt:variant>
        <vt:lpstr>Title</vt:lpstr>
      </vt:variant>
      <vt:variant>
        <vt:i4>1</vt:i4>
      </vt:variant>
    </vt:vector>
  </HeadingPairs>
  <TitlesOfParts>
    <vt:vector size="1" baseType="lpstr">
      <vt:lpstr>Inspector-General of Intelligence and Security Act 1986</vt:lpstr>
    </vt:vector>
  </TitlesOfParts>
  <Manager/>
  <Company/>
  <LinksUpToDate>false</LinksUpToDate>
  <CharactersWithSpaces>124076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Inspector-General of Intelligence and Security Act 1986</dc:title>
  <dc:subject/>
  <dc:creator/>
  <cp:keywords/>
  <dc:description/>
  <cp:lastModifiedBy/>
  <cp:revision>1</cp:revision>
  <cp:lastPrinted>2014-01-15T01:25:00Z</cp:lastPrinted>
  <dcterms:created xsi:type="dcterms:W3CDTF">2025-02-19T03:36:00Z</dcterms:created>
  <dcterms:modified xsi:type="dcterms:W3CDTF">2025-02-19T03:36:00Z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Inspector-General of Intelligence and Security Act 1986</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44</vt:lpwstr>
  </property>
  <property fmtid="{D5CDD505-2E9C-101B-9397-08002B2CF9AE}" pid="13" name="StartDate">
    <vt:lpwstr>15 February 2025</vt:lpwstr>
  </property>
  <property fmtid="{D5CDD505-2E9C-101B-9397-08002B2CF9AE}" pid="14" name="PreparedDate">
    <vt:filetime>2016-03-09T14:00:00Z</vt:filetime>
  </property>
  <property fmtid="{D5CDD505-2E9C-101B-9397-08002B2CF9AE}" pid="15" name="RegisteredDate">
    <vt:lpwstr>21 December 2023</vt:lpwstr>
  </property>
  <property fmtid="{D5CDD505-2E9C-101B-9397-08002B2CF9AE}" pid="16" name="IncludesUpTo">
    <vt:lpwstr>Act No. 7, 2025</vt:lpwstr>
  </property>
</Properties>
</file>