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49339" w14:textId="113DC0C7" w:rsidR="00F90E1C" w:rsidRPr="00B779EA" w:rsidRDefault="00C519BB" w:rsidP="001D4D8D">
      <w:pPr>
        <w:ind w:firstLine="0"/>
        <w:jc w:val="center"/>
      </w:pPr>
      <w:r>
        <w:pict w14:anchorId="2D416502">
          <v:shape id="_x0000_i1025" style="width:107.7pt;height:79.5pt" coordsize="21600,21600" o:spt="100" adj="0,,0" path="" stroked="f">
            <v:stroke joinstyle="miter"/>
            <v:imagedata r:id="rId7" o:title=""/>
            <v:formulas/>
            <v:path o:connecttype="segments"/>
          </v:shape>
        </w:pict>
      </w:r>
    </w:p>
    <w:p w14:paraId="0E40C328" w14:textId="77777777" w:rsidR="00F90E1C" w:rsidRPr="00B779EA" w:rsidRDefault="00EF2114" w:rsidP="001D4D8D">
      <w:pPr>
        <w:pStyle w:val="Title"/>
      </w:pPr>
      <w:r w:rsidRPr="00B779EA">
        <w:t>International Development Association (Special Contribution) Act 1985</w:t>
      </w:r>
    </w:p>
    <w:p w14:paraId="658B9A04" w14:textId="77777777" w:rsidR="00F90E1C" w:rsidRDefault="00EF2114" w:rsidP="001D4D8D">
      <w:pPr>
        <w:pStyle w:val="Subtitle"/>
      </w:pPr>
      <w:r w:rsidRPr="00B779EA">
        <w:t>No. 11 of 1985</w:t>
      </w:r>
    </w:p>
    <w:p w14:paraId="37A0660B" w14:textId="77777777" w:rsidR="001D4D8D" w:rsidRDefault="001D4D8D" w:rsidP="001D4D8D"/>
    <w:p w14:paraId="1F777EA1" w14:textId="77777777" w:rsidR="001D4D8D" w:rsidRDefault="001D4D8D" w:rsidP="001D4D8D">
      <w:pPr>
        <w:pBdr>
          <w:bottom w:val="thickThinSmallGap" w:sz="24" w:space="1" w:color="auto"/>
        </w:pBdr>
      </w:pPr>
    </w:p>
    <w:p w14:paraId="464196AB" w14:textId="77777777" w:rsidR="001D4D8D" w:rsidRDefault="001D4D8D" w:rsidP="001D4D8D"/>
    <w:p w14:paraId="5D3DF017" w14:textId="77777777" w:rsidR="001D4D8D" w:rsidRPr="001D4D8D" w:rsidRDefault="001D4D8D" w:rsidP="001D4D8D"/>
    <w:p w14:paraId="2C30979F" w14:textId="77777777" w:rsidR="00F90E1C" w:rsidRPr="00B779EA" w:rsidRDefault="00EF2114" w:rsidP="001D4D8D">
      <w:pPr>
        <w:pStyle w:val="intro"/>
      </w:pPr>
      <w:r w:rsidRPr="00B779EA">
        <w:t>An Act relating to the making by Australia of a special contribution to the International Development Association</w:t>
      </w:r>
    </w:p>
    <w:p w14:paraId="5F356C80" w14:textId="77777777" w:rsidR="00F90E1C" w:rsidRPr="001D4D8D" w:rsidRDefault="00EF2114" w:rsidP="001D4D8D">
      <w:pPr>
        <w:pStyle w:val="introright"/>
      </w:pPr>
      <w:r w:rsidRPr="001D4D8D">
        <w:rPr>
          <w:i w:val="0"/>
        </w:rPr>
        <w:t>[</w:t>
      </w:r>
      <w:r w:rsidRPr="001D4D8D">
        <w:t>Assented to 5 April 1985</w:t>
      </w:r>
      <w:r w:rsidRPr="001D4D8D">
        <w:rPr>
          <w:i w:val="0"/>
        </w:rPr>
        <w:t>]</w:t>
      </w:r>
    </w:p>
    <w:p w14:paraId="1F905E1E" w14:textId="77777777" w:rsidR="00F90E1C" w:rsidRPr="00B779EA" w:rsidRDefault="00B779EA" w:rsidP="001D4D8D">
      <w:pPr>
        <w:pStyle w:val="intro1"/>
      </w:pPr>
      <w:r w:rsidRPr="00B779EA">
        <w:t>BE IT ENACTED by the Queen, and the Senate and the House of Representatives of the Commonwealth of Australia, as follows:</w:t>
      </w:r>
    </w:p>
    <w:p w14:paraId="007762CB" w14:textId="77777777" w:rsidR="00F90E1C" w:rsidRPr="00B779EA" w:rsidRDefault="00EF2114" w:rsidP="001D4D8D">
      <w:pPr>
        <w:pStyle w:val="heading"/>
      </w:pPr>
      <w:r w:rsidRPr="00B779EA">
        <w:t>Short title</w:t>
      </w:r>
    </w:p>
    <w:p w14:paraId="7F15BA91" w14:textId="77777777" w:rsidR="00F90E1C" w:rsidRPr="00B779EA" w:rsidRDefault="00EF2114" w:rsidP="000C03F8">
      <w:r w:rsidRPr="00B779EA">
        <w:rPr>
          <w:b/>
        </w:rPr>
        <w:t>1.</w:t>
      </w:r>
      <w:r w:rsidR="00B779EA" w:rsidRPr="00B779EA">
        <w:t xml:space="preserve"> This Act may be cited as the </w:t>
      </w:r>
      <w:r w:rsidRPr="00B779EA">
        <w:rPr>
          <w:i/>
        </w:rPr>
        <w:t xml:space="preserve">International Development Association (Special Contribution) Act </w:t>
      </w:r>
      <w:r w:rsidRPr="001D4D8D">
        <w:rPr>
          <w:i/>
        </w:rPr>
        <w:t>1985.</w:t>
      </w:r>
    </w:p>
    <w:p w14:paraId="7FA34F0C" w14:textId="77777777" w:rsidR="00F90E1C" w:rsidRPr="00B779EA" w:rsidRDefault="00EF2114" w:rsidP="001D4D8D">
      <w:pPr>
        <w:pStyle w:val="heading"/>
      </w:pPr>
      <w:r w:rsidRPr="00B779EA">
        <w:t>Commencement</w:t>
      </w:r>
    </w:p>
    <w:p w14:paraId="371C8D33" w14:textId="77777777" w:rsidR="00F90E1C" w:rsidRPr="00B779EA" w:rsidRDefault="00EF2114" w:rsidP="000C03F8">
      <w:r w:rsidRPr="00B779EA">
        <w:rPr>
          <w:b/>
        </w:rPr>
        <w:t>2.</w:t>
      </w:r>
      <w:r w:rsidR="00B779EA" w:rsidRPr="00B779EA">
        <w:t xml:space="preserve"> This Act shall come into operation on the day on which it receives the Royal Assent.</w:t>
      </w:r>
    </w:p>
    <w:p w14:paraId="5D61B185" w14:textId="77777777" w:rsidR="00F90E1C" w:rsidRPr="00B779EA" w:rsidRDefault="00EF2114" w:rsidP="001D4D8D">
      <w:pPr>
        <w:pStyle w:val="heading"/>
      </w:pPr>
      <w:r w:rsidRPr="00B779EA">
        <w:t>Interpretation</w:t>
      </w:r>
    </w:p>
    <w:p w14:paraId="07E42CE9" w14:textId="77777777" w:rsidR="00F90E1C" w:rsidRPr="00B779EA" w:rsidRDefault="00EF2114" w:rsidP="000C03F8">
      <w:r w:rsidRPr="00B779EA">
        <w:rPr>
          <w:b/>
        </w:rPr>
        <w:t>3.</w:t>
      </w:r>
      <w:r w:rsidR="00B779EA" w:rsidRPr="00B779EA">
        <w:t xml:space="preserve"> In this Act, </w:t>
      </w:r>
      <w:r w:rsidR="00D66841" w:rsidRPr="00B779EA">
        <w:t>“</w:t>
      </w:r>
      <w:r w:rsidR="00B779EA" w:rsidRPr="00B779EA">
        <w:t>the Association</w:t>
      </w:r>
      <w:r w:rsidR="00D66841" w:rsidRPr="00B779EA">
        <w:t>”</w:t>
      </w:r>
      <w:r w:rsidR="00B779EA" w:rsidRPr="00B779EA">
        <w:t xml:space="preserve"> means the International Development Association established by the Articles of Agreement of the International Development Association, a copy of which is set out in the Schedule to the </w:t>
      </w:r>
      <w:r w:rsidRPr="00B779EA">
        <w:rPr>
          <w:i/>
        </w:rPr>
        <w:t xml:space="preserve">International Development Association Act </w:t>
      </w:r>
      <w:r w:rsidRPr="001D4D8D">
        <w:rPr>
          <w:i/>
        </w:rPr>
        <w:t>1960.</w:t>
      </w:r>
    </w:p>
    <w:p w14:paraId="579BA835" w14:textId="77777777" w:rsidR="00D66841" w:rsidRPr="00B779EA" w:rsidRDefault="00D66841" w:rsidP="000C03F8">
      <w:r w:rsidRPr="00B779EA">
        <w:br w:type="page"/>
      </w:r>
    </w:p>
    <w:p w14:paraId="0990D0A0" w14:textId="77777777" w:rsidR="00F90E1C" w:rsidRPr="00B779EA" w:rsidRDefault="00EF2114" w:rsidP="001D4D8D">
      <w:pPr>
        <w:pStyle w:val="heading"/>
      </w:pPr>
      <w:r w:rsidRPr="00B779EA">
        <w:lastRenderedPageBreak/>
        <w:t>Approval of making of special contribution</w:t>
      </w:r>
    </w:p>
    <w:p w14:paraId="13A035A9" w14:textId="77777777" w:rsidR="00F90E1C" w:rsidRPr="00B779EA" w:rsidRDefault="00EF2114" w:rsidP="000C03F8">
      <w:r w:rsidRPr="00B779EA">
        <w:rPr>
          <w:b/>
        </w:rPr>
        <w:t>4.</w:t>
      </w:r>
      <w:r w:rsidR="00B779EA" w:rsidRPr="00B779EA">
        <w:t xml:space="preserve"> The making by Australia of a special contribution to the Association of an amount not exceeding $60,000,000 is approved.</w:t>
      </w:r>
    </w:p>
    <w:p w14:paraId="04375C54" w14:textId="77777777" w:rsidR="00F90E1C" w:rsidRPr="00B779EA" w:rsidRDefault="00EF2114" w:rsidP="001D4D8D">
      <w:pPr>
        <w:pStyle w:val="heading"/>
      </w:pPr>
      <w:r w:rsidRPr="00B779EA">
        <w:t>Issue of promissory notes</w:t>
      </w:r>
    </w:p>
    <w:p w14:paraId="5ADDC460" w14:textId="77777777" w:rsidR="00F90E1C" w:rsidRPr="00B779EA" w:rsidRDefault="00EF2114" w:rsidP="000C03F8">
      <w:r w:rsidRPr="00B779EA">
        <w:rPr>
          <w:b/>
        </w:rPr>
        <w:t>5.</w:t>
      </w:r>
      <w:r w:rsidR="00B779EA" w:rsidRPr="00B779EA">
        <w:t xml:space="preserve"> </w:t>
      </w:r>
      <w:r w:rsidRPr="00B779EA">
        <w:rPr>
          <w:b/>
        </w:rPr>
        <w:t xml:space="preserve">(1) </w:t>
      </w:r>
      <w:r w:rsidR="00B779EA" w:rsidRPr="00B779EA">
        <w:t xml:space="preserve">For the purpose of the payment of the special contribution referred to in section </w:t>
      </w:r>
      <w:r w:rsidRPr="001D4D8D">
        <w:t>4,</w:t>
      </w:r>
      <w:r w:rsidRPr="00B779EA">
        <w:rPr>
          <w:b/>
        </w:rPr>
        <w:t xml:space="preserve"> </w:t>
      </w:r>
      <w:r w:rsidR="00B779EA" w:rsidRPr="00B779EA">
        <w:t>the Treasurer may, on behalf of Australia, make promissory notes and issue them to the Association.</w:t>
      </w:r>
    </w:p>
    <w:p w14:paraId="08C38A1E" w14:textId="77777777" w:rsidR="00F90E1C" w:rsidRPr="00B779EA" w:rsidRDefault="00EF2114" w:rsidP="000C03F8">
      <w:r w:rsidRPr="00B779EA">
        <w:rPr>
          <w:b/>
        </w:rPr>
        <w:t>(2)</w:t>
      </w:r>
      <w:r w:rsidR="00B779EA" w:rsidRPr="00B779EA">
        <w:t xml:space="preserve"> A promissory note made under sub-section (1) shall be—</w:t>
      </w:r>
    </w:p>
    <w:p w14:paraId="5096624F" w14:textId="77777777" w:rsidR="00F90E1C" w:rsidRPr="00B779EA" w:rsidRDefault="00B779EA" w:rsidP="001D4D8D">
      <w:pPr>
        <w:pStyle w:val="list1"/>
      </w:pPr>
      <w:r w:rsidRPr="00B779EA">
        <w:t>(a) payable to the Association;</w:t>
      </w:r>
    </w:p>
    <w:p w14:paraId="3446607E" w14:textId="77777777" w:rsidR="00F90E1C" w:rsidRPr="00B779EA" w:rsidRDefault="00B779EA" w:rsidP="001D4D8D">
      <w:pPr>
        <w:pStyle w:val="list1"/>
      </w:pPr>
      <w:r w:rsidRPr="00B779EA">
        <w:t>(b) non-negotiable and non-interest bearing; and</w:t>
      </w:r>
    </w:p>
    <w:p w14:paraId="0AF09BEA" w14:textId="77777777" w:rsidR="00F90E1C" w:rsidRPr="00B779EA" w:rsidRDefault="00B779EA" w:rsidP="001D4D8D">
      <w:pPr>
        <w:pStyle w:val="list1"/>
      </w:pPr>
      <w:r w:rsidRPr="00B779EA">
        <w:t>(c) made payable at its par value on demand.</w:t>
      </w:r>
    </w:p>
    <w:p w14:paraId="4B9A2730" w14:textId="23F15249" w:rsidR="00F90E1C" w:rsidRPr="00B779EA" w:rsidRDefault="00EF2114" w:rsidP="000C03F8">
      <w:r w:rsidRPr="00B779EA">
        <w:rPr>
          <w:b/>
        </w:rPr>
        <w:t>(3)</w:t>
      </w:r>
      <w:r w:rsidR="00B779EA" w:rsidRPr="00B779EA">
        <w:t xml:space="preserve"> Section 6 of the </w:t>
      </w:r>
      <w:r w:rsidRPr="00B779EA">
        <w:rPr>
          <w:i/>
        </w:rPr>
        <w:t xml:space="preserve">International Development Association Act 1960 </w:t>
      </w:r>
      <w:r w:rsidR="00B779EA" w:rsidRPr="00B779EA">
        <w:t xml:space="preserve">does not apply in relation to the payment of the special contribution referred to in section </w:t>
      </w:r>
      <w:r w:rsidRPr="00C519BB">
        <w:t>4.</w:t>
      </w:r>
      <w:bookmarkStart w:id="0" w:name="_GoBack"/>
      <w:bookmarkEnd w:id="0"/>
    </w:p>
    <w:p w14:paraId="73DE4BB4" w14:textId="77777777" w:rsidR="00F90E1C" w:rsidRPr="00B779EA" w:rsidRDefault="00EF2114" w:rsidP="001D4D8D">
      <w:pPr>
        <w:pStyle w:val="heading"/>
      </w:pPr>
      <w:r w:rsidRPr="00B779EA">
        <w:t>Appropriation</w:t>
      </w:r>
    </w:p>
    <w:p w14:paraId="320B2E7B" w14:textId="77777777" w:rsidR="00F90E1C" w:rsidRDefault="00EF2114" w:rsidP="000C03F8">
      <w:r w:rsidRPr="00B779EA">
        <w:rPr>
          <w:b/>
        </w:rPr>
        <w:t>6.</w:t>
      </w:r>
      <w:r w:rsidR="00B779EA" w:rsidRPr="00B779EA">
        <w:t xml:space="preserve"> The moneys necessary for the payment of the special contribution referred to in section </w:t>
      </w:r>
      <w:r w:rsidRPr="001D4D8D">
        <w:t xml:space="preserve">4, </w:t>
      </w:r>
      <w:r w:rsidR="00B779EA" w:rsidRPr="00B779EA">
        <w:t>including the making of any payment that is to be made under a promissory note made under sub-section 5 (1), shall be paid out of the Consolidated Revenue Fund, which is appropriated accordingly.</w:t>
      </w:r>
    </w:p>
    <w:p w14:paraId="7202E259" w14:textId="77777777" w:rsidR="001D4D8D" w:rsidRPr="001D4D8D" w:rsidRDefault="001D4D8D" w:rsidP="001D4D8D">
      <w:pPr>
        <w:pBdr>
          <w:top w:val="single" w:sz="12" w:space="1" w:color="auto"/>
        </w:pBdr>
        <w:rPr>
          <w:sz w:val="12"/>
        </w:rPr>
      </w:pPr>
    </w:p>
    <w:p w14:paraId="73B25CFA" w14:textId="77777777" w:rsidR="00F90E1C" w:rsidRPr="00B779EA" w:rsidRDefault="00EF2114" w:rsidP="001D4D8D">
      <w:pPr>
        <w:ind w:firstLine="0"/>
      </w:pPr>
      <w:r w:rsidRPr="00C37327">
        <w:t>[</w:t>
      </w:r>
      <w:r w:rsidRPr="00B779EA">
        <w:rPr>
          <w:i/>
        </w:rPr>
        <w:t>Minister</w:t>
      </w:r>
      <w:r w:rsidR="00D66841" w:rsidRPr="00B779EA">
        <w:rPr>
          <w:i/>
        </w:rPr>
        <w:t>’</w:t>
      </w:r>
      <w:r w:rsidRPr="00B779EA">
        <w:rPr>
          <w:i/>
        </w:rPr>
        <w:t>s second reading speech made in—</w:t>
      </w:r>
    </w:p>
    <w:p w14:paraId="1CA5CB59" w14:textId="77777777" w:rsidR="001D4D8D" w:rsidRDefault="00EF2114" w:rsidP="001D4D8D">
      <w:pPr>
        <w:spacing w:before="20"/>
        <w:ind w:left="864" w:firstLine="0"/>
        <w:rPr>
          <w:i/>
        </w:rPr>
      </w:pPr>
      <w:r w:rsidRPr="00B779EA">
        <w:rPr>
          <w:i/>
        </w:rPr>
        <w:t>House of Representatives on 20 March 1985</w:t>
      </w:r>
    </w:p>
    <w:p w14:paraId="1F76D7CC" w14:textId="77777777" w:rsidR="00F90E1C" w:rsidRPr="00B779EA" w:rsidRDefault="00EF2114" w:rsidP="001D4D8D">
      <w:pPr>
        <w:spacing w:before="20"/>
        <w:ind w:left="864" w:firstLine="0"/>
      </w:pPr>
      <w:r w:rsidRPr="00B779EA">
        <w:rPr>
          <w:i/>
        </w:rPr>
        <w:t>Senate on 27 March 1985</w:t>
      </w:r>
      <w:r w:rsidRPr="00C37327">
        <w:t>]</w:t>
      </w:r>
    </w:p>
    <w:sectPr w:rsidR="00F90E1C" w:rsidRPr="00B779EA" w:rsidSect="001D4D8D">
      <w:headerReference w:type="default" r:id="rId8"/>
      <w:pgSz w:w="10080" w:h="14400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D325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D325D8" w16cid:durableId="1FEE8F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5F35A" w14:textId="77777777" w:rsidR="00174FCE" w:rsidRDefault="00174FCE" w:rsidP="001D4D8D">
      <w:pPr>
        <w:spacing w:before="0"/>
      </w:pPr>
      <w:r>
        <w:separator/>
      </w:r>
    </w:p>
  </w:endnote>
  <w:endnote w:type="continuationSeparator" w:id="0">
    <w:p w14:paraId="5AB83E2C" w14:textId="77777777" w:rsidR="00174FCE" w:rsidRDefault="00174FCE" w:rsidP="001D4D8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CC489" w14:textId="77777777" w:rsidR="00174FCE" w:rsidRDefault="00174FCE" w:rsidP="001D4D8D">
      <w:pPr>
        <w:spacing w:before="0"/>
      </w:pPr>
      <w:r>
        <w:separator/>
      </w:r>
    </w:p>
  </w:footnote>
  <w:footnote w:type="continuationSeparator" w:id="0">
    <w:p w14:paraId="3221CA7F" w14:textId="77777777" w:rsidR="00174FCE" w:rsidRDefault="00174FCE" w:rsidP="001D4D8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DADF7" w14:textId="77777777" w:rsidR="001D4D8D" w:rsidRPr="001D4D8D" w:rsidRDefault="001D4D8D" w:rsidP="00024DD1">
    <w:pPr>
      <w:spacing w:before="0"/>
      <w:jc w:val="center"/>
      <w:rPr>
        <w:sz w:val="20"/>
      </w:rPr>
    </w:pPr>
    <w:r w:rsidRPr="001D4D8D">
      <w:rPr>
        <w:i/>
        <w:sz w:val="20"/>
      </w:rPr>
      <w:t>International Development Association (Special Contribution)</w:t>
    </w:r>
    <w:r w:rsidR="00A7482B">
      <w:rPr>
        <w:i/>
        <w:sz w:val="20"/>
      </w:rPr>
      <w:tab/>
    </w:r>
    <w:r w:rsidRPr="001D4D8D">
      <w:rPr>
        <w:i/>
        <w:sz w:val="20"/>
      </w:rPr>
      <w:t>No. 11, 1985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7FE0"/>
    <w:rsid w:val="00024DD1"/>
    <w:rsid w:val="000C03F8"/>
    <w:rsid w:val="00174FCE"/>
    <w:rsid w:val="00197FE0"/>
    <w:rsid w:val="001C6C32"/>
    <w:rsid w:val="001D4D8D"/>
    <w:rsid w:val="003F05F2"/>
    <w:rsid w:val="005305E4"/>
    <w:rsid w:val="00762629"/>
    <w:rsid w:val="00911781"/>
    <w:rsid w:val="009B7AA6"/>
    <w:rsid w:val="00A7482B"/>
    <w:rsid w:val="00A84660"/>
    <w:rsid w:val="00B779EA"/>
    <w:rsid w:val="00BC3CC2"/>
    <w:rsid w:val="00C37327"/>
    <w:rsid w:val="00C519BB"/>
    <w:rsid w:val="00CC20F3"/>
    <w:rsid w:val="00CC6282"/>
    <w:rsid w:val="00D66841"/>
    <w:rsid w:val="00D7170E"/>
    <w:rsid w:val="00EF2114"/>
    <w:rsid w:val="00F5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68A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8D"/>
    <w:pPr>
      <w:widowControl w:val="0"/>
      <w:autoSpaceDE w:val="0"/>
      <w:autoSpaceDN w:val="0"/>
      <w:adjustRightInd w:val="0"/>
      <w:spacing w:before="60" w:after="0" w:line="240" w:lineRule="auto"/>
      <w:ind w:firstLine="288"/>
      <w:jc w:val="both"/>
    </w:pPr>
    <w:rPr>
      <w:rFonts w:ascii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D8D"/>
    <w:pPr>
      <w:keepNext/>
      <w:spacing w:before="120" w:after="60"/>
      <w:ind w:firstLine="0"/>
      <w:jc w:val="center"/>
      <w:outlineLvl w:val="0"/>
    </w:pPr>
    <w:rPr>
      <w:rFonts w:eastAsiaTheme="majorEastAsia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D8D"/>
    <w:pPr>
      <w:keepNext/>
      <w:spacing w:before="120" w:after="60"/>
      <w:ind w:firstLine="0"/>
      <w:jc w:val="center"/>
      <w:outlineLvl w:val="1"/>
    </w:pPr>
    <w:rPr>
      <w:rFonts w:eastAsiaTheme="majorEastAsia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4D8D"/>
    <w:pPr>
      <w:keepNext/>
      <w:spacing w:before="120" w:after="60"/>
      <w:ind w:firstLine="0"/>
      <w:jc w:val="center"/>
      <w:outlineLvl w:val="2"/>
    </w:pPr>
    <w:rPr>
      <w:rFonts w:eastAsiaTheme="majorEastAsia"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D8D"/>
    <w:pPr>
      <w:keepNext/>
      <w:spacing w:before="120" w:after="60"/>
      <w:ind w:firstLine="0"/>
      <w:jc w:val="center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9">
    <w:name w:val="Style49"/>
    <w:basedOn w:val="Normal"/>
    <w:rsid w:val="00BC3CC2"/>
    <w:rPr>
      <w:rFonts w:eastAsia="Times New Roman"/>
      <w:sz w:val="20"/>
      <w:szCs w:val="20"/>
    </w:rPr>
  </w:style>
  <w:style w:type="paragraph" w:customStyle="1" w:styleId="Style177">
    <w:name w:val="Style177"/>
    <w:basedOn w:val="Normal"/>
    <w:rsid w:val="00BC3CC2"/>
    <w:rPr>
      <w:rFonts w:eastAsia="Times New Roman"/>
      <w:sz w:val="20"/>
      <w:szCs w:val="20"/>
    </w:rPr>
  </w:style>
  <w:style w:type="paragraph" w:customStyle="1" w:styleId="Style1147">
    <w:name w:val="Style1147"/>
    <w:basedOn w:val="Normal"/>
    <w:rsid w:val="00BC3CC2"/>
    <w:rPr>
      <w:rFonts w:eastAsia="Times New Roman"/>
      <w:sz w:val="20"/>
      <w:szCs w:val="20"/>
    </w:rPr>
  </w:style>
  <w:style w:type="paragraph" w:customStyle="1" w:styleId="Style1200">
    <w:name w:val="Style1200"/>
    <w:basedOn w:val="Normal"/>
    <w:rsid w:val="00BC3CC2"/>
    <w:rPr>
      <w:rFonts w:eastAsia="Times New Roman"/>
      <w:sz w:val="20"/>
      <w:szCs w:val="20"/>
    </w:rPr>
  </w:style>
  <w:style w:type="paragraph" w:customStyle="1" w:styleId="Style1397">
    <w:name w:val="Style1397"/>
    <w:basedOn w:val="Normal"/>
    <w:rsid w:val="00BC3CC2"/>
    <w:rPr>
      <w:rFonts w:eastAsia="Times New Roman"/>
      <w:sz w:val="20"/>
      <w:szCs w:val="20"/>
    </w:rPr>
  </w:style>
  <w:style w:type="paragraph" w:customStyle="1" w:styleId="Style2712">
    <w:name w:val="Style2712"/>
    <w:basedOn w:val="Normal"/>
    <w:rsid w:val="00BC3CC2"/>
    <w:rPr>
      <w:rFonts w:eastAsia="Times New Roman"/>
      <w:sz w:val="20"/>
      <w:szCs w:val="20"/>
    </w:rPr>
  </w:style>
  <w:style w:type="paragraph" w:customStyle="1" w:styleId="Style2406">
    <w:name w:val="Style2406"/>
    <w:basedOn w:val="Normal"/>
    <w:rsid w:val="00BC3CC2"/>
    <w:rPr>
      <w:rFonts w:eastAsia="Times New Roman"/>
      <w:sz w:val="20"/>
      <w:szCs w:val="20"/>
    </w:rPr>
  </w:style>
  <w:style w:type="paragraph" w:customStyle="1" w:styleId="Style2689">
    <w:name w:val="Style2689"/>
    <w:basedOn w:val="Normal"/>
    <w:rsid w:val="00BC3CC2"/>
    <w:rPr>
      <w:rFonts w:eastAsia="Times New Roman"/>
      <w:sz w:val="20"/>
      <w:szCs w:val="20"/>
    </w:rPr>
  </w:style>
  <w:style w:type="paragraph" w:customStyle="1" w:styleId="Style2683">
    <w:name w:val="Style2683"/>
    <w:basedOn w:val="Normal"/>
    <w:rsid w:val="00BC3CC2"/>
    <w:rPr>
      <w:rFonts w:eastAsia="Times New Roman"/>
      <w:sz w:val="20"/>
      <w:szCs w:val="20"/>
    </w:rPr>
  </w:style>
  <w:style w:type="character" w:customStyle="1" w:styleId="CharStyle14">
    <w:name w:val="CharStyle14"/>
    <w:basedOn w:val="DefaultParagraphFont"/>
    <w:rsid w:val="00BC3CC2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19">
    <w:name w:val="CharStyle19"/>
    <w:basedOn w:val="DefaultParagraphFont"/>
    <w:rsid w:val="00BC3CC2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0">
    <w:name w:val="CharStyle20"/>
    <w:basedOn w:val="DefaultParagraphFont"/>
    <w:rsid w:val="00BC3CC2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1">
    <w:name w:val="CharStyle21"/>
    <w:basedOn w:val="DefaultParagraphFont"/>
    <w:rsid w:val="00BC3CC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62">
    <w:name w:val="CharStyle162"/>
    <w:basedOn w:val="DefaultParagraphFont"/>
    <w:rsid w:val="00BC3CC2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61">
    <w:name w:val="CharStyle261"/>
    <w:basedOn w:val="DefaultParagraphFont"/>
    <w:rsid w:val="00BC3CC2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064">
    <w:name w:val="CharStyle1064"/>
    <w:basedOn w:val="DefaultParagraphFont"/>
    <w:rsid w:val="00BC3CC2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4D8D"/>
    <w:rPr>
      <w:rFonts w:ascii="Times New Roman" w:eastAsiaTheme="majorEastAsia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D8D"/>
    <w:rPr>
      <w:rFonts w:ascii="Times New Roman" w:eastAsiaTheme="majorEastAsia" w:hAnsi="Times New Roman" w:cs="Times New Roman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D4D8D"/>
    <w:rPr>
      <w:rFonts w:ascii="Times New Roman" w:eastAsiaTheme="majorEastAsia" w:hAnsi="Times New Roman" w:cs="Times New Roman"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D4D8D"/>
    <w:rPr>
      <w:rFonts w:ascii="Times New Roman" w:hAnsi="Times New Roman" w:cs="Times New Roman"/>
      <w:b/>
      <w:bCs/>
      <w:i/>
      <w:szCs w:val="28"/>
    </w:rPr>
  </w:style>
  <w:style w:type="paragraph" w:customStyle="1" w:styleId="notehd">
    <w:name w:val="notehd"/>
    <w:basedOn w:val="Normal"/>
    <w:qFormat/>
    <w:rsid w:val="001D4D8D"/>
    <w:pPr>
      <w:ind w:firstLine="0"/>
      <w:jc w:val="center"/>
    </w:pPr>
    <w:rPr>
      <w:b/>
      <w:szCs w:val="22"/>
    </w:rPr>
  </w:style>
  <w:style w:type="character" w:customStyle="1" w:styleId="CharStyle86">
    <w:name w:val="CharStyle86"/>
    <w:basedOn w:val="DefaultParagraphFont"/>
    <w:rsid w:val="001D4D8D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paragraph" w:customStyle="1" w:styleId="note">
    <w:name w:val="note"/>
    <w:basedOn w:val="hanging"/>
    <w:qFormat/>
    <w:rsid w:val="001D4D8D"/>
    <w:pPr>
      <w:ind w:left="216" w:hanging="216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4D8D"/>
    <w:pPr>
      <w:spacing w:before="600" w:after="600"/>
      <w:ind w:firstLine="0"/>
      <w:jc w:val="center"/>
      <w:outlineLvl w:val="0"/>
    </w:pPr>
    <w:rPr>
      <w:rFonts w:eastAsiaTheme="majorEastAsi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4D8D"/>
    <w:rPr>
      <w:rFonts w:ascii="Times New Roman" w:eastAsiaTheme="majorEastAsia" w:hAnsi="Times New Roman" w:cs="Times New Roman"/>
      <w:b/>
      <w:bCs/>
      <w:kern w:val="28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D8D"/>
    <w:pPr>
      <w:spacing w:before="480" w:after="360"/>
      <w:ind w:firstLine="0"/>
      <w:jc w:val="center"/>
      <w:outlineLvl w:val="1"/>
    </w:pPr>
    <w:rPr>
      <w:rFonts w:eastAsiaTheme="majorEastAsia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D8D"/>
    <w:rPr>
      <w:rFonts w:ascii="Times New Roman" w:eastAsiaTheme="majorEastAsia" w:hAnsi="Times New Roman" w:cs="Times New Roman"/>
      <w:b/>
      <w:sz w:val="28"/>
      <w:szCs w:val="24"/>
    </w:rPr>
  </w:style>
  <w:style w:type="paragraph" w:customStyle="1" w:styleId="nonindent">
    <w:name w:val="nonindent"/>
    <w:basedOn w:val="Normal"/>
    <w:qFormat/>
    <w:rsid w:val="001D4D8D"/>
    <w:pPr>
      <w:ind w:firstLine="0"/>
    </w:pPr>
  </w:style>
  <w:style w:type="paragraph" w:customStyle="1" w:styleId="intro">
    <w:name w:val="intro"/>
    <w:basedOn w:val="Normal"/>
    <w:qFormat/>
    <w:rsid w:val="001D4D8D"/>
    <w:pPr>
      <w:spacing w:before="120" w:after="60"/>
      <w:ind w:firstLine="0"/>
      <w:jc w:val="center"/>
    </w:pPr>
    <w:rPr>
      <w:b/>
      <w:sz w:val="26"/>
    </w:rPr>
  </w:style>
  <w:style w:type="paragraph" w:customStyle="1" w:styleId="introright">
    <w:name w:val="intro_right"/>
    <w:basedOn w:val="Normal"/>
    <w:qFormat/>
    <w:rsid w:val="001D4D8D"/>
    <w:pPr>
      <w:spacing w:after="60"/>
      <w:ind w:firstLine="0"/>
      <w:jc w:val="right"/>
    </w:pPr>
    <w:rPr>
      <w:i/>
      <w:sz w:val="24"/>
    </w:rPr>
  </w:style>
  <w:style w:type="paragraph" w:customStyle="1" w:styleId="intro1">
    <w:name w:val="intro1"/>
    <w:basedOn w:val="Normal"/>
    <w:qFormat/>
    <w:rsid w:val="001D4D8D"/>
    <w:pPr>
      <w:spacing w:after="60"/>
    </w:pPr>
    <w:rPr>
      <w:sz w:val="24"/>
    </w:rPr>
  </w:style>
  <w:style w:type="paragraph" w:customStyle="1" w:styleId="heading">
    <w:name w:val="heading"/>
    <w:basedOn w:val="Normal"/>
    <w:qFormat/>
    <w:rsid w:val="001D4D8D"/>
    <w:pPr>
      <w:spacing w:before="120" w:after="60"/>
      <w:ind w:firstLine="0"/>
      <w:jc w:val="left"/>
    </w:pPr>
    <w:rPr>
      <w:b/>
      <w:sz w:val="20"/>
    </w:rPr>
  </w:style>
  <w:style w:type="paragraph" w:customStyle="1" w:styleId="hanging">
    <w:name w:val="hanging"/>
    <w:basedOn w:val="Normal"/>
    <w:qFormat/>
    <w:rsid w:val="001D4D8D"/>
    <w:pPr>
      <w:ind w:left="864" w:hanging="432"/>
    </w:pPr>
  </w:style>
  <w:style w:type="paragraph" w:customStyle="1" w:styleId="list2">
    <w:name w:val="list2"/>
    <w:basedOn w:val="hanging"/>
    <w:qFormat/>
    <w:rsid w:val="001D4D8D"/>
    <w:pPr>
      <w:ind w:left="1339" w:hanging="331"/>
    </w:pPr>
  </w:style>
  <w:style w:type="paragraph" w:customStyle="1" w:styleId="list1">
    <w:name w:val="list1"/>
    <w:basedOn w:val="Normal"/>
    <w:qFormat/>
    <w:rsid w:val="001D4D8D"/>
    <w:pPr>
      <w:ind w:left="576" w:hanging="288"/>
    </w:pPr>
  </w:style>
  <w:style w:type="paragraph" w:styleId="Header">
    <w:name w:val="header"/>
    <w:basedOn w:val="Normal"/>
    <w:link w:val="HeaderChar"/>
    <w:uiPriority w:val="99"/>
    <w:unhideWhenUsed/>
    <w:rsid w:val="001D4D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D8D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D4D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D8D"/>
    <w:rPr>
      <w:rFonts w:ascii="Times New Roman" w:hAnsi="Times New Roman" w:cs="Times New Roman"/>
      <w:szCs w:val="24"/>
    </w:rPr>
  </w:style>
  <w:style w:type="paragraph" w:customStyle="1" w:styleId="indent1">
    <w:name w:val="indent1"/>
    <w:basedOn w:val="Normal"/>
    <w:qFormat/>
    <w:rsid w:val="001D4D8D"/>
    <w:pPr>
      <w:ind w:left="576"/>
    </w:pPr>
  </w:style>
  <w:style w:type="paragraph" w:customStyle="1" w:styleId="List3">
    <w:name w:val="List3"/>
    <w:basedOn w:val="list2"/>
    <w:qFormat/>
    <w:rsid w:val="001D4D8D"/>
    <w:pPr>
      <w:ind w:left="1915"/>
    </w:pPr>
  </w:style>
  <w:style w:type="paragraph" w:customStyle="1" w:styleId="hanging1">
    <w:name w:val="hanging1"/>
    <w:basedOn w:val="hanging"/>
    <w:qFormat/>
    <w:rsid w:val="001D4D8D"/>
    <w:pPr>
      <w:ind w:left="1224"/>
    </w:pPr>
  </w:style>
  <w:style w:type="character" w:styleId="CommentReference">
    <w:name w:val="annotation reference"/>
    <w:basedOn w:val="DefaultParagraphFont"/>
    <w:uiPriority w:val="99"/>
    <w:semiHidden/>
    <w:unhideWhenUsed/>
    <w:rsid w:val="003F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5F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5F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5F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5F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19BB"/>
    <w:pPr>
      <w:spacing w:after="0" w:line="240" w:lineRule="auto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hlad\2018\march\opc\opc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opc2.dotx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2019-01-19T20:12:00Z</dcterms:created>
  <dcterms:modified xsi:type="dcterms:W3CDTF">2019-09-19T22:54:00Z</dcterms:modified>
</cp:coreProperties>
</file>