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3ABD5" w14:textId="12D540E6" w:rsidR="00913A19" w:rsidRPr="00166BDB" w:rsidRDefault="00FD79A8" w:rsidP="00166BDB">
      <w:pPr>
        <w:spacing w:before="0"/>
        <w:ind w:firstLine="0"/>
        <w:jc w:val="center"/>
      </w:pPr>
      <w:r>
        <w:pict w14:anchorId="1F435140">
          <v:shape id="_x0000_i1025" style="width:107.45pt;height:79.5pt" coordsize="21600,21600" o:spt="100" adj="0,,0" path="" stroked="f">
            <v:stroke joinstyle="miter"/>
            <v:imagedata r:id="rId8" o:title=""/>
            <v:formulas/>
            <v:path o:connecttype="segments"/>
          </v:shape>
        </w:pict>
      </w:r>
    </w:p>
    <w:p w14:paraId="76740BB4" w14:textId="77777777" w:rsidR="00913A19" w:rsidRPr="00166BDB" w:rsidRDefault="00E6390E" w:rsidP="00166BDB">
      <w:pPr>
        <w:pStyle w:val="Title"/>
      </w:pPr>
      <w:r w:rsidRPr="00166BDB">
        <w:t>Commonwealth Electoral Legislation Amendment Act 1984</w:t>
      </w:r>
    </w:p>
    <w:p w14:paraId="5CF1E602" w14:textId="77777777" w:rsidR="00913A19" w:rsidRPr="00166BDB" w:rsidRDefault="00913A19" w:rsidP="00166BDB">
      <w:pPr>
        <w:pStyle w:val="Subtitle"/>
      </w:pPr>
      <w:r w:rsidRPr="00166BDB">
        <w:t>No. 45 of 1984</w:t>
      </w:r>
    </w:p>
    <w:p w14:paraId="4711D10A" w14:textId="77777777" w:rsidR="003D1FD1" w:rsidRPr="00166BDB" w:rsidRDefault="003D1FD1" w:rsidP="00166BDB">
      <w:pPr>
        <w:spacing w:before="40"/>
        <w:ind w:firstLine="0"/>
        <w:rPr>
          <w:sz w:val="19"/>
        </w:rPr>
      </w:pPr>
    </w:p>
    <w:p w14:paraId="118D3F35" w14:textId="77777777" w:rsidR="003D1FD1" w:rsidRPr="00166BDB" w:rsidRDefault="003D1FD1" w:rsidP="00166BDB">
      <w:pPr>
        <w:spacing w:before="40"/>
        <w:ind w:firstLine="0"/>
        <w:rPr>
          <w:sz w:val="19"/>
        </w:rPr>
      </w:pPr>
    </w:p>
    <w:p w14:paraId="72BE8E2C" w14:textId="77777777" w:rsidR="003D1FD1" w:rsidRPr="00166BDB" w:rsidRDefault="003D1FD1" w:rsidP="00166BDB">
      <w:pPr>
        <w:pBdr>
          <w:bottom w:val="thickThinSmallGap" w:sz="12" w:space="1" w:color="auto"/>
        </w:pBdr>
        <w:spacing w:before="40"/>
        <w:ind w:firstLine="0"/>
        <w:rPr>
          <w:sz w:val="19"/>
        </w:rPr>
      </w:pPr>
    </w:p>
    <w:p w14:paraId="1361177D" w14:textId="77777777" w:rsidR="003D1FD1" w:rsidRPr="00166BDB" w:rsidRDefault="003D1FD1" w:rsidP="00166BDB">
      <w:pPr>
        <w:spacing w:before="40"/>
        <w:ind w:firstLine="0"/>
        <w:rPr>
          <w:sz w:val="19"/>
        </w:rPr>
      </w:pPr>
    </w:p>
    <w:p w14:paraId="0ECEC04C" w14:textId="77777777" w:rsidR="003D1FD1" w:rsidRPr="00166BDB" w:rsidRDefault="003D1FD1" w:rsidP="00166BDB">
      <w:pPr>
        <w:spacing w:before="40"/>
        <w:ind w:firstLine="0"/>
        <w:rPr>
          <w:sz w:val="19"/>
        </w:rPr>
      </w:pPr>
    </w:p>
    <w:p w14:paraId="2CB3EBB1" w14:textId="77777777" w:rsidR="003D1FD1" w:rsidRPr="00166BDB" w:rsidRDefault="003D1FD1" w:rsidP="00166BDB">
      <w:pPr>
        <w:spacing w:before="40"/>
        <w:ind w:firstLine="0"/>
        <w:rPr>
          <w:sz w:val="19"/>
        </w:rPr>
      </w:pPr>
    </w:p>
    <w:p w14:paraId="0D65B51A" w14:textId="77777777" w:rsidR="00913A19" w:rsidRPr="00166BDB" w:rsidRDefault="00E6390E" w:rsidP="00166BDB">
      <w:pPr>
        <w:pStyle w:val="intro"/>
      </w:pPr>
      <w:r w:rsidRPr="00166BDB">
        <w:t>An Act relating to representation in the Parliament, Parliamentary elections and related matters</w:t>
      </w:r>
    </w:p>
    <w:p w14:paraId="11E16B15" w14:textId="77777777" w:rsidR="00913A19" w:rsidRPr="00166BDB" w:rsidRDefault="00E6390E" w:rsidP="00166BDB">
      <w:pPr>
        <w:pStyle w:val="introright"/>
        <w:rPr>
          <w:sz w:val="24"/>
        </w:rPr>
      </w:pPr>
      <w:r w:rsidRPr="00166BDB">
        <w:rPr>
          <w:i w:val="0"/>
          <w:sz w:val="24"/>
        </w:rPr>
        <w:t>[</w:t>
      </w:r>
      <w:r w:rsidRPr="00166BDB">
        <w:rPr>
          <w:sz w:val="24"/>
        </w:rPr>
        <w:t>Assented to 25 June 1984</w:t>
      </w:r>
      <w:r w:rsidRPr="00166BDB">
        <w:rPr>
          <w:i w:val="0"/>
          <w:sz w:val="24"/>
        </w:rPr>
        <w:t>]</w:t>
      </w:r>
    </w:p>
    <w:p w14:paraId="0FD5C6CB" w14:textId="77777777" w:rsidR="00913A19" w:rsidRPr="00166BDB" w:rsidRDefault="00913A19" w:rsidP="00166BDB">
      <w:pPr>
        <w:pStyle w:val="intro1"/>
      </w:pPr>
      <w:r w:rsidRPr="00166BDB">
        <w:t>BE IT ENACTED by the Queen, and the Senate and the House of Representatives of the Commonwealth of Australia, as follows:</w:t>
      </w:r>
    </w:p>
    <w:p w14:paraId="17381C23" w14:textId="77777777" w:rsidR="00913A19" w:rsidRPr="00166BDB" w:rsidRDefault="00E6390E" w:rsidP="00166BDB">
      <w:pPr>
        <w:pStyle w:val="heading"/>
      </w:pPr>
      <w:r w:rsidRPr="00166BDB">
        <w:t>Short title</w:t>
      </w:r>
    </w:p>
    <w:p w14:paraId="5E9C1BA4" w14:textId="77777777" w:rsidR="003D1FD1" w:rsidRPr="00166BDB" w:rsidRDefault="003D1FD1" w:rsidP="00166BDB">
      <w:pPr>
        <w:spacing w:before="40"/>
        <w:rPr>
          <w:sz w:val="19"/>
        </w:rPr>
      </w:pPr>
      <w:r w:rsidRPr="00166BDB">
        <w:rPr>
          <w:b/>
          <w:sz w:val="19"/>
        </w:rPr>
        <w:t>1.</w:t>
      </w:r>
      <w:r w:rsidRPr="00166BDB">
        <w:rPr>
          <w:sz w:val="19"/>
        </w:rPr>
        <w:t xml:space="preserve"> This Act may be cited as the </w:t>
      </w:r>
      <w:r w:rsidRPr="00166BDB">
        <w:rPr>
          <w:i/>
          <w:sz w:val="19"/>
        </w:rPr>
        <w:t>Commonwealth Electoral Legislation Amendment Act 1984.</w:t>
      </w:r>
    </w:p>
    <w:p w14:paraId="25DD53DF" w14:textId="77777777" w:rsidR="00913A19" w:rsidRPr="00166BDB" w:rsidRDefault="00E6390E" w:rsidP="00166BDB">
      <w:pPr>
        <w:pStyle w:val="heading"/>
      </w:pPr>
      <w:r w:rsidRPr="00166BDB">
        <w:t>Commencement</w:t>
      </w:r>
    </w:p>
    <w:p w14:paraId="36E75E11" w14:textId="77777777" w:rsidR="003D1FD1" w:rsidRPr="00166BDB" w:rsidRDefault="003D1FD1" w:rsidP="00166BDB">
      <w:pPr>
        <w:spacing w:before="40"/>
        <w:rPr>
          <w:sz w:val="19"/>
        </w:rPr>
      </w:pPr>
      <w:r w:rsidRPr="00166BDB">
        <w:rPr>
          <w:b/>
          <w:sz w:val="19"/>
        </w:rPr>
        <w:t>2. (1)</w:t>
      </w:r>
      <w:r w:rsidRPr="00166BDB">
        <w:rPr>
          <w:sz w:val="19"/>
        </w:rPr>
        <w:t xml:space="preserve"> Sections 1 and 2 shall come into operation on the day on which this Act receives the Royal Assent.</w:t>
      </w:r>
    </w:p>
    <w:p w14:paraId="651073A9" w14:textId="77777777" w:rsidR="003D1FD1" w:rsidRPr="00166BDB" w:rsidRDefault="003D1FD1" w:rsidP="00166BDB">
      <w:pPr>
        <w:spacing w:before="40"/>
        <w:rPr>
          <w:sz w:val="19"/>
        </w:rPr>
      </w:pPr>
      <w:r w:rsidRPr="00166BDB">
        <w:rPr>
          <w:b/>
          <w:sz w:val="19"/>
        </w:rPr>
        <w:t>(2)</w:t>
      </w:r>
      <w:r w:rsidRPr="00166BDB">
        <w:rPr>
          <w:sz w:val="19"/>
        </w:rPr>
        <w:t xml:space="preserve"> Sub-section 3 (2) and section 7 shall be deemed to have come into operation on 21 February 1984.</w:t>
      </w:r>
    </w:p>
    <w:p w14:paraId="43321128" w14:textId="77777777" w:rsidR="003D1FD1" w:rsidRPr="00166BDB" w:rsidRDefault="003D1FD1" w:rsidP="00166BDB">
      <w:pPr>
        <w:spacing w:before="40"/>
        <w:rPr>
          <w:sz w:val="19"/>
        </w:rPr>
      </w:pPr>
      <w:r w:rsidRPr="00166BDB">
        <w:rPr>
          <w:b/>
          <w:sz w:val="19"/>
        </w:rPr>
        <w:t>(3)</w:t>
      </w:r>
      <w:r w:rsidRPr="00166BDB">
        <w:rPr>
          <w:sz w:val="19"/>
        </w:rPr>
        <w:t xml:space="preserve"> The remaining provisions of this Act shall come into operation on the twenty-eighth day after the day on which this Act receives the Royal Assent.</w:t>
      </w:r>
    </w:p>
    <w:p w14:paraId="72C9018C" w14:textId="77777777" w:rsidR="003D1FD1" w:rsidRPr="00166BDB" w:rsidRDefault="003D1FD1" w:rsidP="00166BDB">
      <w:pPr>
        <w:spacing w:before="40"/>
        <w:rPr>
          <w:sz w:val="19"/>
        </w:rPr>
      </w:pPr>
      <w:r w:rsidRPr="00166BDB">
        <w:rPr>
          <w:sz w:val="19"/>
        </w:rPr>
        <w:br w:type="page"/>
      </w:r>
    </w:p>
    <w:p w14:paraId="244D45C8" w14:textId="77777777" w:rsidR="00913A19" w:rsidRPr="00166BDB" w:rsidRDefault="00E6390E" w:rsidP="00166BDB">
      <w:pPr>
        <w:pStyle w:val="heading"/>
      </w:pPr>
      <w:r w:rsidRPr="00166BDB">
        <w:lastRenderedPageBreak/>
        <w:t>Substantive amendments of Commonwealth Electoral Acts</w:t>
      </w:r>
    </w:p>
    <w:p w14:paraId="437ACF1D" w14:textId="77777777" w:rsidR="003D1FD1" w:rsidRPr="00166BDB" w:rsidRDefault="003D1FD1" w:rsidP="00166BDB">
      <w:pPr>
        <w:spacing w:before="40"/>
        <w:rPr>
          <w:sz w:val="19"/>
        </w:rPr>
      </w:pPr>
      <w:r w:rsidRPr="00166BDB">
        <w:rPr>
          <w:b/>
          <w:sz w:val="19"/>
        </w:rPr>
        <w:t>3. (1)</w:t>
      </w:r>
      <w:r w:rsidRPr="00166BDB">
        <w:rPr>
          <w:sz w:val="19"/>
        </w:rPr>
        <w:t xml:space="preserve"> The </w:t>
      </w:r>
      <w:r w:rsidRPr="00166BDB">
        <w:rPr>
          <w:i/>
          <w:sz w:val="19"/>
        </w:rPr>
        <w:t>Commonwealth Electoral Act 1918</w:t>
      </w:r>
      <w:r w:rsidRPr="00166BDB">
        <w:rPr>
          <w:sz w:val="19"/>
          <w:vertAlign w:val="superscript"/>
        </w:rPr>
        <w:t>1</w:t>
      </w:r>
      <w:r w:rsidRPr="00166BDB">
        <w:rPr>
          <w:i/>
          <w:sz w:val="19"/>
          <w:vertAlign w:val="superscript"/>
        </w:rPr>
        <w:t xml:space="preserve"> </w:t>
      </w:r>
      <w:r w:rsidRPr="00166BDB">
        <w:rPr>
          <w:sz w:val="19"/>
        </w:rPr>
        <w:t>is amended as set out in Part I of Schedule 1.</w:t>
      </w:r>
    </w:p>
    <w:p w14:paraId="596873FC" w14:textId="77777777" w:rsidR="003D1FD1" w:rsidRPr="00166BDB" w:rsidRDefault="003D1FD1" w:rsidP="00166BDB">
      <w:pPr>
        <w:spacing w:before="40"/>
        <w:rPr>
          <w:sz w:val="19"/>
        </w:rPr>
      </w:pPr>
      <w:r w:rsidRPr="00166BDB">
        <w:rPr>
          <w:b/>
          <w:sz w:val="19"/>
        </w:rPr>
        <w:t>(2)</w:t>
      </w:r>
      <w:r w:rsidRPr="00166BDB">
        <w:rPr>
          <w:sz w:val="19"/>
        </w:rPr>
        <w:t xml:space="preserve"> The </w:t>
      </w:r>
      <w:r w:rsidRPr="00166BDB">
        <w:rPr>
          <w:i/>
          <w:sz w:val="19"/>
        </w:rPr>
        <w:t>Commonwealth Electoral Legislation Amendment Act 1983</w:t>
      </w:r>
      <w:r w:rsidRPr="00166BDB">
        <w:rPr>
          <w:sz w:val="19"/>
          <w:vertAlign w:val="superscript"/>
        </w:rPr>
        <w:t>2</w:t>
      </w:r>
      <w:r w:rsidRPr="00166BDB">
        <w:rPr>
          <w:i/>
          <w:sz w:val="19"/>
          <w:vertAlign w:val="superscript"/>
        </w:rPr>
        <w:t xml:space="preserve"> </w:t>
      </w:r>
      <w:r w:rsidRPr="00166BDB">
        <w:rPr>
          <w:sz w:val="19"/>
        </w:rPr>
        <w:t>is amended as set out in Part II of Schedule 1.</w:t>
      </w:r>
    </w:p>
    <w:p w14:paraId="17366C55" w14:textId="77777777" w:rsidR="00913A19" w:rsidRPr="00166BDB" w:rsidRDefault="00E6390E" w:rsidP="00166BDB">
      <w:pPr>
        <w:pStyle w:val="heading"/>
      </w:pPr>
      <w:r w:rsidRPr="00166BDB">
        <w:t>Formal amendments of Commonwealth Electoral Act and amendment of Form E</w:t>
      </w:r>
    </w:p>
    <w:p w14:paraId="1DE6ADEE" w14:textId="77777777" w:rsidR="003D1FD1" w:rsidRPr="00166BDB" w:rsidRDefault="003D1FD1" w:rsidP="00166BDB">
      <w:pPr>
        <w:spacing w:before="40"/>
        <w:rPr>
          <w:sz w:val="19"/>
        </w:rPr>
      </w:pPr>
      <w:r w:rsidRPr="00166BDB">
        <w:rPr>
          <w:b/>
          <w:sz w:val="19"/>
        </w:rPr>
        <w:t>4. (1)</w:t>
      </w:r>
      <w:r w:rsidRPr="00166BDB">
        <w:rPr>
          <w:sz w:val="19"/>
        </w:rPr>
        <w:t xml:space="preserve"> The </w:t>
      </w:r>
      <w:r w:rsidRPr="00166BDB">
        <w:rPr>
          <w:i/>
          <w:sz w:val="19"/>
        </w:rPr>
        <w:t>Commonwealth Electoral Act 1918</w:t>
      </w:r>
      <w:r w:rsidRPr="00166BDB">
        <w:rPr>
          <w:sz w:val="19"/>
          <w:vertAlign w:val="superscript"/>
        </w:rPr>
        <w:t>1</w:t>
      </w:r>
      <w:r w:rsidRPr="00166BDB">
        <w:rPr>
          <w:i/>
          <w:sz w:val="19"/>
          <w:vertAlign w:val="superscript"/>
        </w:rPr>
        <w:t xml:space="preserve"> </w:t>
      </w:r>
      <w:r w:rsidRPr="00166BDB">
        <w:rPr>
          <w:sz w:val="19"/>
        </w:rPr>
        <w:t>is amended as set out in Schedule 2.</w:t>
      </w:r>
    </w:p>
    <w:p w14:paraId="35AB4E04" w14:textId="77777777" w:rsidR="003D1FD1" w:rsidRPr="00166BDB" w:rsidRDefault="003D1FD1" w:rsidP="00166BDB">
      <w:pPr>
        <w:spacing w:before="40"/>
        <w:rPr>
          <w:sz w:val="19"/>
        </w:rPr>
      </w:pPr>
      <w:r w:rsidRPr="00166BDB">
        <w:rPr>
          <w:b/>
          <w:sz w:val="19"/>
        </w:rPr>
        <w:t>(2)</w:t>
      </w:r>
      <w:r w:rsidRPr="00166BDB">
        <w:rPr>
          <w:sz w:val="19"/>
        </w:rPr>
        <w:t xml:space="preserve"> Form E in the Schedule to the </w:t>
      </w:r>
      <w:r w:rsidRPr="00166BDB">
        <w:rPr>
          <w:i/>
          <w:sz w:val="19"/>
        </w:rPr>
        <w:t>Commonwealth Electoral Act 1918</w:t>
      </w:r>
      <w:r w:rsidRPr="00166BDB">
        <w:rPr>
          <w:sz w:val="19"/>
          <w:vertAlign w:val="superscript"/>
        </w:rPr>
        <w:t xml:space="preserve">1 </w:t>
      </w:r>
      <w:r w:rsidRPr="00166BDB">
        <w:rPr>
          <w:sz w:val="19"/>
        </w:rPr>
        <w:t>is omitted and the form set out in Schedule 3 to this Act is substituted.</w:t>
      </w:r>
    </w:p>
    <w:p w14:paraId="07DCBF08" w14:textId="77777777" w:rsidR="00913A19" w:rsidRPr="00166BDB" w:rsidRDefault="00E6390E" w:rsidP="00166BDB">
      <w:pPr>
        <w:pStyle w:val="heading"/>
      </w:pPr>
      <w:r w:rsidRPr="00166BDB">
        <w:t>Re-numbering and re-lettering of Commonwealth Electoral Act</w:t>
      </w:r>
    </w:p>
    <w:p w14:paraId="3A9945A3" w14:textId="77777777" w:rsidR="003D1FD1" w:rsidRPr="00166BDB" w:rsidRDefault="003D1FD1" w:rsidP="00166BDB">
      <w:pPr>
        <w:spacing w:before="40"/>
        <w:rPr>
          <w:sz w:val="19"/>
        </w:rPr>
      </w:pPr>
      <w:r w:rsidRPr="00166BDB">
        <w:rPr>
          <w:b/>
          <w:sz w:val="19"/>
        </w:rPr>
        <w:t>5. (1)</w:t>
      </w:r>
      <w:r w:rsidRPr="00166BDB">
        <w:rPr>
          <w:sz w:val="19"/>
        </w:rPr>
        <w:t xml:space="preserve"> In this section—</w:t>
      </w:r>
    </w:p>
    <w:p w14:paraId="25114CBE" w14:textId="77777777" w:rsidR="003D1FD1" w:rsidRPr="00166BDB" w:rsidRDefault="003D1FD1" w:rsidP="00166BDB">
      <w:pPr>
        <w:pStyle w:val="list1"/>
        <w:spacing w:before="40"/>
        <w:rPr>
          <w:sz w:val="19"/>
        </w:rPr>
      </w:pPr>
      <w:r w:rsidRPr="00166BDB">
        <w:rPr>
          <w:sz w:val="19"/>
        </w:rPr>
        <w:t>“provision” includes a paragraph of a section or of a sub-section of a section, a sub-paragraph of a paragraph of a section or sub-section and a Schedule;</w:t>
      </w:r>
    </w:p>
    <w:p w14:paraId="23B9D64A" w14:textId="77777777" w:rsidR="003D1FD1" w:rsidRPr="00166BDB" w:rsidRDefault="003D1FD1" w:rsidP="00166BDB">
      <w:pPr>
        <w:pStyle w:val="list1"/>
        <w:spacing w:before="40"/>
        <w:rPr>
          <w:sz w:val="19"/>
        </w:rPr>
      </w:pPr>
      <w:r w:rsidRPr="00166BDB">
        <w:rPr>
          <w:sz w:val="19"/>
        </w:rPr>
        <w:t xml:space="preserve">“the amended Act” means the </w:t>
      </w:r>
      <w:r w:rsidRPr="00166BDB">
        <w:rPr>
          <w:i/>
          <w:sz w:val="19"/>
        </w:rPr>
        <w:t xml:space="preserve">Commonwealth Electoral Act 1918 </w:t>
      </w:r>
      <w:r w:rsidRPr="00166BDB">
        <w:rPr>
          <w:sz w:val="19"/>
        </w:rPr>
        <w:t>as amended by Schedules 1, 2 and 3 of this Act.</w:t>
      </w:r>
    </w:p>
    <w:p w14:paraId="2B5E9061" w14:textId="77777777" w:rsidR="003D1FD1" w:rsidRPr="00166BDB" w:rsidRDefault="003D1FD1" w:rsidP="00166BDB">
      <w:pPr>
        <w:spacing w:before="40"/>
        <w:rPr>
          <w:sz w:val="19"/>
        </w:rPr>
      </w:pPr>
      <w:r w:rsidRPr="00166BDB">
        <w:rPr>
          <w:b/>
          <w:sz w:val="19"/>
        </w:rPr>
        <w:t>(2)</w:t>
      </w:r>
      <w:r w:rsidRPr="00166BDB">
        <w:rPr>
          <w:sz w:val="19"/>
        </w:rPr>
        <w:t xml:space="preserve"> The amended Act is further amended as provided by this section.</w:t>
      </w:r>
    </w:p>
    <w:p w14:paraId="65D59541" w14:textId="77777777" w:rsidR="003D1FD1" w:rsidRPr="00166BDB" w:rsidRDefault="003D1FD1" w:rsidP="00166BDB">
      <w:pPr>
        <w:spacing w:before="40"/>
        <w:rPr>
          <w:sz w:val="19"/>
        </w:rPr>
      </w:pPr>
      <w:r w:rsidRPr="00166BDB">
        <w:rPr>
          <w:b/>
          <w:sz w:val="19"/>
        </w:rPr>
        <w:t>(3)</w:t>
      </w:r>
      <w:r w:rsidRPr="00166BDB">
        <w:rPr>
          <w:sz w:val="19"/>
        </w:rPr>
        <w:t xml:space="preserve"> The several Parts of the amended Act are re-numbered so that they bear consecutive capital roman numerals commencing with “I”.</w:t>
      </w:r>
    </w:p>
    <w:p w14:paraId="4DCBCB69" w14:textId="77777777" w:rsidR="003D1FD1" w:rsidRPr="00166BDB" w:rsidRDefault="003D1FD1" w:rsidP="00166BDB">
      <w:pPr>
        <w:spacing w:before="40"/>
        <w:rPr>
          <w:sz w:val="19"/>
        </w:rPr>
      </w:pPr>
      <w:r w:rsidRPr="00166BDB">
        <w:rPr>
          <w:b/>
          <w:sz w:val="19"/>
        </w:rPr>
        <w:t>(4)</w:t>
      </w:r>
      <w:r w:rsidRPr="00166BDB">
        <w:rPr>
          <w:sz w:val="19"/>
        </w:rPr>
        <w:t xml:space="preserve"> The several sections of the amended Act are re-numbered in a single series so that they bear consecutive arabic numerals commencing with “1”.</w:t>
      </w:r>
    </w:p>
    <w:p w14:paraId="1E474B18" w14:textId="77777777" w:rsidR="003D1FD1" w:rsidRPr="00166BDB" w:rsidRDefault="003D1FD1" w:rsidP="00166BDB">
      <w:pPr>
        <w:spacing w:before="40"/>
        <w:rPr>
          <w:sz w:val="19"/>
        </w:rPr>
      </w:pPr>
      <w:r w:rsidRPr="00166BDB">
        <w:rPr>
          <w:b/>
          <w:sz w:val="19"/>
        </w:rPr>
        <w:t>(5)</w:t>
      </w:r>
      <w:r w:rsidRPr="00166BDB">
        <w:rPr>
          <w:sz w:val="19"/>
        </w:rPr>
        <w:t xml:space="preserve"> The several sub-sections of each section of the amended Act are re-numbered so that they bear consecutive arabic numerals enclosed in brackets commencing with “(1)”.</w:t>
      </w:r>
    </w:p>
    <w:p w14:paraId="3018AA4B" w14:textId="1F846D1E" w:rsidR="003D1FD1" w:rsidRPr="00166BDB" w:rsidRDefault="003D1FD1" w:rsidP="00166BDB">
      <w:pPr>
        <w:spacing w:before="40"/>
        <w:rPr>
          <w:sz w:val="19"/>
        </w:rPr>
      </w:pPr>
      <w:r w:rsidRPr="00166BDB">
        <w:rPr>
          <w:b/>
          <w:sz w:val="19"/>
        </w:rPr>
        <w:t>(6)</w:t>
      </w:r>
      <w:r w:rsidRPr="00166BDB">
        <w:rPr>
          <w:sz w:val="19"/>
        </w:rPr>
        <w:t xml:space="preserve"> The several paragraphs of each section, or of each sub-section of each section, of the amended Act are re-lettered so that they bear lower case letters in alphabetical order enclosed in brackets commencing with “(a)” but omitting “(</w:t>
      </w:r>
      <w:proofErr w:type="spellStart"/>
      <w:r w:rsidRPr="00166BDB">
        <w:rPr>
          <w:sz w:val="19"/>
        </w:rPr>
        <w:t>i</w:t>
      </w:r>
      <w:proofErr w:type="spellEnd"/>
      <w:r w:rsidRPr="00166BDB">
        <w:rPr>
          <w:sz w:val="19"/>
        </w:rPr>
        <w:t>)” and “(</w:t>
      </w:r>
      <w:r w:rsidR="00FD79A8">
        <w:rPr>
          <w:sz w:val="19"/>
        </w:rPr>
        <w:t>l</w:t>
      </w:r>
      <w:r w:rsidRPr="00166BDB">
        <w:rPr>
          <w:sz w:val="19"/>
        </w:rPr>
        <w:t>)”.</w:t>
      </w:r>
    </w:p>
    <w:p w14:paraId="3D49B92B" w14:textId="77777777" w:rsidR="003D1FD1" w:rsidRPr="00166BDB" w:rsidRDefault="003D1FD1" w:rsidP="00166BDB">
      <w:pPr>
        <w:spacing w:before="40"/>
        <w:rPr>
          <w:sz w:val="19"/>
        </w:rPr>
      </w:pPr>
      <w:r w:rsidRPr="00166BDB">
        <w:rPr>
          <w:b/>
          <w:sz w:val="19"/>
        </w:rPr>
        <w:t>(7)</w:t>
      </w:r>
      <w:r w:rsidRPr="00166BDB">
        <w:rPr>
          <w:sz w:val="19"/>
        </w:rPr>
        <w:t xml:space="preserve"> The several sub-paragraphs of each paragraph of each section, or of each paragraph of each sub-section of each section, of the amended Act are re-numbered so that they bear consecutive lower case roman numerals enclosed in brackets commencing with “(i)”.</w:t>
      </w:r>
    </w:p>
    <w:p w14:paraId="505169C2" w14:textId="77777777" w:rsidR="003D1FD1" w:rsidRPr="00166BDB" w:rsidRDefault="003D1FD1" w:rsidP="00166BDB">
      <w:pPr>
        <w:spacing w:before="40"/>
        <w:rPr>
          <w:sz w:val="19"/>
        </w:rPr>
      </w:pPr>
      <w:r w:rsidRPr="00166BDB">
        <w:rPr>
          <w:b/>
          <w:sz w:val="19"/>
        </w:rPr>
        <w:t>(8)</w:t>
      </w:r>
      <w:r w:rsidRPr="00166BDB">
        <w:rPr>
          <w:sz w:val="19"/>
        </w:rPr>
        <w:t xml:space="preserve"> Each provision of the amended Act that refers to a provision of that Act that has been re-numbered or re-lettered pursuant to this section is amended by omitting the reference and substituting a reference to the last-mentioned provision as so re-numbered or re-lettered.</w:t>
      </w:r>
    </w:p>
    <w:p w14:paraId="5E5307B9" w14:textId="77777777" w:rsidR="003D1FD1" w:rsidRPr="00166BDB" w:rsidRDefault="003D1FD1" w:rsidP="00166BDB">
      <w:pPr>
        <w:spacing w:before="40"/>
        <w:rPr>
          <w:sz w:val="19"/>
        </w:rPr>
      </w:pPr>
      <w:r w:rsidRPr="00166BDB">
        <w:rPr>
          <w:b/>
          <w:sz w:val="19"/>
        </w:rPr>
        <w:t>(9)</w:t>
      </w:r>
      <w:r w:rsidRPr="00166BDB">
        <w:rPr>
          <w:sz w:val="19"/>
        </w:rPr>
        <w:t xml:space="preserve"> A reference in a law of the Commonwealth or of a Territory, or in an instrument or document, to a provision of the </w:t>
      </w:r>
      <w:r w:rsidRPr="00166BDB">
        <w:rPr>
          <w:i/>
          <w:sz w:val="19"/>
        </w:rPr>
        <w:t>Commonwealth Electoral Act</w:t>
      </w:r>
    </w:p>
    <w:p w14:paraId="325C32A7" w14:textId="77777777" w:rsidR="003D1FD1" w:rsidRPr="00166BDB" w:rsidRDefault="003D1FD1" w:rsidP="00166BDB">
      <w:pPr>
        <w:spacing w:before="40"/>
        <w:rPr>
          <w:sz w:val="19"/>
        </w:rPr>
      </w:pPr>
      <w:r w:rsidRPr="00166BDB">
        <w:rPr>
          <w:sz w:val="19"/>
        </w:rPr>
        <w:br w:type="page"/>
      </w:r>
    </w:p>
    <w:p w14:paraId="16100078" w14:textId="77777777" w:rsidR="003D1FD1" w:rsidRPr="00166BDB" w:rsidRDefault="003D1FD1" w:rsidP="00166BDB">
      <w:pPr>
        <w:spacing w:before="40"/>
        <w:ind w:firstLine="0"/>
        <w:rPr>
          <w:sz w:val="19"/>
        </w:rPr>
      </w:pPr>
      <w:r w:rsidRPr="00166BDB">
        <w:rPr>
          <w:i/>
          <w:sz w:val="19"/>
        </w:rPr>
        <w:lastRenderedPageBreak/>
        <w:t xml:space="preserve">1918 </w:t>
      </w:r>
      <w:r w:rsidRPr="00166BDB">
        <w:rPr>
          <w:sz w:val="19"/>
        </w:rPr>
        <w:t>that has been re-numbered or re-lettered pursuant to this section shall be construed as a reference to that provision as so re-numbered or re-lettered.</w:t>
      </w:r>
    </w:p>
    <w:p w14:paraId="7EEEC039" w14:textId="77777777" w:rsidR="00913A19" w:rsidRPr="00166BDB" w:rsidRDefault="00E6390E" w:rsidP="00166BDB">
      <w:pPr>
        <w:pStyle w:val="heading"/>
        <w:widowControl/>
        <w:jc w:val="both"/>
      </w:pPr>
      <w:r w:rsidRPr="00166BDB">
        <w:t xml:space="preserve">Operation of Commonwealth Electoral Act in relation to certain members of </w:t>
      </w:r>
      <w:proofErr w:type="spellStart"/>
      <w:r w:rsidRPr="00166BDB">
        <w:t>Defence</w:t>
      </w:r>
      <w:proofErr w:type="spellEnd"/>
      <w:r w:rsidRPr="00166BDB">
        <w:t xml:space="preserve"> Force</w:t>
      </w:r>
    </w:p>
    <w:p w14:paraId="28515999" w14:textId="77777777" w:rsidR="003D1FD1" w:rsidRPr="00166BDB" w:rsidRDefault="003D1FD1" w:rsidP="00166BDB">
      <w:pPr>
        <w:spacing w:before="40"/>
        <w:rPr>
          <w:sz w:val="19"/>
        </w:rPr>
      </w:pPr>
      <w:r w:rsidRPr="00166BDB">
        <w:rPr>
          <w:b/>
          <w:sz w:val="19"/>
        </w:rPr>
        <w:t>6. (1)</w:t>
      </w:r>
      <w:r w:rsidRPr="00166BDB">
        <w:rPr>
          <w:sz w:val="19"/>
        </w:rPr>
        <w:t xml:space="preserve"> A reference in sub-section (2) to a person to whom this section applies is a reference to a member of the Defence Force within the meaning of section 3</w:t>
      </w:r>
      <w:r w:rsidR="008F1997" w:rsidRPr="00166BDB">
        <w:rPr>
          <w:smallCaps/>
          <w:sz w:val="19"/>
        </w:rPr>
        <w:t>9a</w:t>
      </w:r>
      <w:r w:rsidRPr="00166BDB">
        <w:rPr>
          <w:sz w:val="19"/>
        </w:rPr>
        <w:t xml:space="preserve"> of the Act as in force on 20 February 1984 on service outside Australia who was, on that day, deemed to be an elector by virtue of that section and whose service outside Australia as such a member did not terminate before the commencement of this section.</w:t>
      </w:r>
    </w:p>
    <w:p w14:paraId="53E7050B" w14:textId="77777777" w:rsidR="003D1FD1" w:rsidRPr="00166BDB" w:rsidRDefault="003D1FD1" w:rsidP="00166BDB">
      <w:pPr>
        <w:spacing w:before="40"/>
        <w:rPr>
          <w:sz w:val="19"/>
        </w:rPr>
      </w:pPr>
      <w:r w:rsidRPr="00166BDB">
        <w:rPr>
          <w:b/>
          <w:sz w:val="19"/>
        </w:rPr>
        <w:t>(2)</w:t>
      </w:r>
      <w:r w:rsidRPr="00166BDB">
        <w:rPr>
          <w:sz w:val="19"/>
        </w:rPr>
        <w:t xml:space="preserve"> A person to whom this section applies may, at any time before the earliest day after the commencement of this section on which a writ is issued for a general election or for an election of Senators, apply, in writing, to be treated as an eligible overseas elector for the purposes of the Act to the Divisional Returning Officer for the Division in a Subdivision of which the person ordinarily lived immediately before his departure from Australia.</w:t>
      </w:r>
    </w:p>
    <w:p w14:paraId="60B95541" w14:textId="77777777" w:rsidR="003D1FD1" w:rsidRPr="00166BDB" w:rsidRDefault="003D1FD1" w:rsidP="00166BDB">
      <w:pPr>
        <w:spacing w:before="40"/>
        <w:rPr>
          <w:sz w:val="19"/>
        </w:rPr>
      </w:pPr>
      <w:r w:rsidRPr="00166BDB">
        <w:rPr>
          <w:b/>
          <w:sz w:val="19"/>
        </w:rPr>
        <w:t>(3)</w:t>
      </w:r>
      <w:r w:rsidRPr="00166BDB">
        <w:rPr>
          <w:sz w:val="19"/>
        </w:rPr>
        <w:t xml:space="preserve"> Where a person makes an application in accordance with sub-section (2), the Divisional Returning Officer to whom the application is made shall enrol the person for the Subdivision referred to in that sub-section and, upon that enrolment, the Act has effect as if—</w:t>
      </w:r>
    </w:p>
    <w:p w14:paraId="41088BC9" w14:textId="77777777" w:rsidR="003D1FD1" w:rsidRPr="00166BDB" w:rsidRDefault="003D1FD1" w:rsidP="00166BDB">
      <w:pPr>
        <w:pStyle w:val="list1"/>
        <w:spacing w:before="40"/>
        <w:rPr>
          <w:sz w:val="19"/>
        </w:rPr>
      </w:pPr>
      <w:r w:rsidRPr="00166BDB">
        <w:rPr>
          <w:sz w:val="19"/>
        </w:rPr>
        <w:t>(a) the person had applied to be treated as an eligible overseas elector in accordance with section 3</w:t>
      </w:r>
      <w:r w:rsidR="008F1997" w:rsidRPr="00166BDB">
        <w:rPr>
          <w:smallCaps/>
          <w:sz w:val="19"/>
        </w:rPr>
        <w:t>9a</w:t>
      </w:r>
      <w:r w:rsidRPr="00166BDB">
        <w:rPr>
          <w:sz w:val="19"/>
        </w:rPr>
        <w:t xml:space="preserve"> of the Act and had become such an elector by virtue of that section;</w:t>
      </w:r>
    </w:p>
    <w:p w14:paraId="7FE76A71" w14:textId="77777777" w:rsidR="003D1FD1" w:rsidRPr="00166BDB" w:rsidRDefault="003D1FD1" w:rsidP="00166BDB">
      <w:pPr>
        <w:pStyle w:val="list1"/>
        <w:spacing w:before="40"/>
        <w:rPr>
          <w:sz w:val="19"/>
        </w:rPr>
      </w:pPr>
      <w:r w:rsidRPr="00166BDB">
        <w:rPr>
          <w:sz w:val="19"/>
        </w:rPr>
        <w:t>(b) the person had ceased to reside in Australia on 20 February 1984 and had so ceased to reside in Australia within 1 month after the day on which he applied to be treated as an eligible overseas elector; and</w:t>
      </w:r>
    </w:p>
    <w:p w14:paraId="6BEB7BBE" w14:textId="77777777" w:rsidR="003D1FD1" w:rsidRPr="00166BDB" w:rsidRDefault="003D1FD1" w:rsidP="00166BDB">
      <w:pPr>
        <w:pStyle w:val="list1"/>
        <w:spacing w:before="40"/>
        <w:rPr>
          <w:sz w:val="19"/>
        </w:rPr>
      </w:pPr>
      <w:r w:rsidRPr="00166BDB">
        <w:rPr>
          <w:sz w:val="19"/>
        </w:rPr>
        <w:t>(c) the person had, at the time he ceased to reside in Australia, the intention to resume residing in Australia within 3 years after 20 February 1984.</w:t>
      </w:r>
    </w:p>
    <w:p w14:paraId="43F70A41" w14:textId="77777777" w:rsidR="003D1FD1" w:rsidRPr="00166BDB" w:rsidRDefault="003D1FD1" w:rsidP="00166BDB">
      <w:pPr>
        <w:spacing w:before="40"/>
        <w:rPr>
          <w:sz w:val="19"/>
        </w:rPr>
      </w:pPr>
      <w:r w:rsidRPr="00166BDB">
        <w:rPr>
          <w:b/>
          <w:sz w:val="19"/>
        </w:rPr>
        <w:t xml:space="preserve">(4) </w:t>
      </w:r>
      <w:r w:rsidRPr="00166BDB">
        <w:rPr>
          <w:sz w:val="19"/>
        </w:rPr>
        <w:t>In this section—</w:t>
      </w:r>
    </w:p>
    <w:p w14:paraId="77513E8B" w14:textId="77777777" w:rsidR="003D1FD1" w:rsidRPr="00166BDB" w:rsidRDefault="003D1FD1" w:rsidP="00166BDB">
      <w:pPr>
        <w:pStyle w:val="hanging"/>
        <w:spacing w:before="40"/>
        <w:rPr>
          <w:sz w:val="19"/>
        </w:rPr>
      </w:pPr>
      <w:r w:rsidRPr="00166BDB">
        <w:rPr>
          <w:sz w:val="19"/>
        </w:rPr>
        <w:t>“Act” means the Commonwealth Electoral Act 1918;</w:t>
      </w:r>
    </w:p>
    <w:p w14:paraId="02D96006" w14:textId="77777777" w:rsidR="003D1FD1" w:rsidRPr="00166BDB" w:rsidRDefault="003D1FD1" w:rsidP="00166BDB">
      <w:pPr>
        <w:pStyle w:val="hanging"/>
        <w:spacing w:before="40"/>
        <w:rPr>
          <w:sz w:val="19"/>
        </w:rPr>
      </w:pPr>
      <w:r w:rsidRPr="00166BDB">
        <w:rPr>
          <w:sz w:val="19"/>
        </w:rPr>
        <w:t>“Divisional Returning Officer”, “Division” and “Subdivision” have the same respective meanings as in the Act.</w:t>
      </w:r>
    </w:p>
    <w:p w14:paraId="68456DAA" w14:textId="77777777" w:rsidR="00913A19" w:rsidRPr="00166BDB" w:rsidRDefault="00E6390E" w:rsidP="00166BDB">
      <w:pPr>
        <w:pStyle w:val="heading"/>
      </w:pPr>
      <w:r w:rsidRPr="00166BDB">
        <w:t>Amendments of Representation Act</w:t>
      </w:r>
    </w:p>
    <w:p w14:paraId="4A8D0866" w14:textId="77777777" w:rsidR="003D1FD1" w:rsidRPr="00166BDB" w:rsidRDefault="003D1FD1" w:rsidP="00166BDB">
      <w:pPr>
        <w:spacing w:before="40"/>
        <w:rPr>
          <w:sz w:val="19"/>
        </w:rPr>
      </w:pPr>
      <w:r w:rsidRPr="00166BDB">
        <w:rPr>
          <w:b/>
          <w:sz w:val="19"/>
        </w:rPr>
        <w:t>7.</w:t>
      </w:r>
      <w:r w:rsidRPr="00166BDB">
        <w:rPr>
          <w:sz w:val="19"/>
        </w:rPr>
        <w:t xml:space="preserve"> The </w:t>
      </w:r>
      <w:r w:rsidRPr="00166BDB">
        <w:rPr>
          <w:i/>
          <w:sz w:val="19"/>
        </w:rPr>
        <w:t>Representation Act 1983</w:t>
      </w:r>
      <w:r w:rsidRPr="00166BDB">
        <w:rPr>
          <w:sz w:val="19"/>
          <w:vertAlign w:val="superscript"/>
        </w:rPr>
        <w:t>3</w:t>
      </w:r>
      <w:r w:rsidRPr="00166BDB">
        <w:rPr>
          <w:i/>
          <w:sz w:val="19"/>
        </w:rPr>
        <w:t xml:space="preserve"> </w:t>
      </w:r>
      <w:r w:rsidRPr="00166BDB">
        <w:rPr>
          <w:sz w:val="19"/>
        </w:rPr>
        <w:t>is amended as set out in Schedule 4.</w:t>
      </w:r>
    </w:p>
    <w:p w14:paraId="1F880247" w14:textId="77777777" w:rsidR="00913A19" w:rsidRPr="00166BDB" w:rsidRDefault="00E6390E" w:rsidP="00166BDB">
      <w:pPr>
        <w:pStyle w:val="heading"/>
      </w:pPr>
      <w:r w:rsidRPr="00166BDB">
        <w:t>Savings</w:t>
      </w:r>
    </w:p>
    <w:p w14:paraId="3FCC33BC" w14:textId="77777777" w:rsidR="003D1FD1" w:rsidRPr="00166BDB" w:rsidRDefault="003D1FD1" w:rsidP="00166BDB">
      <w:pPr>
        <w:spacing w:before="40"/>
        <w:rPr>
          <w:sz w:val="19"/>
        </w:rPr>
      </w:pPr>
      <w:r w:rsidRPr="00166BDB">
        <w:rPr>
          <w:b/>
          <w:sz w:val="19"/>
        </w:rPr>
        <w:t>8.</w:t>
      </w:r>
      <w:r w:rsidRPr="00166BDB">
        <w:rPr>
          <w:sz w:val="19"/>
        </w:rPr>
        <w:t xml:space="preserve"> Where this Act—</w:t>
      </w:r>
    </w:p>
    <w:p w14:paraId="17E99A40" w14:textId="77777777" w:rsidR="003D1FD1" w:rsidRPr="00166BDB" w:rsidRDefault="003D1FD1" w:rsidP="00166BDB">
      <w:pPr>
        <w:pStyle w:val="list1"/>
        <w:spacing w:before="40"/>
        <w:rPr>
          <w:sz w:val="19"/>
        </w:rPr>
      </w:pPr>
      <w:r w:rsidRPr="00166BDB">
        <w:rPr>
          <w:sz w:val="19"/>
        </w:rPr>
        <w:t>(a) amends a provision of an Act; or</w:t>
      </w:r>
    </w:p>
    <w:p w14:paraId="77CF52C0" w14:textId="77777777" w:rsidR="003D1FD1" w:rsidRPr="00166BDB" w:rsidRDefault="003D1FD1" w:rsidP="00166BDB">
      <w:pPr>
        <w:pStyle w:val="list1"/>
        <w:spacing w:before="40"/>
        <w:rPr>
          <w:sz w:val="19"/>
        </w:rPr>
      </w:pPr>
      <w:r w:rsidRPr="00166BDB">
        <w:rPr>
          <w:sz w:val="19"/>
        </w:rPr>
        <w:t>(b) repeals and re-enacts (with or without modifications) a provision of an Act,</w:t>
      </w:r>
    </w:p>
    <w:p w14:paraId="67A69738" w14:textId="77777777" w:rsidR="003D1FD1" w:rsidRPr="00166BDB" w:rsidRDefault="003D1FD1" w:rsidP="00166BDB">
      <w:pPr>
        <w:spacing w:before="40"/>
        <w:rPr>
          <w:sz w:val="19"/>
        </w:rPr>
      </w:pPr>
      <w:r w:rsidRPr="00166BDB">
        <w:rPr>
          <w:sz w:val="19"/>
        </w:rPr>
        <w:br w:type="page"/>
      </w:r>
    </w:p>
    <w:p w14:paraId="7D0428C4" w14:textId="77777777" w:rsidR="003D1FD1" w:rsidRPr="00166BDB" w:rsidRDefault="003D1FD1" w:rsidP="00166BDB">
      <w:pPr>
        <w:spacing w:before="40"/>
        <w:ind w:firstLine="0"/>
        <w:rPr>
          <w:sz w:val="19"/>
        </w:rPr>
      </w:pPr>
      <w:r w:rsidRPr="00166BDB">
        <w:rPr>
          <w:sz w:val="19"/>
        </w:rPr>
        <w:lastRenderedPageBreak/>
        <w:t>any act done or decision made under or pursuant to the provision amended or repealed has effect after the amendment or repeal as if it had been done or made under or pursuant to the provision as so amended or re-enacted.</w:t>
      </w:r>
    </w:p>
    <w:p w14:paraId="239CD6D9" w14:textId="77777777" w:rsidR="003D1FD1" w:rsidRPr="00166BDB" w:rsidRDefault="003D1FD1" w:rsidP="00166BDB">
      <w:pPr>
        <w:pBdr>
          <w:bottom w:val="single" w:sz="12" w:space="1" w:color="auto"/>
        </w:pBdr>
        <w:spacing w:before="40"/>
        <w:ind w:left="2880" w:right="2880" w:firstLine="0"/>
        <w:rPr>
          <w:sz w:val="19"/>
        </w:rPr>
      </w:pPr>
    </w:p>
    <w:p w14:paraId="52EB0F2F" w14:textId="77777777" w:rsidR="003D1FD1" w:rsidRPr="00166BDB" w:rsidRDefault="003D1FD1" w:rsidP="00166BDB">
      <w:pPr>
        <w:spacing w:before="40"/>
        <w:rPr>
          <w:sz w:val="19"/>
        </w:rPr>
      </w:pPr>
      <w:r w:rsidRPr="00166BDB">
        <w:rPr>
          <w:sz w:val="19"/>
        </w:rPr>
        <w:br w:type="page"/>
      </w:r>
    </w:p>
    <w:p w14:paraId="29C57555" w14:textId="4377CA65" w:rsidR="00FD79A8" w:rsidRPr="00166BDB" w:rsidRDefault="00E6390E" w:rsidP="00FD79A8">
      <w:pPr>
        <w:spacing w:before="40"/>
        <w:ind w:firstLine="0"/>
        <w:jc w:val="right"/>
        <w:rPr>
          <w:sz w:val="19"/>
        </w:rPr>
      </w:pPr>
      <w:r w:rsidRPr="00FD79A8">
        <w:rPr>
          <w:b/>
        </w:rPr>
        <w:lastRenderedPageBreak/>
        <w:t>SCHEDULE 1</w:t>
      </w:r>
      <w:r w:rsidR="00FD79A8" w:rsidRPr="00FD79A8">
        <w:rPr>
          <w:b/>
        </w:rPr>
        <w:tab/>
      </w:r>
      <w:r w:rsidR="00FD79A8">
        <w:tab/>
      </w:r>
      <w:r w:rsidR="00FD79A8">
        <w:tab/>
      </w:r>
      <w:r w:rsidR="00FD79A8">
        <w:tab/>
      </w:r>
      <w:r w:rsidR="00FD79A8" w:rsidRPr="00166BDB">
        <w:rPr>
          <w:sz w:val="19"/>
        </w:rPr>
        <w:t>Section 3</w:t>
      </w:r>
    </w:p>
    <w:p w14:paraId="1EB25B70" w14:textId="77777777" w:rsidR="00913A19" w:rsidRPr="00166BDB" w:rsidRDefault="00913A19" w:rsidP="00166BDB">
      <w:pPr>
        <w:pStyle w:val="Heading1"/>
        <w:rPr>
          <w:sz w:val="22"/>
        </w:rPr>
      </w:pPr>
    </w:p>
    <w:p w14:paraId="0346C677" w14:textId="77777777" w:rsidR="00913A19" w:rsidRPr="00166BDB" w:rsidRDefault="004F1D87" w:rsidP="00166BDB">
      <w:pPr>
        <w:pStyle w:val="Heading1"/>
      </w:pPr>
      <w:r w:rsidRPr="00166BDB">
        <w:t>PART I</w:t>
      </w:r>
    </w:p>
    <w:p w14:paraId="4D387CB3" w14:textId="77777777" w:rsidR="003D1FD1" w:rsidRPr="00166BDB" w:rsidRDefault="003D1FD1" w:rsidP="00166BDB">
      <w:pPr>
        <w:spacing w:before="40"/>
        <w:ind w:firstLine="0"/>
        <w:jc w:val="center"/>
        <w:rPr>
          <w:b/>
          <w:sz w:val="19"/>
        </w:rPr>
      </w:pPr>
      <w:r w:rsidRPr="00166BDB">
        <w:rPr>
          <w:b/>
          <w:sz w:val="19"/>
        </w:rPr>
        <w:t xml:space="preserve">Substantive Amendments of </w:t>
      </w:r>
      <w:r w:rsidRPr="00166BDB">
        <w:rPr>
          <w:b/>
          <w:i/>
          <w:sz w:val="19"/>
        </w:rPr>
        <w:t>Commonwealth Electoral Act 1918</w:t>
      </w:r>
    </w:p>
    <w:p w14:paraId="0B14C516" w14:textId="77777777" w:rsidR="00913A19" w:rsidRPr="00166BDB" w:rsidRDefault="00E6390E" w:rsidP="00166BDB">
      <w:pPr>
        <w:pStyle w:val="heading"/>
      </w:pPr>
      <w:r w:rsidRPr="00166BDB">
        <w:t xml:space="preserve">After the definition of </w:t>
      </w:r>
      <w:r w:rsidR="00854AA8" w:rsidRPr="00166BDB">
        <w:t>“</w:t>
      </w:r>
      <w:r w:rsidRPr="00166BDB">
        <w:t>Controller-General of Prisons</w:t>
      </w:r>
      <w:r w:rsidR="00854AA8" w:rsidRPr="00166BDB">
        <w:t>”</w:t>
      </w:r>
      <w:r w:rsidRPr="00166BDB">
        <w:t xml:space="preserve"> in sub-section 5 (1)—</w:t>
      </w:r>
    </w:p>
    <w:p w14:paraId="36D9903E" w14:textId="77777777" w:rsidR="003D1FD1" w:rsidRPr="00166BDB" w:rsidRDefault="003D1FD1" w:rsidP="00166BDB">
      <w:pPr>
        <w:pStyle w:val="hanging"/>
        <w:spacing w:before="40"/>
        <w:rPr>
          <w:sz w:val="19"/>
        </w:rPr>
      </w:pPr>
      <w:r w:rsidRPr="00166BDB">
        <w:rPr>
          <w:sz w:val="19"/>
        </w:rPr>
        <w:t>Insert the following definition:</w:t>
      </w:r>
    </w:p>
    <w:p w14:paraId="537F7DA7" w14:textId="77777777" w:rsidR="003D1FD1" w:rsidRPr="00166BDB" w:rsidRDefault="003D1FD1" w:rsidP="00166BDB">
      <w:pPr>
        <w:pStyle w:val="hanging"/>
        <w:spacing w:before="40"/>
        <w:rPr>
          <w:sz w:val="19"/>
        </w:rPr>
      </w:pPr>
      <w:r w:rsidRPr="00166BDB">
        <w:rPr>
          <w:sz w:val="19"/>
        </w:rPr>
        <w:t xml:space="preserve">“ ‘Deputy Electoral Commissioner’ means the Deputy Electoral Commissioner referred to in section </w:t>
      </w:r>
      <w:r w:rsidR="008F1997" w:rsidRPr="00166BDB">
        <w:rPr>
          <w:smallCaps/>
          <w:sz w:val="19"/>
        </w:rPr>
        <w:t>7n</w:t>
      </w:r>
      <w:r w:rsidRPr="00166BDB">
        <w:rPr>
          <w:sz w:val="19"/>
        </w:rPr>
        <w:t>;”.</w:t>
      </w:r>
    </w:p>
    <w:p w14:paraId="5D04556B" w14:textId="77777777" w:rsidR="00913A19" w:rsidRPr="00166BDB" w:rsidRDefault="00E6390E" w:rsidP="00166BDB">
      <w:pPr>
        <w:pStyle w:val="heading"/>
      </w:pPr>
      <w:r w:rsidRPr="00166BDB">
        <w:t xml:space="preserve">Sub-section 5 (1), definition of </w:t>
      </w:r>
      <w:r w:rsidR="00854AA8" w:rsidRPr="00166BDB">
        <w:t>“</w:t>
      </w:r>
      <w:r w:rsidRPr="00166BDB">
        <w:t>Issuing point</w:t>
      </w:r>
      <w:r w:rsidR="00854AA8" w:rsidRPr="00166BDB">
        <w:t>”</w:t>
      </w:r>
      <w:r w:rsidRPr="00166BDB">
        <w:t>—</w:t>
      </w:r>
    </w:p>
    <w:p w14:paraId="0A4DDD57" w14:textId="77777777" w:rsidR="003D1FD1" w:rsidRPr="00166BDB" w:rsidRDefault="003D1FD1" w:rsidP="00166BDB">
      <w:pPr>
        <w:pStyle w:val="hanging"/>
        <w:spacing w:before="40"/>
        <w:rPr>
          <w:sz w:val="19"/>
        </w:rPr>
      </w:pPr>
      <w:r w:rsidRPr="00166BDB">
        <w:rPr>
          <w:sz w:val="19"/>
        </w:rPr>
        <w:t>Omit “for the Division in which the polling booth is situated”.</w:t>
      </w:r>
    </w:p>
    <w:p w14:paraId="6831028F" w14:textId="3B8CF173" w:rsidR="00913A19" w:rsidRPr="00166BDB" w:rsidRDefault="00E6390E" w:rsidP="00166BDB">
      <w:pPr>
        <w:pStyle w:val="heading"/>
      </w:pPr>
      <w:r w:rsidRPr="00166BDB">
        <w:t>Sub-section 5</w:t>
      </w:r>
      <w:r w:rsidR="00FD79A8">
        <w:t xml:space="preserve"> </w:t>
      </w:r>
      <w:r w:rsidRPr="00166BDB">
        <w:t xml:space="preserve">(1), definition of </w:t>
      </w:r>
      <w:r w:rsidR="00854AA8" w:rsidRPr="00166BDB">
        <w:t>“</w:t>
      </w:r>
      <w:r w:rsidRPr="00166BDB">
        <w:t>Officer</w:t>
      </w:r>
      <w:r w:rsidR="00854AA8" w:rsidRPr="00166BDB">
        <w:t>”</w:t>
      </w:r>
      <w:r w:rsidRPr="00166BDB">
        <w:t>—</w:t>
      </w:r>
    </w:p>
    <w:p w14:paraId="3B3C0B61" w14:textId="77777777" w:rsidR="003D1FD1" w:rsidRPr="00166BDB" w:rsidRDefault="003D1FD1" w:rsidP="00166BDB">
      <w:pPr>
        <w:pStyle w:val="hanging"/>
        <w:spacing w:before="40"/>
        <w:rPr>
          <w:sz w:val="19"/>
        </w:rPr>
      </w:pPr>
      <w:r w:rsidRPr="00166BDB">
        <w:rPr>
          <w:sz w:val="19"/>
        </w:rPr>
        <w:t>After “Commissioner,”, insert “the Deputy Electoral Commissioner,”.</w:t>
      </w:r>
    </w:p>
    <w:p w14:paraId="098D6381" w14:textId="4E61E5CF" w:rsidR="00913A19" w:rsidRPr="00166BDB" w:rsidRDefault="00E6390E" w:rsidP="00166BDB">
      <w:pPr>
        <w:pStyle w:val="heading"/>
      </w:pPr>
      <w:r w:rsidRPr="00166BDB">
        <w:t>Sub-section 9</w:t>
      </w:r>
      <w:r w:rsidR="00FD79A8">
        <w:t xml:space="preserve"> </w:t>
      </w:r>
      <w:r w:rsidRPr="00166BDB">
        <w:t>(1)—</w:t>
      </w:r>
    </w:p>
    <w:p w14:paraId="102F087C" w14:textId="77777777" w:rsidR="003D1FD1" w:rsidRPr="00166BDB" w:rsidRDefault="003D1FD1" w:rsidP="00166BDB">
      <w:pPr>
        <w:pStyle w:val="hanging"/>
        <w:spacing w:before="40"/>
        <w:rPr>
          <w:sz w:val="19"/>
        </w:rPr>
      </w:pPr>
      <w:r w:rsidRPr="00166BDB">
        <w:rPr>
          <w:sz w:val="19"/>
        </w:rPr>
        <w:t>Omit “or referendum” (twice occurring).</w:t>
      </w:r>
    </w:p>
    <w:p w14:paraId="77652E7F" w14:textId="77777777" w:rsidR="00913A19" w:rsidRPr="00166BDB" w:rsidRDefault="00E6390E" w:rsidP="00166BDB">
      <w:pPr>
        <w:pStyle w:val="heading"/>
      </w:pPr>
      <w:r w:rsidRPr="00166BDB">
        <w:t>Sub-section 36 (2)—</w:t>
      </w:r>
    </w:p>
    <w:p w14:paraId="7FB5B9D7" w14:textId="77777777" w:rsidR="003D1FD1" w:rsidRPr="00166BDB" w:rsidRDefault="003D1FD1" w:rsidP="00166BDB">
      <w:pPr>
        <w:pStyle w:val="hanging"/>
        <w:spacing w:before="40"/>
        <w:rPr>
          <w:sz w:val="19"/>
        </w:rPr>
      </w:pPr>
      <w:r w:rsidRPr="00166BDB">
        <w:rPr>
          <w:sz w:val="19"/>
        </w:rPr>
        <w:t>Omit the sub-section, substitute the following sub-section:</w:t>
      </w:r>
    </w:p>
    <w:p w14:paraId="79A7691C" w14:textId="77777777" w:rsidR="003D1FD1" w:rsidRPr="00166BDB" w:rsidRDefault="003D1FD1" w:rsidP="00166BDB">
      <w:pPr>
        <w:spacing w:before="40"/>
        <w:rPr>
          <w:sz w:val="19"/>
        </w:rPr>
      </w:pPr>
      <w:r w:rsidRPr="00166BDB">
        <w:rPr>
          <w:sz w:val="19"/>
        </w:rPr>
        <w:t>“(2) Supplemental Rolls, setting out additions since the latest print of the Rolls, shall be prepared and printed at such times as the Electoral Commission directs.”.</w:t>
      </w:r>
    </w:p>
    <w:p w14:paraId="267848B1" w14:textId="77777777" w:rsidR="00913A19" w:rsidRPr="00166BDB" w:rsidRDefault="00E6390E" w:rsidP="00166BDB">
      <w:pPr>
        <w:pStyle w:val="heading"/>
      </w:pPr>
      <w:r w:rsidRPr="00166BDB">
        <w:t>Sub-section 37</w:t>
      </w:r>
      <w:r w:rsidRPr="00166BDB">
        <w:rPr>
          <w:smallCaps/>
        </w:rPr>
        <w:t>a</w:t>
      </w:r>
      <w:r w:rsidRPr="00166BDB">
        <w:rPr>
          <w:caps/>
        </w:rPr>
        <w:t xml:space="preserve"> </w:t>
      </w:r>
      <w:r w:rsidRPr="00166BDB">
        <w:t>(2)—</w:t>
      </w:r>
    </w:p>
    <w:p w14:paraId="6F8968F8" w14:textId="77777777" w:rsidR="003D1FD1" w:rsidRPr="00166BDB" w:rsidRDefault="003D1FD1" w:rsidP="00166BDB">
      <w:pPr>
        <w:spacing w:before="40"/>
        <w:rPr>
          <w:sz w:val="19"/>
        </w:rPr>
      </w:pPr>
      <w:r w:rsidRPr="00166BDB">
        <w:rPr>
          <w:sz w:val="19"/>
        </w:rPr>
        <w:t>Omit the sub-section, substitute the following sub-section:</w:t>
      </w:r>
    </w:p>
    <w:p w14:paraId="058CD48E" w14:textId="77777777" w:rsidR="003D1FD1" w:rsidRPr="00166BDB" w:rsidRDefault="003D1FD1" w:rsidP="00166BDB">
      <w:pPr>
        <w:spacing w:before="40"/>
        <w:rPr>
          <w:sz w:val="19"/>
        </w:rPr>
      </w:pPr>
      <w:r w:rsidRPr="00166BDB">
        <w:rPr>
          <w:sz w:val="19"/>
        </w:rPr>
        <w:t>“(2) Subject to sub-section (3), the Electoral Commission shall, so far as it is practicable to do so, cause to be provided to each registered political party, without charge, during each House of Representatives, a habitation index for each Division, being a list of electors for that Division arranged, in a manner determined by the Electoral Commission, by reference to the respective places of living of the electors whose names are entered on the Roll for that Division.”.</w:t>
      </w:r>
    </w:p>
    <w:p w14:paraId="06C2F2C7" w14:textId="77777777" w:rsidR="00913A19" w:rsidRPr="00166BDB" w:rsidRDefault="00E6390E" w:rsidP="00166BDB">
      <w:pPr>
        <w:pStyle w:val="heading"/>
      </w:pPr>
      <w:r w:rsidRPr="00166BDB">
        <w:t>Sub-section 37</w:t>
      </w:r>
      <w:r w:rsidRPr="00166BDB">
        <w:rPr>
          <w:smallCaps/>
        </w:rPr>
        <w:t>a</w:t>
      </w:r>
      <w:r w:rsidRPr="00166BDB">
        <w:rPr>
          <w:caps/>
        </w:rPr>
        <w:t xml:space="preserve"> </w:t>
      </w:r>
      <w:r w:rsidRPr="00166BDB">
        <w:t>(3)—</w:t>
      </w:r>
    </w:p>
    <w:p w14:paraId="7FE86FB1" w14:textId="77777777" w:rsidR="003D1FD1" w:rsidRPr="00166BDB" w:rsidRDefault="003D1FD1" w:rsidP="00166BDB">
      <w:pPr>
        <w:spacing w:before="40"/>
        <w:rPr>
          <w:sz w:val="19"/>
        </w:rPr>
      </w:pPr>
      <w:r w:rsidRPr="00166BDB">
        <w:rPr>
          <w:sz w:val="19"/>
        </w:rPr>
        <w:t>Omit “or Subdivision”.</w:t>
      </w:r>
    </w:p>
    <w:p w14:paraId="1311CA5F" w14:textId="77777777" w:rsidR="00913A19" w:rsidRPr="00166BDB" w:rsidRDefault="00E6390E" w:rsidP="00166BDB">
      <w:pPr>
        <w:pStyle w:val="heading"/>
      </w:pPr>
      <w:r w:rsidRPr="00166BDB">
        <w:t>After sub-section 37</w:t>
      </w:r>
      <w:r w:rsidRPr="00166BDB">
        <w:rPr>
          <w:smallCaps/>
        </w:rPr>
        <w:t>a</w:t>
      </w:r>
      <w:r w:rsidRPr="00166BDB">
        <w:rPr>
          <w:caps/>
        </w:rPr>
        <w:t xml:space="preserve"> </w:t>
      </w:r>
      <w:r w:rsidRPr="00166BDB">
        <w:t>(3)—</w:t>
      </w:r>
    </w:p>
    <w:p w14:paraId="2C8D55BC" w14:textId="77777777" w:rsidR="003D1FD1" w:rsidRPr="00166BDB" w:rsidRDefault="003D1FD1" w:rsidP="00166BDB">
      <w:pPr>
        <w:spacing w:before="40"/>
        <w:rPr>
          <w:sz w:val="19"/>
        </w:rPr>
      </w:pPr>
      <w:r w:rsidRPr="00166BDB">
        <w:rPr>
          <w:sz w:val="19"/>
        </w:rPr>
        <w:t>Insert the following sub-section:</w:t>
      </w:r>
    </w:p>
    <w:p w14:paraId="451EE21E" w14:textId="77777777" w:rsidR="003D1FD1" w:rsidRPr="00166BDB" w:rsidRDefault="003D1FD1" w:rsidP="00166BDB">
      <w:pPr>
        <w:spacing w:before="40"/>
        <w:rPr>
          <w:sz w:val="19"/>
        </w:rPr>
      </w:pPr>
      <w:r w:rsidRPr="00166BDB">
        <w:rPr>
          <w:sz w:val="19"/>
        </w:rPr>
        <w:t>“(4) The Electoral Commission shall not include on a habitation index for a Division provided under sub-section (2) the names and addresses of persons whose addresses are not shown on the Roll for that Division by virtue of section 4</w:t>
      </w:r>
      <w:r w:rsidR="008F1997" w:rsidRPr="00166BDB">
        <w:rPr>
          <w:smallCaps/>
          <w:sz w:val="19"/>
        </w:rPr>
        <w:t>6a</w:t>
      </w:r>
      <w:r w:rsidRPr="00166BDB">
        <w:rPr>
          <w:sz w:val="19"/>
        </w:rPr>
        <w:t>.”.</w:t>
      </w:r>
    </w:p>
    <w:p w14:paraId="4CD5640D" w14:textId="77777777" w:rsidR="00913A19" w:rsidRPr="00166BDB" w:rsidRDefault="00E6390E" w:rsidP="00166BDB">
      <w:pPr>
        <w:pStyle w:val="heading"/>
      </w:pPr>
      <w:r w:rsidRPr="00166BDB">
        <w:t>Sub-sections 39</w:t>
      </w:r>
      <w:r w:rsidRPr="00166BDB">
        <w:rPr>
          <w:smallCaps/>
        </w:rPr>
        <w:t>a</w:t>
      </w:r>
      <w:r w:rsidRPr="00166BDB">
        <w:rPr>
          <w:caps/>
        </w:rPr>
        <w:t xml:space="preserve"> </w:t>
      </w:r>
      <w:r w:rsidRPr="00166BDB">
        <w:t>(16) and 3</w:t>
      </w:r>
      <w:r w:rsidR="008F1997" w:rsidRPr="00166BDB">
        <w:rPr>
          <w:smallCaps/>
        </w:rPr>
        <w:t>9b</w:t>
      </w:r>
      <w:r w:rsidRPr="00166BDB">
        <w:t xml:space="preserve"> (16)—</w:t>
      </w:r>
    </w:p>
    <w:p w14:paraId="316C27AE" w14:textId="77777777" w:rsidR="003D1FD1" w:rsidRPr="00166BDB" w:rsidRDefault="003D1FD1" w:rsidP="00166BDB">
      <w:pPr>
        <w:spacing w:before="40"/>
        <w:rPr>
          <w:sz w:val="19"/>
        </w:rPr>
      </w:pPr>
      <w:r w:rsidRPr="00166BDB">
        <w:rPr>
          <w:sz w:val="19"/>
        </w:rPr>
        <w:t>Omit the sub-sections.</w:t>
      </w:r>
    </w:p>
    <w:p w14:paraId="1D3B19B3" w14:textId="77777777" w:rsidR="00913A19" w:rsidRPr="00166BDB" w:rsidRDefault="00E6390E" w:rsidP="00166BDB">
      <w:pPr>
        <w:pStyle w:val="heading"/>
      </w:pPr>
      <w:r w:rsidRPr="00166BDB">
        <w:t>Paragraph 40 (2) (c)—</w:t>
      </w:r>
    </w:p>
    <w:p w14:paraId="7F55B98C" w14:textId="77777777" w:rsidR="003D1FD1" w:rsidRPr="00166BDB" w:rsidRDefault="003D1FD1" w:rsidP="00166BDB">
      <w:pPr>
        <w:spacing w:before="40"/>
        <w:rPr>
          <w:sz w:val="19"/>
        </w:rPr>
      </w:pPr>
      <w:r w:rsidRPr="00166BDB">
        <w:rPr>
          <w:sz w:val="19"/>
        </w:rPr>
        <w:t>Omit “a prescribed person”, substitute “an elector or a person entitled to have his name placed on a Roll”.</w:t>
      </w:r>
    </w:p>
    <w:p w14:paraId="16BC21AE" w14:textId="77777777" w:rsidR="00913A19" w:rsidRPr="00166BDB" w:rsidRDefault="00E6390E" w:rsidP="00166BDB">
      <w:pPr>
        <w:pStyle w:val="heading"/>
      </w:pPr>
      <w:r w:rsidRPr="00166BDB">
        <w:t>Sub-section 4</w:t>
      </w:r>
      <w:r w:rsidR="008F1997" w:rsidRPr="00166BDB">
        <w:rPr>
          <w:smallCaps/>
        </w:rPr>
        <w:t>1a</w:t>
      </w:r>
      <w:r w:rsidRPr="00166BDB">
        <w:t xml:space="preserve"> (2)—</w:t>
      </w:r>
    </w:p>
    <w:p w14:paraId="4A64C064" w14:textId="77777777" w:rsidR="003D1FD1" w:rsidRPr="00166BDB" w:rsidRDefault="003D1FD1" w:rsidP="00166BDB">
      <w:pPr>
        <w:spacing w:before="40"/>
        <w:rPr>
          <w:sz w:val="19"/>
        </w:rPr>
      </w:pPr>
      <w:r w:rsidRPr="00166BDB">
        <w:rPr>
          <w:sz w:val="19"/>
        </w:rPr>
        <w:t>Omit “41”, substitute “42”.</w:t>
      </w:r>
      <w:r w:rsidRPr="00166BDB">
        <w:rPr>
          <w:sz w:val="19"/>
        </w:rPr>
        <w:br w:type="page"/>
      </w:r>
    </w:p>
    <w:p w14:paraId="16358E4D" w14:textId="77777777" w:rsidR="00913A19" w:rsidRPr="00166BDB" w:rsidRDefault="00E6390E" w:rsidP="00166BDB">
      <w:pPr>
        <w:pStyle w:val="Heading1"/>
        <w:rPr>
          <w:sz w:val="22"/>
        </w:rPr>
      </w:pPr>
      <w:r w:rsidRPr="00166BDB">
        <w:rPr>
          <w:sz w:val="22"/>
        </w:rPr>
        <w:lastRenderedPageBreak/>
        <w:t>SCHEDULE 1—</w:t>
      </w:r>
      <w:r w:rsidRPr="00166BDB">
        <w:rPr>
          <w:b w:val="0"/>
          <w:sz w:val="22"/>
        </w:rPr>
        <w:t>continued</w:t>
      </w:r>
    </w:p>
    <w:p w14:paraId="1FA0EEE0" w14:textId="0E9E34DC" w:rsidR="00913A19" w:rsidRPr="00166BDB" w:rsidRDefault="00E6390E" w:rsidP="00166BDB">
      <w:pPr>
        <w:pStyle w:val="heading"/>
      </w:pPr>
      <w:r w:rsidRPr="00166BDB">
        <w:t>Sub-section 42</w:t>
      </w:r>
      <w:r w:rsidR="00FD79A8">
        <w:t xml:space="preserve"> </w:t>
      </w:r>
      <w:r w:rsidRPr="00166BDB">
        <w:t>(1)—</w:t>
      </w:r>
    </w:p>
    <w:p w14:paraId="7BF8C51D" w14:textId="77777777" w:rsidR="003D1FD1" w:rsidRPr="00166BDB" w:rsidRDefault="003D1FD1" w:rsidP="00166BDB">
      <w:pPr>
        <w:spacing w:before="40"/>
        <w:rPr>
          <w:sz w:val="19"/>
        </w:rPr>
      </w:pPr>
      <w:r w:rsidRPr="00166BDB">
        <w:rPr>
          <w:sz w:val="19"/>
        </w:rPr>
        <w:t>After “Divisional Returning Officer”, add “or Australian Electoral Officer”.</w:t>
      </w:r>
    </w:p>
    <w:p w14:paraId="11AEDD27" w14:textId="77777777" w:rsidR="00913A19" w:rsidRPr="00166BDB" w:rsidRDefault="00E6390E" w:rsidP="00166BDB">
      <w:pPr>
        <w:pStyle w:val="heading"/>
      </w:pPr>
      <w:r w:rsidRPr="00166BDB">
        <w:t>After sub-section 42 (1</w:t>
      </w:r>
      <w:r w:rsidRPr="00166BDB">
        <w:rPr>
          <w:smallCaps/>
        </w:rPr>
        <w:t>a</w:t>
      </w:r>
      <w:r w:rsidRPr="00166BDB">
        <w:rPr>
          <w:caps/>
        </w:rPr>
        <w:t>)—</w:t>
      </w:r>
    </w:p>
    <w:p w14:paraId="7C66DF21" w14:textId="77777777" w:rsidR="003D1FD1" w:rsidRPr="00166BDB" w:rsidRDefault="003D1FD1" w:rsidP="00166BDB">
      <w:pPr>
        <w:spacing w:before="40"/>
        <w:rPr>
          <w:sz w:val="19"/>
        </w:rPr>
      </w:pPr>
      <w:r w:rsidRPr="00166BDB">
        <w:rPr>
          <w:sz w:val="19"/>
        </w:rPr>
        <w:t>Insert the following sub-section:</w:t>
      </w:r>
    </w:p>
    <w:p w14:paraId="118AFD83" w14:textId="77777777" w:rsidR="003D1FD1" w:rsidRPr="00166BDB" w:rsidRDefault="003D1FD1" w:rsidP="00166BDB">
      <w:pPr>
        <w:spacing w:before="40"/>
        <w:rPr>
          <w:sz w:val="19"/>
        </w:rPr>
      </w:pPr>
      <w:r w:rsidRPr="00166BDB">
        <w:rPr>
          <w:sz w:val="19"/>
        </w:rPr>
        <w:t>“(</w:t>
      </w:r>
      <w:r w:rsidR="008F1997" w:rsidRPr="00166BDB">
        <w:rPr>
          <w:smallCaps/>
          <w:sz w:val="19"/>
        </w:rPr>
        <w:t>1b</w:t>
      </w:r>
      <w:r w:rsidRPr="00166BDB">
        <w:rPr>
          <w:sz w:val="19"/>
        </w:rPr>
        <w:t>) Where a person sends or delivers a claim for enrolment, or for transfer of enrolment, to an Australian Electoral Officer, the Australian Electoral Officer shall note on the claim the date of its receipt by him and forthwith send the claim and any documents sent or delivered by the person with the claim to the Divisional Returning Officer for the Division on the Roll for a Subdivision of which the person is entitled to be enrolled.”.</w:t>
      </w:r>
    </w:p>
    <w:p w14:paraId="1C2C3C45" w14:textId="77777777" w:rsidR="00913A19" w:rsidRPr="00166BDB" w:rsidRDefault="00E6390E" w:rsidP="00166BDB">
      <w:pPr>
        <w:pStyle w:val="heading"/>
      </w:pPr>
      <w:r w:rsidRPr="00166BDB">
        <w:t>Sub-sections 42 (2) and (5)—</w:t>
      </w:r>
    </w:p>
    <w:p w14:paraId="6810E6F3" w14:textId="77777777" w:rsidR="003D1FD1" w:rsidRPr="00166BDB" w:rsidRDefault="003D1FD1" w:rsidP="00166BDB">
      <w:pPr>
        <w:spacing w:before="40"/>
        <w:rPr>
          <w:sz w:val="19"/>
        </w:rPr>
      </w:pPr>
      <w:r w:rsidRPr="00166BDB">
        <w:rPr>
          <w:sz w:val="19"/>
        </w:rPr>
        <w:t>After “Divisional Returning Officer”, insert “or an Australian Electoral Officer”.</w:t>
      </w:r>
    </w:p>
    <w:p w14:paraId="6B78E7D8" w14:textId="77777777" w:rsidR="00913A19" w:rsidRPr="00166BDB" w:rsidRDefault="00E6390E" w:rsidP="00166BDB">
      <w:pPr>
        <w:pStyle w:val="heading"/>
      </w:pPr>
      <w:r w:rsidRPr="00166BDB">
        <w:t>Sub-section 5</w:t>
      </w:r>
      <w:r w:rsidR="008F1997" w:rsidRPr="00166BDB">
        <w:rPr>
          <w:smallCaps/>
        </w:rPr>
        <w:t>1a</w:t>
      </w:r>
      <w:r w:rsidRPr="00166BDB">
        <w:t xml:space="preserve"> (3)—</w:t>
      </w:r>
    </w:p>
    <w:p w14:paraId="18633512" w14:textId="77777777" w:rsidR="003D1FD1" w:rsidRPr="00166BDB" w:rsidRDefault="003D1FD1" w:rsidP="00166BDB">
      <w:pPr>
        <w:spacing w:before="40"/>
        <w:rPr>
          <w:sz w:val="19"/>
        </w:rPr>
      </w:pPr>
      <w:r w:rsidRPr="00166BDB">
        <w:rPr>
          <w:sz w:val="19"/>
        </w:rPr>
        <w:t>Omit “at all convenient times”.</w:t>
      </w:r>
    </w:p>
    <w:p w14:paraId="30F7A0B9" w14:textId="77777777" w:rsidR="00913A19" w:rsidRPr="00166BDB" w:rsidRDefault="00E6390E" w:rsidP="00166BDB">
      <w:pPr>
        <w:pStyle w:val="heading"/>
      </w:pPr>
      <w:r w:rsidRPr="00166BDB">
        <w:t>Sub-section 5</w:t>
      </w:r>
      <w:r w:rsidR="008F1997" w:rsidRPr="00166BDB">
        <w:rPr>
          <w:smallCaps/>
        </w:rPr>
        <w:t>8v</w:t>
      </w:r>
      <w:r w:rsidRPr="00166BDB">
        <w:t xml:space="preserve"> (1), definition of </w:t>
      </w:r>
      <w:r w:rsidR="00854AA8" w:rsidRPr="00166BDB">
        <w:t>“</w:t>
      </w:r>
      <w:r w:rsidRPr="00166BDB">
        <w:t>Register</w:t>
      </w:r>
      <w:r w:rsidR="00854AA8" w:rsidRPr="00166BDB">
        <w:t>”</w:t>
      </w:r>
      <w:r w:rsidRPr="00166BDB">
        <w:t>—</w:t>
      </w:r>
    </w:p>
    <w:p w14:paraId="26DDA0FD" w14:textId="77777777" w:rsidR="003D1FD1" w:rsidRPr="00166BDB" w:rsidRDefault="003D1FD1" w:rsidP="00166BDB">
      <w:pPr>
        <w:spacing w:before="40"/>
        <w:rPr>
          <w:sz w:val="19"/>
        </w:rPr>
      </w:pPr>
      <w:r w:rsidRPr="00166BDB">
        <w:rPr>
          <w:sz w:val="19"/>
        </w:rPr>
        <w:t>Omit the definition.</w:t>
      </w:r>
    </w:p>
    <w:p w14:paraId="1F75E433" w14:textId="77777777" w:rsidR="00913A19" w:rsidRPr="00166BDB" w:rsidRDefault="00E6390E" w:rsidP="00166BDB">
      <w:pPr>
        <w:pStyle w:val="heading"/>
      </w:pPr>
      <w:r w:rsidRPr="00166BDB">
        <w:t>After sub-section 5</w:t>
      </w:r>
      <w:r w:rsidR="008F1997" w:rsidRPr="00166BDB">
        <w:rPr>
          <w:smallCaps/>
        </w:rPr>
        <w:t>8</w:t>
      </w:r>
      <w:r w:rsidR="00283626" w:rsidRPr="00166BDB">
        <w:rPr>
          <w:smallCaps/>
        </w:rPr>
        <w:t>v</w:t>
      </w:r>
      <w:r w:rsidRPr="00166BDB">
        <w:t xml:space="preserve"> (1)—</w:t>
      </w:r>
    </w:p>
    <w:p w14:paraId="08C04DA6" w14:textId="77777777" w:rsidR="003D1FD1" w:rsidRPr="00166BDB" w:rsidRDefault="003D1FD1" w:rsidP="00166BDB">
      <w:pPr>
        <w:spacing w:before="40"/>
        <w:rPr>
          <w:sz w:val="19"/>
        </w:rPr>
      </w:pPr>
      <w:r w:rsidRPr="00166BDB">
        <w:rPr>
          <w:sz w:val="19"/>
        </w:rPr>
        <w:t>Insert the following sub-section:</w:t>
      </w:r>
    </w:p>
    <w:p w14:paraId="546F99F8" w14:textId="77777777" w:rsidR="003D1FD1" w:rsidRPr="00166BDB" w:rsidRDefault="003D1FD1" w:rsidP="00166BDB">
      <w:pPr>
        <w:spacing w:before="40"/>
        <w:rPr>
          <w:sz w:val="19"/>
        </w:rPr>
      </w:pPr>
      <w:r w:rsidRPr="00166BDB">
        <w:rPr>
          <w:sz w:val="19"/>
        </w:rPr>
        <w:t>“(</w:t>
      </w:r>
      <w:r w:rsidR="008F1997" w:rsidRPr="00166BDB">
        <w:rPr>
          <w:smallCaps/>
          <w:sz w:val="19"/>
        </w:rPr>
        <w:t>1a</w:t>
      </w:r>
      <w:r w:rsidRPr="00166BDB">
        <w:rPr>
          <w:sz w:val="19"/>
        </w:rPr>
        <w:t>) A reference in this Part to the Register, or the Register of Candidates, in relation to an election for the Senate or the House of Representatives or to a candidate in any such election, means the Register established under section 58</w:t>
      </w:r>
      <w:r w:rsidRPr="00166BDB">
        <w:rPr>
          <w:smallCaps/>
          <w:sz w:val="19"/>
        </w:rPr>
        <w:t>w</w:t>
      </w:r>
      <w:r w:rsidRPr="00166BDB">
        <w:rPr>
          <w:sz w:val="19"/>
        </w:rPr>
        <w:t xml:space="preserve"> in relation to that election.”.</w:t>
      </w:r>
    </w:p>
    <w:p w14:paraId="58728F91" w14:textId="77777777" w:rsidR="00913A19" w:rsidRPr="00166BDB" w:rsidRDefault="00E6390E" w:rsidP="00166BDB">
      <w:pPr>
        <w:pStyle w:val="heading"/>
      </w:pPr>
      <w:r w:rsidRPr="00166BDB">
        <w:t>Section 5</w:t>
      </w:r>
      <w:r w:rsidR="008F1997" w:rsidRPr="00166BDB">
        <w:rPr>
          <w:smallCaps/>
        </w:rPr>
        <w:t>8</w:t>
      </w:r>
      <w:r w:rsidR="004854B6" w:rsidRPr="00166BDB">
        <w:rPr>
          <w:smallCaps/>
        </w:rPr>
        <w:t>w</w:t>
      </w:r>
      <w:r w:rsidRPr="00166BDB">
        <w:t>—</w:t>
      </w:r>
    </w:p>
    <w:p w14:paraId="3DFA8AAA" w14:textId="77777777" w:rsidR="003D1FD1" w:rsidRPr="00166BDB" w:rsidRDefault="003D1FD1" w:rsidP="00166BDB">
      <w:pPr>
        <w:spacing w:before="40"/>
        <w:rPr>
          <w:sz w:val="19"/>
        </w:rPr>
      </w:pPr>
      <w:r w:rsidRPr="00166BDB">
        <w:rPr>
          <w:sz w:val="19"/>
        </w:rPr>
        <w:t>Repeal the section, substitute the following section:</w:t>
      </w:r>
    </w:p>
    <w:p w14:paraId="4FA65F31" w14:textId="77777777" w:rsidR="00913A19" w:rsidRPr="00166BDB" w:rsidRDefault="00E6390E" w:rsidP="00166BDB">
      <w:pPr>
        <w:pStyle w:val="heading"/>
      </w:pPr>
      <w:r w:rsidRPr="00166BDB">
        <w:t>Register of candidates</w:t>
      </w:r>
    </w:p>
    <w:p w14:paraId="3C9EC6EC" w14:textId="77777777" w:rsidR="003D1FD1" w:rsidRPr="00166BDB" w:rsidRDefault="003D1FD1" w:rsidP="00166BDB">
      <w:pPr>
        <w:spacing w:before="40"/>
        <w:rPr>
          <w:sz w:val="19"/>
        </w:rPr>
      </w:pPr>
      <w:r w:rsidRPr="00166BDB">
        <w:rPr>
          <w:sz w:val="19"/>
        </w:rPr>
        <w:t>“58</w:t>
      </w:r>
      <w:r w:rsidRPr="00166BDB">
        <w:rPr>
          <w:smallCaps/>
          <w:sz w:val="19"/>
        </w:rPr>
        <w:t>w</w:t>
      </w:r>
      <w:r w:rsidRPr="00166BDB">
        <w:rPr>
          <w:sz w:val="19"/>
        </w:rPr>
        <w:t>. The Commission shall, in respect of each election for the Senate and each general election and each other election for the House of Representatives, establish and maintain a Register, to be known, in relation to that election, as the Register of Candidates, containing a list of the individual candidates, and the groups of candidates, registered under this Part in relation to that election.”.</w:t>
      </w:r>
    </w:p>
    <w:p w14:paraId="324229B2" w14:textId="77777777" w:rsidR="00913A19" w:rsidRPr="00166BDB" w:rsidRDefault="00E6390E" w:rsidP="00166BDB">
      <w:pPr>
        <w:pStyle w:val="heading"/>
      </w:pPr>
      <w:r w:rsidRPr="00166BDB">
        <w:t>Section 5</w:t>
      </w:r>
      <w:r w:rsidR="008F1997" w:rsidRPr="00166BDB">
        <w:rPr>
          <w:smallCaps/>
        </w:rPr>
        <w:t>8x</w:t>
      </w:r>
      <w:r w:rsidRPr="00166BDB">
        <w:t>—</w:t>
      </w:r>
    </w:p>
    <w:p w14:paraId="2F4662F6" w14:textId="77777777" w:rsidR="003D1FD1" w:rsidRPr="00166BDB" w:rsidRDefault="003D1FD1" w:rsidP="00166BDB">
      <w:pPr>
        <w:spacing w:before="40"/>
        <w:rPr>
          <w:sz w:val="19"/>
        </w:rPr>
      </w:pPr>
      <w:r w:rsidRPr="00166BDB">
        <w:rPr>
          <w:sz w:val="19"/>
        </w:rPr>
        <w:t>Add at the end thereof the following sub-section:</w:t>
      </w:r>
    </w:p>
    <w:p w14:paraId="3A4F5447" w14:textId="77777777" w:rsidR="003D1FD1" w:rsidRPr="00166BDB" w:rsidRDefault="003D1FD1" w:rsidP="00166BDB">
      <w:pPr>
        <w:spacing w:before="40"/>
        <w:rPr>
          <w:sz w:val="19"/>
        </w:rPr>
      </w:pPr>
      <w:r w:rsidRPr="00166BDB">
        <w:rPr>
          <w:sz w:val="19"/>
        </w:rPr>
        <w:t>“(4) Notification by a candidate in accordance with this section shall be made before the hour of nomination.”.</w:t>
      </w:r>
    </w:p>
    <w:p w14:paraId="10610AA0" w14:textId="77777777" w:rsidR="00913A19" w:rsidRPr="00166BDB" w:rsidRDefault="00E6390E" w:rsidP="00166BDB">
      <w:pPr>
        <w:pStyle w:val="heading"/>
      </w:pPr>
      <w:r w:rsidRPr="00166BDB">
        <w:t>Section 5</w:t>
      </w:r>
      <w:r w:rsidR="008F1997" w:rsidRPr="00166BDB">
        <w:rPr>
          <w:smallCaps/>
        </w:rPr>
        <w:t>8y</w:t>
      </w:r>
      <w:r w:rsidRPr="00166BDB">
        <w:t>—</w:t>
      </w:r>
    </w:p>
    <w:p w14:paraId="75E16600" w14:textId="77777777" w:rsidR="003D1FD1" w:rsidRPr="00166BDB" w:rsidRDefault="003D1FD1" w:rsidP="00166BDB">
      <w:pPr>
        <w:spacing w:before="40"/>
        <w:rPr>
          <w:sz w:val="19"/>
        </w:rPr>
      </w:pPr>
      <w:r w:rsidRPr="00166BDB">
        <w:rPr>
          <w:sz w:val="19"/>
        </w:rPr>
        <w:t>Add at the end thereof the following sub-section:</w:t>
      </w:r>
    </w:p>
    <w:p w14:paraId="631311F2" w14:textId="77777777" w:rsidR="003D1FD1" w:rsidRPr="00166BDB" w:rsidRDefault="003D1FD1" w:rsidP="00166BDB">
      <w:pPr>
        <w:spacing w:before="40"/>
        <w:rPr>
          <w:sz w:val="19"/>
        </w:rPr>
      </w:pPr>
      <w:r w:rsidRPr="00166BDB">
        <w:rPr>
          <w:sz w:val="19"/>
        </w:rPr>
        <w:t>“(5) Notification by candidates in accordance with this section shall be made before the hour of nomination.”.</w:t>
      </w:r>
    </w:p>
    <w:p w14:paraId="6DA46C2B" w14:textId="77777777" w:rsidR="00913A19" w:rsidRPr="00166BDB" w:rsidRDefault="00E6390E" w:rsidP="00166BDB">
      <w:pPr>
        <w:pStyle w:val="heading"/>
      </w:pPr>
      <w:r w:rsidRPr="00166BDB">
        <w:t>Section 5</w:t>
      </w:r>
      <w:r w:rsidR="008F1997" w:rsidRPr="00166BDB">
        <w:rPr>
          <w:smallCaps/>
        </w:rPr>
        <w:t>8zc</w:t>
      </w:r>
      <w:r w:rsidRPr="00166BDB">
        <w:t>—</w:t>
      </w:r>
    </w:p>
    <w:p w14:paraId="57D6A61B" w14:textId="77777777" w:rsidR="003D1FD1" w:rsidRPr="00166BDB" w:rsidRDefault="003D1FD1" w:rsidP="00166BDB">
      <w:pPr>
        <w:spacing w:before="40"/>
        <w:rPr>
          <w:sz w:val="19"/>
        </w:rPr>
      </w:pPr>
      <w:r w:rsidRPr="00166BDB">
        <w:rPr>
          <w:sz w:val="19"/>
        </w:rPr>
        <w:t>Omit “The Register”, substitute “A Register”.</w:t>
      </w:r>
    </w:p>
    <w:p w14:paraId="60AF36A5" w14:textId="77777777" w:rsidR="003D1FD1" w:rsidRPr="00166BDB" w:rsidRDefault="003D1FD1" w:rsidP="00166BDB">
      <w:pPr>
        <w:spacing w:before="40"/>
        <w:rPr>
          <w:sz w:val="19"/>
        </w:rPr>
      </w:pPr>
      <w:r w:rsidRPr="00166BDB">
        <w:rPr>
          <w:sz w:val="19"/>
        </w:rPr>
        <w:br w:type="page"/>
      </w:r>
    </w:p>
    <w:p w14:paraId="3CD033CE" w14:textId="77777777" w:rsidR="00913A19" w:rsidRPr="00166BDB" w:rsidRDefault="00913A19" w:rsidP="00166BDB">
      <w:pPr>
        <w:pStyle w:val="Heading1"/>
        <w:spacing w:before="0" w:after="20"/>
        <w:rPr>
          <w:sz w:val="22"/>
        </w:rPr>
      </w:pPr>
      <w:r w:rsidRPr="00166BDB">
        <w:rPr>
          <w:sz w:val="22"/>
        </w:rPr>
        <w:lastRenderedPageBreak/>
        <w:t>SCHEDULE 1—</w:t>
      </w:r>
      <w:r w:rsidRPr="00166BDB">
        <w:rPr>
          <w:b w:val="0"/>
          <w:sz w:val="22"/>
        </w:rPr>
        <w:t>continued</w:t>
      </w:r>
    </w:p>
    <w:p w14:paraId="1A6033D7" w14:textId="77777777" w:rsidR="00913A19" w:rsidRPr="00166BDB" w:rsidRDefault="00E6390E" w:rsidP="00166BDB">
      <w:pPr>
        <w:pStyle w:val="heading"/>
        <w:spacing w:before="80"/>
      </w:pPr>
      <w:r w:rsidRPr="00166BDB">
        <w:t>Section 71—</w:t>
      </w:r>
    </w:p>
    <w:p w14:paraId="77B175F3" w14:textId="77777777" w:rsidR="003D1FD1" w:rsidRPr="00166BDB" w:rsidRDefault="003D1FD1" w:rsidP="00166BDB">
      <w:pPr>
        <w:spacing w:before="40"/>
        <w:rPr>
          <w:sz w:val="19"/>
        </w:rPr>
      </w:pPr>
      <w:r w:rsidRPr="00166BDB">
        <w:rPr>
          <w:sz w:val="19"/>
        </w:rPr>
        <w:t>Add at the end thereof the following sub-section:</w:t>
      </w:r>
    </w:p>
    <w:p w14:paraId="6E06E9FB" w14:textId="77777777" w:rsidR="003D1FD1" w:rsidRPr="00166BDB" w:rsidRDefault="003D1FD1" w:rsidP="00166BDB">
      <w:pPr>
        <w:spacing w:before="40"/>
        <w:rPr>
          <w:sz w:val="19"/>
        </w:rPr>
      </w:pPr>
      <w:r w:rsidRPr="00166BDB">
        <w:rPr>
          <w:sz w:val="19"/>
        </w:rPr>
        <w:t>“(4) A candidate shall include with his nomination a statement specifying the form in which his name is to be printed on the ballot-papers for the election.”.</w:t>
      </w:r>
    </w:p>
    <w:p w14:paraId="1A4B2205" w14:textId="77777777" w:rsidR="00913A19" w:rsidRPr="00166BDB" w:rsidRDefault="00E6390E" w:rsidP="00166BDB">
      <w:pPr>
        <w:pStyle w:val="heading"/>
        <w:spacing w:before="80"/>
      </w:pPr>
      <w:r w:rsidRPr="00166BDB">
        <w:t>Sub-section 72</w:t>
      </w:r>
      <w:r w:rsidRPr="00166BDB">
        <w:rPr>
          <w:smallCaps/>
        </w:rPr>
        <w:t>a</w:t>
      </w:r>
      <w:r w:rsidRPr="00166BDB">
        <w:rPr>
          <w:caps/>
        </w:rPr>
        <w:t xml:space="preserve"> </w:t>
      </w:r>
      <w:r w:rsidRPr="00166BDB">
        <w:t>(2)—</w:t>
      </w:r>
    </w:p>
    <w:p w14:paraId="4F64D994" w14:textId="77777777" w:rsidR="003D1FD1" w:rsidRPr="00166BDB" w:rsidRDefault="003D1FD1" w:rsidP="00166BDB">
      <w:pPr>
        <w:pStyle w:val="list1"/>
        <w:spacing w:before="40"/>
        <w:rPr>
          <w:sz w:val="19"/>
        </w:rPr>
      </w:pPr>
      <w:r w:rsidRPr="00166BDB">
        <w:rPr>
          <w:sz w:val="19"/>
        </w:rPr>
        <w:t>(a) Omit “in the prescribed manner after he has been nominated, and”.</w:t>
      </w:r>
    </w:p>
    <w:p w14:paraId="6AFBF2B5" w14:textId="77777777" w:rsidR="003D1FD1" w:rsidRPr="00166BDB" w:rsidRDefault="003D1FD1" w:rsidP="00166BDB">
      <w:pPr>
        <w:pStyle w:val="list1"/>
        <w:spacing w:before="40"/>
        <w:rPr>
          <w:sz w:val="19"/>
        </w:rPr>
      </w:pPr>
      <w:r w:rsidRPr="00166BDB">
        <w:rPr>
          <w:sz w:val="19"/>
        </w:rPr>
        <w:t>(b) Omit “nomination,”, substitute “nomination”.</w:t>
      </w:r>
    </w:p>
    <w:p w14:paraId="5E9AF1D4" w14:textId="77777777" w:rsidR="00913A19" w:rsidRPr="00166BDB" w:rsidRDefault="00E6390E" w:rsidP="00166BDB">
      <w:pPr>
        <w:pStyle w:val="heading"/>
        <w:spacing w:before="80"/>
      </w:pPr>
      <w:r w:rsidRPr="00166BDB">
        <w:t>Section 76—</w:t>
      </w:r>
    </w:p>
    <w:p w14:paraId="793C3764" w14:textId="77777777" w:rsidR="003D1FD1" w:rsidRPr="00166BDB" w:rsidRDefault="003D1FD1" w:rsidP="00166BDB">
      <w:pPr>
        <w:spacing w:before="40"/>
        <w:rPr>
          <w:sz w:val="19"/>
        </w:rPr>
      </w:pPr>
      <w:r w:rsidRPr="00166BDB">
        <w:rPr>
          <w:sz w:val="19"/>
        </w:rPr>
        <w:t>Omit “more than 4%” (wherever occurring), substitute “at least 4%”.</w:t>
      </w:r>
    </w:p>
    <w:p w14:paraId="1625EE51" w14:textId="77777777" w:rsidR="00913A19" w:rsidRPr="00166BDB" w:rsidRDefault="00E6390E" w:rsidP="00166BDB">
      <w:pPr>
        <w:pStyle w:val="heading"/>
      </w:pPr>
      <w:r w:rsidRPr="00166BDB">
        <w:t>Section 80—</w:t>
      </w:r>
    </w:p>
    <w:p w14:paraId="48345DFC" w14:textId="77777777" w:rsidR="003D1FD1" w:rsidRPr="00166BDB" w:rsidRDefault="003D1FD1" w:rsidP="00166BDB">
      <w:pPr>
        <w:spacing w:before="40"/>
        <w:rPr>
          <w:sz w:val="19"/>
        </w:rPr>
      </w:pPr>
      <w:r w:rsidRPr="00166BDB">
        <w:rPr>
          <w:sz w:val="19"/>
        </w:rPr>
        <w:t>Omit “in the prescribed form”.</w:t>
      </w:r>
    </w:p>
    <w:p w14:paraId="1C066E1B" w14:textId="77777777" w:rsidR="00913A19" w:rsidRPr="00166BDB" w:rsidRDefault="00E6390E" w:rsidP="00166BDB">
      <w:pPr>
        <w:pStyle w:val="heading"/>
      </w:pPr>
      <w:r w:rsidRPr="00166BDB">
        <w:t>Paragraphs 85 (1) (a), (b) and (bb)—</w:t>
      </w:r>
    </w:p>
    <w:p w14:paraId="3DBAC851" w14:textId="77777777" w:rsidR="003D1FD1" w:rsidRPr="00166BDB" w:rsidRDefault="003D1FD1" w:rsidP="00166BDB">
      <w:pPr>
        <w:spacing w:before="40"/>
        <w:rPr>
          <w:sz w:val="19"/>
        </w:rPr>
      </w:pPr>
      <w:r w:rsidRPr="00166BDB">
        <w:rPr>
          <w:sz w:val="19"/>
        </w:rPr>
        <w:t>After “State”, insert “or Territory”.</w:t>
      </w:r>
    </w:p>
    <w:p w14:paraId="41A3A258" w14:textId="77777777" w:rsidR="00913A19" w:rsidRPr="00166BDB" w:rsidRDefault="00E6390E" w:rsidP="00166BDB">
      <w:pPr>
        <w:pStyle w:val="heading"/>
      </w:pPr>
      <w:r w:rsidRPr="00166BDB">
        <w:t>Sub-section 85 (4)—</w:t>
      </w:r>
    </w:p>
    <w:p w14:paraId="3D97D86B" w14:textId="77777777" w:rsidR="003D1FD1" w:rsidRPr="00166BDB" w:rsidRDefault="003D1FD1" w:rsidP="00166BDB">
      <w:pPr>
        <w:spacing w:before="40"/>
        <w:rPr>
          <w:sz w:val="19"/>
        </w:rPr>
      </w:pPr>
      <w:r w:rsidRPr="00166BDB">
        <w:rPr>
          <w:sz w:val="19"/>
        </w:rPr>
        <w:t>Omit “sub-section (2)”, insert “this section”.</w:t>
      </w:r>
    </w:p>
    <w:p w14:paraId="05566188" w14:textId="77777777" w:rsidR="00913A19" w:rsidRPr="00166BDB" w:rsidRDefault="00E6390E" w:rsidP="00166BDB">
      <w:pPr>
        <w:pStyle w:val="heading"/>
      </w:pPr>
      <w:r w:rsidRPr="00166BDB">
        <w:t>Sub-section 86</w:t>
      </w:r>
      <w:r w:rsidRPr="00166BDB">
        <w:rPr>
          <w:smallCaps/>
        </w:rPr>
        <w:t>a</w:t>
      </w:r>
      <w:r w:rsidRPr="00166BDB">
        <w:rPr>
          <w:caps/>
        </w:rPr>
        <w:t xml:space="preserve"> </w:t>
      </w:r>
      <w:r w:rsidRPr="00166BDB">
        <w:t>(2)—</w:t>
      </w:r>
    </w:p>
    <w:p w14:paraId="5DE85E05" w14:textId="77777777" w:rsidR="003D1FD1" w:rsidRPr="00166BDB" w:rsidRDefault="003D1FD1" w:rsidP="00166BDB">
      <w:pPr>
        <w:spacing w:before="40"/>
        <w:rPr>
          <w:sz w:val="19"/>
        </w:rPr>
      </w:pPr>
      <w:r w:rsidRPr="00166BDB">
        <w:rPr>
          <w:sz w:val="19"/>
        </w:rPr>
        <w:t>Omit “one” (twice occurring), substitute “1”.</w:t>
      </w:r>
    </w:p>
    <w:p w14:paraId="366BC7D3" w14:textId="4BBAB602" w:rsidR="00913A19" w:rsidRPr="00166BDB" w:rsidRDefault="00E6390E" w:rsidP="00166BDB">
      <w:pPr>
        <w:pStyle w:val="heading"/>
      </w:pPr>
      <w:r w:rsidRPr="00166BDB">
        <w:t>Sub-section 88</w:t>
      </w:r>
      <w:r w:rsidR="00FD79A8">
        <w:t xml:space="preserve"> </w:t>
      </w:r>
      <w:r w:rsidRPr="00166BDB">
        <w:t>(1)—</w:t>
      </w:r>
    </w:p>
    <w:p w14:paraId="5FDDB39B" w14:textId="77777777" w:rsidR="003D1FD1" w:rsidRPr="00166BDB" w:rsidRDefault="003D1FD1" w:rsidP="00166BDB">
      <w:pPr>
        <w:spacing w:before="40"/>
        <w:rPr>
          <w:sz w:val="19"/>
        </w:rPr>
      </w:pPr>
      <w:r w:rsidRPr="00166BDB">
        <w:rPr>
          <w:sz w:val="19"/>
        </w:rPr>
        <w:t>Omit “and 1 postal ballot-paper for a House of Representatives election, or either as the case requires”, substitute “or 1 postal ballot-paper for a House of Representatives election, or both, as the case requires”.</w:t>
      </w:r>
    </w:p>
    <w:p w14:paraId="574025DC" w14:textId="77777777" w:rsidR="00913A19" w:rsidRPr="00166BDB" w:rsidRDefault="00E6390E" w:rsidP="00166BDB">
      <w:pPr>
        <w:pStyle w:val="heading"/>
      </w:pPr>
      <w:r w:rsidRPr="00166BDB">
        <w:t>Sub-section 89 (3)—</w:t>
      </w:r>
    </w:p>
    <w:p w14:paraId="52F95FFB" w14:textId="77777777" w:rsidR="003D1FD1" w:rsidRPr="00166BDB" w:rsidRDefault="003D1FD1" w:rsidP="00166BDB">
      <w:pPr>
        <w:spacing w:before="40"/>
        <w:rPr>
          <w:sz w:val="19"/>
        </w:rPr>
      </w:pPr>
      <w:r w:rsidRPr="00166BDB">
        <w:rPr>
          <w:sz w:val="19"/>
        </w:rPr>
        <w:t>Omit “at all convenient times”.</w:t>
      </w:r>
    </w:p>
    <w:p w14:paraId="43E41213" w14:textId="77777777" w:rsidR="00913A19" w:rsidRPr="00166BDB" w:rsidRDefault="00E6390E" w:rsidP="00166BDB">
      <w:pPr>
        <w:pStyle w:val="heading"/>
      </w:pPr>
      <w:r w:rsidRPr="00166BDB">
        <w:t>Sub-section 91 (3)—</w:t>
      </w:r>
    </w:p>
    <w:p w14:paraId="1F964057" w14:textId="77777777" w:rsidR="003D1FD1" w:rsidRPr="00166BDB" w:rsidRDefault="003D1FD1" w:rsidP="00166BDB">
      <w:pPr>
        <w:spacing w:before="40"/>
        <w:rPr>
          <w:sz w:val="19"/>
        </w:rPr>
      </w:pPr>
      <w:r w:rsidRPr="00166BDB">
        <w:rPr>
          <w:sz w:val="19"/>
        </w:rPr>
        <w:t>Omit “has”, substitute “have”.</w:t>
      </w:r>
    </w:p>
    <w:p w14:paraId="622F107C" w14:textId="77777777" w:rsidR="00913A19" w:rsidRPr="00166BDB" w:rsidRDefault="00E6390E" w:rsidP="00166BDB">
      <w:pPr>
        <w:pStyle w:val="heading"/>
      </w:pPr>
      <w:r w:rsidRPr="00166BDB">
        <w:t>Sub-section 9</w:t>
      </w:r>
      <w:r w:rsidR="008F1997" w:rsidRPr="00166BDB">
        <w:rPr>
          <w:smallCaps/>
        </w:rPr>
        <w:t>1a</w:t>
      </w:r>
      <w:r w:rsidRPr="00166BDB">
        <w:t>(1)—</w:t>
      </w:r>
    </w:p>
    <w:p w14:paraId="42985ECE" w14:textId="77777777" w:rsidR="003D1FD1" w:rsidRPr="00166BDB" w:rsidRDefault="003D1FD1" w:rsidP="00166BDB">
      <w:pPr>
        <w:spacing w:before="40"/>
        <w:rPr>
          <w:sz w:val="19"/>
        </w:rPr>
      </w:pPr>
      <w:r w:rsidRPr="00166BDB">
        <w:rPr>
          <w:sz w:val="19"/>
        </w:rPr>
        <w:t>Omit “the prescribed”, substitute “an approved”.</w:t>
      </w:r>
    </w:p>
    <w:p w14:paraId="6A79E50B" w14:textId="7D973B79" w:rsidR="00913A19" w:rsidRPr="00166BDB" w:rsidRDefault="00E6390E" w:rsidP="00166BDB">
      <w:pPr>
        <w:pStyle w:val="heading"/>
      </w:pPr>
      <w:r w:rsidRPr="00166BDB">
        <w:t>Paragraph 92</w:t>
      </w:r>
      <w:r w:rsidR="00FD79A8">
        <w:t xml:space="preserve"> </w:t>
      </w:r>
      <w:r w:rsidRPr="00166BDB">
        <w:t>(1)</w:t>
      </w:r>
      <w:r w:rsidR="00FD79A8">
        <w:t xml:space="preserve"> </w:t>
      </w:r>
      <w:r w:rsidRPr="00166BDB">
        <w:t>(d)—</w:t>
      </w:r>
    </w:p>
    <w:p w14:paraId="6154B986" w14:textId="77777777" w:rsidR="003D1FD1" w:rsidRPr="00166BDB" w:rsidRDefault="003D1FD1" w:rsidP="00166BDB">
      <w:pPr>
        <w:spacing w:before="40"/>
        <w:rPr>
          <w:sz w:val="19"/>
        </w:rPr>
      </w:pPr>
      <w:r w:rsidRPr="00166BDB">
        <w:rPr>
          <w:sz w:val="19"/>
        </w:rPr>
        <w:t>Omit “in the prescribed manner”.</w:t>
      </w:r>
    </w:p>
    <w:p w14:paraId="0A5E446A" w14:textId="77777777" w:rsidR="00913A19" w:rsidRPr="00166BDB" w:rsidRDefault="00E6390E" w:rsidP="00166BDB">
      <w:pPr>
        <w:pStyle w:val="heading"/>
      </w:pPr>
      <w:r w:rsidRPr="00166BDB">
        <w:t>Section 94—</w:t>
      </w:r>
    </w:p>
    <w:p w14:paraId="5D735E36" w14:textId="77777777" w:rsidR="003D1FD1" w:rsidRPr="00166BDB" w:rsidRDefault="003D1FD1" w:rsidP="00166BDB">
      <w:pPr>
        <w:spacing w:before="40"/>
        <w:rPr>
          <w:sz w:val="19"/>
        </w:rPr>
      </w:pPr>
      <w:r w:rsidRPr="00166BDB">
        <w:rPr>
          <w:sz w:val="19"/>
        </w:rPr>
        <w:t>Omit “forthwith post or deliver”, substitute “post or deliver as soon as practicable”.</w:t>
      </w:r>
    </w:p>
    <w:p w14:paraId="2DF2374D" w14:textId="77777777" w:rsidR="00913A19" w:rsidRPr="00166BDB" w:rsidRDefault="00E6390E" w:rsidP="00166BDB">
      <w:pPr>
        <w:pStyle w:val="heading"/>
      </w:pPr>
      <w:r w:rsidRPr="00166BDB">
        <w:t>Before sub-section 96 (1)—</w:t>
      </w:r>
    </w:p>
    <w:p w14:paraId="40405E36" w14:textId="77777777" w:rsidR="003D1FD1" w:rsidRPr="00166BDB" w:rsidRDefault="003D1FD1" w:rsidP="00166BDB">
      <w:pPr>
        <w:spacing w:before="40"/>
        <w:rPr>
          <w:sz w:val="19"/>
        </w:rPr>
      </w:pPr>
      <w:r w:rsidRPr="00166BDB">
        <w:rPr>
          <w:sz w:val="19"/>
        </w:rPr>
        <w:t>Insert the following sub-section in section 96:</w:t>
      </w:r>
    </w:p>
    <w:p w14:paraId="006B2446" w14:textId="77777777" w:rsidR="003D1FD1" w:rsidRPr="00166BDB" w:rsidRDefault="003D1FD1" w:rsidP="00166BDB">
      <w:pPr>
        <w:spacing w:before="40"/>
        <w:rPr>
          <w:sz w:val="19"/>
        </w:rPr>
      </w:pPr>
      <w:r w:rsidRPr="00166BDB">
        <w:rPr>
          <w:sz w:val="19"/>
        </w:rPr>
        <w:t>“(</w:t>
      </w:r>
      <w:r w:rsidR="008F1997" w:rsidRPr="00166BDB">
        <w:rPr>
          <w:smallCaps/>
          <w:sz w:val="19"/>
        </w:rPr>
        <w:t>1a</w:t>
      </w:r>
      <w:r w:rsidRPr="00166BDB">
        <w:rPr>
          <w:sz w:val="19"/>
        </w:rPr>
        <w:t>) After the close of the poll, the Divisional Returning Officer shall conduct such preliminary scrutinies as he considers appropriate until all applications for postal vote certificates and postal ballot-papers have been produced, and all envelopes containing postal votes received up to the end of the period of 10 days immediately succeeding the close of the poll by him, and any envelopes received prior to the close of the poll by any other Divisional Returning Officer, Assistant Returning Officer or presiding officer pursuant to</w:t>
      </w:r>
      <w:r w:rsidRPr="00166BDB">
        <w:rPr>
          <w:sz w:val="19"/>
        </w:rPr>
        <w:br w:type="page"/>
      </w:r>
    </w:p>
    <w:p w14:paraId="295B3F10" w14:textId="77777777" w:rsidR="00913A19" w:rsidRPr="00166BDB" w:rsidRDefault="004F1D87" w:rsidP="00166BDB">
      <w:pPr>
        <w:pStyle w:val="Heading1"/>
        <w:rPr>
          <w:sz w:val="22"/>
        </w:rPr>
      </w:pPr>
      <w:r w:rsidRPr="00166BDB">
        <w:rPr>
          <w:sz w:val="22"/>
        </w:rPr>
        <w:lastRenderedPageBreak/>
        <w:t xml:space="preserve">SCHEDULE </w:t>
      </w:r>
      <w:r w:rsidR="00913A19" w:rsidRPr="00166BDB">
        <w:rPr>
          <w:sz w:val="22"/>
        </w:rPr>
        <w:t>1—</w:t>
      </w:r>
      <w:r w:rsidR="00913A19" w:rsidRPr="00166BDB">
        <w:rPr>
          <w:b w:val="0"/>
          <w:sz w:val="22"/>
        </w:rPr>
        <w:t>continued</w:t>
      </w:r>
    </w:p>
    <w:p w14:paraId="2C8F140B" w14:textId="77777777" w:rsidR="003D1FD1" w:rsidRPr="00166BDB" w:rsidRDefault="003D1FD1" w:rsidP="00166BDB">
      <w:pPr>
        <w:spacing w:before="40"/>
        <w:ind w:firstLine="0"/>
        <w:rPr>
          <w:sz w:val="19"/>
        </w:rPr>
      </w:pPr>
      <w:r w:rsidRPr="00166BDB">
        <w:rPr>
          <w:sz w:val="19"/>
        </w:rPr>
        <w:t>sub-section 92 (2), have been dealt with by the first-mentioned Divisional Returning Officer in accordance with this section.”.</w:t>
      </w:r>
    </w:p>
    <w:p w14:paraId="0800B710" w14:textId="77777777" w:rsidR="00913A19" w:rsidRPr="00166BDB" w:rsidRDefault="00E6390E" w:rsidP="00166BDB">
      <w:pPr>
        <w:pStyle w:val="heading"/>
      </w:pPr>
      <w:r w:rsidRPr="00166BDB">
        <w:t>Sub-section 96</w:t>
      </w:r>
      <w:r w:rsidR="00FC326E" w:rsidRPr="00166BDB">
        <w:t xml:space="preserve"> </w:t>
      </w:r>
      <w:r w:rsidRPr="00166BDB">
        <w:t>(1)—</w:t>
      </w:r>
    </w:p>
    <w:p w14:paraId="1E7BA077" w14:textId="77777777" w:rsidR="003D1FD1" w:rsidRPr="00166BDB" w:rsidRDefault="003D1FD1" w:rsidP="00166BDB">
      <w:pPr>
        <w:spacing w:before="40"/>
        <w:rPr>
          <w:sz w:val="19"/>
        </w:rPr>
      </w:pPr>
      <w:r w:rsidRPr="00166BDB">
        <w:rPr>
          <w:sz w:val="19"/>
        </w:rPr>
        <w:t>Omit all the words preceding paragraph (a), substitute the following:</w:t>
      </w:r>
    </w:p>
    <w:p w14:paraId="07C7C78B" w14:textId="77777777" w:rsidR="003D1FD1" w:rsidRPr="00166BDB" w:rsidRDefault="003D1FD1" w:rsidP="00166BDB">
      <w:pPr>
        <w:spacing w:before="40"/>
        <w:rPr>
          <w:sz w:val="19"/>
        </w:rPr>
      </w:pPr>
      <w:r w:rsidRPr="00166BDB">
        <w:rPr>
          <w:sz w:val="19"/>
        </w:rPr>
        <w:t>“At each preliminary scrutiny the Divisional Returning Officer shall produce all applications for postal vote certificates and postal ballot-papers (other than, in the case of a second or subsequent preliminary scrutiny, those relating to envelopes containing postal votes dealt with at an earlier preliminary scrutiny) and shall produce unopened all envelopes containing postal votes received by him—</w:t>
      </w:r>
    </w:p>
    <w:p w14:paraId="163ED436" w14:textId="77777777" w:rsidR="003D1FD1" w:rsidRPr="00166BDB" w:rsidRDefault="003D1FD1" w:rsidP="00166BDB">
      <w:pPr>
        <w:pStyle w:val="list1"/>
        <w:spacing w:before="40"/>
        <w:ind w:left="738" w:hanging="450"/>
        <w:rPr>
          <w:sz w:val="19"/>
        </w:rPr>
      </w:pPr>
      <w:r w:rsidRPr="00166BDB">
        <w:rPr>
          <w:sz w:val="19"/>
        </w:rPr>
        <w:t>(aa) in the case of the first preliminary scrutiny—before the time of that scrutiny; or</w:t>
      </w:r>
    </w:p>
    <w:p w14:paraId="035FDA00" w14:textId="77777777" w:rsidR="003D1FD1" w:rsidRPr="00166BDB" w:rsidRDefault="003D1FD1" w:rsidP="00166BDB">
      <w:pPr>
        <w:pStyle w:val="list1"/>
        <w:spacing w:before="40"/>
        <w:ind w:left="738" w:hanging="450"/>
        <w:rPr>
          <w:sz w:val="19"/>
        </w:rPr>
      </w:pPr>
      <w:r w:rsidRPr="00166BDB">
        <w:rPr>
          <w:sz w:val="19"/>
        </w:rPr>
        <w:t>(ab) in the case of a subsequent preliminary scrutiny—after the immediately preceding preliminary scrutiny and before the time of that subsequent scrutiny,</w:t>
      </w:r>
    </w:p>
    <w:p w14:paraId="0F3ADA94" w14:textId="77777777" w:rsidR="003D1FD1" w:rsidRPr="00166BDB" w:rsidRDefault="003D1FD1" w:rsidP="00166BDB">
      <w:pPr>
        <w:spacing w:before="40"/>
        <w:ind w:firstLine="0"/>
        <w:rPr>
          <w:sz w:val="19"/>
        </w:rPr>
      </w:pPr>
      <w:r w:rsidRPr="00166BDB">
        <w:rPr>
          <w:sz w:val="19"/>
        </w:rPr>
        <w:t>and, subject to sub-sections (2), (3) and (4), shall—”.</w:t>
      </w:r>
    </w:p>
    <w:p w14:paraId="5FE00DCF" w14:textId="77777777" w:rsidR="00913A19" w:rsidRPr="00166BDB" w:rsidRDefault="00E6390E" w:rsidP="00166BDB">
      <w:pPr>
        <w:pStyle w:val="heading"/>
      </w:pPr>
      <w:r w:rsidRPr="00166BDB">
        <w:t>Paragraph 96 (1) (c)—</w:t>
      </w:r>
    </w:p>
    <w:p w14:paraId="317E9C93" w14:textId="77777777" w:rsidR="003D1FD1" w:rsidRPr="00166BDB" w:rsidRDefault="003D1FD1" w:rsidP="00166BDB">
      <w:pPr>
        <w:spacing w:before="40"/>
        <w:rPr>
          <w:sz w:val="19"/>
        </w:rPr>
      </w:pPr>
      <w:r w:rsidRPr="00166BDB">
        <w:rPr>
          <w:sz w:val="19"/>
        </w:rPr>
        <w:t>Omit “locked and sealed”.</w:t>
      </w:r>
    </w:p>
    <w:p w14:paraId="61497171" w14:textId="77777777" w:rsidR="00913A19" w:rsidRPr="00166BDB" w:rsidRDefault="00E6390E" w:rsidP="00166BDB">
      <w:pPr>
        <w:pStyle w:val="heading"/>
      </w:pPr>
      <w:r w:rsidRPr="00166BDB">
        <w:t>After sub-section 96 (4)—</w:t>
      </w:r>
    </w:p>
    <w:p w14:paraId="5991E52D" w14:textId="77777777" w:rsidR="003D1FD1" w:rsidRPr="00166BDB" w:rsidRDefault="003D1FD1" w:rsidP="00166BDB">
      <w:pPr>
        <w:spacing w:before="40"/>
        <w:rPr>
          <w:sz w:val="19"/>
        </w:rPr>
      </w:pPr>
      <w:r w:rsidRPr="00166BDB">
        <w:rPr>
          <w:sz w:val="19"/>
        </w:rPr>
        <w:t>Insert the following sub-section:</w:t>
      </w:r>
    </w:p>
    <w:p w14:paraId="4D11C31E" w14:textId="77777777" w:rsidR="003D1FD1" w:rsidRPr="00166BDB" w:rsidRDefault="003D1FD1" w:rsidP="00166BDB">
      <w:pPr>
        <w:spacing w:before="40"/>
        <w:rPr>
          <w:sz w:val="19"/>
        </w:rPr>
      </w:pPr>
      <w:r w:rsidRPr="00166BDB">
        <w:rPr>
          <w:sz w:val="19"/>
        </w:rPr>
        <w:t>“(4</w:t>
      </w:r>
      <w:r w:rsidRPr="00166BDB">
        <w:rPr>
          <w:smallCaps/>
          <w:sz w:val="19"/>
        </w:rPr>
        <w:t>a</w:t>
      </w:r>
      <w:r w:rsidRPr="00166BDB">
        <w:rPr>
          <w:sz w:val="19"/>
        </w:rPr>
        <w:t>) Where the Divisional Returning Officer proposes to conduct a preliminary scrutiny under this section, he shall, before 4 o’clock in the afternoon of the day before the day on which the scrutiny is to be conducted, cause to be prominently exhibited at his office a notice setting out the day on which, and the time or times at which, the scrutiny is to be conducted, and he shall, as far as is reasonably practicable, conduct the scrutiny accordingly.”.</w:t>
      </w:r>
    </w:p>
    <w:p w14:paraId="3D773296" w14:textId="77777777" w:rsidR="00913A19" w:rsidRPr="00166BDB" w:rsidRDefault="00E6390E" w:rsidP="00166BDB">
      <w:pPr>
        <w:pStyle w:val="heading"/>
      </w:pPr>
      <w:r w:rsidRPr="00166BDB">
        <w:t>Paragraph 96 (6) (a)—</w:t>
      </w:r>
    </w:p>
    <w:p w14:paraId="20DC726B" w14:textId="77777777" w:rsidR="003D1FD1" w:rsidRPr="00166BDB" w:rsidRDefault="003D1FD1" w:rsidP="00166BDB">
      <w:pPr>
        <w:spacing w:before="40"/>
        <w:rPr>
          <w:sz w:val="19"/>
        </w:rPr>
      </w:pPr>
      <w:r w:rsidRPr="00166BDB">
        <w:rPr>
          <w:sz w:val="19"/>
        </w:rPr>
        <w:t>Omit “delivered or posted”, substitute “given”.</w:t>
      </w:r>
    </w:p>
    <w:p w14:paraId="441E491D" w14:textId="77777777" w:rsidR="00913A19" w:rsidRPr="00166BDB" w:rsidRDefault="00E6390E" w:rsidP="00166BDB">
      <w:pPr>
        <w:pStyle w:val="heading"/>
      </w:pPr>
      <w:r w:rsidRPr="00166BDB">
        <w:t>Section 96—</w:t>
      </w:r>
    </w:p>
    <w:p w14:paraId="58E7B9FF" w14:textId="77777777" w:rsidR="003D1FD1" w:rsidRPr="00166BDB" w:rsidRDefault="003D1FD1" w:rsidP="00166BDB">
      <w:pPr>
        <w:spacing w:before="40"/>
        <w:rPr>
          <w:sz w:val="19"/>
        </w:rPr>
      </w:pPr>
      <w:r w:rsidRPr="00166BDB">
        <w:rPr>
          <w:sz w:val="19"/>
        </w:rPr>
        <w:t>Add at the end thereof the following sub-section:</w:t>
      </w:r>
    </w:p>
    <w:p w14:paraId="4CD74B05" w14:textId="77777777" w:rsidR="003D1FD1" w:rsidRPr="00166BDB" w:rsidRDefault="003D1FD1" w:rsidP="00166BDB">
      <w:pPr>
        <w:spacing w:before="40"/>
        <w:rPr>
          <w:sz w:val="19"/>
        </w:rPr>
      </w:pPr>
      <w:r w:rsidRPr="00166BDB">
        <w:rPr>
          <w:sz w:val="19"/>
        </w:rPr>
        <w:t>“(8) For the purposes of sub-sections (3) and (4), an envelope that contains a ballot-paper for a referendum shall be dealt with as if it did not contain that ballot-paper.”.</w:t>
      </w:r>
    </w:p>
    <w:p w14:paraId="7A65E16B" w14:textId="1A54D18E" w:rsidR="00913A19" w:rsidRPr="00166BDB" w:rsidRDefault="00E6390E" w:rsidP="00166BDB">
      <w:pPr>
        <w:pStyle w:val="heading"/>
      </w:pPr>
      <w:r w:rsidRPr="00166BDB">
        <w:t>Sub-section 104</w:t>
      </w:r>
      <w:r w:rsidR="00FD79A8">
        <w:t xml:space="preserve"> </w:t>
      </w:r>
      <w:r w:rsidRPr="00166BDB">
        <w:t>(3)—</w:t>
      </w:r>
    </w:p>
    <w:p w14:paraId="3185C793" w14:textId="77777777" w:rsidR="003D1FD1" w:rsidRPr="00166BDB" w:rsidRDefault="003D1FD1" w:rsidP="00166BDB">
      <w:pPr>
        <w:spacing w:before="40"/>
        <w:rPr>
          <w:sz w:val="19"/>
        </w:rPr>
      </w:pPr>
      <w:r w:rsidRPr="00166BDB">
        <w:rPr>
          <w:sz w:val="19"/>
        </w:rPr>
        <w:t>Omit the sub-section, substitute the following sub-sections:</w:t>
      </w:r>
    </w:p>
    <w:p w14:paraId="7446160F" w14:textId="77777777" w:rsidR="003D1FD1" w:rsidRPr="00166BDB" w:rsidRDefault="003D1FD1" w:rsidP="00166BDB">
      <w:pPr>
        <w:spacing w:before="40"/>
        <w:rPr>
          <w:sz w:val="19"/>
        </w:rPr>
      </w:pPr>
      <w:r w:rsidRPr="00166BDB">
        <w:rPr>
          <w:sz w:val="19"/>
        </w:rPr>
        <w:t>“(3) Ballot-papers shall be printed on green paper for House of Representatives elections and on white paper for Senate elections and shall use black type face of a kind ordinarily used in Commonwealth Government publications.</w:t>
      </w:r>
    </w:p>
    <w:p w14:paraId="3FC93E7A" w14:textId="77777777" w:rsidR="003D1FD1" w:rsidRPr="00166BDB" w:rsidRDefault="003D1FD1" w:rsidP="00166BDB">
      <w:pPr>
        <w:spacing w:before="40"/>
        <w:rPr>
          <w:sz w:val="19"/>
        </w:rPr>
      </w:pPr>
      <w:r w:rsidRPr="00166BDB">
        <w:rPr>
          <w:sz w:val="19"/>
        </w:rPr>
        <w:t>“(4) The ballot-papers to be used for absent voting shall have the words ‘Absent Vote Ballot-paper’ as a heading and shall contain the following directions: ‘Fold the ballot-paper so that the vote cannot be seen and return it to the presiding officer before whom you made your declaration.</w:t>
      </w:r>
    </w:p>
    <w:p w14:paraId="266EA012" w14:textId="77777777" w:rsidR="003D1FD1" w:rsidRPr="00166BDB" w:rsidRDefault="003D1FD1" w:rsidP="00166BDB">
      <w:pPr>
        <w:spacing w:before="40"/>
        <w:rPr>
          <w:sz w:val="19"/>
        </w:rPr>
      </w:pPr>
      <w:r w:rsidRPr="00166BDB">
        <w:rPr>
          <w:sz w:val="19"/>
        </w:rPr>
        <w:t>“(5) The ballot-papers to be used for postal voting shall have the words ‘Postal Ballot-paper’ as a heading and shall contain the following directions: ‘Fold the ballot-paper, place it in the envelope addressed to the Divisional Returning Officer and fasten the envelope.”.</w:t>
      </w:r>
    </w:p>
    <w:p w14:paraId="7CFF8C88" w14:textId="77777777" w:rsidR="00913A19" w:rsidRPr="00166BDB" w:rsidRDefault="00E6390E" w:rsidP="00166BDB">
      <w:pPr>
        <w:pStyle w:val="heading"/>
      </w:pPr>
      <w:r w:rsidRPr="00166BDB">
        <w:t>Paragraph 105</w:t>
      </w:r>
      <w:r w:rsidRPr="00166BDB">
        <w:rPr>
          <w:smallCaps/>
        </w:rPr>
        <w:t>a</w:t>
      </w:r>
      <w:r w:rsidRPr="00166BDB">
        <w:rPr>
          <w:caps/>
        </w:rPr>
        <w:t xml:space="preserve"> </w:t>
      </w:r>
      <w:r w:rsidRPr="00166BDB">
        <w:t>(d)—</w:t>
      </w:r>
    </w:p>
    <w:p w14:paraId="72BF2DDF" w14:textId="77777777" w:rsidR="003D1FD1" w:rsidRPr="00166BDB" w:rsidRDefault="003D1FD1" w:rsidP="00166BDB">
      <w:pPr>
        <w:spacing w:before="40"/>
        <w:rPr>
          <w:sz w:val="19"/>
        </w:rPr>
      </w:pPr>
      <w:r w:rsidRPr="00166BDB">
        <w:rPr>
          <w:sz w:val="19"/>
        </w:rPr>
        <w:t>Omit the paragraph.</w:t>
      </w:r>
    </w:p>
    <w:p w14:paraId="2B4FB694" w14:textId="77777777" w:rsidR="003D1FD1" w:rsidRPr="00166BDB" w:rsidRDefault="003D1FD1" w:rsidP="00166BDB">
      <w:pPr>
        <w:spacing w:before="40"/>
        <w:rPr>
          <w:sz w:val="19"/>
        </w:rPr>
      </w:pPr>
      <w:r w:rsidRPr="00166BDB">
        <w:rPr>
          <w:sz w:val="19"/>
        </w:rPr>
        <w:br w:type="page"/>
      </w:r>
    </w:p>
    <w:p w14:paraId="2C1C1B44" w14:textId="77777777" w:rsidR="00913A19" w:rsidRPr="00166BDB" w:rsidRDefault="00913A19" w:rsidP="00166BDB">
      <w:pPr>
        <w:pStyle w:val="Heading1"/>
        <w:rPr>
          <w:sz w:val="22"/>
        </w:rPr>
      </w:pPr>
      <w:r w:rsidRPr="00166BDB">
        <w:rPr>
          <w:sz w:val="22"/>
        </w:rPr>
        <w:lastRenderedPageBreak/>
        <w:t>SCHEDULE 1—</w:t>
      </w:r>
      <w:r w:rsidRPr="00166BDB">
        <w:rPr>
          <w:b w:val="0"/>
          <w:sz w:val="22"/>
        </w:rPr>
        <w:t>continued</w:t>
      </w:r>
    </w:p>
    <w:p w14:paraId="4D4ECED4" w14:textId="77777777" w:rsidR="00913A19" w:rsidRPr="00166BDB" w:rsidRDefault="00E6390E" w:rsidP="00166BDB">
      <w:pPr>
        <w:pStyle w:val="heading"/>
      </w:pPr>
      <w:r w:rsidRPr="00166BDB">
        <w:t>Sub-section 106 (5)—</w:t>
      </w:r>
    </w:p>
    <w:p w14:paraId="63616DA9" w14:textId="77777777" w:rsidR="003D1FD1" w:rsidRPr="00166BDB" w:rsidRDefault="003D1FD1" w:rsidP="00166BDB">
      <w:pPr>
        <w:spacing w:before="40"/>
        <w:rPr>
          <w:sz w:val="19"/>
        </w:rPr>
      </w:pPr>
      <w:r w:rsidRPr="00166BDB">
        <w:rPr>
          <w:sz w:val="19"/>
        </w:rPr>
        <w:t>Omit “with the letter that is printed before the name of each candidate in that group also printed before that square”.</w:t>
      </w:r>
    </w:p>
    <w:p w14:paraId="2BB8D3A6" w14:textId="77777777" w:rsidR="00913A19" w:rsidRPr="00166BDB" w:rsidRDefault="00E6390E" w:rsidP="00166BDB">
      <w:pPr>
        <w:pStyle w:val="heading"/>
      </w:pPr>
      <w:r w:rsidRPr="00166BDB">
        <w:t>Sub-section 10</w:t>
      </w:r>
      <w:r w:rsidR="008F1997" w:rsidRPr="00166BDB">
        <w:rPr>
          <w:smallCaps/>
        </w:rPr>
        <w:t>6c</w:t>
      </w:r>
      <w:r w:rsidRPr="00166BDB">
        <w:t xml:space="preserve"> (4), definition of </w:t>
      </w:r>
      <w:r w:rsidR="00854AA8" w:rsidRPr="00166BDB">
        <w:t>“</w:t>
      </w:r>
      <w:r w:rsidRPr="00166BDB">
        <w:t>Register of Candidates</w:t>
      </w:r>
      <w:r w:rsidR="00854AA8" w:rsidRPr="00166BDB">
        <w:t>”</w:t>
      </w:r>
      <w:r w:rsidRPr="00166BDB">
        <w:t>—</w:t>
      </w:r>
    </w:p>
    <w:p w14:paraId="6C9C4651" w14:textId="77777777" w:rsidR="003D1FD1" w:rsidRPr="00166BDB" w:rsidRDefault="003D1FD1" w:rsidP="00166BDB">
      <w:pPr>
        <w:spacing w:before="40"/>
        <w:rPr>
          <w:sz w:val="19"/>
        </w:rPr>
      </w:pPr>
      <w:r w:rsidRPr="00166BDB">
        <w:rPr>
          <w:sz w:val="19"/>
        </w:rPr>
        <w:t>Omit the definition, substitute the following definition:</w:t>
      </w:r>
    </w:p>
    <w:p w14:paraId="42428869" w14:textId="77777777" w:rsidR="003D1FD1" w:rsidRPr="00166BDB" w:rsidRDefault="003D1FD1" w:rsidP="00166BDB">
      <w:pPr>
        <w:spacing w:before="40"/>
        <w:rPr>
          <w:sz w:val="19"/>
        </w:rPr>
      </w:pPr>
      <w:r w:rsidRPr="00166BDB">
        <w:rPr>
          <w:sz w:val="19"/>
        </w:rPr>
        <w:t>“ ‘Register of Candidates’, in relation to an election, means the Register of Candidates established under section 58w in relation to that election.”.</w:t>
      </w:r>
    </w:p>
    <w:p w14:paraId="0D780F12" w14:textId="77777777" w:rsidR="00913A19" w:rsidRPr="00166BDB" w:rsidRDefault="00E6390E" w:rsidP="00166BDB">
      <w:pPr>
        <w:pStyle w:val="heading"/>
      </w:pPr>
      <w:r w:rsidRPr="00166BDB">
        <w:t>Sub-section 107</w:t>
      </w:r>
      <w:r w:rsidRPr="00166BDB">
        <w:rPr>
          <w:smallCaps/>
        </w:rPr>
        <w:t>a</w:t>
      </w:r>
      <w:r w:rsidRPr="00166BDB">
        <w:rPr>
          <w:caps/>
        </w:rPr>
        <w:t xml:space="preserve"> </w:t>
      </w:r>
      <w:r w:rsidRPr="00166BDB">
        <w:t>(1)—</w:t>
      </w:r>
    </w:p>
    <w:p w14:paraId="51E6E0BB" w14:textId="77777777" w:rsidR="003D1FD1" w:rsidRPr="00166BDB" w:rsidRDefault="003D1FD1" w:rsidP="00166BDB">
      <w:pPr>
        <w:spacing w:before="40"/>
        <w:rPr>
          <w:sz w:val="19"/>
        </w:rPr>
      </w:pPr>
      <w:r w:rsidRPr="00166BDB">
        <w:rPr>
          <w:sz w:val="19"/>
        </w:rPr>
        <w:t>Omit “containing a copy of”, substitute “showing”.</w:t>
      </w:r>
    </w:p>
    <w:p w14:paraId="214852CE" w14:textId="77777777" w:rsidR="00913A19" w:rsidRPr="00166BDB" w:rsidRDefault="00E6390E" w:rsidP="00166BDB">
      <w:pPr>
        <w:pStyle w:val="heading"/>
      </w:pPr>
      <w:r w:rsidRPr="00166BDB">
        <w:t>Sub-section 107</w:t>
      </w:r>
      <w:r w:rsidRPr="00166BDB">
        <w:rPr>
          <w:smallCaps/>
        </w:rPr>
        <w:t>a</w:t>
      </w:r>
      <w:r w:rsidRPr="00166BDB">
        <w:rPr>
          <w:caps/>
        </w:rPr>
        <w:t xml:space="preserve"> </w:t>
      </w:r>
      <w:r w:rsidRPr="00166BDB">
        <w:t>(2)—</w:t>
      </w:r>
    </w:p>
    <w:p w14:paraId="6E9D7FC0" w14:textId="77777777" w:rsidR="003D1FD1" w:rsidRPr="00166BDB" w:rsidRDefault="003D1FD1" w:rsidP="00166BDB">
      <w:pPr>
        <w:spacing w:before="40"/>
        <w:rPr>
          <w:sz w:val="19"/>
        </w:rPr>
      </w:pPr>
      <w:r w:rsidRPr="00166BDB">
        <w:rPr>
          <w:sz w:val="19"/>
        </w:rPr>
        <w:t>Omit “displayed”, substitute “shown”.</w:t>
      </w:r>
    </w:p>
    <w:p w14:paraId="2B3ADD91" w14:textId="77777777" w:rsidR="00913A19" w:rsidRPr="00166BDB" w:rsidRDefault="00E6390E" w:rsidP="00166BDB">
      <w:pPr>
        <w:pStyle w:val="heading"/>
      </w:pPr>
      <w:r w:rsidRPr="00166BDB">
        <w:t>Sub-section 113 (1)—</w:t>
      </w:r>
    </w:p>
    <w:p w14:paraId="0C52BE0C" w14:textId="77777777" w:rsidR="003D1FD1" w:rsidRPr="00166BDB" w:rsidRDefault="003D1FD1" w:rsidP="00166BDB">
      <w:pPr>
        <w:spacing w:before="40"/>
        <w:rPr>
          <w:sz w:val="19"/>
        </w:rPr>
      </w:pPr>
      <w:r w:rsidRPr="00166BDB">
        <w:rPr>
          <w:sz w:val="19"/>
        </w:rPr>
        <w:t>Omit the sub-section, substitute the following sub-section:</w:t>
      </w:r>
    </w:p>
    <w:p w14:paraId="5D5198F1" w14:textId="77777777" w:rsidR="003D1FD1" w:rsidRPr="00166BDB" w:rsidRDefault="003D1FD1" w:rsidP="00166BDB">
      <w:pPr>
        <w:spacing w:before="40"/>
        <w:rPr>
          <w:sz w:val="19"/>
        </w:rPr>
      </w:pPr>
      <w:r w:rsidRPr="00166BDB">
        <w:rPr>
          <w:sz w:val="19"/>
        </w:rPr>
        <w:t>“(1) On polling day an elector is entitled to vote at any polling place for the Division for which he is enrolled or to vote as an absent voter, on making a declaration in an approved form, at any other polling place within the State or Territory for which he is enrolled at which a polling booth is open.”.</w:t>
      </w:r>
    </w:p>
    <w:p w14:paraId="1E653370" w14:textId="77777777" w:rsidR="00913A19" w:rsidRPr="00166BDB" w:rsidRDefault="00E6390E" w:rsidP="00166BDB">
      <w:pPr>
        <w:pStyle w:val="heading"/>
      </w:pPr>
      <w:r w:rsidRPr="00166BDB">
        <w:t>Sub-section 113 (</w:t>
      </w:r>
      <w:r w:rsidR="000F64B9" w:rsidRPr="00166BDB">
        <w:rPr>
          <w:smallCaps/>
        </w:rPr>
        <w:t>1</w:t>
      </w:r>
      <w:r w:rsidR="008F1997" w:rsidRPr="00166BDB">
        <w:rPr>
          <w:smallCaps/>
        </w:rPr>
        <w:t>a</w:t>
      </w:r>
      <w:r w:rsidRPr="00166BDB">
        <w:t>)—</w:t>
      </w:r>
    </w:p>
    <w:p w14:paraId="2B731A05" w14:textId="77777777" w:rsidR="003D1FD1" w:rsidRPr="00166BDB" w:rsidRDefault="003D1FD1" w:rsidP="00166BDB">
      <w:pPr>
        <w:spacing w:before="40"/>
        <w:rPr>
          <w:sz w:val="19"/>
        </w:rPr>
      </w:pPr>
      <w:r w:rsidRPr="00166BDB">
        <w:rPr>
          <w:sz w:val="19"/>
        </w:rPr>
        <w:t>Omit “unless he”, insert “unless an appropriate person on the staff of the hospital has agreed to permit electors generally to vote at that polling place or unless the elector”.</w:t>
      </w:r>
    </w:p>
    <w:p w14:paraId="79B9EC7B" w14:textId="77777777" w:rsidR="00913A19" w:rsidRPr="00166BDB" w:rsidRDefault="00E6390E" w:rsidP="00166BDB">
      <w:pPr>
        <w:pStyle w:val="heading"/>
      </w:pPr>
      <w:r w:rsidRPr="00166BDB">
        <w:t>Sub-sections 113 (2) and (3)—</w:t>
      </w:r>
    </w:p>
    <w:p w14:paraId="6CB23380" w14:textId="77777777" w:rsidR="003D1FD1" w:rsidRPr="00166BDB" w:rsidRDefault="003D1FD1" w:rsidP="00166BDB">
      <w:pPr>
        <w:spacing w:before="40"/>
        <w:rPr>
          <w:sz w:val="19"/>
        </w:rPr>
      </w:pPr>
      <w:r w:rsidRPr="00166BDB">
        <w:rPr>
          <w:sz w:val="19"/>
        </w:rPr>
        <w:t>Omit the sub-sections, substitute the following sub-section:</w:t>
      </w:r>
    </w:p>
    <w:p w14:paraId="0B6EA96B" w14:textId="77777777" w:rsidR="003D1FD1" w:rsidRPr="00166BDB" w:rsidRDefault="003D1FD1" w:rsidP="00166BDB">
      <w:pPr>
        <w:spacing w:before="40"/>
        <w:rPr>
          <w:sz w:val="19"/>
        </w:rPr>
      </w:pPr>
      <w:r w:rsidRPr="00166BDB">
        <w:rPr>
          <w:sz w:val="19"/>
        </w:rPr>
        <w:t>“(2) A declaration made by an absent voter under sub-section (1) shall be printed on, or securely attached to, an envelope addressed to the Divisional Returning Officer for the Division for which the elector declares that he is enrolled.”.</w:t>
      </w:r>
    </w:p>
    <w:p w14:paraId="2F662159" w14:textId="77777777" w:rsidR="00913A19" w:rsidRPr="00166BDB" w:rsidRDefault="00E6390E" w:rsidP="00166BDB">
      <w:pPr>
        <w:pStyle w:val="heading"/>
      </w:pPr>
      <w:r w:rsidRPr="00166BDB">
        <w:t>Sub-section 11</w:t>
      </w:r>
      <w:r w:rsidR="008F1997" w:rsidRPr="00166BDB">
        <w:rPr>
          <w:smallCaps/>
        </w:rPr>
        <w:t>3d</w:t>
      </w:r>
      <w:r w:rsidRPr="00166BDB">
        <w:t xml:space="preserve"> (4)—</w:t>
      </w:r>
    </w:p>
    <w:p w14:paraId="7C1A2500" w14:textId="77777777" w:rsidR="003D1FD1" w:rsidRPr="00166BDB" w:rsidRDefault="003D1FD1" w:rsidP="00166BDB">
      <w:pPr>
        <w:spacing w:before="40"/>
        <w:rPr>
          <w:sz w:val="19"/>
        </w:rPr>
      </w:pPr>
      <w:r w:rsidRPr="00166BDB">
        <w:rPr>
          <w:sz w:val="19"/>
        </w:rPr>
        <w:t>After “provisions of this Act”, insert “(including such of those provisions as relate to absent voting)”.</w:t>
      </w:r>
    </w:p>
    <w:p w14:paraId="120A70C2" w14:textId="77777777" w:rsidR="00913A19" w:rsidRPr="00166BDB" w:rsidRDefault="00E6390E" w:rsidP="00166BDB">
      <w:pPr>
        <w:pStyle w:val="heading"/>
      </w:pPr>
      <w:r w:rsidRPr="00166BDB">
        <w:t>Paragraph 114 (8) (d)—</w:t>
      </w:r>
    </w:p>
    <w:p w14:paraId="35946A6A" w14:textId="77777777" w:rsidR="003D1FD1" w:rsidRPr="00166BDB" w:rsidRDefault="003D1FD1" w:rsidP="00166BDB">
      <w:pPr>
        <w:spacing w:before="40"/>
        <w:rPr>
          <w:sz w:val="19"/>
        </w:rPr>
      </w:pPr>
      <w:r w:rsidRPr="00166BDB">
        <w:rPr>
          <w:sz w:val="19"/>
        </w:rPr>
        <w:t>Omit the paragraph, substitute the following paragraph:</w:t>
      </w:r>
    </w:p>
    <w:p w14:paraId="19C3373B" w14:textId="77777777" w:rsidR="003D1FD1" w:rsidRPr="00166BDB" w:rsidRDefault="003D1FD1" w:rsidP="00166BDB">
      <w:pPr>
        <w:pStyle w:val="hanging"/>
        <w:spacing w:before="40"/>
        <w:rPr>
          <w:sz w:val="19"/>
        </w:rPr>
      </w:pPr>
      <w:r w:rsidRPr="00166BDB">
        <w:rPr>
          <w:sz w:val="19"/>
        </w:rPr>
        <w:t>“(d) so far as is practicable, a vote under this section shall be taken as if it were taken under the other provisions (not being sections 11</w:t>
      </w:r>
      <w:r w:rsidR="008F1997" w:rsidRPr="00166BDB">
        <w:rPr>
          <w:smallCaps/>
          <w:sz w:val="19"/>
        </w:rPr>
        <w:t>3b</w:t>
      </w:r>
      <w:r w:rsidRPr="00166BDB">
        <w:rPr>
          <w:sz w:val="19"/>
        </w:rPr>
        <w:t xml:space="preserve"> and 11</w:t>
      </w:r>
      <w:r w:rsidR="008F1997" w:rsidRPr="00166BDB">
        <w:rPr>
          <w:smallCaps/>
          <w:sz w:val="19"/>
        </w:rPr>
        <w:t>3c</w:t>
      </w:r>
      <w:r w:rsidRPr="00166BDB">
        <w:rPr>
          <w:sz w:val="19"/>
        </w:rPr>
        <w:t>) of this Act (including such of those other provisions as relate to absent voting); and”.</w:t>
      </w:r>
    </w:p>
    <w:p w14:paraId="712A9A4A" w14:textId="77777777" w:rsidR="00913A19" w:rsidRPr="00166BDB" w:rsidRDefault="00E6390E" w:rsidP="00166BDB">
      <w:pPr>
        <w:pStyle w:val="heading"/>
      </w:pPr>
      <w:r w:rsidRPr="00166BDB">
        <w:t>After section 114—</w:t>
      </w:r>
    </w:p>
    <w:p w14:paraId="0A6DEA25" w14:textId="77777777" w:rsidR="003D1FD1" w:rsidRPr="00166BDB" w:rsidRDefault="003D1FD1" w:rsidP="00166BDB">
      <w:pPr>
        <w:spacing w:before="40"/>
        <w:rPr>
          <w:sz w:val="19"/>
        </w:rPr>
      </w:pPr>
      <w:r w:rsidRPr="00166BDB">
        <w:rPr>
          <w:sz w:val="19"/>
        </w:rPr>
        <w:t>Insert the following section:</w:t>
      </w:r>
    </w:p>
    <w:p w14:paraId="35BC383A" w14:textId="77777777" w:rsidR="00913A19" w:rsidRPr="00166BDB" w:rsidRDefault="00E6390E" w:rsidP="00166BDB">
      <w:pPr>
        <w:pStyle w:val="heading"/>
      </w:pPr>
      <w:r w:rsidRPr="00166BDB">
        <w:t>Forwarding of absent votes</w:t>
      </w:r>
    </w:p>
    <w:p w14:paraId="10C5D80C" w14:textId="77777777" w:rsidR="003D1FD1" w:rsidRPr="00166BDB" w:rsidRDefault="003D1FD1" w:rsidP="00166BDB">
      <w:pPr>
        <w:spacing w:before="40"/>
        <w:rPr>
          <w:sz w:val="19"/>
        </w:rPr>
      </w:pPr>
      <w:r w:rsidRPr="00166BDB">
        <w:rPr>
          <w:sz w:val="19"/>
        </w:rPr>
        <w:t>“114</w:t>
      </w:r>
      <w:r w:rsidRPr="00166BDB">
        <w:rPr>
          <w:smallCaps/>
          <w:sz w:val="19"/>
        </w:rPr>
        <w:t>a</w:t>
      </w:r>
      <w:r w:rsidRPr="00166BDB">
        <w:rPr>
          <w:sz w:val="19"/>
        </w:rPr>
        <w:t>. (1) A presiding officer at a polling place shall forward to the appropriate Assistant Returning Officer designated for the purposes of this sub-section by the Divisional Returning Officer any ballot-box containing envelopes that bear declarations made by</w:t>
      </w:r>
    </w:p>
    <w:p w14:paraId="10FE0912" w14:textId="77777777" w:rsidR="003D1FD1" w:rsidRPr="00166BDB" w:rsidRDefault="003D1FD1" w:rsidP="00166BDB">
      <w:pPr>
        <w:spacing w:before="40"/>
        <w:rPr>
          <w:sz w:val="19"/>
        </w:rPr>
      </w:pPr>
      <w:r w:rsidRPr="00166BDB">
        <w:rPr>
          <w:sz w:val="19"/>
        </w:rPr>
        <w:br w:type="page"/>
      </w:r>
    </w:p>
    <w:p w14:paraId="7CAEC0AA" w14:textId="77777777" w:rsidR="00913A19" w:rsidRPr="00166BDB" w:rsidRDefault="004F1D87" w:rsidP="00166BDB">
      <w:pPr>
        <w:pStyle w:val="Heading1"/>
        <w:rPr>
          <w:sz w:val="22"/>
        </w:rPr>
      </w:pPr>
      <w:r w:rsidRPr="00166BDB">
        <w:rPr>
          <w:sz w:val="22"/>
        </w:rPr>
        <w:lastRenderedPageBreak/>
        <w:t>SCHEDULE 1</w:t>
      </w:r>
      <w:r w:rsidR="00913A19" w:rsidRPr="00166BDB">
        <w:rPr>
          <w:sz w:val="22"/>
        </w:rPr>
        <w:t>—</w:t>
      </w:r>
      <w:r w:rsidR="00913A19" w:rsidRPr="00166BDB">
        <w:rPr>
          <w:b w:val="0"/>
          <w:sz w:val="22"/>
        </w:rPr>
        <w:t>continued</w:t>
      </w:r>
    </w:p>
    <w:p w14:paraId="572244C0" w14:textId="77777777" w:rsidR="003D1FD1" w:rsidRPr="00166BDB" w:rsidRDefault="003D1FD1" w:rsidP="00166BDB">
      <w:pPr>
        <w:spacing w:before="40"/>
        <w:ind w:firstLine="0"/>
        <w:rPr>
          <w:sz w:val="19"/>
        </w:rPr>
      </w:pPr>
      <w:r w:rsidRPr="00166BDB">
        <w:rPr>
          <w:sz w:val="19"/>
        </w:rPr>
        <w:t>absent voters under sub-section 113 (1) and contain the ballot-papers of such voters, and the Assistant Returning Officer shall—</w:t>
      </w:r>
    </w:p>
    <w:p w14:paraId="58B4517D" w14:textId="77777777" w:rsidR="003D1FD1" w:rsidRPr="00166BDB" w:rsidRDefault="003D1FD1" w:rsidP="00166BDB">
      <w:pPr>
        <w:pStyle w:val="list1"/>
        <w:spacing w:before="40"/>
        <w:rPr>
          <w:sz w:val="19"/>
        </w:rPr>
      </w:pPr>
      <w:r w:rsidRPr="00166BDB">
        <w:rPr>
          <w:sz w:val="19"/>
        </w:rPr>
        <w:t>(a) compare the particulars of the envelopes with the particulars appearing in the presiding officer’s record made under sub-section 118 (2), note the number of envelopes and report any discrepancy to the Divisional Returning Officer;</w:t>
      </w:r>
    </w:p>
    <w:p w14:paraId="18A71D27" w14:textId="77777777" w:rsidR="003D1FD1" w:rsidRPr="00166BDB" w:rsidRDefault="003D1FD1" w:rsidP="00166BDB">
      <w:pPr>
        <w:pStyle w:val="list1"/>
        <w:spacing w:before="40"/>
        <w:rPr>
          <w:sz w:val="19"/>
        </w:rPr>
      </w:pPr>
      <w:r w:rsidRPr="00166BDB">
        <w:rPr>
          <w:sz w:val="19"/>
        </w:rPr>
        <w:t>(b) place in a parcel all the envelopes bearing absent voters’ declarations relating to a particular Division, indorse on the parcel the number of the envelopes, seal up the parcel and forthwith deliver it, or cause it to be delivered, to the Divisional Returning Officer for that Division or, with the approval of the Australian Electoral Officer for the State or Territory that includes that Division, to another person to be dealt with as provided in sub-section (3); and</w:t>
      </w:r>
    </w:p>
    <w:p w14:paraId="5E16147E" w14:textId="77777777" w:rsidR="003D1FD1" w:rsidRPr="00166BDB" w:rsidRDefault="003D1FD1" w:rsidP="00166BDB">
      <w:pPr>
        <w:pStyle w:val="list1"/>
        <w:spacing w:before="40"/>
        <w:rPr>
          <w:sz w:val="19"/>
        </w:rPr>
      </w:pPr>
      <w:r w:rsidRPr="00166BDB">
        <w:rPr>
          <w:sz w:val="19"/>
        </w:rPr>
        <w:t>(c) forward to the last-mentioned Divisional Returning Officer advice in writing of the total number of envelopes bearing absent voters’ declarations enclosed in the parcel delivered or to be delivered to him.</w:t>
      </w:r>
    </w:p>
    <w:p w14:paraId="101D0FE0" w14:textId="77777777" w:rsidR="003D1FD1" w:rsidRPr="00166BDB" w:rsidRDefault="003D1FD1" w:rsidP="00166BDB">
      <w:pPr>
        <w:pStyle w:val="list1"/>
        <w:spacing w:before="40"/>
        <w:rPr>
          <w:sz w:val="19"/>
        </w:rPr>
      </w:pPr>
      <w:r w:rsidRPr="00166BDB">
        <w:rPr>
          <w:sz w:val="19"/>
        </w:rPr>
        <w:t>“(2) Each Divisional Returning Officer shall maintain—</w:t>
      </w:r>
    </w:p>
    <w:p w14:paraId="45F6BFA5" w14:textId="77777777" w:rsidR="003D1FD1" w:rsidRPr="00166BDB" w:rsidRDefault="003D1FD1" w:rsidP="00166BDB">
      <w:pPr>
        <w:pStyle w:val="list1"/>
        <w:spacing w:before="40"/>
        <w:rPr>
          <w:sz w:val="19"/>
        </w:rPr>
      </w:pPr>
      <w:r w:rsidRPr="00166BDB">
        <w:rPr>
          <w:sz w:val="19"/>
        </w:rPr>
        <w:t>(a) a record of the particulars of the respective advices, and the number of envelopes bearing absent voters’ declarations, received by him from each Assistant Returning Officer; and</w:t>
      </w:r>
    </w:p>
    <w:p w14:paraId="2622EA6B" w14:textId="77777777" w:rsidR="003D1FD1" w:rsidRPr="00166BDB" w:rsidRDefault="003D1FD1" w:rsidP="00166BDB">
      <w:pPr>
        <w:pStyle w:val="list1"/>
        <w:spacing w:before="40"/>
        <w:rPr>
          <w:sz w:val="19"/>
        </w:rPr>
      </w:pPr>
      <w:r w:rsidRPr="00166BDB">
        <w:rPr>
          <w:sz w:val="19"/>
        </w:rPr>
        <w:t>(b) one or more securely fastened ballot-boxes in which envelopes bearing absent voters’ declarations received by him shall be placed forthwith.</w:t>
      </w:r>
    </w:p>
    <w:p w14:paraId="2487DDAB" w14:textId="77777777" w:rsidR="003D1FD1" w:rsidRPr="00166BDB" w:rsidRDefault="003D1FD1" w:rsidP="00166BDB">
      <w:pPr>
        <w:spacing w:before="40"/>
        <w:rPr>
          <w:sz w:val="19"/>
        </w:rPr>
      </w:pPr>
      <w:r w:rsidRPr="00166BDB">
        <w:rPr>
          <w:sz w:val="19"/>
        </w:rPr>
        <w:t>“(3) Where absent vote ballot-papers or envelopes bearing declarations made by absent voters relating to a particular Division are, with the approval of the Australian Electoral Officer for the State or Territory that includes that Division, delivered to a person other than the Divisional Returning Officer for that Division, that person shall, as soon as practicable, deliver them, or cause them to be delivered, to that Divisional Returning Officer.”.</w:t>
      </w:r>
    </w:p>
    <w:p w14:paraId="0B4FB7F3" w14:textId="77777777" w:rsidR="00913A19" w:rsidRPr="00166BDB" w:rsidRDefault="00E6390E" w:rsidP="00166BDB">
      <w:pPr>
        <w:pStyle w:val="heading"/>
      </w:pPr>
      <w:r w:rsidRPr="00166BDB">
        <w:t>After sub-section 115 (1)—</w:t>
      </w:r>
    </w:p>
    <w:p w14:paraId="0C509C0E" w14:textId="77777777" w:rsidR="003D1FD1" w:rsidRPr="00166BDB" w:rsidRDefault="003D1FD1" w:rsidP="00166BDB">
      <w:pPr>
        <w:spacing w:before="40"/>
        <w:rPr>
          <w:sz w:val="19"/>
        </w:rPr>
      </w:pPr>
      <w:r w:rsidRPr="00166BDB">
        <w:rPr>
          <w:sz w:val="19"/>
        </w:rPr>
        <w:t>Insert the following sub-section:</w:t>
      </w:r>
    </w:p>
    <w:p w14:paraId="0B7F7019" w14:textId="77777777" w:rsidR="003D1FD1" w:rsidRPr="00166BDB" w:rsidRDefault="003D1FD1" w:rsidP="00166BDB">
      <w:pPr>
        <w:spacing w:before="40"/>
        <w:rPr>
          <w:sz w:val="19"/>
        </w:rPr>
      </w:pPr>
      <w:r w:rsidRPr="00166BDB">
        <w:rPr>
          <w:sz w:val="19"/>
        </w:rPr>
        <w:t>“(</w:t>
      </w:r>
      <w:r w:rsidR="008F1997" w:rsidRPr="00166BDB">
        <w:rPr>
          <w:smallCaps/>
          <w:sz w:val="19"/>
        </w:rPr>
        <w:t>1a</w:t>
      </w:r>
      <w:r w:rsidRPr="00166BDB">
        <w:rPr>
          <w:sz w:val="19"/>
        </w:rPr>
        <w:t>) In addition to the questions put under sub-section (1), the presiding officer shall ask each person claiming to vote as an absent voter in an election to identify the Division for which the person is enrolled.”.</w:t>
      </w:r>
    </w:p>
    <w:p w14:paraId="32FC2C99" w14:textId="278C8470" w:rsidR="00913A19" w:rsidRPr="00166BDB" w:rsidRDefault="00E6390E" w:rsidP="00166BDB">
      <w:pPr>
        <w:pStyle w:val="heading"/>
      </w:pPr>
      <w:r w:rsidRPr="00166BDB">
        <w:t>Sub-section 115</w:t>
      </w:r>
      <w:r w:rsidR="00FD79A8">
        <w:t xml:space="preserve"> </w:t>
      </w:r>
      <w:r w:rsidRPr="00166BDB">
        <w:t>(2)—</w:t>
      </w:r>
    </w:p>
    <w:p w14:paraId="0F47C84B" w14:textId="77777777" w:rsidR="003D1FD1" w:rsidRPr="00166BDB" w:rsidRDefault="003D1FD1" w:rsidP="00166BDB">
      <w:pPr>
        <w:spacing w:before="40"/>
        <w:rPr>
          <w:sz w:val="19"/>
        </w:rPr>
      </w:pPr>
      <w:r w:rsidRPr="00166BDB">
        <w:rPr>
          <w:sz w:val="19"/>
        </w:rPr>
        <w:t>After “other than”(first occurring), insert “an absent voter,”.</w:t>
      </w:r>
    </w:p>
    <w:p w14:paraId="4FDBAF80" w14:textId="77777777" w:rsidR="00913A19" w:rsidRPr="00166BDB" w:rsidRDefault="00E6390E" w:rsidP="00166BDB">
      <w:pPr>
        <w:pStyle w:val="heading"/>
      </w:pPr>
      <w:r w:rsidRPr="00166BDB">
        <w:t>Paragraph 117 (1) (c)—</w:t>
      </w:r>
    </w:p>
    <w:p w14:paraId="39E89B91" w14:textId="77777777" w:rsidR="003D1FD1" w:rsidRPr="00166BDB" w:rsidRDefault="003D1FD1" w:rsidP="00166BDB">
      <w:pPr>
        <w:spacing w:before="40"/>
        <w:rPr>
          <w:sz w:val="19"/>
        </w:rPr>
      </w:pPr>
      <w:r w:rsidRPr="00166BDB">
        <w:rPr>
          <w:sz w:val="19"/>
        </w:rPr>
        <w:t>Omit “regulations” (twice occurring), substitute “provisions”.</w:t>
      </w:r>
    </w:p>
    <w:p w14:paraId="2BA4C9E4" w14:textId="77777777" w:rsidR="00913A19" w:rsidRPr="00166BDB" w:rsidRDefault="00E6390E" w:rsidP="00166BDB">
      <w:pPr>
        <w:pStyle w:val="heading"/>
      </w:pPr>
      <w:r w:rsidRPr="00166BDB">
        <w:t>Section 118—</w:t>
      </w:r>
    </w:p>
    <w:p w14:paraId="6BE1FCDA" w14:textId="77777777" w:rsidR="003D1FD1" w:rsidRPr="00166BDB" w:rsidRDefault="003D1FD1" w:rsidP="00166BDB">
      <w:pPr>
        <w:spacing w:before="40"/>
        <w:rPr>
          <w:sz w:val="19"/>
        </w:rPr>
      </w:pPr>
      <w:r w:rsidRPr="00166BDB">
        <w:rPr>
          <w:sz w:val="19"/>
        </w:rPr>
        <w:t>Repeal the section, substitute the following section:</w:t>
      </w:r>
    </w:p>
    <w:p w14:paraId="57AE2CE8" w14:textId="77777777" w:rsidR="00913A19" w:rsidRPr="00166BDB" w:rsidRDefault="00913A19" w:rsidP="00166BDB">
      <w:pPr>
        <w:pStyle w:val="heading"/>
      </w:pPr>
      <w:r w:rsidRPr="00166BDB">
        <w:t>Voters to be recorded</w:t>
      </w:r>
    </w:p>
    <w:p w14:paraId="4FFDA7E8" w14:textId="77777777" w:rsidR="003D1FD1" w:rsidRPr="00166BDB" w:rsidRDefault="003D1FD1" w:rsidP="00166BDB">
      <w:pPr>
        <w:spacing w:before="40"/>
        <w:rPr>
          <w:sz w:val="19"/>
        </w:rPr>
      </w:pPr>
      <w:r w:rsidRPr="00166BDB">
        <w:rPr>
          <w:sz w:val="19"/>
        </w:rPr>
        <w:t>“118. (1) The presiding officer or a poll clerk at a polling place shall, immediately upon handing a ballot-paper to a person whose name is on the certified list of voters for the polling place, place a mark against the person’s name on that list.</w:t>
      </w:r>
    </w:p>
    <w:p w14:paraId="511F5123" w14:textId="77777777" w:rsidR="003D1FD1" w:rsidRPr="00166BDB" w:rsidRDefault="003D1FD1" w:rsidP="00166BDB">
      <w:pPr>
        <w:spacing w:before="40"/>
        <w:rPr>
          <w:sz w:val="19"/>
        </w:rPr>
      </w:pPr>
      <w:r w:rsidRPr="00166BDB">
        <w:rPr>
          <w:sz w:val="19"/>
        </w:rPr>
        <w:t>“(2) The presiding officer at a polling place shall make a record of the name of each elector who votes at the polling place as an absent voter and of the Division for which the elector declares under sub-section 113 (1) that he is enrolled, and shall, at the close of the poll, forward the record, duly certified by him, to the appropriate Assistant Returning</w:t>
      </w:r>
      <w:r w:rsidRPr="00166BDB">
        <w:rPr>
          <w:sz w:val="19"/>
        </w:rPr>
        <w:br w:type="page"/>
      </w:r>
    </w:p>
    <w:p w14:paraId="39788E19" w14:textId="77777777" w:rsidR="00913A19" w:rsidRPr="00166BDB" w:rsidRDefault="00913A19" w:rsidP="00166BDB">
      <w:pPr>
        <w:pStyle w:val="Heading1"/>
        <w:spacing w:before="0" w:after="20"/>
        <w:rPr>
          <w:sz w:val="22"/>
        </w:rPr>
      </w:pPr>
      <w:r w:rsidRPr="00166BDB">
        <w:rPr>
          <w:sz w:val="22"/>
        </w:rPr>
        <w:lastRenderedPageBreak/>
        <w:t>SCHEDULE 1—</w:t>
      </w:r>
      <w:r w:rsidRPr="00166BDB">
        <w:rPr>
          <w:b w:val="0"/>
          <w:sz w:val="22"/>
        </w:rPr>
        <w:t>continued</w:t>
      </w:r>
    </w:p>
    <w:p w14:paraId="60F01B83" w14:textId="77777777" w:rsidR="003D1FD1" w:rsidRPr="00166BDB" w:rsidRDefault="003D1FD1" w:rsidP="00166BDB">
      <w:pPr>
        <w:spacing w:before="40"/>
        <w:ind w:firstLine="0"/>
        <w:rPr>
          <w:sz w:val="19"/>
        </w:rPr>
      </w:pPr>
      <w:r w:rsidRPr="00166BDB">
        <w:rPr>
          <w:sz w:val="19"/>
        </w:rPr>
        <w:t>Officer designated for the purposes of sub-section 114</w:t>
      </w:r>
      <w:r w:rsidRPr="00166BDB">
        <w:rPr>
          <w:smallCaps/>
          <w:sz w:val="19"/>
        </w:rPr>
        <w:t>a</w:t>
      </w:r>
      <w:r w:rsidRPr="00166BDB">
        <w:rPr>
          <w:caps/>
          <w:sz w:val="19"/>
        </w:rPr>
        <w:t xml:space="preserve"> </w:t>
      </w:r>
      <w:r w:rsidRPr="00166BDB">
        <w:rPr>
          <w:sz w:val="19"/>
        </w:rPr>
        <w:t>(1) by the Divisional Returning Officer.”.</w:t>
      </w:r>
    </w:p>
    <w:p w14:paraId="765C66E6" w14:textId="21D864DC" w:rsidR="00913A19" w:rsidRPr="00166BDB" w:rsidRDefault="00E6390E" w:rsidP="00166BDB">
      <w:pPr>
        <w:pStyle w:val="heading"/>
        <w:spacing w:before="80"/>
      </w:pPr>
      <w:r w:rsidRPr="00166BDB">
        <w:t>Paragraph 119</w:t>
      </w:r>
      <w:r w:rsidR="00FD79A8">
        <w:t xml:space="preserve"> </w:t>
      </w:r>
      <w:r w:rsidRPr="00166BDB">
        <w:t>(b)—</w:t>
      </w:r>
    </w:p>
    <w:p w14:paraId="51E47E7D" w14:textId="77777777" w:rsidR="003D1FD1" w:rsidRPr="00166BDB" w:rsidRDefault="003D1FD1" w:rsidP="00166BDB">
      <w:pPr>
        <w:spacing w:before="40"/>
        <w:rPr>
          <w:sz w:val="19"/>
        </w:rPr>
      </w:pPr>
      <w:r w:rsidRPr="00166BDB">
        <w:rPr>
          <w:sz w:val="19"/>
        </w:rPr>
        <w:t>Omit the paragraph, substitute the following paragraph:</w:t>
      </w:r>
    </w:p>
    <w:p w14:paraId="45D561D8" w14:textId="77777777" w:rsidR="003D1FD1" w:rsidRPr="00166BDB" w:rsidRDefault="003D1FD1" w:rsidP="00166BDB">
      <w:pPr>
        <w:spacing w:before="40"/>
        <w:rPr>
          <w:sz w:val="19"/>
        </w:rPr>
      </w:pPr>
      <w:r w:rsidRPr="00166BDB">
        <w:rPr>
          <w:sz w:val="19"/>
        </w:rPr>
        <w:t>“(b) fold the ballot-paper so as to conceal his vote and—</w:t>
      </w:r>
    </w:p>
    <w:p w14:paraId="26176C8B" w14:textId="77777777" w:rsidR="003D1FD1" w:rsidRPr="00166BDB" w:rsidRDefault="003D1FD1" w:rsidP="00166BDB">
      <w:pPr>
        <w:pStyle w:val="list2"/>
        <w:spacing w:before="40"/>
        <w:rPr>
          <w:sz w:val="19"/>
        </w:rPr>
      </w:pPr>
      <w:r w:rsidRPr="00166BDB">
        <w:rPr>
          <w:sz w:val="19"/>
        </w:rPr>
        <w:t>(i) if the voter is not an absent voter—deposit it in the ballot-box; or</w:t>
      </w:r>
    </w:p>
    <w:p w14:paraId="6BABD880" w14:textId="77777777" w:rsidR="003D1FD1" w:rsidRPr="00166BDB" w:rsidRDefault="003D1FD1" w:rsidP="00166BDB">
      <w:pPr>
        <w:pStyle w:val="list2"/>
        <w:spacing w:before="40"/>
        <w:rPr>
          <w:sz w:val="19"/>
        </w:rPr>
      </w:pPr>
      <w:r w:rsidRPr="00166BDB">
        <w:rPr>
          <w:sz w:val="19"/>
        </w:rPr>
        <w:t>(ii) if the voter is an absent voter—return it to the presiding officer; and”.</w:t>
      </w:r>
    </w:p>
    <w:p w14:paraId="3A9D95B2" w14:textId="77777777" w:rsidR="00913A19" w:rsidRPr="00166BDB" w:rsidRDefault="00E6390E" w:rsidP="00166BDB">
      <w:pPr>
        <w:pStyle w:val="heading"/>
        <w:spacing w:before="80"/>
      </w:pPr>
      <w:r w:rsidRPr="00166BDB">
        <w:t>Section 119—</w:t>
      </w:r>
    </w:p>
    <w:p w14:paraId="4A84966B" w14:textId="77777777" w:rsidR="003D1FD1" w:rsidRPr="00166BDB" w:rsidRDefault="003D1FD1" w:rsidP="00166BDB">
      <w:pPr>
        <w:spacing w:before="40"/>
        <w:rPr>
          <w:sz w:val="19"/>
        </w:rPr>
      </w:pPr>
      <w:r w:rsidRPr="00166BDB">
        <w:rPr>
          <w:sz w:val="19"/>
        </w:rPr>
        <w:t>Add at the end thereof the following sub-section:</w:t>
      </w:r>
    </w:p>
    <w:p w14:paraId="5B8B6F05" w14:textId="77777777" w:rsidR="003D1FD1" w:rsidRPr="00166BDB" w:rsidRDefault="003D1FD1" w:rsidP="00166BDB">
      <w:pPr>
        <w:spacing w:before="40"/>
        <w:rPr>
          <w:sz w:val="19"/>
        </w:rPr>
      </w:pPr>
      <w:r w:rsidRPr="00166BDB">
        <w:rPr>
          <w:sz w:val="19"/>
        </w:rPr>
        <w:t>“(2) A presiding officer shall enclose each ballot-paper of an absent voter returned to him under sub-section (1) in the envelope bearing the declaration made by the voter under sub-section 113 (1), securely fasten the envelope and place it in the ballot-box.”.</w:t>
      </w:r>
    </w:p>
    <w:p w14:paraId="0F2EFF17" w14:textId="77777777" w:rsidR="00913A19" w:rsidRPr="00166BDB" w:rsidRDefault="00E6390E" w:rsidP="00166BDB">
      <w:pPr>
        <w:pStyle w:val="heading"/>
        <w:spacing w:before="80"/>
      </w:pPr>
      <w:r w:rsidRPr="00166BDB">
        <w:t>Section 120—</w:t>
      </w:r>
    </w:p>
    <w:p w14:paraId="18FCDAE4" w14:textId="77777777" w:rsidR="003D1FD1" w:rsidRPr="00166BDB" w:rsidRDefault="003D1FD1" w:rsidP="00166BDB">
      <w:pPr>
        <w:spacing w:before="20"/>
        <w:rPr>
          <w:sz w:val="19"/>
        </w:rPr>
      </w:pPr>
      <w:r w:rsidRPr="00166BDB">
        <w:rPr>
          <w:sz w:val="19"/>
        </w:rPr>
        <w:t>Add at the end thereof the following sub-section:</w:t>
      </w:r>
    </w:p>
    <w:p w14:paraId="376625E2" w14:textId="77777777" w:rsidR="003D1FD1" w:rsidRPr="00166BDB" w:rsidRDefault="003D1FD1" w:rsidP="00166BDB">
      <w:pPr>
        <w:spacing w:before="20"/>
        <w:rPr>
          <w:sz w:val="19"/>
        </w:rPr>
      </w:pPr>
      <w:r w:rsidRPr="00166BDB">
        <w:rPr>
          <w:sz w:val="19"/>
        </w:rPr>
        <w:t>“(4) Where sub-section (1) applies in relation to an absent voter, the presiding officer shall—</w:t>
      </w:r>
    </w:p>
    <w:p w14:paraId="64C82CC3" w14:textId="77777777" w:rsidR="003D1FD1" w:rsidRPr="00166BDB" w:rsidRDefault="003D1FD1" w:rsidP="00166BDB">
      <w:pPr>
        <w:pStyle w:val="list1"/>
        <w:spacing w:before="20"/>
        <w:rPr>
          <w:sz w:val="19"/>
        </w:rPr>
      </w:pPr>
      <w:r w:rsidRPr="00166BDB">
        <w:rPr>
          <w:sz w:val="19"/>
        </w:rPr>
        <w:t>(a) fill in the declaration referred to in sub-section 113 (1) with the required particulars as requested by the voter;</w:t>
      </w:r>
    </w:p>
    <w:p w14:paraId="6E6A10A0" w14:textId="77777777" w:rsidR="003D1FD1" w:rsidRPr="00166BDB" w:rsidRDefault="003D1FD1" w:rsidP="00166BDB">
      <w:pPr>
        <w:pStyle w:val="list1"/>
        <w:spacing w:before="20"/>
        <w:rPr>
          <w:sz w:val="19"/>
        </w:rPr>
      </w:pPr>
      <w:r w:rsidRPr="00166BDB">
        <w:rPr>
          <w:sz w:val="19"/>
        </w:rPr>
        <w:t>(b) read the declaration to the voter;</w:t>
      </w:r>
    </w:p>
    <w:p w14:paraId="760CB784" w14:textId="77777777" w:rsidR="003D1FD1" w:rsidRPr="00166BDB" w:rsidRDefault="003D1FD1" w:rsidP="00166BDB">
      <w:pPr>
        <w:pStyle w:val="list1"/>
        <w:spacing w:before="20"/>
        <w:rPr>
          <w:sz w:val="19"/>
        </w:rPr>
      </w:pPr>
      <w:r w:rsidRPr="00166BDB">
        <w:rPr>
          <w:sz w:val="19"/>
        </w:rPr>
        <w:t>(c) complete and attest the declaration; and</w:t>
      </w:r>
    </w:p>
    <w:p w14:paraId="60E94AA6" w14:textId="77777777" w:rsidR="003D1FD1" w:rsidRPr="00166BDB" w:rsidRDefault="003D1FD1" w:rsidP="00166BDB">
      <w:pPr>
        <w:pStyle w:val="list1"/>
        <w:spacing w:before="20"/>
        <w:rPr>
          <w:sz w:val="19"/>
        </w:rPr>
      </w:pPr>
      <w:r w:rsidRPr="00166BDB">
        <w:rPr>
          <w:sz w:val="19"/>
        </w:rPr>
        <w:t>(d) cause the declaration to be witnessed by a scrutineer or, if no scrutineer is present, by the poll clerk.”.</w:t>
      </w:r>
    </w:p>
    <w:p w14:paraId="70E19A58" w14:textId="77777777" w:rsidR="00913A19" w:rsidRPr="00166BDB" w:rsidRDefault="00E6390E" w:rsidP="00166BDB">
      <w:pPr>
        <w:pStyle w:val="heading"/>
      </w:pPr>
      <w:r w:rsidRPr="00166BDB">
        <w:t>Sub-paragraph 121 (7) (b) (iii)—</w:t>
      </w:r>
    </w:p>
    <w:p w14:paraId="19EB0C38" w14:textId="77777777" w:rsidR="003D1FD1" w:rsidRPr="00166BDB" w:rsidRDefault="003D1FD1" w:rsidP="00166BDB">
      <w:pPr>
        <w:spacing w:before="40"/>
        <w:rPr>
          <w:sz w:val="19"/>
        </w:rPr>
      </w:pPr>
      <w:r w:rsidRPr="00166BDB">
        <w:rPr>
          <w:sz w:val="19"/>
        </w:rPr>
        <w:t>Omit “ballot-paper”, substitute “ballot-papers”.</w:t>
      </w:r>
    </w:p>
    <w:p w14:paraId="694089B2" w14:textId="77777777" w:rsidR="00913A19" w:rsidRPr="00166BDB" w:rsidRDefault="00E6390E" w:rsidP="00166BDB">
      <w:pPr>
        <w:pStyle w:val="heading"/>
      </w:pPr>
      <w:r w:rsidRPr="00166BDB">
        <w:t>Section 121—</w:t>
      </w:r>
    </w:p>
    <w:p w14:paraId="6BEF6B32" w14:textId="77777777" w:rsidR="003D1FD1" w:rsidRPr="00166BDB" w:rsidRDefault="003D1FD1" w:rsidP="00166BDB">
      <w:pPr>
        <w:spacing w:before="20"/>
        <w:rPr>
          <w:sz w:val="19"/>
        </w:rPr>
      </w:pPr>
      <w:r w:rsidRPr="00166BDB">
        <w:rPr>
          <w:sz w:val="19"/>
        </w:rPr>
        <w:t>Add at the end thereof the following sub-section:</w:t>
      </w:r>
    </w:p>
    <w:p w14:paraId="5AF04ED4" w14:textId="77777777" w:rsidR="003D1FD1" w:rsidRPr="00166BDB" w:rsidRDefault="003D1FD1" w:rsidP="00166BDB">
      <w:pPr>
        <w:spacing w:before="20"/>
        <w:rPr>
          <w:sz w:val="19"/>
        </w:rPr>
      </w:pPr>
      <w:r w:rsidRPr="00166BDB">
        <w:rPr>
          <w:sz w:val="19"/>
        </w:rPr>
        <w:t>“(9) For the purposes of sub-sections (6) and (7), an envelope that contains a ballot-paper for a referendum shall be dealt with as if it did not contain that ballot-paper.”.</w:t>
      </w:r>
    </w:p>
    <w:p w14:paraId="500D09FC" w14:textId="77777777" w:rsidR="00913A19" w:rsidRPr="00166BDB" w:rsidRDefault="00E6390E" w:rsidP="00166BDB">
      <w:pPr>
        <w:pStyle w:val="heading"/>
      </w:pPr>
      <w:r w:rsidRPr="00166BDB">
        <w:t>Sub-section 121</w:t>
      </w:r>
      <w:r w:rsidRPr="00166BDB">
        <w:rPr>
          <w:smallCaps/>
        </w:rPr>
        <w:t>a</w:t>
      </w:r>
      <w:r w:rsidRPr="00166BDB">
        <w:rPr>
          <w:caps/>
        </w:rPr>
        <w:t xml:space="preserve"> </w:t>
      </w:r>
      <w:r w:rsidRPr="00166BDB">
        <w:t>(1)—</w:t>
      </w:r>
    </w:p>
    <w:p w14:paraId="1F44E2C3" w14:textId="77777777" w:rsidR="003D1FD1" w:rsidRPr="00166BDB" w:rsidRDefault="003D1FD1" w:rsidP="00166BDB">
      <w:pPr>
        <w:spacing w:before="20"/>
        <w:rPr>
          <w:sz w:val="19"/>
        </w:rPr>
      </w:pPr>
      <w:r w:rsidRPr="00166BDB">
        <w:rPr>
          <w:sz w:val="19"/>
        </w:rPr>
        <w:t>Omit “the prescribed”, substitute “an approved”.</w:t>
      </w:r>
    </w:p>
    <w:p w14:paraId="30BC20FE" w14:textId="4A1B6582" w:rsidR="00913A19" w:rsidRPr="00166BDB" w:rsidRDefault="00913A19" w:rsidP="00166BDB">
      <w:pPr>
        <w:pStyle w:val="heading"/>
      </w:pPr>
      <w:r w:rsidRPr="00166BDB">
        <w:t>Sub-section 12</w:t>
      </w:r>
      <w:r w:rsidR="008F1997" w:rsidRPr="00166BDB">
        <w:rPr>
          <w:smallCaps/>
        </w:rPr>
        <w:t>1b</w:t>
      </w:r>
      <w:r w:rsidR="00FD79A8">
        <w:rPr>
          <w:smallCaps/>
        </w:rPr>
        <w:t xml:space="preserve"> </w:t>
      </w:r>
      <w:r w:rsidRPr="00166BDB">
        <w:t>(1)—</w:t>
      </w:r>
    </w:p>
    <w:p w14:paraId="3C4A750F" w14:textId="77777777" w:rsidR="003D1FD1" w:rsidRPr="00166BDB" w:rsidRDefault="003D1FD1" w:rsidP="00166BDB">
      <w:pPr>
        <w:pStyle w:val="list1"/>
        <w:spacing w:before="20"/>
        <w:rPr>
          <w:sz w:val="19"/>
        </w:rPr>
      </w:pPr>
      <w:r w:rsidRPr="00166BDB">
        <w:rPr>
          <w:sz w:val="19"/>
        </w:rPr>
        <w:t>(a) Omit “at a polling place appointed for the Division and claims”, substitute “and”.</w:t>
      </w:r>
    </w:p>
    <w:p w14:paraId="0F79908D" w14:textId="308A29FA" w:rsidR="003D1FD1" w:rsidRPr="00166BDB" w:rsidRDefault="003D1FD1" w:rsidP="00166BDB">
      <w:pPr>
        <w:pStyle w:val="list1"/>
        <w:spacing w:before="20"/>
        <w:rPr>
          <w:sz w:val="19"/>
        </w:rPr>
      </w:pPr>
      <w:r w:rsidRPr="00166BDB">
        <w:rPr>
          <w:sz w:val="19"/>
        </w:rPr>
        <w:t>(b) After “an envelope”, insert “, or, if the elector is an absent voter, on the envelope bearing the declaration made by the voter under sub-section 113</w:t>
      </w:r>
      <w:r w:rsidR="00FD79A8">
        <w:rPr>
          <w:sz w:val="19"/>
        </w:rPr>
        <w:t xml:space="preserve"> </w:t>
      </w:r>
      <w:r w:rsidRPr="00166BDB">
        <w:rPr>
          <w:sz w:val="19"/>
        </w:rPr>
        <w:t>(1),”.</w:t>
      </w:r>
    </w:p>
    <w:p w14:paraId="45AB2B5E" w14:textId="77777777" w:rsidR="003D1FD1" w:rsidRPr="00166BDB" w:rsidRDefault="003D1FD1" w:rsidP="00166BDB">
      <w:pPr>
        <w:pStyle w:val="heading"/>
      </w:pPr>
      <w:r w:rsidRPr="00166BDB">
        <w:t>Sub-section 12</w:t>
      </w:r>
      <w:r w:rsidR="008F1997" w:rsidRPr="00166BDB">
        <w:rPr>
          <w:smallCaps/>
        </w:rPr>
        <w:t>1b</w:t>
      </w:r>
      <w:r w:rsidRPr="00166BDB">
        <w:t xml:space="preserve"> (5)—</w:t>
      </w:r>
    </w:p>
    <w:p w14:paraId="52AB8D30" w14:textId="77777777" w:rsidR="003D1FD1" w:rsidRPr="00166BDB" w:rsidRDefault="003D1FD1" w:rsidP="00166BDB">
      <w:pPr>
        <w:spacing w:before="20"/>
        <w:rPr>
          <w:sz w:val="19"/>
        </w:rPr>
      </w:pPr>
      <w:r w:rsidRPr="00166BDB">
        <w:rPr>
          <w:sz w:val="19"/>
        </w:rPr>
        <w:t>(a) Omit “an application”, substitute “a request”.</w:t>
      </w:r>
    </w:p>
    <w:p w14:paraId="1A5454B0" w14:textId="77777777" w:rsidR="003D1FD1" w:rsidRPr="00166BDB" w:rsidRDefault="003D1FD1" w:rsidP="00166BDB">
      <w:pPr>
        <w:spacing w:before="20"/>
        <w:rPr>
          <w:sz w:val="19"/>
        </w:rPr>
      </w:pPr>
      <w:r w:rsidRPr="00166BDB">
        <w:rPr>
          <w:sz w:val="19"/>
        </w:rPr>
        <w:t>(b) Omit “the application”, substitute “the request”.</w:t>
      </w:r>
    </w:p>
    <w:p w14:paraId="3041AD25" w14:textId="77777777" w:rsidR="00913A19" w:rsidRPr="00166BDB" w:rsidRDefault="00E6390E" w:rsidP="00166BDB">
      <w:pPr>
        <w:pStyle w:val="heading"/>
      </w:pPr>
      <w:r w:rsidRPr="00166BDB">
        <w:t>Section 12</w:t>
      </w:r>
      <w:r w:rsidR="008F1997" w:rsidRPr="00166BDB">
        <w:rPr>
          <w:smallCaps/>
        </w:rPr>
        <w:t>1b</w:t>
      </w:r>
      <w:r w:rsidRPr="00166BDB">
        <w:t>—</w:t>
      </w:r>
    </w:p>
    <w:p w14:paraId="629C29AC" w14:textId="77777777" w:rsidR="003D1FD1" w:rsidRPr="00166BDB" w:rsidRDefault="003D1FD1" w:rsidP="00166BDB">
      <w:pPr>
        <w:spacing w:before="40"/>
        <w:rPr>
          <w:sz w:val="19"/>
        </w:rPr>
      </w:pPr>
      <w:r w:rsidRPr="00166BDB">
        <w:rPr>
          <w:sz w:val="19"/>
        </w:rPr>
        <w:t>Add at the end thereof the following sub-section:</w:t>
      </w:r>
    </w:p>
    <w:p w14:paraId="1BF7A565" w14:textId="77777777" w:rsidR="003D1FD1" w:rsidRPr="00166BDB" w:rsidRDefault="003D1FD1" w:rsidP="00166BDB">
      <w:pPr>
        <w:spacing w:before="40"/>
        <w:rPr>
          <w:sz w:val="19"/>
        </w:rPr>
      </w:pPr>
      <w:r w:rsidRPr="00166BDB">
        <w:rPr>
          <w:sz w:val="19"/>
        </w:rPr>
        <w:t>“(6) Sub-sections (2), (3), (4) and (5) do not apply in relation to a ballot-paper marked by an absent voter who makes a declaration of address under sub-section (1), but, where a Divisional Returning Officer for a Division receives an envelope bearing such a</w:t>
      </w:r>
      <w:r w:rsidRPr="00166BDB">
        <w:rPr>
          <w:sz w:val="19"/>
        </w:rPr>
        <w:br w:type="page"/>
      </w:r>
    </w:p>
    <w:p w14:paraId="0690DB7A" w14:textId="77777777" w:rsidR="00913A19" w:rsidRPr="00166BDB" w:rsidRDefault="00913A19" w:rsidP="00166BDB">
      <w:pPr>
        <w:pStyle w:val="Heading1"/>
        <w:rPr>
          <w:sz w:val="22"/>
        </w:rPr>
      </w:pPr>
      <w:r w:rsidRPr="00166BDB">
        <w:rPr>
          <w:sz w:val="22"/>
        </w:rPr>
        <w:lastRenderedPageBreak/>
        <w:t>SCHEDULE 1—</w:t>
      </w:r>
      <w:r w:rsidRPr="00166BDB">
        <w:rPr>
          <w:b w:val="0"/>
          <w:sz w:val="22"/>
        </w:rPr>
        <w:t>continued</w:t>
      </w:r>
    </w:p>
    <w:p w14:paraId="7E408B3E" w14:textId="77777777" w:rsidR="003D1FD1" w:rsidRPr="00166BDB" w:rsidRDefault="003D1FD1" w:rsidP="00166BDB">
      <w:pPr>
        <w:spacing w:before="40"/>
        <w:ind w:firstLine="0"/>
        <w:rPr>
          <w:sz w:val="19"/>
        </w:rPr>
      </w:pPr>
      <w:r w:rsidRPr="00166BDB">
        <w:rPr>
          <w:sz w:val="19"/>
        </w:rPr>
        <w:t>declaration in relation to the Division, he shall examine the declaration and, if it is in order and he is satisfied that the address specified in the declaration is the address specified in a request under section 4</w:t>
      </w:r>
      <w:r w:rsidR="008F1997" w:rsidRPr="00166BDB">
        <w:rPr>
          <w:smallCaps/>
          <w:sz w:val="19"/>
        </w:rPr>
        <w:t>6a</w:t>
      </w:r>
      <w:r w:rsidRPr="00166BDB">
        <w:rPr>
          <w:sz w:val="19"/>
        </w:rPr>
        <w:t xml:space="preserve"> by the absent voter (as affected by any change of address annotated on the request), he shall deal with the ballot-paper in the scrutiny of absent votes.”.</w:t>
      </w:r>
    </w:p>
    <w:p w14:paraId="0D2AC502" w14:textId="77777777" w:rsidR="00913A19" w:rsidRPr="00166BDB" w:rsidRDefault="00E6390E" w:rsidP="00166BDB">
      <w:pPr>
        <w:pStyle w:val="heading"/>
      </w:pPr>
      <w:r w:rsidRPr="00166BDB">
        <w:t>Paragraph 123(1) (a)—</w:t>
      </w:r>
    </w:p>
    <w:p w14:paraId="3CD49E64" w14:textId="77777777" w:rsidR="003D1FD1" w:rsidRPr="00166BDB" w:rsidRDefault="003D1FD1" w:rsidP="00166BDB">
      <w:pPr>
        <w:spacing w:before="40"/>
        <w:rPr>
          <w:sz w:val="19"/>
        </w:rPr>
      </w:pPr>
      <w:r w:rsidRPr="00166BDB">
        <w:rPr>
          <w:sz w:val="19"/>
        </w:rPr>
        <w:t>After “the Schedule”, insert “or is an absent vote ballot-paper”.</w:t>
      </w:r>
    </w:p>
    <w:p w14:paraId="43CD32CD" w14:textId="77777777" w:rsidR="00913A19" w:rsidRPr="00166BDB" w:rsidRDefault="00E6390E" w:rsidP="00166BDB">
      <w:pPr>
        <w:pStyle w:val="heading"/>
      </w:pPr>
      <w:r w:rsidRPr="00166BDB">
        <w:t>Paragraph 123(1)(b)—</w:t>
      </w:r>
    </w:p>
    <w:p w14:paraId="3222BF76" w14:textId="77777777" w:rsidR="003D1FD1" w:rsidRPr="00166BDB" w:rsidRDefault="003D1FD1" w:rsidP="00166BDB">
      <w:pPr>
        <w:spacing w:before="40"/>
        <w:rPr>
          <w:sz w:val="19"/>
        </w:rPr>
      </w:pPr>
      <w:r w:rsidRPr="00166BDB">
        <w:rPr>
          <w:sz w:val="19"/>
        </w:rPr>
        <w:t>Omit the paragraph.</w:t>
      </w:r>
    </w:p>
    <w:p w14:paraId="7A17D54D" w14:textId="77777777" w:rsidR="00913A19" w:rsidRPr="00166BDB" w:rsidRDefault="00E6390E" w:rsidP="00166BDB">
      <w:pPr>
        <w:pStyle w:val="heading"/>
      </w:pPr>
      <w:r w:rsidRPr="00166BDB">
        <w:t>Paragraph 124(a)—</w:t>
      </w:r>
    </w:p>
    <w:p w14:paraId="7F5ED717" w14:textId="77777777" w:rsidR="003D1FD1" w:rsidRPr="00166BDB" w:rsidRDefault="003D1FD1" w:rsidP="00166BDB">
      <w:pPr>
        <w:spacing w:before="40"/>
        <w:rPr>
          <w:sz w:val="19"/>
        </w:rPr>
      </w:pPr>
      <w:r w:rsidRPr="00166BDB">
        <w:rPr>
          <w:sz w:val="19"/>
        </w:rPr>
        <w:t>After “the Schedule”, insert “or is an absent vote ballot-paper”.</w:t>
      </w:r>
    </w:p>
    <w:p w14:paraId="746E91C0" w14:textId="77777777" w:rsidR="00913A19" w:rsidRPr="00166BDB" w:rsidRDefault="00E6390E" w:rsidP="00166BDB">
      <w:pPr>
        <w:pStyle w:val="heading"/>
      </w:pPr>
      <w:r w:rsidRPr="00166BDB">
        <w:t>Paragraph 124(b)—</w:t>
      </w:r>
    </w:p>
    <w:p w14:paraId="50DA7174" w14:textId="77777777" w:rsidR="003D1FD1" w:rsidRPr="00166BDB" w:rsidRDefault="003D1FD1" w:rsidP="00166BDB">
      <w:pPr>
        <w:spacing w:before="40"/>
        <w:rPr>
          <w:sz w:val="19"/>
        </w:rPr>
      </w:pPr>
      <w:r w:rsidRPr="00166BDB">
        <w:rPr>
          <w:sz w:val="19"/>
        </w:rPr>
        <w:t>Omit the paragraph.</w:t>
      </w:r>
    </w:p>
    <w:p w14:paraId="673F4EF9" w14:textId="77777777" w:rsidR="00913A19" w:rsidRPr="00166BDB" w:rsidRDefault="00E6390E" w:rsidP="00166BDB">
      <w:pPr>
        <w:pStyle w:val="heading"/>
      </w:pPr>
      <w:r w:rsidRPr="00166BDB">
        <w:t>Sub-section 12</w:t>
      </w:r>
      <w:r w:rsidR="008F1997" w:rsidRPr="00166BDB">
        <w:rPr>
          <w:smallCaps/>
        </w:rPr>
        <w:t>8e</w:t>
      </w:r>
      <w:r w:rsidRPr="00166BDB">
        <w:t>(1)—</w:t>
      </w:r>
    </w:p>
    <w:p w14:paraId="02C58C83" w14:textId="77777777" w:rsidR="003D1FD1" w:rsidRPr="00166BDB" w:rsidRDefault="003D1FD1" w:rsidP="00166BDB">
      <w:pPr>
        <w:spacing w:before="40"/>
        <w:rPr>
          <w:sz w:val="19"/>
        </w:rPr>
      </w:pPr>
      <w:r w:rsidRPr="00166BDB">
        <w:rPr>
          <w:sz w:val="19"/>
        </w:rPr>
        <w:t>Omit “expects that he will be, in the course of his employment”, substitute “is, or expects that he will, in the course of his employment, be”.</w:t>
      </w:r>
    </w:p>
    <w:p w14:paraId="6FAC4033" w14:textId="77777777" w:rsidR="00913A19" w:rsidRPr="00166BDB" w:rsidRDefault="00E6390E" w:rsidP="00166BDB">
      <w:pPr>
        <w:pStyle w:val="heading"/>
      </w:pPr>
      <w:r w:rsidRPr="00166BDB">
        <w:t>After section 131—</w:t>
      </w:r>
    </w:p>
    <w:p w14:paraId="3E27D0BA" w14:textId="77777777" w:rsidR="003D1FD1" w:rsidRPr="00166BDB" w:rsidRDefault="003D1FD1" w:rsidP="00166BDB">
      <w:pPr>
        <w:spacing w:before="40"/>
        <w:rPr>
          <w:sz w:val="19"/>
        </w:rPr>
      </w:pPr>
      <w:r w:rsidRPr="00166BDB">
        <w:rPr>
          <w:sz w:val="19"/>
        </w:rPr>
        <w:t>Insert the following section:</w:t>
      </w:r>
    </w:p>
    <w:p w14:paraId="187F4537" w14:textId="77777777" w:rsidR="00913A19" w:rsidRPr="00166BDB" w:rsidRDefault="00E6390E" w:rsidP="00166BDB">
      <w:pPr>
        <w:pStyle w:val="heading"/>
      </w:pPr>
      <w:r w:rsidRPr="00166BDB">
        <w:t>Scrutiny of absent votes</w:t>
      </w:r>
    </w:p>
    <w:p w14:paraId="658F1A0F" w14:textId="77777777" w:rsidR="003D1FD1" w:rsidRPr="00166BDB" w:rsidRDefault="003D1FD1" w:rsidP="00166BDB">
      <w:pPr>
        <w:spacing w:before="20"/>
        <w:rPr>
          <w:sz w:val="19"/>
        </w:rPr>
      </w:pPr>
      <w:r w:rsidRPr="00166BDB">
        <w:rPr>
          <w:sz w:val="19"/>
        </w:rPr>
        <w:t>“13</w:t>
      </w:r>
      <w:r w:rsidR="008F1997" w:rsidRPr="00166BDB">
        <w:rPr>
          <w:smallCaps/>
          <w:sz w:val="19"/>
        </w:rPr>
        <w:t>1a</w:t>
      </w:r>
      <w:r w:rsidRPr="00166BDB">
        <w:rPr>
          <w:sz w:val="19"/>
        </w:rPr>
        <w:t>. (1) The scrutiny of absent voters’ ballot-papers shall commence as soon as practicable after the close of the poll, and shall be conducted by the Divisional Returning Officer, or by an Assistant Returning Officer directed to do so by the Divisional Returning Officer, in the presence of such scrutineers as choose to attend and any other persons approved by the Divisional Returning Officer.</w:t>
      </w:r>
    </w:p>
    <w:p w14:paraId="3DE78B70" w14:textId="77777777" w:rsidR="003D1FD1" w:rsidRPr="00166BDB" w:rsidRDefault="003D1FD1" w:rsidP="00166BDB">
      <w:pPr>
        <w:spacing w:before="20"/>
        <w:rPr>
          <w:sz w:val="19"/>
        </w:rPr>
      </w:pPr>
      <w:r w:rsidRPr="00166BDB">
        <w:rPr>
          <w:sz w:val="19"/>
        </w:rPr>
        <w:t>“(2) Subject to sub-sections (3), (4) and (5), the officer conducting the scrutiny in relation to a Division shall—</w:t>
      </w:r>
    </w:p>
    <w:p w14:paraId="76DD274B" w14:textId="77777777" w:rsidR="003D1FD1" w:rsidRPr="00166BDB" w:rsidRDefault="003D1FD1" w:rsidP="00166BDB">
      <w:pPr>
        <w:pStyle w:val="list1"/>
        <w:spacing w:before="20"/>
        <w:rPr>
          <w:sz w:val="19"/>
        </w:rPr>
      </w:pPr>
      <w:r w:rsidRPr="00166BDB">
        <w:rPr>
          <w:sz w:val="19"/>
        </w:rPr>
        <w:t>(a) open all ballot-boxes in which envelopes containing absent voters’ ballot-papers have been placed;</w:t>
      </w:r>
    </w:p>
    <w:p w14:paraId="1D395FC2" w14:textId="77777777" w:rsidR="003D1FD1" w:rsidRPr="00166BDB" w:rsidRDefault="003D1FD1" w:rsidP="00166BDB">
      <w:pPr>
        <w:pStyle w:val="list1"/>
        <w:spacing w:before="20"/>
        <w:rPr>
          <w:sz w:val="19"/>
        </w:rPr>
      </w:pPr>
      <w:r w:rsidRPr="00166BDB">
        <w:rPr>
          <w:sz w:val="19"/>
        </w:rPr>
        <w:t>(b) place in one parcel the envelopes bearing the declarations of persons who he is satisfied are enrolled for, and are entitled to vote in respect of, the Division, and—</w:t>
      </w:r>
    </w:p>
    <w:p w14:paraId="3D1B6487" w14:textId="77777777" w:rsidR="003D1FD1" w:rsidRPr="00166BDB" w:rsidRDefault="003D1FD1" w:rsidP="00166BDB">
      <w:pPr>
        <w:pStyle w:val="list2"/>
        <w:spacing w:before="20"/>
        <w:ind w:hanging="295"/>
        <w:rPr>
          <w:sz w:val="19"/>
        </w:rPr>
      </w:pPr>
      <w:r w:rsidRPr="00166BDB">
        <w:rPr>
          <w:sz w:val="19"/>
        </w:rPr>
        <w:t>(i) place a mark opposite the name of each such person on a certified copy of the Roll used by him for the purposes of the scrutiny;</w:t>
      </w:r>
    </w:p>
    <w:p w14:paraId="5EEC5AB8" w14:textId="77777777" w:rsidR="003D1FD1" w:rsidRPr="00166BDB" w:rsidRDefault="003D1FD1" w:rsidP="00166BDB">
      <w:pPr>
        <w:pStyle w:val="list2"/>
        <w:spacing w:before="20"/>
        <w:rPr>
          <w:sz w:val="19"/>
        </w:rPr>
      </w:pPr>
      <w:r w:rsidRPr="00166BDB">
        <w:rPr>
          <w:sz w:val="19"/>
        </w:rPr>
        <w:t>(ii) without further examining the declaration of any voter or permitting any other person to do so, withdraw from each envelope in the parcel each ballot-paper contained in the envelope;</w:t>
      </w:r>
    </w:p>
    <w:p w14:paraId="2C613038" w14:textId="77777777" w:rsidR="003D1FD1" w:rsidRPr="00166BDB" w:rsidRDefault="003D1FD1" w:rsidP="00166BDB">
      <w:pPr>
        <w:pStyle w:val="list2"/>
        <w:spacing w:before="20"/>
        <w:ind w:hanging="376"/>
        <w:rPr>
          <w:sz w:val="19"/>
        </w:rPr>
      </w:pPr>
      <w:r w:rsidRPr="00166BDB">
        <w:rPr>
          <w:sz w:val="19"/>
        </w:rPr>
        <w:t>(iii) without inspecting or unfolding the ballot-paper or allowing any other person to do so, forthwith deposit the folded ballot-paper in a ballot-box for further scrutiny; and</w:t>
      </w:r>
    </w:p>
    <w:p w14:paraId="278392FC" w14:textId="77777777" w:rsidR="003D1FD1" w:rsidRPr="00166BDB" w:rsidRDefault="003D1FD1" w:rsidP="00166BDB">
      <w:pPr>
        <w:pStyle w:val="list2"/>
        <w:spacing w:before="20"/>
        <w:ind w:hanging="385"/>
        <w:rPr>
          <w:sz w:val="19"/>
        </w:rPr>
      </w:pPr>
      <w:r w:rsidRPr="00166BDB">
        <w:rPr>
          <w:sz w:val="19"/>
        </w:rPr>
        <w:t>(iv) seal up the parcel of envelopes and indorse on it a description of the contents, the name of the Division and the date; and</w:t>
      </w:r>
    </w:p>
    <w:p w14:paraId="7DAAA1B0" w14:textId="55FD87E6" w:rsidR="003D1FD1" w:rsidRPr="00166BDB" w:rsidRDefault="003D1FD1" w:rsidP="00166BDB">
      <w:pPr>
        <w:pStyle w:val="list1"/>
        <w:spacing w:before="20"/>
        <w:rPr>
          <w:sz w:val="19"/>
        </w:rPr>
      </w:pPr>
      <w:r w:rsidRPr="00166BDB">
        <w:rPr>
          <w:sz w:val="19"/>
        </w:rPr>
        <w:t>(c) place in another parcel the envelopes bearing the declarations of persons who he is satisfied are not enrolled for, or are not entitled to vote in respect of, the Division, or whose declarations are not signed and attested or, in the case of declarations made by persons to whom section 120 applies, are not completed, attested and witnessed in accordance with paragraphs 120</w:t>
      </w:r>
      <w:r w:rsidR="00FD79A8">
        <w:rPr>
          <w:sz w:val="19"/>
        </w:rPr>
        <w:t xml:space="preserve"> </w:t>
      </w:r>
      <w:r w:rsidRPr="00166BDB">
        <w:rPr>
          <w:sz w:val="19"/>
        </w:rPr>
        <w:t>(4)</w:t>
      </w:r>
      <w:r w:rsidR="00FD79A8">
        <w:rPr>
          <w:sz w:val="19"/>
        </w:rPr>
        <w:t xml:space="preserve"> </w:t>
      </w:r>
      <w:r w:rsidRPr="00166BDB">
        <w:rPr>
          <w:sz w:val="19"/>
        </w:rPr>
        <w:t>(c) and (d), seal up the parcel</w:t>
      </w:r>
      <w:r w:rsidRPr="00166BDB">
        <w:rPr>
          <w:sz w:val="19"/>
        </w:rPr>
        <w:br w:type="page"/>
      </w:r>
    </w:p>
    <w:p w14:paraId="1609DC78" w14:textId="77777777" w:rsidR="00913A19" w:rsidRPr="00166BDB" w:rsidRDefault="004F1D87" w:rsidP="00166BDB">
      <w:pPr>
        <w:pStyle w:val="Heading1"/>
        <w:rPr>
          <w:sz w:val="22"/>
        </w:rPr>
      </w:pPr>
      <w:r w:rsidRPr="00166BDB">
        <w:rPr>
          <w:sz w:val="22"/>
        </w:rPr>
        <w:lastRenderedPageBreak/>
        <w:t>SCHEDULE 1</w:t>
      </w:r>
      <w:r w:rsidR="00913A19" w:rsidRPr="00166BDB">
        <w:rPr>
          <w:sz w:val="22"/>
        </w:rPr>
        <w:t>—</w:t>
      </w:r>
      <w:r w:rsidR="00913A19" w:rsidRPr="00166BDB">
        <w:rPr>
          <w:b w:val="0"/>
          <w:sz w:val="22"/>
        </w:rPr>
        <w:t>continued</w:t>
      </w:r>
    </w:p>
    <w:p w14:paraId="135BA111" w14:textId="5B505CCF" w:rsidR="003D1FD1" w:rsidRPr="00166BDB" w:rsidRDefault="003D1FD1" w:rsidP="00166BDB">
      <w:pPr>
        <w:pStyle w:val="list1"/>
        <w:spacing w:before="40"/>
        <w:ind w:hanging="18"/>
        <w:rPr>
          <w:sz w:val="19"/>
        </w:rPr>
      </w:pPr>
      <w:r w:rsidRPr="00166BDB">
        <w:rPr>
          <w:sz w:val="19"/>
        </w:rPr>
        <w:t>together with any ballot-papers referred to in sub-paragraph (5)</w:t>
      </w:r>
      <w:r w:rsidR="00FD79A8">
        <w:rPr>
          <w:sz w:val="19"/>
        </w:rPr>
        <w:t xml:space="preserve"> </w:t>
      </w:r>
      <w:r w:rsidRPr="00166BDB">
        <w:rPr>
          <w:sz w:val="19"/>
        </w:rPr>
        <w:t>(e)</w:t>
      </w:r>
      <w:r w:rsidR="00FD79A8">
        <w:rPr>
          <w:sz w:val="19"/>
        </w:rPr>
        <w:t xml:space="preserve"> </w:t>
      </w:r>
      <w:r w:rsidRPr="00166BDB">
        <w:rPr>
          <w:sz w:val="19"/>
        </w:rPr>
        <w:t>(ii) and indorse on it a description of the contents, the name of the Division and the date.</w:t>
      </w:r>
    </w:p>
    <w:p w14:paraId="3D3EC8DE" w14:textId="77777777" w:rsidR="003D1FD1" w:rsidRPr="00166BDB" w:rsidRDefault="003D1FD1" w:rsidP="00166BDB">
      <w:pPr>
        <w:spacing w:before="40"/>
        <w:rPr>
          <w:sz w:val="19"/>
        </w:rPr>
      </w:pPr>
      <w:r w:rsidRPr="00166BDB">
        <w:rPr>
          <w:sz w:val="19"/>
        </w:rPr>
        <w:t>“(3) Where an officer conducting the scrutiny in relation to a Division who is dealing under sub-section (2) with an envelope is—</w:t>
      </w:r>
    </w:p>
    <w:p w14:paraId="2CACAF43" w14:textId="77777777" w:rsidR="003D1FD1" w:rsidRPr="00166BDB" w:rsidRDefault="003D1FD1" w:rsidP="00166BDB">
      <w:pPr>
        <w:pStyle w:val="list1"/>
        <w:spacing w:before="40"/>
        <w:rPr>
          <w:sz w:val="19"/>
        </w:rPr>
      </w:pPr>
      <w:r w:rsidRPr="00166BDB">
        <w:rPr>
          <w:sz w:val="19"/>
        </w:rPr>
        <w:t>(a) satisfied that the elector who signed the declaration borne by the envelope is not enrolled for the Division;</w:t>
      </w:r>
    </w:p>
    <w:p w14:paraId="77CC632C" w14:textId="77777777" w:rsidR="003D1FD1" w:rsidRPr="00166BDB" w:rsidRDefault="003D1FD1" w:rsidP="00166BDB">
      <w:pPr>
        <w:pStyle w:val="list1"/>
        <w:spacing w:before="40"/>
        <w:rPr>
          <w:sz w:val="19"/>
        </w:rPr>
      </w:pPr>
      <w:r w:rsidRPr="00166BDB">
        <w:rPr>
          <w:sz w:val="19"/>
        </w:rPr>
        <w:t>(b) satisfied that, if the elector were enrolled for the Division, the ballot-paper or ballot-papers contained in the envelope would be accepted under sub-section (2) for further scrutiny; and</w:t>
      </w:r>
    </w:p>
    <w:p w14:paraId="770573E9" w14:textId="77777777" w:rsidR="003D1FD1" w:rsidRPr="00166BDB" w:rsidRDefault="003D1FD1" w:rsidP="00166BDB">
      <w:pPr>
        <w:pStyle w:val="list1"/>
        <w:spacing w:before="40"/>
        <w:rPr>
          <w:sz w:val="19"/>
        </w:rPr>
      </w:pPr>
      <w:r w:rsidRPr="00166BDB">
        <w:rPr>
          <w:sz w:val="19"/>
        </w:rPr>
        <w:t>(c) satisfied, after making such inquiry as may be necessary, that the elector was, at the time of voting, entitled to be enrolled on the Roll for the Division and his name was not on that Roll by reason of an error or mistake by an officer,</w:t>
      </w:r>
    </w:p>
    <w:p w14:paraId="273CA543" w14:textId="77777777" w:rsidR="003D1FD1" w:rsidRPr="00166BDB" w:rsidRDefault="003D1FD1" w:rsidP="00166BDB">
      <w:pPr>
        <w:spacing w:before="40"/>
        <w:ind w:firstLine="0"/>
        <w:rPr>
          <w:sz w:val="19"/>
        </w:rPr>
      </w:pPr>
      <w:r w:rsidRPr="00166BDB">
        <w:rPr>
          <w:sz w:val="19"/>
        </w:rPr>
        <w:t>the officer shall accept the ballot-paper or ballot-papers for further scrutiny.</w:t>
      </w:r>
    </w:p>
    <w:p w14:paraId="5C9CB94E" w14:textId="77777777" w:rsidR="003D1FD1" w:rsidRPr="00166BDB" w:rsidRDefault="003D1FD1" w:rsidP="00166BDB">
      <w:pPr>
        <w:pStyle w:val="list1"/>
        <w:spacing w:before="40"/>
        <w:rPr>
          <w:sz w:val="19"/>
        </w:rPr>
      </w:pPr>
      <w:r w:rsidRPr="00166BDB">
        <w:rPr>
          <w:sz w:val="19"/>
        </w:rPr>
        <w:t>“(4) Where—</w:t>
      </w:r>
    </w:p>
    <w:p w14:paraId="037DC77F" w14:textId="77777777" w:rsidR="003D1FD1" w:rsidRPr="00166BDB" w:rsidRDefault="003D1FD1" w:rsidP="00166BDB">
      <w:pPr>
        <w:pStyle w:val="list1"/>
        <w:spacing w:before="40"/>
        <w:rPr>
          <w:sz w:val="19"/>
        </w:rPr>
      </w:pPr>
      <w:r w:rsidRPr="00166BDB">
        <w:rPr>
          <w:sz w:val="19"/>
        </w:rPr>
        <w:t>(a) an officer conducting the scrutiny in relation to a Division (in this sub-section referred to as the ‘relevant Division’) is dealing under sub-section (2) with an envelope that purports to contain a ballot-paper for a Senate election but no other ballot-paper;</w:t>
      </w:r>
    </w:p>
    <w:p w14:paraId="0B5B04AB" w14:textId="77777777" w:rsidR="003D1FD1" w:rsidRPr="00166BDB" w:rsidRDefault="003D1FD1" w:rsidP="00166BDB">
      <w:pPr>
        <w:pStyle w:val="list1"/>
        <w:spacing w:before="40"/>
        <w:rPr>
          <w:sz w:val="19"/>
        </w:rPr>
      </w:pPr>
      <w:r w:rsidRPr="00166BDB">
        <w:rPr>
          <w:sz w:val="19"/>
        </w:rPr>
        <w:t>(b) the officer is satisfied that the elector who signed the declaration borne by the envelope is not enrolled for the relevant Division;</w:t>
      </w:r>
    </w:p>
    <w:p w14:paraId="3DCECA12" w14:textId="77777777" w:rsidR="003D1FD1" w:rsidRPr="00166BDB" w:rsidRDefault="003D1FD1" w:rsidP="00166BDB">
      <w:pPr>
        <w:pStyle w:val="list1"/>
        <w:spacing w:before="40"/>
        <w:rPr>
          <w:sz w:val="19"/>
        </w:rPr>
      </w:pPr>
      <w:r w:rsidRPr="00166BDB">
        <w:rPr>
          <w:sz w:val="19"/>
        </w:rPr>
        <w:t>(c) sub-section (3) does not apply in relation to the envelope; and</w:t>
      </w:r>
    </w:p>
    <w:p w14:paraId="412AE5FD" w14:textId="77777777" w:rsidR="003D1FD1" w:rsidRPr="00166BDB" w:rsidRDefault="003D1FD1" w:rsidP="00166BDB">
      <w:pPr>
        <w:pStyle w:val="list1"/>
        <w:spacing w:before="40"/>
        <w:rPr>
          <w:sz w:val="19"/>
        </w:rPr>
      </w:pPr>
      <w:r w:rsidRPr="00166BDB">
        <w:rPr>
          <w:sz w:val="19"/>
        </w:rPr>
        <w:t>(d) the officer is satisfied that—</w:t>
      </w:r>
    </w:p>
    <w:p w14:paraId="25C5DF66" w14:textId="77777777" w:rsidR="003D1FD1" w:rsidRPr="00166BDB" w:rsidRDefault="003D1FD1" w:rsidP="00166BDB">
      <w:pPr>
        <w:pStyle w:val="list2"/>
        <w:spacing w:before="40"/>
        <w:rPr>
          <w:sz w:val="19"/>
        </w:rPr>
      </w:pPr>
      <w:r w:rsidRPr="00166BDB">
        <w:rPr>
          <w:sz w:val="19"/>
        </w:rPr>
        <w:t>(i) the elector, at the time of voting, was enrolled on the Roll for another Division in the State or Territory that includes the relevant Division; and</w:t>
      </w:r>
    </w:p>
    <w:p w14:paraId="33180048" w14:textId="77777777" w:rsidR="003D1FD1" w:rsidRPr="00166BDB" w:rsidRDefault="003D1FD1" w:rsidP="00166BDB">
      <w:pPr>
        <w:pStyle w:val="list2"/>
        <w:spacing w:before="40"/>
        <w:rPr>
          <w:sz w:val="19"/>
        </w:rPr>
      </w:pPr>
      <w:r w:rsidRPr="00166BDB">
        <w:rPr>
          <w:sz w:val="19"/>
        </w:rPr>
        <w:t>(ii) if the elector were enrolled for the relevant Division, the ballot-paper contained in the envelope would be accepted under sub-section (2) for further scrutiny,</w:t>
      </w:r>
    </w:p>
    <w:p w14:paraId="3ACF94C9" w14:textId="77777777" w:rsidR="003D1FD1" w:rsidRPr="00166BDB" w:rsidRDefault="003D1FD1" w:rsidP="00166BDB">
      <w:pPr>
        <w:spacing w:before="40"/>
        <w:ind w:firstLine="0"/>
        <w:rPr>
          <w:sz w:val="19"/>
        </w:rPr>
      </w:pPr>
      <w:r w:rsidRPr="00166BDB">
        <w:rPr>
          <w:sz w:val="19"/>
        </w:rPr>
        <w:t>the officer shall accept the ballot-paper for further scrutiny.</w:t>
      </w:r>
    </w:p>
    <w:p w14:paraId="488BB990" w14:textId="77777777" w:rsidR="003D1FD1" w:rsidRPr="00166BDB" w:rsidRDefault="003D1FD1" w:rsidP="00166BDB">
      <w:pPr>
        <w:spacing w:before="40"/>
        <w:rPr>
          <w:sz w:val="19"/>
        </w:rPr>
      </w:pPr>
      <w:r w:rsidRPr="00166BDB">
        <w:rPr>
          <w:sz w:val="19"/>
        </w:rPr>
        <w:t>“(5) Where—</w:t>
      </w:r>
    </w:p>
    <w:p w14:paraId="335A9B49" w14:textId="77777777" w:rsidR="003D1FD1" w:rsidRPr="00166BDB" w:rsidRDefault="003D1FD1" w:rsidP="00166BDB">
      <w:pPr>
        <w:pStyle w:val="list1"/>
        <w:spacing w:before="40"/>
        <w:rPr>
          <w:sz w:val="19"/>
        </w:rPr>
      </w:pPr>
      <w:r w:rsidRPr="00166BDB">
        <w:rPr>
          <w:sz w:val="19"/>
        </w:rPr>
        <w:t>(a) an officer conducting the scrutiny in relation to a Division (in this sub-section referred to as the ‘relevant Division’) is dealing under sub-section (2) with an envelope that purports to contain both a ballot-paper for a Senate election and a ballot-paper for a House of Representatives election;</w:t>
      </w:r>
    </w:p>
    <w:p w14:paraId="36040E6C" w14:textId="77777777" w:rsidR="003D1FD1" w:rsidRPr="00166BDB" w:rsidRDefault="003D1FD1" w:rsidP="00166BDB">
      <w:pPr>
        <w:pStyle w:val="list1"/>
        <w:spacing w:before="40"/>
        <w:rPr>
          <w:sz w:val="19"/>
        </w:rPr>
      </w:pPr>
      <w:r w:rsidRPr="00166BDB">
        <w:rPr>
          <w:sz w:val="19"/>
        </w:rPr>
        <w:t>(b) the officer is satisfied that the elector who signed the declaration borne by the envelope is not enrolled for the relevant Division;</w:t>
      </w:r>
    </w:p>
    <w:p w14:paraId="54AA02F9" w14:textId="77777777" w:rsidR="003D1FD1" w:rsidRPr="00166BDB" w:rsidRDefault="003D1FD1" w:rsidP="00166BDB">
      <w:pPr>
        <w:pStyle w:val="list1"/>
        <w:spacing w:before="40"/>
        <w:rPr>
          <w:sz w:val="19"/>
        </w:rPr>
      </w:pPr>
      <w:r w:rsidRPr="00166BDB">
        <w:rPr>
          <w:sz w:val="19"/>
        </w:rPr>
        <w:t>(c) sub-section (3) does not apply in relation to the envelope; and</w:t>
      </w:r>
    </w:p>
    <w:p w14:paraId="1940FE13" w14:textId="77777777" w:rsidR="003D1FD1" w:rsidRPr="00166BDB" w:rsidRDefault="003D1FD1" w:rsidP="00166BDB">
      <w:pPr>
        <w:pStyle w:val="list1"/>
        <w:spacing w:before="40"/>
        <w:rPr>
          <w:sz w:val="19"/>
        </w:rPr>
      </w:pPr>
      <w:r w:rsidRPr="00166BDB">
        <w:rPr>
          <w:sz w:val="19"/>
        </w:rPr>
        <w:t>(d) the officer is satisfied that—</w:t>
      </w:r>
    </w:p>
    <w:p w14:paraId="6D5FDCCA" w14:textId="77777777" w:rsidR="003D1FD1" w:rsidRPr="00166BDB" w:rsidRDefault="003D1FD1" w:rsidP="00166BDB">
      <w:pPr>
        <w:pStyle w:val="list2"/>
        <w:spacing w:before="40"/>
        <w:ind w:hanging="295"/>
        <w:rPr>
          <w:sz w:val="19"/>
        </w:rPr>
      </w:pPr>
      <w:r w:rsidRPr="00166BDB">
        <w:rPr>
          <w:sz w:val="19"/>
        </w:rPr>
        <w:t>(i) the elector, at the time of voting, was enrolled on the Roll for another Division in the State or Territory that includes the relevant Division; and</w:t>
      </w:r>
    </w:p>
    <w:p w14:paraId="11A632F0" w14:textId="77777777" w:rsidR="003D1FD1" w:rsidRPr="00166BDB" w:rsidRDefault="003D1FD1" w:rsidP="00166BDB">
      <w:pPr>
        <w:pStyle w:val="list2"/>
        <w:spacing w:before="40"/>
        <w:rPr>
          <w:sz w:val="19"/>
        </w:rPr>
      </w:pPr>
      <w:r w:rsidRPr="00166BDB">
        <w:rPr>
          <w:sz w:val="19"/>
        </w:rPr>
        <w:t>(ii) if the elector were enrolled for the relevant Division, the ballot-papers contained in the envelope would be accepted under sub-section (2) for further scrutiny,</w:t>
      </w:r>
    </w:p>
    <w:p w14:paraId="2FFCD6EA" w14:textId="77777777" w:rsidR="003D1FD1" w:rsidRPr="00166BDB" w:rsidRDefault="003D1FD1" w:rsidP="00166BDB">
      <w:pPr>
        <w:spacing w:before="40"/>
        <w:rPr>
          <w:sz w:val="19"/>
        </w:rPr>
      </w:pPr>
      <w:r w:rsidRPr="00166BDB">
        <w:rPr>
          <w:sz w:val="19"/>
        </w:rPr>
        <w:t>the officer shall—</w:t>
      </w:r>
    </w:p>
    <w:p w14:paraId="11CD8B8E" w14:textId="77777777" w:rsidR="003D1FD1" w:rsidRPr="00166BDB" w:rsidRDefault="003D1FD1" w:rsidP="00166BDB">
      <w:pPr>
        <w:pStyle w:val="list1"/>
        <w:spacing w:before="40"/>
        <w:rPr>
          <w:sz w:val="19"/>
        </w:rPr>
      </w:pPr>
      <w:r w:rsidRPr="00166BDB">
        <w:rPr>
          <w:sz w:val="19"/>
        </w:rPr>
        <w:t>(e) open the envelope and withdraw the ballot-papers and, without, as far as practicable, inspecting or unfolding the ballot-papers or allowing any other person to do so—</w:t>
      </w:r>
    </w:p>
    <w:p w14:paraId="156F7113" w14:textId="77777777" w:rsidR="003D1FD1" w:rsidRPr="00166BDB" w:rsidRDefault="003D1FD1" w:rsidP="00166BDB">
      <w:pPr>
        <w:pStyle w:val="list2"/>
        <w:spacing w:before="40"/>
        <w:rPr>
          <w:sz w:val="19"/>
        </w:rPr>
      </w:pPr>
      <w:r w:rsidRPr="00166BDB">
        <w:rPr>
          <w:sz w:val="19"/>
        </w:rPr>
        <w:t>(i) accept the ballot-paper for the Senate election for further scrutiny and place it in the ballot-box referred to in sub-paragraph (2) (b) (iii); and</w:t>
      </w:r>
      <w:r w:rsidRPr="00166BDB">
        <w:rPr>
          <w:sz w:val="19"/>
        </w:rPr>
        <w:br w:type="page"/>
      </w:r>
    </w:p>
    <w:p w14:paraId="6F519900" w14:textId="77777777" w:rsidR="00913A19" w:rsidRPr="00166BDB" w:rsidRDefault="004F1D87" w:rsidP="00166BDB">
      <w:pPr>
        <w:pStyle w:val="Heading1"/>
        <w:rPr>
          <w:sz w:val="22"/>
        </w:rPr>
      </w:pPr>
      <w:r w:rsidRPr="00166BDB">
        <w:rPr>
          <w:sz w:val="22"/>
        </w:rPr>
        <w:lastRenderedPageBreak/>
        <w:t>SCHEDULE 1</w:t>
      </w:r>
      <w:r w:rsidR="00913A19" w:rsidRPr="00166BDB">
        <w:rPr>
          <w:sz w:val="22"/>
        </w:rPr>
        <w:t>—</w:t>
      </w:r>
      <w:r w:rsidR="00913A19" w:rsidRPr="00166BDB">
        <w:rPr>
          <w:b w:val="0"/>
          <w:sz w:val="22"/>
        </w:rPr>
        <w:t>continued</w:t>
      </w:r>
    </w:p>
    <w:p w14:paraId="2867908F" w14:textId="77777777" w:rsidR="003D1FD1" w:rsidRPr="00166BDB" w:rsidRDefault="003D1FD1" w:rsidP="00166BDB">
      <w:pPr>
        <w:pStyle w:val="list2"/>
        <w:spacing w:before="40"/>
        <w:rPr>
          <w:sz w:val="19"/>
        </w:rPr>
      </w:pPr>
      <w:r w:rsidRPr="00166BDB">
        <w:rPr>
          <w:sz w:val="19"/>
        </w:rPr>
        <w:t>(ii) disallow the ballot-paper for the House of Representatives election and place the ballot-paper in a parcel containing the envelopes referred to in paragraph (2) (c); and</w:t>
      </w:r>
    </w:p>
    <w:p w14:paraId="282185A8" w14:textId="77777777" w:rsidR="003D1FD1" w:rsidRPr="00166BDB" w:rsidRDefault="003D1FD1" w:rsidP="00166BDB">
      <w:pPr>
        <w:pStyle w:val="list1"/>
        <w:spacing w:before="40"/>
        <w:rPr>
          <w:sz w:val="19"/>
        </w:rPr>
      </w:pPr>
      <w:r w:rsidRPr="00166BDB">
        <w:rPr>
          <w:sz w:val="19"/>
        </w:rPr>
        <w:t>(f) seal up the envelope in a parcel together with any other envelopes dealt with in accordance with this sub-section, indorse on it a description of the contents, the name of the Division and the date and preserve the envelopes so sealed up.</w:t>
      </w:r>
    </w:p>
    <w:p w14:paraId="2911515A" w14:textId="77777777" w:rsidR="003D1FD1" w:rsidRPr="00166BDB" w:rsidRDefault="003D1FD1" w:rsidP="00166BDB">
      <w:pPr>
        <w:spacing w:before="40"/>
        <w:rPr>
          <w:sz w:val="19"/>
        </w:rPr>
      </w:pPr>
      <w:r w:rsidRPr="00166BDB">
        <w:rPr>
          <w:sz w:val="19"/>
        </w:rPr>
        <w:t>“(6) An absent voter’s ballot-paper shall not be rejected at the preliminary scrutiny by reason only that the voter’s declaration is not attested if, before the declaration of the poll, the Divisional Returning Officer for the Division in which the declaration was made certifies that the name of the elector appears on a record of absent voters made by a presiding officer under sub-section 118 (2).</w:t>
      </w:r>
    </w:p>
    <w:p w14:paraId="186AC2F0" w14:textId="77777777" w:rsidR="003D1FD1" w:rsidRPr="00166BDB" w:rsidRDefault="003D1FD1" w:rsidP="00166BDB">
      <w:pPr>
        <w:spacing w:before="40"/>
        <w:rPr>
          <w:sz w:val="19"/>
        </w:rPr>
      </w:pPr>
      <w:r w:rsidRPr="00166BDB">
        <w:rPr>
          <w:sz w:val="19"/>
        </w:rPr>
        <w:t>“(7) The further scrutiny referred to in sub-paragraph (2) (b) (iii) may be conducted notwithstanding that not all the envelopes containing absent voters’ ballot-papers for the Division have been received.</w:t>
      </w:r>
    </w:p>
    <w:p w14:paraId="52C5317A" w14:textId="77777777" w:rsidR="003D1FD1" w:rsidRPr="00166BDB" w:rsidRDefault="003D1FD1" w:rsidP="00166BDB">
      <w:pPr>
        <w:spacing w:before="40"/>
        <w:rPr>
          <w:sz w:val="19"/>
        </w:rPr>
      </w:pPr>
      <w:r w:rsidRPr="00166BDB">
        <w:rPr>
          <w:sz w:val="19"/>
        </w:rPr>
        <w:t>“(8) At the further scrutiny, the officer conducting the scrutiny shall—</w:t>
      </w:r>
    </w:p>
    <w:p w14:paraId="7207E950" w14:textId="77777777" w:rsidR="003D1FD1" w:rsidRPr="00166BDB" w:rsidRDefault="003D1FD1" w:rsidP="00166BDB">
      <w:pPr>
        <w:pStyle w:val="list1"/>
        <w:spacing w:before="40"/>
        <w:rPr>
          <w:sz w:val="19"/>
        </w:rPr>
      </w:pPr>
      <w:r w:rsidRPr="00166BDB">
        <w:rPr>
          <w:sz w:val="19"/>
        </w:rPr>
        <w:t>(a) open the ballot-box referred to in sub-paragraph (2) (b) (iii) and examine the ballot-papers it contains; and</w:t>
      </w:r>
    </w:p>
    <w:p w14:paraId="348E93A8" w14:textId="77777777" w:rsidR="003D1FD1" w:rsidRPr="00166BDB" w:rsidRDefault="003D1FD1" w:rsidP="00166BDB">
      <w:pPr>
        <w:pStyle w:val="list1"/>
        <w:spacing w:before="40"/>
        <w:rPr>
          <w:sz w:val="19"/>
        </w:rPr>
      </w:pPr>
      <w:r w:rsidRPr="00166BDB">
        <w:rPr>
          <w:sz w:val="19"/>
        </w:rPr>
        <w:t>(b) reject all informal ballot-papers and place them in a parcel, place the unrejected ballot-papers in a separate parcel and seal up both parcels.</w:t>
      </w:r>
    </w:p>
    <w:p w14:paraId="5CC35598" w14:textId="77777777" w:rsidR="003D1FD1" w:rsidRPr="00166BDB" w:rsidRDefault="003D1FD1" w:rsidP="00166BDB">
      <w:pPr>
        <w:spacing w:before="40"/>
        <w:rPr>
          <w:sz w:val="19"/>
        </w:rPr>
      </w:pPr>
      <w:r w:rsidRPr="00166BDB">
        <w:rPr>
          <w:sz w:val="19"/>
        </w:rPr>
        <w:t>“(9) The sealed parcels of ballot-papers referred to in sub-section (8) shall be opened only for the purposes of determining an election in the manner provided in section 135 or 136, as the case requires, or as otherwise provided in this Act, and the ballot-papers contained in them shall be dealt with for the purposes of sections 135 and 136 in the same manner as ballot-papers contained in a parcel transmitted to the Divisional Returning Officer by an Assistant Returning Officer.</w:t>
      </w:r>
    </w:p>
    <w:p w14:paraId="4CB77F96" w14:textId="77777777" w:rsidR="003D1FD1" w:rsidRPr="00166BDB" w:rsidRDefault="003D1FD1" w:rsidP="00166BDB">
      <w:pPr>
        <w:spacing w:before="40"/>
        <w:rPr>
          <w:sz w:val="19"/>
        </w:rPr>
      </w:pPr>
      <w:r w:rsidRPr="00166BDB">
        <w:rPr>
          <w:sz w:val="19"/>
        </w:rPr>
        <w:t>“(10) For the purposes of sub-sections (4) and (5), an envelope that contains a ballot-paper for a referendum shall be dealt with as if it did not contain that ballot-paper.”.</w:t>
      </w:r>
    </w:p>
    <w:p w14:paraId="36A66F64" w14:textId="77777777" w:rsidR="00913A19" w:rsidRPr="00166BDB" w:rsidRDefault="00E6390E" w:rsidP="00166BDB">
      <w:pPr>
        <w:pStyle w:val="heading"/>
      </w:pPr>
      <w:r w:rsidRPr="00166BDB">
        <w:t>Sub-section 133 (1)—</w:t>
      </w:r>
    </w:p>
    <w:p w14:paraId="2A0C1743" w14:textId="77777777" w:rsidR="003D1FD1" w:rsidRPr="00166BDB" w:rsidRDefault="003D1FD1" w:rsidP="00166BDB">
      <w:pPr>
        <w:pStyle w:val="list1"/>
        <w:spacing w:before="40"/>
        <w:rPr>
          <w:sz w:val="19"/>
        </w:rPr>
      </w:pPr>
      <w:r w:rsidRPr="00166BDB">
        <w:rPr>
          <w:sz w:val="19"/>
        </w:rPr>
        <w:t>(a) Omit “to absent voting on polling day or”.</w:t>
      </w:r>
    </w:p>
    <w:p w14:paraId="2CE52734" w14:textId="77777777" w:rsidR="003D1FD1" w:rsidRPr="00166BDB" w:rsidRDefault="003D1FD1" w:rsidP="00166BDB">
      <w:pPr>
        <w:pStyle w:val="list1"/>
        <w:spacing w:before="40"/>
        <w:rPr>
          <w:sz w:val="19"/>
        </w:rPr>
      </w:pPr>
      <w:r w:rsidRPr="00166BDB">
        <w:rPr>
          <w:sz w:val="19"/>
        </w:rPr>
        <w:t>(b) Omit “or” from the end of paragraph (c).</w:t>
      </w:r>
    </w:p>
    <w:p w14:paraId="6E1DC2C4" w14:textId="77777777" w:rsidR="003D1FD1" w:rsidRPr="00166BDB" w:rsidRDefault="003D1FD1" w:rsidP="00166BDB">
      <w:pPr>
        <w:pStyle w:val="list1"/>
        <w:spacing w:before="40"/>
        <w:rPr>
          <w:sz w:val="19"/>
        </w:rPr>
      </w:pPr>
      <w:r w:rsidRPr="00166BDB">
        <w:rPr>
          <w:sz w:val="19"/>
        </w:rPr>
        <w:t>(c) Add at the end thereof the following word and paragraph:</w:t>
      </w:r>
    </w:p>
    <w:p w14:paraId="06C5C0FC" w14:textId="6D9C3A9D" w:rsidR="003D1FD1" w:rsidRPr="00166BDB" w:rsidRDefault="003D1FD1" w:rsidP="00166BDB">
      <w:pPr>
        <w:pStyle w:val="hanging1"/>
        <w:spacing w:before="40"/>
        <w:rPr>
          <w:sz w:val="19"/>
        </w:rPr>
      </w:pPr>
      <w:r w:rsidRPr="00166BDB">
        <w:rPr>
          <w:sz w:val="19"/>
        </w:rPr>
        <w:t>“; or (e) in the case of an absent vote—the ballot-paper is not contained in an envelope bearing a declaration made by the elector under sub-section 113</w:t>
      </w:r>
      <w:r w:rsidR="00FD79A8">
        <w:rPr>
          <w:sz w:val="19"/>
        </w:rPr>
        <w:t xml:space="preserve"> </w:t>
      </w:r>
      <w:r w:rsidRPr="00166BDB">
        <w:rPr>
          <w:sz w:val="19"/>
        </w:rPr>
        <w:t>(1).”.</w:t>
      </w:r>
    </w:p>
    <w:p w14:paraId="6B8926B0" w14:textId="77777777" w:rsidR="00913A19" w:rsidRPr="00166BDB" w:rsidRDefault="00E6390E" w:rsidP="00166BDB">
      <w:pPr>
        <w:pStyle w:val="heading"/>
      </w:pPr>
      <w:r w:rsidRPr="00166BDB">
        <w:t>Sub-section 13</w:t>
      </w:r>
      <w:r w:rsidR="008F1997" w:rsidRPr="00166BDB">
        <w:rPr>
          <w:smallCaps/>
        </w:rPr>
        <w:t>3a</w:t>
      </w:r>
      <w:r w:rsidRPr="00166BDB">
        <w:t xml:space="preserve"> (2)—</w:t>
      </w:r>
    </w:p>
    <w:p w14:paraId="079E0F0C" w14:textId="4412F16C" w:rsidR="003D1FD1" w:rsidRPr="00166BDB" w:rsidRDefault="00FD79A8" w:rsidP="00166BDB">
      <w:pPr>
        <w:spacing w:before="40"/>
        <w:rPr>
          <w:sz w:val="19"/>
        </w:rPr>
      </w:pPr>
      <w:r>
        <w:rPr>
          <w:sz w:val="19"/>
        </w:rPr>
        <w:t xml:space="preserve">Omit “section </w:t>
      </w:r>
      <w:r w:rsidR="003D1FD1" w:rsidRPr="00166BDB">
        <w:rPr>
          <w:sz w:val="19"/>
        </w:rPr>
        <w:t xml:space="preserve"> 34</w:t>
      </w:r>
      <w:r w:rsidR="003D1FD1" w:rsidRPr="00166BDB">
        <w:rPr>
          <w:smallCaps/>
          <w:sz w:val="19"/>
        </w:rPr>
        <w:t>a</w:t>
      </w:r>
      <w:r w:rsidR="003D1FD1" w:rsidRPr="00166BDB">
        <w:rPr>
          <w:sz w:val="19"/>
        </w:rPr>
        <w:t>”</w:t>
      </w:r>
      <w:r>
        <w:rPr>
          <w:sz w:val="19"/>
        </w:rPr>
        <w:t>, substitute “sections 1</w:t>
      </w:r>
      <w:r w:rsidR="003D1FD1" w:rsidRPr="00166BDB">
        <w:rPr>
          <w:sz w:val="19"/>
        </w:rPr>
        <w:t>34</w:t>
      </w:r>
      <w:r w:rsidR="003D1FD1" w:rsidRPr="00166BDB">
        <w:rPr>
          <w:smallCaps/>
          <w:sz w:val="19"/>
        </w:rPr>
        <w:t>a</w:t>
      </w:r>
      <w:r w:rsidR="003D1FD1" w:rsidRPr="00166BDB">
        <w:rPr>
          <w:caps/>
          <w:sz w:val="19"/>
        </w:rPr>
        <w:t xml:space="preserve"> </w:t>
      </w:r>
      <w:r w:rsidR="003D1FD1" w:rsidRPr="00166BDB">
        <w:rPr>
          <w:sz w:val="19"/>
        </w:rPr>
        <w:t>and 135”.</w:t>
      </w:r>
    </w:p>
    <w:p w14:paraId="55B4026B" w14:textId="77777777" w:rsidR="00913A19" w:rsidRPr="00166BDB" w:rsidRDefault="00E6390E" w:rsidP="00166BDB">
      <w:pPr>
        <w:pStyle w:val="heading"/>
      </w:pPr>
      <w:r w:rsidRPr="00166BDB">
        <w:t>Sub-section 13</w:t>
      </w:r>
      <w:r w:rsidR="008F1997" w:rsidRPr="00166BDB">
        <w:rPr>
          <w:smallCaps/>
        </w:rPr>
        <w:t>3a</w:t>
      </w:r>
      <w:r w:rsidRPr="00166BDB">
        <w:t xml:space="preserve"> (3)—</w:t>
      </w:r>
    </w:p>
    <w:p w14:paraId="75CDB283" w14:textId="62C7D8B2" w:rsidR="003D1FD1" w:rsidRPr="00166BDB" w:rsidRDefault="003D1FD1" w:rsidP="00166BDB">
      <w:pPr>
        <w:spacing w:before="40"/>
        <w:rPr>
          <w:sz w:val="19"/>
        </w:rPr>
      </w:pPr>
      <w:r w:rsidRPr="00166BDB">
        <w:rPr>
          <w:sz w:val="19"/>
        </w:rPr>
        <w:t>Omit”, section 13</w:t>
      </w:r>
      <w:r w:rsidR="008F1997" w:rsidRPr="00166BDB">
        <w:rPr>
          <w:smallCaps/>
          <w:sz w:val="19"/>
        </w:rPr>
        <w:t>4a</w:t>
      </w:r>
      <w:r w:rsidRPr="00166BDB">
        <w:rPr>
          <w:sz w:val="19"/>
        </w:rPr>
        <w:t xml:space="preserve"> and sub-section 135 (1</w:t>
      </w:r>
      <w:r w:rsidR="00FD79A8">
        <w:rPr>
          <w:sz w:val="19"/>
        </w:rPr>
        <w:t>7)”, substitute “and sections 1</w:t>
      </w:r>
      <w:r w:rsidRPr="00166BDB">
        <w:rPr>
          <w:sz w:val="19"/>
        </w:rPr>
        <w:t>34</w:t>
      </w:r>
      <w:r w:rsidRPr="00166BDB">
        <w:rPr>
          <w:smallCaps/>
          <w:sz w:val="19"/>
        </w:rPr>
        <w:t>a</w:t>
      </w:r>
      <w:r w:rsidRPr="00166BDB">
        <w:rPr>
          <w:caps/>
          <w:sz w:val="19"/>
        </w:rPr>
        <w:t xml:space="preserve"> </w:t>
      </w:r>
      <w:r w:rsidRPr="00166BDB">
        <w:rPr>
          <w:sz w:val="19"/>
        </w:rPr>
        <w:t>and 135”.</w:t>
      </w:r>
    </w:p>
    <w:p w14:paraId="6F463E27" w14:textId="77777777" w:rsidR="00913A19" w:rsidRPr="00166BDB" w:rsidRDefault="00E6390E" w:rsidP="00166BDB">
      <w:pPr>
        <w:pStyle w:val="heading"/>
      </w:pPr>
      <w:r w:rsidRPr="00166BDB">
        <w:t>Sub-section 135 (1</w:t>
      </w:r>
      <w:r w:rsidRPr="00166BDB">
        <w:rPr>
          <w:smallCaps/>
        </w:rPr>
        <w:t>a</w:t>
      </w:r>
      <w:r w:rsidRPr="00166BDB">
        <w:rPr>
          <w:caps/>
        </w:rPr>
        <w:t>)—</w:t>
      </w:r>
    </w:p>
    <w:p w14:paraId="74CB5407" w14:textId="77777777" w:rsidR="003D1FD1" w:rsidRPr="00166BDB" w:rsidRDefault="003D1FD1" w:rsidP="00166BDB">
      <w:pPr>
        <w:spacing w:before="40"/>
        <w:rPr>
          <w:sz w:val="19"/>
        </w:rPr>
      </w:pPr>
      <w:r w:rsidRPr="00166BDB">
        <w:rPr>
          <w:sz w:val="19"/>
        </w:rPr>
        <w:t>Omit “and the regulations relating to absent voting and”, substitute “, the provisions relating to absent voting and the regulations relating”.</w:t>
      </w:r>
    </w:p>
    <w:p w14:paraId="3763861B" w14:textId="77777777" w:rsidR="00913A19" w:rsidRPr="00166BDB" w:rsidRDefault="00E6390E" w:rsidP="00166BDB">
      <w:pPr>
        <w:pStyle w:val="heading"/>
      </w:pPr>
      <w:r w:rsidRPr="00166BDB">
        <w:t>Paragraphs 135 (3) (a), (b) and (c)—</w:t>
      </w:r>
    </w:p>
    <w:p w14:paraId="001C9381" w14:textId="77777777" w:rsidR="003D1FD1" w:rsidRPr="00166BDB" w:rsidRDefault="003D1FD1" w:rsidP="00166BDB">
      <w:pPr>
        <w:spacing w:before="40"/>
        <w:rPr>
          <w:sz w:val="19"/>
        </w:rPr>
      </w:pPr>
      <w:r w:rsidRPr="00166BDB">
        <w:rPr>
          <w:sz w:val="19"/>
        </w:rPr>
        <w:t>Omit the paragraphs, substitute “Part XII, sections 121, 12</w:t>
      </w:r>
      <w:r w:rsidR="008F1997" w:rsidRPr="00166BDB">
        <w:rPr>
          <w:smallCaps/>
          <w:sz w:val="19"/>
        </w:rPr>
        <w:t>1a</w:t>
      </w:r>
      <w:r w:rsidRPr="00166BDB">
        <w:rPr>
          <w:sz w:val="19"/>
        </w:rPr>
        <w:t xml:space="preserve"> and 121</w:t>
      </w:r>
      <w:r w:rsidRPr="00166BDB">
        <w:rPr>
          <w:smallCaps/>
          <w:sz w:val="19"/>
        </w:rPr>
        <w:t>b</w:t>
      </w:r>
      <w:r w:rsidRPr="00166BDB">
        <w:rPr>
          <w:caps/>
          <w:sz w:val="19"/>
        </w:rPr>
        <w:t xml:space="preserve"> </w:t>
      </w:r>
      <w:r w:rsidRPr="00166BDB">
        <w:rPr>
          <w:sz w:val="19"/>
        </w:rPr>
        <w:t>and the provisions relating to absent voting”.</w:t>
      </w:r>
      <w:r w:rsidRPr="00166BDB">
        <w:rPr>
          <w:sz w:val="19"/>
        </w:rPr>
        <w:br w:type="page"/>
      </w:r>
    </w:p>
    <w:p w14:paraId="6353593C" w14:textId="77777777" w:rsidR="00913A19" w:rsidRPr="00166BDB" w:rsidRDefault="004F1D87" w:rsidP="00166BDB">
      <w:pPr>
        <w:pStyle w:val="Heading1"/>
        <w:spacing w:before="0" w:after="20"/>
        <w:rPr>
          <w:sz w:val="22"/>
        </w:rPr>
      </w:pPr>
      <w:r w:rsidRPr="00166BDB">
        <w:rPr>
          <w:sz w:val="22"/>
        </w:rPr>
        <w:lastRenderedPageBreak/>
        <w:t>SCHEDULE 1</w:t>
      </w:r>
      <w:r w:rsidR="00913A19" w:rsidRPr="00166BDB">
        <w:rPr>
          <w:sz w:val="22"/>
        </w:rPr>
        <w:t>—</w:t>
      </w:r>
      <w:r w:rsidR="00913A19" w:rsidRPr="00166BDB">
        <w:rPr>
          <w:b w:val="0"/>
          <w:sz w:val="22"/>
        </w:rPr>
        <w:t>continued</w:t>
      </w:r>
    </w:p>
    <w:p w14:paraId="0F93346F" w14:textId="77777777" w:rsidR="00913A19" w:rsidRPr="00166BDB" w:rsidRDefault="00E6390E" w:rsidP="00166BDB">
      <w:pPr>
        <w:pStyle w:val="heading"/>
        <w:spacing w:before="80"/>
      </w:pPr>
      <w:r w:rsidRPr="00166BDB">
        <w:t>After paragraph 135 (4) (a)—</w:t>
      </w:r>
    </w:p>
    <w:p w14:paraId="1D4F3BD3" w14:textId="77777777" w:rsidR="003D1FD1" w:rsidRPr="00166BDB" w:rsidRDefault="003D1FD1" w:rsidP="00166BDB">
      <w:pPr>
        <w:spacing w:before="40"/>
        <w:rPr>
          <w:sz w:val="19"/>
        </w:rPr>
      </w:pPr>
      <w:r w:rsidRPr="00166BDB">
        <w:rPr>
          <w:sz w:val="19"/>
        </w:rPr>
        <w:t>Insert the following paragraph:</w:t>
      </w:r>
    </w:p>
    <w:p w14:paraId="03B6DBA8" w14:textId="77777777" w:rsidR="003D1FD1" w:rsidRPr="00166BDB" w:rsidRDefault="003D1FD1" w:rsidP="00166BDB">
      <w:pPr>
        <w:pStyle w:val="hanging"/>
        <w:spacing w:before="40"/>
        <w:ind w:left="846" w:hanging="558"/>
        <w:rPr>
          <w:sz w:val="19"/>
        </w:rPr>
      </w:pPr>
      <w:r w:rsidRPr="00166BDB">
        <w:rPr>
          <w:sz w:val="19"/>
        </w:rPr>
        <w:t>“(aa) reject all informal ballot-papers and place them in a separate parcel, together with all informal ballot-papers rejected under sub-sections (2) and (3);”.</w:t>
      </w:r>
    </w:p>
    <w:p w14:paraId="191572E2" w14:textId="77777777" w:rsidR="00913A19" w:rsidRPr="00166BDB" w:rsidRDefault="00E6390E" w:rsidP="00166BDB">
      <w:pPr>
        <w:pStyle w:val="heading"/>
      </w:pPr>
      <w:r w:rsidRPr="00166BDB">
        <w:t>Paragraph 135 (4) (b)—</w:t>
      </w:r>
    </w:p>
    <w:p w14:paraId="66E4FA14" w14:textId="77777777" w:rsidR="003D1FD1" w:rsidRPr="00166BDB" w:rsidRDefault="003D1FD1" w:rsidP="00166BDB">
      <w:pPr>
        <w:spacing w:before="40"/>
        <w:rPr>
          <w:sz w:val="19"/>
        </w:rPr>
      </w:pPr>
      <w:r w:rsidRPr="00166BDB">
        <w:rPr>
          <w:sz w:val="19"/>
        </w:rPr>
        <w:t>Omit “in a separate parcel all those on which a first preference is indicated for the same candidate; and”, substitute “in one parcel under the name of each candidate all the ballot-papers marked in accordance with sub-section 123 (1</w:t>
      </w:r>
      <w:r w:rsidRPr="00166BDB">
        <w:rPr>
          <w:smallCaps/>
          <w:sz w:val="19"/>
        </w:rPr>
        <w:t>a</w:t>
      </w:r>
      <w:r w:rsidRPr="00166BDB">
        <w:rPr>
          <w:caps/>
          <w:sz w:val="19"/>
        </w:rPr>
        <w:t xml:space="preserve">) </w:t>
      </w:r>
      <w:r w:rsidRPr="00166BDB">
        <w:rPr>
          <w:sz w:val="19"/>
        </w:rPr>
        <w:t>on which a first preference is indicated for that candidate and in another parcel under the name of that candidate all the other ballot-papers on which a first preference is indicated for that candidate;”.</w:t>
      </w:r>
    </w:p>
    <w:p w14:paraId="795AB105" w14:textId="77777777" w:rsidR="00913A19" w:rsidRPr="00166BDB" w:rsidRDefault="00E6390E" w:rsidP="00166BDB">
      <w:pPr>
        <w:pStyle w:val="heading"/>
      </w:pPr>
      <w:r w:rsidRPr="00166BDB">
        <w:t>Sub-paragraphs 135 (4) (c) (i) and (ii)—</w:t>
      </w:r>
    </w:p>
    <w:p w14:paraId="27461244" w14:textId="77777777" w:rsidR="003D1FD1" w:rsidRPr="00166BDB" w:rsidRDefault="003D1FD1" w:rsidP="00166BDB">
      <w:pPr>
        <w:spacing w:before="40"/>
        <w:rPr>
          <w:sz w:val="19"/>
        </w:rPr>
      </w:pPr>
      <w:r w:rsidRPr="00166BDB">
        <w:rPr>
          <w:sz w:val="19"/>
        </w:rPr>
        <w:t>Omit the sub-paragraphs, substitute the following sub-paragraphs:</w:t>
      </w:r>
    </w:p>
    <w:p w14:paraId="46378183" w14:textId="77777777" w:rsidR="003D1FD1" w:rsidRPr="00166BDB" w:rsidRDefault="003D1FD1" w:rsidP="00166BDB">
      <w:pPr>
        <w:pStyle w:val="list1"/>
        <w:spacing w:before="40"/>
        <w:rPr>
          <w:sz w:val="19"/>
        </w:rPr>
      </w:pPr>
      <w:r w:rsidRPr="00166BDB">
        <w:rPr>
          <w:sz w:val="19"/>
        </w:rPr>
        <w:t>“(i) the number of first preference votes given for each candidate—</w:t>
      </w:r>
    </w:p>
    <w:p w14:paraId="5A704B04" w14:textId="14CE7343" w:rsidR="003D1FD1" w:rsidRPr="00166BDB" w:rsidRDefault="003D1FD1" w:rsidP="00166BDB">
      <w:pPr>
        <w:pStyle w:val="list2"/>
        <w:spacing w:before="40"/>
        <w:rPr>
          <w:sz w:val="19"/>
        </w:rPr>
      </w:pPr>
      <w:r w:rsidRPr="00166BDB">
        <w:rPr>
          <w:caps/>
          <w:sz w:val="19"/>
        </w:rPr>
        <w:t>(</w:t>
      </w:r>
      <w:r w:rsidRPr="00FD79A8">
        <w:rPr>
          <w:smallCaps/>
          <w:sz w:val="19"/>
        </w:rPr>
        <w:t>a</w:t>
      </w:r>
      <w:r w:rsidRPr="00166BDB">
        <w:rPr>
          <w:caps/>
          <w:sz w:val="19"/>
        </w:rPr>
        <w:t>)</w:t>
      </w:r>
      <w:r w:rsidRPr="00166BDB">
        <w:rPr>
          <w:sz w:val="19"/>
        </w:rPr>
        <w:t xml:space="preserve"> on ballot-papers marked in accordance with sub-section 123 (</w:t>
      </w:r>
      <w:r w:rsidR="0025558B" w:rsidRPr="00166BDB">
        <w:rPr>
          <w:sz w:val="19"/>
        </w:rPr>
        <w:t>1</w:t>
      </w:r>
      <w:r w:rsidRPr="00166BDB">
        <w:rPr>
          <w:smallCaps/>
          <w:sz w:val="19"/>
        </w:rPr>
        <w:t>a</w:t>
      </w:r>
      <w:r w:rsidRPr="00166BDB">
        <w:rPr>
          <w:caps/>
          <w:sz w:val="19"/>
        </w:rPr>
        <w:t xml:space="preserve">); </w:t>
      </w:r>
      <w:r w:rsidRPr="00166BDB">
        <w:rPr>
          <w:sz w:val="19"/>
        </w:rPr>
        <w:t>and</w:t>
      </w:r>
    </w:p>
    <w:p w14:paraId="20FABCC9" w14:textId="2FBD7F32" w:rsidR="003D1FD1" w:rsidRPr="00166BDB" w:rsidRDefault="003D1FD1" w:rsidP="00166BDB">
      <w:pPr>
        <w:pStyle w:val="list2"/>
        <w:spacing w:before="40"/>
        <w:rPr>
          <w:sz w:val="19"/>
        </w:rPr>
      </w:pPr>
      <w:r w:rsidRPr="00166BDB">
        <w:rPr>
          <w:caps/>
          <w:sz w:val="19"/>
        </w:rPr>
        <w:t>(</w:t>
      </w:r>
      <w:r w:rsidRPr="00FD79A8">
        <w:rPr>
          <w:smallCaps/>
          <w:sz w:val="19"/>
        </w:rPr>
        <w:t>b</w:t>
      </w:r>
      <w:r w:rsidRPr="00166BDB">
        <w:rPr>
          <w:caps/>
          <w:sz w:val="19"/>
        </w:rPr>
        <w:t>)</w:t>
      </w:r>
      <w:r w:rsidRPr="00166BDB">
        <w:rPr>
          <w:sz w:val="19"/>
        </w:rPr>
        <w:t xml:space="preserve"> on all other ballot-papers; and</w:t>
      </w:r>
    </w:p>
    <w:p w14:paraId="4E2926D0" w14:textId="77777777" w:rsidR="003D1FD1" w:rsidRPr="00166BDB" w:rsidRDefault="003D1FD1" w:rsidP="00166BDB">
      <w:pPr>
        <w:pStyle w:val="list1"/>
        <w:spacing w:before="40"/>
        <w:rPr>
          <w:sz w:val="19"/>
        </w:rPr>
      </w:pPr>
      <w:r w:rsidRPr="00166BDB">
        <w:rPr>
          <w:sz w:val="19"/>
        </w:rPr>
        <w:t>(ii) the total number of ballot-papers rejected as informal;”.</w:t>
      </w:r>
    </w:p>
    <w:p w14:paraId="1BC2D175" w14:textId="77777777" w:rsidR="00913A19" w:rsidRPr="00166BDB" w:rsidRDefault="00E6390E" w:rsidP="00166BDB">
      <w:pPr>
        <w:pStyle w:val="heading"/>
      </w:pPr>
      <w:r w:rsidRPr="00166BDB">
        <w:t>After paragraph 135 (4) (c)—</w:t>
      </w:r>
    </w:p>
    <w:p w14:paraId="1BEA2B74" w14:textId="77777777" w:rsidR="003D1FD1" w:rsidRPr="00166BDB" w:rsidRDefault="003D1FD1" w:rsidP="00166BDB">
      <w:pPr>
        <w:spacing w:before="40"/>
        <w:rPr>
          <w:sz w:val="19"/>
        </w:rPr>
      </w:pPr>
      <w:r w:rsidRPr="00166BDB">
        <w:rPr>
          <w:sz w:val="19"/>
        </w:rPr>
        <w:t>Insert the following paragraphs:</w:t>
      </w:r>
    </w:p>
    <w:p w14:paraId="0191D298" w14:textId="77777777" w:rsidR="003D1FD1" w:rsidRPr="00166BDB" w:rsidRDefault="003D1FD1" w:rsidP="00166BDB">
      <w:pPr>
        <w:pStyle w:val="list1"/>
        <w:spacing w:before="40"/>
        <w:rPr>
          <w:sz w:val="19"/>
        </w:rPr>
      </w:pPr>
      <w:r w:rsidRPr="00166BDB">
        <w:rPr>
          <w:sz w:val="19"/>
        </w:rPr>
        <w:t>“(d) seal up the parcels and indorse on each parcel a description of the contents thereof, and permit any scrutineers present, if they so desire, to countersign the indorsement; and</w:t>
      </w:r>
    </w:p>
    <w:p w14:paraId="5248AF57" w14:textId="77777777" w:rsidR="003D1FD1" w:rsidRPr="00166BDB" w:rsidRDefault="003D1FD1" w:rsidP="00166BDB">
      <w:pPr>
        <w:pStyle w:val="list1"/>
        <w:spacing w:before="40"/>
        <w:rPr>
          <w:sz w:val="19"/>
        </w:rPr>
      </w:pPr>
      <w:r w:rsidRPr="00166BDB">
        <w:rPr>
          <w:sz w:val="19"/>
        </w:rPr>
        <w:t>(e) transmit with the least possible delay the parcels of unrejected ballot-papers marked otherwise than in accordance with sub-section 123 (1</w:t>
      </w:r>
      <w:r w:rsidRPr="00166BDB">
        <w:rPr>
          <w:smallCaps/>
          <w:sz w:val="19"/>
        </w:rPr>
        <w:t>a</w:t>
      </w:r>
      <w:r w:rsidRPr="00166BDB">
        <w:rPr>
          <w:caps/>
          <w:sz w:val="19"/>
        </w:rPr>
        <w:t xml:space="preserve">) </w:t>
      </w:r>
      <w:r w:rsidRPr="00166BDB">
        <w:rPr>
          <w:sz w:val="19"/>
        </w:rPr>
        <w:t>to the Australian Electoral Officer and inform the Australian Electoral Officer, by telegram or in some other expeditious manner, of the transmission.”.</w:t>
      </w:r>
    </w:p>
    <w:p w14:paraId="497B7732" w14:textId="77777777" w:rsidR="00913A19" w:rsidRPr="00166BDB" w:rsidRDefault="00E6390E" w:rsidP="00166BDB">
      <w:pPr>
        <w:pStyle w:val="heading"/>
      </w:pPr>
      <w:r w:rsidRPr="00166BDB">
        <w:t>After sub-section 135 (4)—</w:t>
      </w:r>
    </w:p>
    <w:p w14:paraId="20988F42" w14:textId="77777777" w:rsidR="003D1FD1" w:rsidRPr="00166BDB" w:rsidRDefault="003D1FD1" w:rsidP="00166BDB">
      <w:pPr>
        <w:spacing w:before="40"/>
        <w:rPr>
          <w:sz w:val="19"/>
        </w:rPr>
      </w:pPr>
      <w:r w:rsidRPr="00166BDB">
        <w:rPr>
          <w:sz w:val="19"/>
        </w:rPr>
        <w:t>Insert the following sub-section:</w:t>
      </w:r>
    </w:p>
    <w:p w14:paraId="17BCA581" w14:textId="77777777" w:rsidR="003D1FD1" w:rsidRPr="00166BDB" w:rsidRDefault="003D1FD1" w:rsidP="00166BDB">
      <w:pPr>
        <w:spacing w:before="40"/>
        <w:rPr>
          <w:sz w:val="19"/>
        </w:rPr>
      </w:pPr>
      <w:r w:rsidRPr="00166BDB">
        <w:rPr>
          <w:sz w:val="19"/>
        </w:rPr>
        <w:t>“(4</w:t>
      </w:r>
      <w:r w:rsidRPr="00166BDB">
        <w:rPr>
          <w:smallCaps/>
          <w:sz w:val="19"/>
        </w:rPr>
        <w:t>a</w:t>
      </w:r>
      <w:r w:rsidRPr="00166BDB">
        <w:rPr>
          <w:sz w:val="19"/>
        </w:rPr>
        <w:t>) Nothing in this section shall be taken to require the Australian Electoral Officer to retain in separate parcels ballot-papers received by him from different Divisional Returning Officers indicating first preferences for a particular candidate.”.</w:t>
      </w:r>
    </w:p>
    <w:p w14:paraId="3B260720" w14:textId="77777777" w:rsidR="00913A19" w:rsidRPr="00166BDB" w:rsidRDefault="00E6390E" w:rsidP="00166BDB">
      <w:pPr>
        <w:pStyle w:val="heading"/>
      </w:pPr>
      <w:r w:rsidRPr="00166BDB">
        <w:t>Sub-section 135 (5)—</w:t>
      </w:r>
    </w:p>
    <w:p w14:paraId="3CEC387B" w14:textId="77777777" w:rsidR="003D1FD1" w:rsidRPr="00166BDB" w:rsidRDefault="003D1FD1" w:rsidP="00166BDB">
      <w:pPr>
        <w:spacing w:before="40"/>
        <w:rPr>
          <w:sz w:val="19"/>
        </w:rPr>
      </w:pPr>
      <w:r w:rsidRPr="00166BDB">
        <w:rPr>
          <w:sz w:val="19"/>
        </w:rPr>
        <w:t>Omit “from the information received from the Divisional Returning Officers for the State”.</w:t>
      </w:r>
    </w:p>
    <w:p w14:paraId="4D3FA910" w14:textId="77777777" w:rsidR="00913A19" w:rsidRPr="00166BDB" w:rsidRDefault="00E6390E" w:rsidP="00166BDB">
      <w:pPr>
        <w:pStyle w:val="heading"/>
      </w:pPr>
      <w:r w:rsidRPr="00166BDB">
        <w:t>Sub-section 135 (16)—</w:t>
      </w:r>
    </w:p>
    <w:p w14:paraId="1E45B79C" w14:textId="41201A3A" w:rsidR="003D1FD1" w:rsidRPr="00166BDB" w:rsidRDefault="003D1FD1" w:rsidP="00166BDB">
      <w:pPr>
        <w:spacing w:before="40"/>
        <w:rPr>
          <w:sz w:val="19"/>
        </w:rPr>
      </w:pPr>
      <w:r w:rsidRPr="00166BDB">
        <w:rPr>
          <w:sz w:val="19"/>
        </w:rPr>
        <w:t>Omit</w:t>
      </w:r>
      <w:r w:rsidR="00FB79B5">
        <w:rPr>
          <w:sz w:val="19"/>
        </w:rPr>
        <w:t xml:space="preserve"> “</w:t>
      </w:r>
      <w:r w:rsidRPr="00166BDB">
        <w:rPr>
          <w:sz w:val="19"/>
        </w:rPr>
        <w:t>, on the completion of a transfer of votes under this section,”.</w:t>
      </w:r>
    </w:p>
    <w:p w14:paraId="73A1AB9E" w14:textId="77777777" w:rsidR="00913A19" w:rsidRPr="00166BDB" w:rsidRDefault="00E6390E" w:rsidP="00166BDB">
      <w:pPr>
        <w:pStyle w:val="heading"/>
      </w:pPr>
      <w:r w:rsidRPr="00166BDB">
        <w:t>Sub-section 135 (17)—</w:t>
      </w:r>
    </w:p>
    <w:p w14:paraId="1C41C556" w14:textId="77777777" w:rsidR="003D1FD1" w:rsidRPr="00166BDB" w:rsidRDefault="003D1FD1" w:rsidP="00166BDB">
      <w:pPr>
        <w:spacing w:before="40"/>
        <w:rPr>
          <w:sz w:val="19"/>
        </w:rPr>
      </w:pPr>
      <w:r w:rsidRPr="00166BDB">
        <w:rPr>
          <w:sz w:val="19"/>
        </w:rPr>
        <w:t>Omit the sub-section, substitute the following sub-section:</w:t>
      </w:r>
    </w:p>
    <w:p w14:paraId="223C2E50" w14:textId="77777777" w:rsidR="003D1FD1" w:rsidRPr="00166BDB" w:rsidRDefault="003D1FD1" w:rsidP="00166BDB">
      <w:pPr>
        <w:spacing w:before="40"/>
        <w:rPr>
          <w:sz w:val="19"/>
        </w:rPr>
      </w:pPr>
      <w:r w:rsidRPr="00166BDB">
        <w:rPr>
          <w:sz w:val="19"/>
        </w:rPr>
        <w:t>“(17) At the conclusion of the scrutiny, the Australian Electoral Officer shall place in parcels all the ballot-papers transmitted to him under sub-section (4), seal up the parcels and indorse on each parcel a description of the contents thereof.”.</w:t>
      </w:r>
    </w:p>
    <w:p w14:paraId="79C98422" w14:textId="77777777" w:rsidR="00913A19" w:rsidRPr="00166BDB" w:rsidRDefault="00E6390E" w:rsidP="00166BDB">
      <w:pPr>
        <w:pStyle w:val="heading"/>
      </w:pPr>
      <w:r w:rsidRPr="00166BDB">
        <w:t>Sub-section 135 (26)—</w:t>
      </w:r>
    </w:p>
    <w:p w14:paraId="42DEFAB9" w14:textId="77777777" w:rsidR="003D1FD1" w:rsidRPr="00166BDB" w:rsidRDefault="003D1FD1" w:rsidP="00166BDB">
      <w:pPr>
        <w:spacing w:before="40"/>
        <w:rPr>
          <w:sz w:val="19"/>
        </w:rPr>
      </w:pPr>
      <w:r w:rsidRPr="00166BDB">
        <w:rPr>
          <w:sz w:val="19"/>
        </w:rPr>
        <w:t>Before “the surplus votes”, insert “all”.</w:t>
      </w:r>
      <w:r w:rsidRPr="00166BDB">
        <w:rPr>
          <w:sz w:val="19"/>
        </w:rPr>
        <w:br w:type="page"/>
      </w:r>
    </w:p>
    <w:p w14:paraId="7F45541C" w14:textId="77777777" w:rsidR="00913A19" w:rsidRPr="00166BDB" w:rsidRDefault="00913A19" w:rsidP="00166BDB">
      <w:pPr>
        <w:pStyle w:val="Heading1"/>
        <w:rPr>
          <w:sz w:val="22"/>
        </w:rPr>
      </w:pPr>
      <w:r w:rsidRPr="00166BDB">
        <w:rPr>
          <w:sz w:val="22"/>
        </w:rPr>
        <w:lastRenderedPageBreak/>
        <w:t>SCHEDULE 1—</w:t>
      </w:r>
      <w:r w:rsidRPr="00166BDB">
        <w:rPr>
          <w:b w:val="0"/>
          <w:sz w:val="22"/>
        </w:rPr>
        <w:t>continued</w:t>
      </w:r>
    </w:p>
    <w:p w14:paraId="21B8AC43" w14:textId="77777777" w:rsidR="00913A19" w:rsidRPr="00166BDB" w:rsidRDefault="00E6390E" w:rsidP="00166BDB">
      <w:pPr>
        <w:pStyle w:val="heading"/>
      </w:pPr>
      <w:r w:rsidRPr="00166BDB">
        <w:t>Section 136—</w:t>
      </w:r>
    </w:p>
    <w:p w14:paraId="44B54402" w14:textId="77777777" w:rsidR="003D1FD1" w:rsidRPr="00166BDB" w:rsidRDefault="003D1FD1" w:rsidP="00166BDB">
      <w:pPr>
        <w:spacing w:before="40"/>
        <w:rPr>
          <w:sz w:val="19"/>
        </w:rPr>
      </w:pPr>
      <w:r w:rsidRPr="00166BDB">
        <w:rPr>
          <w:sz w:val="19"/>
        </w:rPr>
        <w:t>Omit all the words preceding sub-section (1), substitute the following sub-section:</w:t>
      </w:r>
    </w:p>
    <w:p w14:paraId="78FEC702" w14:textId="5F7A2BF9" w:rsidR="003D1FD1" w:rsidRPr="00166BDB" w:rsidRDefault="003D1FD1" w:rsidP="00166BDB">
      <w:pPr>
        <w:spacing w:before="40"/>
        <w:rPr>
          <w:sz w:val="19"/>
        </w:rPr>
      </w:pPr>
      <w:r w:rsidRPr="00166BDB">
        <w:rPr>
          <w:sz w:val="19"/>
        </w:rPr>
        <w:t>“(1</w:t>
      </w:r>
      <w:r w:rsidRPr="00166BDB">
        <w:rPr>
          <w:smallCaps/>
          <w:sz w:val="19"/>
        </w:rPr>
        <w:t>a</w:t>
      </w:r>
      <w:r w:rsidRPr="00166BDB">
        <w:rPr>
          <w:caps/>
          <w:sz w:val="19"/>
        </w:rPr>
        <w:t xml:space="preserve">) </w:t>
      </w:r>
      <w:r w:rsidRPr="00166BDB">
        <w:rPr>
          <w:sz w:val="19"/>
        </w:rPr>
        <w:t>In a House of Representatives election the scrutin</w:t>
      </w:r>
      <w:r w:rsidR="00FB79B5">
        <w:rPr>
          <w:sz w:val="19"/>
        </w:rPr>
        <w:t>y shall, subject to sections 91</w:t>
      </w:r>
      <w:r w:rsidRPr="00FB79B5">
        <w:rPr>
          <w:smallCaps/>
          <w:sz w:val="19"/>
        </w:rPr>
        <w:t>a</w:t>
      </w:r>
      <w:r w:rsidRPr="00166BDB">
        <w:rPr>
          <w:caps/>
          <w:sz w:val="19"/>
        </w:rPr>
        <w:t>,</w:t>
      </w:r>
      <w:r w:rsidRPr="00166BDB">
        <w:rPr>
          <w:sz w:val="19"/>
        </w:rPr>
        <w:t xml:space="preserve"> 96, 121, 121</w:t>
      </w:r>
      <w:r w:rsidRPr="00166BDB">
        <w:rPr>
          <w:smallCaps/>
          <w:sz w:val="19"/>
        </w:rPr>
        <w:t>a</w:t>
      </w:r>
      <w:r w:rsidRPr="00166BDB">
        <w:rPr>
          <w:caps/>
          <w:sz w:val="19"/>
        </w:rPr>
        <w:t xml:space="preserve"> </w:t>
      </w:r>
      <w:r w:rsidRPr="00166BDB">
        <w:rPr>
          <w:sz w:val="19"/>
        </w:rPr>
        <w:t>and 12</w:t>
      </w:r>
      <w:r w:rsidR="008F1997" w:rsidRPr="00166BDB">
        <w:rPr>
          <w:smallCaps/>
          <w:sz w:val="19"/>
        </w:rPr>
        <w:t>1b</w:t>
      </w:r>
      <w:r w:rsidRPr="00166BDB">
        <w:rPr>
          <w:sz w:val="19"/>
        </w:rPr>
        <w:t>, the provisions relating to absent voting and the regulations relating to voting by post, be conducted in the manner set out in this section.”.</w:t>
      </w:r>
    </w:p>
    <w:p w14:paraId="6125801A" w14:textId="77777777" w:rsidR="00913A19" w:rsidRPr="00166BDB" w:rsidRDefault="00E6390E" w:rsidP="00166BDB">
      <w:pPr>
        <w:pStyle w:val="heading"/>
      </w:pPr>
      <w:r w:rsidRPr="00166BDB">
        <w:t>Paragraphs 136 (3) (a) (b) and (c)—</w:t>
      </w:r>
    </w:p>
    <w:p w14:paraId="76B04055" w14:textId="6972F050" w:rsidR="003D1FD1" w:rsidRPr="00166BDB" w:rsidRDefault="003D1FD1" w:rsidP="00166BDB">
      <w:pPr>
        <w:spacing w:before="40"/>
        <w:rPr>
          <w:sz w:val="19"/>
        </w:rPr>
      </w:pPr>
      <w:r w:rsidRPr="00166BDB">
        <w:rPr>
          <w:sz w:val="19"/>
        </w:rPr>
        <w:t>Omit the paragraphs, substitute “Part XII, sections 121, 121</w:t>
      </w:r>
      <w:r w:rsidRPr="00FB79B5">
        <w:rPr>
          <w:smallCaps/>
          <w:sz w:val="19"/>
        </w:rPr>
        <w:t>a</w:t>
      </w:r>
      <w:r w:rsidRPr="00166BDB">
        <w:rPr>
          <w:caps/>
          <w:sz w:val="19"/>
        </w:rPr>
        <w:t xml:space="preserve"> </w:t>
      </w:r>
      <w:r w:rsidRPr="00166BDB">
        <w:rPr>
          <w:sz w:val="19"/>
        </w:rPr>
        <w:t>and 12</w:t>
      </w:r>
      <w:r w:rsidR="008F1997" w:rsidRPr="00166BDB">
        <w:rPr>
          <w:smallCaps/>
          <w:sz w:val="19"/>
        </w:rPr>
        <w:t>1b</w:t>
      </w:r>
      <w:r w:rsidRPr="00166BDB">
        <w:rPr>
          <w:sz w:val="19"/>
        </w:rPr>
        <w:t xml:space="preserve"> and the provisions relating to absent voting”.</w:t>
      </w:r>
    </w:p>
    <w:p w14:paraId="62A0E361" w14:textId="77777777" w:rsidR="00913A19" w:rsidRPr="00166BDB" w:rsidRDefault="00E6390E" w:rsidP="00166BDB">
      <w:pPr>
        <w:pStyle w:val="heading"/>
      </w:pPr>
      <w:r w:rsidRPr="00166BDB">
        <w:t>Paragraph 136</w:t>
      </w:r>
      <w:r w:rsidRPr="00166BDB">
        <w:rPr>
          <w:smallCaps/>
        </w:rPr>
        <w:t>a</w:t>
      </w:r>
      <w:r w:rsidRPr="00166BDB">
        <w:rPr>
          <w:caps/>
        </w:rPr>
        <w:t xml:space="preserve"> </w:t>
      </w:r>
      <w:r w:rsidRPr="00166BDB">
        <w:t>(d)—</w:t>
      </w:r>
    </w:p>
    <w:p w14:paraId="513FECA9" w14:textId="77777777" w:rsidR="003D1FD1" w:rsidRPr="00166BDB" w:rsidRDefault="003D1FD1" w:rsidP="00166BDB">
      <w:pPr>
        <w:spacing w:before="40"/>
        <w:rPr>
          <w:sz w:val="19"/>
        </w:rPr>
      </w:pPr>
      <w:r w:rsidRPr="00166BDB">
        <w:rPr>
          <w:sz w:val="19"/>
        </w:rPr>
        <w:t>Omit the paragraph, substitute the following paragraph:</w:t>
      </w:r>
    </w:p>
    <w:p w14:paraId="1C66E2DE" w14:textId="77777777" w:rsidR="003D1FD1" w:rsidRPr="00166BDB" w:rsidRDefault="003D1FD1" w:rsidP="00166BDB">
      <w:pPr>
        <w:pStyle w:val="hanging"/>
        <w:spacing w:before="40"/>
        <w:rPr>
          <w:sz w:val="19"/>
        </w:rPr>
      </w:pPr>
      <w:r w:rsidRPr="00166BDB">
        <w:rPr>
          <w:sz w:val="19"/>
        </w:rPr>
        <w:t>“(d) on any postal ballot-papers required to be posted or delivered to a Divisional Returning Officer, Assistant Returning Officer or presiding officer under section 92,”.</w:t>
      </w:r>
    </w:p>
    <w:p w14:paraId="321A1F76" w14:textId="77777777" w:rsidR="00913A19" w:rsidRPr="00166BDB" w:rsidRDefault="00E6390E" w:rsidP="00166BDB">
      <w:pPr>
        <w:pStyle w:val="heading"/>
      </w:pPr>
      <w:r w:rsidRPr="00166BDB">
        <w:t>Sub-section 137 (1)—</w:t>
      </w:r>
    </w:p>
    <w:p w14:paraId="2F35D047" w14:textId="77777777" w:rsidR="003D1FD1" w:rsidRPr="00166BDB" w:rsidRDefault="003D1FD1" w:rsidP="00166BDB">
      <w:pPr>
        <w:spacing w:before="40"/>
        <w:rPr>
          <w:sz w:val="19"/>
        </w:rPr>
      </w:pPr>
      <w:r w:rsidRPr="00166BDB">
        <w:rPr>
          <w:sz w:val="19"/>
        </w:rPr>
        <w:t>Omit all the words after “direct”, substitute “or conduct a re-count of the ballot-papers contained in any parcel or in any other category determined by the Australian Electoral Officer”.</w:t>
      </w:r>
    </w:p>
    <w:p w14:paraId="3E84088A" w14:textId="77777777" w:rsidR="00913A19" w:rsidRPr="00166BDB" w:rsidRDefault="00E6390E" w:rsidP="00166BDB">
      <w:pPr>
        <w:pStyle w:val="heading"/>
      </w:pPr>
      <w:r w:rsidRPr="00166BDB">
        <w:t>Sub-section 137 (2)—</w:t>
      </w:r>
    </w:p>
    <w:p w14:paraId="6A485A51" w14:textId="77777777" w:rsidR="003D1FD1" w:rsidRPr="00166BDB" w:rsidRDefault="003D1FD1" w:rsidP="00166BDB">
      <w:pPr>
        <w:pStyle w:val="list1"/>
        <w:spacing w:before="40"/>
        <w:rPr>
          <w:sz w:val="19"/>
        </w:rPr>
      </w:pPr>
      <w:r w:rsidRPr="00166BDB">
        <w:rPr>
          <w:sz w:val="19"/>
        </w:rPr>
        <w:t>(a) Omit “on the request of a candidate, to direct a re-count of any ballot-papers”, substitute “a request of a candidate under sub-section (1)”.</w:t>
      </w:r>
    </w:p>
    <w:p w14:paraId="74BDBA80" w14:textId="77777777" w:rsidR="003D1FD1" w:rsidRPr="00166BDB" w:rsidRDefault="003D1FD1" w:rsidP="00166BDB">
      <w:pPr>
        <w:pStyle w:val="list1"/>
        <w:spacing w:before="40"/>
        <w:rPr>
          <w:sz w:val="19"/>
        </w:rPr>
      </w:pPr>
      <w:r w:rsidRPr="00166BDB">
        <w:rPr>
          <w:sz w:val="19"/>
        </w:rPr>
        <w:t>(b) Omit “those ballot-papers”, substitute “the ballot-papers to which the request relates”.</w:t>
      </w:r>
    </w:p>
    <w:p w14:paraId="2DA8C1FA" w14:textId="77777777" w:rsidR="00913A19" w:rsidRPr="00166BDB" w:rsidRDefault="00E6390E" w:rsidP="00166BDB">
      <w:pPr>
        <w:pStyle w:val="heading"/>
      </w:pPr>
      <w:r w:rsidRPr="00166BDB">
        <w:t>Section 138—</w:t>
      </w:r>
    </w:p>
    <w:p w14:paraId="3E2668DD" w14:textId="77777777" w:rsidR="003D1FD1" w:rsidRPr="00166BDB" w:rsidRDefault="003D1FD1" w:rsidP="00166BDB">
      <w:pPr>
        <w:spacing w:before="40"/>
        <w:rPr>
          <w:sz w:val="19"/>
        </w:rPr>
      </w:pPr>
      <w:r w:rsidRPr="00166BDB">
        <w:rPr>
          <w:sz w:val="19"/>
        </w:rPr>
        <w:t>Add at the end thereof “or in any other category determined by the Australian Electoral Officer or the Electoral Commissioner”.</w:t>
      </w:r>
    </w:p>
    <w:p w14:paraId="6291C657" w14:textId="77777777" w:rsidR="00913A19" w:rsidRPr="00166BDB" w:rsidRDefault="00E6390E" w:rsidP="00166BDB">
      <w:pPr>
        <w:pStyle w:val="heading"/>
      </w:pPr>
      <w:r w:rsidRPr="00166BDB">
        <w:t>Sub-section 140</w:t>
      </w:r>
      <w:r w:rsidRPr="00166BDB">
        <w:rPr>
          <w:smallCaps/>
        </w:rPr>
        <w:t>a</w:t>
      </w:r>
      <w:r w:rsidRPr="00166BDB">
        <w:rPr>
          <w:caps/>
        </w:rPr>
        <w:t xml:space="preserve"> </w:t>
      </w:r>
      <w:r w:rsidRPr="00166BDB">
        <w:t>(1)—</w:t>
      </w:r>
    </w:p>
    <w:p w14:paraId="0D72F291" w14:textId="77777777" w:rsidR="003D1FD1" w:rsidRPr="00166BDB" w:rsidRDefault="003D1FD1" w:rsidP="00166BDB">
      <w:pPr>
        <w:spacing w:before="40"/>
        <w:rPr>
          <w:sz w:val="19"/>
        </w:rPr>
      </w:pPr>
      <w:r w:rsidRPr="00166BDB">
        <w:rPr>
          <w:sz w:val="19"/>
        </w:rPr>
        <w:t>Omit “direct”, substitute “conduct”.</w:t>
      </w:r>
    </w:p>
    <w:p w14:paraId="0DD05AED" w14:textId="77777777" w:rsidR="00913A19" w:rsidRPr="00166BDB" w:rsidRDefault="00E6390E" w:rsidP="00166BDB">
      <w:pPr>
        <w:pStyle w:val="heading"/>
      </w:pPr>
      <w:r w:rsidRPr="00166BDB">
        <w:t>Paragraphs 141 (1) (a) and (b)—</w:t>
      </w:r>
    </w:p>
    <w:p w14:paraId="0D3CFD0F" w14:textId="77777777" w:rsidR="003D1FD1" w:rsidRPr="00166BDB" w:rsidRDefault="003D1FD1" w:rsidP="00166BDB">
      <w:pPr>
        <w:spacing w:before="40"/>
        <w:rPr>
          <w:sz w:val="19"/>
        </w:rPr>
      </w:pPr>
      <w:r w:rsidRPr="00166BDB">
        <w:rPr>
          <w:sz w:val="19"/>
        </w:rPr>
        <w:t>Omit “the name of the candidate or”.</w:t>
      </w:r>
    </w:p>
    <w:p w14:paraId="77C4DC72" w14:textId="77777777" w:rsidR="00913A19" w:rsidRPr="00166BDB" w:rsidRDefault="00E6390E" w:rsidP="00166BDB">
      <w:pPr>
        <w:pStyle w:val="heading"/>
      </w:pPr>
      <w:r w:rsidRPr="00166BDB">
        <w:t>Paragraph 141 (1) (b)—</w:t>
      </w:r>
    </w:p>
    <w:p w14:paraId="564A03DD" w14:textId="77777777" w:rsidR="003D1FD1" w:rsidRPr="00166BDB" w:rsidRDefault="003D1FD1" w:rsidP="00166BDB">
      <w:pPr>
        <w:spacing w:before="40"/>
        <w:rPr>
          <w:sz w:val="19"/>
        </w:rPr>
      </w:pPr>
      <w:r w:rsidRPr="00166BDB">
        <w:rPr>
          <w:sz w:val="19"/>
        </w:rPr>
        <w:t>Add at the end thereof “or, if it was not issued in respect of a State, to the Governor-General”.</w:t>
      </w:r>
    </w:p>
    <w:p w14:paraId="70831843" w14:textId="77777777" w:rsidR="00913A19" w:rsidRPr="00166BDB" w:rsidRDefault="00E6390E" w:rsidP="00166BDB">
      <w:pPr>
        <w:pStyle w:val="heading"/>
      </w:pPr>
      <w:r w:rsidRPr="00166BDB">
        <w:t>Paragraph 142 (2) (a)—</w:t>
      </w:r>
    </w:p>
    <w:p w14:paraId="7046C084" w14:textId="77777777" w:rsidR="003D1FD1" w:rsidRPr="00166BDB" w:rsidRDefault="003D1FD1" w:rsidP="00166BDB">
      <w:pPr>
        <w:spacing w:before="40"/>
        <w:rPr>
          <w:sz w:val="19"/>
        </w:rPr>
      </w:pPr>
      <w:r w:rsidRPr="00166BDB">
        <w:rPr>
          <w:sz w:val="19"/>
        </w:rPr>
        <w:t>Omit “posted or delivered to any Divisional Returning Officer or any Assistant Returning Officer or presiding officer in pursuance of sub-section 92 (2)”, substitute “required to be posted or delivered to a Divisional Returning Officer, Assistant Returning Officer or presiding officer under section 92”.</w:t>
      </w:r>
    </w:p>
    <w:p w14:paraId="655483A8" w14:textId="77777777" w:rsidR="00913A19" w:rsidRPr="00166BDB" w:rsidRDefault="00E6390E" w:rsidP="00166BDB">
      <w:pPr>
        <w:pStyle w:val="heading"/>
      </w:pPr>
      <w:r w:rsidRPr="00166BDB">
        <w:t>Paragraph 142 (2) (b)—</w:t>
      </w:r>
    </w:p>
    <w:p w14:paraId="764BC009" w14:textId="77777777" w:rsidR="003D1FD1" w:rsidRPr="00166BDB" w:rsidRDefault="003D1FD1" w:rsidP="00166BDB">
      <w:pPr>
        <w:pStyle w:val="list1"/>
        <w:spacing w:before="40"/>
        <w:rPr>
          <w:sz w:val="19"/>
        </w:rPr>
      </w:pPr>
      <w:r w:rsidRPr="00166BDB">
        <w:rPr>
          <w:sz w:val="19"/>
        </w:rPr>
        <w:t>(a) Omit “regulations”, substitute “provisions”.</w:t>
      </w:r>
    </w:p>
    <w:p w14:paraId="53130AB6" w14:textId="0397D58C" w:rsidR="003D1FD1" w:rsidRPr="00166BDB" w:rsidRDefault="003D1FD1" w:rsidP="00166BDB">
      <w:pPr>
        <w:pStyle w:val="list1"/>
        <w:spacing w:before="40"/>
        <w:rPr>
          <w:sz w:val="19"/>
        </w:rPr>
      </w:pPr>
      <w:r w:rsidRPr="00166BDB">
        <w:rPr>
          <w:sz w:val="19"/>
        </w:rPr>
        <w:t>(b) Omit</w:t>
      </w:r>
      <w:r w:rsidR="00FB79B5">
        <w:rPr>
          <w:sz w:val="19"/>
        </w:rPr>
        <w:t xml:space="preserve"> “</w:t>
      </w:r>
      <w:r w:rsidRPr="00166BDB">
        <w:rPr>
          <w:sz w:val="19"/>
        </w:rPr>
        <w:t>, section 121 or section 121</w:t>
      </w:r>
      <w:r w:rsidRPr="00166BDB">
        <w:rPr>
          <w:smallCaps/>
          <w:sz w:val="19"/>
        </w:rPr>
        <w:t>a</w:t>
      </w:r>
      <w:r w:rsidRPr="00166BDB">
        <w:rPr>
          <w:caps/>
          <w:sz w:val="19"/>
        </w:rPr>
        <w:t xml:space="preserve">”, </w:t>
      </w:r>
      <w:r w:rsidRPr="00166BDB">
        <w:rPr>
          <w:sz w:val="19"/>
        </w:rPr>
        <w:t>substitute “or 12</w:t>
      </w:r>
      <w:r w:rsidR="0025558B" w:rsidRPr="00166BDB">
        <w:rPr>
          <w:sz w:val="19"/>
        </w:rPr>
        <w:t>1</w:t>
      </w:r>
      <w:r w:rsidR="0025558B" w:rsidRPr="00166BDB">
        <w:rPr>
          <w:smallCaps/>
          <w:sz w:val="19"/>
        </w:rPr>
        <w:t>a</w:t>
      </w:r>
      <w:r w:rsidRPr="00166BDB">
        <w:rPr>
          <w:sz w:val="19"/>
        </w:rPr>
        <w:t>”.</w:t>
      </w:r>
    </w:p>
    <w:p w14:paraId="1C8EC242" w14:textId="77777777" w:rsidR="003D1FD1" w:rsidRPr="00166BDB" w:rsidRDefault="003D1FD1" w:rsidP="00166BDB">
      <w:pPr>
        <w:spacing w:before="40"/>
        <w:rPr>
          <w:sz w:val="19"/>
        </w:rPr>
      </w:pPr>
      <w:r w:rsidRPr="00166BDB">
        <w:rPr>
          <w:sz w:val="19"/>
        </w:rPr>
        <w:br w:type="page"/>
      </w:r>
    </w:p>
    <w:p w14:paraId="2BBF2529" w14:textId="77777777" w:rsidR="00913A19" w:rsidRPr="00166BDB" w:rsidRDefault="004F1D87" w:rsidP="00166BDB">
      <w:pPr>
        <w:pStyle w:val="Heading1"/>
        <w:rPr>
          <w:sz w:val="22"/>
        </w:rPr>
      </w:pPr>
      <w:r w:rsidRPr="00166BDB">
        <w:rPr>
          <w:sz w:val="22"/>
        </w:rPr>
        <w:lastRenderedPageBreak/>
        <w:t>SCHEDULE 1</w:t>
      </w:r>
      <w:r w:rsidR="00913A19" w:rsidRPr="00166BDB">
        <w:rPr>
          <w:sz w:val="22"/>
        </w:rPr>
        <w:t>—</w:t>
      </w:r>
      <w:r w:rsidR="00913A19" w:rsidRPr="00166BDB">
        <w:rPr>
          <w:b w:val="0"/>
          <w:sz w:val="22"/>
        </w:rPr>
        <w:t>continued</w:t>
      </w:r>
    </w:p>
    <w:p w14:paraId="5F015ECC" w14:textId="77777777" w:rsidR="00913A19" w:rsidRPr="00166BDB" w:rsidRDefault="00E6390E" w:rsidP="00166BDB">
      <w:pPr>
        <w:pStyle w:val="heading"/>
      </w:pPr>
      <w:r w:rsidRPr="00166BDB">
        <w:t>Paragraph 144 (a)—</w:t>
      </w:r>
    </w:p>
    <w:p w14:paraId="529EAE32" w14:textId="3F268A4A" w:rsidR="003D1FD1" w:rsidRPr="00166BDB" w:rsidRDefault="003D1FD1" w:rsidP="00166BDB">
      <w:pPr>
        <w:spacing w:before="40"/>
        <w:rPr>
          <w:sz w:val="19"/>
        </w:rPr>
      </w:pPr>
      <w:r w:rsidRPr="00166BDB">
        <w:rPr>
          <w:sz w:val="19"/>
        </w:rPr>
        <w:t>After “State”, insert</w:t>
      </w:r>
      <w:r w:rsidR="00FB79B5">
        <w:rPr>
          <w:sz w:val="19"/>
        </w:rPr>
        <w:t xml:space="preserve"> “</w:t>
      </w:r>
      <w:r w:rsidRPr="00166BDB">
        <w:rPr>
          <w:sz w:val="19"/>
        </w:rPr>
        <w:t>, Territory”.</w:t>
      </w:r>
    </w:p>
    <w:p w14:paraId="2C8D9832" w14:textId="77777777" w:rsidR="00913A19" w:rsidRPr="00166BDB" w:rsidRDefault="00E6390E" w:rsidP="00166BDB">
      <w:pPr>
        <w:pStyle w:val="heading"/>
      </w:pPr>
      <w:r w:rsidRPr="00166BDB">
        <w:t xml:space="preserve">Section 145, definition of </w:t>
      </w:r>
      <w:r w:rsidR="00854AA8" w:rsidRPr="00166BDB">
        <w:t>“</w:t>
      </w:r>
      <w:r w:rsidRPr="00166BDB">
        <w:t>registered</w:t>
      </w:r>
      <w:r w:rsidR="00854AA8" w:rsidRPr="00166BDB">
        <w:t>”</w:t>
      </w:r>
      <w:r w:rsidRPr="00166BDB">
        <w:t>—</w:t>
      </w:r>
    </w:p>
    <w:p w14:paraId="4F147C72" w14:textId="77777777" w:rsidR="003D1FD1" w:rsidRPr="00166BDB" w:rsidRDefault="003D1FD1" w:rsidP="00166BDB">
      <w:pPr>
        <w:spacing w:before="40"/>
        <w:rPr>
          <w:sz w:val="19"/>
        </w:rPr>
      </w:pPr>
      <w:r w:rsidRPr="00166BDB">
        <w:rPr>
          <w:sz w:val="19"/>
        </w:rPr>
        <w:t>Omit the definition, substitute the following definition:</w:t>
      </w:r>
    </w:p>
    <w:p w14:paraId="5FF709CA" w14:textId="77777777" w:rsidR="003D1FD1" w:rsidRPr="00166BDB" w:rsidRDefault="003D1FD1" w:rsidP="00166BDB">
      <w:pPr>
        <w:pStyle w:val="hanging"/>
        <w:spacing w:before="40"/>
        <w:rPr>
          <w:sz w:val="19"/>
        </w:rPr>
      </w:pPr>
      <w:r w:rsidRPr="00166BDB">
        <w:rPr>
          <w:sz w:val="19"/>
        </w:rPr>
        <w:t>“ ‘registered’, in relation to an election, means registered for public funding—</w:t>
      </w:r>
    </w:p>
    <w:p w14:paraId="233F6533" w14:textId="77777777" w:rsidR="003D1FD1" w:rsidRPr="00166BDB" w:rsidRDefault="003D1FD1" w:rsidP="00166BDB">
      <w:pPr>
        <w:pStyle w:val="list2"/>
        <w:spacing w:before="40"/>
        <w:rPr>
          <w:sz w:val="19"/>
        </w:rPr>
      </w:pPr>
      <w:r w:rsidRPr="00166BDB">
        <w:rPr>
          <w:sz w:val="19"/>
        </w:rPr>
        <w:t xml:space="preserve">(a) under Part </w:t>
      </w:r>
      <w:r w:rsidRPr="00166BDB">
        <w:rPr>
          <w:caps/>
          <w:sz w:val="19"/>
        </w:rPr>
        <w:t>IX</w:t>
      </w:r>
      <w:r w:rsidRPr="00166BDB">
        <w:rPr>
          <w:smallCaps/>
          <w:sz w:val="19"/>
        </w:rPr>
        <w:t>a</w:t>
      </w:r>
      <w:r w:rsidRPr="00166BDB">
        <w:rPr>
          <w:caps/>
          <w:sz w:val="19"/>
        </w:rPr>
        <w:t xml:space="preserve"> </w:t>
      </w:r>
      <w:r w:rsidRPr="00166BDB">
        <w:rPr>
          <w:sz w:val="19"/>
        </w:rPr>
        <w:t>before the day of the issue of the writ for the election; or</w:t>
      </w:r>
    </w:p>
    <w:p w14:paraId="521A0EB2" w14:textId="77777777" w:rsidR="003D1FD1" w:rsidRPr="00166BDB" w:rsidRDefault="003D1FD1" w:rsidP="00166BDB">
      <w:pPr>
        <w:pStyle w:val="list2"/>
        <w:spacing w:before="40"/>
        <w:rPr>
          <w:sz w:val="19"/>
        </w:rPr>
      </w:pPr>
      <w:r w:rsidRPr="00166BDB">
        <w:rPr>
          <w:sz w:val="19"/>
        </w:rPr>
        <w:t xml:space="preserve">(b) under Part </w:t>
      </w:r>
      <w:r w:rsidRPr="00166BDB">
        <w:rPr>
          <w:caps/>
          <w:sz w:val="19"/>
        </w:rPr>
        <w:t>IX</w:t>
      </w:r>
      <w:r w:rsidRPr="00166BDB">
        <w:rPr>
          <w:smallCaps/>
          <w:sz w:val="19"/>
        </w:rPr>
        <w:t>b</w:t>
      </w:r>
      <w:r w:rsidRPr="00166BDB">
        <w:rPr>
          <w:caps/>
          <w:sz w:val="19"/>
        </w:rPr>
        <w:t xml:space="preserve"> </w:t>
      </w:r>
      <w:r w:rsidRPr="00166BDB">
        <w:rPr>
          <w:sz w:val="19"/>
        </w:rPr>
        <w:t xml:space="preserve">pursuant to a notification made by a candidate or candidates in accordance with section </w:t>
      </w:r>
      <w:r w:rsidRPr="00166BDB">
        <w:rPr>
          <w:caps/>
          <w:sz w:val="19"/>
        </w:rPr>
        <w:t>5</w:t>
      </w:r>
      <w:r w:rsidR="008F1997" w:rsidRPr="00166BDB">
        <w:rPr>
          <w:smallCaps/>
          <w:sz w:val="19"/>
        </w:rPr>
        <w:t>8</w:t>
      </w:r>
      <w:r w:rsidR="0025558B" w:rsidRPr="00166BDB">
        <w:rPr>
          <w:smallCaps/>
          <w:sz w:val="19"/>
        </w:rPr>
        <w:t>x</w:t>
      </w:r>
      <w:r w:rsidRPr="00166BDB">
        <w:rPr>
          <w:caps/>
          <w:sz w:val="19"/>
        </w:rPr>
        <w:t xml:space="preserve"> </w:t>
      </w:r>
      <w:r w:rsidRPr="00166BDB">
        <w:rPr>
          <w:sz w:val="19"/>
        </w:rPr>
        <w:t>or 5</w:t>
      </w:r>
      <w:r w:rsidR="008F1997" w:rsidRPr="00166BDB">
        <w:rPr>
          <w:smallCaps/>
          <w:sz w:val="19"/>
        </w:rPr>
        <w:t>8y</w:t>
      </w:r>
      <w:r w:rsidRPr="00166BDB">
        <w:rPr>
          <w:sz w:val="19"/>
        </w:rPr>
        <w:t>;”.</w:t>
      </w:r>
    </w:p>
    <w:p w14:paraId="4CB2B335" w14:textId="77777777" w:rsidR="00913A19" w:rsidRPr="00166BDB" w:rsidRDefault="00E6390E" w:rsidP="00166BDB">
      <w:pPr>
        <w:pStyle w:val="heading"/>
      </w:pPr>
      <w:r w:rsidRPr="00166BDB">
        <w:t>Paragraph 15</w:t>
      </w:r>
      <w:r w:rsidR="008F1997" w:rsidRPr="00166BDB">
        <w:rPr>
          <w:smallCaps/>
        </w:rPr>
        <w:t>3j</w:t>
      </w:r>
      <w:r w:rsidRPr="00166BDB">
        <w:t xml:space="preserve"> (5) (b)—</w:t>
      </w:r>
    </w:p>
    <w:p w14:paraId="7E91CB59" w14:textId="77777777" w:rsidR="003D1FD1" w:rsidRPr="00166BDB" w:rsidRDefault="003D1FD1" w:rsidP="00166BDB">
      <w:pPr>
        <w:spacing w:before="40"/>
        <w:rPr>
          <w:sz w:val="19"/>
        </w:rPr>
      </w:pPr>
      <w:r w:rsidRPr="00166BDB">
        <w:rPr>
          <w:sz w:val="19"/>
        </w:rPr>
        <w:t>Omit the paragraph, substitute the following paragraph:</w:t>
      </w:r>
    </w:p>
    <w:p w14:paraId="3A330008" w14:textId="77777777" w:rsidR="003D1FD1" w:rsidRPr="00166BDB" w:rsidRDefault="003D1FD1" w:rsidP="00166BDB">
      <w:pPr>
        <w:pStyle w:val="hanging"/>
        <w:spacing w:before="40"/>
        <w:rPr>
          <w:sz w:val="19"/>
        </w:rPr>
      </w:pPr>
      <w:r w:rsidRPr="00166BDB">
        <w:rPr>
          <w:sz w:val="19"/>
        </w:rPr>
        <w:t>“(b) in the case of a gift made to a candidate (including a member of a group)—</w:t>
      </w:r>
    </w:p>
    <w:p w14:paraId="5194FF8F" w14:textId="77777777" w:rsidR="003D1FD1" w:rsidRPr="00166BDB" w:rsidRDefault="003D1FD1" w:rsidP="00166BDB">
      <w:pPr>
        <w:pStyle w:val="list2"/>
        <w:spacing w:before="40"/>
        <w:rPr>
          <w:sz w:val="19"/>
        </w:rPr>
      </w:pPr>
      <w:r w:rsidRPr="00166BDB">
        <w:rPr>
          <w:sz w:val="19"/>
        </w:rPr>
        <w:t>(i) the gift was made in a private capacity to the candidate for his personal use and the candidate has not used, and will not use, the gift solely or substantially for a purpose related to an election or a by-election; or</w:t>
      </w:r>
    </w:p>
    <w:p w14:paraId="5C1CE3D2" w14:textId="77777777" w:rsidR="003D1FD1" w:rsidRPr="00166BDB" w:rsidRDefault="003D1FD1" w:rsidP="00166BDB">
      <w:pPr>
        <w:pStyle w:val="list2"/>
        <w:spacing w:before="40"/>
        <w:rPr>
          <w:sz w:val="19"/>
        </w:rPr>
      </w:pPr>
      <w:r w:rsidRPr="00166BDB">
        <w:rPr>
          <w:sz w:val="19"/>
        </w:rPr>
        <w:t>(ii) the amount or value of the gift is less than $200; or”.</w:t>
      </w:r>
    </w:p>
    <w:p w14:paraId="5B5CC515" w14:textId="77777777" w:rsidR="00913A19" w:rsidRPr="00166BDB" w:rsidRDefault="00E6390E" w:rsidP="00166BDB">
      <w:pPr>
        <w:pStyle w:val="heading"/>
      </w:pPr>
      <w:r w:rsidRPr="00166BDB">
        <w:t>Sub-section 15</w:t>
      </w:r>
      <w:r w:rsidR="008F1997" w:rsidRPr="00166BDB">
        <w:rPr>
          <w:smallCaps/>
        </w:rPr>
        <w:t>3j</w:t>
      </w:r>
      <w:r w:rsidRPr="00166BDB">
        <w:t xml:space="preserve"> (6)—</w:t>
      </w:r>
    </w:p>
    <w:p w14:paraId="11018FA6" w14:textId="77777777" w:rsidR="003D1FD1" w:rsidRPr="00166BDB" w:rsidRDefault="003D1FD1" w:rsidP="00166BDB">
      <w:pPr>
        <w:spacing w:before="40"/>
        <w:rPr>
          <w:sz w:val="19"/>
        </w:rPr>
      </w:pPr>
      <w:r w:rsidRPr="00166BDB">
        <w:rPr>
          <w:sz w:val="19"/>
        </w:rPr>
        <w:t xml:space="preserve">Omit “or paragraph </w:t>
      </w:r>
      <w:r w:rsidRPr="00166BDB">
        <w:rPr>
          <w:caps/>
          <w:sz w:val="19"/>
        </w:rPr>
        <w:t xml:space="preserve">(5) </w:t>
      </w:r>
      <w:r w:rsidRPr="00166BDB">
        <w:rPr>
          <w:sz w:val="19"/>
        </w:rPr>
        <w:t xml:space="preserve">(b) or (c)”, substitute “or (b) (ii) or paragraph </w:t>
      </w:r>
      <w:r w:rsidRPr="00166BDB">
        <w:rPr>
          <w:caps/>
          <w:sz w:val="19"/>
        </w:rPr>
        <w:t xml:space="preserve">(5) </w:t>
      </w:r>
      <w:r w:rsidRPr="00166BDB">
        <w:rPr>
          <w:sz w:val="19"/>
        </w:rPr>
        <w:t>(c)”.</w:t>
      </w:r>
    </w:p>
    <w:p w14:paraId="03F07EB1" w14:textId="77777777" w:rsidR="00913A19" w:rsidRPr="00166BDB" w:rsidRDefault="00E6390E" w:rsidP="00166BDB">
      <w:pPr>
        <w:pStyle w:val="heading"/>
      </w:pPr>
      <w:r w:rsidRPr="00166BDB">
        <w:t>Paragraph 15</w:t>
      </w:r>
      <w:r w:rsidR="008F1997" w:rsidRPr="00166BDB">
        <w:rPr>
          <w:smallCaps/>
        </w:rPr>
        <w:t>3j</w:t>
      </w:r>
      <w:r w:rsidRPr="00166BDB">
        <w:t xml:space="preserve"> (6) (b)—</w:t>
      </w:r>
    </w:p>
    <w:p w14:paraId="3C39064C" w14:textId="77777777" w:rsidR="003D1FD1" w:rsidRPr="00166BDB" w:rsidRDefault="003D1FD1" w:rsidP="00166BDB">
      <w:pPr>
        <w:spacing w:before="40"/>
        <w:rPr>
          <w:sz w:val="19"/>
        </w:rPr>
      </w:pPr>
      <w:r w:rsidRPr="00166BDB">
        <w:rPr>
          <w:sz w:val="19"/>
        </w:rPr>
        <w:t xml:space="preserve">After “other gifts”, insert “(not being gifts of the kind referred to in sub-paragraph </w:t>
      </w:r>
      <w:r w:rsidRPr="00166BDB">
        <w:rPr>
          <w:caps/>
          <w:sz w:val="19"/>
        </w:rPr>
        <w:t>(5)</w:t>
      </w:r>
      <w:r w:rsidRPr="00166BDB">
        <w:rPr>
          <w:sz w:val="19"/>
        </w:rPr>
        <w:t xml:space="preserve"> (b) (i))”</w:t>
      </w:r>
    </w:p>
    <w:p w14:paraId="72B35BB6" w14:textId="77777777" w:rsidR="00913A19" w:rsidRPr="00166BDB" w:rsidRDefault="00E6390E" w:rsidP="00166BDB">
      <w:pPr>
        <w:pStyle w:val="heading"/>
      </w:pPr>
      <w:r w:rsidRPr="00166BDB">
        <w:t>Section 15</w:t>
      </w:r>
      <w:r w:rsidR="008F1997" w:rsidRPr="00166BDB">
        <w:rPr>
          <w:smallCaps/>
        </w:rPr>
        <w:t>3j</w:t>
      </w:r>
      <w:r w:rsidRPr="00166BDB">
        <w:t>—</w:t>
      </w:r>
    </w:p>
    <w:p w14:paraId="65D2479B" w14:textId="77777777" w:rsidR="003D1FD1" w:rsidRPr="00166BDB" w:rsidRDefault="003D1FD1" w:rsidP="00166BDB">
      <w:pPr>
        <w:spacing w:before="40"/>
        <w:rPr>
          <w:sz w:val="19"/>
        </w:rPr>
      </w:pPr>
      <w:r w:rsidRPr="00166BDB">
        <w:rPr>
          <w:sz w:val="19"/>
        </w:rPr>
        <w:t>Add at the end thereof the following sub-section:</w:t>
      </w:r>
    </w:p>
    <w:p w14:paraId="4F11F420" w14:textId="77777777" w:rsidR="003D1FD1" w:rsidRPr="00166BDB" w:rsidRDefault="003D1FD1" w:rsidP="00166BDB">
      <w:pPr>
        <w:spacing w:before="40"/>
        <w:rPr>
          <w:sz w:val="19"/>
        </w:rPr>
      </w:pPr>
      <w:r w:rsidRPr="00166BDB">
        <w:rPr>
          <w:caps/>
          <w:sz w:val="19"/>
        </w:rPr>
        <w:t xml:space="preserve">“(8) </w:t>
      </w:r>
      <w:r w:rsidRPr="00166BDB">
        <w:rPr>
          <w:sz w:val="19"/>
        </w:rPr>
        <w:t xml:space="preserve">Notwithstanding sub-section (2), the agent of a person is not required, in a return under sub-section (2), to set out the total amount or value of, or the number of, gifts of the kind referred to in sub-paragraph </w:t>
      </w:r>
      <w:r w:rsidRPr="00166BDB">
        <w:rPr>
          <w:caps/>
          <w:sz w:val="19"/>
        </w:rPr>
        <w:t xml:space="preserve">(5) </w:t>
      </w:r>
      <w:r w:rsidRPr="00166BDB">
        <w:rPr>
          <w:sz w:val="19"/>
        </w:rPr>
        <w:t>(b) (i).”.</w:t>
      </w:r>
    </w:p>
    <w:p w14:paraId="7ECF6243" w14:textId="77777777" w:rsidR="00913A19" w:rsidRPr="00166BDB" w:rsidRDefault="00E6390E" w:rsidP="00166BDB">
      <w:pPr>
        <w:pStyle w:val="heading"/>
      </w:pPr>
      <w:r w:rsidRPr="00166BDB">
        <w:t>Sub-section 15</w:t>
      </w:r>
      <w:r w:rsidR="008F1997" w:rsidRPr="00166BDB">
        <w:rPr>
          <w:smallCaps/>
        </w:rPr>
        <w:t>3m</w:t>
      </w:r>
      <w:r w:rsidRPr="00166BDB">
        <w:t xml:space="preserve"> (1)—</w:t>
      </w:r>
    </w:p>
    <w:p w14:paraId="74F9A118" w14:textId="77777777" w:rsidR="003D1FD1" w:rsidRPr="00166BDB" w:rsidRDefault="003D1FD1" w:rsidP="00166BDB">
      <w:pPr>
        <w:spacing w:before="40"/>
        <w:rPr>
          <w:sz w:val="19"/>
        </w:rPr>
      </w:pPr>
      <w:r w:rsidRPr="00166BDB">
        <w:rPr>
          <w:sz w:val="19"/>
        </w:rPr>
        <w:t>Omit “or a group”.</w:t>
      </w:r>
    </w:p>
    <w:p w14:paraId="27A60032" w14:textId="77777777" w:rsidR="00913A19" w:rsidRPr="00166BDB" w:rsidRDefault="00E6390E" w:rsidP="00166BDB">
      <w:pPr>
        <w:pStyle w:val="heading"/>
      </w:pPr>
      <w:r w:rsidRPr="00166BDB">
        <w:t>After sub-section 15</w:t>
      </w:r>
      <w:r w:rsidR="008F1997" w:rsidRPr="00166BDB">
        <w:rPr>
          <w:smallCaps/>
        </w:rPr>
        <w:t>3m</w:t>
      </w:r>
      <w:r w:rsidRPr="00166BDB">
        <w:t xml:space="preserve"> (1)—</w:t>
      </w:r>
    </w:p>
    <w:p w14:paraId="266235FD" w14:textId="77777777" w:rsidR="003D1FD1" w:rsidRPr="00166BDB" w:rsidRDefault="003D1FD1" w:rsidP="00166BDB">
      <w:pPr>
        <w:spacing w:before="40"/>
        <w:rPr>
          <w:sz w:val="19"/>
        </w:rPr>
      </w:pPr>
      <w:r w:rsidRPr="00166BDB">
        <w:rPr>
          <w:sz w:val="19"/>
        </w:rPr>
        <w:t>Insert the following sub-section:</w:t>
      </w:r>
    </w:p>
    <w:p w14:paraId="20BDEAC0" w14:textId="77777777" w:rsidR="003D1FD1" w:rsidRPr="00166BDB" w:rsidRDefault="003D1FD1" w:rsidP="00166BDB">
      <w:pPr>
        <w:spacing w:before="40"/>
        <w:rPr>
          <w:sz w:val="19"/>
        </w:rPr>
      </w:pPr>
      <w:r w:rsidRPr="00166BDB">
        <w:rPr>
          <w:sz w:val="19"/>
        </w:rPr>
        <w:t>“(</w:t>
      </w:r>
      <w:r w:rsidR="0025558B" w:rsidRPr="00166BDB">
        <w:rPr>
          <w:sz w:val="19"/>
        </w:rPr>
        <w:t>1</w:t>
      </w:r>
      <w:r w:rsidR="0025558B" w:rsidRPr="00166BDB">
        <w:rPr>
          <w:smallCaps/>
          <w:sz w:val="19"/>
        </w:rPr>
        <w:t>a</w:t>
      </w:r>
      <w:r w:rsidRPr="00166BDB">
        <w:rPr>
          <w:sz w:val="19"/>
        </w:rPr>
        <w:t>) Where no details are required to be included in a return under this Division in respect of a group, the return shall nevertheless be lodged and shall include a statement to the effect that no gifts were received.”.</w:t>
      </w:r>
    </w:p>
    <w:p w14:paraId="30E3984D" w14:textId="77777777" w:rsidR="00913A19" w:rsidRPr="00166BDB" w:rsidRDefault="00E6390E" w:rsidP="00166BDB">
      <w:pPr>
        <w:pStyle w:val="heading"/>
      </w:pPr>
      <w:r w:rsidRPr="00166BDB">
        <w:t>Sub-section 15</w:t>
      </w:r>
      <w:r w:rsidR="008F1997" w:rsidRPr="00166BDB">
        <w:rPr>
          <w:smallCaps/>
        </w:rPr>
        <w:t>3m</w:t>
      </w:r>
      <w:r w:rsidRPr="00166BDB">
        <w:t xml:space="preserve"> (2)—</w:t>
      </w:r>
    </w:p>
    <w:p w14:paraId="26567F91" w14:textId="77777777" w:rsidR="003D1FD1" w:rsidRPr="00166BDB" w:rsidRDefault="003D1FD1" w:rsidP="00166BDB">
      <w:pPr>
        <w:spacing w:before="40"/>
        <w:rPr>
          <w:sz w:val="19"/>
        </w:rPr>
      </w:pPr>
      <w:r w:rsidRPr="00166BDB">
        <w:rPr>
          <w:sz w:val="19"/>
        </w:rPr>
        <w:t>After “no”, insert “such”.</w:t>
      </w:r>
    </w:p>
    <w:p w14:paraId="5F689CFD" w14:textId="77777777" w:rsidR="00913A19" w:rsidRPr="00166BDB" w:rsidRDefault="00E6390E" w:rsidP="00166BDB">
      <w:pPr>
        <w:pStyle w:val="heading"/>
      </w:pPr>
      <w:r w:rsidRPr="00166BDB">
        <w:t>Paragraph 15</w:t>
      </w:r>
      <w:r w:rsidR="008F1997" w:rsidRPr="00166BDB">
        <w:rPr>
          <w:smallCaps/>
        </w:rPr>
        <w:t>3n</w:t>
      </w:r>
      <w:r w:rsidRPr="00166BDB">
        <w:t xml:space="preserve"> (1) (e)—</w:t>
      </w:r>
    </w:p>
    <w:p w14:paraId="4B5B8268" w14:textId="77777777" w:rsidR="003D1FD1" w:rsidRPr="00166BDB" w:rsidRDefault="003D1FD1" w:rsidP="00166BDB">
      <w:pPr>
        <w:spacing w:before="40"/>
        <w:rPr>
          <w:sz w:val="19"/>
        </w:rPr>
      </w:pPr>
      <w:r w:rsidRPr="00166BDB">
        <w:rPr>
          <w:sz w:val="19"/>
        </w:rPr>
        <w:t>Omit”, 164 or 164</w:t>
      </w:r>
      <w:r w:rsidR="0025558B" w:rsidRPr="00166BDB">
        <w:rPr>
          <w:smallCaps/>
          <w:sz w:val="19"/>
        </w:rPr>
        <w:t>a</w:t>
      </w:r>
      <w:r w:rsidRPr="00166BDB">
        <w:rPr>
          <w:caps/>
          <w:sz w:val="19"/>
        </w:rPr>
        <w:t xml:space="preserve"> </w:t>
      </w:r>
      <w:r w:rsidRPr="00166BDB">
        <w:rPr>
          <w:sz w:val="19"/>
        </w:rPr>
        <w:t>“, substitute “or 164”.</w:t>
      </w:r>
    </w:p>
    <w:p w14:paraId="10A6AA39" w14:textId="77777777" w:rsidR="00913A19" w:rsidRPr="00166BDB" w:rsidRDefault="00E6390E" w:rsidP="00166BDB">
      <w:pPr>
        <w:pStyle w:val="heading"/>
      </w:pPr>
      <w:r w:rsidRPr="00166BDB">
        <w:t>Sub-section 15</w:t>
      </w:r>
      <w:r w:rsidR="008F1997" w:rsidRPr="00166BDB">
        <w:rPr>
          <w:smallCaps/>
        </w:rPr>
        <w:t>3y</w:t>
      </w:r>
      <w:r w:rsidRPr="00166BDB">
        <w:t xml:space="preserve"> (2)—</w:t>
      </w:r>
    </w:p>
    <w:p w14:paraId="64DD0966" w14:textId="77777777" w:rsidR="003D1FD1" w:rsidRPr="00166BDB" w:rsidRDefault="003D1FD1" w:rsidP="00166BDB">
      <w:pPr>
        <w:spacing w:before="40"/>
        <w:rPr>
          <w:sz w:val="19"/>
        </w:rPr>
      </w:pPr>
      <w:r w:rsidRPr="00166BDB">
        <w:rPr>
          <w:sz w:val="19"/>
        </w:rPr>
        <w:t>After “paragraph (1) (c)”, insert “or (3) (c)”.</w:t>
      </w:r>
    </w:p>
    <w:p w14:paraId="0EBE6CD8" w14:textId="77777777" w:rsidR="003D1FD1" w:rsidRPr="00166BDB" w:rsidRDefault="003D1FD1" w:rsidP="00166BDB">
      <w:pPr>
        <w:spacing w:before="40"/>
        <w:rPr>
          <w:sz w:val="19"/>
        </w:rPr>
      </w:pPr>
      <w:r w:rsidRPr="00166BDB">
        <w:rPr>
          <w:sz w:val="19"/>
        </w:rPr>
        <w:br w:type="page"/>
      </w:r>
    </w:p>
    <w:p w14:paraId="3A624554" w14:textId="77777777" w:rsidR="00913A19" w:rsidRPr="00166BDB" w:rsidRDefault="004F1D87" w:rsidP="00166BDB">
      <w:pPr>
        <w:pStyle w:val="Heading1"/>
        <w:rPr>
          <w:sz w:val="22"/>
        </w:rPr>
      </w:pPr>
      <w:r w:rsidRPr="00166BDB">
        <w:rPr>
          <w:sz w:val="22"/>
        </w:rPr>
        <w:lastRenderedPageBreak/>
        <w:t>SCHEDULE 1</w:t>
      </w:r>
      <w:r w:rsidR="00913A19" w:rsidRPr="00166BDB">
        <w:rPr>
          <w:sz w:val="22"/>
        </w:rPr>
        <w:t>—continued</w:t>
      </w:r>
    </w:p>
    <w:p w14:paraId="670A7D75" w14:textId="77777777" w:rsidR="00913A19" w:rsidRPr="00166BDB" w:rsidRDefault="00E6390E" w:rsidP="00166BDB">
      <w:pPr>
        <w:pStyle w:val="heading"/>
      </w:pPr>
      <w:r w:rsidRPr="00166BDB">
        <w:t>Section 154—</w:t>
      </w:r>
    </w:p>
    <w:p w14:paraId="187BD875" w14:textId="77777777" w:rsidR="003D1FD1" w:rsidRPr="00166BDB" w:rsidRDefault="003D1FD1" w:rsidP="00166BDB">
      <w:pPr>
        <w:spacing w:before="40"/>
        <w:rPr>
          <w:sz w:val="19"/>
        </w:rPr>
      </w:pPr>
      <w:r w:rsidRPr="00166BDB">
        <w:rPr>
          <w:sz w:val="19"/>
        </w:rPr>
        <w:t>Omit the section, substitute the following section:</w:t>
      </w:r>
    </w:p>
    <w:p w14:paraId="622BCA02" w14:textId="77777777" w:rsidR="00913A19" w:rsidRPr="00166BDB" w:rsidRDefault="00E6390E" w:rsidP="00166BDB">
      <w:pPr>
        <w:pStyle w:val="heading"/>
      </w:pPr>
      <w:r w:rsidRPr="00166BDB">
        <w:t>Interpretation</w:t>
      </w:r>
    </w:p>
    <w:p w14:paraId="44F18FD5" w14:textId="77777777" w:rsidR="003D1FD1" w:rsidRPr="00166BDB" w:rsidRDefault="003D1FD1" w:rsidP="00166BDB">
      <w:pPr>
        <w:spacing w:before="40"/>
        <w:rPr>
          <w:sz w:val="19"/>
        </w:rPr>
      </w:pPr>
      <w:r w:rsidRPr="00166BDB">
        <w:rPr>
          <w:sz w:val="19"/>
        </w:rPr>
        <w:t>“154. In this Part, ‘relevant period’, in relation to an election under this Act, means the period commencing on the issue of the writ for the election and expiring at the latest time on polling day at which an elector in Australia could enter a polling booth for the purpose of casting his vote in the election.”.</w:t>
      </w:r>
    </w:p>
    <w:p w14:paraId="0227C7CF" w14:textId="77777777" w:rsidR="00913A19" w:rsidRPr="00166BDB" w:rsidRDefault="00E6390E" w:rsidP="00166BDB">
      <w:pPr>
        <w:pStyle w:val="heading"/>
      </w:pPr>
      <w:r w:rsidRPr="00166BDB">
        <w:t>Sub-section 157(2)—</w:t>
      </w:r>
    </w:p>
    <w:p w14:paraId="4B28F31E" w14:textId="77777777" w:rsidR="003D1FD1" w:rsidRPr="00166BDB" w:rsidRDefault="003D1FD1" w:rsidP="00166BDB">
      <w:pPr>
        <w:spacing w:before="40"/>
        <w:rPr>
          <w:sz w:val="19"/>
        </w:rPr>
      </w:pPr>
      <w:r w:rsidRPr="00166BDB">
        <w:rPr>
          <w:sz w:val="19"/>
        </w:rPr>
        <w:t>Omit “or a referendum”.</w:t>
      </w:r>
    </w:p>
    <w:p w14:paraId="7D039219" w14:textId="77777777" w:rsidR="00913A19" w:rsidRPr="00166BDB" w:rsidRDefault="00E6390E" w:rsidP="00166BDB">
      <w:pPr>
        <w:pStyle w:val="heading"/>
      </w:pPr>
      <w:r w:rsidRPr="00166BDB">
        <w:t>Sub-section 164 (1)—</w:t>
      </w:r>
    </w:p>
    <w:p w14:paraId="0D08D5E0" w14:textId="77777777" w:rsidR="003D1FD1" w:rsidRPr="00166BDB" w:rsidRDefault="003D1FD1" w:rsidP="00166BDB">
      <w:pPr>
        <w:spacing w:before="40"/>
        <w:rPr>
          <w:sz w:val="19"/>
        </w:rPr>
      </w:pPr>
      <w:r w:rsidRPr="00166BDB">
        <w:rPr>
          <w:sz w:val="19"/>
        </w:rPr>
        <w:t>Omit “or a referendum”.</w:t>
      </w:r>
    </w:p>
    <w:p w14:paraId="2701B18B" w14:textId="77777777" w:rsidR="00913A19" w:rsidRPr="00166BDB" w:rsidRDefault="00E6390E" w:rsidP="00166BDB">
      <w:pPr>
        <w:pStyle w:val="heading"/>
      </w:pPr>
      <w:r w:rsidRPr="00166BDB">
        <w:t>Sub-section 164</w:t>
      </w:r>
      <w:r w:rsidRPr="00166BDB">
        <w:rPr>
          <w:smallCaps/>
        </w:rPr>
        <w:t>a</w:t>
      </w:r>
      <w:r w:rsidRPr="00166BDB">
        <w:rPr>
          <w:caps/>
        </w:rPr>
        <w:t xml:space="preserve"> </w:t>
      </w:r>
      <w:r w:rsidRPr="00166BDB">
        <w:t>(1)—</w:t>
      </w:r>
    </w:p>
    <w:p w14:paraId="0704D9B2" w14:textId="77777777" w:rsidR="003D1FD1" w:rsidRPr="00166BDB" w:rsidRDefault="003D1FD1" w:rsidP="00166BDB">
      <w:pPr>
        <w:spacing w:before="40"/>
        <w:rPr>
          <w:sz w:val="19"/>
        </w:rPr>
      </w:pPr>
      <w:r w:rsidRPr="00166BDB">
        <w:rPr>
          <w:sz w:val="19"/>
        </w:rPr>
        <w:t>Omit “or a referendum”.</w:t>
      </w:r>
    </w:p>
    <w:p w14:paraId="60203DFB" w14:textId="77777777" w:rsidR="00913A19" w:rsidRPr="00166BDB" w:rsidRDefault="00E6390E" w:rsidP="00166BDB">
      <w:pPr>
        <w:pStyle w:val="heading"/>
      </w:pPr>
      <w:r w:rsidRPr="00166BDB">
        <w:t>Sub-section 164</w:t>
      </w:r>
      <w:r w:rsidRPr="00166BDB">
        <w:rPr>
          <w:smallCaps/>
        </w:rPr>
        <w:t>b</w:t>
      </w:r>
      <w:r w:rsidRPr="00166BDB">
        <w:rPr>
          <w:caps/>
        </w:rPr>
        <w:t xml:space="preserve"> </w:t>
      </w:r>
      <w:r w:rsidRPr="00166BDB">
        <w:t>(2</w:t>
      </w:r>
      <w:r w:rsidRPr="00166BDB">
        <w:rPr>
          <w:smallCaps/>
        </w:rPr>
        <w:t>a</w:t>
      </w:r>
      <w:r w:rsidRPr="00166BDB">
        <w:rPr>
          <w:caps/>
        </w:rPr>
        <w:t>)—</w:t>
      </w:r>
    </w:p>
    <w:p w14:paraId="4FF6A87D" w14:textId="77777777" w:rsidR="003D1FD1" w:rsidRPr="00166BDB" w:rsidRDefault="003D1FD1" w:rsidP="00166BDB">
      <w:pPr>
        <w:spacing w:before="40"/>
        <w:rPr>
          <w:sz w:val="19"/>
        </w:rPr>
      </w:pPr>
      <w:r w:rsidRPr="00166BDB">
        <w:rPr>
          <w:sz w:val="19"/>
        </w:rPr>
        <w:t>Omit “or referendum” (twice occurring).</w:t>
      </w:r>
    </w:p>
    <w:p w14:paraId="44AAA93D" w14:textId="77777777" w:rsidR="00913A19" w:rsidRPr="00166BDB" w:rsidRDefault="00E6390E" w:rsidP="00166BDB">
      <w:pPr>
        <w:pStyle w:val="heading"/>
      </w:pPr>
      <w:r w:rsidRPr="00166BDB">
        <w:t>Sub-section 164</w:t>
      </w:r>
      <w:r w:rsidRPr="00166BDB">
        <w:rPr>
          <w:smallCaps/>
        </w:rPr>
        <w:t>b</w:t>
      </w:r>
      <w:r w:rsidRPr="00166BDB">
        <w:rPr>
          <w:caps/>
        </w:rPr>
        <w:t xml:space="preserve"> </w:t>
      </w:r>
      <w:r w:rsidRPr="00166BDB">
        <w:t>(4)—</w:t>
      </w:r>
    </w:p>
    <w:p w14:paraId="622B5D3A" w14:textId="77777777" w:rsidR="003D1FD1" w:rsidRPr="00166BDB" w:rsidRDefault="003D1FD1" w:rsidP="00166BDB">
      <w:pPr>
        <w:spacing w:before="40"/>
        <w:rPr>
          <w:sz w:val="19"/>
        </w:rPr>
      </w:pPr>
      <w:r w:rsidRPr="00166BDB">
        <w:rPr>
          <w:sz w:val="19"/>
        </w:rPr>
        <w:t>Omit the sub-section, substitute the following sub-section:</w:t>
      </w:r>
    </w:p>
    <w:p w14:paraId="34A472A2" w14:textId="77777777" w:rsidR="003D1FD1" w:rsidRPr="00166BDB" w:rsidRDefault="003D1FD1" w:rsidP="00166BDB">
      <w:pPr>
        <w:spacing w:before="40"/>
        <w:rPr>
          <w:sz w:val="19"/>
        </w:rPr>
      </w:pPr>
      <w:r w:rsidRPr="00166BDB">
        <w:rPr>
          <w:sz w:val="19"/>
        </w:rPr>
        <w:t>“(4) In this section, ‘electoral matter’ means any matter intended or calculated to affect the result of an election under any law of the Commonwealth.”.</w:t>
      </w:r>
    </w:p>
    <w:p w14:paraId="23CE6E4B" w14:textId="77777777" w:rsidR="00913A19" w:rsidRPr="00166BDB" w:rsidRDefault="00E6390E" w:rsidP="00166BDB">
      <w:pPr>
        <w:pStyle w:val="heading"/>
      </w:pPr>
      <w:r w:rsidRPr="00166BDB">
        <w:t>Sub-section 167 (5)—</w:t>
      </w:r>
    </w:p>
    <w:p w14:paraId="416A0AFD" w14:textId="77777777" w:rsidR="003D1FD1" w:rsidRPr="00166BDB" w:rsidRDefault="003D1FD1" w:rsidP="00166BDB">
      <w:pPr>
        <w:spacing w:before="40"/>
        <w:rPr>
          <w:sz w:val="19"/>
        </w:rPr>
      </w:pPr>
      <w:r w:rsidRPr="00166BDB">
        <w:rPr>
          <w:sz w:val="19"/>
        </w:rPr>
        <w:t>Omit the sub-section, substitute the following sub-section:</w:t>
      </w:r>
    </w:p>
    <w:p w14:paraId="1C345A4A" w14:textId="77777777" w:rsidR="003D1FD1" w:rsidRPr="00166BDB" w:rsidRDefault="003D1FD1" w:rsidP="00166BDB">
      <w:pPr>
        <w:spacing w:before="40"/>
        <w:rPr>
          <w:sz w:val="19"/>
        </w:rPr>
      </w:pPr>
      <w:r w:rsidRPr="00166BDB">
        <w:rPr>
          <w:sz w:val="19"/>
        </w:rPr>
        <w:t>“(5) In this section, ‘electoral paper’ includes a prescribed form and an approved form.”.</w:t>
      </w:r>
    </w:p>
    <w:p w14:paraId="1F787C36" w14:textId="77777777" w:rsidR="00913A19" w:rsidRPr="00166BDB" w:rsidRDefault="00E6390E" w:rsidP="00166BDB">
      <w:pPr>
        <w:pStyle w:val="heading"/>
      </w:pPr>
      <w:r w:rsidRPr="00166BDB">
        <w:t>Section 175—</w:t>
      </w:r>
    </w:p>
    <w:p w14:paraId="6C41E75A" w14:textId="77777777" w:rsidR="003D1FD1" w:rsidRPr="00166BDB" w:rsidRDefault="003D1FD1" w:rsidP="00166BDB">
      <w:pPr>
        <w:spacing w:before="40"/>
        <w:rPr>
          <w:sz w:val="19"/>
        </w:rPr>
      </w:pPr>
      <w:r w:rsidRPr="00166BDB">
        <w:rPr>
          <w:sz w:val="19"/>
        </w:rPr>
        <w:t>Omit “employé” (wherever occurring), substitute “employee”.</w:t>
      </w:r>
    </w:p>
    <w:p w14:paraId="37554954" w14:textId="77777777" w:rsidR="00913A19" w:rsidRPr="00166BDB" w:rsidRDefault="00E6390E" w:rsidP="00166BDB">
      <w:pPr>
        <w:pStyle w:val="heading"/>
      </w:pPr>
      <w:r w:rsidRPr="00166BDB">
        <w:t>Section 179—</w:t>
      </w:r>
    </w:p>
    <w:p w14:paraId="5DEAE911" w14:textId="77777777" w:rsidR="003D1FD1" w:rsidRPr="00166BDB" w:rsidRDefault="003D1FD1" w:rsidP="00166BDB">
      <w:pPr>
        <w:spacing w:before="40"/>
        <w:rPr>
          <w:sz w:val="19"/>
        </w:rPr>
      </w:pPr>
      <w:r w:rsidRPr="00166BDB">
        <w:rPr>
          <w:sz w:val="19"/>
        </w:rPr>
        <w:t>Omit “constable”, insert “member of the Australian Federal Police or of the police force of a State or Territory”.</w:t>
      </w:r>
    </w:p>
    <w:p w14:paraId="17FC0AF1" w14:textId="77777777" w:rsidR="00913A19" w:rsidRPr="00166BDB" w:rsidRDefault="00E6390E" w:rsidP="00166BDB">
      <w:pPr>
        <w:pStyle w:val="heading"/>
      </w:pPr>
      <w:r w:rsidRPr="00166BDB">
        <w:t>Section 185—</w:t>
      </w:r>
    </w:p>
    <w:p w14:paraId="3B3C8A41" w14:textId="77777777" w:rsidR="003D1FD1" w:rsidRPr="00166BDB" w:rsidRDefault="003D1FD1" w:rsidP="00166BDB">
      <w:pPr>
        <w:spacing w:before="40"/>
        <w:rPr>
          <w:sz w:val="19"/>
        </w:rPr>
      </w:pPr>
      <w:r w:rsidRPr="00166BDB">
        <w:rPr>
          <w:sz w:val="19"/>
        </w:rPr>
        <w:t>Omit “of this Act” (first occurring).</w:t>
      </w:r>
    </w:p>
    <w:p w14:paraId="1C90BD20" w14:textId="77777777" w:rsidR="00913A19" w:rsidRPr="00166BDB" w:rsidRDefault="00E6390E" w:rsidP="00166BDB">
      <w:pPr>
        <w:pStyle w:val="heading"/>
      </w:pPr>
      <w:r w:rsidRPr="00166BDB">
        <w:t>After section 216</w:t>
      </w:r>
      <w:r w:rsidRPr="00166BDB">
        <w:rPr>
          <w:smallCaps/>
        </w:rPr>
        <w:t>a</w:t>
      </w:r>
      <w:r w:rsidRPr="00166BDB">
        <w:rPr>
          <w:caps/>
        </w:rPr>
        <w:t>—</w:t>
      </w:r>
    </w:p>
    <w:p w14:paraId="77B44279" w14:textId="77777777" w:rsidR="003D1FD1" w:rsidRPr="00166BDB" w:rsidRDefault="003D1FD1" w:rsidP="00166BDB">
      <w:pPr>
        <w:spacing w:before="40"/>
        <w:rPr>
          <w:sz w:val="19"/>
        </w:rPr>
      </w:pPr>
      <w:r w:rsidRPr="00166BDB">
        <w:rPr>
          <w:sz w:val="19"/>
        </w:rPr>
        <w:t>Insert the following section:</w:t>
      </w:r>
    </w:p>
    <w:p w14:paraId="59671198" w14:textId="77777777" w:rsidR="00913A19" w:rsidRPr="00166BDB" w:rsidRDefault="00E6390E" w:rsidP="00166BDB">
      <w:pPr>
        <w:pStyle w:val="heading"/>
      </w:pPr>
      <w:r w:rsidRPr="00166BDB">
        <w:t>Record of claims of enrolment, &amp;c.</w:t>
      </w:r>
    </w:p>
    <w:p w14:paraId="621AD4F3" w14:textId="77777777" w:rsidR="003D1FD1" w:rsidRPr="00166BDB" w:rsidRDefault="003D1FD1" w:rsidP="00166BDB">
      <w:pPr>
        <w:spacing w:before="40"/>
        <w:rPr>
          <w:sz w:val="19"/>
        </w:rPr>
      </w:pPr>
      <w:r w:rsidRPr="00166BDB">
        <w:rPr>
          <w:sz w:val="19"/>
        </w:rPr>
        <w:t>“21</w:t>
      </w:r>
      <w:r w:rsidR="008F1997" w:rsidRPr="00166BDB">
        <w:rPr>
          <w:smallCaps/>
          <w:sz w:val="19"/>
        </w:rPr>
        <w:t>6b</w:t>
      </w:r>
      <w:r w:rsidRPr="00166BDB">
        <w:rPr>
          <w:sz w:val="19"/>
        </w:rPr>
        <w:t>. (1) A claim for enrolment or transfer of enrolment under this Act may, with the approval of the Australian Electoral Officer or, in the case of a claim relating to a Territory, the Electoral Commissioner, be destroyed if a record of the particulars contained in the claim is made and kept by microfilm or microfiche or in any other permanent form approved by the Australian Electoral Officer or Electoral Commissioner, as the case may be.</w:t>
      </w:r>
    </w:p>
    <w:p w14:paraId="3A685B39" w14:textId="77777777" w:rsidR="003D1FD1" w:rsidRPr="00166BDB" w:rsidRDefault="003D1FD1" w:rsidP="00166BDB">
      <w:pPr>
        <w:spacing w:before="40"/>
        <w:rPr>
          <w:sz w:val="19"/>
        </w:rPr>
      </w:pPr>
      <w:r w:rsidRPr="00166BDB">
        <w:rPr>
          <w:sz w:val="19"/>
        </w:rPr>
        <w:br w:type="page"/>
      </w:r>
    </w:p>
    <w:p w14:paraId="50807797" w14:textId="77777777" w:rsidR="00913A19" w:rsidRPr="00166BDB" w:rsidRDefault="004F1D87" w:rsidP="00166BDB">
      <w:pPr>
        <w:pStyle w:val="Heading1"/>
        <w:rPr>
          <w:sz w:val="22"/>
        </w:rPr>
      </w:pPr>
      <w:r w:rsidRPr="00166BDB">
        <w:rPr>
          <w:sz w:val="22"/>
        </w:rPr>
        <w:lastRenderedPageBreak/>
        <w:t>SCHEDULE 1</w:t>
      </w:r>
      <w:r w:rsidR="00913A19" w:rsidRPr="00166BDB">
        <w:rPr>
          <w:sz w:val="22"/>
        </w:rPr>
        <w:t>—</w:t>
      </w:r>
      <w:r w:rsidR="00913A19" w:rsidRPr="00166BDB">
        <w:rPr>
          <w:b w:val="0"/>
          <w:sz w:val="22"/>
        </w:rPr>
        <w:t>continued</w:t>
      </w:r>
    </w:p>
    <w:p w14:paraId="6B78CC8C" w14:textId="77777777" w:rsidR="003D1FD1" w:rsidRPr="00166BDB" w:rsidRDefault="003D1FD1" w:rsidP="00166BDB">
      <w:pPr>
        <w:spacing w:before="40"/>
        <w:rPr>
          <w:sz w:val="19"/>
        </w:rPr>
      </w:pPr>
      <w:r w:rsidRPr="00166BDB">
        <w:rPr>
          <w:sz w:val="19"/>
        </w:rPr>
        <w:t xml:space="preserve">“(2) A record made and kept under sub-section (1) of particulars contained in a claim for enrolment or transfer of enrolment is admissible in evidence in any proceeding and is </w:t>
      </w:r>
      <w:r w:rsidRPr="00166BDB">
        <w:rPr>
          <w:i/>
          <w:sz w:val="19"/>
        </w:rPr>
        <w:t xml:space="preserve">prima facie </w:t>
      </w:r>
      <w:r w:rsidRPr="00166BDB">
        <w:rPr>
          <w:sz w:val="19"/>
        </w:rPr>
        <w:t>evidence of any such particular.”.</w:t>
      </w:r>
    </w:p>
    <w:p w14:paraId="144BF7E5" w14:textId="77777777" w:rsidR="00913A19" w:rsidRPr="00166BDB" w:rsidRDefault="00E6390E" w:rsidP="00166BDB">
      <w:pPr>
        <w:pStyle w:val="heading"/>
      </w:pPr>
      <w:r w:rsidRPr="00166BDB">
        <w:t>Sub-section 21</w:t>
      </w:r>
      <w:r w:rsidR="008F1997" w:rsidRPr="00166BDB">
        <w:rPr>
          <w:smallCaps/>
        </w:rPr>
        <w:t>8a</w:t>
      </w:r>
      <w:r w:rsidRPr="00166BDB">
        <w:t xml:space="preserve"> (1)—</w:t>
      </w:r>
    </w:p>
    <w:p w14:paraId="4171C85C" w14:textId="77777777" w:rsidR="003D1FD1" w:rsidRPr="00166BDB" w:rsidRDefault="003D1FD1" w:rsidP="00166BDB">
      <w:pPr>
        <w:spacing w:before="40"/>
        <w:rPr>
          <w:sz w:val="19"/>
        </w:rPr>
      </w:pPr>
      <w:r w:rsidRPr="00166BDB">
        <w:rPr>
          <w:sz w:val="19"/>
        </w:rPr>
        <w:t>Omit the sub-section, substitute the following sub-section:</w:t>
      </w:r>
    </w:p>
    <w:p w14:paraId="452045CB" w14:textId="77777777" w:rsidR="003D1FD1" w:rsidRPr="00166BDB" w:rsidRDefault="003D1FD1" w:rsidP="00166BDB">
      <w:pPr>
        <w:spacing w:before="40"/>
        <w:rPr>
          <w:sz w:val="19"/>
        </w:rPr>
      </w:pPr>
      <w:r w:rsidRPr="00166BDB">
        <w:rPr>
          <w:sz w:val="19"/>
        </w:rPr>
        <w:t>“(1) On the day appointed as polling day for an election of the Senate or a general election of the House of Representatives, no election or referendum or vote of the electors of a State or part of a State shall, without the authority of the Governor-General, be held or taken under a law of the State.”.</w:t>
      </w:r>
    </w:p>
    <w:p w14:paraId="02224475" w14:textId="77777777" w:rsidR="00913A19" w:rsidRPr="00166BDB" w:rsidRDefault="00E6390E" w:rsidP="00166BDB">
      <w:pPr>
        <w:pStyle w:val="heading"/>
      </w:pPr>
      <w:r w:rsidRPr="00166BDB">
        <w:t>Schedule, Form B—</w:t>
      </w:r>
    </w:p>
    <w:p w14:paraId="77A8E975" w14:textId="77777777" w:rsidR="003D1FD1" w:rsidRPr="00166BDB" w:rsidRDefault="003D1FD1" w:rsidP="00166BDB">
      <w:pPr>
        <w:spacing w:before="40"/>
        <w:rPr>
          <w:sz w:val="19"/>
        </w:rPr>
      </w:pPr>
      <w:r w:rsidRPr="00166BDB">
        <w:rPr>
          <w:sz w:val="19"/>
        </w:rPr>
        <w:t>After “By His Excellency’s Command”, insert “[</w:t>
      </w:r>
      <w:r w:rsidRPr="00166BDB">
        <w:rPr>
          <w:i/>
          <w:sz w:val="19"/>
        </w:rPr>
        <w:t>omit where Speaker’s title is inserted above</w:t>
      </w:r>
      <w:r w:rsidRPr="00166BDB">
        <w:rPr>
          <w:sz w:val="19"/>
        </w:rPr>
        <w:t>]”.</w:t>
      </w:r>
    </w:p>
    <w:p w14:paraId="26112D1C" w14:textId="77777777" w:rsidR="00913A19" w:rsidRPr="00166BDB" w:rsidRDefault="004F1D87" w:rsidP="00166BDB">
      <w:pPr>
        <w:pStyle w:val="Heading1"/>
      </w:pPr>
      <w:r w:rsidRPr="00166BDB">
        <w:t>PART II</w:t>
      </w:r>
    </w:p>
    <w:p w14:paraId="7BFC6276" w14:textId="77777777" w:rsidR="00913A19" w:rsidRPr="00166BDB" w:rsidRDefault="00E6390E" w:rsidP="00166BDB">
      <w:pPr>
        <w:pStyle w:val="Heading4"/>
        <w:rPr>
          <w:sz w:val="22"/>
        </w:rPr>
      </w:pPr>
      <w:r w:rsidRPr="00166BDB">
        <w:rPr>
          <w:sz w:val="22"/>
        </w:rPr>
        <w:t>Substantive Amendments of Commonwealth Electoral Legislation Amendment Act 1983</w:t>
      </w:r>
    </w:p>
    <w:p w14:paraId="1C5A3A29" w14:textId="77777777" w:rsidR="00913A19" w:rsidRPr="00166BDB" w:rsidRDefault="00E6390E" w:rsidP="00166BDB">
      <w:pPr>
        <w:pStyle w:val="heading"/>
      </w:pPr>
      <w:r w:rsidRPr="00166BDB">
        <w:t>Paragraph 22 (a)—</w:t>
      </w:r>
    </w:p>
    <w:p w14:paraId="4C7602F2" w14:textId="77777777" w:rsidR="003D1FD1" w:rsidRPr="00166BDB" w:rsidRDefault="003D1FD1" w:rsidP="00166BDB">
      <w:pPr>
        <w:spacing w:before="40"/>
        <w:rPr>
          <w:sz w:val="19"/>
        </w:rPr>
      </w:pPr>
      <w:r w:rsidRPr="00166BDB">
        <w:rPr>
          <w:sz w:val="19"/>
        </w:rPr>
        <w:t>Omit “any other officer”, substitute “to any officer”.</w:t>
      </w:r>
    </w:p>
    <w:p w14:paraId="665BE5C3" w14:textId="77777777" w:rsidR="00913A19" w:rsidRPr="00166BDB" w:rsidRDefault="00E6390E" w:rsidP="00166BDB">
      <w:pPr>
        <w:pStyle w:val="heading"/>
      </w:pPr>
      <w:r w:rsidRPr="00166BDB">
        <w:t>Paragraph 34 (a)—</w:t>
      </w:r>
    </w:p>
    <w:p w14:paraId="6E8A6099" w14:textId="77777777" w:rsidR="003D1FD1" w:rsidRPr="00166BDB" w:rsidRDefault="003D1FD1" w:rsidP="00166BDB">
      <w:pPr>
        <w:spacing w:before="40"/>
        <w:rPr>
          <w:sz w:val="19"/>
        </w:rPr>
      </w:pPr>
      <w:r w:rsidRPr="00166BDB">
        <w:rPr>
          <w:sz w:val="19"/>
        </w:rPr>
        <w:t>Omit the paragraph.</w:t>
      </w:r>
    </w:p>
    <w:p w14:paraId="4DA8C9F6" w14:textId="77777777" w:rsidR="00913A19" w:rsidRPr="00166BDB" w:rsidRDefault="00E6390E" w:rsidP="00166BDB">
      <w:pPr>
        <w:pStyle w:val="heading"/>
      </w:pPr>
      <w:r w:rsidRPr="00166BDB">
        <w:t>Paragraph 65 (1) (c)—</w:t>
      </w:r>
    </w:p>
    <w:p w14:paraId="5F58D049" w14:textId="77777777" w:rsidR="003D1FD1" w:rsidRPr="00166BDB" w:rsidRDefault="003D1FD1" w:rsidP="00166BDB">
      <w:pPr>
        <w:spacing w:before="40"/>
        <w:rPr>
          <w:sz w:val="19"/>
        </w:rPr>
      </w:pPr>
      <w:r w:rsidRPr="00166BDB">
        <w:rPr>
          <w:sz w:val="19"/>
        </w:rPr>
        <w:t>Before “ascertained”, insert “as”.</w:t>
      </w:r>
    </w:p>
    <w:p w14:paraId="6D3B6C44" w14:textId="77777777" w:rsidR="00913A19" w:rsidRPr="00166BDB" w:rsidRDefault="00E6390E" w:rsidP="00166BDB">
      <w:pPr>
        <w:pStyle w:val="heading"/>
      </w:pPr>
      <w:r w:rsidRPr="00166BDB">
        <w:t>Paragraph 117 (c)—</w:t>
      </w:r>
    </w:p>
    <w:p w14:paraId="1BB54E30" w14:textId="4DFFA237" w:rsidR="003D1FD1" w:rsidRPr="00166BDB" w:rsidRDefault="00FB79B5" w:rsidP="00166BDB">
      <w:pPr>
        <w:spacing w:before="40"/>
        <w:rPr>
          <w:sz w:val="19"/>
        </w:rPr>
      </w:pPr>
      <w:r>
        <w:rPr>
          <w:sz w:val="19"/>
        </w:rPr>
        <w:t>After “ ‘broadcasting’ ”</w:t>
      </w:r>
      <w:r w:rsidR="003D1FD1" w:rsidRPr="00166BDB">
        <w:rPr>
          <w:sz w:val="19"/>
        </w:rPr>
        <w:t>, insert “(second occurring)”.</w:t>
      </w:r>
    </w:p>
    <w:p w14:paraId="1585470E" w14:textId="77777777" w:rsidR="003D1FD1" w:rsidRPr="00166BDB" w:rsidRDefault="003D1FD1" w:rsidP="00166BDB">
      <w:pPr>
        <w:pBdr>
          <w:bottom w:val="single" w:sz="12" w:space="1" w:color="auto"/>
        </w:pBdr>
        <w:spacing w:before="40"/>
        <w:ind w:left="2880" w:right="2880" w:firstLine="0"/>
        <w:rPr>
          <w:sz w:val="19"/>
        </w:rPr>
      </w:pPr>
    </w:p>
    <w:p w14:paraId="35039FBB" w14:textId="77777777" w:rsidR="001C5E0E" w:rsidRPr="00166BDB" w:rsidRDefault="004F1D87" w:rsidP="00166BDB">
      <w:pPr>
        <w:pStyle w:val="Heading1"/>
        <w:rPr>
          <w:sz w:val="22"/>
        </w:rPr>
      </w:pPr>
      <w:r w:rsidRPr="00166BDB">
        <w:rPr>
          <w:sz w:val="22"/>
        </w:rPr>
        <w:t>SCHEDULE 2</w:t>
      </w:r>
    </w:p>
    <w:p w14:paraId="671392E3" w14:textId="77777777" w:rsidR="003D1FD1" w:rsidRPr="00166BDB" w:rsidRDefault="003D1FD1" w:rsidP="00166BDB">
      <w:pPr>
        <w:spacing w:before="40"/>
        <w:ind w:firstLine="0"/>
        <w:jc w:val="center"/>
        <w:rPr>
          <w:sz w:val="19"/>
        </w:rPr>
      </w:pPr>
      <w:r w:rsidRPr="00166BDB">
        <w:rPr>
          <w:sz w:val="19"/>
        </w:rPr>
        <w:t>Sub-section 4(1)</w:t>
      </w:r>
    </w:p>
    <w:p w14:paraId="74F6F304" w14:textId="77777777" w:rsidR="003D1FD1" w:rsidRPr="00166BDB" w:rsidRDefault="003D1FD1" w:rsidP="00166BDB">
      <w:pPr>
        <w:spacing w:before="40"/>
        <w:ind w:firstLine="0"/>
        <w:rPr>
          <w:sz w:val="19"/>
        </w:rPr>
      </w:pPr>
      <w:r w:rsidRPr="00166BDB">
        <w:rPr>
          <w:sz w:val="19"/>
        </w:rPr>
        <w:t>FORMAL AMENDMENTS OF COMMONWEALTH ELECTORAL ACT 1918</w:t>
      </w:r>
    </w:p>
    <w:p w14:paraId="40D5D784" w14:textId="27E5B525" w:rsidR="00913A19" w:rsidRPr="00166BDB" w:rsidRDefault="00E6390E" w:rsidP="00166BDB">
      <w:pPr>
        <w:pStyle w:val="heading"/>
      </w:pPr>
      <w:r w:rsidRPr="00166BDB">
        <w:t>Sub-section 5</w:t>
      </w:r>
      <w:r w:rsidR="00FB79B5">
        <w:t xml:space="preserve"> </w:t>
      </w:r>
      <w:r w:rsidRPr="00166BDB">
        <w:t xml:space="preserve">(1), definition of </w:t>
      </w:r>
      <w:r w:rsidR="00854AA8" w:rsidRPr="00166BDB">
        <w:t>“</w:t>
      </w:r>
      <w:r w:rsidRPr="00166BDB">
        <w:t>Controller-General of Prisons</w:t>
      </w:r>
      <w:r w:rsidR="00854AA8" w:rsidRPr="00166BDB">
        <w:t>”</w:t>
      </w:r>
      <w:r w:rsidRPr="00166BDB">
        <w:t>—</w:t>
      </w:r>
    </w:p>
    <w:p w14:paraId="66B9AE8E" w14:textId="77777777" w:rsidR="003D1FD1" w:rsidRPr="00166BDB" w:rsidRDefault="003D1FD1" w:rsidP="00166BDB">
      <w:pPr>
        <w:spacing w:before="40"/>
        <w:rPr>
          <w:sz w:val="19"/>
        </w:rPr>
      </w:pPr>
      <w:r w:rsidRPr="00166BDB">
        <w:rPr>
          <w:sz w:val="19"/>
        </w:rPr>
        <w:t>Omit “State:”, substitute “State;”.</w:t>
      </w:r>
    </w:p>
    <w:p w14:paraId="7C6A61FD" w14:textId="0BEB5B0F" w:rsidR="00913A19" w:rsidRPr="00166BDB" w:rsidRDefault="00E6390E" w:rsidP="00166BDB">
      <w:pPr>
        <w:pStyle w:val="heading"/>
      </w:pPr>
      <w:r w:rsidRPr="00166BDB">
        <w:t>Sub-section 5</w:t>
      </w:r>
      <w:r w:rsidR="00FB79B5">
        <w:t xml:space="preserve"> </w:t>
      </w:r>
      <w:r w:rsidRPr="00166BDB">
        <w:t xml:space="preserve">(1), definition of </w:t>
      </w:r>
      <w:r w:rsidR="00854AA8" w:rsidRPr="00166BDB">
        <w:t>“</w:t>
      </w:r>
      <w:r w:rsidRPr="00166BDB">
        <w:t>Division</w:t>
      </w:r>
      <w:r w:rsidR="00854AA8" w:rsidRPr="00166BDB">
        <w:t>”</w:t>
      </w:r>
      <w:r w:rsidRPr="00166BDB">
        <w:t>—</w:t>
      </w:r>
    </w:p>
    <w:p w14:paraId="183E100A" w14:textId="77777777" w:rsidR="003D1FD1" w:rsidRPr="00166BDB" w:rsidRDefault="003D1FD1" w:rsidP="00166BDB">
      <w:pPr>
        <w:spacing w:before="40"/>
        <w:rPr>
          <w:sz w:val="19"/>
        </w:rPr>
      </w:pPr>
      <w:r w:rsidRPr="00166BDB">
        <w:rPr>
          <w:sz w:val="19"/>
        </w:rPr>
        <w:t>Omit “Representatives:”, substitute “Representatives;”.</w:t>
      </w:r>
    </w:p>
    <w:p w14:paraId="1FF9FD1E" w14:textId="77777777" w:rsidR="00913A19" w:rsidRPr="00166BDB" w:rsidRDefault="00E6390E" w:rsidP="00166BDB">
      <w:pPr>
        <w:pStyle w:val="heading"/>
      </w:pPr>
      <w:r w:rsidRPr="00166BDB">
        <w:t xml:space="preserve">Sub-section 5 (1), definition of </w:t>
      </w:r>
      <w:r w:rsidR="00854AA8" w:rsidRPr="00166BDB">
        <w:t>“</w:t>
      </w:r>
      <w:r w:rsidRPr="00166BDB">
        <w:t>Elector</w:t>
      </w:r>
      <w:r w:rsidR="00854AA8" w:rsidRPr="00166BDB">
        <w:t>”</w:t>
      </w:r>
      <w:r w:rsidRPr="00166BDB">
        <w:t>—</w:t>
      </w:r>
    </w:p>
    <w:p w14:paraId="54702530" w14:textId="77777777" w:rsidR="003D1FD1" w:rsidRPr="00166BDB" w:rsidRDefault="003D1FD1" w:rsidP="00166BDB">
      <w:pPr>
        <w:spacing w:before="40"/>
        <w:rPr>
          <w:sz w:val="19"/>
        </w:rPr>
      </w:pPr>
      <w:r w:rsidRPr="00166BDB">
        <w:rPr>
          <w:sz w:val="19"/>
        </w:rPr>
        <w:t>Omit “elector:”, substitute “elector;”.</w:t>
      </w:r>
    </w:p>
    <w:p w14:paraId="6D4F929A" w14:textId="77777777" w:rsidR="00913A19" w:rsidRPr="00166BDB" w:rsidRDefault="00E6390E" w:rsidP="00166BDB">
      <w:pPr>
        <w:pStyle w:val="heading"/>
      </w:pPr>
      <w:r w:rsidRPr="00166BDB">
        <w:t xml:space="preserve">Sub-section 5 (1), definition of </w:t>
      </w:r>
      <w:r w:rsidR="00854AA8" w:rsidRPr="00166BDB">
        <w:t>“</w:t>
      </w:r>
      <w:r w:rsidRPr="00166BDB">
        <w:t>Justice of the Peace</w:t>
      </w:r>
      <w:r w:rsidR="00854AA8" w:rsidRPr="00166BDB">
        <w:t>”</w:t>
      </w:r>
      <w:r w:rsidRPr="00166BDB">
        <w:t>—</w:t>
      </w:r>
    </w:p>
    <w:p w14:paraId="20B81AEE" w14:textId="77777777" w:rsidR="003D1FD1" w:rsidRPr="00166BDB" w:rsidRDefault="003D1FD1" w:rsidP="00166BDB">
      <w:pPr>
        <w:spacing w:before="40"/>
        <w:rPr>
          <w:sz w:val="19"/>
        </w:rPr>
      </w:pPr>
      <w:r w:rsidRPr="00166BDB">
        <w:rPr>
          <w:sz w:val="19"/>
        </w:rPr>
        <w:t>Omit “State:”, substitute “State;”.</w:t>
      </w:r>
    </w:p>
    <w:p w14:paraId="51EDCF09" w14:textId="1ED49422" w:rsidR="00913A19" w:rsidRPr="00166BDB" w:rsidRDefault="00E6390E" w:rsidP="00166BDB">
      <w:pPr>
        <w:pStyle w:val="heading"/>
      </w:pPr>
      <w:r w:rsidRPr="00166BDB">
        <w:t>Sub-section 5</w:t>
      </w:r>
      <w:r w:rsidR="00FB79B5">
        <w:t xml:space="preserve"> </w:t>
      </w:r>
      <w:r w:rsidRPr="00166BDB">
        <w:t xml:space="preserve">(1), definition of </w:t>
      </w:r>
      <w:r w:rsidR="00854AA8" w:rsidRPr="00166BDB">
        <w:t>“</w:t>
      </w:r>
      <w:r w:rsidRPr="00166BDB">
        <w:t>Registrar-General</w:t>
      </w:r>
      <w:r w:rsidR="00854AA8" w:rsidRPr="00166BDB">
        <w:t>”</w:t>
      </w:r>
      <w:r w:rsidRPr="00166BDB">
        <w:t>—</w:t>
      </w:r>
    </w:p>
    <w:p w14:paraId="2B2C7D6A" w14:textId="77777777" w:rsidR="003D1FD1" w:rsidRPr="00166BDB" w:rsidRDefault="003D1FD1" w:rsidP="00166BDB">
      <w:pPr>
        <w:spacing w:before="40"/>
        <w:rPr>
          <w:sz w:val="19"/>
        </w:rPr>
      </w:pPr>
      <w:r w:rsidRPr="00166BDB">
        <w:rPr>
          <w:sz w:val="19"/>
        </w:rPr>
        <w:t>Omit “State:”, substitute “State;”.</w:t>
      </w:r>
      <w:r w:rsidRPr="00166BDB">
        <w:rPr>
          <w:sz w:val="19"/>
        </w:rPr>
        <w:br w:type="page"/>
      </w:r>
    </w:p>
    <w:p w14:paraId="64D4099F" w14:textId="77777777" w:rsidR="00913A19" w:rsidRPr="00166BDB" w:rsidRDefault="004F1D87" w:rsidP="00166BDB">
      <w:pPr>
        <w:pStyle w:val="Heading1"/>
        <w:rPr>
          <w:sz w:val="22"/>
        </w:rPr>
      </w:pPr>
      <w:r w:rsidRPr="00166BDB">
        <w:rPr>
          <w:sz w:val="22"/>
        </w:rPr>
        <w:lastRenderedPageBreak/>
        <w:t>SCHEDULE 2</w:t>
      </w:r>
      <w:r w:rsidR="00913A19" w:rsidRPr="00166BDB">
        <w:rPr>
          <w:sz w:val="22"/>
        </w:rPr>
        <w:t>—</w:t>
      </w:r>
      <w:r w:rsidR="00913A19" w:rsidRPr="00166BDB">
        <w:rPr>
          <w:b w:val="0"/>
          <w:sz w:val="22"/>
        </w:rPr>
        <w:t>continued</w:t>
      </w:r>
    </w:p>
    <w:p w14:paraId="358208DB" w14:textId="1130AC9D" w:rsidR="001C5E0E" w:rsidRPr="00166BDB" w:rsidRDefault="001C5E0E" w:rsidP="00166BDB">
      <w:pPr>
        <w:pStyle w:val="heading"/>
      </w:pPr>
      <w:r w:rsidRPr="00166BDB">
        <w:t>Sub-section 5</w:t>
      </w:r>
      <w:r w:rsidR="00FB79B5">
        <w:t xml:space="preserve"> </w:t>
      </w:r>
      <w:r w:rsidRPr="00166BDB">
        <w:t>(1), definition of “Returning Officer”—</w:t>
      </w:r>
    </w:p>
    <w:p w14:paraId="589A8935" w14:textId="77777777" w:rsidR="003D1FD1" w:rsidRPr="00166BDB" w:rsidRDefault="003D1FD1" w:rsidP="00166BDB">
      <w:pPr>
        <w:spacing w:before="40"/>
        <w:rPr>
          <w:sz w:val="19"/>
        </w:rPr>
      </w:pPr>
      <w:r w:rsidRPr="00166BDB">
        <w:rPr>
          <w:sz w:val="19"/>
        </w:rPr>
        <w:t>Omit “Officer:”, substitute “Officer;”.</w:t>
      </w:r>
    </w:p>
    <w:p w14:paraId="3B8E9351" w14:textId="77777777" w:rsidR="001C5E0E" w:rsidRPr="00166BDB" w:rsidRDefault="001C5E0E" w:rsidP="00166BDB">
      <w:pPr>
        <w:pStyle w:val="heading"/>
      </w:pPr>
      <w:r w:rsidRPr="00166BDB">
        <w:t>Sub-section 5 (1), definition of “Roll”—</w:t>
      </w:r>
    </w:p>
    <w:p w14:paraId="67B654D4" w14:textId="77777777" w:rsidR="003D1FD1" w:rsidRPr="00166BDB" w:rsidRDefault="003D1FD1" w:rsidP="00166BDB">
      <w:pPr>
        <w:spacing w:before="40"/>
        <w:rPr>
          <w:sz w:val="19"/>
        </w:rPr>
      </w:pPr>
      <w:r w:rsidRPr="00166BDB">
        <w:rPr>
          <w:sz w:val="19"/>
        </w:rPr>
        <w:t>Omit “Act:”, substitute “Act;”.</w:t>
      </w:r>
    </w:p>
    <w:p w14:paraId="58E13104" w14:textId="033BBA20" w:rsidR="001C5E0E" w:rsidRPr="00166BDB" w:rsidRDefault="001C5E0E" w:rsidP="00166BDB">
      <w:pPr>
        <w:pStyle w:val="heading"/>
      </w:pPr>
      <w:r w:rsidRPr="00166BDB">
        <w:t>Sub-section 5</w:t>
      </w:r>
      <w:r w:rsidR="00FB79B5">
        <w:t xml:space="preserve"> </w:t>
      </w:r>
      <w:r w:rsidRPr="00166BDB">
        <w:t>(1), definition of “Subdivision”—</w:t>
      </w:r>
    </w:p>
    <w:p w14:paraId="522244C9" w14:textId="77777777" w:rsidR="003D1FD1" w:rsidRPr="00166BDB" w:rsidRDefault="003D1FD1" w:rsidP="00166BDB">
      <w:pPr>
        <w:spacing w:before="40"/>
        <w:rPr>
          <w:sz w:val="19"/>
        </w:rPr>
      </w:pPr>
      <w:r w:rsidRPr="00166BDB">
        <w:rPr>
          <w:sz w:val="19"/>
        </w:rPr>
        <w:t>Omit “Division.”, substitute “Division;”.</w:t>
      </w:r>
    </w:p>
    <w:p w14:paraId="07B5C72A" w14:textId="77777777" w:rsidR="001C5E0E" w:rsidRPr="00166BDB" w:rsidRDefault="001C5E0E" w:rsidP="00166BDB">
      <w:pPr>
        <w:pStyle w:val="heading"/>
      </w:pPr>
      <w:r w:rsidRPr="00166BDB">
        <w:t>Paragraph 32 (2) (c)—</w:t>
      </w:r>
    </w:p>
    <w:p w14:paraId="63A63833" w14:textId="77777777" w:rsidR="003D1FD1" w:rsidRPr="00166BDB" w:rsidRDefault="003D1FD1" w:rsidP="00166BDB">
      <w:pPr>
        <w:spacing w:before="40"/>
        <w:rPr>
          <w:sz w:val="19"/>
        </w:rPr>
      </w:pPr>
      <w:r w:rsidRPr="00166BDB">
        <w:rPr>
          <w:sz w:val="19"/>
        </w:rPr>
        <w:t>Omit “particulars;”, substitute “particulars,”.</w:t>
      </w:r>
    </w:p>
    <w:p w14:paraId="7AC6E13A" w14:textId="40C085CC" w:rsidR="001C5E0E" w:rsidRPr="00166BDB" w:rsidRDefault="001C5E0E" w:rsidP="00166BDB">
      <w:pPr>
        <w:pStyle w:val="heading"/>
      </w:pPr>
      <w:r w:rsidRPr="00166BDB">
        <w:t>Sub-sub-paragraph 39 (1) (b) (ii) (</w:t>
      </w:r>
      <w:r w:rsidR="00FB79B5">
        <w:rPr>
          <w:smallCaps/>
        </w:rPr>
        <w:t>b</w:t>
      </w:r>
      <w:r w:rsidRPr="00166BDB">
        <w:t>)—</w:t>
      </w:r>
    </w:p>
    <w:p w14:paraId="3ABB7312" w14:textId="54C6FCD1" w:rsidR="003D1FD1" w:rsidRPr="00166BDB" w:rsidRDefault="003D1FD1" w:rsidP="00166BDB">
      <w:pPr>
        <w:spacing w:before="40"/>
        <w:rPr>
          <w:sz w:val="19"/>
        </w:rPr>
      </w:pPr>
      <w:r w:rsidRPr="00166BDB">
        <w:rPr>
          <w:sz w:val="19"/>
        </w:rPr>
        <w:t>Omit</w:t>
      </w:r>
      <w:r w:rsidR="00FB79B5">
        <w:rPr>
          <w:sz w:val="19"/>
        </w:rPr>
        <w:t xml:space="preserve"> “</w:t>
      </w:r>
      <w:r w:rsidRPr="00166BDB">
        <w:rPr>
          <w:sz w:val="19"/>
        </w:rPr>
        <w:t xml:space="preserve"> 1922”, substitute “ 1922,”.</w:t>
      </w:r>
    </w:p>
    <w:p w14:paraId="443A3CE6" w14:textId="77777777" w:rsidR="001C5E0E" w:rsidRPr="00166BDB" w:rsidRDefault="001C5E0E" w:rsidP="00166BDB">
      <w:pPr>
        <w:pStyle w:val="heading"/>
      </w:pPr>
      <w:r w:rsidRPr="00166BDB">
        <w:t>Section 110—</w:t>
      </w:r>
    </w:p>
    <w:p w14:paraId="093F28B6" w14:textId="77777777" w:rsidR="003D1FD1" w:rsidRPr="00166BDB" w:rsidRDefault="003D1FD1" w:rsidP="00166BDB">
      <w:pPr>
        <w:spacing w:before="40"/>
        <w:rPr>
          <w:sz w:val="19"/>
        </w:rPr>
      </w:pPr>
      <w:r w:rsidRPr="00166BDB">
        <w:rPr>
          <w:sz w:val="19"/>
        </w:rPr>
        <w:t>Omit “clerks,”, substitute “clerks”.</w:t>
      </w:r>
    </w:p>
    <w:p w14:paraId="570989D5" w14:textId="6779DA1E" w:rsidR="001C5E0E" w:rsidRPr="00166BDB" w:rsidRDefault="001C5E0E" w:rsidP="00166BDB">
      <w:pPr>
        <w:pStyle w:val="heading"/>
      </w:pPr>
      <w:r w:rsidRPr="00166BDB">
        <w:t>Paragraph 133</w:t>
      </w:r>
      <w:r w:rsidR="00FB79B5">
        <w:t xml:space="preserve"> </w:t>
      </w:r>
      <w:r w:rsidRPr="00166BDB">
        <w:t>(1) (b)—</w:t>
      </w:r>
    </w:p>
    <w:p w14:paraId="23F9A7AB" w14:textId="77777777" w:rsidR="003D1FD1" w:rsidRPr="00166BDB" w:rsidRDefault="003D1FD1" w:rsidP="00166BDB">
      <w:pPr>
        <w:spacing w:before="40"/>
        <w:rPr>
          <w:sz w:val="19"/>
        </w:rPr>
      </w:pPr>
      <w:r w:rsidRPr="00166BDB">
        <w:rPr>
          <w:sz w:val="19"/>
        </w:rPr>
        <w:t>Omit “candidates:”, substitute “candidates;”.</w:t>
      </w:r>
    </w:p>
    <w:p w14:paraId="3BA20531" w14:textId="77777777" w:rsidR="001C5E0E" w:rsidRPr="00166BDB" w:rsidRDefault="001C5E0E" w:rsidP="00166BDB">
      <w:pPr>
        <w:pStyle w:val="heading"/>
      </w:pPr>
      <w:r w:rsidRPr="00166BDB">
        <w:t>Paragraph 135 (1) (d)—</w:t>
      </w:r>
    </w:p>
    <w:p w14:paraId="51ADF9DF" w14:textId="77777777" w:rsidR="003D1FD1" w:rsidRPr="00166BDB" w:rsidRDefault="003D1FD1" w:rsidP="00166BDB">
      <w:pPr>
        <w:spacing w:before="40"/>
        <w:rPr>
          <w:sz w:val="19"/>
        </w:rPr>
      </w:pPr>
      <w:r w:rsidRPr="00166BDB">
        <w:rPr>
          <w:sz w:val="19"/>
        </w:rPr>
        <w:t>Omit “ballot-papers,”, substitute “ballot-papers”.</w:t>
      </w:r>
    </w:p>
    <w:p w14:paraId="1A57CE62" w14:textId="6D8F4BAD" w:rsidR="00913A19" w:rsidRPr="00166BDB" w:rsidRDefault="00E6390E" w:rsidP="00166BDB">
      <w:pPr>
        <w:pStyle w:val="heading"/>
      </w:pPr>
      <w:r w:rsidRPr="00166BDB">
        <w:t>Paragraph 135</w:t>
      </w:r>
      <w:r w:rsidR="00FB79B5">
        <w:t xml:space="preserve"> </w:t>
      </w:r>
      <w:r w:rsidRPr="00166BDB">
        <w:t>(1) (h)—</w:t>
      </w:r>
    </w:p>
    <w:p w14:paraId="35954E6F" w14:textId="77777777" w:rsidR="003D1FD1" w:rsidRPr="00166BDB" w:rsidRDefault="003D1FD1" w:rsidP="00166BDB">
      <w:pPr>
        <w:spacing w:before="40"/>
        <w:rPr>
          <w:sz w:val="19"/>
        </w:rPr>
      </w:pPr>
      <w:r w:rsidRPr="00166BDB">
        <w:rPr>
          <w:sz w:val="19"/>
        </w:rPr>
        <w:t>Omit “paragraph (d),”, substitute “paragraph (d).”</w:t>
      </w:r>
    </w:p>
    <w:p w14:paraId="3BEEC115" w14:textId="77777777" w:rsidR="003D1FD1" w:rsidRPr="00166BDB" w:rsidRDefault="003D1FD1" w:rsidP="00166BDB">
      <w:pPr>
        <w:pBdr>
          <w:bottom w:val="single" w:sz="12" w:space="1" w:color="auto"/>
        </w:pBdr>
        <w:spacing w:before="40"/>
        <w:ind w:left="2880" w:right="2880" w:firstLine="0"/>
        <w:rPr>
          <w:sz w:val="19"/>
        </w:rPr>
      </w:pPr>
    </w:p>
    <w:p w14:paraId="5172046A" w14:textId="77777777" w:rsidR="003D1FD1" w:rsidRPr="00166BDB" w:rsidRDefault="003D1FD1" w:rsidP="00166BDB">
      <w:pPr>
        <w:spacing w:before="40"/>
        <w:rPr>
          <w:sz w:val="19"/>
        </w:rPr>
      </w:pPr>
      <w:r w:rsidRPr="00166BDB">
        <w:rPr>
          <w:sz w:val="19"/>
        </w:rPr>
        <w:br w:type="page"/>
      </w:r>
    </w:p>
    <w:p w14:paraId="1E2042C8" w14:textId="77777777" w:rsidR="003D1FD1" w:rsidRPr="00166BDB" w:rsidRDefault="004F1D87" w:rsidP="00166BDB">
      <w:pPr>
        <w:pStyle w:val="Heading1"/>
        <w:tabs>
          <w:tab w:val="left" w:pos="5760"/>
        </w:tabs>
        <w:spacing w:before="0" w:after="20"/>
        <w:ind w:firstLine="2700"/>
        <w:rPr>
          <w:b w:val="0"/>
          <w:sz w:val="19"/>
        </w:rPr>
      </w:pPr>
      <w:r w:rsidRPr="00166BDB">
        <w:rPr>
          <w:sz w:val="22"/>
        </w:rPr>
        <w:lastRenderedPageBreak/>
        <w:t>SCHEDULE 3</w:t>
      </w:r>
      <w:r w:rsidR="00520615" w:rsidRPr="00166BDB">
        <w:rPr>
          <w:sz w:val="22"/>
        </w:rPr>
        <w:tab/>
      </w:r>
      <w:r w:rsidR="003D1FD1" w:rsidRPr="00166BDB">
        <w:rPr>
          <w:b w:val="0"/>
          <w:sz w:val="19"/>
        </w:rPr>
        <w:t>Sub-section 4 (2)</w:t>
      </w:r>
    </w:p>
    <w:p w14:paraId="56AEB830" w14:textId="77777777" w:rsidR="001744C6" w:rsidRPr="00166BDB" w:rsidRDefault="003D1FD1" w:rsidP="00166BDB">
      <w:pPr>
        <w:spacing w:before="40"/>
        <w:ind w:firstLine="0"/>
        <w:jc w:val="center"/>
        <w:rPr>
          <w:sz w:val="19"/>
        </w:rPr>
      </w:pPr>
      <w:r w:rsidRPr="00166BDB">
        <w:rPr>
          <w:sz w:val="19"/>
        </w:rPr>
        <w:t>FORM E IN SCHEDULE TO COMMONWEALTH ELECTORAL ACT 1918</w:t>
      </w:r>
    </w:p>
    <w:p w14:paraId="07DCF8DC" w14:textId="77777777" w:rsidR="001744C6" w:rsidRPr="00166BDB" w:rsidRDefault="001744C6" w:rsidP="00166BDB">
      <w:pPr>
        <w:spacing w:before="40"/>
        <w:ind w:firstLine="0"/>
        <w:jc w:val="center"/>
        <w:rPr>
          <w:sz w:val="19"/>
        </w:rPr>
      </w:pPr>
      <w:r w:rsidRPr="00166BDB">
        <w:rPr>
          <w:noProof/>
          <w:sz w:val="19"/>
          <w:lang w:val="en-AU" w:eastAsia="en-AU"/>
        </w:rPr>
        <w:drawing>
          <wp:inline distT="0" distB="0" distL="0" distR="0" wp14:anchorId="7490BBC5" wp14:editId="6F806542">
            <wp:extent cx="3663382" cy="65863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96" r="2235"/>
                    <a:stretch/>
                  </pic:blipFill>
                  <pic:spPr bwMode="auto">
                    <a:xfrm>
                      <a:off x="0" y="0"/>
                      <a:ext cx="3676078" cy="6609150"/>
                    </a:xfrm>
                    <a:prstGeom prst="rect">
                      <a:avLst/>
                    </a:prstGeom>
                    <a:noFill/>
                    <a:ln>
                      <a:noFill/>
                    </a:ln>
                    <a:extLst>
                      <a:ext uri="{53640926-AAD7-44D8-BBD7-CCE9431645EC}">
                        <a14:shadowObscured xmlns:a14="http://schemas.microsoft.com/office/drawing/2010/main"/>
                      </a:ext>
                    </a:extLst>
                  </pic:spPr>
                </pic:pic>
              </a:graphicData>
            </a:graphic>
          </wp:inline>
        </w:drawing>
      </w:r>
    </w:p>
    <w:p w14:paraId="4343C738" w14:textId="77777777" w:rsidR="003D1FD1" w:rsidRPr="00166BDB" w:rsidRDefault="003D1FD1" w:rsidP="00166BDB">
      <w:pPr>
        <w:spacing w:before="40"/>
        <w:ind w:firstLine="0"/>
        <w:jc w:val="center"/>
        <w:rPr>
          <w:sz w:val="19"/>
        </w:rPr>
      </w:pPr>
      <w:r w:rsidRPr="00166BDB">
        <w:rPr>
          <w:sz w:val="19"/>
        </w:rPr>
        <w:br w:type="page"/>
      </w:r>
    </w:p>
    <w:p w14:paraId="1A3E8B22" w14:textId="77777777" w:rsidR="003D1FD1" w:rsidRPr="00166BDB" w:rsidRDefault="001A6B43" w:rsidP="00166BDB">
      <w:pPr>
        <w:pStyle w:val="Heading1"/>
        <w:tabs>
          <w:tab w:val="left" w:pos="6120"/>
        </w:tabs>
        <w:ind w:firstLine="3060"/>
        <w:rPr>
          <w:b w:val="0"/>
          <w:sz w:val="19"/>
        </w:rPr>
      </w:pPr>
      <w:r w:rsidRPr="00166BDB">
        <w:rPr>
          <w:sz w:val="22"/>
        </w:rPr>
        <w:lastRenderedPageBreak/>
        <w:t>SCHEDULE 4</w:t>
      </w:r>
      <w:r w:rsidR="00520615" w:rsidRPr="00166BDB">
        <w:rPr>
          <w:sz w:val="22"/>
        </w:rPr>
        <w:tab/>
      </w:r>
      <w:r w:rsidR="003D1FD1" w:rsidRPr="00166BDB">
        <w:rPr>
          <w:b w:val="0"/>
          <w:sz w:val="19"/>
        </w:rPr>
        <w:t>Section 7</w:t>
      </w:r>
    </w:p>
    <w:p w14:paraId="6C6C5E62" w14:textId="77777777" w:rsidR="003D1FD1" w:rsidRPr="00166BDB" w:rsidRDefault="003D1FD1" w:rsidP="00166BDB">
      <w:pPr>
        <w:spacing w:before="40"/>
        <w:ind w:firstLine="0"/>
        <w:jc w:val="center"/>
        <w:rPr>
          <w:sz w:val="19"/>
        </w:rPr>
      </w:pPr>
      <w:r w:rsidRPr="00166BDB">
        <w:rPr>
          <w:sz w:val="19"/>
        </w:rPr>
        <w:t>AMENDMENTS OF REPRESENTATION ACT 1983</w:t>
      </w:r>
    </w:p>
    <w:p w14:paraId="146DB6F0" w14:textId="77777777" w:rsidR="001A6B43" w:rsidRPr="00166BDB" w:rsidRDefault="001A6B43" w:rsidP="00166BDB">
      <w:pPr>
        <w:pStyle w:val="heading"/>
      </w:pPr>
      <w:r w:rsidRPr="00166BDB">
        <w:t>Sub-section 5 (3)—</w:t>
      </w:r>
    </w:p>
    <w:p w14:paraId="500FC6DD" w14:textId="77777777" w:rsidR="003D1FD1" w:rsidRPr="00166BDB" w:rsidRDefault="003D1FD1" w:rsidP="00166BDB">
      <w:pPr>
        <w:spacing w:before="40"/>
        <w:rPr>
          <w:sz w:val="19"/>
        </w:rPr>
      </w:pPr>
      <w:r w:rsidRPr="00166BDB">
        <w:rPr>
          <w:sz w:val="19"/>
        </w:rPr>
        <w:t>Omit “not become vacant until 1 July 1991”, substitute “become vacant at the close of 30 June 1991”.</w:t>
      </w:r>
    </w:p>
    <w:p w14:paraId="084CF68A" w14:textId="77777777" w:rsidR="001A6B43" w:rsidRPr="00166BDB" w:rsidRDefault="001A6B43" w:rsidP="00166BDB">
      <w:pPr>
        <w:pStyle w:val="heading"/>
      </w:pPr>
      <w:r w:rsidRPr="00166BDB">
        <w:t>Sub-section 5 (7)—</w:t>
      </w:r>
    </w:p>
    <w:p w14:paraId="0B9AAEFA" w14:textId="77777777" w:rsidR="003D1FD1" w:rsidRPr="00166BDB" w:rsidRDefault="003D1FD1" w:rsidP="00166BDB">
      <w:pPr>
        <w:spacing w:before="40"/>
        <w:rPr>
          <w:sz w:val="19"/>
        </w:rPr>
      </w:pPr>
      <w:r w:rsidRPr="00166BDB">
        <w:rPr>
          <w:sz w:val="19"/>
        </w:rPr>
        <w:t>Omit the sub-section, substitute the following sub-section:</w:t>
      </w:r>
    </w:p>
    <w:p w14:paraId="4837720E" w14:textId="77777777" w:rsidR="003D1FD1" w:rsidRPr="00166BDB" w:rsidRDefault="003D1FD1" w:rsidP="00166BDB">
      <w:pPr>
        <w:spacing w:before="40"/>
        <w:rPr>
          <w:sz w:val="19"/>
        </w:rPr>
      </w:pPr>
      <w:r w:rsidRPr="00166BDB">
        <w:rPr>
          <w:sz w:val="19"/>
        </w:rPr>
        <w:t>“(7) A reference in this section to a non-sitting senator is a reference to a senator who does not hold a place in the Senate immediately before—</w:t>
      </w:r>
    </w:p>
    <w:p w14:paraId="121F56A2" w14:textId="77777777" w:rsidR="003D1FD1" w:rsidRPr="00166BDB" w:rsidRDefault="003D1FD1" w:rsidP="00166BDB">
      <w:pPr>
        <w:pStyle w:val="list1"/>
        <w:spacing w:before="40"/>
        <w:rPr>
          <w:sz w:val="19"/>
        </w:rPr>
      </w:pPr>
      <w:r w:rsidRPr="00166BDB">
        <w:rPr>
          <w:sz w:val="19"/>
        </w:rPr>
        <w:t>(a) the day referred to in sub-section (1) if that day is 1 July 1985 or is a day before 1 July 1985; or</w:t>
      </w:r>
    </w:p>
    <w:p w14:paraId="574B4CA2" w14:textId="77777777" w:rsidR="003D1FD1" w:rsidRPr="00166BDB" w:rsidRDefault="003D1FD1" w:rsidP="00166BDB">
      <w:pPr>
        <w:pStyle w:val="list1"/>
        <w:spacing w:before="40"/>
        <w:rPr>
          <w:sz w:val="19"/>
        </w:rPr>
      </w:pPr>
      <w:r w:rsidRPr="00166BDB">
        <w:rPr>
          <w:sz w:val="19"/>
        </w:rPr>
        <w:t>(b) where paragraph (a) does not apply—1 July 1985.”.</w:t>
      </w:r>
    </w:p>
    <w:p w14:paraId="7EC7BD23" w14:textId="77777777" w:rsidR="003D1FD1" w:rsidRPr="00166BDB" w:rsidRDefault="003D1FD1" w:rsidP="00166BDB">
      <w:pPr>
        <w:pBdr>
          <w:bottom w:val="single" w:sz="12" w:space="1" w:color="auto"/>
        </w:pBdr>
        <w:spacing w:before="40"/>
        <w:rPr>
          <w:sz w:val="19"/>
        </w:rPr>
      </w:pPr>
    </w:p>
    <w:p w14:paraId="4FAFE332" w14:textId="77777777" w:rsidR="00913A19" w:rsidRPr="00166BDB" w:rsidRDefault="004F1D87" w:rsidP="00166BDB">
      <w:pPr>
        <w:pStyle w:val="Heading1"/>
        <w:rPr>
          <w:sz w:val="22"/>
        </w:rPr>
      </w:pPr>
      <w:r w:rsidRPr="00166BDB">
        <w:rPr>
          <w:sz w:val="22"/>
        </w:rPr>
        <w:t>NOTES</w:t>
      </w:r>
    </w:p>
    <w:p w14:paraId="29ABDC31" w14:textId="77777777" w:rsidR="00913A19" w:rsidRPr="00166BDB" w:rsidRDefault="00913A19" w:rsidP="00166BDB">
      <w:pPr>
        <w:pStyle w:val="note"/>
      </w:pPr>
      <w:r w:rsidRPr="00166BDB">
        <w:t>1. No. 27, 1918. For previous amendments, see No. 31, 1919; No. 14, 1921; No. 14, 1922; No. 10, 1924; No. 20, 1925; No. 17, 1928; No. 2, 1929; No. 9, 1934; No. 19, 1940; No. 42, 1946; No. 17, 1948; Nos. 10 and 47, 1949; No. 106, 1952; No. 79, 1953; No. 26, 1961; No. 31, 1962; Nos. 48 and 70, 1965; Nos. 32 and 93, 1966; No. 7, 1973; No. 216, 1973 (as amended by No. 20, 1974); No. 38, 1974; No. 56, 1975; Nos. 14 and 116, 1977; No. 19, 1979; Nos. 102 and 155, 1980; No. 176, 1981 (as amended by No. 26, 1982); No. 80, 1982; No. 39, 1983; and No. 144, 1983.</w:t>
      </w:r>
    </w:p>
    <w:p w14:paraId="412B1446" w14:textId="77777777" w:rsidR="00913A19" w:rsidRPr="00166BDB" w:rsidRDefault="00913A19" w:rsidP="00166BDB">
      <w:pPr>
        <w:pStyle w:val="note"/>
      </w:pPr>
      <w:r w:rsidRPr="00166BDB">
        <w:t>2. No. 144, 1983.</w:t>
      </w:r>
    </w:p>
    <w:p w14:paraId="2CB59E6B" w14:textId="77777777" w:rsidR="00913A19" w:rsidRPr="00166BDB" w:rsidRDefault="00913A19" w:rsidP="00166BDB">
      <w:pPr>
        <w:pStyle w:val="note"/>
      </w:pPr>
      <w:r w:rsidRPr="00166BDB">
        <w:t>3. No. 109, 1983.</w:t>
      </w:r>
    </w:p>
    <w:p w14:paraId="4E8B324E" w14:textId="77777777" w:rsidR="003D1FD1" w:rsidRPr="00166BDB" w:rsidRDefault="003D1FD1" w:rsidP="00166BDB">
      <w:pPr>
        <w:spacing w:before="40"/>
        <w:rPr>
          <w:sz w:val="19"/>
        </w:rPr>
      </w:pPr>
      <w:r w:rsidRPr="00166BDB">
        <w:rPr>
          <w:sz w:val="19"/>
        </w:rPr>
        <w:br w:type="page"/>
      </w:r>
    </w:p>
    <w:p w14:paraId="4D15C675" w14:textId="77777777" w:rsidR="00913A19" w:rsidRPr="00166BDB" w:rsidRDefault="004F1D87" w:rsidP="00166BDB">
      <w:pPr>
        <w:pStyle w:val="Heading1"/>
        <w:rPr>
          <w:sz w:val="22"/>
        </w:rPr>
      </w:pPr>
      <w:r w:rsidRPr="00166BDB">
        <w:rPr>
          <w:sz w:val="22"/>
        </w:rPr>
        <w:lastRenderedPageBreak/>
        <w:t>TABLE SHOWING NEW SECTION AND PART NUMBERS OF THE COMMONWEALTH ELECTORAL ACT 1918</w:t>
      </w:r>
    </w:p>
    <w:p w14:paraId="576B5476" w14:textId="77777777" w:rsidR="003D1FD1" w:rsidRPr="00166BDB" w:rsidRDefault="003D1FD1" w:rsidP="00166BDB">
      <w:pPr>
        <w:pBdr>
          <w:bottom w:val="single" w:sz="12" w:space="1" w:color="auto"/>
        </w:pBdr>
        <w:spacing w:before="40"/>
        <w:ind w:left="2880" w:right="2880" w:firstLine="0"/>
        <w:rPr>
          <w:sz w:val="19"/>
        </w:rPr>
      </w:pPr>
    </w:p>
    <w:p w14:paraId="4B942A87" w14:textId="77777777" w:rsidR="00913A19" w:rsidRPr="00166BDB" w:rsidRDefault="003D1FD1" w:rsidP="00166BDB">
      <w:pPr>
        <w:spacing w:before="40"/>
        <w:ind w:left="720" w:right="720" w:firstLine="0"/>
        <w:jc w:val="center"/>
      </w:pPr>
      <w:r w:rsidRPr="00166BDB">
        <w:rPr>
          <w:sz w:val="19"/>
        </w:rPr>
        <w:t>(Note—This Table does not form part of any Act and is printed for convenience of reference only.)</w:t>
      </w:r>
    </w:p>
    <w:tbl>
      <w:tblPr>
        <w:tblW w:w="0" w:type="auto"/>
        <w:tblInd w:w="40" w:type="dxa"/>
        <w:tblLayout w:type="fixed"/>
        <w:tblCellMar>
          <w:left w:w="40" w:type="dxa"/>
          <w:right w:w="40" w:type="dxa"/>
        </w:tblCellMar>
        <w:tblLook w:val="0000" w:firstRow="0" w:lastRow="0" w:firstColumn="0" w:lastColumn="0" w:noHBand="0" w:noVBand="0"/>
      </w:tblPr>
      <w:tblGrid>
        <w:gridCol w:w="830"/>
        <w:gridCol w:w="1152"/>
        <w:gridCol w:w="1171"/>
        <w:gridCol w:w="1483"/>
        <w:gridCol w:w="1498"/>
        <w:gridCol w:w="802"/>
      </w:tblGrid>
      <w:tr w:rsidR="00913A19" w:rsidRPr="00166BDB" w14:paraId="4D788B0E" w14:textId="77777777">
        <w:trPr>
          <w:trHeight w:hRule="exact" w:val="192"/>
        </w:trPr>
        <w:tc>
          <w:tcPr>
            <w:tcW w:w="830" w:type="dxa"/>
            <w:tcBorders>
              <w:top w:val="single" w:sz="6" w:space="0" w:color="auto"/>
            </w:tcBorders>
          </w:tcPr>
          <w:p w14:paraId="0E3059F5" w14:textId="77777777" w:rsidR="00913A19" w:rsidRPr="00166BDB" w:rsidRDefault="00E6390E" w:rsidP="00166BDB">
            <w:pPr>
              <w:spacing w:before="0"/>
              <w:ind w:firstLine="0"/>
              <w:rPr>
                <w:sz w:val="16"/>
                <w:szCs w:val="16"/>
              </w:rPr>
            </w:pPr>
            <w:r w:rsidRPr="00166BDB">
              <w:rPr>
                <w:sz w:val="16"/>
                <w:szCs w:val="16"/>
              </w:rPr>
              <w:t>Existing</w:t>
            </w:r>
          </w:p>
        </w:tc>
        <w:tc>
          <w:tcPr>
            <w:tcW w:w="1152" w:type="dxa"/>
            <w:tcBorders>
              <w:top w:val="single" w:sz="6" w:space="0" w:color="auto"/>
            </w:tcBorders>
          </w:tcPr>
          <w:p w14:paraId="6FF7C878" w14:textId="77777777" w:rsidR="00913A19" w:rsidRPr="00166BDB" w:rsidRDefault="00E6390E" w:rsidP="00166BDB">
            <w:pPr>
              <w:spacing w:before="0"/>
              <w:ind w:firstLine="0"/>
              <w:rPr>
                <w:sz w:val="16"/>
                <w:szCs w:val="16"/>
              </w:rPr>
            </w:pPr>
            <w:r w:rsidRPr="00166BDB">
              <w:rPr>
                <w:sz w:val="16"/>
                <w:szCs w:val="16"/>
              </w:rPr>
              <w:t>New</w:t>
            </w:r>
          </w:p>
        </w:tc>
        <w:tc>
          <w:tcPr>
            <w:tcW w:w="1171" w:type="dxa"/>
            <w:tcBorders>
              <w:top w:val="single" w:sz="6" w:space="0" w:color="auto"/>
            </w:tcBorders>
          </w:tcPr>
          <w:p w14:paraId="0FD293D7" w14:textId="77777777" w:rsidR="00913A19" w:rsidRPr="00166BDB" w:rsidRDefault="00E6390E" w:rsidP="00166BDB">
            <w:pPr>
              <w:spacing w:before="0"/>
              <w:ind w:firstLine="0"/>
              <w:rPr>
                <w:sz w:val="16"/>
                <w:szCs w:val="16"/>
              </w:rPr>
            </w:pPr>
            <w:r w:rsidRPr="00166BDB">
              <w:rPr>
                <w:sz w:val="16"/>
                <w:szCs w:val="16"/>
              </w:rPr>
              <w:t>Existing</w:t>
            </w:r>
          </w:p>
        </w:tc>
        <w:tc>
          <w:tcPr>
            <w:tcW w:w="1483" w:type="dxa"/>
            <w:tcBorders>
              <w:top w:val="single" w:sz="6" w:space="0" w:color="auto"/>
            </w:tcBorders>
          </w:tcPr>
          <w:p w14:paraId="1C7E567B" w14:textId="77777777" w:rsidR="00913A19" w:rsidRPr="00166BDB" w:rsidRDefault="00E6390E" w:rsidP="00166BDB">
            <w:pPr>
              <w:spacing w:before="0"/>
              <w:ind w:firstLine="0"/>
              <w:rPr>
                <w:sz w:val="16"/>
                <w:szCs w:val="16"/>
              </w:rPr>
            </w:pPr>
            <w:r w:rsidRPr="00166BDB">
              <w:rPr>
                <w:sz w:val="16"/>
                <w:szCs w:val="16"/>
              </w:rPr>
              <w:t>New</w:t>
            </w:r>
          </w:p>
        </w:tc>
        <w:tc>
          <w:tcPr>
            <w:tcW w:w="1498" w:type="dxa"/>
            <w:tcBorders>
              <w:top w:val="single" w:sz="6" w:space="0" w:color="auto"/>
            </w:tcBorders>
          </w:tcPr>
          <w:p w14:paraId="35C86914" w14:textId="77777777" w:rsidR="00913A19" w:rsidRPr="00166BDB" w:rsidRDefault="00E6390E" w:rsidP="00166BDB">
            <w:pPr>
              <w:spacing w:before="0"/>
              <w:ind w:firstLine="0"/>
              <w:rPr>
                <w:sz w:val="16"/>
                <w:szCs w:val="16"/>
              </w:rPr>
            </w:pPr>
            <w:r w:rsidRPr="00166BDB">
              <w:rPr>
                <w:sz w:val="16"/>
                <w:szCs w:val="16"/>
              </w:rPr>
              <w:t>Existing</w:t>
            </w:r>
          </w:p>
        </w:tc>
        <w:tc>
          <w:tcPr>
            <w:tcW w:w="802" w:type="dxa"/>
            <w:tcBorders>
              <w:top w:val="single" w:sz="6" w:space="0" w:color="auto"/>
            </w:tcBorders>
          </w:tcPr>
          <w:p w14:paraId="6473E72D" w14:textId="77777777" w:rsidR="00913A19" w:rsidRPr="00166BDB" w:rsidRDefault="00E6390E" w:rsidP="00166BDB">
            <w:pPr>
              <w:spacing w:before="0"/>
              <w:ind w:firstLine="0"/>
              <w:rPr>
                <w:sz w:val="16"/>
                <w:szCs w:val="16"/>
              </w:rPr>
            </w:pPr>
            <w:r w:rsidRPr="00166BDB">
              <w:rPr>
                <w:sz w:val="16"/>
                <w:szCs w:val="16"/>
              </w:rPr>
              <w:t>New</w:t>
            </w:r>
          </w:p>
        </w:tc>
      </w:tr>
      <w:tr w:rsidR="00913A19" w:rsidRPr="00166BDB" w14:paraId="76BCAD44" w14:textId="77777777">
        <w:trPr>
          <w:trHeight w:hRule="exact" w:val="283"/>
        </w:trPr>
        <w:tc>
          <w:tcPr>
            <w:tcW w:w="830" w:type="dxa"/>
            <w:tcBorders>
              <w:bottom w:val="single" w:sz="6" w:space="0" w:color="auto"/>
            </w:tcBorders>
          </w:tcPr>
          <w:p w14:paraId="247B6C88" w14:textId="77777777" w:rsidR="00913A19" w:rsidRPr="00166BDB" w:rsidRDefault="00E6390E" w:rsidP="00166BDB">
            <w:pPr>
              <w:spacing w:before="0"/>
              <w:ind w:firstLine="0"/>
              <w:rPr>
                <w:sz w:val="16"/>
                <w:szCs w:val="16"/>
              </w:rPr>
            </w:pPr>
            <w:r w:rsidRPr="00166BDB">
              <w:rPr>
                <w:sz w:val="16"/>
                <w:szCs w:val="16"/>
              </w:rPr>
              <w:t>Number</w:t>
            </w:r>
          </w:p>
        </w:tc>
        <w:tc>
          <w:tcPr>
            <w:tcW w:w="1152" w:type="dxa"/>
            <w:tcBorders>
              <w:bottom w:val="single" w:sz="6" w:space="0" w:color="auto"/>
            </w:tcBorders>
          </w:tcPr>
          <w:p w14:paraId="2DFF6C15" w14:textId="77777777" w:rsidR="00913A19" w:rsidRPr="00166BDB" w:rsidRDefault="00E6390E" w:rsidP="00166BDB">
            <w:pPr>
              <w:spacing w:before="0"/>
              <w:ind w:firstLine="0"/>
              <w:rPr>
                <w:sz w:val="16"/>
                <w:szCs w:val="16"/>
              </w:rPr>
            </w:pPr>
            <w:r w:rsidRPr="00166BDB">
              <w:rPr>
                <w:sz w:val="16"/>
                <w:szCs w:val="16"/>
              </w:rPr>
              <w:t>Number</w:t>
            </w:r>
          </w:p>
        </w:tc>
        <w:tc>
          <w:tcPr>
            <w:tcW w:w="1171" w:type="dxa"/>
            <w:tcBorders>
              <w:bottom w:val="single" w:sz="6" w:space="0" w:color="auto"/>
            </w:tcBorders>
          </w:tcPr>
          <w:p w14:paraId="3AE230D4" w14:textId="77777777" w:rsidR="00913A19" w:rsidRPr="00166BDB" w:rsidRDefault="00E6390E" w:rsidP="00166BDB">
            <w:pPr>
              <w:spacing w:before="0"/>
              <w:ind w:firstLine="0"/>
              <w:rPr>
                <w:sz w:val="16"/>
                <w:szCs w:val="16"/>
              </w:rPr>
            </w:pPr>
            <w:r w:rsidRPr="00166BDB">
              <w:rPr>
                <w:sz w:val="16"/>
                <w:szCs w:val="16"/>
              </w:rPr>
              <w:t>Number</w:t>
            </w:r>
          </w:p>
        </w:tc>
        <w:tc>
          <w:tcPr>
            <w:tcW w:w="1483" w:type="dxa"/>
            <w:tcBorders>
              <w:bottom w:val="single" w:sz="6" w:space="0" w:color="auto"/>
            </w:tcBorders>
          </w:tcPr>
          <w:p w14:paraId="12780EA2" w14:textId="77777777" w:rsidR="00913A19" w:rsidRPr="00166BDB" w:rsidRDefault="00E6390E" w:rsidP="00166BDB">
            <w:pPr>
              <w:spacing w:before="0"/>
              <w:ind w:firstLine="0"/>
              <w:rPr>
                <w:sz w:val="16"/>
                <w:szCs w:val="16"/>
              </w:rPr>
            </w:pPr>
            <w:r w:rsidRPr="00166BDB">
              <w:rPr>
                <w:sz w:val="16"/>
                <w:szCs w:val="16"/>
              </w:rPr>
              <w:t>Number</w:t>
            </w:r>
          </w:p>
        </w:tc>
        <w:tc>
          <w:tcPr>
            <w:tcW w:w="1498" w:type="dxa"/>
            <w:tcBorders>
              <w:bottom w:val="single" w:sz="6" w:space="0" w:color="auto"/>
            </w:tcBorders>
          </w:tcPr>
          <w:p w14:paraId="22D6199F" w14:textId="77777777" w:rsidR="00913A19" w:rsidRPr="00166BDB" w:rsidRDefault="00E6390E" w:rsidP="00166BDB">
            <w:pPr>
              <w:spacing w:before="0"/>
              <w:ind w:firstLine="0"/>
              <w:rPr>
                <w:sz w:val="16"/>
                <w:szCs w:val="16"/>
              </w:rPr>
            </w:pPr>
            <w:r w:rsidRPr="00166BDB">
              <w:rPr>
                <w:sz w:val="16"/>
                <w:szCs w:val="16"/>
              </w:rPr>
              <w:t>Number</w:t>
            </w:r>
          </w:p>
        </w:tc>
        <w:tc>
          <w:tcPr>
            <w:tcW w:w="802" w:type="dxa"/>
            <w:tcBorders>
              <w:bottom w:val="single" w:sz="6" w:space="0" w:color="auto"/>
            </w:tcBorders>
          </w:tcPr>
          <w:p w14:paraId="0AA1A828" w14:textId="77777777" w:rsidR="00913A19" w:rsidRPr="00166BDB" w:rsidRDefault="00E6390E" w:rsidP="00166BDB">
            <w:pPr>
              <w:spacing w:before="0"/>
              <w:ind w:firstLine="0"/>
              <w:rPr>
                <w:sz w:val="16"/>
                <w:szCs w:val="16"/>
              </w:rPr>
            </w:pPr>
            <w:r w:rsidRPr="00166BDB">
              <w:rPr>
                <w:sz w:val="16"/>
                <w:szCs w:val="16"/>
              </w:rPr>
              <w:t>Number</w:t>
            </w:r>
          </w:p>
        </w:tc>
      </w:tr>
      <w:tr w:rsidR="00913A19" w:rsidRPr="00166BDB" w14:paraId="5601D90C" w14:textId="77777777" w:rsidTr="004461B8">
        <w:trPr>
          <w:trHeight w:hRule="exact" w:val="222"/>
        </w:trPr>
        <w:tc>
          <w:tcPr>
            <w:tcW w:w="830" w:type="dxa"/>
            <w:tcBorders>
              <w:top w:val="single" w:sz="6" w:space="0" w:color="auto"/>
            </w:tcBorders>
          </w:tcPr>
          <w:p w14:paraId="3F500662" w14:textId="77777777" w:rsidR="00913A19" w:rsidRPr="00166BDB" w:rsidRDefault="004461B8" w:rsidP="00166BDB">
            <w:pPr>
              <w:tabs>
                <w:tab w:val="left" w:pos="107"/>
              </w:tabs>
              <w:spacing w:before="0"/>
              <w:ind w:firstLine="0"/>
              <w:rPr>
                <w:sz w:val="16"/>
                <w:szCs w:val="16"/>
              </w:rPr>
            </w:pPr>
            <w:r w:rsidRPr="00166BDB">
              <w:rPr>
                <w:sz w:val="16"/>
                <w:szCs w:val="16"/>
              </w:rPr>
              <w:tab/>
            </w:r>
            <w:r w:rsidR="00E6390E" w:rsidRPr="00166BDB">
              <w:rPr>
                <w:sz w:val="16"/>
                <w:szCs w:val="16"/>
              </w:rPr>
              <w:t>1</w:t>
            </w:r>
          </w:p>
        </w:tc>
        <w:tc>
          <w:tcPr>
            <w:tcW w:w="1152" w:type="dxa"/>
            <w:tcBorders>
              <w:top w:val="single" w:sz="6" w:space="0" w:color="auto"/>
            </w:tcBorders>
          </w:tcPr>
          <w:p w14:paraId="7C11C107" w14:textId="77777777" w:rsidR="00913A19" w:rsidRPr="00166BDB" w:rsidRDefault="004461B8" w:rsidP="00166BDB">
            <w:pPr>
              <w:tabs>
                <w:tab w:val="left" w:pos="101"/>
              </w:tabs>
              <w:spacing w:before="0"/>
              <w:ind w:firstLine="0"/>
              <w:rPr>
                <w:sz w:val="16"/>
                <w:szCs w:val="16"/>
              </w:rPr>
            </w:pPr>
            <w:r w:rsidRPr="00166BDB">
              <w:rPr>
                <w:sz w:val="16"/>
                <w:szCs w:val="16"/>
              </w:rPr>
              <w:tab/>
            </w:r>
            <w:r w:rsidR="00E6390E" w:rsidRPr="00166BDB">
              <w:rPr>
                <w:sz w:val="16"/>
                <w:szCs w:val="16"/>
              </w:rPr>
              <w:t>1</w:t>
            </w:r>
          </w:p>
        </w:tc>
        <w:tc>
          <w:tcPr>
            <w:tcW w:w="1171" w:type="dxa"/>
            <w:tcBorders>
              <w:top w:val="single" w:sz="6" w:space="0" w:color="auto"/>
            </w:tcBorders>
          </w:tcPr>
          <w:p w14:paraId="50272B2B"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5e</w:t>
            </w:r>
          </w:p>
        </w:tc>
        <w:tc>
          <w:tcPr>
            <w:tcW w:w="1483" w:type="dxa"/>
            <w:tcBorders>
              <w:top w:val="single" w:sz="6" w:space="0" w:color="auto"/>
            </w:tcBorders>
          </w:tcPr>
          <w:p w14:paraId="09AFF3C1" w14:textId="77777777" w:rsidR="00913A19" w:rsidRPr="00166BDB" w:rsidRDefault="00E6390E" w:rsidP="00166BDB">
            <w:pPr>
              <w:spacing w:before="0"/>
              <w:ind w:firstLine="0"/>
              <w:rPr>
                <w:sz w:val="16"/>
                <w:szCs w:val="16"/>
              </w:rPr>
            </w:pPr>
            <w:r w:rsidRPr="00166BDB">
              <w:rPr>
                <w:sz w:val="16"/>
                <w:szCs w:val="16"/>
              </w:rPr>
              <w:t>53</w:t>
            </w:r>
          </w:p>
        </w:tc>
        <w:tc>
          <w:tcPr>
            <w:tcW w:w="1498" w:type="dxa"/>
            <w:tcBorders>
              <w:top w:val="single" w:sz="6" w:space="0" w:color="auto"/>
            </w:tcBorders>
          </w:tcPr>
          <w:p w14:paraId="3E26F281" w14:textId="77777777" w:rsidR="00913A19" w:rsidRPr="00166BDB" w:rsidRDefault="00E6390E" w:rsidP="00166BDB">
            <w:pPr>
              <w:spacing w:before="0"/>
              <w:ind w:firstLine="0"/>
              <w:rPr>
                <w:sz w:val="16"/>
                <w:szCs w:val="16"/>
              </w:rPr>
            </w:pPr>
            <w:r w:rsidRPr="00166BDB">
              <w:rPr>
                <w:sz w:val="16"/>
                <w:szCs w:val="16"/>
              </w:rPr>
              <w:t>4</w:t>
            </w:r>
            <w:r w:rsidR="008F1997" w:rsidRPr="00166BDB">
              <w:rPr>
                <w:smallCaps/>
                <w:sz w:val="16"/>
                <w:szCs w:val="16"/>
              </w:rPr>
              <w:t>1a</w:t>
            </w:r>
          </w:p>
        </w:tc>
        <w:tc>
          <w:tcPr>
            <w:tcW w:w="802" w:type="dxa"/>
            <w:tcBorders>
              <w:top w:val="single" w:sz="6" w:space="0" w:color="auto"/>
            </w:tcBorders>
          </w:tcPr>
          <w:p w14:paraId="77320BF6" w14:textId="77777777" w:rsidR="00913A19" w:rsidRPr="00166BDB" w:rsidRDefault="00E6390E" w:rsidP="00166BDB">
            <w:pPr>
              <w:spacing w:before="0"/>
              <w:ind w:firstLine="0"/>
              <w:rPr>
                <w:sz w:val="16"/>
                <w:szCs w:val="16"/>
              </w:rPr>
            </w:pPr>
            <w:r w:rsidRPr="00166BDB">
              <w:rPr>
                <w:sz w:val="16"/>
                <w:szCs w:val="16"/>
              </w:rPr>
              <w:t>100</w:t>
            </w:r>
          </w:p>
        </w:tc>
      </w:tr>
      <w:tr w:rsidR="00913A19" w:rsidRPr="00166BDB" w14:paraId="61BA0C4B" w14:textId="77777777">
        <w:trPr>
          <w:trHeight w:hRule="exact" w:val="173"/>
        </w:trPr>
        <w:tc>
          <w:tcPr>
            <w:tcW w:w="830" w:type="dxa"/>
          </w:tcPr>
          <w:p w14:paraId="1FF084CB" w14:textId="77777777" w:rsidR="00913A19" w:rsidRPr="00166BDB" w:rsidRDefault="004461B8" w:rsidP="00166BDB">
            <w:pPr>
              <w:tabs>
                <w:tab w:val="left" w:pos="107"/>
              </w:tabs>
              <w:spacing w:before="0"/>
              <w:ind w:firstLine="0"/>
              <w:rPr>
                <w:sz w:val="16"/>
                <w:szCs w:val="16"/>
              </w:rPr>
            </w:pPr>
            <w:r w:rsidRPr="00166BDB">
              <w:rPr>
                <w:sz w:val="16"/>
                <w:szCs w:val="16"/>
              </w:rPr>
              <w:tab/>
            </w:r>
            <w:r w:rsidR="00E6390E" w:rsidRPr="00166BDB">
              <w:rPr>
                <w:sz w:val="16"/>
                <w:szCs w:val="16"/>
              </w:rPr>
              <w:t>2</w:t>
            </w:r>
          </w:p>
        </w:tc>
        <w:tc>
          <w:tcPr>
            <w:tcW w:w="1152" w:type="dxa"/>
          </w:tcPr>
          <w:p w14:paraId="692314A5" w14:textId="77777777" w:rsidR="00913A19" w:rsidRPr="00166BDB" w:rsidRDefault="004461B8" w:rsidP="00166BDB">
            <w:pPr>
              <w:tabs>
                <w:tab w:val="left" w:pos="101"/>
              </w:tabs>
              <w:spacing w:before="0"/>
              <w:ind w:firstLine="0"/>
              <w:rPr>
                <w:sz w:val="16"/>
                <w:szCs w:val="16"/>
              </w:rPr>
            </w:pPr>
            <w:r w:rsidRPr="00166BDB">
              <w:rPr>
                <w:sz w:val="16"/>
                <w:szCs w:val="16"/>
              </w:rPr>
              <w:tab/>
            </w:r>
            <w:r w:rsidR="00E6390E" w:rsidRPr="00166BDB">
              <w:rPr>
                <w:sz w:val="16"/>
                <w:szCs w:val="16"/>
              </w:rPr>
              <w:t>2</w:t>
            </w:r>
          </w:p>
        </w:tc>
        <w:tc>
          <w:tcPr>
            <w:tcW w:w="1171" w:type="dxa"/>
          </w:tcPr>
          <w:p w14:paraId="01DBE0ED"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5f</w:t>
            </w:r>
          </w:p>
        </w:tc>
        <w:tc>
          <w:tcPr>
            <w:tcW w:w="1483" w:type="dxa"/>
          </w:tcPr>
          <w:p w14:paraId="6B50958C" w14:textId="77777777" w:rsidR="00913A19" w:rsidRPr="00166BDB" w:rsidRDefault="00E6390E" w:rsidP="00166BDB">
            <w:pPr>
              <w:spacing w:before="0"/>
              <w:ind w:firstLine="0"/>
              <w:rPr>
                <w:sz w:val="16"/>
                <w:szCs w:val="16"/>
              </w:rPr>
            </w:pPr>
            <w:r w:rsidRPr="00166BDB">
              <w:rPr>
                <w:sz w:val="16"/>
                <w:szCs w:val="16"/>
              </w:rPr>
              <w:t>54</w:t>
            </w:r>
          </w:p>
        </w:tc>
        <w:tc>
          <w:tcPr>
            <w:tcW w:w="1498" w:type="dxa"/>
          </w:tcPr>
          <w:p w14:paraId="0D861792" w14:textId="77777777" w:rsidR="00913A19" w:rsidRPr="00166BDB" w:rsidRDefault="00E6390E" w:rsidP="00166BDB">
            <w:pPr>
              <w:spacing w:before="0"/>
              <w:ind w:firstLine="0"/>
              <w:rPr>
                <w:sz w:val="16"/>
                <w:szCs w:val="16"/>
              </w:rPr>
            </w:pPr>
            <w:r w:rsidRPr="00166BDB">
              <w:rPr>
                <w:sz w:val="16"/>
                <w:szCs w:val="16"/>
              </w:rPr>
              <w:t>42</w:t>
            </w:r>
          </w:p>
        </w:tc>
        <w:tc>
          <w:tcPr>
            <w:tcW w:w="802" w:type="dxa"/>
          </w:tcPr>
          <w:p w14:paraId="6C43023F" w14:textId="77777777" w:rsidR="00913A19" w:rsidRPr="00166BDB" w:rsidRDefault="00E6390E" w:rsidP="00166BDB">
            <w:pPr>
              <w:spacing w:before="0"/>
              <w:ind w:firstLine="0"/>
              <w:rPr>
                <w:sz w:val="16"/>
                <w:szCs w:val="16"/>
              </w:rPr>
            </w:pPr>
            <w:r w:rsidRPr="00166BDB">
              <w:rPr>
                <w:sz w:val="16"/>
                <w:szCs w:val="16"/>
              </w:rPr>
              <w:t>101</w:t>
            </w:r>
          </w:p>
        </w:tc>
      </w:tr>
      <w:tr w:rsidR="00913A19" w:rsidRPr="00166BDB" w14:paraId="09D7300D" w14:textId="77777777">
        <w:trPr>
          <w:trHeight w:hRule="exact" w:val="168"/>
        </w:trPr>
        <w:tc>
          <w:tcPr>
            <w:tcW w:w="830" w:type="dxa"/>
          </w:tcPr>
          <w:p w14:paraId="3976782E" w14:textId="77777777" w:rsidR="00913A19" w:rsidRPr="00166BDB" w:rsidRDefault="004461B8" w:rsidP="00166BDB">
            <w:pPr>
              <w:tabs>
                <w:tab w:val="left" w:pos="107"/>
              </w:tabs>
              <w:spacing w:before="0"/>
              <w:ind w:firstLine="0"/>
              <w:rPr>
                <w:sz w:val="16"/>
                <w:szCs w:val="16"/>
              </w:rPr>
            </w:pPr>
            <w:r w:rsidRPr="00166BDB">
              <w:rPr>
                <w:sz w:val="16"/>
                <w:szCs w:val="16"/>
              </w:rPr>
              <w:tab/>
            </w:r>
            <w:r w:rsidR="00E6390E" w:rsidRPr="00166BDB">
              <w:rPr>
                <w:sz w:val="16"/>
                <w:szCs w:val="16"/>
              </w:rPr>
              <w:t>3</w:t>
            </w:r>
          </w:p>
        </w:tc>
        <w:tc>
          <w:tcPr>
            <w:tcW w:w="1152" w:type="dxa"/>
          </w:tcPr>
          <w:p w14:paraId="10ED5BE0" w14:textId="77777777" w:rsidR="00913A19" w:rsidRPr="00166BDB" w:rsidRDefault="004461B8" w:rsidP="00166BDB">
            <w:pPr>
              <w:tabs>
                <w:tab w:val="left" w:pos="101"/>
              </w:tabs>
              <w:spacing w:before="0"/>
              <w:ind w:firstLine="0"/>
              <w:rPr>
                <w:sz w:val="16"/>
                <w:szCs w:val="16"/>
              </w:rPr>
            </w:pPr>
            <w:r w:rsidRPr="00166BDB">
              <w:rPr>
                <w:sz w:val="16"/>
                <w:szCs w:val="16"/>
              </w:rPr>
              <w:tab/>
            </w:r>
            <w:r w:rsidR="00E6390E" w:rsidRPr="00166BDB">
              <w:rPr>
                <w:sz w:val="16"/>
                <w:szCs w:val="16"/>
              </w:rPr>
              <w:t>3</w:t>
            </w:r>
          </w:p>
        </w:tc>
        <w:tc>
          <w:tcPr>
            <w:tcW w:w="1171" w:type="dxa"/>
          </w:tcPr>
          <w:p w14:paraId="7CEA47B5" w14:textId="77777777" w:rsidR="00913A19" w:rsidRPr="00166BDB" w:rsidRDefault="00E6390E" w:rsidP="00166BDB">
            <w:pPr>
              <w:spacing w:before="0"/>
              <w:ind w:firstLine="0"/>
              <w:rPr>
                <w:sz w:val="16"/>
                <w:szCs w:val="16"/>
              </w:rPr>
            </w:pPr>
            <w:r w:rsidRPr="00166BDB">
              <w:rPr>
                <w:sz w:val="16"/>
                <w:szCs w:val="16"/>
              </w:rPr>
              <w:t>Part III</w:t>
            </w:r>
            <w:r w:rsidR="0025558B" w:rsidRPr="00166BDB">
              <w:rPr>
                <w:smallCaps/>
                <w:sz w:val="16"/>
                <w:szCs w:val="16"/>
              </w:rPr>
              <w:t>a</w:t>
            </w:r>
          </w:p>
        </w:tc>
        <w:tc>
          <w:tcPr>
            <w:tcW w:w="1483" w:type="dxa"/>
          </w:tcPr>
          <w:p w14:paraId="42CDF8D1" w14:textId="77777777" w:rsidR="00913A19" w:rsidRPr="00166BDB" w:rsidRDefault="00E6390E" w:rsidP="00166BDB">
            <w:pPr>
              <w:spacing w:before="0"/>
              <w:ind w:firstLine="0"/>
              <w:rPr>
                <w:sz w:val="16"/>
                <w:szCs w:val="16"/>
              </w:rPr>
            </w:pPr>
            <w:r w:rsidRPr="00166BDB">
              <w:rPr>
                <w:sz w:val="16"/>
                <w:szCs w:val="16"/>
              </w:rPr>
              <w:t>Part IV</w:t>
            </w:r>
          </w:p>
        </w:tc>
        <w:tc>
          <w:tcPr>
            <w:tcW w:w="1498" w:type="dxa"/>
          </w:tcPr>
          <w:p w14:paraId="72CF52BF" w14:textId="77777777" w:rsidR="00913A19" w:rsidRPr="00166BDB" w:rsidRDefault="00E6390E" w:rsidP="00166BDB">
            <w:pPr>
              <w:spacing w:before="0"/>
              <w:ind w:firstLine="0"/>
              <w:rPr>
                <w:sz w:val="16"/>
                <w:szCs w:val="16"/>
              </w:rPr>
            </w:pPr>
            <w:r w:rsidRPr="00166BDB">
              <w:rPr>
                <w:sz w:val="16"/>
                <w:szCs w:val="16"/>
              </w:rPr>
              <w:t>43</w:t>
            </w:r>
          </w:p>
        </w:tc>
        <w:tc>
          <w:tcPr>
            <w:tcW w:w="802" w:type="dxa"/>
          </w:tcPr>
          <w:p w14:paraId="16A66E03" w14:textId="77777777" w:rsidR="00913A19" w:rsidRPr="00166BDB" w:rsidRDefault="00E6390E" w:rsidP="00166BDB">
            <w:pPr>
              <w:spacing w:before="0"/>
              <w:ind w:firstLine="0"/>
              <w:rPr>
                <w:sz w:val="16"/>
                <w:szCs w:val="16"/>
              </w:rPr>
            </w:pPr>
            <w:r w:rsidRPr="00166BDB">
              <w:rPr>
                <w:sz w:val="16"/>
                <w:szCs w:val="16"/>
              </w:rPr>
              <w:t>102</w:t>
            </w:r>
          </w:p>
        </w:tc>
      </w:tr>
      <w:tr w:rsidR="00913A19" w:rsidRPr="00166BDB" w14:paraId="47D1E44F" w14:textId="77777777">
        <w:trPr>
          <w:trHeight w:hRule="exact" w:val="163"/>
        </w:trPr>
        <w:tc>
          <w:tcPr>
            <w:tcW w:w="830" w:type="dxa"/>
          </w:tcPr>
          <w:p w14:paraId="1F5B16BA" w14:textId="77777777" w:rsidR="00913A19" w:rsidRPr="00166BDB" w:rsidRDefault="004461B8" w:rsidP="00166BDB">
            <w:pPr>
              <w:tabs>
                <w:tab w:val="left" w:pos="107"/>
              </w:tabs>
              <w:spacing w:before="0"/>
              <w:ind w:firstLine="0"/>
              <w:rPr>
                <w:sz w:val="16"/>
                <w:szCs w:val="16"/>
              </w:rPr>
            </w:pPr>
            <w:r w:rsidRPr="00166BDB">
              <w:rPr>
                <w:sz w:val="16"/>
                <w:szCs w:val="16"/>
              </w:rPr>
              <w:tab/>
            </w:r>
            <w:r w:rsidR="00E6390E" w:rsidRPr="00166BDB">
              <w:rPr>
                <w:sz w:val="16"/>
                <w:szCs w:val="16"/>
              </w:rPr>
              <w:t>5</w:t>
            </w:r>
          </w:p>
        </w:tc>
        <w:tc>
          <w:tcPr>
            <w:tcW w:w="1152" w:type="dxa"/>
          </w:tcPr>
          <w:p w14:paraId="0483934C" w14:textId="77777777" w:rsidR="00913A19" w:rsidRPr="00166BDB" w:rsidRDefault="004461B8" w:rsidP="00166BDB">
            <w:pPr>
              <w:tabs>
                <w:tab w:val="left" w:pos="101"/>
              </w:tabs>
              <w:spacing w:before="0"/>
              <w:ind w:firstLine="0"/>
              <w:rPr>
                <w:sz w:val="16"/>
                <w:szCs w:val="16"/>
              </w:rPr>
            </w:pPr>
            <w:r w:rsidRPr="00166BDB">
              <w:rPr>
                <w:sz w:val="16"/>
                <w:szCs w:val="16"/>
              </w:rPr>
              <w:tab/>
            </w:r>
            <w:r w:rsidR="00E6390E" w:rsidRPr="00166BDB">
              <w:rPr>
                <w:sz w:val="16"/>
                <w:szCs w:val="16"/>
              </w:rPr>
              <w:t>4</w:t>
            </w:r>
          </w:p>
        </w:tc>
        <w:tc>
          <w:tcPr>
            <w:tcW w:w="1171" w:type="dxa"/>
          </w:tcPr>
          <w:p w14:paraId="46B68727"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5g</w:t>
            </w:r>
          </w:p>
        </w:tc>
        <w:tc>
          <w:tcPr>
            <w:tcW w:w="1483" w:type="dxa"/>
          </w:tcPr>
          <w:p w14:paraId="636BB404" w14:textId="77777777" w:rsidR="00913A19" w:rsidRPr="00166BDB" w:rsidRDefault="00E6390E" w:rsidP="00166BDB">
            <w:pPr>
              <w:spacing w:before="0"/>
              <w:ind w:firstLine="0"/>
              <w:rPr>
                <w:sz w:val="16"/>
                <w:szCs w:val="16"/>
              </w:rPr>
            </w:pPr>
            <w:r w:rsidRPr="00166BDB">
              <w:rPr>
                <w:sz w:val="16"/>
                <w:szCs w:val="16"/>
              </w:rPr>
              <w:t>55</w:t>
            </w:r>
          </w:p>
        </w:tc>
        <w:tc>
          <w:tcPr>
            <w:tcW w:w="1498" w:type="dxa"/>
          </w:tcPr>
          <w:p w14:paraId="35E5D6EB" w14:textId="77777777" w:rsidR="00913A19" w:rsidRPr="00166BDB" w:rsidRDefault="00E6390E" w:rsidP="00166BDB">
            <w:pPr>
              <w:spacing w:before="0"/>
              <w:ind w:firstLine="0"/>
              <w:rPr>
                <w:sz w:val="16"/>
                <w:szCs w:val="16"/>
              </w:rPr>
            </w:pPr>
            <w:r w:rsidRPr="00166BDB">
              <w:rPr>
                <w:sz w:val="16"/>
                <w:szCs w:val="16"/>
              </w:rPr>
              <w:t>46</w:t>
            </w:r>
          </w:p>
        </w:tc>
        <w:tc>
          <w:tcPr>
            <w:tcW w:w="802" w:type="dxa"/>
          </w:tcPr>
          <w:p w14:paraId="4D72CA90" w14:textId="77777777" w:rsidR="00913A19" w:rsidRPr="00166BDB" w:rsidRDefault="00E6390E" w:rsidP="00166BDB">
            <w:pPr>
              <w:spacing w:before="0"/>
              <w:ind w:firstLine="0"/>
              <w:rPr>
                <w:sz w:val="16"/>
                <w:szCs w:val="16"/>
              </w:rPr>
            </w:pPr>
            <w:r w:rsidRPr="00166BDB">
              <w:rPr>
                <w:sz w:val="16"/>
                <w:szCs w:val="16"/>
              </w:rPr>
              <w:t>103</w:t>
            </w:r>
          </w:p>
        </w:tc>
      </w:tr>
      <w:tr w:rsidR="00913A19" w:rsidRPr="00166BDB" w14:paraId="32CD7638" w14:textId="77777777">
        <w:trPr>
          <w:trHeight w:hRule="exact" w:val="168"/>
        </w:trPr>
        <w:tc>
          <w:tcPr>
            <w:tcW w:w="830" w:type="dxa"/>
          </w:tcPr>
          <w:p w14:paraId="5A30770D" w14:textId="77777777" w:rsidR="00913A19" w:rsidRPr="00166BDB" w:rsidRDefault="004461B8" w:rsidP="00166BDB">
            <w:pPr>
              <w:tabs>
                <w:tab w:val="left" w:pos="107"/>
              </w:tabs>
              <w:spacing w:before="0"/>
              <w:ind w:firstLine="0"/>
              <w:rPr>
                <w:sz w:val="16"/>
                <w:szCs w:val="16"/>
              </w:rPr>
            </w:pPr>
            <w:r w:rsidRPr="00166BDB">
              <w:rPr>
                <w:sz w:val="16"/>
                <w:szCs w:val="16"/>
              </w:rPr>
              <w:tab/>
            </w:r>
            <w:r w:rsidR="00E6390E" w:rsidRPr="00166BDB">
              <w:rPr>
                <w:sz w:val="16"/>
                <w:szCs w:val="16"/>
              </w:rPr>
              <w:t>6</w:t>
            </w:r>
          </w:p>
        </w:tc>
        <w:tc>
          <w:tcPr>
            <w:tcW w:w="1152" w:type="dxa"/>
          </w:tcPr>
          <w:p w14:paraId="10540B16" w14:textId="77777777" w:rsidR="00913A19" w:rsidRPr="00166BDB" w:rsidRDefault="004461B8" w:rsidP="00166BDB">
            <w:pPr>
              <w:tabs>
                <w:tab w:val="left" w:pos="101"/>
              </w:tabs>
              <w:spacing w:before="0"/>
              <w:ind w:firstLine="0"/>
              <w:rPr>
                <w:sz w:val="16"/>
                <w:szCs w:val="16"/>
              </w:rPr>
            </w:pPr>
            <w:r w:rsidRPr="00166BDB">
              <w:rPr>
                <w:sz w:val="16"/>
                <w:szCs w:val="16"/>
              </w:rPr>
              <w:tab/>
            </w:r>
            <w:r w:rsidR="00E6390E" w:rsidRPr="00166BDB">
              <w:rPr>
                <w:sz w:val="16"/>
                <w:szCs w:val="16"/>
              </w:rPr>
              <w:t>5</w:t>
            </w:r>
          </w:p>
        </w:tc>
        <w:tc>
          <w:tcPr>
            <w:tcW w:w="1171" w:type="dxa"/>
          </w:tcPr>
          <w:p w14:paraId="033A0AE9"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5h</w:t>
            </w:r>
          </w:p>
        </w:tc>
        <w:tc>
          <w:tcPr>
            <w:tcW w:w="1483" w:type="dxa"/>
          </w:tcPr>
          <w:p w14:paraId="64C13DCC" w14:textId="77777777" w:rsidR="00913A19" w:rsidRPr="00166BDB" w:rsidRDefault="00E6390E" w:rsidP="00166BDB">
            <w:pPr>
              <w:spacing w:before="0"/>
              <w:ind w:firstLine="0"/>
              <w:rPr>
                <w:sz w:val="16"/>
                <w:szCs w:val="16"/>
              </w:rPr>
            </w:pPr>
            <w:r w:rsidRPr="00166BDB">
              <w:rPr>
                <w:sz w:val="16"/>
                <w:szCs w:val="16"/>
              </w:rPr>
              <w:t>56</w:t>
            </w:r>
          </w:p>
        </w:tc>
        <w:tc>
          <w:tcPr>
            <w:tcW w:w="1498" w:type="dxa"/>
          </w:tcPr>
          <w:p w14:paraId="646C9AF1" w14:textId="77777777" w:rsidR="00913A19" w:rsidRPr="00166BDB" w:rsidRDefault="00E6390E" w:rsidP="00166BDB">
            <w:pPr>
              <w:spacing w:before="0"/>
              <w:ind w:firstLine="0"/>
              <w:rPr>
                <w:sz w:val="16"/>
                <w:szCs w:val="16"/>
              </w:rPr>
            </w:pPr>
            <w:r w:rsidRPr="00166BDB">
              <w:rPr>
                <w:sz w:val="16"/>
                <w:szCs w:val="16"/>
              </w:rPr>
              <w:t>4</w:t>
            </w:r>
            <w:r w:rsidR="008F1997" w:rsidRPr="00166BDB">
              <w:rPr>
                <w:smallCaps/>
                <w:sz w:val="16"/>
                <w:szCs w:val="16"/>
              </w:rPr>
              <w:t>6a</w:t>
            </w:r>
          </w:p>
        </w:tc>
        <w:tc>
          <w:tcPr>
            <w:tcW w:w="802" w:type="dxa"/>
          </w:tcPr>
          <w:p w14:paraId="35810C9B" w14:textId="77777777" w:rsidR="00913A19" w:rsidRPr="00166BDB" w:rsidRDefault="00E6390E" w:rsidP="00166BDB">
            <w:pPr>
              <w:spacing w:before="0"/>
              <w:ind w:firstLine="0"/>
              <w:rPr>
                <w:sz w:val="16"/>
                <w:szCs w:val="16"/>
              </w:rPr>
            </w:pPr>
            <w:r w:rsidRPr="00166BDB">
              <w:rPr>
                <w:sz w:val="16"/>
                <w:szCs w:val="16"/>
              </w:rPr>
              <w:t>104</w:t>
            </w:r>
          </w:p>
        </w:tc>
      </w:tr>
      <w:tr w:rsidR="00913A19" w:rsidRPr="00166BDB" w14:paraId="535BE84A" w14:textId="77777777">
        <w:trPr>
          <w:trHeight w:hRule="exact" w:val="168"/>
        </w:trPr>
        <w:tc>
          <w:tcPr>
            <w:tcW w:w="830" w:type="dxa"/>
          </w:tcPr>
          <w:p w14:paraId="0F3D0901" w14:textId="77777777" w:rsidR="00913A19" w:rsidRPr="00166BDB" w:rsidRDefault="004461B8" w:rsidP="00166BDB">
            <w:pPr>
              <w:tabs>
                <w:tab w:val="left" w:pos="107"/>
              </w:tabs>
              <w:spacing w:before="0"/>
              <w:ind w:firstLine="0"/>
              <w:rPr>
                <w:sz w:val="16"/>
                <w:szCs w:val="16"/>
              </w:rPr>
            </w:pPr>
            <w:r w:rsidRPr="00166BDB">
              <w:rPr>
                <w:sz w:val="16"/>
                <w:szCs w:val="16"/>
              </w:rPr>
              <w:tab/>
            </w:r>
            <w:r w:rsidR="00E6390E" w:rsidRPr="00166BDB">
              <w:rPr>
                <w:sz w:val="16"/>
                <w:szCs w:val="16"/>
              </w:rPr>
              <w:t>7</w:t>
            </w:r>
          </w:p>
        </w:tc>
        <w:tc>
          <w:tcPr>
            <w:tcW w:w="1152" w:type="dxa"/>
          </w:tcPr>
          <w:p w14:paraId="338F29DB" w14:textId="77777777" w:rsidR="00913A19" w:rsidRPr="00166BDB" w:rsidRDefault="004461B8" w:rsidP="00166BDB">
            <w:pPr>
              <w:tabs>
                <w:tab w:val="left" w:pos="101"/>
              </w:tabs>
              <w:spacing w:before="0"/>
              <w:ind w:firstLine="0"/>
              <w:rPr>
                <w:sz w:val="16"/>
                <w:szCs w:val="16"/>
              </w:rPr>
            </w:pPr>
            <w:r w:rsidRPr="00166BDB">
              <w:rPr>
                <w:sz w:val="16"/>
                <w:szCs w:val="16"/>
              </w:rPr>
              <w:tab/>
            </w:r>
            <w:r w:rsidR="00E6390E" w:rsidRPr="00166BDB">
              <w:rPr>
                <w:sz w:val="16"/>
                <w:szCs w:val="16"/>
              </w:rPr>
              <w:t>6</w:t>
            </w:r>
          </w:p>
        </w:tc>
        <w:tc>
          <w:tcPr>
            <w:tcW w:w="1171" w:type="dxa"/>
          </w:tcPr>
          <w:p w14:paraId="16457CC5"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5i</w:t>
            </w:r>
          </w:p>
        </w:tc>
        <w:tc>
          <w:tcPr>
            <w:tcW w:w="1483" w:type="dxa"/>
          </w:tcPr>
          <w:p w14:paraId="02D04C9D" w14:textId="77777777" w:rsidR="00913A19" w:rsidRPr="00166BDB" w:rsidRDefault="00E6390E" w:rsidP="00166BDB">
            <w:pPr>
              <w:spacing w:before="0"/>
              <w:ind w:firstLine="0"/>
              <w:rPr>
                <w:sz w:val="16"/>
                <w:szCs w:val="16"/>
              </w:rPr>
            </w:pPr>
            <w:r w:rsidRPr="00166BDB">
              <w:rPr>
                <w:sz w:val="16"/>
                <w:szCs w:val="16"/>
              </w:rPr>
              <w:t>57</w:t>
            </w:r>
          </w:p>
        </w:tc>
        <w:tc>
          <w:tcPr>
            <w:tcW w:w="1498" w:type="dxa"/>
          </w:tcPr>
          <w:p w14:paraId="0C17DB9C" w14:textId="77777777" w:rsidR="00913A19" w:rsidRPr="00166BDB" w:rsidRDefault="00E6390E" w:rsidP="00166BDB">
            <w:pPr>
              <w:spacing w:before="0"/>
              <w:ind w:firstLine="0"/>
              <w:rPr>
                <w:sz w:val="16"/>
                <w:szCs w:val="16"/>
              </w:rPr>
            </w:pPr>
            <w:r w:rsidRPr="00166BDB">
              <w:rPr>
                <w:sz w:val="16"/>
                <w:szCs w:val="16"/>
              </w:rPr>
              <w:t>47</w:t>
            </w:r>
          </w:p>
        </w:tc>
        <w:tc>
          <w:tcPr>
            <w:tcW w:w="802" w:type="dxa"/>
          </w:tcPr>
          <w:p w14:paraId="0A50A879" w14:textId="77777777" w:rsidR="00913A19" w:rsidRPr="00166BDB" w:rsidRDefault="00E6390E" w:rsidP="00166BDB">
            <w:pPr>
              <w:spacing w:before="0"/>
              <w:ind w:firstLine="0"/>
              <w:rPr>
                <w:sz w:val="16"/>
                <w:szCs w:val="16"/>
              </w:rPr>
            </w:pPr>
            <w:r w:rsidRPr="00166BDB">
              <w:rPr>
                <w:sz w:val="16"/>
                <w:szCs w:val="16"/>
              </w:rPr>
              <w:t>105</w:t>
            </w:r>
          </w:p>
        </w:tc>
      </w:tr>
      <w:tr w:rsidR="00913A19" w:rsidRPr="00166BDB" w14:paraId="3E024447" w14:textId="77777777">
        <w:trPr>
          <w:trHeight w:hRule="exact" w:val="173"/>
        </w:trPr>
        <w:tc>
          <w:tcPr>
            <w:tcW w:w="830" w:type="dxa"/>
          </w:tcPr>
          <w:p w14:paraId="07EB2E44"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7a</w:t>
            </w:r>
          </w:p>
        </w:tc>
        <w:tc>
          <w:tcPr>
            <w:tcW w:w="1152" w:type="dxa"/>
          </w:tcPr>
          <w:p w14:paraId="645A88F2" w14:textId="77777777" w:rsidR="00913A19" w:rsidRPr="00166BDB" w:rsidRDefault="004461B8" w:rsidP="00166BDB">
            <w:pPr>
              <w:tabs>
                <w:tab w:val="left" w:pos="101"/>
              </w:tabs>
              <w:spacing w:before="0"/>
              <w:ind w:firstLine="0"/>
              <w:rPr>
                <w:sz w:val="16"/>
                <w:szCs w:val="16"/>
              </w:rPr>
            </w:pPr>
            <w:r w:rsidRPr="00166BDB">
              <w:rPr>
                <w:sz w:val="16"/>
                <w:szCs w:val="16"/>
              </w:rPr>
              <w:tab/>
            </w:r>
            <w:r w:rsidR="00E6390E" w:rsidRPr="00166BDB">
              <w:rPr>
                <w:sz w:val="16"/>
                <w:szCs w:val="16"/>
              </w:rPr>
              <w:t>7</w:t>
            </w:r>
          </w:p>
        </w:tc>
        <w:tc>
          <w:tcPr>
            <w:tcW w:w="1171" w:type="dxa"/>
          </w:tcPr>
          <w:p w14:paraId="00448622"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5j</w:t>
            </w:r>
          </w:p>
        </w:tc>
        <w:tc>
          <w:tcPr>
            <w:tcW w:w="1483" w:type="dxa"/>
          </w:tcPr>
          <w:p w14:paraId="5FDA6E23" w14:textId="77777777" w:rsidR="00913A19" w:rsidRPr="00166BDB" w:rsidRDefault="00E6390E" w:rsidP="00166BDB">
            <w:pPr>
              <w:spacing w:before="0"/>
              <w:ind w:firstLine="0"/>
              <w:rPr>
                <w:sz w:val="16"/>
                <w:szCs w:val="16"/>
              </w:rPr>
            </w:pPr>
            <w:r w:rsidRPr="00166BDB">
              <w:rPr>
                <w:sz w:val="16"/>
                <w:szCs w:val="16"/>
              </w:rPr>
              <w:t>58</w:t>
            </w:r>
          </w:p>
        </w:tc>
        <w:tc>
          <w:tcPr>
            <w:tcW w:w="1498" w:type="dxa"/>
          </w:tcPr>
          <w:p w14:paraId="59C01FDD" w14:textId="77777777" w:rsidR="00913A19" w:rsidRPr="00166BDB" w:rsidRDefault="00E6390E" w:rsidP="00166BDB">
            <w:pPr>
              <w:spacing w:before="0"/>
              <w:ind w:firstLine="0"/>
              <w:rPr>
                <w:sz w:val="16"/>
                <w:szCs w:val="16"/>
              </w:rPr>
            </w:pPr>
            <w:r w:rsidRPr="00166BDB">
              <w:rPr>
                <w:sz w:val="16"/>
                <w:szCs w:val="16"/>
              </w:rPr>
              <w:t>4</w:t>
            </w:r>
            <w:r w:rsidR="008F1997" w:rsidRPr="00166BDB">
              <w:rPr>
                <w:smallCaps/>
                <w:sz w:val="16"/>
                <w:szCs w:val="16"/>
              </w:rPr>
              <w:t>7a</w:t>
            </w:r>
          </w:p>
        </w:tc>
        <w:tc>
          <w:tcPr>
            <w:tcW w:w="802" w:type="dxa"/>
          </w:tcPr>
          <w:p w14:paraId="3A933FC5" w14:textId="77777777" w:rsidR="00913A19" w:rsidRPr="00166BDB" w:rsidRDefault="00E6390E" w:rsidP="00166BDB">
            <w:pPr>
              <w:spacing w:before="0"/>
              <w:ind w:firstLine="0"/>
              <w:rPr>
                <w:sz w:val="16"/>
                <w:szCs w:val="16"/>
              </w:rPr>
            </w:pPr>
            <w:r w:rsidRPr="00166BDB">
              <w:rPr>
                <w:sz w:val="16"/>
                <w:szCs w:val="16"/>
              </w:rPr>
              <w:t>106</w:t>
            </w:r>
          </w:p>
        </w:tc>
      </w:tr>
      <w:tr w:rsidR="00913A19" w:rsidRPr="00166BDB" w14:paraId="606749C0" w14:textId="77777777">
        <w:trPr>
          <w:trHeight w:hRule="exact" w:val="163"/>
        </w:trPr>
        <w:tc>
          <w:tcPr>
            <w:tcW w:w="830" w:type="dxa"/>
          </w:tcPr>
          <w:p w14:paraId="78023E38"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7b</w:t>
            </w:r>
          </w:p>
        </w:tc>
        <w:tc>
          <w:tcPr>
            <w:tcW w:w="1152" w:type="dxa"/>
          </w:tcPr>
          <w:p w14:paraId="0919CFCD" w14:textId="77777777" w:rsidR="00913A19" w:rsidRPr="00166BDB" w:rsidRDefault="004461B8" w:rsidP="00166BDB">
            <w:pPr>
              <w:tabs>
                <w:tab w:val="left" w:pos="101"/>
              </w:tabs>
              <w:spacing w:before="0"/>
              <w:ind w:firstLine="0"/>
              <w:rPr>
                <w:sz w:val="16"/>
                <w:szCs w:val="16"/>
              </w:rPr>
            </w:pPr>
            <w:r w:rsidRPr="00166BDB">
              <w:rPr>
                <w:sz w:val="16"/>
                <w:szCs w:val="16"/>
              </w:rPr>
              <w:tab/>
            </w:r>
            <w:r w:rsidR="00E6390E" w:rsidRPr="00166BDB">
              <w:rPr>
                <w:sz w:val="16"/>
                <w:szCs w:val="16"/>
              </w:rPr>
              <w:t>8</w:t>
            </w:r>
          </w:p>
        </w:tc>
        <w:tc>
          <w:tcPr>
            <w:tcW w:w="1171" w:type="dxa"/>
          </w:tcPr>
          <w:p w14:paraId="3E459CDA"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5k</w:t>
            </w:r>
          </w:p>
        </w:tc>
        <w:tc>
          <w:tcPr>
            <w:tcW w:w="1483" w:type="dxa"/>
          </w:tcPr>
          <w:p w14:paraId="0F9F2593" w14:textId="77777777" w:rsidR="00913A19" w:rsidRPr="00166BDB" w:rsidRDefault="00E6390E" w:rsidP="00166BDB">
            <w:pPr>
              <w:spacing w:before="0"/>
              <w:ind w:firstLine="0"/>
              <w:rPr>
                <w:sz w:val="16"/>
                <w:szCs w:val="16"/>
              </w:rPr>
            </w:pPr>
            <w:r w:rsidRPr="00166BDB">
              <w:rPr>
                <w:sz w:val="16"/>
                <w:szCs w:val="16"/>
              </w:rPr>
              <w:t>59</w:t>
            </w:r>
          </w:p>
        </w:tc>
        <w:tc>
          <w:tcPr>
            <w:tcW w:w="1498" w:type="dxa"/>
          </w:tcPr>
          <w:p w14:paraId="67712BBA" w14:textId="77777777" w:rsidR="00913A19" w:rsidRPr="00166BDB" w:rsidRDefault="00E6390E" w:rsidP="00166BDB">
            <w:pPr>
              <w:spacing w:before="0"/>
              <w:ind w:firstLine="0"/>
              <w:rPr>
                <w:sz w:val="16"/>
                <w:szCs w:val="16"/>
              </w:rPr>
            </w:pPr>
            <w:r w:rsidRPr="00166BDB">
              <w:rPr>
                <w:sz w:val="16"/>
                <w:szCs w:val="16"/>
              </w:rPr>
              <w:t>48</w:t>
            </w:r>
          </w:p>
        </w:tc>
        <w:tc>
          <w:tcPr>
            <w:tcW w:w="802" w:type="dxa"/>
          </w:tcPr>
          <w:p w14:paraId="7BA768AA" w14:textId="77777777" w:rsidR="00913A19" w:rsidRPr="00166BDB" w:rsidRDefault="00E6390E" w:rsidP="00166BDB">
            <w:pPr>
              <w:spacing w:before="0"/>
              <w:ind w:firstLine="0"/>
              <w:rPr>
                <w:sz w:val="16"/>
                <w:szCs w:val="16"/>
              </w:rPr>
            </w:pPr>
            <w:r w:rsidRPr="00166BDB">
              <w:rPr>
                <w:sz w:val="16"/>
                <w:szCs w:val="16"/>
              </w:rPr>
              <w:t>107</w:t>
            </w:r>
          </w:p>
        </w:tc>
      </w:tr>
      <w:tr w:rsidR="00913A19" w:rsidRPr="00166BDB" w14:paraId="07782F7C" w14:textId="77777777">
        <w:trPr>
          <w:trHeight w:hRule="exact" w:val="173"/>
        </w:trPr>
        <w:tc>
          <w:tcPr>
            <w:tcW w:w="830" w:type="dxa"/>
          </w:tcPr>
          <w:p w14:paraId="75853EA9"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7c</w:t>
            </w:r>
          </w:p>
        </w:tc>
        <w:tc>
          <w:tcPr>
            <w:tcW w:w="1152" w:type="dxa"/>
          </w:tcPr>
          <w:p w14:paraId="13C1D986" w14:textId="77777777" w:rsidR="00913A19" w:rsidRPr="00166BDB" w:rsidRDefault="004461B8" w:rsidP="00166BDB">
            <w:pPr>
              <w:tabs>
                <w:tab w:val="left" w:pos="101"/>
              </w:tabs>
              <w:spacing w:before="0"/>
              <w:ind w:firstLine="0"/>
              <w:rPr>
                <w:sz w:val="16"/>
                <w:szCs w:val="16"/>
              </w:rPr>
            </w:pPr>
            <w:r w:rsidRPr="00166BDB">
              <w:rPr>
                <w:sz w:val="16"/>
                <w:szCs w:val="16"/>
              </w:rPr>
              <w:tab/>
            </w:r>
            <w:r w:rsidR="00E6390E" w:rsidRPr="00166BDB">
              <w:rPr>
                <w:sz w:val="16"/>
                <w:szCs w:val="16"/>
              </w:rPr>
              <w:t>9</w:t>
            </w:r>
          </w:p>
        </w:tc>
        <w:tc>
          <w:tcPr>
            <w:tcW w:w="1171" w:type="dxa"/>
          </w:tcPr>
          <w:p w14:paraId="0EC2B489"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5l</w:t>
            </w:r>
          </w:p>
        </w:tc>
        <w:tc>
          <w:tcPr>
            <w:tcW w:w="1483" w:type="dxa"/>
          </w:tcPr>
          <w:p w14:paraId="5E94B0DA" w14:textId="77777777" w:rsidR="00913A19" w:rsidRPr="00166BDB" w:rsidRDefault="00E6390E" w:rsidP="00166BDB">
            <w:pPr>
              <w:spacing w:before="0"/>
              <w:ind w:firstLine="0"/>
              <w:rPr>
                <w:sz w:val="16"/>
                <w:szCs w:val="16"/>
              </w:rPr>
            </w:pPr>
            <w:r w:rsidRPr="00166BDB">
              <w:rPr>
                <w:sz w:val="16"/>
                <w:szCs w:val="16"/>
              </w:rPr>
              <w:t>60</w:t>
            </w:r>
          </w:p>
        </w:tc>
        <w:tc>
          <w:tcPr>
            <w:tcW w:w="1498" w:type="dxa"/>
          </w:tcPr>
          <w:p w14:paraId="0951872C" w14:textId="77777777" w:rsidR="00913A19" w:rsidRPr="00166BDB" w:rsidRDefault="00E6390E" w:rsidP="00166BDB">
            <w:pPr>
              <w:spacing w:before="0"/>
              <w:ind w:firstLine="0"/>
              <w:rPr>
                <w:sz w:val="16"/>
                <w:szCs w:val="16"/>
              </w:rPr>
            </w:pPr>
            <w:r w:rsidRPr="00166BDB">
              <w:rPr>
                <w:sz w:val="16"/>
                <w:szCs w:val="16"/>
              </w:rPr>
              <w:t>49</w:t>
            </w:r>
          </w:p>
        </w:tc>
        <w:tc>
          <w:tcPr>
            <w:tcW w:w="802" w:type="dxa"/>
          </w:tcPr>
          <w:p w14:paraId="17BB4CA6" w14:textId="77777777" w:rsidR="00913A19" w:rsidRPr="00166BDB" w:rsidRDefault="00E6390E" w:rsidP="00166BDB">
            <w:pPr>
              <w:spacing w:before="0"/>
              <w:ind w:firstLine="0"/>
              <w:rPr>
                <w:sz w:val="16"/>
                <w:szCs w:val="16"/>
              </w:rPr>
            </w:pPr>
            <w:r w:rsidRPr="00166BDB">
              <w:rPr>
                <w:sz w:val="16"/>
                <w:szCs w:val="16"/>
              </w:rPr>
              <w:t>108</w:t>
            </w:r>
          </w:p>
        </w:tc>
      </w:tr>
      <w:tr w:rsidR="00913A19" w:rsidRPr="00166BDB" w14:paraId="4D4C1D1F" w14:textId="77777777">
        <w:trPr>
          <w:trHeight w:hRule="exact" w:val="168"/>
        </w:trPr>
        <w:tc>
          <w:tcPr>
            <w:tcW w:w="830" w:type="dxa"/>
          </w:tcPr>
          <w:p w14:paraId="28C25DD9"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7d</w:t>
            </w:r>
          </w:p>
        </w:tc>
        <w:tc>
          <w:tcPr>
            <w:tcW w:w="1152" w:type="dxa"/>
          </w:tcPr>
          <w:p w14:paraId="43971158" w14:textId="77777777" w:rsidR="00913A19" w:rsidRPr="00166BDB" w:rsidRDefault="00E6390E" w:rsidP="00166BDB">
            <w:pPr>
              <w:spacing w:before="0"/>
              <w:ind w:firstLine="0"/>
              <w:rPr>
                <w:sz w:val="16"/>
                <w:szCs w:val="16"/>
              </w:rPr>
            </w:pPr>
            <w:r w:rsidRPr="00166BDB">
              <w:rPr>
                <w:sz w:val="16"/>
                <w:szCs w:val="16"/>
              </w:rPr>
              <w:t>10</w:t>
            </w:r>
          </w:p>
        </w:tc>
        <w:tc>
          <w:tcPr>
            <w:tcW w:w="1171" w:type="dxa"/>
          </w:tcPr>
          <w:p w14:paraId="158129B3"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5m</w:t>
            </w:r>
          </w:p>
        </w:tc>
        <w:tc>
          <w:tcPr>
            <w:tcW w:w="1483" w:type="dxa"/>
          </w:tcPr>
          <w:p w14:paraId="17296B82" w14:textId="77777777" w:rsidR="00913A19" w:rsidRPr="00166BDB" w:rsidRDefault="00E6390E" w:rsidP="00166BDB">
            <w:pPr>
              <w:spacing w:before="0"/>
              <w:ind w:firstLine="0"/>
              <w:rPr>
                <w:sz w:val="16"/>
                <w:szCs w:val="16"/>
              </w:rPr>
            </w:pPr>
            <w:r w:rsidRPr="00166BDB">
              <w:rPr>
                <w:sz w:val="16"/>
                <w:szCs w:val="16"/>
              </w:rPr>
              <w:t>61</w:t>
            </w:r>
          </w:p>
        </w:tc>
        <w:tc>
          <w:tcPr>
            <w:tcW w:w="1498" w:type="dxa"/>
          </w:tcPr>
          <w:p w14:paraId="2B0E0589" w14:textId="77777777" w:rsidR="00913A19" w:rsidRPr="00166BDB" w:rsidRDefault="00E6390E" w:rsidP="00166BDB">
            <w:pPr>
              <w:spacing w:before="0"/>
              <w:ind w:firstLine="0"/>
              <w:rPr>
                <w:sz w:val="16"/>
                <w:szCs w:val="16"/>
              </w:rPr>
            </w:pPr>
            <w:r w:rsidRPr="00166BDB">
              <w:rPr>
                <w:sz w:val="16"/>
                <w:szCs w:val="16"/>
              </w:rPr>
              <w:t>50</w:t>
            </w:r>
          </w:p>
        </w:tc>
        <w:tc>
          <w:tcPr>
            <w:tcW w:w="802" w:type="dxa"/>
          </w:tcPr>
          <w:p w14:paraId="53F73228" w14:textId="77777777" w:rsidR="00913A19" w:rsidRPr="00166BDB" w:rsidRDefault="00E6390E" w:rsidP="00166BDB">
            <w:pPr>
              <w:spacing w:before="0"/>
              <w:ind w:firstLine="0"/>
              <w:rPr>
                <w:sz w:val="16"/>
                <w:szCs w:val="16"/>
              </w:rPr>
            </w:pPr>
            <w:r w:rsidRPr="00166BDB">
              <w:rPr>
                <w:sz w:val="16"/>
                <w:szCs w:val="16"/>
              </w:rPr>
              <w:t>109</w:t>
            </w:r>
          </w:p>
        </w:tc>
      </w:tr>
      <w:tr w:rsidR="00913A19" w:rsidRPr="00166BDB" w14:paraId="4688645B" w14:textId="77777777">
        <w:trPr>
          <w:trHeight w:hRule="exact" w:val="168"/>
        </w:trPr>
        <w:tc>
          <w:tcPr>
            <w:tcW w:w="830" w:type="dxa"/>
          </w:tcPr>
          <w:p w14:paraId="7C05FA03"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7e</w:t>
            </w:r>
          </w:p>
        </w:tc>
        <w:tc>
          <w:tcPr>
            <w:tcW w:w="1152" w:type="dxa"/>
          </w:tcPr>
          <w:p w14:paraId="0C55376F" w14:textId="77777777" w:rsidR="00913A19" w:rsidRPr="00166BDB" w:rsidRDefault="00E6390E" w:rsidP="00166BDB">
            <w:pPr>
              <w:spacing w:before="0"/>
              <w:ind w:firstLine="0"/>
              <w:rPr>
                <w:sz w:val="16"/>
                <w:szCs w:val="16"/>
              </w:rPr>
            </w:pPr>
            <w:r w:rsidRPr="00166BDB">
              <w:rPr>
                <w:sz w:val="16"/>
                <w:szCs w:val="16"/>
              </w:rPr>
              <w:t>11</w:t>
            </w:r>
          </w:p>
        </w:tc>
        <w:tc>
          <w:tcPr>
            <w:tcW w:w="1171" w:type="dxa"/>
          </w:tcPr>
          <w:p w14:paraId="3C3C57FE"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5n</w:t>
            </w:r>
          </w:p>
        </w:tc>
        <w:tc>
          <w:tcPr>
            <w:tcW w:w="1483" w:type="dxa"/>
          </w:tcPr>
          <w:p w14:paraId="72088DBA" w14:textId="77777777" w:rsidR="00913A19" w:rsidRPr="00166BDB" w:rsidRDefault="00E6390E" w:rsidP="00166BDB">
            <w:pPr>
              <w:spacing w:before="0"/>
              <w:ind w:firstLine="0"/>
              <w:rPr>
                <w:sz w:val="16"/>
                <w:szCs w:val="16"/>
              </w:rPr>
            </w:pPr>
            <w:r w:rsidRPr="00166BDB">
              <w:rPr>
                <w:sz w:val="16"/>
                <w:szCs w:val="16"/>
              </w:rPr>
              <w:t>62</w:t>
            </w:r>
          </w:p>
        </w:tc>
        <w:tc>
          <w:tcPr>
            <w:tcW w:w="1498" w:type="dxa"/>
          </w:tcPr>
          <w:p w14:paraId="4D320C56" w14:textId="77777777" w:rsidR="00913A19" w:rsidRPr="00166BDB" w:rsidRDefault="00E6390E" w:rsidP="00166BDB">
            <w:pPr>
              <w:spacing w:before="0"/>
              <w:ind w:firstLine="0"/>
              <w:rPr>
                <w:sz w:val="16"/>
                <w:szCs w:val="16"/>
              </w:rPr>
            </w:pPr>
            <w:r w:rsidRPr="00166BDB">
              <w:rPr>
                <w:sz w:val="16"/>
                <w:szCs w:val="16"/>
              </w:rPr>
              <w:t>51</w:t>
            </w:r>
          </w:p>
        </w:tc>
        <w:tc>
          <w:tcPr>
            <w:tcW w:w="802" w:type="dxa"/>
          </w:tcPr>
          <w:p w14:paraId="14100B26" w14:textId="77777777" w:rsidR="00913A19" w:rsidRPr="00166BDB" w:rsidRDefault="00E6390E" w:rsidP="00166BDB">
            <w:pPr>
              <w:spacing w:before="0"/>
              <w:ind w:firstLine="0"/>
              <w:rPr>
                <w:sz w:val="16"/>
                <w:szCs w:val="16"/>
              </w:rPr>
            </w:pPr>
            <w:r w:rsidRPr="00166BDB">
              <w:rPr>
                <w:sz w:val="16"/>
                <w:szCs w:val="16"/>
              </w:rPr>
              <w:t>110</w:t>
            </w:r>
          </w:p>
        </w:tc>
      </w:tr>
      <w:tr w:rsidR="00913A19" w:rsidRPr="00166BDB" w14:paraId="3E63FAF9" w14:textId="77777777">
        <w:trPr>
          <w:trHeight w:hRule="exact" w:val="173"/>
        </w:trPr>
        <w:tc>
          <w:tcPr>
            <w:tcW w:w="830" w:type="dxa"/>
          </w:tcPr>
          <w:p w14:paraId="797ECFB2"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7f</w:t>
            </w:r>
          </w:p>
        </w:tc>
        <w:tc>
          <w:tcPr>
            <w:tcW w:w="1152" w:type="dxa"/>
          </w:tcPr>
          <w:p w14:paraId="10F2DB4D" w14:textId="77777777" w:rsidR="00913A19" w:rsidRPr="00166BDB" w:rsidRDefault="00E6390E" w:rsidP="00166BDB">
            <w:pPr>
              <w:spacing w:before="0"/>
              <w:ind w:firstLine="0"/>
              <w:rPr>
                <w:sz w:val="16"/>
                <w:szCs w:val="16"/>
              </w:rPr>
            </w:pPr>
            <w:r w:rsidRPr="00166BDB">
              <w:rPr>
                <w:sz w:val="16"/>
                <w:szCs w:val="16"/>
              </w:rPr>
              <w:t>12</w:t>
            </w:r>
          </w:p>
        </w:tc>
        <w:tc>
          <w:tcPr>
            <w:tcW w:w="1171" w:type="dxa"/>
          </w:tcPr>
          <w:p w14:paraId="4FD3C15C"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5p</w:t>
            </w:r>
          </w:p>
        </w:tc>
        <w:tc>
          <w:tcPr>
            <w:tcW w:w="1483" w:type="dxa"/>
          </w:tcPr>
          <w:p w14:paraId="09ADBC98" w14:textId="77777777" w:rsidR="00913A19" w:rsidRPr="00166BDB" w:rsidRDefault="00E6390E" w:rsidP="00166BDB">
            <w:pPr>
              <w:spacing w:before="0"/>
              <w:ind w:firstLine="0"/>
              <w:rPr>
                <w:sz w:val="16"/>
                <w:szCs w:val="16"/>
              </w:rPr>
            </w:pPr>
            <w:r w:rsidRPr="00166BDB">
              <w:rPr>
                <w:sz w:val="16"/>
                <w:szCs w:val="16"/>
              </w:rPr>
              <w:t>63</w:t>
            </w:r>
          </w:p>
        </w:tc>
        <w:tc>
          <w:tcPr>
            <w:tcW w:w="1498" w:type="dxa"/>
          </w:tcPr>
          <w:p w14:paraId="6928C259"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1a</w:t>
            </w:r>
          </w:p>
        </w:tc>
        <w:tc>
          <w:tcPr>
            <w:tcW w:w="802" w:type="dxa"/>
          </w:tcPr>
          <w:p w14:paraId="5BB4B3D6" w14:textId="77777777" w:rsidR="00913A19" w:rsidRPr="00166BDB" w:rsidRDefault="00E6390E" w:rsidP="00166BDB">
            <w:pPr>
              <w:spacing w:before="0"/>
              <w:ind w:firstLine="0"/>
              <w:rPr>
                <w:sz w:val="16"/>
                <w:szCs w:val="16"/>
              </w:rPr>
            </w:pPr>
            <w:r w:rsidRPr="00166BDB">
              <w:rPr>
                <w:sz w:val="16"/>
                <w:szCs w:val="16"/>
              </w:rPr>
              <w:t>111</w:t>
            </w:r>
          </w:p>
        </w:tc>
      </w:tr>
      <w:tr w:rsidR="00913A19" w:rsidRPr="00166BDB" w14:paraId="51CD2E50" w14:textId="77777777">
        <w:trPr>
          <w:trHeight w:hRule="exact" w:val="163"/>
        </w:trPr>
        <w:tc>
          <w:tcPr>
            <w:tcW w:w="830" w:type="dxa"/>
          </w:tcPr>
          <w:p w14:paraId="1CA00152"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7g</w:t>
            </w:r>
          </w:p>
        </w:tc>
        <w:tc>
          <w:tcPr>
            <w:tcW w:w="1152" w:type="dxa"/>
          </w:tcPr>
          <w:p w14:paraId="415F589E" w14:textId="77777777" w:rsidR="00913A19" w:rsidRPr="00166BDB" w:rsidRDefault="00E6390E" w:rsidP="00166BDB">
            <w:pPr>
              <w:spacing w:before="0"/>
              <w:ind w:firstLine="0"/>
              <w:rPr>
                <w:sz w:val="16"/>
                <w:szCs w:val="16"/>
              </w:rPr>
            </w:pPr>
            <w:r w:rsidRPr="00166BDB">
              <w:rPr>
                <w:sz w:val="16"/>
                <w:szCs w:val="16"/>
              </w:rPr>
              <w:t>13</w:t>
            </w:r>
          </w:p>
        </w:tc>
        <w:tc>
          <w:tcPr>
            <w:tcW w:w="1171" w:type="dxa"/>
          </w:tcPr>
          <w:p w14:paraId="01D77739"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5q</w:t>
            </w:r>
          </w:p>
        </w:tc>
        <w:tc>
          <w:tcPr>
            <w:tcW w:w="1483" w:type="dxa"/>
          </w:tcPr>
          <w:p w14:paraId="420586AC" w14:textId="77777777" w:rsidR="00913A19" w:rsidRPr="00166BDB" w:rsidRDefault="00E6390E" w:rsidP="00166BDB">
            <w:pPr>
              <w:spacing w:before="0"/>
              <w:ind w:firstLine="0"/>
              <w:rPr>
                <w:sz w:val="16"/>
                <w:szCs w:val="16"/>
              </w:rPr>
            </w:pPr>
            <w:r w:rsidRPr="00166BDB">
              <w:rPr>
                <w:sz w:val="16"/>
                <w:szCs w:val="16"/>
              </w:rPr>
              <w:t>64</w:t>
            </w:r>
          </w:p>
        </w:tc>
        <w:tc>
          <w:tcPr>
            <w:tcW w:w="1498" w:type="dxa"/>
          </w:tcPr>
          <w:p w14:paraId="690C3A78"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1b</w:t>
            </w:r>
          </w:p>
        </w:tc>
        <w:tc>
          <w:tcPr>
            <w:tcW w:w="802" w:type="dxa"/>
          </w:tcPr>
          <w:p w14:paraId="152BF11A" w14:textId="77777777" w:rsidR="00913A19" w:rsidRPr="00166BDB" w:rsidRDefault="00E6390E" w:rsidP="00166BDB">
            <w:pPr>
              <w:spacing w:before="0"/>
              <w:ind w:firstLine="0"/>
              <w:rPr>
                <w:sz w:val="16"/>
                <w:szCs w:val="16"/>
              </w:rPr>
            </w:pPr>
            <w:r w:rsidRPr="00166BDB">
              <w:rPr>
                <w:sz w:val="16"/>
                <w:szCs w:val="16"/>
              </w:rPr>
              <w:t>112</w:t>
            </w:r>
          </w:p>
        </w:tc>
      </w:tr>
      <w:tr w:rsidR="00913A19" w:rsidRPr="00166BDB" w14:paraId="659A2F0B" w14:textId="77777777">
        <w:trPr>
          <w:trHeight w:hRule="exact" w:val="173"/>
        </w:trPr>
        <w:tc>
          <w:tcPr>
            <w:tcW w:w="830" w:type="dxa"/>
          </w:tcPr>
          <w:p w14:paraId="477691EC"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7h</w:t>
            </w:r>
          </w:p>
        </w:tc>
        <w:tc>
          <w:tcPr>
            <w:tcW w:w="1152" w:type="dxa"/>
          </w:tcPr>
          <w:p w14:paraId="2AC8E2ED" w14:textId="77777777" w:rsidR="00913A19" w:rsidRPr="00166BDB" w:rsidRDefault="00E6390E" w:rsidP="00166BDB">
            <w:pPr>
              <w:spacing w:before="0"/>
              <w:ind w:firstLine="0"/>
              <w:rPr>
                <w:sz w:val="16"/>
                <w:szCs w:val="16"/>
              </w:rPr>
            </w:pPr>
            <w:r w:rsidRPr="00166BDB">
              <w:rPr>
                <w:sz w:val="16"/>
                <w:szCs w:val="16"/>
              </w:rPr>
              <w:t>14</w:t>
            </w:r>
          </w:p>
        </w:tc>
        <w:tc>
          <w:tcPr>
            <w:tcW w:w="1171" w:type="dxa"/>
          </w:tcPr>
          <w:p w14:paraId="77B66FEB"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5r</w:t>
            </w:r>
          </w:p>
        </w:tc>
        <w:tc>
          <w:tcPr>
            <w:tcW w:w="1483" w:type="dxa"/>
          </w:tcPr>
          <w:p w14:paraId="2CF071B3" w14:textId="77777777" w:rsidR="00913A19" w:rsidRPr="00166BDB" w:rsidRDefault="00E6390E" w:rsidP="00166BDB">
            <w:pPr>
              <w:spacing w:before="0"/>
              <w:ind w:firstLine="0"/>
              <w:rPr>
                <w:sz w:val="16"/>
                <w:szCs w:val="16"/>
              </w:rPr>
            </w:pPr>
            <w:r w:rsidRPr="00166BDB">
              <w:rPr>
                <w:sz w:val="16"/>
                <w:szCs w:val="16"/>
              </w:rPr>
              <w:t>65</w:t>
            </w:r>
          </w:p>
        </w:tc>
        <w:tc>
          <w:tcPr>
            <w:tcW w:w="1498" w:type="dxa"/>
          </w:tcPr>
          <w:p w14:paraId="1F46A616" w14:textId="77777777" w:rsidR="00913A19" w:rsidRPr="00166BDB" w:rsidRDefault="00E6390E" w:rsidP="00166BDB">
            <w:pPr>
              <w:spacing w:before="0"/>
              <w:ind w:firstLine="0"/>
              <w:rPr>
                <w:sz w:val="16"/>
                <w:szCs w:val="16"/>
              </w:rPr>
            </w:pPr>
            <w:r w:rsidRPr="00166BDB">
              <w:rPr>
                <w:sz w:val="16"/>
                <w:szCs w:val="16"/>
              </w:rPr>
              <w:t>Part VIII</w:t>
            </w:r>
          </w:p>
        </w:tc>
        <w:tc>
          <w:tcPr>
            <w:tcW w:w="802" w:type="dxa"/>
          </w:tcPr>
          <w:p w14:paraId="745E6D76" w14:textId="77777777" w:rsidR="00913A19" w:rsidRPr="00166BDB" w:rsidRDefault="00E6390E" w:rsidP="00166BDB">
            <w:pPr>
              <w:spacing w:before="0"/>
              <w:ind w:firstLine="0"/>
              <w:rPr>
                <w:sz w:val="16"/>
                <w:szCs w:val="16"/>
              </w:rPr>
            </w:pPr>
            <w:r w:rsidRPr="00166BDB">
              <w:rPr>
                <w:sz w:val="16"/>
                <w:szCs w:val="16"/>
              </w:rPr>
              <w:t>Part IX</w:t>
            </w:r>
          </w:p>
        </w:tc>
      </w:tr>
      <w:tr w:rsidR="00913A19" w:rsidRPr="00166BDB" w14:paraId="4376C8B8" w14:textId="77777777">
        <w:trPr>
          <w:trHeight w:hRule="exact" w:val="173"/>
        </w:trPr>
        <w:tc>
          <w:tcPr>
            <w:tcW w:w="830" w:type="dxa"/>
          </w:tcPr>
          <w:p w14:paraId="670B977B"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7j</w:t>
            </w:r>
          </w:p>
        </w:tc>
        <w:tc>
          <w:tcPr>
            <w:tcW w:w="1152" w:type="dxa"/>
          </w:tcPr>
          <w:p w14:paraId="42BF2565" w14:textId="77777777" w:rsidR="00913A19" w:rsidRPr="00166BDB" w:rsidRDefault="00E6390E" w:rsidP="00166BDB">
            <w:pPr>
              <w:spacing w:before="0"/>
              <w:ind w:firstLine="0"/>
              <w:rPr>
                <w:sz w:val="16"/>
                <w:szCs w:val="16"/>
              </w:rPr>
            </w:pPr>
            <w:r w:rsidRPr="00166BDB">
              <w:rPr>
                <w:sz w:val="16"/>
                <w:szCs w:val="16"/>
              </w:rPr>
              <w:t>15</w:t>
            </w:r>
          </w:p>
        </w:tc>
        <w:tc>
          <w:tcPr>
            <w:tcW w:w="1171" w:type="dxa"/>
          </w:tcPr>
          <w:p w14:paraId="3A0A7A1E"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5s</w:t>
            </w:r>
          </w:p>
        </w:tc>
        <w:tc>
          <w:tcPr>
            <w:tcW w:w="1483" w:type="dxa"/>
          </w:tcPr>
          <w:p w14:paraId="3EFBB65A" w14:textId="77777777" w:rsidR="00913A19" w:rsidRPr="00166BDB" w:rsidRDefault="00E6390E" w:rsidP="00166BDB">
            <w:pPr>
              <w:spacing w:before="0"/>
              <w:ind w:firstLine="0"/>
              <w:rPr>
                <w:sz w:val="16"/>
                <w:szCs w:val="16"/>
              </w:rPr>
            </w:pPr>
            <w:r w:rsidRPr="00166BDB">
              <w:rPr>
                <w:sz w:val="16"/>
                <w:szCs w:val="16"/>
              </w:rPr>
              <w:t>66</w:t>
            </w:r>
          </w:p>
        </w:tc>
        <w:tc>
          <w:tcPr>
            <w:tcW w:w="1498" w:type="dxa"/>
          </w:tcPr>
          <w:p w14:paraId="598F7249" w14:textId="77777777" w:rsidR="00913A19" w:rsidRPr="00166BDB" w:rsidRDefault="00E6390E" w:rsidP="00166BDB">
            <w:pPr>
              <w:spacing w:before="0"/>
              <w:ind w:firstLine="0"/>
              <w:rPr>
                <w:sz w:val="16"/>
                <w:szCs w:val="16"/>
              </w:rPr>
            </w:pPr>
            <w:r w:rsidRPr="00166BDB">
              <w:rPr>
                <w:sz w:val="16"/>
                <w:szCs w:val="16"/>
              </w:rPr>
              <w:t>52</w:t>
            </w:r>
          </w:p>
        </w:tc>
        <w:tc>
          <w:tcPr>
            <w:tcW w:w="802" w:type="dxa"/>
          </w:tcPr>
          <w:p w14:paraId="6F204152" w14:textId="77777777" w:rsidR="00913A19" w:rsidRPr="00166BDB" w:rsidRDefault="00E6390E" w:rsidP="00166BDB">
            <w:pPr>
              <w:spacing w:before="0"/>
              <w:ind w:firstLine="0"/>
              <w:rPr>
                <w:sz w:val="16"/>
                <w:szCs w:val="16"/>
              </w:rPr>
            </w:pPr>
            <w:r w:rsidRPr="00166BDB">
              <w:rPr>
                <w:sz w:val="16"/>
                <w:szCs w:val="16"/>
              </w:rPr>
              <w:t>113</w:t>
            </w:r>
          </w:p>
        </w:tc>
      </w:tr>
      <w:tr w:rsidR="00913A19" w:rsidRPr="00166BDB" w14:paraId="47515D76" w14:textId="77777777">
        <w:trPr>
          <w:trHeight w:hRule="exact" w:val="168"/>
        </w:trPr>
        <w:tc>
          <w:tcPr>
            <w:tcW w:w="830" w:type="dxa"/>
          </w:tcPr>
          <w:p w14:paraId="3EFF2445"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7k</w:t>
            </w:r>
          </w:p>
        </w:tc>
        <w:tc>
          <w:tcPr>
            <w:tcW w:w="1152" w:type="dxa"/>
          </w:tcPr>
          <w:p w14:paraId="5D1F3458" w14:textId="77777777" w:rsidR="00913A19" w:rsidRPr="00166BDB" w:rsidRDefault="00E6390E" w:rsidP="00166BDB">
            <w:pPr>
              <w:spacing w:before="0"/>
              <w:ind w:firstLine="0"/>
              <w:rPr>
                <w:sz w:val="16"/>
                <w:szCs w:val="16"/>
              </w:rPr>
            </w:pPr>
            <w:r w:rsidRPr="00166BDB">
              <w:rPr>
                <w:sz w:val="16"/>
                <w:szCs w:val="16"/>
              </w:rPr>
              <w:t>16</w:t>
            </w:r>
          </w:p>
        </w:tc>
        <w:tc>
          <w:tcPr>
            <w:tcW w:w="1171" w:type="dxa"/>
          </w:tcPr>
          <w:p w14:paraId="1128068A"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5t</w:t>
            </w:r>
          </w:p>
        </w:tc>
        <w:tc>
          <w:tcPr>
            <w:tcW w:w="1483" w:type="dxa"/>
          </w:tcPr>
          <w:p w14:paraId="478F8532" w14:textId="77777777" w:rsidR="00913A19" w:rsidRPr="00166BDB" w:rsidRDefault="00E6390E" w:rsidP="00166BDB">
            <w:pPr>
              <w:spacing w:before="0"/>
              <w:ind w:firstLine="0"/>
              <w:rPr>
                <w:sz w:val="16"/>
                <w:szCs w:val="16"/>
              </w:rPr>
            </w:pPr>
            <w:r w:rsidRPr="00166BDB">
              <w:rPr>
                <w:sz w:val="16"/>
                <w:szCs w:val="16"/>
              </w:rPr>
              <w:t>67</w:t>
            </w:r>
          </w:p>
        </w:tc>
        <w:tc>
          <w:tcPr>
            <w:tcW w:w="1498" w:type="dxa"/>
          </w:tcPr>
          <w:p w14:paraId="67F59751" w14:textId="77777777" w:rsidR="00913A19" w:rsidRPr="00166BDB" w:rsidRDefault="00E6390E" w:rsidP="00166BDB">
            <w:pPr>
              <w:spacing w:before="0"/>
              <w:ind w:firstLine="0"/>
              <w:rPr>
                <w:sz w:val="16"/>
                <w:szCs w:val="16"/>
              </w:rPr>
            </w:pPr>
            <w:r w:rsidRPr="00166BDB">
              <w:rPr>
                <w:sz w:val="16"/>
                <w:szCs w:val="16"/>
              </w:rPr>
              <w:t>53</w:t>
            </w:r>
          </w:p>
        </w:tc>
        <w:tc>
          <w:tcPr>
            <w:tcW w:w="802" w:type="dxa"/>
          </w:tcPr>
          <w:p w14:paraId="53BAFB8E" w14:textId="77777777" w:rsidR="00913A19" w:rsidRPr="00166BDB" w:rsidRDefault="00E6390E" w:rsidP="00166BDB">
            <w:pPr>
              <w:spacing w:before="0"/>
              <w:ind w:firstLine="0"/>
              <w:rPr>
                <w:sz w:val="16"/>
                <w:szCs w:val="16"/>
              </w:rPr>
            </w:pPr>
            <w:r w:rsidRPr="00166BDB">
              <w:rPr>
                <w:sz w:val="16"/>
                <w:szCs w:val="16"/>
              </w:rPr>
              <w:t>114</w:t>
            </w:r>
          </w:p>
        </w:tc>
      </w:tr>
      <w:tr w:rsidR="00913A19" w:rsidRPr="00166BDB" w14:paraId="022D9260" w14:textId="77777777">
        <w:trPr>
          <w:trHeight w:hRule="exact" w:val="168"/>
        </w:trPr>
        <w:tc>
          <w:tcPr>
            <w:tcW w:w="830" w:type="dxa"/>
          </w:tcPr>
          <w:p w14:paraId="177B60C5"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7l</w:t>
            </w:r>
          </w:p>
        </w:tc>
        <w:tc>
          <w:tcPr>
            <w:tcW w:w="1152" w:type="dxa"/>
          </w:tcPr>
          <w:p w14:paraId="733C246E" w14:textId="77777777" w:rsidR="00913A19" w:rsidRPr="00166BDB" w:rsidRDefault="00E6390E" w:rsidP="00166BDB">
            <w:pPr>
              <w:spacing w:before="0"/>
              <w:ind w:firstLine="0"/>
              <w:rPr>
                <w:sz w:val="16"/>
                <w:szCs w:val="16"/>
              </w:rPr>
            </w:pPr>
            <w:r w:rsidRPr="00166BDB">
              <w:rPr>
                <w:sz w:val="16"/>
                <w:szCs w:val="16"/>
              </w:rPr>
              <w:t>17</w:t>
            </w:r>
          </w:p>
        </w:tc>
        <w:tc>
          <w:tcPr>
            <w:tcW w:w="1171" w:type="dxa"/>
          </w:tcPr>
          <w:p w14:paraId="654E7902"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5u</w:t>
            </w:r>
          </w:p>
        </w:tc>
        <w:tc>
          <w:tcPr>
            <w:tcW w:w="1483" w:type="dxa"/>
          </w:tcPr>
          <w:p w14:paraId="0E85350B" w14:textId="77777777" w:rsidR="00913A19" w:rsidRPr="00166BDB" w:rsidRDefault="00E6390E" w:rsidP="00166BDB">
            <w:pPr>
              <w:spacing w:before="0"/>
              <w:ind w:firstLine="0"/>
              <w:rPr>
                <w:sz w:val="16"/>
                <w:szCs w:val="16"/>
              </w:rPr>
            </w:pPr>
            <w:r w:rsidRPr="00166BDB">
              <w:rPr>
                <w:sz w:val="16"/>
                <w:szCs w:val="16"/>
              </w:rPr>
              <w:t>68</w:t>
            </w:r>
          </w:p>
        </w:tc>
        <w:tc>
          <w:tcPr>
            <w:tcW w:w="1498" w:type="dxa"/>
          </w:tcPr>
          <w:p w14:paraId="2750AF61" w14:textId="77777777" w:rsidR="00913A19" w:rsidRPr="00166BDB" w:rsidRDefault="00E6390E" w:rsidP="00166BDB">
            <w:pPr>
              <w:spacing w:before="0"/>
              <w:ind w:firstLine="0"/>
              <w:rPr>
                <w:sz w:val="16"/>
                <w:szCs w:val="16"/>
              </w:rPr>
            </w:pPr>
            <w:r w:rsidRPr="00166BDB">
              <w:rPr>
                <w:sz w:val="16"/>
                <w:szCs w:val="16"/>
              </w:rPr>
              <w:t>54</w:t>
            </w:r>
          </w:p>
        </w:tc>
        <w:tc>
          <w:tcPr>
            <w:tcW w:w="802" w:type="dxa"/>
          </w:tcPr>
          <w:p w14:paraId="5D64E18C" w14:textId="77777777" w:rsidR="00913A19" w:rsidRPr="00166BDB" w:rsidRDefault="00E6390E" w:rsidP="00166BDB">
            <w:pPr>
              <w:spacing w:before="0"/>
              <w:ind w:firstLine="0"/>
              <w:rPr>
                <w:sz w:val="16"/>
                <w:szCs w:val="16"/>
              </w:rPr>
            </w:pPr>
            <w:r w:rsidRPr="00166BDB">
              <w:rPr>
                <w:sz w:val="16"/>
                <w:szCs w:val="16"/>
              </w:rPr>
              <w:t>115</w:t>
            </w:r>
          </w:p>
        </w:tc>
      </w:tr>
      <w:tr w:rsidR="00913A19" w:rsidRPr="00166BDB" w14:paraId="3292B8AE" w14:textId="77777777">
        <w:trPr>
          <w:trHeight w:hRule="exact" w:val="173"/>
        </w:trPr>
        <w:tc>
          <w:tcPr>
            <w:tcW w:w="830" w:type="dxa"/>
          </w:tcPr>
          <w:p w14:paraId="29553089"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7m</w:t>
            </w:r>
          </w:p>
        </w:tc>
        <w:tc>
          <w:tcPr>
            <w:tcW w:w="1152" w:type="dxa"/>
          </w:tcPr>
          <w:p w14:paraId="4433D26F" w14:textId="77777777" w:rsidR="00913A19" w:rsidRPr="00166BDB" w:rsidRDefault="00E6390E" w:rsidP="00166BDB">
            <w:pPr>
              <w:spacing w:before="0"/>
              <w:ind w:firstLine="0"/>
              <w:rPr>
                <w:sz w:val="16"/>
                <w:szCs w:val="16"/>
              </w:rPr>
            </w:pPr>
            <w:r w:rsidRPr="00166BDB">
              <w:rPr>
                <w:sz w:val="16"/>
                <w:szCs w:val="16"/>
              </w:rPr>
              <w:t>18</w:t>
            </w:r>
          </w:p>
        </w:tc>
        <w:tc>
          <w:tcPr>
            <w:tcW w:w="1171" w:type="dxa"/>
          </w:tcPr>
          <w:p w14:paraId="131CD4ED"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5v</w:t>
            </w:r>
          </w:p>
        </w:tc>
        <w:tc>
          <w:tcPr>
            <w:tcW w:w="1483" w:type="dxa"/>
          </w:tcPr>
          <w:p w14:paraId="54215174" w14:textId="77777777" w:rsidR="00913A19" w:rsidRPr="00166BDB" w:rsidRDefault="00E6390E" w:rsidP="00166BDB">
            <w:pPr>
              <w:spacing w:before="0"/>
              <w:ind w:firstLine="0"/>
              <w:rPr>
                <w:sz w:val="16"/>
                <w:szCs w:val="16"/>
              </w:rPr>
            </w:pPr>
            <w:r w:rsidRPr="00166BDB">
              <w:rPr>
                <w:sz w:val="16"/>
                <w:szCs w:val="16"/>
              </w:rPr>
              <w:t>69</w:t>
            </w:r>
          </w:p>
        </w:tc>
        <w:tc>
          <w:tcPr>
            <w:tcW w:w="1498" w:type="dxa"/>
          </w:tcPr>
          <w:p w14:paraId="1D3EA250" w14:textId="77777777" w:rsidR="00913A19" w:rsidRPr="00166BDB" w:rsidRDefault="00E6390E" w:rsidP="00166BDB">
            <w:pPr>
              <w:spacing w:before="0"/>
              <w:ind w:firstLine="0"/>
              <w:rPr>
                <w:sz w:val="16"/>
                <w:szCs w:val="16"/>
              </w:rPr>
            </w:pPr>
            <w:r w:rsidRPr="00166BDB">
              <w:rPr>
                <w:sz w:val="16"/>
                <w:szCs w:val="16"/>
              </w:rPr>
              <w:t>55</w:t>
            </w:r>
          </w:p>
        </w:tc>
        <w:tc>
          <w:tcPr>
            <w:tcW w:w="802" w:type="dxa"/>
          </w:tcPr>
          <w:p w14:paraId="06E5A25F" w14:textId="77777777" w:rsidR="00913A19" w:rsidRPr="00166BDB" w:rsidRDefault="00E6390E" w:rsidP="00166BDB">
            <w:pPr>
              <w:spacing w:before="0"/>
              <w:ind w:firstLine="0"/>
              <w:rPr>
                <w:sz w:val="16"/>
                <w:szCs w:val="16"/>
              </w:rPr>
            </w:pPr>
            <w:r w:rsidRPr="00166BDB">
              <w:rPr>
                <w:sz w:val="16"/>
                <w:szCs w:val="16"/>
              </w:rPr>
              <w:t>116</w:t>
            </w:r>
          </w:p>
        </w:tc>
      </w:tr>
      <w:tr w:rsidR="00913A19" w:rsidRPr="00166BDB" w14:paraId="14ADA8CC" w14:textId="77777777">
        <w:trPr>
          <w:trHeight w:hRule="exact" w:val="168"/>
        </w:trPr>
        <w:tc>
          <w:tcPr>
            <w:tcW w:w="830" w:type="dxa"/>
          </w:tcPr>
          <w:p w14:paraId="41C3BE75"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7n</w:t>
            </w:r>
          </w:p>
        </w:tc>
        <w:tc>
          <w:tcPr>
            <w:tcW w:w="1152" w:type="dxa"/>
          </w:tcPr>
          <w:p w14:paraId="0D6E60C7" w14:textId="77777777" w:rsidR="00913A19" w:rsidRPr="00166BDB" w:rsidRDefault="00E6390E" w:rsidP="00166BDB">
            <w:pPr>
              <w:spacing w:before="0"/>
              <w:ind w:firstLine="0"/>
              <w:rPr>
                <w:sz w:val="16"/>
                <w:szCs w:val="16"/>
              </w:rPr>
            </w:pPr>
            <w:r w:rsidRPr="00166BDB">
              <w:rPr>
                <w:sz w:val="16"/>
                <w:szCs w:val="16"/>
              </w:rPr>
              <w:t>19</w:t>
            </w:r>
          </w:p>
        </w:tc>
        <w:tc>
          <w:tcPr>
            <w:tcW w:w="1171" w:type="dxa"/>
          </w:tcPr>
          <w:p w14:paraId="5E8376B3"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5w</w:t>
            </w:r>
          </w:p>
        </w:tc>
        <w:tc>
          <w:tcPr>
            <w:tcW w:w="1483" w:type="dxa"/>
          </w:tcPr>
          <w:p w14:paraId="746DAB02" w14:textId="77777777" w:rsidR="00913A19" w:rsidRPr="00166BDB" w:rsidRDefault="00E6390E" w:rsidP="00166BDB">
            <w:pPr>
              <w:spacing w:before="0"/>
              <w:ind w:firstLine="0"/>
              <w:rPr>
                <w:sz w:val="16"/>
                <w:szCs w:val="16"/>
              </w:rPr>
            </w:pPr>
            <w:r w:rsidRPr="00166BDB">
              <w:rPr>
                <w:sz w:val="16"/>
                <w:szCs w:val="16"/>
              </w:rPr>
              <w:t>70</w:t>
            </w:r>
          </w:p>
        </w:tc>
        <w:tc>
          <w:tcPr>
            <w:tcW w:w="1498" w:type="dxa"/>
          </w:tcPr>
          <w:p w14:paraId="2E4660D7" w14:textId="77777777" w:rsidR="00913A19" w:rsidRPr="00166BDB" w:rsidRDefault="00E6390E" w:rsidP="00166BDB">
            <w:pPr>
              <w:spacing w:before="0"/>
              <w:ind w:firstLine="0"/>
              <w:rPr>
                <w:sz w:val="16"/>
                <w:szCs w:val="16"/>
              </w:rPr>
            </w:pPr>
            <w:r w:rsidRPr="00166BDB">
              <w:rPr>
                <w:sz w:val="16"/>
                <w:szCs w:val="16"/>
              </w:rPr>
              <w:t>56</w:t>
            </w:r>
          </w:p>
        </w:tc>
        <w:tc>
          <w:tcPr>
            <w:tcW w:w="802" w:type="dxa"/>
          </w:tcPr>
          <w:p w14:paraId="5CFDEE59" w14:textId="77777777" w:rsidR="00913A19" w:rsidRPr="00166BDB" w:rsidRDefault="00E6390E" w:rsidP="00166BDB">
            <w:pPr>
              <w:spacing w:before="0"/>
              <w:ind w:firstLine="0"/>
              <w:rPr>
                <w:sz w:val="16"/>
                <w:szCs w:val="16"/>
              </w:rPr>
            </w:pPr>
            <w:r w:rsidRPr="00166BDB">
              <w:rPr>
                <w:sz w:val="16"/>
                <w:szCs w:val="16"/>
              </w:rPr>
              <w:t>117</w:t>
            </w:r>
          </w:p>
        </w:tc>
      </w:tr>
      <w:tr w:rsidR="00913A19" w:rsidRPr="00166BDB" w14:paraId="079B0754" w14:textId="77777777">
        <w:trPr>
          <w:trHeight w:hRule="exact" w:val="168"/>
        </w:trPr>
        <w:tc>
          <w:tcPr>
            <w:tcW w:w="830" w:type="dxa"/>
          </w:tcPr>
          <w:p w14:paraId="65315321" w14:textId="71773EAE" w:rsidR="00913A19" w:rsidRPr="00166BDB" w:rsidRDefault="004461B8" w:rsidP="00FE03B7">
            <w:pPr>
              <w:tabs>
                <w:tab w:val="left" w:pos="107"/>
              </w:tabs>
              <w:spacing w:before="0"/>
              <w:ind w:firstLine="0"/>
              <w:rPr>
                <w:sz w:val="16"/>
                <w:szCs w:val="16"/>
              </w:rPr>
            </w:pPr>
            <w:r w:rsidRPr="00166BDB">
              <w:rPr>
                <w:sz w:val="16"/>
                <w:szCs w:val="16"/>
              </w:rPr>
              <w:tab/>
            </w:r>
            <w:r w:rsidR="00E6390E" w:rsidRPr="00166BDB">
              <w:rPr>
                <w:sz w:val="16"/>
                <w:szCs w:val="16"/>
              </w:rPr>
              <w:t>7</w:t>
            </w:r>
            <w:r w:rsidR="00FE03B7" w:rsidRPr="00FE03B7">
              <w:rPr>
                <w:smallCaps/>
                <w:sz w:val="16"/>
                <w:szCs w:val="16"/>
              </w:rPr>
              <w:t>o</w:t>
            </w:r>
          </w:p>
        </w:tc>
        <w:tc>
          <w:tcPr>
            <w:tcW w:w="1152" w:type="dxa"/>
          </w:tcPr>
          <w:p w14:paraId="304EFB98" w14:textId="77777777" w:rsidR="00913A19" w:rsidRPr="00166BDB" w:rsidRDefault="00E6390E" w:rsidP="00166BDB">
            <w:pPr>
              <w:spacing w:before="0"/>
              <w:ind w:firstLine="0"/>
              <w:rPr>
                <w:sz w:val="16"/>
                <w:szCs w:val="16"/>
              </w:rPr>
            </w:pPr>
            <w:r w:rsidRPr="00166BDB">
              <w:rPr>
                <w:sz w:val="16"/>
                <w:szCs w:val="16"/>
              </w:rPr>
              <w:t>20</w:t>
            </w:r>
          </w:p>
        </w:tc>
        <w:tc>
          <w:tcPr>
            <w:tcW w:w="1171" w:type="dxa"/>
          </w:tcPr>
          <w:p w14:paraId="6116D18E"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5x</w:t>
            </w:r>
          </w:p>
        </w:tc>
        <w:tc>
          <w:tcPr>
            <w:tcW w:w="1483" w:type="dxa"/>
          </w:tcPr>
          <w:p w14:paraId="43721E89" w14:textId="77777777" w:rsidR="00913A19" w:rsidRPr="00166BDB" w:rsidRDefault="00E6390E" w:rsidP="00166BDB">
            <w:pPr>
              <w:spacing w:before="0"/>
              <w:ind w:firstLine="0"/>
              <w:rPr>
                <w:sz w:val="16"/>
                <w:szCs w:val="16"/>
              </w:rPr>
            </w:pPr>
            <w:r w:rsidRPr="00166BDB">
              <w:rPr>
                <w:sz w:val="16"/>
                <w:szCs w:val="16"/>
              </w:rPr>
              <w:t>71</w:t>
            </w:r>
          </w:p>
        </w:tc>
        <w:tc>
          <w:tcPr>
            <w:tcW w:w="1498" w:type="dxa"/>
          </w:tcPr>
          <w:p w14:paraId="0C0A4178" w14:textId="77777777" w:rsidR="00913A19" w:rsidRPr="00166BDB" w:rsidRDefault="00E6390E" w:rsidP="00166BDB">
            <w:pPr>
              <w:spacing w:before="0"/>
              <w:ind w:firstLine="0"/>
              <w:rPr>
                <w:sz w:val="16"/>
                <w:szCs w:val="16"/>
              </w:rPr>
            </w:pPr>
            <w:r w:rsidRPr="00166BDB">
              <w:rPr>
                <w:sz w:val="16"/>
                <w:szCs w:val="16"/>
              </w:rPr>
              <w:t>57</w:t>
            </w:r>
          </w:p>
        </w:tc>
        <w:tc>
          <w:tcPr>
            <w:tcW w:w="802" w:type="dxa"/>
          </w:tcPr>
          <w:p w14:paraId="007E47F4" w14:textId="77777777" w:rsidR="00913A19" w:rsidRPr="00166BDB" w:rsidRDefault="00E6390E" w:rsidP="00166BDB">
            <w:pPr>
              <w:spacing w:before="0"/>
              <w:ind w:firstLine="0"/>
              <w:rPr>
                <w:sz w:val="16"/>
                <w:szCs w:val="16"/>
              </w:rPr>
            </w:pPr>
            <w:r w:rsidRPr="00166BDB">
              <w:rPr>
                <w:sz w:val="16"/>
                <w:szCs w:val="16"/>
              </w:rPr>
              <w:t>118</w:t>
            </w:r>
          </w:p>
        </w:tc>
      </w:tr>
      <w:tr w:rsidR="00913A19" w:rsidRPr="00166BDB" w14:paraId="1E95F6B1" w14:textId="77777777">
        <w:trPr>
          <w:trHeight w:hRule="exact" w:val="168"/>
        </w:trPr>
        <w:tc>
          <w:tcPr>
            <w:tcW w:w="830" w:type="dxa"/>
          </w:tcPr>
          <w:p w14:paraId="6174D105"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7p</w:t>
            </w:r>
          </w:p>
        </w:tc>
        <w:tc>
          <w:tcPr>
            <w:tcW w:w="1152" w:type="dxa"/>
          </w:tcPr>
          <w:p w14:paraId="5983984D" w14:textId="77777777" w:rsidR="00913A19" w:rsidRPr="00166BDB" w:rsidRDefault="00E6390E" w:rsidP="00166BDB">
            <w:pPr>
              <w:spacing w:before="0"/>
              <w:ind w:firstLine="0"/>
              <w:rPr>
                <w:sz w:val="16"/>
                <w:szCs w:val="16"/>
              </w:rPr>
            </w:pPr>
            <w:r w:rsidRPr="00166BDB">
              <w:rPr>
                <w:sz w:val="16"/>
                <w:szCs w:val="16"/>
              </w:rPr>
              <w:t>21</w:t>
            </w:r>
          </w:p>
        </w:tc>
        <w:tc>
          <w:tcPr>
            <w:tcW w:w="1171" w:type="dxa"/>
          </w:tcPr>
          <w:p w14:paraId="28769E49"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5y</w:t>
            </w:r>
          </w:p>
        </w:tc>
        <w:tc>
          <w:tcPr>
            <w:tcW w:w="1483" w:type="dxa"/>
          </w:tcPr>
          <w:p w14:paraId="69A327F7" w14:textId="77777777" w:rsidR="00913A19" w:rsidRPr="00166BDB" w:rsidRDefault="00E6390E" w:rsidP="00166BDB">
            <w:pPr>
              <w:spacing w:before="0"/>
              <w:ind w:firstLine="0"/>
              <w:rPr>
                <w:sz w:val="16"/>
                <w:szCs w:val="16"/>
              </w:rPr>
            </w:pPr>
            <w:r w:rsidRPr="00166BDB">
              <w:rPr>
                <w:sz w:val="16"/>
                <w:szCs w:val="16"/>
              </w:rPr>
              <w:t>72</w:t>
            </w:r>
          </w:p>
        </w:tc>
        <w:tc>
          <w:tcPr>
            <w:tcW w:w="1498" w:type="dxa"/>
          </w:tcPr>
          <w:p w14:paraId="33411994"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7a</w:t>
            </w:r>
          </w:p>
        </w:tc>
        <w:tc>
          <w:tcPr>
            <w:tcW w:w="802" w:type="dxa"/>
          </w:tcPr>
          <w:p w14:paraId="637F1D5A" w14:textId="77777777" w:rsidR="00913A19" w:rsidRPr="00166BDB" w:rsidRDefault="00E6390E" w:rsidP="00166BDB">
            <w:pPr>
              <w:spacing w:before="0"/>
              <w:ind w:firstLine="0"/>
              <w:rPr>
                <w:sz w:val="16"/>
                <w:szCs w:val="16"/>
              </w:rPr>
            </w:pPr>
            <w:r w:rsidRPr="00166BDB">
              <w:rPr>
                <w:sz w:val="16"/>
                <w:szCs w:val="16"/>
              </w:rPr>
              <w:t>119</w:t>
            </w:r>
          </w:p>
        </w:tc>
      </w:tr>
      <w:tr w:rsidR="00913A19" w:rsidRPr="00166BDB" w14:paraId="78E7127D" w14:textId="77777777">
        <w:trPr>
          <w:trHeight w:hRule="exact" w:val="168"/>
        </w:trPr>
        <w:tc>
          <w:tcPr>
            <w:tcW w:w="830" w:type="dxa"/>
          </w:tcPr>
          <w:p w14:paraId="7A25947A"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7q</w:t>
            </w:r>
          </w:p>
        </w:tc>
        <w:tc>
          <w:tcPr>
            <w:tcW w:w="1152" w:type="dxa"/>
          </w:tcPr>
          <w:p w14:paraId="0EBE04A9" w14:textId="77777777" w:rsidR="00913A19" w:rsidRPr="00166BDB" w:rsidRDefault="00E6390E" w:rsidP="00166BDB">
            <w:pPr>
              <w:spacing w:before="0"/>
              <w:ind w:firstLine="0"/>
              <w:rPr>
                <w:sz w:val="16"/>
                <w:szCs w:val="16"/>
              </w:rPr>
            </w:pPr>
            <w:r w:rsidRPr="00166BDB">
              <w:rPr>
                <w:sz w:val="16"/>
                <w:szCs w:val="16"/>
              </w:rPr>
              <w:t>22</w:t>
            </w:r>
          </w:p>
        </w:tc>
        <w:tc>
          <w:tcPr>
            <w:tcW w:w="1171" w:type="dxa"/>
          </w:tcPr>
          <w:p w14:paraId="2AC57015"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5z</w:t>
            </w:r>
          </w:p>
        </w:tc>
        <w:tc>
          <w:tcPr>
            <w:tcW w:w="1483" w:type="dxa"/>
          </w:tcPr>
          <w:p w14:paraId="7369A14E" w14:textId="77777777" w:rsidR="00913A19" w:rsidRPr="00166BDB" w:rsidRDefault="00E6390E" w:rsidP="00166BDB">
            <w:pPr>
              <w:spacing w:before="0"/>
              <w:ind w:firstLine="0"/>
              <w:rPr>
                <w:sz w:val="16"/>
                <w:szCs w:val="16"/>
              </w:rPr>
            </w:pPr>
            <w:r w:rsidRPr="00166BDB">
              <w:rPr>
                <w:sz w:val="16"/>
                <w:szCs w:val="16"/>
              </w:rPr>
              <w:t>73</w:t>
            </w:r>
          </w:p>
        </w:tc>
        <w:tc>
          <w:tcPr>
            <w:tcW w:w="1498" w:type="dxa"/>
          </w:tcPr>
          <w:p w14:paraId="365E18B6" w14:textId="77777777" w:rsidR="00913A19" w:rsidRPr="00166BDB" w:rsidRDefault="00E6390E" w:rsidP="00166BDB">
            <w:pPr>
              <w:spacing w:before="0"/>
              <w:ind w:firstLine="0"/>
              <w:rPr>
                <w:sz w:val="16"/>
                <w:szCs w:val="16"/>
              </w:rPr>
            </w:pPr>
            <w:r w:rsidRPr="00166BDB">
              <w:rPr>
                <w:sz w:val="16"/>
                <w:szCs w:val="16"/>
              </w:rPr>
              <w:t>Part IX</w:t>
            </w:r>
          </w:p>
        </w:tc>
        <w:tc>
          <w:tcPr>
            <w:tcW w:w="802" w:type="dxa"/>
          </w:tcPr>
          <w:p w14:paraId="52E6BCD5" w14:textId="77777777" w:rsidR="00913A19" w:rsidRPr="00166BDB" w:rsidRDefault="00E6390E" w:rsidP="00166BDB">
            <w:pPr>
              <w:spacing w:before="0"/>
              <w:ind w:firstLine="0"/>
              <w:rPr>
                <w:sz w:val="16"/>
                <w:szCs w:val="16"/>
              </w:rPr>
            </w:pPr>
            <w:r w:rsidRPr="00166BDB">
              <w:rPr>
                <w:sz w:val="16"/>
                <w:szCs w:val="16"/>
              </w:rPr>
              <w:t>Part X</w:t>
            </w:r>
          </w:p>
        </w:tc>
      </w:tr>
      <w:tr w:rsidR="00913A19" w:rsidRPr="00166BDB" w14:paraId="6BA59D99" w14:textId="77777777">
        <w:trPr>
          <w:trHeight w:hRule="exact" w:val="173"/>
        </w:trPr>
        <w:tc>
          <w:tcPr>
            <w:tcW w:w="830" w:type="dxa"/>
          </w:tcPr>
          <w:p w14:paraId="53BD40D1"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7r</w:t>
            </w:r>
          </w:p>
        </w:tc>
        <w:tc>
          <w:tcPr>
            <w:tcW w:w="1152" w:type="dxa"/>
          </w:tcPr>
          <w:p w14:paraId="1E6C7210" w14:textId="77777777" w:rsidR="00913A19" w:rsidRPr="00166BDB" w:rsidRDefault="00E6390E" w:rsidP="00166BDB">
            <w:pPr>
              <w:spacing w:before="0"/>
              <w:ind w:firstLine="0"/>
              <w:rPr>
                <w:sz w:val="16"/>
                <w:szCs w:val="16"/>
              </w:rPr>
            </w:pPr>
            <w:r w:rsidRPr="00166BDB">
              <w:rPr>
                <w:sz w:val="16"/>
                <w:szCs w:val="16"/>
              </w:rPr>
              <w:t>23</w:t>
            </w:r>
          </w:p>
        </w:tc>
        <w:tc>
          <w:tcPr>
            <w:tcW w:w="1171" w:type="dxa"/>
          </w:tcPr>
          <w:p w14:paraId="41608503"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5za</w:t>
            </w:r>
          </w:p>
        </w:tc>
        <w:tc>
          <w:tcPr>
            <w:tcW w:w="1483" w:type="dxa"/>
          </w:tcPr>
          <w:p w14:paraId="2EDB9C95" w14:textId="77777777" w:rsidR="00913A19" w:rsidRPr="00166BDB" w:rsidRDefault="00E6390E" w:rsidP="00166BDB">
            <w:pPr>
              <w:spacing w:before="0"/>
              <w:ind w:firstLine="0"/>
              <w:rPr>
                <w:sz w:val="16"/>
                <w:szCs w:val="16"/>
              </w:rPr>
            </w:pPr>
            <w:r w:rsidRPr="00166BDB">
              <w:rPr>
                <w:sz w:val="16"/>
                <w:szCs w:val="16"/>
              </w:rPr>
              <w:t>74</w:t>
            </w:r>
          </w:p>
        </w:tc>
        <w:tc>
          <w:tcPr>
            <w:tcW w:w="1498" w:type="dxa"/>
          </w:tcPr>
          <w:p w14:paraId="3A12C776" w14:textId="77777777" w:rsidR="00913A19" w:rsidRPr="00166BDB" w:rsidRDefault="00E6390E" w:rsidP="00166BDB">
            <w:pPr>
              <w:spacing w:before="0"/>
              <w:ind w:firstLine="0"/>
              <w:rPr>
                <w:sz w:val="16"/>
                <w:szCs w:val="16"/>
              </w:rPr>
            </w:pPr>
            <w:r w:rsidRPr="00166BDB">
              <w:rPr>
                <w:sz w:val="16"/>
                <w:szCs w:val="16"/>
              </w:rPr>
              <w:t>58</w:t>
            </w:r>
          </w:p>
        </w:tc>
        <w:tc>
          <w:tcPr>
            <w:tcW w:w="802" w:type="dxa"/>
          </w:tcPr>
          <w:p w14:paraId="7D7AD0B5" w14:textId="77777777" w:rsidR="00913A19" w:rsidRPr="00166BDB" w:rsidRDefault="00E6390E" w:rsidP="00166BDB">
            <w:pPr>
              <w:spacing w:before="0"/>
              <w:ind w:firstLine="0"/>
              <w:rPr>
                <w:sz w:val="16"/>
                <w:szCs w:val="16"/>
              </w:rPr>
            </w:pPr>
            <w:r w:rsidRPr="00166BDB">
              <w:rPr>
                <w:sz w:val="16"/>
                <w:szCs w:val="16"/>
              </w:rPr>
              <w:t>120</w:t>
            </w:r>
          </w:p>
        </w:tc>
      </w:tr>
      <w:tr w:rsidR="00913A19" w:rsidRPr="00166BDB" w14:paraId="6FE37C8E" w14:textId="77777777">
        <w:trPr>
          <w:trHeight w:hRule="exact" w:val="168"/>
        </w:trPr>
        <w:tc>
          <w:tcPr>
            <w:tcW w:w="830" w:type="dxa"/>
          </w:tcPr>
          <w:p w14:paraId="4B9BDB83"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7s</w:t>
            </w:r>
          </w:p>
        </w:tc>
        <w:tc>
          <w:tcPr>
            <w:tcW w:w="1152" w:type="dxa"/>
          </w:tcPr>
          <w:p w14:paraId="3540FDD8" w14:textId="77777777" w:rsidR="00913A19" w:rsidRPr="00166BDB" w:rsidRDefault="00E6390E" w:rsidP="00166BDB">
            <w:pPr>
              <w:spacing w:before="0"/>
              <w:ind w:firstLine="0"/>
              <w:rPr>
                <w:sz w:val="16"/>
                <w:szCs w:val="16"/>
              </w:rPr>
            </w:pPr>
            <w:r w:rsidRPr="00166BDB">
              <w:rPr>
                <w:sz w:val="16"/>
                <w:szCs w:val="16"/>
              </w:rPr>
              <w:t>24</w:t>
            </w:r>
          </w:p>
        </w:tc>
        <w:tc>
          <w:tcPr>
            <w:tcW w:w="1171" w:type="dxa"/>
          </w:tcPr>
          <w:p w14:paraId="1957055D"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5zb</w:t>
            </w:r>
          </w:p>
        </w:tc>
        <w:tc>
          <w:tcPr>
            <w:tcW w:w="1483" w:type="dxa"/>
          </w:tcPr>
          <w:p w14:paraId="3A75759C" w14:textId="77777777" w:rsidR="00913A19" w:rsidRPr="00166BDB" w:rsidRDefault="00E6390E" w:rsidP="00166BDB">
            <w:pPr>
              <w:spacing w:before="0"/>
              <w:ind w:firstLine="0"/>
              <w:rPr>
                <w:sz w:val="16"/>
                <w:szCs w:val="16"/>
              </w:rPr>
            </w:pPr>
            <w:r w:rsidRPr="00166BDB">
              <w:rPr>
                <w:sz w:val="16"/>
                <w:szCs w:val="16"/>
              </w:rPr>
              <w:t>75</w:t>
            </w:r>
          </w:p>
        </w:tc>
        <w:tc>
          <w:tcPr>
            <w:tcW w:w="1498" w:type="dxa"/>
          </w:tcPr>
          <w:p w14:paraId="472DBDAF"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8aa</w:t>
            </w:r>
          </w:p>
        </w:tc>
        <w:tc>
          <w:tcPr>
            <w:tcW w:w="802" w:type="dxa"/>
          </w:tcPr>
          <w:p w14:paraId="40D2BE83" w14:textId="77777777" w:rsidR="00913A19" w:rsidRPr="00166BDB" w:rsidRDefault="00E6390E" w:rsidP="00166BDB">
            <w:pPr>
              <w:spacing w:before="0"/>
              <w:ind w:firstLine="0"/>
              <w:rPr>
                <w:sz w:val="16"/>
                <w:szCs w:val="16"/>
              </w:rPr>
            </w:pPr>
            <w:r w:rsidRPr="00166BDB">
              <w:rPr>
                <w:sz w:val="16"/>
                <w:szCs w:val="16"/>
              </w:rPr>
              <w:t>121</w:t>
            </w:r>
          </w:p>
        </w:tc>
      </w:tr>
      <w:tr w:rsidR="00913A19" w:rsidRPr="00166BDB" w14:paraId="4AFBD813" w14:textId="77777777">
        <w:trPr>
          <w:trHeight w:hRule="exact" w:val="168"/>
        </w:trPr>
        <w:tc>
          <w:tcPr>
            <w:tcW w:w="830" w:type="dxa"/>
          </w:tcPr>
          <w:p w14:paraId="052E530B"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7t</w:t>
            </w:r>
          </w:p>
        </w:tc>
        <w:tc>
          <w:tcPr>
            <w:tcW w:w="1152" w:type="dxa"/>
          </w:tcPr>
          <w:p w14:paraId="5D347F6C" w14:textId="77777777" w:rsidR="00913A19" w:rsidRPr="00166BDB" w:rsidRDefault="00E6390E" w:rsidP="00166BDB">
            <w:pPr>
              <w:spacing w:before="0"/>
              <w:ind w:firstLine="0"/>
              <w:rPr>
                <w:sz w:val="16"/>
                <w:szCs w:val="16"/>
              </w:rPr>
            </w:pPr>
            <w:r w:rsidRPr="00166BDB">
              <w:rPr>
                <w:sz w:val="16"/>
                <w:szCs w:val="16"/>
              </w:rPr>
              <w:t>25</w:t>
            </w:r>
          </w:p>
        </w:tc>
        <w:tc>
          <w:tcPr>
            <w:tcW w:w="1171" w:type="dxa"/>
          </w:tcPr>
          <w:p w14:paraId="42093571"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5zc</w:t>
            </w:r>
          </w:p>
        </w:tc>
        <w:tc>
          <w:tcPr>
            <w:tcW w:w="1483" w:type="dxa"/>
          </w:tcPr>
          <w:p w14:paraId="7653F668" w14:textId="77777777" w:rsidR="00913A19" w:rsidRPr="00166BDB" w:rsidRDefault="00E6390E" w:rsidP="00166BDB">
            <w:pPr>
              <w:spacing w:before="0"/>
              <w:ind w:firstLine="0"/>
              <w:rPr>
                <w:sz w:val="16"/>
                <w:szCs w:val="16"/>
              </w:rPr>
            </w:pPr>
            <w:r w:rsidRPr="00166BDB">
              <w:rPr>
                <w:sz w:val="16"/>
                <w:szCs w:val="16"/>
              </w:rPr>
              <w:t>76</w:t>
            </w:r>
          </w:p>
        </w:tc>
        <w:tc>
          <w:tcPr>
            <w:tcW w:w="1498" w:type="dxa"/>
          </w:tcPr>
          <w:p w14:paraId="0E20E321"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8ab</w:t>
            </w:r>
          </w:p>
        </w:tc>
        <w:tc>
          <w:tcPr>
            <w:tcW w:w="802" w:type="dxa"/>
          </w:tcPr>
          <w:p w14:paraId="1EB61978" w14:textId="77777777" w:rsidR="00913A19" w:rsidRPr="00166BDB" w:rsidRDefault="00E6390E" w:rsidP="00166BDB">
            <w:pPr>
              <w:spacing w:before="0"/>
              <w:ind w:firstLine="0"/>
              <w:rPr>
                <w:sz w:val="16"/>
                <w:szCs w:val="16"/>
              </w:rPr>
            </w:pPr>
            <w:r w:rsidRPr="00166BDB">
              <w:rPr>
                <w:sz w:val="16"/>
                <w:szCs w:val="16"/>
              </w:rPr>
              <w:t>122</w:t>
            </w:r>
          </w:p>
        </w:tc>
      </w:tr>
      <w:tr w:rsidR="00913A19" w:rsidRPr="00166BDB" w14:paraId="66722B59" w14:textId="77777777">
        <w:trPr>
          <w:trHeight w:hRule="exact" w:val="168"/>
        </w:trPr>
        <w:tc>
          <w:tcPr>
            <w:tcW w:w="830" w:type="dxa"/>
          </w:tcPr>
          <w:p w14:paraId="3A9D35AE"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7u</w:t>
            </w:r>
          </w:p>
        </w:tc>
        <w:tc>
          <w:tcPr>
            <w:tcW w:w="1152" w:type="dxa"/>
          </w:tcPr>
          <w:p w14:paraId="3C2139D0" w14:textId="77777777" w:rsidR="00913A19" w:rsidRPr="00166BDB" w:rsidRDefault="00E6390E" w:rsidP="00166BDB">
            <w:pPr>
              <w:spacing w:before="0"/>
              <w:ind w:firstLine="0"/>
              <w:rPr>
                <w:sz w:val="16"/>
                <w:szCs w:val="16"/>
              </w:rPr>
            </w:pPr>
            <w:r w:rsidRPr="00166BDB">
              <w:rPr>
                <w:sz w:val="16"/>
                <w:szCs w:val="16"/>
              </w:rPr>
              <w:t>26</w:t>
            </w:r>
          </w:p>
        </w:tc>
        <w:tc>
          <w:tcPr>
            <w:tcW w:w="1171" w:type="dxa"/>
          </w:tcPr>
          <w:p w14:paraId="61B3C617"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5zd</w:t>
            </w:r>
          </w:p>
        </w:tc>
        <w:tc>
          <w:tcPr>
            <w:tcW w:w="1483" w:type="dxa"/>
          </w:tcPr>
          <w:p w14:paraId="48C33EEA" w14:textId="77777777" w:rsidR="00913A19" w:rsidRPr="00166BDB" w:rsidRDefault="00E6390E" w:rsidP="00166BDB">
            <w:pPr>
              <w:spacing w:before="0"/>
              <w:ind w:firstLine="0"/>
              <w:rPr>
                <w:sz w:val="16"/>
                <w:szCs w:val="16"/>
              </w:rPr>
            </w:pPr>
            <w:r w:rsidRPr="00166BDB">
              <w:rPr>
                <w:sz w:val="16"/>
                <w:szCs w:val="16"/>
              </w:rPr>
              <w:t>77</w:t>
            </w:r>
          </w:p>
        </w:tc>
        <w:tc>
          <w:tcPr>
            <w:tcW w:w="1498" w:type="dxa"/>
          </w:tcPr>
          <w:p w14:paraId="055179B1" w14:textId="77777777" w:rsidR="00913A19" w:rsidRPr="00166BDB" w:rsidRDefault="00E6390E" w:rsidP="00166BDB">
            <w:pPr>
              <w:spacing w:before="0"/>
              <w:ind w:firstLine="0"/>
              <w:rPr>
                <w:sz w:val="16"/>
                <w:szCs w:val="16"/>
              </w:rPr>
            </w:pPr>
            <w:r w:rsidRPr="00166BDB">
              <w:rPr>
                <w:sz w:val="16"/>
                <w:szCs w:val="16"/>
              </w:rPr>
              <w:t>Part IX</w:t>
            </w:r>
            <w:r w:rsidR="0025558B" w:rsidRPr="00166BDB">
              <w:rPr>
                <w:smallCaps/>
                <w:sz w:val="16"/>
                <w:szCs w:val="16"/>
              </w:rPr>
              <w:t>a</w:t>
            </w:r>
          </w:p>
        </w:tc>
        <w:tc>
          <w:tcPr>
            <w:tcW w:w="802" w:type="dxa"/>
          </w:tcPr>
          <w:p w14:paraId="21B6373F" w14:textId="77777777" w:rsidR="00913A19" w:rsidRPr="00166BDB" w:rsidRDefault="00E6390E" w:rsidP="00166BDB">
            <w:pPr>
              <w:spacing w:before="0"/>
              <w:ind w:firstLine="0"/>
              <w:rPr>
                <w:sz w:val="16"/>
                <w:szCs w:val="16"/>
              </w:rPr>
            </w:pPr>
            <w:r w:rsidRPr="00166BDB">
              <w:rPr>
                <w:sz w:val="16"/>
                <w:szCs w:val="16"/>
              </w:rPr>
              <w:t>Part XI</w:t>
            </w:r>
          </w:p>
        </w:tc>
      </w:tr>
      <w:tr w:rsidR="00913A19" w:rsidRPr="00166BDB" w14:paraId="764686BA" w14:textId="77777777">
        <w:trPr>
          <w:trHeight w:hRule="exact" w:val="168"/>
        </w:trPr>
        <w:tc>
          <w:tcPr>
            <w:tcW w:w="830" w:type="dxa"/>
          </w:tcPr>
          <w:p w14:paraId="44F5EFC4"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7v</w:t>
            </w:r>
          </w:p>
        </w:tc>
        <w:tc>
          <w:tcPr>
            <w:tcW w:w="1152" w:type="dxa"/>
          </w:tcPr>
          <w:p w14:paraId="29FC0467" w14:textId="77777777" w:rsidR="00913A19" w:rsidRPr="00166BDB" w:rsidRDefault="00E6390E" w:rsidP="00166BDB">
            <w:pPr>
              <w:spacing w:before="0"/>
              <w:ind w:firstLine="0"/>
              <w:rPr>
                <w:sz w:val="16"/>
                <w:szCs w:val="16"/>
              </w:rPr>
            </w:pPr>
            <w:r w:rsidRPr="00166BDB">
              <w:rPr>
                <w:sz w:val="16"/>
                <w:szCs w:val="16"/>
              </w:rPr>
              <w:t>27</w:t>
            </w:r>
          </w:p>
        </w:tc>
        <w:tc>
          <w:tcPr>
            <w:tcW w:w="1171" w:type="dxa"/>
          </w:tcPr>
          <w:p w14:paraId="4441A0DC"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5ze</w:t>
            </w:r>
          </w:p>
        </w:tc>
        <w:tc>
          <w:tcPr>
            <w:tcW w:w="1483" w:type="dxa"/>
          </w:tcPr>
          <w:p w14:paraId="24C4EFAA" w14:textId="77777777" w:rsidR="00913A19" w:rsidRPr="00166BDB" w:rsidRDefault="00E6390E" w:rsidP="00166BDB">
            <w:pPr>
              <w:spacing w:before="0"/>
              <w:ind w:firstLine="0"/>
              <w:rPr>
                <w:sz w:val="16"/>
                <w:szCs w:val="16"/>
              </w:rPr>
            </w:pPr>
            <w:r w:rsidRPr="00166BDB">
              <w:rPr>
                <w:sz w:val="16"/>
                <w:szCs w:val="16"/>
              </w:rPr>
              <w:t>78</w:t>
            </w:r>
          </w:p>
        </w:tc>
        <w:tc>
          <w:tcPr>
            <w:tcW w:w="1498" w:type="dxa"/>
          </w:tcPr>
          <w:p w14:paraId="322B1B22"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8a</w:t>
            </w:r>
          </w:p>
        </w:tc>
        <w:tc>
          <w:tcPr>
            <w:tcW w:w="802" w:type="dxa"/>
          </w:tcPr>
          <w:p w14:paraId="3ABCC10B" w14:textId="77777777" w:rsidR="00913A19" w:rsidRPr="00166BDB" w:rsidRDefault="00E6390E" w:rsidP="00166BDB">
            <w:pPr>
              <w:spacing w:before="0"/>
              <w:ind w:firstLine="0"/>
              <w:rPr>
                <w:sz w:val="16"/>
                <w:szCs w:val="16"/>
              </w:rPr>
            </w:pPr>
            <w:r w:rsidRPr="00166BDB">
              <w:rPr>
                <w:sz w:val="16"/>
                <w:szCs w:val="16"/>
              </w:rPr>
              <w:t>123</w:t>
            </w:r>
          </w:p>
        </w:tc>
      </w:tr>
      <w:tr w:rsidR="00913A19" w:rsidRPr="00166BDB" w14:paraId="591573B2" w14:textId="77777777">
        <w:trPr>
          <w:trHeight w:hRule="exact" w:val="168"/>
        </w:trPr>
        <w:tc>
          <w:tcPr>
            <w:tcW w:w="830" w:type="dxa"/>
          </w:tcPr>
          <w:p w14:paraId="0AAB9592"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7w</w:t>
            </w:r>
          </w:p>
        </w:tc>
        <w:tc>
          <w:tcPr>
            <w:tcW w:w="1152" w:type="dxa"/>
          </w:tcPr>
          <w:p w14:paraId="7395A939" w14:textId="77777777" w:rsidR="00913A19" w:rsidRPr="00166BDB" w:rsidRDefault="00E6390E" w:rsidP="00166BDB">
            <w:pPr>
              <w:spacing w:before="0"/>
              <w:ind w:firstLine="0"/>
              <w:rPr>
                <w:sz w:val="16"/>
                <w:szCs w:val="16"/>
              </w:rPr>
            </w:pPr>
            <w:r w:rsidRPr="00166BDB">
              <w:rPr>
                <w:sz w:val="16"/>
                <w:szCs w:val="16"/>
              </w:rPr>
              <w:t>28</w:t>
            </w:r>
          </w:p>
        </w:tc>
        <w:tc>
          <w:tcPr>
            <w:tcW w:w="1171" w:type="dxa"/>
          </w:tcPr>
          <w:p w14:paraId="4F89EFD5" w14:textId="77777777" w:rsidR="00913A19" w:rsidRPr="00166BDB" w:rsidRDefault="00E6390E" w:rsidP="00166BDB">
            <w:pPr>
              <w:spacing w:before="0"/>
              <w:ind w:firstLine="0"/>
              <w:rPr>
                <w:sz w:val="16"/>
                <w:szCs w:val="16"/>
              </w:rPr>
            </w:pPr>
            <w:r w:rsidRPr="00166BDB">
              <w:rPr>
                <w:sz w:val="16"/>
                <w:szCs w:val="16"/>
              </w:rPr>
              <w:t>Part IV</w:t>
            </w:r>
          </w:p>
        </w:tc>
        <w:tc>
          <w:tcPr>
            <w:tcW w:w="1483" w:type="dxa"/>
          </w:tcPr>
          <w:p w14:paraId="79C2AF98" w14:textId="77777777" w:rsidR="00913A19" w:rsidRPr="00166BDB" w:rsidRDefault="00E6390E" w:rsidP="00166BDB">
            <w:pPr>
              <w:spacing w:before="0"/>
              <w:ind w:firstLine="0"/>
              <w:rPr>
                <w:sz w:val="16"/>
                <w:szCs w:val="16"/>
              </w:rPr>
            </w:pPr>
            <w:r w:rsidRPr="00166BDB">
              <w:rPr>
                <w:sz w:val="16"/>
                <w:szCs w:val="16"/>
              </w:rPr>
              <w:t>Part IV</w:t>
            </w:r>
          </w:p>
        </w:tc>
        <w:tc>
          <w:tcPr>
            <w:tcW w:w="1498" w:type="dxa"/>
          </w:tcPr>
          <w:p w14:paraId="3CD745AB"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8b</w:t>
            </w:r>
          </w:p>
        </w:tc>
        <w:tc>
          <w:tcPr>
            <w:tcW w:w="802" w:type="dxa"/>
          </w:tcPr>
          <w:p w14:paraId="299876E2" w14:textId="77777777" w:rsidR="00913A19" w:rsidRPr="00166BDB" w:rsidRDefault="00E6390E" w:rsidP="00166BDB">
            <w:pPr>
              <w:spacing w:before="0"/>
              <w:ind w:firstLine="0"/>
              <w:rPr>
                <w:sz w:val="16"/>
                <w:szCs w:val="16"/>
              </w:rPr>
            </w:pPr>
            <w:r w:rsidRPr="00166BDB">
              <w:rPr>
                <w:sz w:val="16"/>
                <w:szCs w:val="16"/>
              </w:rPr>
              <w:t>124</w:t>
            </w:r>
          </w:p>
        </w:tc>
      </w:tr>
      <w:tr w:rsidR="00913A19" w:rsidRPr="00166BDB" w14:paraId="5611E169" w14:textId="77777777">
        <w:trPr>
          <w:trHeight w:hRule="exact" w:val="168"/>
        </w:trPr>
        <w:tc>
          <w:tcPr>
            <w:tcW w:w="830" w:type="dxa"/>
          </w:tcPr>
          <w:p w14:paraId="27046B54"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7x</w:t>
            </w:r>
          </w:p>
        </w:tc>
        <w:tc>
          <w:tcPr>
            <w:tcW w:w="1152" w:type="dxa"/>
          </w:tcPr>
          <w:p w14:paraId="6F962C10" w14:textId="77777777" w:rsidR="00913A19" w:rsidRPr="00166BDB" w:rsidRDefault="00E6390E" w:rsidP="00166BDB">
            <w:pPr>
              <w:spacing w:before="0"/>
              <w:ind w:firstLine="0"/>
              <w:rPr>
                <w:sz w:val="16"/>
                <w:szCs w:val="16"/>
              </w:rPr>
            </w:pPr>
            <w:r w:rsidRPr="00166BDB">
              <w:rPr>
                <w:sz w:val="16"/>
                <w:szCs w:val="16"/>
              </w:rPr>
              <w:t>29</w:t>
            </w:r>
          </w:p>
        </w:tc>
        <w:tc>
          <w:tcPr>
            <w:tcW w:w="1171" w:type="dxa"/>
          </w:tcPr>
          <w:p w14:paraId="6F2544A4" w14:textId="77777777" w:rsidR="00913A19" w:rsidRPr="00166BDB" w:rsidRDefault="00E6390E" w:rsidP="00166BDB">
            <w:pPr>
              <w:spacing w:before="0"/>
              <w:ind w:firstLine="0"/>
              <w:rPr>
                <w:sz w:val="16"/>
                <w:szCs w:val="16"/>
              </w:rPr>
            </w:pPr>
            <w:r w:rsidRPr="00166BDB">
              <w:rPr>
                <w:sz w:val="16"/>
                <w:szCs w:val="16"/>
              </w:rPr>
              <w:t>26</w:t>
            </w:r>
          </w:p>
        </w:tc>
        <w:tc>
          <w:tcPr>
            <w:tcW w:w="1483" w:type="dxa"/>
          </w:tcPr>
          <w:p w14:paraId="03C737E6" w14:textId="77777777" w:rsidR="00913A19" w:rsidRPr="00166BDB" w:rsidRDefault="00E6390E" w:rsidP="00166BDB">
            <w:pPr>
              <w:spacing w:before="0"/>
              <w:ind w:firstLine="0"/>
              <w:rPr>
                <w:sz w:val="16"/>
                <w:szCs w:val="16"/>
              </w:rPr>
            </w:pPr>
            <w:r w:rsidRPr="00166BDB">
              <w:rPr>
                <w:sz w:val="16"/>
                <w:szCs w:val="16"/>
              </w:rPr>
              <w:t>79</w:t>
            </w:r>
          </w:p>
        </w:tc>
        <w:tc>
          <w:tcPr>
            <w:tcW w:w="1498" w:type="dxa"/>
          </w:tcPr>
          <w:p w14:paraId="0CB830D3"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8c</w:t>
            </w:r>
          </w:p>
        </w:tc>
        <w:tc>
          <w:tcPr>
            <w:tcW w:w="802" w:type="dxa"/>
          </w:tcPr>
          <w:p w14:paraId="1135BFF5" w14:textId="77777777" w:rsidR="00913A19" w:rsidRPr="00166BDB" w:rsidRDefault="00E6390E" w:rsidP="00166BDB">
            <w:pPr>
              <w:spacing w:before="0"/>
              <w:ind w:firstLine="0"/>
              <w:rPr>
                <w:sz w:val="16"/>
                <w:szCs w:val="16"/>
              </w:rPr>
            </w:pPr>
            <w:r w:rsidRPr="00166BDB">
              <w:rPr>
                <w:sz w:val="16"/>
                <w:szCs w:val="16"/>
              </w:rPr>
              <w:t>125</w:t>
            </w:r>
          </w:p>
        </w:tc>
      </w:tr>
      <w:tr w:rsidR="00913A19" w:rsidRPr="00166BDB" w14:paraId="44DF14EF" w14:textId="77777777">
        <w:trPr>
          <w:trHeight w:hRule="exact" w:val="173"/>
        </w:trPr>
        <w:tc>
          <w:tcPr>
            <w:tcW w:w="830" w:type="dxa"/>
          </w:tcPr>
          <w:p w14:paraId="070156F5"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7y</w:t>
            </w:r>
          </w:p>
        </w:tc>
        <w:tc>
          <w:tcPr>
            <w:tcW w:w="1152" w:type="dxa"/>
          </w:tcPr>
          <w:p w14:paraId="5971B85D" w14:textId="77777777" w:rsidR="00913A19" w:rsidRPr="00166BDB" w:rsidRDefault="00E6390E" w:rsidP="00166BDB">
            <w:pPr>
              <w:spacing w:before="0"/>
              <w:ind w:firstLine="0"/>
              <w:rPr>
                <w:sz w:val="16"/>
                <w:szCs w:val="16"/>
              </w:rPr>
            </w:pPr>
            <w:r w:rsidRPr="00166BDB">
              <w:rPr>
                <w:sz w:val="16"/>
                <w:szCs w:val="16"/>
              </w:rPr>
              <w:t>30</w:t>
            </w:r>
          </w:p>
        </w:tc>
        <w:tc>
          <w:tcPr>
            <w:tcW w:w="1171" w:type="dxa"/>
          </w:tcPr>
          <w:p w14:paraId="7ABAACEF" w14:textId="77777777" w:rsidR="00913A19" w:rsidRPr="00166BDB" w:rsidRDefault="00E6390E" w:rsidP="00166BDB">
            <w:pPr>
              <w:spacing w:before="0"/>
              <w:ind w:firstLine="0"/>
              <w:rPr>
                <w:sz w:val="16"/>
                <w:szCs w:val="16"/>
              </w:rPr>
            </w:pPr>
            <w:r w:rsidRPr="00166BDB">
              <w:rPr>
                <w:sz w:val="16"/>
                <w:szCs w:val="16"/>
              </w:rPr>
              <w:t>27</w:t>
            </w:r>
          </w:p>
        </w:tc>
        <w:tc>
          <w:tcPr>
            <w:tcW w:w="1483" w:type="dxa"/>
          </w:tcPr>
          <w:p w14:paraId="66895544" w14:textId="77777777" w:rsidR="00913A19" w:rsidRPr="00166BDB" w:rsidRDefault="00E6390E" w:rsidP="00166BDB">
            <w:pPr>
              <w:spacing w:before="0"/>
              <w:ind w:firstLine="0"/>
              <w:rPr>
                <w:sz w:val="16"/>
                <w:szCs w:val="16"/>
              </w:rPr>
            </w:pPr>
            <w:r w:rsidRPr="00166BDB">
              <w:rPr>
                <w:sz w:val="16"/>
                <w:szCs w:val="16"/>
              </w:rPr>
              <w:t>80</w:t>
            </w:r>
          </w:p>
        </w:tc>
        <w:tc>
          <w:tcPr>
            <w:tcW w:w="1498" w:type="dxa"/>
          </w:tcPr>
          <w:p w14:paraId="3D990910"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8d</w:t>
            </w:r>
          </w:p>
        </w:tc>
        <w:tc>
          <w:tcPr>
            <w:tcW w:w="802" w:type="dxa"/>
          </w:tcPr>
          <w:p w14:paraId="32FD9237" w14:textId="77777777" w:rsidR="00913A19" w:rsidRPr="00166BDB" w:rsidRDefault="00E6390E" w:rsidP="00166BDB">
            <w:pPr>
              <w:spacing w:before="0"/>
              <w:ind w:firstLine="0"/>
              <w:rPr>
                <w:sz w:val="16"/>
                <w:szCs w:val="16"/>
              </w:rPr>
            </w:pPr>
            <w:r w:rsidRPr="00166BDB">
              <w:rPr>
                <w:sz w:val="16"/>
                <w:szCs w:val="16"/>
              </w:rPr>
              <w:t>126</w:t>
            </w:r>
          </w:p>
        </w:tc>
      </w:tr>
      <w:tr w:rsidR="00913A19" w:rsidRPr="00166BDB" w14:paraId="7B97D488" w14:textId="77777777">
        <w:trPr>
          <w:trHeight w:hRule="exact" w:val="168"/>
        </w:trPr>
        <w:tc>
          <w:tcPr>
            <w:tcW w:w="830" w:type="dxa"/>
          </w:tcPr>
          <w:p w14:paraId="3D32DD35" w14:textId="77777777" w:rsidR="00913A19" w:rsidRPr="00166BDB" w:rsidRDefault="004461B8" w:rsidP="00166BDB">
            <w:pPr>
              <w:tabs>
                <w:tab w:val="left" w:pos="107"/>
              </w:tabs>
              <w:spacing w:before="0"/>
              <w:ind w:firstLine="0"/>
              <w:rPr>
                <w:sz w:val="16"/>
                <w:szCs w:val="16"/>
              </w:rPr>
            </w:pPr>
            <w:r w:rsidRPr="00166BDB">
              <w:rPr>
                <w:sz w:val="16"/>
                <w:szCs w:val="16"/>
              </w:rPr>
              <w:tab/>
            </w:r>
            <w:r w:rsidR="008F1997" w:rsidRPr="00166BDB">
              <w:rPr>
                <w:smallCaps/>
                <w:sz w:val="16"/>
                <w:szCs w:val="16"/>
              </w:rPr>
              <w:t>7z</w:t>
            </w:r>
          </w:p>
        </w:tc>
        <w:tc>
          <w:tcPr>
            <w:tcW w:w="1152" w:type="dxa"/>
          </w:tcPr>
          <w:p w14:paraId="635CFF90" w14:textId="77777777" w:rsidR="00913A19" w:rsidRPr="00166BDB" w:rsidRDefault="00E6390E" w:rsidP="00166BDB">
            <w:pPr>
              <w:spacing w:before="0"/>
              <w:ind w:firstLine="0"/>
              <w:rPr>
                <w:sz w:val="16"/>
                <w:szCs w:val="16"/>
              </w:rPr>
            </w:pPr>
            <w:r w:rsidRPr="00166BDB">
              <w:rPr>
                <w:sz w:val="16"/>
                <w:szCs w:val="16"/>
              </w:rPr>
              <w:t>31</w:t>
            </w:r>
          </w:p>
        </w:tc>
        <w:tc>
          <w:tcPr>
            <w:tcW w:w="1171" w:type="dxa"/>
          </w:tcPr>
          <w:p w14:paraId="01C511D4" w14:textId="77777777" w:rsidR="00913A19" w:rsidRPr="00166BDB" w:rsidRDefault="00E6390E" w:rsidP="00166BDB">
            <w:pPr>
              <w:spacing w:before="0"/>
              <w:ind w:firstLine="0"/>
              <w:rPr>
                <w:sz w:val="16"/>
                <w:szCs w:val="16"/>
              </w:rPr>
            </w:pPr>
            <w:r w:rsidRPr="00166BDB">
              <w:rPr>
                <w:sz w:val="16"/>
                <w:szCs w:val="16"/>
              </w:rPr>
              <w:t>Part V</w:t>
            </w:r>
          </w:p>
        </w:tc>
        <w:tc>
          <w:tcPr>
            <w:tcW w:w="1483" w:type="dxa"/>
          </w:tcPr>
          <w:p w14:paraId="0049B5AE" w14:textId="77777777" w:rsidR="00913A19" w:rsidRPr="00166BDB" w:rsidRDefault="00E6390E" w:rsidP="00166BDB">
            <w:pPr>
              <w:spacing w:before="0"/>
              <w:ind w:firstLine="0"/>
              <w:rPr>
                <w:sz w:val="16"/>
                <w:szCs w:val="16"/>
              </w:rPr>
            </w:pPr>
            <w:r w:rsidRPr="00166BDB">
              <w:rPr>
                <w:sz w:val="16"/>
                <w:szCs w:val="16"/>
              </w:rPr>
              <w:t>Part VI</w:t>
            </w:r>
          </w:p>
        </w:tc>
        <w:tc>
          <w:tcPr>
            <w:tcW w:w="1498" w:type="dxa"/>
          </w:tcPr>
          <w:p w14:paraId="26CB8884"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8e</w:t>
            </w:r>
          </w:p>
        </w:tc>
        <w:tc>
          <w:tcPr>
            <w:tcW w:w="802" w:type="dxa"/>
          </w:tcPr>
          <w:p w14:paraId="6940F22F" w14:textId="77777777" w:rsidR="00913A19" w:rsidRPr="00166BDB" w:rsidRDefault="00E6390E" w:rsidP="00166BDB">
            <w:pPr>
              <w:spacing w:before="0"/>
              <w:ind w:firstLine="0"/>
              <w:rPr>
                <w:sz w:val="16"/>
                <w:szCs w:val="16"/>
              </w:rPr>
            </w:pPr>
            <w:r w:rsidRPr="00166BDB">
              <w:rPr>
                <w:sz w:val="16"/>
                <w:szCs w:val="16"/>
              </w:rPr>
              <w:t>127</w:t>
            </w:r>
          </w:p>
        </w:tc>
      </w:tr>
      <w:tr w:rsidR="00913A19" w:rsidRPr="00166BDB" w14:paraId="0B3C48BE" w14:textId="77777777">
        <w:trPr>
          <w:trHeight w:hRule="exact" w:val="168"/>
        </w:trPr>
        <w:tc>
          <w:tcPr>
            <w:tcW w:w="830" w:type="dxa"/>
          </w:tcPr>
          <w:p w14:paraId="0AC14EFC" w14:textId="77777777" w:rsidR="00913A19" w:rsidRPr="00166BDB" w:rsidRDefault="004461B8" w:rsidP="00166BDB">
            <w:pPr>
              <w:tabs>
                <w:tab w:val="left" w:pos="107"/>
              </w:tabs>
              <w:spacing w:before="0"/>
              <w:ind w:firstLine="0"/>
              <w:rPr>
                <w:sz w:val="16"/>
                <w:szCs w:val="16"/>
              </w:rPr>
            </w:pPr>
            <w:r w:rsidRPr="00166BDB">
              <w:rPr>
                <w:sz w:val="16"/>
                <w:szCs w:val="16"/>
              </w:rPr>
              <w:tab/>
            </w:r>
            <w:r w:rsidR="00E6390E" w:rsidRPr="00166BDB">
              <w:rPr>
                <w:sz w:val="16"/>
                <w:szCs w:val="16"/>
              </w:rPr>
              <w:t>8</w:t>
            </w:r>
          </w:p>
        </w:tc>
        <w:tc>
          <w:tcPr>
            <w:tcW w:w="1152" w:type="dxa"/>
          </w:tcPr>
          <w:p w14:paraId="34FFCA7A" w14:textId="77777777" w:rsidR="00913A19" w:rsidRPr="00166BDB" w:rsidRDefault="00E6390E" w:rsidP="00166BDB">
            <w:pPr>
              <w:spacing w:before="0"/>
              <w:ind w:firstLine="0"/>
              <w:rPr>
                <w:sz w:val="16"/>
                <w:szCs w:val="16"/>
              </w:rPr>
            </w:pPr>
            <w:r w:rsidRPr="00166BDB">
              <w:rPr>
                <w:sz w:val="16"/>
                <w:szCs w:val="16"/>
              </w:rPr>
              <w:t>32</w:t>
            </w:r>
          </w:p>
        </w:tc>
        <w:tc>
          <w:tcPr>
            <w:tcW w:w="1171" w:type="dxa"/>
          </w:tcPr>
          <w:p w14:paraId="5407753F" w14:textId="77777777" w:rsidR="00913A19" w:rsidRPr="00166BDB" w:rsidRDefault="00E6390E" w:rsidP="00166BDB">
            <w:pPr>
              <w:spacing w:before="0"/>
              <w:ind w:firstLine="0"/>
              <w:rPr>
                <w:sz w:val="16"/>
                <w:szCs w:val="16"/>
              </w:rPr>
            </w:pPr>
            <w:r w:rsidRPr="00166BDB">
              <w:rPr>
                <w:sz w:val="16"/>
                <w:szCs w:val="16"/>
              </w:rPr>
              <w:t>29</w:t>
            </w:r>
          </w:p>
        </w:tc>
        <w:tc>
          <w:tcPr>
            <w:tcW w:w="1483" w:type="dxa"/>
          </w:tcPr>
          <w:p w14:paraId="3D29E44D" w14:textId="77777777" w:rsidR="00913A19" w:rsidRPr="00166BDB" w:rsidRDefault="00E6390E" w:rsidP="00166BDB">
            <w:pPr>
              <w:spacing w:before="0"/>
              <w:ind w:firstLine="0"/>
              <w:rPr>
                <w:sz w:val="16"/>
                <w:szCs w:val="16"/>
              </w:rPr>
            </w:pPr>
            <w:r w:rsidRPr="00166BDB">
              <w:rPr>
                <w:sz w:val="16"/>
                <w:szCs w:val="16"/>
              </w:rPr>
              <w:t>81</w:t>
            </w:r>
          </w:p>
        </w:tc>
        <w:tc>
          <w:tcPr>
            <w:tcW w:w="1498" w:type="dxa"/>
          </w:tcPr>
          <w:p w14:paraId="0B2845D4"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8f</w:t>
            </w:r>
          </w:p>
        </w:tc>
        <w:tc>
          <w:tcPr>
            <w:tcW w:w="802" w:type="dxa"/>
          </w:tcPr>
          <w:p w14:paraId="230B800D" w14:textId="77777777" w:rsidR="00913A19" w:rsidRPr="00166BDB" w:rsidRDefault="00E6390E" w:rsidP="00166BDB">
            <w:pPr>
              <w:spacing w:before="0"/>
              <w:ind w:firstLine="0"/>
              <w:rPr>
                <w:sz w:val="16"/>
                <w:szCs w:val="16"/>
              </w:rPr>
            </w:pPr>
            <w:r w:rsidRPr="00166BDB">
              <w:rPr>
                <w:sz w:val="16"/>
                <w:szCs w:val="16"/>
              </w:rPr>
              <w:t>128</w:t>
            </w:r>
          </w:p>
        </w:tc>
      </w:tr>
      <w:tr w:rsidR="00913A19" w:rsidRPr="00166BDB" w14:paraId="45637224" w14:textId="77777777">
        <w:trPr>
          <w:trHeight w:hRule="exact" w:val="168"/>
        </w:trPr>
        <w:tc>
          <w:tcPr>
            <w:tcW w:w="830" w:type="dxa"/>
          </w:tcPr>
          <w:p w14:paraId="22BF6895" w14:textId="77777777" w:rsidR="00913A19" w:rsidRPr="00166BDB" w:rsidRDefault="004461B8" w:rsidP="00166BDB">
            <w:pPr>
              <w:tabs>
                <w:tab w:val="left" w:pos="107"/>
              </w:tabs>
              <w:spacing w:before="0"/>
              <w:ind w:firstLine="0"/>
              <w:rPr>
                <w:sz w:val="16"/>
                <w:szCs w:val="16"/>
              </w:rPr>
            </w:pPr>
            <w:r w:rsidRPr="00166BDB">
              <w:rPr>
                <w:sz w:val="16"/>
                <w:szCs w:val="16"/>
              </w:rPr>
              <w:tab/>
            </w:r>
            <w:r w:rsidR="00E6390E" w:rsidRPr="00166BDB">
              <w:rPr>
                <w:sz w:val="16"/>
                <w:szCs w:val="16"/>
              </w:rPr>
              <w:t>9</w:t>
            </w:r>
          </w:p>
        </w:tc>
        <w:tc>
          <w:tcPr>
            <w:tcW w:w="1152" w:type="dxa"/>
          </w:tcPr>
          <w:p w14:paraId="241BE184" w14:textId="77777777" w:rsidR="00913A19" w:rsidRPr="00166BDB" w:rsidRDefault="00E6390E" w:rsidP="00166BDB">
            <w:pPr>
              <w:spacing w:before="0"/>
              <w:ind w:firstLine="0"/>
              <w:rPr>
                <w:sz w:val="16"/>
                <w:szCs w:val="16"/>
              </w:rPr>
            </w:pPr>
            <w:r w:rsidRPr="00166BDB">
              <w:rPr>
                <w:sz w:val="16"/>
                <w:szCs w:val="16"/>
              </w:rPr>
              <w:t>33</w:t>
            </w:r>
          </w:p>
        </w:tc>
        <w:tc>
          <w:tcPr>
            <w:tcW w:w="1171" w:type="dxa"/>
          </w:tcPr>
          <w:p w14:paraId="5CA74012" w14:textId="77777777" w:rsidR="00913A19" w:rsidRPr="00166BDB" w:rsidRDefault="00E6390E" w:rsidP="00166BDB">
            <w:pPr>
              <w:spacing w:before="0"/>
              <w:ind w:firstLine="0"/>
              <w:rPr>
                <w:sz w:val="16"/>
                <w:szCs w:val="16"/>
              </w:rPr>
            </w:pPr>
            <w:r w:rsidRPr="00166BDB">
              <w:rPr>
                <w:sz w:val="16"/>
                <w:szCs w:val="16"/>
              </w:rPr>
              <w:t>30</w:t>
            </w:r>
          </w:p>
        </w:tc>
        <w:tc>
          <w:tcPr>
            <w:tcW w:w="1483" w:type="dxa"/>
          </w:tcPr>
          <w:p w14:paraId="1751D872" w14:textId="77777777" w:rsidR="00913A19" w:rsidRPr="00166BDB" w:rsidRDefault="00E6390E" w:rsidP="00166BDB">
            <w:pPr>
              <w:spacing w:before="0"/>
              <w:ind w:firstLine="0"/>
              <w:rPr>
                <w:sz w:val="16"/>
                <w:szCs w:val="16"/>
              </w:rPr>
            </w:pPr>
            <w:r w:rsidRPr="00166BDB">
              <w:rPr>
                <w:sz w:val="16"/>
                <w:szCs w:val="16"/>
              </w:rPr>
              <w:t>82</w:t>
            </w:r>
          </w:p>
        </w:tc>
        <w:tc>
          <w:tcPr>
            <w:tcW w:w="1498" w:type="dxa"/>
          </w:tcPr>
          <w:p w14:paraId="39E94217"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8g</w:t>
            </w:r>
          </w:p>
        </w:tc>
        <w:tc>
          <w:tcPr>
            <w:tcW w:w="802" w:type="dxa"/>
          </w:tcPr>
          <w:p w14:paraId="44993A6E" w14:textId="77777777" w:rsidR="00913A19" w:rsidRPr="00166BDB" w:rsidRDefault="00E6390E" w:rsidP="00166BDB">
            <w:pPr>
              <w:spacing w:before="0"/>
              <w:ind w:firstLine="0"/>
              <w:rPr>
                <w:sz w:val="16"/>
                <w:szCs w:val="16"/>
              </w:rPr>
            </w:pPr>
            <w:r w:rsidRPr="00166BDB">
              <w:rPr>
                <w:sz w:val="16"/>
                <w:szCs w:val="16"/>
              </w:rPr>
              <w:t>129</w:t>
            </w:r>
          </w:p>
        </w:tc>
      </w:tr>
      <w:tr w:rsidR="00913A19" w:rsidRPr="00166BDB" w14:paraId="6A132B9C" w14:textId="77777777">
        <w:trPr>
          <w:trHeight w:hRule="exact" w:val="173"/>
        </w:trPr>
        <w:tc>
          <w:tcPr>
            <w:tcW w:w="830" w:type="dxa"/>
          </w:tcPr>
          <w:p w14:paraId="131EA34D" w14:textId="77777777" w:rsidR="00913A19" w:rsidRPr="00166BDB" w:rsidRDefault="00E6390E" w:rsidP="00166BDB">
            <w:pPr>
              <w:spacing w:before="0"/>
              <w:ind w:firstLine="0"/>
              <w:rPr>
                <w:sz w:val="16"/>
                <w:szCs w:val="16"/>
              </w:rPr>
            </w:pPr>
            <w:r w:rsidRPr="00166BDB">
              <w:rPr>
                <w:sz w:val="16"/>
                <w:szCs w:val="16"/>
              </w:rPr>
              <w:t>10</w:t>
            </w:r>
          </w:p>
        </w:tc>
        <w:tc>
          <w:tcPr>
            <w:tcW w:w="1152" w:type="dxa"/>
          </w:tcPr>
          <w:p w14:paraId="196B7ABF" w14:textId="77777777" w:rsidR="00913A19" w:rsidRPr="00166BDB" w:rsidRDefault="00E6390E" w:rsidP="00166BDB">
            <w:pPr>
              <w:spacing w:before="0"/>
              <w:ind w:firstLine="0"/>
              <w:rPr>
                <w:sz w:val="16"/>
                <w:szCs w:val="16"/>
              </w:rPr>
            </w:pPr>
            <w:r w:rsidRPr="00166BDB">
              <w:rPr>
                <w:sz w:val="16"/>
                <w:szCs w:val="16"/>
              </w:rPr>
              <w:t>34</w:t>
            </w:r>
          </w:p>
        </w:tc>
        <w:tc>
          <w:tcPr>
            <w:tcW w:w="1171" w:type="dxa"/>
          </w:tcPr>
          <w:p w14:paraId="4B50A696" w14:textId="77777777" w:rsidR="00913A19" w:rsidRPr="00166BDB" w:rsidRDefault="00E6390E" w:rsidP="00166BDB">
            <w:pPr>
              <w:spacing w:before="0"/>
              <w:ind w:firstLine="0"/>
              <w:rPr>
                <w:sz w:val="16"/>
                <w:szCs w:val="16"/>
              </w:rPr>
            </w:pPr>
            <w:r w:rsidRPr="00166BDB">
              <w:rPr>
                <w:sz w:val="16"/>
                <w:szCs w:val="16"/>
              </w:rPr>
              <w:t>31</w:t>
            </w:r>
          </w:p>
        </w:tc>
        <w:tc>
          <w:tcPr>
            <w:tcW w:w="1483" w:type="dxa"/>
          </w:tcPr>
          <w:p w14:paraId="7013A0FB" w14:textId="77777777" w:rsidR="00913A19" w:rsidRPr="00166BDB" w:rsidRDefault="00E6390E" w:rsidP="00166BDB">
            <w:pPr>
              <w:spacing w:before="0"/>
              <w:ind w:firstLine="0"/>
              <w:rPr>
                <w:sz w:val="16"/>
                <w:szCs w:val="16"/>
              </w:rPr>
            </w:pPr>
            <w:r w:rsidRPr="00166BDB">
              <w:rPr>
                <w:sz w:val="16"/>
                <w:szCs w:val="16"/>
              </w:rPr>
              <w:t>83</w:t>
            </w:r>
          </w:p>
        </w:tc>
        <w:tc>
          <w:tcPr>
            <w:tcW w:w="1498" w:type="dxa"/>
          </w:tcPr>
          <w:p w14:paraId="3C13AAE1"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8h</w:t>
            </w:r>
          </w:p>
        </w:tc>
        <w:tc>
          <w:tcPr>
            <w:tcW w:w="802" w:type="dxa"/>
          </w:tcPr>
          <w:p w14:paraId="598F5094" w14:textId="77777777" w:rsidR="00913A19" w:rsidRPr="00166BDB" w:rsidRDefault="00E6390E" w:rsidP="00166BDB">
            <w:pPr>
              <w:spacing w:before="0"/>
              <w:ind w:firstLine="0"/>
              <w:rPr>
                <w:sz w:val="16"/>
                <w:szCs w:val="16"/>
              </w:rPr>
            </w:pPr>
            <w:r w:rsidRPr="00166BDB">
              <w:rPr>
                <w:sz w:val="16"/>
                <w:szCs w:val="16"/>
              </w:rPr>
              <w:t>130</w:t>
            </w:r>
          </w:p>
        </w:tc>
      </w:tr>
      <w:tr w:rsidR="00913A19" w:rsidRPr="00166BDB" w14:paraId="38302085" w14:textId="77777777">
        <w:trPr>
          <w:trHeight w:hRule="exact" w:val="163"/>
        </w:trPr>
        <w:tc>
          <w:tcPr>
            <w:tcW w:w="830" w:type="dxa"/>
          </w:tcPr>
          <w:p w14:paraId="7C7CE472" w14:textId="77777777" w:rsidR="00913A19" w:rsidRPr="00166BDB" w:rsidRDefault="00E6390E" w:rsidP="00166BDB">
            <w:pPr>
              <w:spacing w:before="0"/>
              <w:ind w:firstLine="0"/>
              <w:rPr>
                <w:sz w:val="16"/>
                <w:szCs w:val="16"/>
              </w:rPr>
            </w:pPr>
            <w:r w:rsidRPr="00166BDB">
              <w:rPr>
                <w:sz w:val="16"/>
                <w:szCs w:val="16"/>
              </w:rPr>
              <w:t>11</w:t>
            </w:r>
          </w:p>
        </w:tc>
        <w:tc>
          <w:tcPr>
            <w:tcW w:w="1152" w:type="dxa"/>
          </w:tcPr>
          <w:p w14:paraId="5E54F561" w14:textId="77777777" w:rsidR="00913A19" w:rsidRPr="00166BDB" w:rsidRDefault="00E6390E" w:rsidP="00166BDB">
            <w:pPr>
              <w:spacing w:before="0"/>
              <w:ind w:firstLine="0"/>
              <w:rPr>
                <w:sz w:val="16"/>
                <w:szCs w:val="16"/>
              </w:rPr>
            </w:pPr>
            <w:r w:rsidRPr="00166BDB">
              <w:rPr>
                <w:sz w:val="16"/>
                <w:szCs w:val="16"/>
              </w:rPr>
              <w:t>35</w:t>
            </w:r>
          </w:p>
        </w:tc>
        <w:tc>
          <w:tcPr>
            <w:tcW w:w="1171" w:type="dxa"/>
          </w:tcPr>
          <w:p w14:paraId="7C566FC3" w14:textId="77777777" w:rsidR="00913A19" w:rsidRPr="00166BDB" w:rsidRDefault="00E6390E" w:rsidP="00166BDB">
            <w:pPr>
              <w:spacing w:before="0"/>
              <w:ind w:firstLine="0"/>
              <w:rPr>
                <w:sz w:val="16"/>
                <w:szCs w:val="16"/>
              </w:rPr>
            </w:pPr>
            <w:r w:rsidRPr="00166BDB">
              <w:rPr>
                <w:sz w:val="16"/>
                <w:szCs w:val="16"/>
              </w:rPr>
              <w:t>32</w:t>
            </w:r>
          </w:p>
        </w:tc>
        <w:tc>
          <w:tcPr>
            <w:tcW w:w="1483" w:type="dxa"/>
          </w:tcPr>
          <w:p w14:paraId="1B0A90C4" w14:textId="77777777" w:rsidR="00913A19" w:rsidRPr="00166BDB" w:rsidRDefault="00E6390E" w:rsidP="00166BDB">
            <w:pPr>
              <w:spacing w:before="0"/>
              <w:ind w:firstLine="0"/>
              <w:rPr>
                <w:sz w:val="16"/>
                <w:szCs w:val="16"/>
              </w:rPr>
            </w:pPr>
            <w:r w:rsidRPr="00166BDB">
              <w:rPr>
                <w:sz w:val="16"/>
                <w:szCs w:val="16"/>
              </w:rPr>
              <w:t>84</w:t>
            </w:r>
          </w:p>
        </w:tc>
        <w:tc>
          <w:tcPr>
            <w:tcW w:w="1498" w:type="dxa"/>
          </w:tcPr>
          <w:p w14:paraId="7F606BAB"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8j</w:t>
            </w:r>
          </w:p>
        </w:tc>
        <w:tc>
          <w:tcPr>
            <w:tcW w:w="802" w:type="dxa"/>
          </w:tcPr>
          <w:p w14:paraId="310F6F5D" w14:textId="77777777" w:rsidR="00913A19" w:rsidRPr="00166BDB" w:rsidRDefault="00E6390E" w:rsidP="00166BDB">
            <w:pPr>
              <w:spacing w:before="0"/>
              <w:ind w:firstLine="0"/>
              <w:rPr>
                <w:sz w:val="16"/>
                <w:szCs w:val="16"/>
              </w:rPr>
            </w:pPr>
            <w:r w:rsidRPr="00166BDB">
              <w:rPr>
                <w:sz w:val="16"/>
                <w:szCs w:val="16"/>
              </w:rPr>
              <w:t>131</w:t>
            </w:r>
          </w:p>
        </w:tc>
      </w:tr>
      <w:tr w:rsidR="00913A19" w:rsidRPr="00166BDB" w14:paraId="7DE70688" w14:textId="77777777">
        <w:trPr>
          <w:trHeight w:hRule="exact" w:val="173"/>
        </w:trPr>
        <w:tc>
          <w:tcPr>
            <w:tcW w:w="830" w:type="dxa"/>
          </w:tcPr>
          <w:p w14:paraId="295C7113" w14:textId="77777777" w:rsidR="00913A19" w:rsidRPr="00166BDB" w:rsidRDefault="00E6390E" w:rsidP="00166BDB">
            <w:pPr>
              <w:spacing w:before="0"/>
              <w:ind w:firstLine="0"/>
              <w:rPr>
                <w:sz w:val="16"/>
                <w:szCs w:val="16"/>
              </w:rPr>
            </w:pPr>
            <w:r w:rsidRPr="00166BDB">
              <w:rPr>
                <w:sz w:val="16"/>
                <w:szCs w:val="16"/>
              </w:rPr>
              <w:t>13</w:t>
            </w:r>
          </w:p>
        </w:tc>
        <w:tc>
          <w:tcPr>
            <w:tcW w:w="1152" w:type="dxa"/>
          </w:tcPr>
          <w:p w14:paraId="5A6AA8D0" w14:textId="77777777" w:rsidR="00913A19" w:rsidRPr="00166BDB" w:rsidRDefault="00E6390E" w:rsidP="00166BDB">
            <w:pPr>
              <w:spacing w:before="0"/>
              <w:ind w:firstLine="0"/>
              <w:rPr>
                <w:sz w:val="16"/>
                <w:szCs w:val="16"/>
              </w:rPr>
            </w:pPr>
            <w:r w:rsidRPr="00166BDB">
              <w:rPr>
                <w:sz w:val="16"/>
                <w:szCs w:val="16"/>
              </w:rPr>
              <w:t>36</w:t>
            </w:r>
          </w:p>
        </w:tc>
        <w:tc>
          <w:tcPr>
            <w:tcW w:w="1171" w:type="dxa"/>
          </w:tcPr>
          <w:p w14:paraId="48DB1545" w14:textId="77777777" w:rsidR="00913A19" w:rsidRPr="00166BDB" w:rsidRDefault="00E6390E" w:rsidP="00166BDB">
            <w:pPr>
              <w:spacing w:before="0"/>
              <w:ind w:firstLine="0"/>
              <w:rPr>
                <w:sz w:val="16"/>
                <w:szCs w:val="16"/>
              </w:rPr>
            </w:pPr>
            <w:r w:rsidRPr="00166BDB">
              <w:rPr>
                <w:sz w:val="16"/>
                <w:szCs w:val="16"/>
              </w:rPr>
              <w:t>33</w:t>
            </w:r>
          </w:p>
        </w:tc>
        <w:tc>
          <w:tcPr>
            <w:tcW w:w="1483" w:type="dxa"/>
          </w:tcPr>
          <w:p w14:paraId="17CBCC83" w14:textId="77777777" w:rsidR="00913A19" w:rsidRPr="00166BDB" w:rsidRDefault="00E6390E" w:rsidP="00166BDB">
            <w:pPr>
              <w:spacing w:before="0"/>
              <w:ind w:firstLine="0"/>
              <w:rPr>
                <w:sz w:val="16"/>
                <w:szCs w:val="16"/>
              </w:rPr>
            </w:pPr>
            <w:r w:rsidRPr="00166BDB">
              <w:rPr>
                <w:sz w:val="16"/>
                <w:szCs w:val="16"/>
              </w:rPr>
              <w:t>85</w:t>
            </w:r>
          </w:p>
        </w:tc>
        <w:tc>
          <w:tcPr>
            <w:tcW w:w="1498" w:type="dxa"/>
          </w:tcPr>
          <w:p w14:paraId="00718C45"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8k</w:t>
            </w:r>
          </w:p>
        </w:tc>
        <w:tc>
          <w:tcPr>
            <w:tcW w:w="802" w:type="dxa"/>
          </w:tcPr>
          <w:p w14:paraId="1F1EDBE8" w14:textId="77777777" w:rsidR="00913A19" w:rsidRPr="00166BDB" w:rsidRDefault="00E6390E" w:rsidP="00166BDB">
            <w:pPr>
              <w:spacing w:before="0"/>
              <w:ind w:firstLine="0"/>
              <w:rPr>
                <w:sz w:val="16"/>
                <w:szCs w:val="16"/>
              </w:rPr>
            </w:pPr>
            <w:r w:rsidRPr="00166BDB">
              <w:rPr>
                <w:sz w:val="16"/>
                <w:szCs w:val="16"/>
              </w:rPr>
              <w:t>132</w:t>
            </w:r>
          </w:p>
        </w:tc>
      </w:tr>
      <w:tr w:rsidR="00913A19" w:rsidRPr="00166BDB" w14:paraId="44552E9F" w14:textId="77777777">
        <w:trPr>
          <w:trHeight w:hRule="exact" w:val="168"/>
        </w:trPr>
        <w:tc>
          <w:tcPr>
            <w:tcW w:w="830" w:type="dxa"/>
          </w:tcPr>
          <w:p w14:paraId="22F27E0A" w14:textId="77777777" w:rsidR="00913A19" w:rsidRPr="00166BDB" w:rsidRDefault="00E6390E" w:rsidP="00166BDB">
            <w:pPr>
              <w:spacing w:before="0"/>
              <w:ind w:firstLine="0"/>
              <w:rPr>
                <w:sz w:val="16"/>
                <w:szCs w:val="16"/>
              </w:rPr>
            </w:pPr>
            <w:r w:rsidRPr="00166BDB">
              <w:rPr>
                <w:sz w:val="16"/>
                <w:szCs w:val="16"/>
              </w:rPr>
              <w:t>14</w:t>
            </w:r>
          </w:p>
        </w:tc>
        <w:tc>
          <w:tcPr>
            <w:tcW w:w="1152" w:type="dxa"/>
          </w:tcPr>
          <w:p w14:paraId="4BDA13C8" w14:textId="77777777" w:rsidR="00913A19" w:rsidRPr="00166BDB" w:rsidRDefault="00E6390E" w:rsidP="00166BDB">
            <w:pPr>
              <w:spacing w:before="0"/>
              <w:ind w:firstLine="0"/>
              <w:rPr>
                <w:sz w:val="16"/>
                <w:szCs w:val="16"/>
              </w:rPr>
            </w:pPr>
            <w:r w:rsidRPr="00166BDB">
              <w:rPr>
                <w:sz w:val="16"/>
                <w:szCs w:val="16"/>
              </w:rPr>
              <w:t>37</w:t>
            </w:r>
          </w:p>
        </w:tc>
        <w:tc>
          <w:tcPr>
            <w:tcW w:w="1171" w:type="dxa"/>
          </w:tcPr>
          <w:p w14:paraId="0835CACF" w14:textId="77777777" w:rsidR="00913A19" w:rsidRPr="00166BDB" w:rsidRDefault="00E6390E" w:rsidP="00166BDB">
            <w:pPr>
              <w:spacing w:before="0"/>
              <w:ind w:firstLine="0"/>
              <w:rPr>
                <w:sz w:val="16"/>
                <w:szCs w:val="16"/>
              </w:rPr>
            </w:pPr>
            <w:r w:rsidRPr="00166BDB">
              <w:rPr>
                <w:sz w:val="16"/>
                <w:szCs w:val="16"/>
              </w:rPr>
              <w:t>3</w:t>
            </w:r>
            <w:r w:rsidR="008F1997" w:rsidRPr="00166BDB">
              <w:rPr>
                <w:smallCaps/>
                <w:sz w:val="16"/>
                <w:szCs w:val="16"/>
              </w:rPr>
              <w:t>3a</w:t>
            </w:r>
          </w:p>
        </w:tc>
        <w:tc>
          <w:tcPr>
            <w:tcW w:w="1483" w:type="dxa"/>
          </w:tcPr>
          <w:p w14:paraId="12B210F0" w14:textId="77777777" w:rsidR="00913A19" w:rsidRPr="00166BDB" w:rsidRDefault="00E6390E" w:rsidP="00166BDB">
            <w:pPr>
              <w:spacing w:before="0"/>
              <w:ind w:firstLine="0"/>
              <w:rPr>
                <w:sz w:val="16"/>
                <w:szCs w:val="16"/>
              </w:rPr>
            </w:pPr>
            <w:r w:rsidRPr="00166BDB">
              <w:rPr>
                <w:sz w:val="16"/>
                <w:szCs w:val="16"/>
              </w:rPr>
              <w:t>86</w:t>
            </w:r>
          </w:p>
        </w:tc>
        <w:tc>
          <w:tcPr>
            <w:tcW w:w="1498" w:type="dxa"/>
          </w:tcPr>
          <w:p w14:paraId="54408155"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8l</w:t>
            </w:r>
          </w:p>
        </w:tc>
        <w:tc>
          <w:tcPr>
            <w:tcW w:w="802" w:type="dxa"/>
          </w:tcPr>
          <w:p w14:paraId="49AE71EB" w14:textId="77777777" w:rsidR="00913A19" w:rsidRPr="00166BDB" w:rsidRDefault="00E6390E" w:rsidP="00166BDB">
            <w:pPr>
              <w:spacing w:before="0"/>
              <w:ind w:firstLine="0"/>
              <w:rPr>
                <w:sz w:val="16"/>
                <w:szCs w:val="16"/>
              </w:rPr>
            </w:pPr>
            <w:r w:rsidRPr="00166BDB">
              <w:rPr>
                <w:sz w:val="16"/>
                <w:szCs w:val="16"/>
              </w:rPr>
              <w:t>133</w:t>
            </w:r>
          </w:p>
        </w:tc>
      </w:tr>
      <w:tr w:rsidR="00913A19" w:rsidRPr="00166BDB" w14:paraId="0D3413C8" w14:textId="77777777">
        <w:trPr>
          <w:trHeight w:hRule="exact" w:val="173"/>
        </w:trPr>
        <w:tc>
          <w:tcPr>
            <w:tcW w:w="830" w:type="dxa"/>
          </w:tcPr>
          <w:p w14:paraId="12EA52F8" w14:textId="77777777" w:rsidR="00913A19" w:rsidRPr="00166BDB" w:rsidRDefault="00E6390E" w:rsidP="00166BDB">
            <w:pPr>
              <w:spacing w:before="0"/>
              <w:ind w:firstLine="0"/>
              <w:rPr>
                <w:sz w:val="16"/>
                <w:szCs w:val="16"/>
              </w:rPr>
            </w:pPr>
            <w:r w:rsidRPr="00166BDB">
              <w:rPr>
                <w:sz w:val="16"/>
                <w:szCs w:val="16"/>
              </w:rPr>
              <w:t>15</w:t>
            </w:r>
          </w:p>
        </w:tc>
        <w:tc>
          <w:tcPr>
            <w:tcW w:w="1152" w:type="dxa"/>
          </w:tcPr>
          <w:p w14:paraId="427DB954" w14:textId="77777777" w:rsidR="00913A19" w:rsidRPr="00166BDB" w:rsidRDefault="00E6390E" w:rsidP="00166BDB">
            <w:pPr>
              <w:spacing w:before="0"/>
              <w:ind w:firstLine="0"/>
              <w:rPr>
                <w:sz w:val="16"/>
                <w:szCs w:val="16"/>
              </w:rPr>
            </w:pPr>
            <w:r w:rsidRPr="00166BDB">
              <w:rPr>
                <w:sz w:val="16"/>
                <w:szCs w:val="16"/>
              </w:rPr>
              <w:t>38</w:t>
            </w:r>
          </w:p>
        </w:tc>
        <w:tc>
          <w:tcPr>
            <w:tcW w:w="1171" w:type="dxa"/>
          </w:tcPr>
          <w:p w14:paraId="6C3B9F0F" w14:textId="77777777" w:rsidR="00913A19" w:rsidRPr="00166BDB" w:rsidRDefault="00E6390E" w:rsidP="00166BDB">
            <w:pPr>
              <w:spacing w:before="0"/>
              <w:ind w:firstLine="0"/>
              <w:rPr>
                <w:sz w:val="16"/>
                <w:szCs w:val="16"/>
              </w:rPr>
            </w:pPr>
            <w:r w:rsidRPr="00166BDB">
              <w:rPr>
                <w:sz w:val="16"/>
                <w:szCs w:val="16"/>
              </w:rPr>
              <w:t>34</w:t>
            </w:r>
          </w:p>
        </w:tc>
        <w:tc>
          <w:tcPr>
            <w:tcW w:w="1483" w:type="dxa"/>
          </w:tcPr>
          <w:p w14:paraId="4651F098" w14:textId="77777777" w:rsidR="00913A19" w:rsidRPr="00166BDB" w:rsidRDefault="00E6390E" w:rsidP="00166BDB">
            <w:pPr>
              <w:spacing w:before="0"/>
              <w:ind w:firstLine="0"/>
              <w:rPr>
                <w:sz w:val="16"/>
                <w:szCs w:val="16"/>
              </w:rPr>
            </w:pPr>
            <w:r w:rsidRPr="00166BDB">
              <w:rPr>
                <w:sz w:val="16"/>
                <w:szCs w:val="16"/>
              </w:rPr>
              <w:t>87</w:t>
            </w:r>
          </w:p>
        </w:tc>
        <w:tc>
          <w:tcPr>
            <w:tcW w:w="1498" w:type="dxa"/>
          </w:tcPr>
          <w:p w14:paraId="5087D1A8"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8m</w:t>
            </w:r>
          </w:p>
        </w:tc>
        <w:tc>
          <w:tcPr>
            <w:tcW w:w="802" w:type="dxa"/>
          </w:tcPr>
          <w:p w14:paraId="0582FD17" w14:textId="77777777" w:rsidR="00913A19" w:rsidRPr="00166BDB" w:rsidRDefault="00E6390E" w:rsidP="00166BDB">
            <w:pPr>
              <w:spacing w:before="0"/>
              <w:ind w:firstLine="0"/>
              <w:rPr>
                <w:sz w:val="16"/>
                <w:szCs w:val="16"/>
              </w:rPr>
            </w:pPr>
            <w:r w:rsidRPr="00166BDB">
              <w:rPr>
                <w:sz w:val="16"/>
                <w:szCs w:val="16"/>
              </w:rPr>
              <w:t>134</w:t>
            </w:r>
          </w:p>
        </w:tc>
      </w:tr>
      <w:tr w:rsidR="00913A19" w:rsidRPr="00166BDB" w14:paraId="6153B4CD" w14:textId="77777777">
        <w:trPr>
          <w:trHeight w:hRule="exact" w:val="163"/>
        </w:trPr>
        <w:tc>
          <w:tcPr>
            <w:tcW w:w="830" w:type="dxa"/>
          </w:tcPr>
          <w:p w14:paraId="21E78A84" w14:textId="77777777" w:rsidR="00913A19" w:rsidRPr="00166BDB" w:rsidRDefault="00E6390E" w:rsidP="00166BDB">
            <w:pPr>
              <w:spacing w:before="0"/>
              <w:ind w:firstLine="0"/>
              <w:rPr>
                <w:sz w:val="16"/>
                <w:szCs w:val="16"/>
              </w:rPr>
            </w:pPr>
            <w:r w:rsidRPr="00166BDB">
              <w:rPr>
                <w:sz w:val="16"/>
                <w:szCs w:val="16"/>
              </w:rPr>
              <w:t>16</w:t>
            </w:r>
          </w:p>
        </w:tc>
        <w:tc>
          <w:tcPr>
            <w:tcW w:w="1152" w:type="dxa"/>
          </w:tcPr>
          <w:p w14:paraId="4AB9BFE5" w14:textId="77777777" w:rsidR="00913A19" w:rsidRPr="00166BDB" w:rsidRDefault="00E6390E" w:rsidP="00166BDB">
            <w:pPr>
              <w:spacing w:before="0"/>
              <w:ind w:firstLine="0"/>
              <w:rPr>
                <w:sz w:val="16"/>
                <w:szCs w:val="16"/>
              </w:rPr>
            </w:pPr>
            <w:r w:rsidRPr="00166BDB">
              <w:rPr>
                <w:sz w:val="16"/>
                <w:szCs w:val="16"/>
              </w:rPr>
              <w:t>39</w:t>
            </w:r>
          </w:p>
        </w:tc>
        <w:tc>
          <w:tcPr>
            <w:tcW w:w="1171" w:type="dxa"/>
          </w:tcPr>
          <w:p w14:paraId="53039B24" w14:textId="77777777" w:rsidR="00913A19" w:rsidRPr="00166BDB" w:rsidRDefault="00E6390E" w:rsidP="00166BDB">
            <w:pPr>
              <w:spacing w:before="0"/>
              <w:ind w:firstLine="0"/>
              <w:rPr>
                <w:sz w:val="16"/>
                <w:szCs w:val="16"/>
              </w:rPr>
            </w:pPr>
            <w:r w:rsidRPr="00166BDB">
              <w:rPr>
                <w:sz w:val="16"/>
                <w:szCs w:val="16"/>
              </w:rPr>
              <w:t>35</w:t>
            </w:r>
          </w:p>
        </w:tc>
        <w:tc>
          <w:tcPr>
            <w:tcW w:w="1483" w:type="dxa"/>
          </w:tcPr>
          <w:p w14:paraId="4C63A3F2" w14:textId="77777777" w:rsidR="00913A19" w:rsidRPr="00166BDB" w:rsidRDefault="00E6390E" w:rsidP="00166BDB">
            <w:pPr>
              <w:spacing w:before="0"/>
              <w:ind w:firstLine="0"/>
              <w:rPr>
                <w:sz w:val="16"/>
                <w:szCs w:val="16"/>
              </w:rPr>
            </w:pPr>
            <w:r w:rsidRPr="00166BDB">
              <w:rPr>
                <w:sz w:val="16"/>
                <w:szCs w:val="16"/>
              </w:rPr>
              <w:t>88</w:t>
            </w:r>
          </w:p>
        </w:tc>
        <w:tc>
          <w:tcPr>
            <w:tcW w:w="1498" w:type="dxa"/>
          </w:tcPr>
          <w:p w14:paraId="25955C06"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8n</w:t>
            </w:r>
          </w:p>
        </w:tc>
        <w:tc>
          <w:tcPr>
            <w:tcW w:w="802" w:type="dxa"/>
          </w:tcPr>
          <w:p w14:paraId="6DF8153D" w14:textId="77777777" w:rsidR="00913A19" w:rsidRPr="00166BDB" w:rsidRDefault="00E6390E" w:rsidP="00166BDB">
            <w:pPr>
              <w:spacing w:before="0"/>
              <w:ind w:firstLine="0"/>
              <w:rPr>
                <w:sz w:val="16"/>
                <w:szCs w:val="16"/>
              </w:rPr>
            </w:pPr>
            <w:r w:rsidRPr="00166BDB">
              <w:rPr>
                <w:sz w:val="16"/>
                <w:szCs w:val="16"/>
              </w:rPr>
              <w:t>135</w:t>
            </w:r>
          </w:p>
        </w:tc>
      </w:tr>
      <w:tr w:rsidR="00913A19" w:rsidRPr="00166BDB" w14:paraId="7024998A" w14:textId="77777777">
        <w:trPr>
          <w:trHeight w:hRule="exact" w:val="173"/>
        </w:trPr>
        <w:tc>
          <w:tcPr>
            <w:tcW w:w="830" w:type="dxa"/>
          </w:tcPr>
          <w:p w14:paraId="634C0F30" w14:textId="77777777" w:rsidR="00913A19" w:rsidRPr="00166BDB" w:rsidRDefault="00E6390E" w:rsidP="00166BDB">
            <w:pPr>
              <w:spacing w:before="0"/>
              <w:ind w:firstLine="0"/>
              <w:rPr>
                <w:sz w:val="16"/>
                <w:szCs w:val="16"/>
              </w:rPr>
            </w:pPr>
            <w:r w:rsidRPr="00166BDB">
              <w:rPr>
                <w:sz w:val="16"/>
                <w:szCs w:val="16"/>
              </w:rPr>
              <w:t>17</w:t>
            </w:r>
          </w:p>
        </w:tc>
        <w:tc>
          <w:tcPr>
            <w:tcW w:w="1152" w:type="dxa"/>
          </w:tcPr>
          <w:p w14:paraId="77EF81CC" w14:textId="77777777" w:rsidR="00913A19" w:rsidRPr="00166BDB" w:rsidRDefault="00E6390E" w:rsidP="00166BDB">
            <w:pPr>
              <w:spacing w:before="0"/>
              <w:ind w:firstLine="0"/>
              <w:rPr>
                <w:sz w:val="16"/>
                <w:szCs w:val="16"/>
              </w:rPr>
            </w:pPr>
            <w:r w:rsidRPr="00166BDB">
              <w:rPr>
                <w:sz w:val="16"/>
                <w:szCs w:val="16"/>
              </w:rPr>
              <w:t>40</w:t>
            </w:r>
          </w:p>
        </w:tc>
        <w:tc>
          <w:tcPr>
            <w:tcW w:w="1171" w:type="dxa"/>
          </w:tcPr>
          <w:p w14:paraId="3A535563" w14:textId="77777777" w:rsidR="00913A19" w:rsidRPr="00166BDB" w:rsidRDefault="00E6390E" w:rsidP="00166BDB">
            <w:pPr>
              <w:spacing w:before="0"/>
              <w:ind w:firstLine="0"/>
              <w:rPr>
                <w:sz w:val="16"/>
                <w:szCs w:val="16"/>
              </w:rPr>
            </w:pPr>
            <w:r w:rsidRPr="00166BDB">
              <w:rPr>
                <w:sz w:val="16"/>
                <w:szCs w:val="16"/>
              </w:rPr>
              <w:t>36</w:t>
            </w:r>
          </w:p>
        </w:tc>
        <w:tc>
          <w:tcPr>
            <w:tcW w:w="1483" w:type="dxa"/>
          </w:tcPr>
          <w:p w14:paraId="29FF8E8F" w14:textId="77777777" w:rsidR="00913A19" w:rsidRPr="00166BDB" w:rsidRDefault="00E6390E" w:rsidP="00166BDB">
            <w:pPr>
              <w:spacing w:before="0"/>
              <w:ind w:firstLine="0"/>
              <w:rPr>
                <w:sz w:val="16"/>
                <w:szCs w:val="16"/>
              </w:rPr>
            </w:pPr>
            <w:r w:rsidRPr="00166BDB">
              <w:rPr>
                <w:sz w:val="16"/>
                <w:szCs w:val="16"/>
              </w:rPr>
              <w:t>89</w:t>
            </w:r>
          </w:p>
        </w:tc>
        <w:tc>
          <w:tcPr>
            <w:tcW w:w="1498" w:type="dxa"/>
          </w:tcPr>
          <w:p w14:paraId="4C0CC463"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8p</w:t>
            </w:r>
          </w:p>
        </w:tc>
        <w:tc>
          <w:tcPr>
            <w:tcW w:w="802" w:type="dxa"/>
          </w:tcPr>
          <w:p w14:paraId="20D6EBE6" w14:textId="77777777" w:rsidR="00913A19" w:rsidRPr="00166BDB" w:rsidRDefault="00E6390E" w:rsidP="00166BDB">
            <w:pPr>
              <w:spacing w:before="0"/>
              <w:ind w:firstLine="0"/>
              <w:rPr>
                <w:sz w:val="16"/>
                <w:szCs w:val="16"/>
              </w:rPr>
            </w:pPr>
            <w:r w:rsidRPr="00166BDB">
              <w:rPr>
                <w:sz w:val="16"/>
                <w:szCs w:val="16"/>
              </w:rPr>
              <w:t>136</w:t>
            </w:r>
          </w:p>
        </w:tc>
      </w:tr>
      <w:tr w:rsidR="00913A19" w:rsidRPr="00166BDB" w14:paraId="199B0E21" w14:textId="77777777">
        <w:trPr>
          <w:trHeight w:hRule="exact" w:val="173"/>
        </w:trPr>
        <w:tc>
          <w:tcPr>
            <w:tcW w:w="830" w:type="dxa"/>
          </w:tcPr>
          <w:p w14:paraId="47232BCF" w14:textId="77777777" w:rsidR="00913A19" w:rsidRPr="00166BDB" w:rsidRDefault="00E6390E" w:rsidP="00166BDB">
            <w:pPr>
              <w:spacing w:before="0"/>
              <w:ind w:firstLine="0"/>
              <w:rPr>
                <w:sz w:val="16"/>
                <w:szCs w:val="16"/>
              </w:rPr>
            </w:pPr>
            <w:r w:rsidRPr="00166BDB">
              <w:rPr>
                <w:sz w:val="16"/>
                <w:szCs w:val="16"/>
              </w:rPr>
              <w:t>18</w:t>
            </w:r>
          </w:p>
        </w:tc>
        <w:tc>
          <w:tcPr>
            <w:tcW w:w="1152" w:type="dxa"/>
          </w:tcPr>
          <w:p w14:paraId="2B547499" w14:textId="77777777" w:rsidR="00913A19" w:rsidRPr="00166BDB" w:rsidRDefault="00E6390E" w:rsidP="00166BDB">
            <w:pPr>
              <w:spacing w:before="0"/>
              <w:ind w:firstLine="0"/>
              <w:rPr>
                <w:sz w:val="16"/>
                <w:szCs w:val="16"/>
              </w:rPr>
            </w:pPr>
            <w:r w:rsidRPr="00166BDB">
              <w:rPr>
                <w:sz w:val="16"/>
                <w:szCs w:val="16"/>
              </w:rPr>
              <w:t>41</w:t>
            </w:r>
          </w:p>
        </w:tc>
        <w:tc>
          <w:tcPr>
            <w:tcW w:w="1171" w:type="dxa"/>
          </w:tcPr>
          <w:p w14:paraId="6209E799" w14:textId="77777777" w:rsidR="00913A19" w:rsidRPr="00166BDB" w:rsidRDefault="00E6390E" w:rsidP="00166BDB">
            <w:pPr>
              <w:spacing w:before="0"/>
              <w:ind w:firstLine="0"/>
              <w:rPr>
                <w:sz w:val="16"/>
                <w:szCs w:val="16"/>
              </w:rPr>
            </w:pPr>
            <w:r w:rsidRPr="00166BDB">
              <w:rPr>
                <w:sz w:val="16"/>
                <w:szCs w:val="16"/>
              </w:rPr>
              <w:t>37</w:t>
            </w:r>
          </w:p>
        </w:tc>
        <w:tc>
          <w:tcPr>
            <w:tcW w:w="1483" w:type="dxa"/>
          </w:tcPr>
          <w:p w14:paraId="3106C681" w14:textId="77777777" w:rsidR="00913A19" w:rsidRPr="00166BDB" w:rsidRDefault="00E6390E" w:rsidP="00166BDB">
            <w:pPr>
              <w:spacing w:before="0"/>
              <w:ind w:firstLine="0"/>
              <w:rPr>
                <w:sz w:val="16"/>
                <w:szCs w:val="16"/>
              </w:rPr>
            </w:pPr>
            <w:r w:rsidRPr="00166BDB">
              <w:rPr>
                <w:sz w:val="16"/>
                <w:szCs w:val="16"/>
              </w:rPr>
              <w:t>90</w:t>
            </w:r>
          </w:p>
        </w:tc>
        <w:tc>
          <w:tcPr>
            <w:tcW w:w="1498" w:type="dxa"/>
          </w:tcPr>
          <w:p w14:paraId="6BFA083F"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8q</w:t>
            </w:r>
          </w:p>
        </w:tc>
        <w:tc>
          <w:tcPr>
            <w:tcW w:w="802" w:type="dxa"/>
          </w:tcPr>
          <w:p w14:paraId="721B3A5E" w14:textId="77777777" w:rsidR="00913A19" w:rsidRPr="00166BDB" w:rsidRDefault="00E6390E" w:rsidP="00166BDB">
            <w:pPr>
              <w:spacing w:before="0"/>
              <w:ind w:firstLine="0"/>
              <w:rPr>
                <w:sz w:val="16"/>
                <w:szCs w:val="16"/>
              </w:rPr>
            </w:pPr>
            <w:r w:rsidRPr="00166BDB">
              <w:rPr>
                <w:sz w:val="16"/>
                <w:szCs w:val="16"/>
              </w:rPr>
              <w:t>137</w:t>
            </w:r>
          </w:p>
        </w:tc>
      </w:tr>
      <w:tr w:rsidR="00913A19" w:rsidRPr="00166BDB" w14:paraId="24516BA4" w14:textId="77777777">
        <w:trPr>
          <w:trHeight w:hRule="exact" w:val="163"/>
        </w:trPr>
        <w:tc>
          <w:tcPr>
            <w:tcW w:w="830" w:type="dxa"/>
          </w:tcPr>
          <w:p w14:paraId="6C79C3B4" w14:textId="77777777" w:rsidR="00913A19" w:rsidRPr="00166BDB" w:rsidRDefault="00E6390E" w:rsidP="00166BDB">
            <w:pPr>
              <w:spacing w:before="0"/>
              <w:ind w:firstLine="0"/>
              <w:rPr>
                <w:sz w:val="16"/>
                <w:szCs w:val="16"/>
              </w:rPr>
            </w:pPr>
            <w:r w:rsidRPr="00166BDB">
              <w:rPr>
                <w:sz w:val="16"/>
                <w:szCs w:val="16"/>
              </w:rPr>
              <w:t>19</w:t>
            </w:r>
          </w:p>
        </w:tc>
        <w:tc>
          <w:tcPr>
            <w:tcW w:w="1152" w:type="dxa"/>
          </w:tcPr>
          <w:p w14:paraId="1655C7AE" w14:textId="77777777" w:rsidR="00913A19" w:rsidRPr="00166BDB" w:rsidRDefault="00E6390E" w:rsidP="00166BDB">
            <w:pPr>
              <w:spacing w:before="0"/>
              <w:ind w:firstLine="0"/>
              <w:rPr>
                <w:sz w:val="16"/>
                <w:szCs w:val="16"/>
              </w:rPr>
            </w:pPr>
            <w:r w:rsidRPr="00166BDB">
              <w:rPr>
                <w:sz w:val="16"/>
                <w:szCs w:val="16"/>
              </w:rPr>
              <w:t>42</w:t>
            </w:r>
          </w:p>
        </w:tc>
        <w:tc>
          <w:tcPr>
            <w:tcW w:w="1171" w:type="dxa"/>
          </w:tcPr>
          <w:p w14:paraId="73DA1847" w14:textId="77777777" w:rsidR="00913A19" w:rsidRPr="00166BDB" w:rsidRDefault="00E6390E" w:rsidP="00166BDB">
            <w:pPr>
              <w:spacing w:before="0"/>
              <w:ind w:firstLine="0"/>
              <w:rPr>
                <w:sz w:val="16"/>
                <w:szCs w:val="16"/>
              </w:rPr>
            </w:pPr>
            <w:r w:rsidRPr="00166BDB">
              <w:rPr>
                <w:sz w:val="16"/>
                <w:szCs w:val="16"/>
              </w:rPr>
              <w:t>3</w:t>
            </w:r>
            <w:r w:rsidR="008F1997" w:rsidRPr="00166BDB">
              <w:rPr>
                <w:smallCaps/>
                <w:sz w:val="16"/>
                <w:szCs w:val="16"/>
              </w:rPr>
              <w:t>7a</w:t>
            </w:r>
          </w:p>
        </w:tc>
        <w:tc>
          <w:tcPr>
            <w:tcW w:w="1483" w:type="dxa"/>
          </w:tcPr>
          <w:p w14:paraId="10E2533B" w14:textId="77777777" w:rsidR="00913A19" w:rsidRPr="00166BDB" w:rsidRDefault="00E6390E" w:rsidP="00166BDB">
            <w:pPr>
              <w:spacing w:before="0"/>
              <w:ind w:firstLine="0"/>
              <w:rPr>
                <w:sz w:val="16"/>
                <w:szCs w:val="16"/>
              </w:rPr>
            </w:pPr>
            <w:r w:rsidRPr="00166BDB">
              <w:rPr>
                <w:sz w:val="16"/>
                <w:szCs w:val="16"/>
              </w:rPr>
              <w:t>91</w:t>
            </w:r>
          </w:p>
        </w:tc>
        <w:tc>
          <w:tcPr>
            <w:tcW w:w="1498" w:type="dxa"/>
          </w:tcPr>
          <w:p w14:paraId="559FC697"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8r</w:t>
            </w:r>
          </w:p>
        </w:tc>
        <w:tc>
          <w:tcPr>
            <w:tcW w:w="802" w:type="dxa"/>
          </w:tcPr>
          <w:p w14:paraId="6D92659F" w14:textId="77777777" w:rsidR="00913A19" w:rsidRPr="00166BDB" w:rsidRDefault="00E6390E" w:rsidP="00166BDB">
            <w:pPr>
              <w:spacing w:before="0"/>
              <w:ind w:firstLine="0"/>
              <w:rPr>
                <w:sz w:val="16"/>
                <w:szCs w:val="16"/>
              </w:rPr>
            </w:pPr>
            <w:r w:rsidRPr="00166BDB">
              <w:rPr>
                <w:sz w:val="16"/>
                <w:szCs w:val="16"/>
              </w:rPr>
              <w:t>138</w:t>
            </w:r>
          </w:p>
        </w:tc>
      </w:tr>
      <w:tr w:rsidR="00913A19" w:rsidRPr="00166BDB" w14:paraId="591D78E8" w14:textId="77777777">
        <w:trPr>
          <w:trHeight w:hRule="exact" w:val="173"/>
        </w:trPr>
        <w:tc>
          <w:tcPr>
            <w:tcW w:w="830" w:type="dxa"/>
          </w:tcPr>
          <w:p w14:paraId="629B3530" w14:textId="77777777" w:rsidR="00913A19" w:rsidRPr="00166BDB" w:rsidRDefault="00E6390E" w:rsidP="00166BDB">
            <w:pPr>
              <w:spacing w:before="0"/>
              <w:ind w:firstLine="0"/>
              <w:rPr>
                <w:sz w:val="16"/>
                <w:szCs w:val="16"/>
              </w:rPr>
            </w:pPr>
            <w:r w:rsidRPr="00166BDB">
              <w:rPr>
                <w:sz w:val="16"/>
                <w:szCs w:val="16"/>
              </w:rPr>
              <w:t>20</w:t>
            </w:r>
          </w:p>
        </w:tc>
        <w:tc>
          <w:tcPr>
            <w:tcW w:w="1152" w:type="dxa"/>
          </w:tcPr>
          <w:p w14:paraId="77545EA2" w14:textId="77777777" w:rsidR="00913A19" w:rsidRPr="00166BDB" w:rsidRDefault="00E6390E" w:rsidP="00166BDB">
            <w:pPr>
              <w:spacing w:before="0"/>
              <w:ind w:firstLine="0"/>
              <w:rPr>
                <w:sz w:val="16"/>
                <w:szCs w:val="16"/>
              </w:rPr>
            </w:pPr>
            <w:r w:rsidRPr="00166BDB">
              <w:rPr>
                <w:sz w:val="16"/>
                <w:szCs w:val="16"/>
              </w:rPr>
              <w:t>43</w:t>
            </w:r>
          </w:p>
        </w:tc>
        <w:tc>
          <w:tcPr>
            <w:tcW w:w="1171" w:type="dxa"/>
          </w:tcPr>
          <w:p w14:paraId="7ABF51C7" w14:textId="77777777" w:rsidR="00913A19" w:rsidRPr="00166BDB" w:rsidRDefault="00E6390E" w:rsidP="00166BDB">
            <w:pPr>
              <w:spacing w:before="0"/>
              <w:ind w:firstLine="0"/>
              <w:rPr>
                <w:sz w:val="16"/>
                <w:szCs w:val="16"/>
              </w:rPr>
            </w:pPr>
            <w:r w:rsidRPr="00166BDB">
              <w:rPr>
                <w:sz w:val="16"/>
                <w:szCs w:val="16"/>
              </w:rPr>
              <w:t>38</w:t>
            </w:r>
          </w:p>
        </w:tc>
        <w:tc>
          <w:tcPr>
            <w:tcW w:w="1483" w:type="dxa"/>
          </w:tcPr>
          <w:p w14:paraId="18B132E9" w14:textId="77777777" w:rsidR="00913A19" w:rsidRPr="00166BDB" w:rsidRDefault="00E6390E" w:rsidP="00166BDB">
            <w:pPr>
              <w:spacing w:before="0"/>
              <w:ind w:firstLine="0"/>
              <w:rPr>
                <w:sz w:val="16"/>
                <w:szCs w:val="16"/>
              </w:rPr>
            </w:pPr>
            <w:r w:rsidRPr="00166BDB">
              <w:rPr>
                <w:sz w:val="16"/>
                <w:szCs w:val="16"/>
              </w:rPr>
              <w:t>92</w:t>
            </w:r>
          </w:p>
        </w:tc>
        <w:tc>
          <w:tcPr>
            <w:tcW w:w="1498" w:type="dxa"/>
          </w:tcPr>
          <w:p w14:paraId="60FAD29C"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8s</w:t>
            </w:r>
          </w:p>
        </w:tc>
        <w:tc>
          <w:tcPr>
            <w:tcW w:w="802" w:type="dxa"/>
          </w:tcPr>
          <w:p w14:paraId="116E8CD5" w14:textId="77777777" w:rsidR="00913A19" w:rsidRPr="00166BDB" w:rsidRDefault="00E6390E" w:rsidP="00166BDB">
            <w:pPr>
              <w:spacing w:before="0"/>
              <w:ind w:firstLine="0"/>
              <w:rPr>
                <w:sz w:val="16"/>
                <w:szCs w:val="16"/>
              </w:rPr>
            </w:pPr>
            <w:r w:rsidRPr="00166BDB">
              <w:rPr>
                <w:sz w:val="16"/>
                <w:szCs w:val="16"/>
              </w:rPr>
              <w:t>139</w:t>
            </w:r>
          </w:p>
        </w:tc>
      </w:tr>
      <w:tr w:rsidR="00913A19" w:rsidRPr="00166BDB" w14:paraId="232D465F" w14:textId="77777777">
        <w:trPr>
          <w:trHeight w:hRule="exact" w:val="168"/>
        </w:trPr>
        <w:tc>
          <w:tcPr>
            <w:tcW w:w="830" w:type="dxa"/>
          </w:tcPr>
          <w:p w14:paraId="5AB43897" w14:textId="77777777" w:rsidR="00913A19" w:rsidRPr="00166BDB" w:rsidRDefault="00E6390E" w:rsidP="00166BDB">
            <w:pPr>
              <w:spacing w:before="0"/>
              <w:ind w:firstLine="0"/>
              <w:rPr>
                <w:sz w:val="16"/>
                <w:szCs w:val="16"/>
              </w:rPr>
            </w:pPr>
            <w:r w:rsidRPr="00166BDB">
              <w:rPr>
                <w:sz w:val="16"/>
                <w:szCs w:val="16"/>
              </w:rPr>
              <w:t>21</w:t>
            </w:r>
          </w:p>
        </w:tc>
        <w:tc>
          <w:tcPr>
            <w:tcW w:w="1152" w:type="dxa"/>
          </w:tcPr>
          <w:p w14:paraId="4EEBF0AA" w14:textId="77777777" w:rsidR="00913A19" w:rsidRPr="00166BDB" w:rsidRDefault="00E6390E" w:rsidP="00166BDB">
            <w:pPr>
              <w:spacing w:before="0"/>
              <w:ind w:firstLine="0"/>
              <w:rPr>
                <w:sz w:val="16"/>
                <w:szCs w:val="16"/>
              </w:rPr>
            </w:pPr>
            <w:r w:rsidRPr="00166BDB">
              <w:rPr>
                <w:sz w:val="16"/>
                <w:szCs w:val="16"/>
              </w:rPr>
              <w:t>44</w:t>
            </w:r>
          </w:p>
        </w:tc>
        <w:tc>
          <w:tcPr>
            <w:tcW w:w="1171" w:type="dxa"/>
          </w:tcPr>
          <w:p w14:paraId="4C7C949B" w14:textId="77777777" w:rsidR="00913A19" w:rsidRPr="00166BDB" w:rsidRDefault="00E6390E" w:rsidP="00166BDB">
            <w:pPr>
              <w:spacing w:before="0"/>
              <w:ind w:firstLine="0"/>
              <w:rPr>
                <w:sz w:val="16"/>
                <w:szCs w:val="16"/>
              </w:rPr>
            </w:pPr>
            <w:r w:rsidRPr="00166BDB">
              <w:rPr>
                <w:sz w:val="16"/>
                <w:szCs w:val="16"/>
              </w:rPr>
              <w:t>Part VI</w:t>
            </w:r>
          </w:p>
        </w:tc>
        <w:tc>
          <w:tcPr>
            <w:tcW w:w="1483" w:type="dxa"/>
          </w:tcPr>
          <w:p w14:paraId="625DD8E5" w14:textId="77777777" w:rsidR="00913A19" w:rsidRPr="00166BDB" w:rsidRDefault="00E6390E" w:rsidP="00166BDB">
            <w:pPr>
              <w:spacing w:before="0"/>
              <w:ind w:firstLine="0"/>
              <w:rPr>
                <w:sz w:val="16"/>
                <w:szCs w:val="16"/>
              </w:rPr>
            </w:pPr>
            <w:r w:rsidRPr="00166BDB">
              <w:rPr>
                <w:sz w:val="16"/>
                <w:szCs w:val="16"/>
              </w:rPr>
              <w:t>Part VII</w:t>
            </w:r>
          </w:p>
        </w:tc>
        <w:tc>
          <w:tcPr>
            <w:tcW w:w="1498" w:type="dxa"/>
          </w:tcPr>
          <w:p w14:paraId="4556BA2F"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8t</w:t>
            </w:r>
          </w:p>
        </w:tc>
        <w:tc>
          <w:tcPr>
            <w:tcW w:w="802" w:type="dxa"/>
          </w:tcPr>
          <w:p w14:paraId="2B31739E" w14:textId="77777777" w:rsidR="00913A19" w:rsidRPr="00166BDB" w:rsidRDefault="00E6390E" w:rsidP="00166BDB">
            <w:pPr>
              <w:spacing w:before="0"/>
              <w:ind w:firstLine="0"/>
              <w:rPr>
                <w:sz w:val="16"/>
                <w:szCs w:val="16"/>
              </w:rPr>
            </w:pPr>
            <w:r w:rsidRPr="00166BDB">
              <w:rPr>
                <w:sz w:val="16"/>
                <w:szCs w:val="16"/>
              </w:rPr>
              <w:t>140</w:t>
            </w:r>
          </w:p>
        </w:tc>
      </w:tr>
      <w:tr w:rsidR="00913A19" w:rsidRPr="00166BDB" w14:paraId="51E15E5B" w14:textId="77777777">
        <w:trPr>
          <w:trHeight w:hRule="exact" w:val="168"/>
        </w:trPr>
        <w:tc>
          <w:tcPr>
            <w:tcW w:w="830" w:type="dxa"/>
          </w:tcPr>
          <w:p w14:paraId="1AF1796A" w14:textId="77777777" w:rsidR="00913A19" w:rsidRPr="00166BDB" w:rsidRDefault="00E6390E" w:rsidP="00166BDB">
            <w:pPr>
              <w:spacing w:before="0"/>
              <w:ind w:firstLine="0"/>
              <w:rPr>
                <w:sz w:val="16"/>
                <w:szCs w:val="16"/>
              </w:rPr>
            </w:pPr>
            <w:r w:rsidRPr="00166BDB">
              <w:rPr>
                <w:sz w:val="16"/>
                <w:szCs w:val="16"/>
              </w:rPr>
              <w:t>22</w:t>
            </w:r>
          </w:p>
        </w:tc>
        <w:tc>
          <w:tcPr>
            <w:tcW w:w="1152" w:type="dxa"/>
          </w:tcPr>
          <w:p w14:paraId="3CCB9540" w14:textId="77777777" w:rsidR="00913A19" w:rsidRPr="00166BDB" w:rsidRDefault="00E6390E" w:rsidP="00166BDB">
            <w:pPr>
              <w:spacing w:before="0"/>
              <w:ind w:firstLine="0"/>
              <w:rPr>
                <w:sz w:val="16"/>
                <w:szCs w:val="16"/>
              </w:rPr>
            </w:pPr>
            <w:r w:rsidRPr="00166BDB">
              <w:rPr>
                <w:sz w:val="16"/>
                <w:szCs w:val="16"/>
              </w:rPr>
              <w:t>45</w:t>
            </w:r>
          </w:p>
        </w:tc>
        <w:tc>
          <w:tcPr>
            <w:tcW w:w="1171" w:type="dxa"/>
          </w:tcPr>
          <w:p w14:paraId="69298580" w14:textId="77777777" w:rsidR="00913A19" w:rsidRPr="00166BDB" w:rsidRDefault="00E6390E" w:rsidP="00166BDB">
            <w:pPr>
              <w:spacing w:before="0"/>
              <w:ind w:firstLine="0"/>
              <w:rPr>
                <w:sz w:val="16"/>
                <w:szCs w:val="16"/>
              </w:rPr>
            </w:pPr>
            <w:r w:rsidRPr="00166BDB">
              <w:rPr>
                <w:sz w:val="16"/>
                <w:szCs w:val="16"/>
              </w:rPr>
              <w:t>39</w:t>
            </w:r>
          </w:p>
        </w:tc>
        <w:tc>
          <w:tcPr>
            <w:tcW w:w="1483" w:type="dxa"/>
          </w:tcPr>
          <w:p w14:paraId="78F363C0" w14:textId="77777777" w:rsidR="00913A19" w:rsidRPr="00166BDB" w:rsidRDefault="00E6390E" w:rsidP="00166BDB">
            <w:pPr>
              <w:spacing w:before="0"/>
              <w:ind w:firstLine="0"/>
              <w:rPr>
                <w:sz w:val="16"/>
                <w:szCs w:val="16"/>
              </w:rPr>
            </w:pPr>
            <w:r w:rsidRPr="00166BDB">
              <w:rPr>
                <w:sz w:val="16"/>
                <w:szCs w:val="16"/>
              </w:rPr>
              <w:t>93</w:t>
            </w:r>
          </w:p>
        </w:tc>
        <w:tc>
          <w:tcPr>
            <w:tcW w:w="1498" w:type="dxa"/>
          </w:tcPr>
          <w:p w14:paraId="2C46BE4D"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8u</w:t>
            </w:r>
          </w:p>
        </w:tc>
        <w:tc>
          <w:tcPr>
            <w:tcW w:w="802" w:type="dxa"/>
          </w:tcPr>
          <w:p w14:paraId="30FF6C10" w14:textId="77777777" w:rsidR="00913A19" w:rsidRPr="00166BDB" w:rsidRDefault="00E6390E" w:rsidP="00166BDB">
            <w:pPr>
              <w:spacing w:before="0"/>
              <w:ind w:firstLine="0"/>
              <w:rPr>
                <w:sz w:val="16"/>
                <w:szCs w:val="16"/>
              </w:rPr>
            </w:pPr>
            <w:r w:rsidRPr="00166BDB">
              <w:rPr>
                <w:sz w:val="16"/>
                <w:szCs w:val="16"/>
              </w:rPr>
              <w:t>141</w:t>
            </w:r>
          </w:p>
        </w:tc>
      </w:tr>
      <w:tr w:rsidR="00913A19" w:rsidRPr="00166BDB" w14:paraId="1426D52D" w14:textId="77777777">
        <w:trPr>
          <w:trHeight w:hRule="exact" w:val="168"/>
        </w:trPr>
        <w:tc>
          <w:tcPr>
            <w:tcW w:w="830" w:type="dxa"/>
          </w:tcPr>
          <w:p w14:paraId="4DED99E8" w14:textId="77777777" w:rsidR="00913A19" w:rsidRPr="00166BDB" w:rsidRDefault="00E6390E" w:rsidP="00166BDB">
            <w:pPr>
              <w:spacing w:before="0"/>
              <w:ind w:firstLine="0"/>
              <w:rPr>
                <w:sz w:val="16"/>
                <w:szCs w:val="16"/>
              </w:rPr>
            </w:pPr>
            <w:r w:rsidRPr="00166BDB">
              <w:rPr>
                <w:sz w:val="16"/>
                <w:szCs w:val="16"/>
              </w:rPr>
              <w:t>23</w:t>
            </w:r>
          </w:p>
        </w:tc>
        <w:tc>
          <w:tcPr>
            <w:tcW w:w="1152" w:type="dxa"/>
          </w:tcPr>
          <w:p w14:paraId="2F3632BF" w14:textId="77777777" w:rsidR="00913A19" w:rsidRPr="00166BDB" w:rsidRDefault="00E6390E" w:rsidP="00166BDB">
            <w:pPr>
              <w:spacing w:before="0"/>
              <w:ind w:firstLine="0"/>
              <w:rPr>
                <w:sz w:val="16"/>
                <w:szCs w:val="16"/>
              </w:rPr>
            </w:pPr>
            <w:r w:rsidRPr="00166BDB">
              <w:rPr>
                <w:sz w:val="16"/>
                <w:szCs w:val="16"/>
              </w:rPr>
              <w:t>46</w:t>
            </w:r>
          </w:p>
        </w:tc>
        <w:tc>
          <w:tcPr>
            <w:tcW w:w="1171" w:type="dxa"/>
          </w:tcPr>
          <w:p w14:paraId="4D459E94" w14:textId="77777777" w:rsidR="00913A19" w:rsidRPr="00166BDB" w:rsidRDefault="00E6390E" w:rsidP="00166BDB">
            <w:pPr>
              <w:spacing w:before="0"/>
              <w:ind w:firstLine="0"/>
              <w:rPr>
                <w:sz w:val="16"/>
                <w:szCs w:val="16"/>
              </w:rPr>
            </w:pPr>
            <w:r w:rsidRPr="00166BDB">
              <w:rPr>
                <w:sz w:val="16"/>
                <w:szCs w:val="16"/>
              </w:rPr>
              <w:t>3</w:t>
            </w:r>
            <w:r w:rsidR="008F1997" w:rsidRPr="00166BDB">
              <w:rPr>
                <w:smallCaps/>
                <w:sz w:val="16"/>
                <w:szCs w:val="16"/>
              </w:rPr>
              <w:t>9a</w:t>
            </w:r>
          </w:p>
        </w:tc>
        <w:tc>
          <w:tcPr>
            <w:tcW w:w="1483" w:type="dxa"/>
          </w:tcPr>
          <w:p w14:paraId="02E181C4" w14:textId="77777777" w:rsidR="00913A19" w:rsidRPr="00166BDB" w:rsidRDefault="00E6390E" w:rsidP="00166BDB">
            <w:pPr>
              <w:spacing w:before="0"/>
              <w:ind w:firstLine="0"/>
              <w:rPr>
                <w:sz w:val="16"/>
                <w:szCs w:val="16"/>
              </w:rPr>
            </w:pPr>
            <w:r w:rsidRPr="00166BDB">
              <w:rPr>
                <w:sz w:val="16"/>
                <w:szCs w:val="16"/>
              </w:rPr>
              <w:t>94</w:t>
            </w:r>
          </w:p>
        </w:tc>
        <w:tc>
          <w:tcPr>
            <w:tcW w:w="1498" w:type="dxa"/>
          </w:tcPr>
          <w:p w14:paraId="203BE232" w14:textId="77777777" w:rsidR="00913A19" w:rsidRPr="00166BDB" w:rsidRDefault="00E6390E" w:rsidP="00166BDB">
            <w:pPr>
              <w:spacing w:before="0"/>
              <w:ind w:firstLine="0"/>
              <w:rPr>
                <w:sz w:val="16"/>
                <w:szCs w:val="16"/>
              </w:rPr>
            </w:pPr>
            <w:r w:rsidRPr="00166BDB">
              <w:rPr>
                <w:sz w:val="16"/>
                <w:szCs w:val="16"/>
              </w:rPr>
              <w:t>Part IX</w:t>
            </w:r>
            <w:r w:rsidR="0025558B" w:rsidRPr="00166BDB">
              <w:rPr>
                <w:smallCaps/>
                <w:sz w:val="16"/>
                <w:szCs w:val="16"/>
              </w:rPr>
              <w:t>b</w:t>
            </w:r>
          </w:p>
        </w:tc>
        <w:tc>
          <w:tcPr>
            <w:tcW w:w="802" w:type="dxa"/>
          </w:tcPr>
          <w:p w14:paraId="34614F2A" w14:textId="77777777" w:rsidR="00913A19" w:rsidRPr="00166BDB" w:rsidRDefault="00E6390E" w:rsidP="00166BDB">
            <w:pPr>
              <w:spacing w:before="0"/>
              <w:ind w:firstLine="0"/>
              <w:rPr>
                <w:sz w:val="16"/>
                <w:szCs w:val="16"/>
              </w:rPr>
            </w:pPr>
            <w:r w:rsidRPr="00166BDB">
              <w:rPr>
                <w:sz w:val="16"/>
                <w:szCs w:val="16"/>
              </w:rPr>
              <w:t>Part XII</w:t>
            </w:r>
          </w:p>
        </w:tc>
      </w:tr>
      <w:tr w:rsidR="00913A19" w:rsidRPr="00166BDB" w14:paraId="1BEC4675" w14:textId="77777777">
        <w:trPr>
          <w:trHeight w:hRule="exact" w:val="173"/>
        </w:trPr>
        <w:tc>
          <w:tcPr>
            <w:tcW w:w="830" w:type="dxa"/>
          </w:tcPr>
          <w:p w14:paraId="30CCEDCD" w14:textId="77777777" w:rsidR="00913A19" w:rsidRPr="00166BDB" w:rsidRDefault="00E6390E" w:rsidP="00166BDB">
            <w:pPr>
              <w:spacing w:before="0"/>
              <w:ind w:firstLine="0"/>
              <w:rPr>
                <w:sz w:val="16"/>
                <w:szCs w:val="16"/>
              </w:rPr>
            </w:pPr>
            <w:r w:rsidRPr="00166BDB">
              <w:rPr>
                <w:sz w:val="16"/>
                <w:szCs w:val="16"/>
              </w:rPr>
              <w:t>24</w:t>
            </w:r>
          </w:p>
        </w:tc>
        <w:tc>
          <w:tcPr>
            <w:tcW w:w="1152" w:type="dxa"/>
          </w:tcPr>
          <w:p w14:paraId="40CB8BC4" w14:textId="77777777" w:rsidR="00913A19" w:rsidRPr="00166BDB" w:rsidRDefault="00E6390E" w:rsidP="00166BDB">
            <w:pPr>
              <w:spacing w:before="0"/>
              <w:ind w:firstLine="0"/>
              <w:rPr>
                <w:sz w:val="16"/>
                <w:szCs w:val="16"/>
              </w:rPr>
            </w:pPr>
            <w:r w:rsidRPr="00166BDB">
              <w:rPr>
                <w:sz w:val="16"/>
                <w:szCs w:val="16"/>
              </w:rPr>
              <w:t>47</w:t>
            </w:r>
          </w:p>
        </w:tc>
        <w:tc>
          <w:tcPr>
            <w:tcW w:w="1171" w:type="dxa"/>
          </w:tcPr>
          <w:p w14:paraId="5BBDC42E" w14:textId="77777777" w:rsidR="00913A19" w:rsidRPr="00166BDB" w:rsidRDefault="00E6390E" w:rsidP="00166BDB">
            <w:pPr>
              <w:spacing w:before="0"/>
              <w:ind w:firstLine="0"/>
              <w:rPr>
                <w:sz w:val="16"/>
                <w:szCs w:val="16"/>
              </w:rPr>
            </w:pPr>
            <w:r w:rsidRPr="00166BDB">
              <w:rPr>
                <w:sz w:val="16"/>
                <w:szCs w:val="16"/>
              </w:rPr>
              <w:t>3</w:t>
            </w:r>
            <w:r w:rsidR="008F1997" w:rsidRPr="00166BDB">
              <w:rPr>
                <w:smallCaps/>
                <w:sz w:val="16"/>
                <w:szCs w:val="16"/>
              </w:rPr>
              <w:t>9b</w:t>
            </w:r>
          </w:p>
        </w:tc>
        <w:tc>
          <w:tcPr>
            <w:tcW w:w="1483" w:type="dxa"/>
          </w:tcPr>
          <w:p w14:paraId="1A1BFAB8" w14:textId="77777777" w:rsidR="00913A19" w:rsidRPr="00166BDB" w:rsidRDefault="00E6390E" w:rsidP="00166BDB">
            <w:pPr>
              <w:spacing w:before="0"/>
              <w:ind w:firstLine="0"/>
              <w:rPr>
                <w:sz w:val="16"/>
                <w:szCs w:val="16"/>
              </w:rPr>
            </w:pPr>
            <w:r w:rsidRPr="00166BDB">
              <w:rPr>
                <w:sz w:val="16"/>
                <w:szCs w:val="16"/>
              </w:rPr>
              <w:t>95</w:t>
            </w:r>
          </w:p>
        </w:tc>
        <w:tc>
          <w:tcPr>
            <w:tcW w:w="1498" w:type="dxa"/>
          </w:tcPr>
          <w:p w14:paraId="3E6E2ECC"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8v</w:t>
            </w:r>
          </w:p>
        </w:tc>
        <w:tc>
          <w:tcPr>
            <w:tcW w:w="802" w:type="dxa"/>
          </w:tcPr>
          <w:p w14:paraId="24062CAA" w14:textId="77777777" w:rsidR="00913A19" w:rsidRPr="00166BDB" w:rsidRDefault="00E6390E" w:rsidP="00166BDB">
            <w:pPr>
              <w:spacing w:before="0"/>
              <w:ind w:firstLine="0"/>
              <w:rPr>
                <w:sz w:val="16"/>
                <w:szCs w:val="16"/>
              </w:rPr>
            </w:pPr>
            <w:r w:rsidRPr="00166BDB">
              <w:rPr>
                <w:sz w:val="16"/>
                <w:szCs w:val="16"/>
              </w:rPr>
              <w:t>142</w:t>
            </w:r>
          </w:p>
        </w:tc>
      </w:tr>
      <w:tr w:rsidR="00913A19" w:rsidRPr="00166BDB" w14:paraId="18EA8357" w14:textId="77777777">
        <w:trPr>
          <w:trHeight w:hRule="exact" w:val="168"/>
        </w:trPr>
        <w:tc>
          <w:tcPr>
            <w:tcW w:w="830" w:type="dxa"/>
          </w:tcPr>
          <w:p w14:paraId="5257C208" w14:textId="77777777" w:rsidR="00913A19" w:rsidRPr="00166BDB" w:rsidRDefault="00E6390E" w:rsidP="00166BDB">
            <w:pPr>
              <w:spacing w:before="0"/>
              <w:ind w:firstLine="0"/>
              <w:rPr>
                <w:sz w:val="16"/>
                <w:szCs w:val="16"/>
              </w:rPr>
            </w:pPr>
            <w:r w:rsidRPr="00166BDB">
              <w:rPr>
                <w:sz w:val="16"/>
                <w:szCs w:val="16"/>
              </w:rPr>
              <w:t>25</w:t>
            </w:r>
          </w:p>
        </w:tc>
        <w:tc>
          <w:tcPr>
            <w:tcW w:w="1152" w:type="dxa"/>
          </w:tcPr>
          <w:p w14:paraId="0BBB8A58" w14:textId="77777777" w:rsidR="00913A19" w:rsidRPr="00166BDB" w:rsidRDefault="00E6390E" w:rsidP="00166BDB">
            <w:pPr>
              <w:spacing w:before="0"/>
              <w:ind w:firstLine="0"/>
              <w:rPr>
                <w:sz w:val="16"/>
                <w:szCs w:val="16"/>
              </w:rPr>
            </w:pPr>
            <w:r w:rsidRPr="00166BDB">
              <w:rPr>
                <w:sz w:val="16"/>
                <w:szCs w:val="16"/>
              </w:rPr>
              <w:t>48</w:t>
            </w:r>
          </w:p>
        </w:tc>
        <w:tc>
          <w:tcPr>
            <w:tcW w:w="1171" w:type="dxa"/>
          </w:tcPr>
          <w:p w14:paraId="34B718DA" w14:textId="77777777" w:rsidR="00913A19" w:rsidRPr="00166BDB" w:rsidRDefault="00E6390E" w:rsidP="00166BDB">
            <w:pPr>
              <w:spacing w:before="0"/>
              <w:ind w:firstLine="0"/>
              <w:rPr>
                <w:sz w:val="16"/>
                <w:szCs w:val="16"/>
              </w:rPr>
            </w:pPr>
            <w:r w:rsidRPr="00166BDB">
              <w:rPr>
                <w:sz w:val="16"/>
                <w:szCs w:val="16"/>
              </w:rPr>
              <w:t>3</w:t>
            </w:r>
            <w:r w:rsidR="008F1997" w:rsidRPr="00166BDB">
              <w:rPr>
                <w:smallCaps/>
                <w:sz w:val="16"/>
                <w:szCs w:val="16"/>
              </w:rPr>
              <w:t>9c</w:t>
            </w:r>
          </w:p>
        </w:tc>
        <w:tc>
          <w:tcPr>
            <w:tcW w:w="1483" w:type="dxa"/>
          </w:tcPr>
          <w:p w14:paraId="6F413697" w14:textId="77777777" w:rsidR="00913A19" w:rsidRPr="00166BDB" w:rsidRDefault="00E6390E" w:rsidP="00166BDB">
            <w:pPr>
              <w:spacing w:before="0"/>
              <w:ind w:firstLine="0"/>
              <w:rPr>
                <w:sz w:val="16"/>
                <w:szCs w:val="16"/>
              </w:rPr>
            </w:pPr>
            <w:r w:rsidRPr="00166BDB">
              <w:rPr>
                <w:sz w:val="16"/>
                <w:szCs w:val="16"/>
              </w:rPr>
              <w:t>96</w:t>
            </w:r>
          </w:p>
        </w:tc>
        <w:tc>
          <w:tcPr>
            <w:tcW w:w="1498" w:type="dxa"/>
          </w:tcPr>
          <w:p w14:paraId="33D81F11"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8w</w:t>
            </w:r>
          </w:p>
        </w:tc>
        <w:tc>
          <w:tcPr>
            <w:tcW w:w="802" w:type="dxa"/>
          </w:tcPr>
          <w:p w14:paraId="052C8B59" w14:textId="77777777" w:rsidR="00913A19" w:rsidRPr="00166BDB" w:rsidRDefault="00E6390E" w:rsidP="00166BDB">
            <w:pPr>
              <w:spacing w:before="0"/>
              <w:ind w:firstLine="0"/>
              <w:rPr>
                <w:sz w:val="16"/>
                <w:szCs w:val="16"/>
              </w:rPr>
            </w:pPr>
            <w:r w:rsidRPr="00166BDB">
              <w:rPr>
                <w:sz w:val="16"/>
                <w:szCs w:val="16"/>
              </w:rPr>
              <w:t>143</w:t>
            </w:r>
          </w:p>
        </w:tc>
      </w:tr>
      <w:tr w:rsidR="00913A19" w:rsidRPr="00166BDB" w14:paraId="6C6CF7FF" w14:textId="77777777">
        <w:trPr>
          <w:trHeight w:hRule="exact" w:val="168"/>
        </w:trPr>
        <w:tc>
          <w:tcPr>
            <w:tcW w:w="830" w:type="dxa"/>
          </w:tcPr>
          <w:p w14:paraId="77BD684F"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5a</w:t>
            </w:r>
          </w:p>
        </w:tc>
        <w:tc>
          <w:tcPr>
            <w:tcW w:w="1152" w:type="dxa"/>
          </w:tcPr>
          <w:p w14:paraId="38579862" w14:textId="77777777" w:rsidR="00913A19" w:rsidRPr="00166BDB" w:rsidRDefault="00E6390E" w:rsidP="00166BDB">
            <w:pPr>
              <w:spacing w:before="0"/>
              <w:ind w:firstLine="0"/>
              <w:rPr>
                <w:sz w:val="16"/>
                <w:szCs w:val="16"/>
              </w:rPr>
            </w:pPr>
            <w:r w:rsidRPr="00166BDB">
              <w:rPr>
                <w:sz w:val="16"/>
                <w:szCs w:val="16"/>
              </w:rPr>
              <w:t>49</w:t>
            </w:r>
          </w:p>
        </w:tc>
        <w:tc>
          <w:tcPr>
            <w:tcW w:w="1171" w:type="dxa"/>
          </w:tcPr>
          <w:p w14:paraId="137DC0D8" w14:textId="77777777" w:rsidR="00913A19" w:rsidRPr="00166BDB" w:rsidRDefault="00E6390E" w:rsidP="00166BDB">
            <w:pPr>
              <w:spacing w:before="0"/>
              <w:ind w:firstLine="0"/>
              <w:rPr>
                <w:sz w:val="16"/>
                <w:szCs w:val="16"/>
              </w:rPr>
            </w:pPr>
            <w:r w:rsidRPr="00166BDB">
              <w:rPr>
                <w:sz w:val="16"/>
                <w:szCs w:val="16"/>
              </w:rPr>
              <w:t>3</w:t>
            </w:r>
            <w:r w:rsidR="008F1997" w:rsidRPr="00166BDB">
              <w:rPr>
                <w:smallCaps/>
                <w:sz w:val="16"/>
                <w:szCs w:val="16"/>
              </w:rPr>
              <w:t>9d</w:t>
            </w:r>
          </w:p>
        </w:tc>
        <w:tc>
          <w:tcPr>
            <w:tcW w:w="1483" w:type="dxa"/>
          </w:tcPr>
          <w:p w14:paraId="5A5BDEC2" w14:textId="77777777" w:rsidR="00913A19" w:rsidRPr="00166BDB" w:rsidRDefault="00E6390E" w:rsidP="00166BDB">
            <w:pPr>
              <w:spacing w:before="0"/>
              <w:ind w:firstLine="0"/>
              <w:rPr>
                <w:sz w:val="16"/>
                <w:szCs w:val="16"/>
              </w:rPr>
            </w:pPr>
            <w:r w:rsidRPr="00166BDB">
              <w:rPr>
                <w:sz w:val="16"/>
                <w:szCs w:val="16"/>
              </w:rPr>
              <w:t>97</w:t>
            </w:r>
          </w:p>
        </w:tc>
        <w:tc>
          <w:tcPr>
            <w:tcW w:w="1498" w:type="dxa"/>
          </w:tcPr>
          <w:p w14:paraId="117D8C79"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8x</w:t>
            </w:r>
          </w:p>
        </w:tc>
        <w:tc>
          <w:tcPr>
            <w:tcW w:w="802" w:type="dxa"/>
          </w:tcPr>
          <w:p w14:paraId="1882C930" w14:textId="77777777" w:rsidR="00913A19" w:rsidRPr="00166BDB" w:rsidRDefault="00E6390E" w:rsidP="00166BDB">
            <w:pPr>
              <w:spacing w:before="0"/>
              <w:ind w:firstLine="0"/>
              <w:rPr>
                <w:sz w:val="16"/>
                <w:szCs w:val="16"/>
              </w:rPr>
            </w:pPr>
            <w:r w:rsidRPr="00166BDB">
              <w:rPr>
                <w:sz w:val="16"/>
                <w:szCs w:val="16"/>
              </w:rPr>
              <w:t>144</w:t>
            </w:r>
          </w:p>
        </w:tc>
      </w:tr>
      <w:tr w:rsidR="00913A19" w:rsidRPr="00166BDB" w14:paraId="00F6B75E" w14:textId="77777777">
        <w:trPr>
          <w:trHeight w:hRule="exact" w:val="168"/>
        </w:trPr>
        <w:tc>
          <w:tcPr>
            <w:tcW w:w="830" w:type="dxa"/>
          </w:tcPr>
          <w:p w14:paraId="2B72EF5E"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5b</w:t>
            </w:r>
          </w:p>
        </w:tc>
        <w:tc>
          <w:tcPr>
            <w:tcW w:w="1152" w:type="dxa"/>
          </w:tcPr>
          <w:p w14:paraId="7355BB31" w14:textId="77777777" w:rsidR="00913A19" w:rsidRPr="00166BDB" w:rsidRDefault="00E6390E" w:rsidP="00166BDB">
            <w:pPr>
              <w:spacing w:before="0"/>
              <w:ind w:firstLine="0"/>
              <w:rPr>
                <w:sz w:val="16"/>
                <w:szCs w:val="16"/>
              </w:rPr>
            </w:pPr>
            <w:r w:rsidRPr="00166BDB">
              <w:rPr>
                <w:sz w:val="16"/>
                <w:szCs w:val="16"/>
              </w:rPr>
              <w:t>50</w:t>
            </w:r>
          </w:p>
        </w:tc>
        <w:tc>
          <w:tcPr>
            <w:tcW w:w="1171" w:type="dxa"/>
          </w:tcPr>
          <w:p w14:paraId="3AFB4308" w14:textId="77777777" w:rsidR="00913A19" w:rsidRPr="00166BDB" w:rsidRDefault="00E6390E" w:rsidP="00166BDB">
            <w:pPr>
              <w:spacing w:before="0"/>
              <w:ind w:firstLine="0"/>
              <w:rPr>
                <w:sz w:val="16"/>
                <w:szCs w:val="16"/>
              </w:rPr>
            </w:pPr>
            <w:r w:rsidRPr="00166BDB">
              <w:rPr>
                <w:sz w:val="16"/>
                <w:szCs w:val="16"/>
              </w:rPr>
              <w:t>Part VII</w:t>
            </w:r>
          </w:p>
        </w:tc>
        <w:tc>
          <w:tcPr>
            <w:tcW w:w="1483" w:type="dxa"/>
          </w:tcPr>
          <w:p w14:paraId="54476A0A" w14:textId="77777777" w:rsidR="00913A19" w:rsidRPr="00166BDB" w:rsidRDefault="00E6390E" w:rsidP="00166BDB">
            <w:pPr>
              <w:spacing w:before="0"/>
              <w:ind w:firstLine="0"/>
              <w:rPr>
                <w:sz w:val="16"/>
                <w:szCs w:val="16"/>
              </w:rPr>
            </w:pPr>
            <w:r w:rsidRPr="00166BDB">
              <w:rPr>
                <w:sz w:val="16"/>
                <w:szCs w:val="16"/>
              </w:rPr>
              <w:t>Part VIII</w:t>
            </w:r>
          </w:p>
        </w:tc>
        <w:tc>
          <w:tcPr>
            <w:tcW w:w="1498" w:type="dxa"/>
          </w:tcPr>
          <w:p w14:paraId="52BBDD32"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8y</w:t>
            </w:r>
          </w:p>
        </w:tc>
        <w:tc>
          <w:tcPr>
            <w:tcW w:w="802" w:type="dxa"/>
          </w:tcPr>
          <w:p w14:paraId="0C219FA8" w14:textId="77777777" w:rsidR="00913A19" w:rsidRPr="00166BDB" w:rsidRDefault="00E6390E" w:rsidP="00166BDB">
            <w:pPr>
              <w:spacing w:before="0"/>
              <w:ind w:firstLine="0"/>
              <w:rPr>
                <w:sz w:val="16"/>
                <w:szCs w:val="16"/>
              </w:rPr>
            </w:pPr>
            <w:r w:rsidRPr="00166BDB">
              <w:rPr>
                <w:sz w:val="16"/>
                <w:szCs w:val="16"/>
              </w:rPr>
              <w:t>145</w:t>
            </w:r>
          </w:p>
        </w:tc>
      </w:tr>
      <w:tr w:rsidR="00913A19" w:rsidRPr="00166BDB" w14:paraId="0BF200F0" w14:textId="77777777">
        <w:trPr>
          <w:trHeight w:hRule="exact" w:val="168"/>
        </w:trPr>
        <w:tc>
          <w:tcPr>
            <w:tcW w:w="830" w:type="dxa"/>
          </w:tcPr>
          <w:p w14:paraId="13E541A1"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5c</w:t>
            </w:r>
          </w:p>
        </w:tc>
        <w:tc>
          <w:tcPr>
            <w:tcW w:w="1152" w:type="dxa"/>
          </w:tcPr>
          <w:p w14:paraId="5D1384F8" w14:textId="77777777" w:rsidR="00913A19" w:rsidRPr="00166BDB" w:rsidRDefault="00E6390E" w:rsidP="00166BDB">
            <w:pPr>
              <w:spacing w:before="0"/>
              <w:ind w:firstLine="0"/>
              <w:rPr>
                <w:sz w:val="16"/>
                <w:szCs w:val="16"/>
              </w:rPr>
            </w:pPr>
            <w:r w:rsidRPr="00166BDB">
              <w:rPr>
                <w:sz w:val="16"/>
                <w:szCs w:val="16"/>
              </w:rPr>
              <w:t>51</w:t>
            </w:r>
          </w:p>
        </w:tc>
        <w:tc>
          <w:tcPr>
            <w:tcW w:w="1171" w:type="dxa"/>
          </w:tcPr>
          <w:p w14:paraId="50E10E60" w14:textId="77777777" w:rsidR="00913A19" w:rsidRPr="00166BDB" w:rsidRDefault="00E6390E" w:rsidP="00166BDB">
            <w:pPr>
              <w:spacing w:before="0"/>
              <w:ind w:firstLine="0"/>
              <w:rPr>
                <w:sz w:val="16"/>
                <w:szCs w:val="16"/>
              </w:rPr>
            </w:pPr>
            <w:r w:rsidRPr="00166BDB">
              <w:rPr>
                <w:sz w:val="16"/>
                <w:szCs w:val="16"/>
              </w:rPr>
              <w:t>40</w:t>
            </w:r>
          </w:p>
        </w:tc>
        <w:tc>
          <w:tcPr>
            <w:tcW w:w="1483" w:type="dxa"/>
          </w:tcPr>
          <w:p w14:paraId="64F146CC" w14:textId="77777777" w:rsidR="00913A19" w:rsidRPr="00166BDB" w:rsidRDefault="00E6390E" w:rsidP="00166BDB">
            <w:pPr>
              <w:spacing w:before="0"/>
              <w:ind w:firstLine="0"/>
              <w:rPr>
                <w:sz w:val="16"/>
                <w:szCs w:val="16"/>
              </w:rPr>
            </w:pPr>
            <w:r w:rsidRPr="00166BDB">
              <w:rPr>
                <w:sz w:val="16"/>
                <w:szCs w:val="16"/>
              </w:rPr>
              <w:t>98</w:t>
            </w:r>
          </w:p>
        </w:tc>
        <w:tc>
          <w:tcPr>
            <w:tcW w:w="1498" w:type="dxa"/>
          </w:tcPr>
          <w:p w14:paraId="1735FCB8"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8z</w:t>
            </w:r>
          </w:p>
        </w:tc>
        <w:tc>
          <w:tcPr>
            <w:tcW w:w="802" w:type="dxa"/>
          </w:tcPr>
          <w:p w14:paraId="0D2CD4F2" w14:textId="77777777" w:rsidR="00913A19" w:rsidRPr="00166BDB" w:rsidRDefault="00E6390E" w:rsidP="00166BDB">
            <w:pPr>
              <w:spacing w:before="0"/>
              <w:ind w:firstLine="0"/>
              <w:rPr>
                <w:sz w:val="16"/>
                <w:szCs w:val="16"/>
              </w:rPr>
            </w:pPr>
            <w:r w:rsidRPr="00166BDB">
              <w:rPr>
                <w:sz w:val="16"/>
                <w:szCs w:val="16"/>
              </w:rPr>
              <w:t>146</w:t>
            </w:r>
          </w:p>
        </w:tc>
      </w:tr>
      <w:tr w:rsidR="00913A19" w:rsidRPr="00166BDB" w14:paraId="582C0ECF" w14:textId="77777777">
        <w:trPr>
          <w:trHeight w:hRule="exact" w:val="182"/>
        </w:trPr>
        <w:tc>
          <w:tcPr>
            <w:tcW w:w="830" w:type="dxa"/>
          </w:tcPr>
          <w:p w14:paraId="5E1AB36E" w14:textId="77777777" w:rsidR="00913A19" w:rsidRPr="00166BDB" w:rsidRDefault="00E6390E" w:rsidP="00166BDB">
            <w:pPr>
              <w:spacing w:before="0"/>
              <w:ind w:firstLine="0"/>
              <w:rPr>
                <w:sz w:val="16"/>
                <w:szCs w:val="16"/>
              </w:rPr>
            </w:pPr>
            <w:r w:rsidRPr="00166BDB">
              <w:rPr>
                <w:sz w:val="16"/>
                <w:szCs w:val="16"/>
              </w:rPr>
              <w:t>2</w:t>
            </w:r>
            <w:r w:rsidR="008F1997" w:rsidRPr="00166BDB">
              <w:rPr>
                <w:smallCaps/>
                <w:sz w:val="16"/>
                <w:szCs w:val="16"/>
              </w:rPr>
              <w:t>5d</w:t>
            </w:r>
          </w:p>
        </w:tc>
        <w:tc>
          <w:tcPr>
            <w:tcW w:w="1152" w:type="dxa"/>
          </w:tcPr>
          <w:p w14:paraId="41625E4C" w14:textId="77777777" w:rsidR="00913A19" w:rsidRPr="00166BDB" w:rsidRDefault="00E6390E" w:rsidP="00166BDB">
            <w:pPr>
              <w:spacing w:before="0"/>
              <w:ind w:firstLine="0"/>
              <w:rPr>
                <w:sz w:val="16"/>
                <w:szCs w:val="16"/>
              </w:rPr>
            </w:pPr>
            <w:r w:rsidRPr="00166BDB">
              <w:rPr>
                <w:sz w:val="16"/>
                <w:szCs w:val="16"/>
              </w:rPr>
              <w:t>52</w:t>
            </w:r>
          </w:p>
        </w:tc>
        <w:tc>
          <w:tcPr>
            <w:tcW w:w="1171" w:type="dxa"/>
          </w:tcPr>
          <w:p w14:paraId="75C8738E" w14:textId="77777777" w:rsidR="00913A19" w:rsidRPr="00166BDB" w:rsidRDefault="00E6390E" w:rsidP="00166BDB">
            <w:pPr>
              <w:spacing w:before="0"/>
              <w:ind w:firstLine="0"/>
              <w:rPr>
                <w:sz w:val="16"/>
                <w:szCs w:val="16"/>
              </w:rPr>
            </w:pPr>
            <w:r w:rsidRPr="00166BDB">
              <w:rPr>
                <w:sz w:val="16"/>
                <w:szCs w:val="16"/>
              </w:rPr>
              <w:t>41</w:t>
            </w:r>
          </w:p>
        </w:tc>
        <w:tc>
          <w:tcPr>
            <w:tcW w:w="1483" w:type="dxa"/>
          </w:tcPr>
          <w:p w14:paraId="260608A5" w14:textId="77777777" w:rsidR="00913A19" w:rsidRPr="00166BDB" w:rsidRDefault="00E6390E" w:rsidP="00166BDB">
            <w:pPr>
              <w:spacing w:before="0"/>
              <w:ind w:firstLine="0"/>
              <w:rPr>
                <w:sz w:val="16"/>
                <w:szCs w:val="16"/>
              </w:rPr>
            </w:pPr>
            <w:r w:rsidRPr="00166BDB">
              <w:rPr>
                <w:sz w:val="16"/>
                <w:szCs w:val="16"/>
              </w:rPr>
              <w:t>99</w:t>
            </w:r>
          </w:p>
        </w:tc>
        <w:tc>
          <w:tcPr>
            <w:tcW w:w="1498" w:type="dxa"/>
          </w:tcPr>
          <w:p w14:paraId="508677BC"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8za</w:t>
            </w:r>
          </w:p>
        </w:tc>
        <w:tc>
          <w:tcPr>
            <w:tcW w:w="802" w:type="dxa"/>
          </w:tcPr>
          <w:p w14:paraId="51AC4050" w14:textId="77777777" w:rsidR="00913A19" w:rsidRPr="00166BDB" w:rsidRDefault="00E6390E" w:rsidP="00166BDB">
            <w:pPr>
              <w:spacing w:before="0"/>
              <w:ind w:firstLine="0"/>
              <w:rPr>
                <w:sz w:val="16"/>
                <w:szCs w:val="16"/>
              </w:rPr>
            </w:pPr>
            <w:r w:rsidRPr="00166BDB">
              <w:rPr>
                <w:sz w:val="16"/>
                <w:szCs w:val="16"/>
              </w:rPr>
              <w:t>147</w:t>
            </w:r>
          </w:p>
        </w:tc>
      </w:tr>
    </w:tbl>
    <w:p w14:paraId="2D40FB8F" w14:textId="77777777" w:rsidR="00854AA8" w:rsidRPr="00166BDB" w:rsidRDefault="00854AA8" w:rsidP="00166BDB">
      <w:r w:rsidRPr="00166BDB">
        <w:br w:type="page"/>
      </w:r>
    </w:p>
    <w:tbl>
      <w:tblPr>
        <w:tblW w:w="7272" w:type="dxa"/>
        <w:tblInd w:w="40" w:type="dxa"/>
        <w:tblLayout w:type="fixed"/>
        <w:tblCellMar>
          <w:left w:w="40" w:type="dxa"/>
          <w:right w:w="40" w:type="dxa"/>
        </w:tblCellMar>
        <w:tblLook w:val="0000" w:firstRow="0" w:lastRow="0" w:firstColumn="0" w:lastColumn="0" w:noHBand="0" w:noVBand="0"/>
      </w:tblPr>
      <w:tblGrid>
        <w:gridCol w:w="931"/>
        <w:gridCol w:w="1344"/>
        <w:gridCol w:w="1459"/>
        <w:gridCol w:w="1378"/>
        <w:gridCol w:w="1301"/>
        <w:gridCol w:w="859"/>
      </w:tblGrid>
      <w:tr w:rsidR="00913A19" w:rsidRPr="00166BDB" w14:paraId="3D362189" w14:textId="77777777" w:rsidTr="004461B8">
        <w:trPr>
          <w:trHeight w:hRule="exact" w:val="195"/>
        </w:trPr>
        <w:tc>
          <w:tcPr>
            <w:tcW w:w="931" w:type="dxa"/>
            <w:tcBorders>
              <w:top w:val="single" w:sz="6" w:space="0" w:color="auto"/>
            </w:tcBorders>
          </w:tcPr>
          <w:p w14:paraId="30FF670E" w14:textId="77777777" w:rsidR="00913A19" w:rsidRPr="00166BDB" w:rsidRDefault="00E6390E" w:rsidP="00166BDB">
            <w:pPr>
              <w:spacing w:before="0"/>
              <w:ind w:firstLine="0"/>
              <w:rPr>
                <w:sz w:val="16"/>
                <w:szCs w:val="16"/>
              </w:rPr>
            </w:pPr>
            <w:r w:rsidRPr="00166BDB">
              <w:rPr>
                <w:sz w:val="16"/>
                <w:szCs w:val="16"/>
              </w:rPr>
              <w:lastRenderedPageBreak/>
              <w:t>Existing</w:t>
            </w:r>
          </w:p>
        </w:tc>
        <w:tc>
          <w:tcPr>
            <w:tcW w:w="1344" w:type="dxa"/>
            <w:tcBorders>
              <w:top w:val="single" w:sz="6" w:space="0" w:color="auto"/>
            </w:tcBorders>
          </w:tcPr>
          <w:p w14:paraId="51215036" w14:textId="77777777" w:rsidR="00913A19" w:rsidRPr="00166BDB" w:rsidRDefault="00E6390E" w:rsidP="00166BDB">
            <w:pPr>
              <w:spacing w:before="0"/>
              <w:ind w:firstLine="0"/>
              <w:rPr>
                <w:sz w:val="16"/>
                <w:szCs w:val="16"/>
              </w:rPr>
            </w:pPr>
            <w:r w:rsidRPr="00166BDB">
              <w:rPr>
                <w:sz w:val="16"/>
                <w:szCs w:val="16"/>
              </w:rPr>
              <w:t>New</w:t>
            </w:r>
          </w:p>
        </w:tc>
        <w:tc>
          <w:tcPr>
            <w:tcW w:w="1459" w:type="dxa"/>
            <w:tcBorders>
              <w:top w:val="single" w:sz="6" w:space="0" w:color="auto"/>
            </w:tcBorders>
          </w:tcPr>
          <w:p w14:paraId="060F1671" w14:textId="77777777" w:rsidR="00913A19" w:rsidRPr="00166BDB" w:rsidRDefault="00E6390E" w:rsidP="00166BDB">
            <w:pPr>
              <w:spacing w:before="0"/>
              <w:ind w:firstLine="0"/>
              <w:rPr>
                <w:sz w:val="16"/>
                <w:szCs w:val="16"/>
              </w:rPr>
            </w:pPr>
            <w:r w:rsidRPr="00166BDB">
              <w:rPr>
                <w:sz w:val="16"/>
                <w:szCs w:val="16"/>
              </w:rPr>
              <w:t>Existing</w:t>
            </w:r>
          </w:p>
        </w:tc>
        <w:tc>
          <w:tcPr>
            <w:tcW w:w="1378" w:type="dxa"/>
            <w:tcBorders>
              <w:top w:val="single" w:sz="6" w:space="0" w:color="auto"/>
            </w:tcBorders>
          </w:tcPr>
          <w:p w14:paraId="0BDC92F8" w14:textId="77777777" w:rsidR="00913A19" w:rsidRPr="00166BDB" w:rsidRDefault="00E6390E" w:rsidP="00166BDB">
            <w:pPr>
              <w:spacing w:before="0"/>
              <w:ind w:firstLine="0"/>
              <w:rPr>
                <w:sz w:val="16"/>
                <w:szCs w:val="16"/>
              </w:rPr>
            </w:pPr>
            <w:r w:rsidRPr="00166BDB">
              <w:rPr>
                <w:sz w:val="16"/>
                <w:szCs w:val="16"/>
              </w:rPr>
              <w:t>New</w:t>
            </w:r>
          </w:p>
        </w:tc>
        <w:tc>
          <w:tcPr>
            <w:tcW w:w="1301" w:type="dxa"/>
            <w:tcBorders>
              <w:top w:val="single" w:sz="6" w:space="0" w:color="auto"/>
            </w:tcBorders>
          </w:tcPr>
          <w:p w14:paraId="27FEE420" w14:textId="77777777" w:rsidR="00913A19" w:rsidRPr="00166BDB" w:rsidRDefault="00E6390E" w:rsidP="00166BDB">
            <w:pPr>
              <w:spacing w:before="0"/>
              <w:ind w:firstLine="0"/>
              <w:rPr>
                <w:sz w:val="16"/>
                <w:szCs w:val="16"/>
              </w:rPr>
            </w:pPr>
            <w:r w:rsidRPr="00166BDB">
              <w:rPr>
                <w:sz w:val="16"/>
                <w:szCs w:val="16"/>
              </w:rPr>
              <w:t>Existing</w:t>
            </w:r>
          </w:p>
        </w:tc>
        <w:tc>
          <w:tcPr>
            <w:tcW w:w="859" w:type="dxa"/>
            <w:tcBorders>
              <w:top w:val="single" w:sz="6" w:space="0" w:color="auto"/>
            </w:tcBorders>
          </w:tcPr>
          <w:p w14:paraId="788263A8" w14:textId="77777777" w:rsidR="00913A19" w:rsidRPr="00166BDB" w:rsidRDefault="00E6390E" w:rsidP="00166BDB">
            <w:pPr>
              <w:spacing w:before="0"/>
              <w:ind w:firstLine="0"/>
              <w:rPr>
                <w:sz w:val="16"/>
                <w:szCs w:val="16"/>
              </w:rPr>
            </w:pPr>
            <w:r w:rsidRPr="00166BDB">
              <w:rPr>
                <w:sz w:val="16"/>
                <w:szCs w:val="16"/>
              </w:rPr>
              <w:t>New</w:t>
            </w:r>
          </w:p>
        </w:tc>
      </w:tr>
      <w:tr w:rsidR="00913A19" w:rsidRPr="00166BDB" w14:paraId="3B701941" w14:textId="77777777" w:rsidTr="004461B8">
        <w:trPr>
          <w:trHeight w:hRule="exact" w:val="171"/>
        </w:trPr>
        <w:tc>
          <w:tcPr>
            <w:tcW w:w="931" w:type="dxa"/>
            <w:tcBorders>
              <w:bottom w:val="single" w:sz="6" w:space="0" w:color="auto"/>
            </w:tcBorders>
          </w:tcPr>
          <w:p w14:paraId="60B16833" w14:textId="77777777" w:rsidR="00913A19" w:rsidRPr="00166BDB" w:rsidRDefault="00E6390E" w:rsidP="00166BDB">
            <w:pPr>
              <w:spacing w:before="0"/>
              <w:ind w:firstLine="0"/>
              <w:rPr>
                <w:sz w:val="16"/>
                <w:szCs w:val="16"/>
              </w:rPr>
            </w:pPr>
            <w:r w:rsidRPr="00166BDB">
              <w:rPr>
                <w:sz w:val="16"/>
                <w:szCs w:val="16"/>
              </w:rPr>
              <w:t>Number</w:t>
            </w:r>
          </w:p>
        </w:tc>
        <w:tc>
          <w:tcPr>
            <w:tcW w:w="1344" w:type="dxa"/>
            <w:tcBorders>
              <w:bottom w:val="single" w:sz="6" w:space="0" w:color="auto"/>
            </w:tcBorders>
          </w:tcPr>
          <w:p w14:paraId="10F747CB" w14:textId="77777777" w:rsidR="00913A19" w:rsidRPr="00166BDB" w:rsidRDefault="00E6390E" w:rsidP="00166BDB">
            <w:pPr>
              <w:spacing w:before="0"/>
              <w:ind w:firstLine="0"/>
              <w:rPr>
                <w:sz w:val="16"/>
                <w:szCs w:val="16"/>
              </w:rPr>
            </w:pPr>
            <w:r w:rsidRPr="00166BDB">
              <w:rPr>
                <w:sz w:val="16"/>
                <w:szCs w:val="16"/>
              </w:rPr>
              <w:t>Number</w:t>
            </w:r>
          </w:p>
        </w:tc>
        <w:tc>
          <w:tcPr>
            <w:tcW w:w="1459" w:type="dxa"/>
            <w:tcBorders>
              <w:bottom w:val="single" w:sz="6" w:space="0" w:color="auto"/>
            </w:tcBorders>
          </w:tcPr>
          <w:p w14:paraId="7989F35C" w14:textId="77777777" w:rsidR="00913A19" w:rsidRPr="00166BDB" w:rsidRDefault="00E6390E" w:rsidP="00166BDB">
            <w:pPr>
              <w:spacing w:before="0"/>
              <w:ind w:firstLine="0"/>
              <w:rPr>
                <w:sz w:val="16"/>
                <w:szCs w:val="16"/>
              </w:rPr>
            </w:pPr>
            <w:r w:rsidRPr="00166BDB">
              <w:rPr>
                <w:sz w:val="16"/>
                <w:szCs w:val="16"/>
              </w:rPr>
              <w:t>Number</w:t>
            </w:r>
          </w:p>
        </w:tc>
        <w:tc>
          <w:tcPr>
            <w:tcW w:w="1378" w:type="dxa"/>
            <w:tcBorders>
              <w:bottom w:val="single" w:sz="6" w:space="0" w:color="auto"/>
            </w:tcBorders>
          </w:tcPr>
          <w:p w14:paraId="3C4A0E9A" w14:textId="77777777" w:rsidR="00913A19" w:rsidRPr="00166BDB" w:rsidRDefault="00E6390E" w:rsidP="00166BDB">
            <w:pPr>
              <w:spacing w:before="0"/>
              <w:ind w:firstLine="0"/>
              <w:rPr>
                <w:sz w:val="16"/>
                <w:szCs w:val="16"/>
              </w:rPr>
            </w:pPr>
            <w:r w:rsidRPr="00166BDB">
              <w:rPr>
                <w:sz w:val="16"/>
                <w:szCs w:val="16"/>
              </w:rPr>
              <w:t>Number</w:t>
            </w:r>
          </w:p>
        </w:tc>
        <w:tc>
          <w:tcPr>
            <w:tcW w:w="1301" w:type="dxa"/>
            <w:tcBorders>
              <w:bottom w:val="single" w:sz="6" w:space="0" w:color="auto"/>
            </w:tcBorders>
          </w:tcPr>
          <w:p w14:paraId="001EFF4B" w14:textId="77777777" w:rsidR="00913A19" w:rsidRPr="00166BDB" w:rsidRDefault="00E6390E" w:rsidP="00166BDB">
            <w:pPr>
              <w:spacing w:before="0"/>
              <w:ind w:firstLine="0"/>
              <w:rPr>
                <w:sz w:val="16"/>
                <w:szCs w:val="16"/>
              </w:rPr>
            </w:pPr>
            <w:r w:rsidRPr="00166BDB">
              <w:rPr>
                <w:sz w:val="16"/>
                <w:szCs w:val="16"/>
              </w:rPr>
              <w:t>Number</w:t>
            </w:r>
          </w:p>
        </w:tc>
        <w:tc>
          <w:tcPr>
            <w:tcW w:w="859" w:type="dxa"/>
            <w:tcBorders>
              <w:bottom w:val="single" w:sz="6" w:space="0" w:color="auto"/>
            </w:tcBorders>
          </w:tcPr>
          <w:p w14:paraId="40348F74" w14:textId="77777777" w:rsidR="00913A19" w:rsidRPr="00166BDB" w:rsidRDefault="00E6390E" w:rsidP="00166BDB">
            <w:pPr>
              <w:spacing w:before="0"/>
              <w:ind w:firstLine="0"/>
              <w:rPr>
                <w:sz w:val="16"/>
                <w:szCs w:val="16"/>
              </w:rPr>
            </w:pPr>
            <w:r w:rsidRPr="00166BDB">
              <w:rPr>
                <w:sz w:val="16"/>
                <w:szCs w:val="16"/>
              </w:rPr>
              <w:t>Number</w:t>
            </w:r>
          </w:p>
        </w:tc>
      </w:tr>
      <w:tr w:rsidR="00913A19" w:rsidRPr="00166BDB" w14:paraId="50F1B6F3" w14:textId="77777777" w:rsidTr="004461B8">
        <w:trPr>
          <w:trHeight w:hRule="exact" w:val="186"/>
        </w:trPr>
        <w:tc>
          <w:tcPr>
            <w:tcW w:w="931" w:type="dxa"/>
            <w:tcBorders>
              <w:top w:val="single" w:sz="6" w:space="0" w:color="auto"/>
            </w:tcBorders>
          </w:tcPr>
          <w:p w14:paraId="568598BF"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8zb</w:t>
            </w:r>
          </w:p>
        </w:tc>
        <w:tc>
          <w:tcPr>
            <w:tcW w:w="1344" w:type="dxa"/>
            <w:tcBorders>
              <w:top w:val="single" w:sz="6" w:space="0" w:color="auto"/>
            </w:tcBorders>
          </w:tcPr>
          <w:p w14:paraId="5E41B1D3" w14:textId="77777777" w:rsidR="00913A19" w:rsidRPr="00166BDB" w:rsidRDefault="00E6390E" w:rsidP="00166BDB">
            <w:pPr>
              <w:spacing w:before="0"/>
              <w:ind w:firstLine="0"/>
              <w:rPr>
                <w:sz w:val="16"/>
                <w:szCs w:val="16"/>
              </w:rPr>
            </w:pPr>
            <w:r w:rsidRPr="00166BDB">
              <w:rPr>
                <w:sz w:val="16"/>
                <w:szCs w:val="16"/>
              </w:rPr>
              <w:t>148</w:t>
            </w:r>
          </w:p>
        </w:tc>
        <w:tc>
          <w:tcPr>
            <w:tcW w:w="1459" w:type="dxa"/>
            <w:tcBorders>
              <w:top w:val="single" w:sz="6" w:space="0" w:color="auto"/>
            </w:tcBorders>
          </w:tcPr>
          <w:p w14:paraId="194FCEB6" w14:textId="77777777" w:rsidR="00913A19" w:rsidRPr="00166BDB" w:rsidRDefault="00E6390E" w:rsidP="00166BDB">
            <w:pPr>
              <w:spacing w:before="0"/>
              <w:ind w:firstLine="0"/>
              <w:rPr>
                <w:sz w:val="16"/>
                <w:szCs w:val="16"/>
              </w:rPr>
            </w:pPr>
            <w:r w:rsidRPr="00166BDB">
              <w:rPr>
                <w:sz w:val="16"/>
                <w:szCs w:val="16"/>
              </w:rPr>
              <w:t>103</w:t>
            </w:r>
          </w:p>
        </w:tc>
        <w:tc>
          <w:tcPr>
            <w:tcW w:w="1378" w:type="dxa"/>
            <w:tcBorders>
              <w:top w:val="single" w:sz="6" w:space="0" w:color="auto"/>
            </w:tcBorders>
          </w:tcPr>
          <w:p w14:paraId="25B9D48A" w14:textId="77777777" w:rsidR="00913A19" w:rsidRPr="00166BDB" w:rsidRDefault="00E6390E" w:rsidP="00166BDB">
            <w:pPr>
              <w:spacing w:before="0"/>
              <w:ind w:firstLine="0"/>
              <w:rPr>
                <w:sz w:val="16"/>
                <w:szCs w:val="16"/>
              </w:rPr>
            </w:pPr>
            <w:r w:rsidRPr="00166BDB">
              <w:rPr>
                <w:sz w:val="16"/>
                <w:szCs w:val="16"/>
              </w:rPr>
              <w:t>208</w:t>
            </w:r>
          </w:p>
        </w:tc>
        <w:tc>
          <w:tcPr>
            <w:tcW w:w="1301" w:type="dxa"/>
            <w:tcBorders>
              <w:top w:val="single" w:sz="6" w:space="0" w:color="auto"/>
            </w:tcBorders>
          </w:tcPr>
          <w:p w14:paraId="651B835A" w14:textId="77777777" w:rsidR="00913A19" w:rsidRPr="00166BDB" w:rsidRDefault="00E6390E" w:rsidP="00166BDB">
            <w:pPr>
              <w:spacing w:before="0"/>
              <w:ind w:firstLine="0"/>
              <w:rPr>
                <w:sz w:val="16"/>
                <w:szCs w:val="16"/>
              </w:rPr>
            </w:pPr>
            <w:r w:rsidRPr="00166BDB">
              <w:rPr>
                <w:sz w:val="16"/>
                <w:szCs w:val="16"/>
              </w:rPr>
              <w:t>13</w:t>
            </w:r>
            <w:r w:rsidR="008F1997" w:rsidRPr="00166BDB">
              <w:rPr>
                <w:smallCaps/>
                <w:sz w:val="16"/>
                <w:szCs w:val="16"/>
              </w:rPr>
              <w:t>3b</w:t>
            </w:r>
          </w:p>
        </w:tc>
        <w:tc>
          <w:tcPr>
            <w:tcW w:w="859" w:type="dxa"/>
            <w:tcBorders>
              <w:top w:val="single" w:sz="6" w:space="0" w:color="auto"/>
            </w:tcBorders>
          </w:tcPr>
          <w:p w14:paraId="6B8B1000" w14:textId="77777777" w:rsidR="00913A19" w:rsidRPr="00166BDB" w:rsidRDefault="00E6390E" w:rsidP="00166BDB">
            <w:pPr>
              <w:spacing w:before="0"/>
              <w:ind w:firstLine="0"/>
              <w:rPr>
                <w:sz w:val="16"/>
                <w:szCs w:val="16"/>
              </w:rPr>
            </w:pPr>
            <w:r w:rsidRPr="00166BDB">
              <w:rPr>
                <w:sz w:val="16"/>
                <w:szCs w:val="16"/>
              </w:rPr>
              <w:t>270</w:t>
            </w:r>
          </w:p>
        </w:tc>
      </w:tr>
      <w:tr w:rsidR="00913A19" w:rsidRPr="00166BDB" w14:paraId="318D2AE5" w14:textId="77777777" w:rsidTr="004461B8">
        <w:trPr>
          <w:trHeight w:hRule="exact" w:val="168"/>
        </w:trPr>
        <w:tc>
          <w:tcPr>
            <w:tcW w:w="931" w:type="dxa"/>
          </w:tcPr>
          <w:p w14:paraId="6404784B"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8zc</w:t>
            </w:r>
          </w:p>
        </w:tc>
        <w:tc>
          <w:tcPr>
            <w:tcW w:w="1344" w:type="dxa"/>
          </w:tcPr>
          <w:p w14:paraId="1A87C44B" w14:textId="77777777" w:rsidR="00913A19" w:rsidRPr="00166BDB" w:rsidRDefault="00E6390E" w:rsidP="00166BDB">
            <w:pPr>
              <w:spacing w:before="0"/>
              <w:ind w:firstLine="0"/>
              <w:rPr>
                <w:sz w:val="16"/>
                <w:szCs w:val="16"/>
              </w:rPr>
            </w:pPr>
            <w:r w:rsidRPr="00166BDB">
              <w:rPr>
                <w:sz w:val="16"/>
                <w:szCs w:val="16"/>
              </w:rPr>
              <w:t>149</w:t>
            </w:r>
          </w:p>
        </w:tc>
        <w:tc>
          <w:tcPr>
            <w:tcW w:w="1459" w:type="dxa"/>
          </w:tcPr>
          <w:p w14:paraId="65822C10" w14:textId="77777777" w:rsidR="00913A19" w:rsidRPr="00166BDB" w:rsidRDefault="00E6390E" w:rsidP="00166BDB">
            <w:pPr>
              <w:spacing w:before="0"/>
              <w:ind w:firstLine="0"/>
              <w:rPr>
                <w:sz w:val="16"/>
                <w:szCs w:val="16"/>
              </w:rPr>
            </w:pPr>
            <w:r w:rsidRPr="00166BDB">
              <w:rPr>
                <w:sz w:val="16"/>
                <w:szCs w:val="16"/>
              </w:rPr>
              <w:t>104</w:t>
            </w:r>
          </w:p>
        </w:tc>
        <w:tc>
          <w:tcPr>
            <w:tcW w:w="1378" w:type="dxa"/>
          </w:tcPr>
          <w:p w14:paraId="4DE15234" w14:textId="77777777" w:rsidR="00913A19" w:rsidRPr="00166BDB" w:rsidRDefault="00E6390E" w:rsidP="00166BDB">
            <w:pPr>
              <w:spacing w:before="0"/>
              <w:ind w:firstLine="0"/>
              <w:rPr>
                <w:sz w:val="16"/>
                <w:szCs w:val="16"/>
              </w:rPr>
            </w:pPr>
            <w:r w:rsidRPr="00166BDB">
              <w:rPr>
                <w:sz w:val="16"/>
                <w:szCs w:val="16"/>
              </w:rPr>
              <w:t>209</w:t>
            </w:r>
          </w:p>
        </w:tc>
        <w:tc>
          <w:tcPr>
            <w:tcW w:w="1301" w:type="dxa"/>
          </w:tcPr>
          <w:p w14:paraId="581B8069" w14:textId="77777777" w:rsidR="00913A19" w:rsidRPr="00166BDB" w:rsidRDefault="00E6390E" w:rsidP="00166BDB">
            <w:pPr>
              <w:spacing w:before="0"/>
              <w:ind w:firstLine="0"/>
              <w:rPr>
                <w:sz w:val="16"/>
                <w:szCs w:val="16"/>
              </w:rPr>
            </w:pPr>
            <w:r w:rsidRPr="00166BDB">
              <w:rPr>
                <w:sz w:val="16"/>
                <w:szCs w:val="16"/>
              </w:rPr>
              <w:t>134</w:t>
            </w:r>
          </w:p>
        </w:tc>
        <w:tc>
          <w:tcPr>
            <w:tcW w:w="859" w:type="dxa"/>
          </w:tcPr>
          <w:p w14:paraId="321A2F16" w14:textId="77777777" w:rsidR="00913A19" w:rsidRPr="00166BDB" w:rsidRDefault="00E6390E" w:rsidP="00166BDB">
            <w:pPr>
              <w:spacing w:before="0"/>
              <w:ind w:firstLine="0"/>
              <w:rPr>
                <w:sz w:val="16"/>
                <w:szCs w:val="16"/>
              </w:rPr>
            </w:pPr>
            <w:r w:rsidRPr="00166BDB">
              <w:rPr>
                <w:sz w:val="16"/>
                <w:szCs w:val="16"/>
              </w:rPr>
              <w:t>271</w:t>
            </w:r>
          </w:p>
        </w:tc>
      </w:tr>
      <w:tr w:rsidR="00913A19" w:rsidRPr="00166BDB" w14:paraId="03C48E97" w14:textId="77777777" w:rsidTr="004461B8">
        <w:trPr>
          <w:trHeight w:hRule="exact" w:val="173"/>
        </w:trPr>
        <w:tc>
          <w:tcPr>
            <w:tcW w:w="931" w:type="dxa"/>
          </w:tcPr>
          <w:p w14:paraId="0FB36D1C"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8zd</w:t>
            </w:r>
          </w:p>
        </w:tc>
        <w:tc>
          <w:tcPr>
            <w:tcW w:w="1344" w:type="dxa"/>
          </w:tcPr>
          <w:p w14:paraId="716D7D72" w14:textId="77777777" w:rsidR="00913A19" w:rsidRPr="00166BDB" w:rsidRDefault="00E6390E" w:rsidP="00166BDB">
            <w:pPr>
              <w:spacing w:before="0"/>
              <w:ind w:firstLine="0"/>
              <w:rPr>
                <w:sz w:val="16"/>
                <w:szCs w:val="16"/>
              </w:rPr>
            </w:pPr>
            <w:r w:rsidRPr="00166BDB">
              <w:rPr>
                <w:sz w:val="16"/>
                <w:szCs w:val="16"/>
              </w:rPr>
              <w:t>150</w:t>
            </w:r>
          </w:p>
        </w:tc>
        <w:tc>
          <w:tcPr>
            <w:tcW w:w="1459" w:type="dxa"/>
          </w:tcPr>
          <w:p w14:paraId="10727A0D" w14:textId="77777777" w:rsidR="00913A19" w:rsidRPr="00166BDB" w:rsidRDefault="00E6390E" w:rsidP="00166BDB">
            <w:pPr>
              <w:spacing w:before="0"/>
              <w:ind w:firstLine="0"/>
              <w:rPr>
                <w:sz w:val="16"/>
                <w:szCs w:val="16"/>
              </w:rPr>
            </w:pPr>
            <w:r w:rsidRPr="00166BDB">
              <w:rPr>
                <w:sz w:val="16"/>
                <w:szCs w:val="16"/>
              </w:rPr>
              <w:t>10</w:t>
            </w:r>
            <w:r w:rsidR="008F1997" w:rsidRPr="00166BDB">
              <w:rPr>
                <w:smallCaps/>
                <w:sz w:val="16"/>
                <w:szCs w:val="16"/>
              </w:rPr>
              <w:t>5a</w:t>
            </w:r>
          </w:p>
        </w:tc>
        <w:tc>
          <w:tcPr>
            <w:tcW w:w="1378" w:type="dxa"/>
          </w:tcPr>
          <w:p w14:paraId="12C0ED1D" w14:textId="77777777" w:rsidR="00913A19" w:rsidRPr="00166BDB" w:rsidRDefault="00E6390E" w:rsidP="00166BDB">
            <w:pPr>
              <w:spacing w:before="0"/>
              <w:ind w:firstLine="0"/>
              <w:rPr>
                <w:sz w:val="16"/>
                <w:szCs w:val="16"/>
              </w:rPr>
            </w:pPr>
            <w:r w:rsidRPr="00166BDB">
              <w:rPr>
                <w:sz w:val="16"/>
                <w:szCs w:val="16"/>
              </w:rPr>
              <w:t>210</w:t>
            </w:r>
          </w:p>
        </w:tc>
        <w:tc>
          <w:tcPr>
            <w:tcW w:w="1301" w:type="dxa"/>
          </w:tcPr>
          <w:p w14:paraId="0E552158" w14:textId="77777777" w:rsidR="00913A19" w:rsidRPr="00166BDB" w:rsidRDefault="00E6390E" w:rsidP="00166BDB">
            <w:pPr>
              <w:spacing w:before="0"/>
              <w:ind w:firstLine="0"/>
              <w:rPr>
                <w:sz w:val="16"/>
                <w:szCs w:val="16"/>
              </w:rPr>
            </w:pPr>
            <w:r w:rsidRPr="00166BDB">
              <w:rPr>
                <w:sz w:val="16"/>
                <w:szCs w:val="16"/>
              </w:rPr>
              <w:t>13</w:t>
            </w:r>
            <w:r w:rsidR="008F1997" w:rsidRPr="00166BDB">
              <w:rPr>
                <w:smallCaps/>
                <w:sz w:val="16"/>
                <w:szCs w:val="16"/>
              </w:rPr>
              <w:t>4a</w:t>
            </w:r>
          </w:p>
        </w:tc>
        <w:tc>
          <w:tcPr>
            <w:tcW w:w="859" w:type="dxa"/>
          </w:tcPr>
          <w:p w14:paraId="72ECDC19" w14:textId="77777777" w:rsidR="00913A19" w:rsidRPr="00166BDB" w:rsidRDefault="00E6390E" w:rsidP="00166BDB">
            <w:pPr>
              <w:spacing w:before="0"/>
              <w:ind w:firstLine="0"/>
              <w:rPr>
                <w:sz w:val="16"/>
                <w:szCs w:val="16"/>
              </w:rPr>
            </w:pPr>
            <w:r w:rsidRPr="00166BDB">
              <w:rPr>
                <w:sz w:val="16"/>
                <w:szCs w:val="16"/>
              </w:rPr>
              <w:t>272</w:t>
            </w:r>
          </w:p>
        </w:tc>
      </w:tr>
      <w:tr w:rsidR="00913A19" w:rsidRPr="00166BDB" w14:paraId="62FA0BFE" w14:textId="77777777" w:rsidTr="004461B8">
        <w:trPr>
          <w:trHeight w:hRule="exact" w:val="168"/>
        </w:trPr>
        <w:tc>
          <w:tcPr>
            <w:tcW w:w="931" w:type="dxa"/>
          </w:tcPr>
          <w:p w14:paraId="269EF2BA" w14:textId="77777777" w:rsidR="00913A19" w:rsidRPr="00166BDB" w:rsidRDefault="00E6390E" w:rsidP="00166BDB">
            <w:pPr>
              <w:spacing w:before="0"/>
              <w:ind w:firstLine="0"/>
              <w:rPr>
                <w:sz w:val="16"/>
                <w:szCs w:val="16"/>
              </w:rPr>
            </w:pPr>
            <w:r w:rsidRPr="00166BDB">
              <w:rPr>
                <w:sz w:val="16"/>
                <w:szCs w:val="16"/>
              </w:rPr>
              <w:t>Part X</w:t>
            </w:r>
          </w:p>
        </w:tc>
        <w:tc>
          <w:tcPr>
            <w:tcW w:w="1344" w:type="dxa"/>
          </w:tcPr>
          <w:p w14:paraId="3AD28211" w14:textId="77777777" w:rsidR="00913A19" w:rsidRPr="00166BDB" w:rsidRDefault="00E6390E" w:rsidP="00166BDB">
            <w:pPr>
              <w:spacing w:before="0"/>
              <w:ind w:firstLine="0"/>
              <w:rPr>
                <w:sz w:val="16"/>
                <w:szCs w:val="16"/>
              </w:rPr>
            </w:pPr>
            <w:r w:rsidRPr="00166BDB">
              <w:rPr>
                <w:sz w:val="16"/>
                <w:szCs w:val="16"/>
              </w:rPr>
              <w:t>Part XIII</w:t>
            </w:r>
          </w:p>
        </w:tc>
        <w:tc>
          <w:tcPr>
            <w:tcW w:w="1459" w:type="dxa"/>
          </w:tcPr>
          <w:p w14:paraId="38D49E5E" w14:textId="77777777" w:rsidR="00913A19" w:rsidRPr="00166BDB" w:rsidRDefault="00E6390E" w:rsidP="00166BDB">
            <w:pPr>
              <w:spacing w:before="0"/>
              <w:ind w:firstLine="0"/>
              <w:rPr>
                <w:sz w:val="16"/>
                <w:szCs w:val="16"/>
              </w:rPr>
            </w:pPr>
            <w:r w:rsidRPr="00166BDB">
              <w:rPr>
                <w:sz w:val="16"/>
                <w:szCs w:val="16"/>
              </w:rPr>
              <w:t>106</w:t>
            </w:r>
          </w:p>
        </w:tc>
        <w:tc>
          <w:tcPr>
            <w:tcW w:w="1378" w:type="dxa"/>
          </w:tcPr>
          <w:p w14:paraId="4FCC4DF8" w14:textId="77777777" w:rsidR="00913A19" w:rsidRPr="00166BDB" w:rsidRDefault="00E6390E" w:rsidP="00166BDB">
            <w:pPr>
              <w:spacing w:before="0"/>
              <w:ind w:firstLine="0"/>
              <w:rPr>
                <w:sz w:val="16"/>
                <w:szCs w:val="16"/>
              </w:rPr>
            </w:pPr>
            <w:r w:rsidRPr="00166BDB">
              <w:rPr>
                <w:sz w:val="16"/>
                <w:szCs w:val="16"/>
              </w:rPr>
              <w:t>211</w:t>
            </w:r>
          </w:p>
        </w:tc>
        <w:tc>
          <w:tcPr>
            <w:tcW w:w="1301" w:type="dxa"/>
          </w:tcPr>
          <w:p w14:paraId="6BD80A6B" w14:textId="77777777" w:rsidR="00913A19" w:rsidRPr="00166BDB" w:rsidRDefault="00E6390E" w:rsidP="00166BDB">
            <w:pPr>
              <w:spacing w:before="0"/>
              <w:ind w:firstLine="0"/>
              <w:rPr>
                <w:sz w:val="16"/>
                <w:szCs w:val="16"/>
              </w:rPr>
            </w:pPr>
            <w:r w:rsidRPr="00166BDB">
              <w:rPr>
                <w:sz w:val="16"/>
                <w:szCs w:val="16"/>
              </w:rPr>
              <w:t>135</w:t>
            </w:r>
          </w:p>
        </w:tc>
        <w:tc>
          <w:tcPr>
            <w:tcW w:w="859" w:type="dxa"/>
          </w:tcPr>
          <w:p w14:paraId="5A149737" w14:textId="77777777" w:rsidR="00913A19" w:rsidRPr="00166BDB" w:rsidRDefault="00E6390E" w:rsidP="00166BDB">
            <w:pPr>
              <w:spacing w:before="0"/>
              <w:ind w:firstLine="0"/>
              <w:rPr>
                <w:sz w:val="16"/>
                <w:szCs w:val="16"/>
              </w:rPr>
            </w:pPr>
            <w:r w:rsidRPr="00166BDB">
              <w:rPr>
                <w:sz w:val="16"/>
                <w:szCs w:val="16"/>
              </w:rPr>
              <w:t>273</w:t>
            </w:r>
          </w:p>
        </w:tc>
      </w:tr>
      <w:tr w:rsidR="00913A19" w:rsidRPr="00166BDB" w14:paraId="29F2DCDF" w14:textId="77777777" w:rsidTr="004461B8">
        <w:trPr>
          <w:trHeight w:hRule="exact" w:val="168"/>
        </w:trPr>
        <w:tc>
          <w:tcPr>
            <w:tcW w:w="931" w:type="dxa"/>
          </w:tcPr>
          <w:p w14:paraId="2DAB0882" w14:textId="77777777" w:rsidR="00913A19" w:rsidRPr="00166BDB" w:rsidRDefault="00E6390E" w:rsidP="00166BDB">
            <w:pPr>
              <w:spacing w:before="0"/>
              <w:ind w:firstLine="0"/>
              <w:rPr>
                <w:sz w:val="16"/>
                <w:szCs w:val="16"/>
              </w:rPr>
            </w:pPr>
            <w:r w:rsidRPr="00166BDB">
              <w:rPr>
                <w:sz w:val="16"/>
                <w:szCs w:val="16"/>
              </w:rPr>
              <w:t>5</w:t>
            </w:r>
            <w:r w:rsidR="008F1997" w:rsidRPr="00166BDB">
              <w:rPr>
                <w:smallCaps/>
                <w:sz w:val="16"/>
                <w:szCs w:val="16"/>
              </w:rPr>
              <w:t>9aa</w:t>
            </w:r>
          </w:p>
        </w:tc>
        <w:tc>
          <w:tcPr>
            <w:tcW w:w="1344" w:type="dxa"/>
          </w:tcPr>
          <w:p w14:paraId="15723906" w14:textId="77777777" w:rsidR="00913A19" w:rsidRPr="00166BDB" w:rsidRDefault="00E6390E" w:rsidP="00166BDB">
            <w:pPr>
              <w:spacing w:before="0"/>
              <w:ind w:firstLine="0"/>
              <w:rPr>
                <w:sz w:val="16"/>
                <w:szCs w:val="16"/>
              </w:rPr>
            </w:pPr>
            <w:r w:rsidRPr="00166BDB">
              <w:rPr>
                <w:sz w:val="16"/>
                <w:szCs w:val="16"/>
              </w:rPr>
              <w:t>151</w:t>
            </w:r>
          </w:p>
        </w:tc>
        <w:tc>
          <w:tcPr>
            <w:tcW w:w="1459" w:type="dxa"/>
          </w:tcPr>
          <w:p w14:paraId="5A024DD4" w14:textId="77777777" w:rsidR="00913A19" w:rsidRPr="00166BDB" w:rsidRDefault="00E6390E" w:rsidP="00166BDB">
            <w:pPr>
              <w:spacing w:before="0"/>
              <w:ind w:firstLine="0"/>
              <w:rPr>
                <w:sz w:val="16"/>
                <w:szCs w:val="16"/>
              </w:rPr>
            </w:pPr>
            <w:r w:rsidRPr="00166BDB">
              <w:rPr>
                <w:sz w:val="16"/>
                <w:szCs w:val="16"/>
              </w:rPr>
              <w:t>10</w:t>
            </w:r>
            <w:r w:rsidR="008F1997" w:rsidRPr="00166BDB">
              <w:rPr>
                <w:smallCaps/>
                <w:sz w:val="16"/>
                <w:szCs w:val="16"/>
              </w:rPr>
              <w:t>6a</w:t>
            </w:r>
          </w:p>
        </w:tc>
        <w:tc>
          <w:tcPr>
            <w:tcW w:w="1378" w:type="dxa"/>
          </w:tcPr>
          <w:p w14:paraId="2570B621" w14:textId="77777777" w:rsidR="00913A19" w:rsidRPr="00166BDB" w:rsidRDefault="00E6390E" w:rsidP="00166BDB">
            <w:pPr>
              <w:spacing w:before="0"/>
              <w:ind w:firstLine="0"/>
              <w:rPr>
                <w:sz w:val="16"/>
                <w:szCs w:val="16"/>
              </w:rPr>
            </w:pPr>
            <w:r w:rsidRPr="00166BDB">
              <w:rPr>
                <w:sz w:val="16"/>
                <w:szCs w:val="16"/>
              </w:rPr>
              <w:t>212</w:t>
            </w:r>
          </w:p>
        </w:tc>
        <w:tc>
          <w:tcPr>
            <w:tcW w:w="1301" w:type="dxa"/>
          </w:tcPr>
          <w:p w14:paraId="7007C9FB" w14:textId="77777777" w:rsidR="00913A19" w:rsidRPr="00166BDB" w:rsidRDefault="00E6390E" w:rsidP="00166BDB">
            <w:pPr>
              <w:spacing w:before="0"/>
              <w:ind w:firstLine="0"/>
              <w:rPr>
                <w:sz w:val="16"/>
                <w:szCs w:val="16"/>
              </w:rPr>
            </w:pPr>
            <w:r w:rsidRPr="00166BDB">
              <w:rPr>
                <w:sz w:val="16"/>
                <w:szCs w:val="16"/>
              </w:rPr>
              <w:t>136</w:t>
            </w:r>
          </w:p>
        </w:tc>
        <w:tc>
          <w:tcPr>
            <w:tcW w:w="859" w:type="dxa"/>
          </w:tcPr>
          <w:p w14:paraId="75DC92A6" w14:textId="77777777" w:rsidR="00913A19" w:rsidRPr="00166BDB" w:rsidRDefault="00E6390E" w:rsidP="00166BDB">
            <w:pPr>
              <w:spacing w:before="0"/>
              <w:ind w:firstLine="0"/>
              <w:rPr>
                <w:sz w:val="16"/>
                <w:szCs w:val="16"/>
              </w:rPr>
            </w:pPr>
            <w:r w:rsidRPr="00166BDB">
              <w:rPr>
                <w:sz w:val="16"/>
                <w:szCs w:val="16"/>
              </w:rPr>
              <w:t>274</w:t>
            </w:r>
          </w:p>
        </w:tc>
      </w:tr>
      <w:tr w:rsidR="00913A19" w:rsidRPr="00166BDB" w14:paraId="722B5838" w14:textId="77777777" w:rsidTr="004461B8">
        <w:trPr>
          <w:trHeight w:hRule="exact" w:val="173"/>
        </w:trPr>
        <w:tc>
          <w:tcPr>
            <w:tcW w:w="931" w:type="dxa"/>
          </w:tcPr>
          <w:p w14:paraId="65102682" w14:textId="77777777" w:rsidR="00913A19" w:rsidRPr="00166BDB" w:rsidRDefault="00E6390E" w:rsidP="00166BDB">
            <w:pPr>
              <w:spacing w:before="0"/>
              <w:ind w:firstLine="0"/>
              <w:rPr>
                <w:sz w:val="16"/>
                <w:szCs w:val="16"/>
              </w:rPr>
            </w:pPr>
            <w:r w:rsidRPr="00166BDB">
              <w:rPr>
                <w:sz w:val="16"/>
                <w:szCs w:val="16"/>
              </w:rPr>
              <w:t>59</w:t>
            </w:r>
          </w:p>
        </w:tc>
        <w:tc>
          <w:tcPr>
            <w:tcW w:w="1344" w:type="dxa"/>
          </w:tcPr>
          <w:p w14:paraId="37A23EB7" w14:textId="77777777" w:rsidR="00913A19" w:rsidRPr="00166BDB" w:rsidRDefault="00E6390E" w:rsidP="00166BDB">
            <w:pPr>
              <w:spacing w:before="0"/>
              <w:ind w:firstLine="0"/>
              <w:rPr>
                <w:sz w:val="16"/>
                <w:szCs w:val="16"/>
              </w:rPr>
            </w:pPr>
            <w:r w:rsidRPr="00166BDB">
              <w:rPr>
                <w:sz w:val="16"/>
                <w:szCs w:val="16"/>
              </w:rPr>
              <w:t>152</w:t>
            </w:r>
          </w:p>
        </w:tc>
        <w:tc>
          <w:tcPr>
            <w:tcW w:w="1459" w:type="dxa"/>
          </w:tcPr>
          <w:p w14:paraId="664CC520" w14:textId="77777777" w:rsidR="00913A19" w:rsidRPr="00166BDB" w:rsidRDefault="00E6390E" w:rsidP="00166BDB">
            <w:pPr>
              <w:spacing w:before="0"/>
              <w:ind w:firstLine="0"/>
              <w:rPr>
                <w:sz w:val="16"/>
                <w:szCs w:val="16"/>
              </w:rPr>
            </w:pPr>
            <w:r w:rsidRPr="00166BDB">
              <w:rPr>
                <w:sz w:val="16"/>
                <w:szCs w:val="16"/>
              </w:rPr>
              <w:t>10</w:t>
            </w:r>
            <w:r w:rsidR="008F1997" w:rsidRPr="00166BDB">
              <w:rPr>
                <w:smallCaps/>
                <w:sz w:val="16"/>
                <w:szCs w:val="16"/>
              </w:rPr>
              <w:t>6b</w:t>
            </w:r>
          </w:p>
        </w:tc>
        <w:tc>
          <w:tcPr>
            <w:tcW w:w="1378" w:type="dxa"/>
          </w:tcPr>
          <w:p w14:paraId="2A3343E1" w14:textId="77777777" w:rsidR="00913A19" w:rsidRPr="00166BDB" w:rsidRDefault="00E6390E" w:rsidP="00166BDB">
            <w:pPr>
              <w:spacing w:before="0"/>
              <w:ind w:firstLine="0"/>
              <w:rPr>
                <w:sz w:val="16"/>
                <w:szCs w:val="16"/>
              </w:rPr>
            </w:pPr>
            <w:r w:rsidRPr="00166BDB">
              <w:rPr>
                <w:sz w:val="16"/>
                <w:szCs w:val="16"/>
              </w:rPr>
              <w:t>213</w:t>
            </w:r>
          </w:p>
        </w:tc>
        <w:tc>
          <w:tcPr>
            <w:tcW w:w="1301" w:type="dxa"/>
          </w:tcPr>
          <w:p w14:paraId="0BBFCDC2" w14:textId="77777777" w:rsidR="00913A19" w:rsidRPr="00166BDB" w:rsidRDefault="0025558B" w:rsidP="00166BDB">
            <w:pPr>
              <w:spacing w:before="0"/>
              <w:ind w:firstLine="0"/>
              <w:rPr>
                <w:sz w:val="16"/>
                <w:szCs w:val="16"/>
              </w:rPr>
            </w:pPr>
            <w:r w:rsidRPr="00166BDB">
              <w:rPr>
                <w:sz w:val="16"/>
                <w:szCs w:val="16"/>
              </w:rPr>
              <w:t>1</w:t>
            </w:r>
            <w:r w:rsidR="004F1D87" w:rsidRPr="00166BDB">
              <w:rPr>
                <w:sz w:val="16"/>
                <w:szCs w:val="16"/>
              </w:rPr>
              <w:t>3</w:t>
            </w:r>
            <w:r w:rsidR="008F1997" w:rsidRPr="00166BDB">
              <w:rPr>
                <w:smallCaps/>
                <w:sz w:val="16"/>
                <w:szCs w:val="16"/>
              </w:rPr>
              <w:t>6a</w:t>
            </w:r>
          </w:p>
        </w:tc>
        <w:tc>
          <w:tcPr>
            <w:tcW w:w="859" w:type="dxa"/>
          </w:tcPr>
          <w:p w14:paraId="584535BC" w14:textId="77777777" w:rsidR="00913A19" w:rsidRPr="00166BDB" w:rsidRDefault="00E6390E" w:rsidP="00166BDB">
            <w:pPr>
              <w:spacing w:before="0"/>
              <w:ind w:firstLine="0"/>
              <w:rPr>
                <w:sz w:val="16"/>
                <w:szCs w:val="16"/>
              </w:rPr>
            </w:pPr>
            <w:r w:rsidRPr="00166BDB">
              <w:rPr>
                <w:sz w:val="16"/>
                <w:szCs w:val="16"/>
              </w:rPr>
              <w:t>275</w:t>
            </w:r>
          </w:p>
        </w:tc>
      </w:tr>
      <w:tr w:rsidR="00913A19" w:rsidRPr="00166BDB" w14:paraId="29B3588F" w14:textId="77777777" w:rsidTr="004461B8">
        <w:trPr>
          <w:trHeight w:hRule="exact" w:val="168"/>
        </w:trPr>
        <w:tc>
          <w:tcPr>
            <w:tcW w:w="931" w:type="dxa"/>
          </w:tcPr>
          <w:p w14:paraId="03E43DE8" w14:textId="77777777" w:rsidR="00913A19" w:rsidRPr="00166BDB" w:rsidRDefault="00E6390E" w:rsidP="00166BDB">
            <w:pPr>
              <w:spacing w:before="0"/>
              <w:ind w:firstLine="0"/>
              <w:rPr>
                <w:sz w:val="16"/>
                <w:szCs w:val="16"/>
              </w:rPr>
            </w:pPr>
            <w:r w:rsidRPr="00166BDB">
              <w:rPr>
                <w:sz w:val="16"/>
                <w:szCs w:val="16"/>
              </w:rPr>
              <w:t>60</w:t>
            </w:r>
          </w:p>
        </w:tc>
        <w:tc>
          <w:tcPr>
            <w:tcW w:w="1344" w:type="dxa"/>
          </w:tcPr>
          <w:p w14:paraId="66278D93" w14:textId="77777777" w:rsidR="00913A19" w:rsidRPr="00166BDB" w:rsidRDefault="00E6390E" w:rsidP="00166BDB">
            <w:pPr>
              <w:spacing w:before="0"/>
              <w:ind w:firstLine="0"/>
              <w:rPr>
                <w:sz w:val="16"/>
                <w:szCs w:val="16"/>
              </w:rPr>
            </w:pPr>
            <w:r w:rsidRPr="00166BDB">
              <w:rPr>
                <w:sz w:val="16"/>
                <w:szCs w:val="16"/>
              </w:rPr>
              <w:t>153</w:t>
            </w:r>
          </w:p>
        </w:tc>
        <w:tc>
          <w:tcPr>
            <w:tcW w:w="1459" w:type="dxa"/>
          </w:tcPr>
          <w:p w14:paraId="166F2542" w14:textId="77777777" w:rsidR="00913A19" w:rsidRPr="00166BDB" w:rsidRDefault="00E6390E" w:rsidP="00166BDB">
            <w:pPr>
              <w:spacing w:before="0"/>
              <w:ind w:firstLine="0"/>
              <w:rPr>
                <w:sz w:val="16"/>
                <w:szCs w:val="16"/>
              </w:rPr>
            </w:pPr>
            <w:r w:rsidRPr="00166BDB">
              <w:rPr>
                <w:sz w:val="16"/>
                <w:szCs w:val="16"/>
              </w:rPr>
              <w:t>10</w:t>
            </w:r>
            <w:r w:rsidR="008F1997" w:rsidRPr="00166BDB">
              <w:rPr>
                <w:smallCaps/>
                <w:sz w:val="16"/>
                <w:szCs w:val="16"/>
              </w:rPr>
              <w:t>6c</w:t>
            </w:r>
          </w:p>
        </w:tc>
        <w:tc>
          <w:tcPr>
            <w:tcW w:w="1378" w:type="dxa"/>
          </w:tcPr>
          <w:p w14:paraId="40F51B2F" w14:textId="77777777" w:rsidR="00913A19" w:rsidRPr="00166BDB" w:rsidRDefault="00E6390E" w:rsidP="00166BDB">
            <w:pPr>
              <w:spacing w:before="0"/>
              <w:ind w:firstLine="0"/>
              <w:rPr>
                <w:sz w:val="16"/>
                <w:szCs w:val="16"/>
              </w:rPr>
            </w:pPr>
            <w:r w:rsidRPr="00166BDB">
              <w:rPr>
                <w:sz w:val="16"/>
                <w:szCs w:val="16"/>
              </w:rPr>
              <w:t>214</w:t>
            </w:r>
          </w:p>
        </w:tc>
        <w:tc>
          <w:tcPr>
            <w:tcW w:w="1301" w:type="dxa"/>
          </w:tcPr>
          <w:p w14:paraId="1620BB7C" w14:textId="77777777" w:rsidR="00913A19" w:rsidRPr="00166BDB" w:rsidRDefault="00E6390E" w:rsidP="00166BDB">
            <w:pPr>
              <w:spacing w:before="0"/>
              <w:ind w:firstLine="0"/>
              <w:rPr>
                <w:sz w:val="16"/>
                <w:szCs w:val="16"/>
              </w:rPr>
            </w:pPr>
            <w:r w:rsidRPr="00166BDB">
              <w:rPr>
                <w:sz w:val="16"/>
                <w:szCs w:val="16"/>
              </w:rPr>
              <w:t>13</w:t>
            </w:r>
            <w:r w:rsidR="008F1997" w:rsidRPr="00166BDB">
              <w:rPr>
                <w:smallCaps/>
                <w:sz w:val="16"/>
                <w:szCs w:val="16"/>
              </w:rPr>
              <w:t>6b</w:t>
            </w:r>
          </w:p>
        </w:tc>
        <w:tc>
          <w:tcPr>
            <w:tcW w:w="859" w:type="dxa"/>
          </w:tcPr>
          <w:p w14:paraId="00C53C9F" w14:textId="77777777" w:rsidR="00913A19" w:rsidRPr="00166BDB" w:rsidRDefault="00E6390E" w:rsidP="00166BDB">
            <w:pPr>
              <w:spacing w:before="0"/>
              <w:ind w:firstLine="0"/>
              <w:rPr>
                <w:sz w:val="16"/>
                <w:szCs w:val="16"/>
              </w:rPr>
            </w:pPr>
            <w:r w:rsidRPr="00166BDB">
              <w:rPr>
                <w:sz w:val="16"/>
                <w:szCs w:val="16"/>
              </w:rPr>
              <w:t>276</w:t>
            </w:r>
          </w:p>
        </w:tc>
      </w:tr>
      <w:tr w:rsidR="00913A19" w:rsidRPr="00166BDB" w14:paraId="372F7C68" w14:textId="77777777" w:rsidTr="004461B8">
        <w:trPr>
          <w:trHeight w:hRule="exact" w:val="173"/>
        </w:trPr>
        <w:tc>
          <w:tcPr>
            <w:tcW w:w="931" w:type="dxa"/>
          </w:tcPr>
          <w:p w14:paraId="605933A6" w14:textId="77777777" w:rsidR="00913A19" w:rsidRPr="00166BDB" w:rsidRDefault="00E6390E" w:rsidP="00166BDB">
            <w:pPr>
              <w:spacing w:before="0"/>
              <w:ind w:firstLine="0"/>
              <w:rPr>
                <w:sz w:val="16"/>
                <w:szCs w:val="16"/>
              </w:rPr>
            </w:pPr>
            <w:r w:rsidRPr="00166BDB">
              <w:rPr>
                <w:sz w:val="16"/>
                <w:szCs w:val="16"/>
              </w:rPr>
              <w:t>61</w:t>
            </w:r>
          </w:p>
        </w:tc>
        <w:tc>
          <w:tcPr>
            <w:tcW w:w="1344" w:type="dxa"/>
          </w:tcPr>
          <w:p w14:paraId="591F5A81" w14:textId="77777777" w:rsidR="00913A19" w:rsidRPr="00166BDB" w:rsidRDefault="00E6390E" w:rsidP="00166BDB">
            <w:pPr>
              <w:spacing w:before="0"/>
              <w:ind w:firstLine="0"/>
              <w:rPr>
                <w:sz w:val="16"/>
                <w:szCs w:val="16"/>
              </w:rPr>
            </w:pPr>
            <w:r w:rsidRPr="00166BDB">
              <w:rPr>
                <w:sz w:val="16"/>
                <w:szCs w:val="16"/>
              </w:rPr>
              <w:t>154</w:t>
            </w:r>
          </w:p>
        </w:tc>
        <w:tc>
          <w:tcPr>
            <w:tcW w:w="1459" w:type="dxa"/>
          </w:tcPr>
          <w:p w14:paraId="22DFFE4D" w14:textId="77777777" w:rsidR="00913A19" w:rsidRPr="00166BDB" w:rsidRDefault="00E6390E" w:rsidP="00166BDB">
            <w:pPr>
              <w:spacing w:before="0"/>
              <w:ind w:firstLine="0"/>
              <w:rPr>
                <w:sz w:val="16"/>
                <w:szCs w:val="16"/>
              </w:rPr>
            </w:pPr>
            <w:r w:rsidRPr="00166BDB">
              <w:rPr>
                <w:sz w:val="16"/>
                <w:szCs w:val="16"/>
              </w:rPr>
              <w:t>107</w:t>
            </w:r>
          </w:p>
        </w:tc>
        <w:tc>
          <w:tcPr>
            <w:tcW w:w="1378" w:type="dxa"/>
          </w:tcPr>
          <w:p w14:paraId="062B97FC" w14:textId="77777777" w:rsidR="00913A19" w:rsidRPr="00166BDB" w:rsidRDefault="00E6390E" w:rsidP="00166BDB">
            <w:pPr>
              <w:spacing w:before="0"/>
              <w:ind w:firstLine="0"/>
              <w:rPr>
                <w:sz w:val="16"/>
                <w:szCs w:val="16"/>
              </w:rPr>
            </w:pPr>
            <w:r w:rsidRPr="00166BDB">
              <w:rPr>
                <w:sz w:val="16"/>
                <w:szCs w:val="16"/>
              </w:rPr>
              <w:t>215</w:t>
            </w:r>
          </w:p>
        </w:tc>
        <w:tc>
          <w:tcPr>
            <w:tcW w:w="1301" w:type="dxa"/>
          </w:tcPr>
          <w:p w14:paraId="51724103" w14:textId="77777777" w:rsidR="00913A19" w:rsidRPr="00166BDB" w:rsidRDefault="00E6390E" w:rsidP="00166BDB">
            <w:pPr>
              <w:spacing w:before="0"/>
              <w:ind w:firstLine="0"/>
              <w:rPr>
                <w:sz w:val="16"/>
                <w:szCs w:val="16"/>
              </w:rPr>
            </w:pPr>
            <w:r w:rsidRPr="00166BDB">
              <w:rPr>
                <w:sz w:val="16"/>
                <w:szCs w:val="16"/>
              </w:rPr>
              <w:t>13</w:t>
            </w:r>
            <w:r w:rsidR="008F1997" w:rsidRPr="00166BDB">
              <w:rPr>
                <w:smallCaps/>
                <w:sz w:val="16"/>
                <w:szCs w:val="16"/>
              </w:rPr>
              <w:t>6c</w:t>
            </w:r>
          </w:p>
        </w:tc>
        <w:tc>
          <w:tcPr>
            <w:tcW w:w="859" w:type="dxa"/>
          </w:tcPr>
          <w:p w14:paraId="2734FF36" w14:textId="77777777" w:rsidR="00913A19" w:rsidRPr="00166BDB" w:rsidRDefault="00E6390E" w:rsidP="00166BDB">
            <w:pPr>
              <w:spacing w:before="0"/>
              <w:ind w:firstLine="0"/>
              <w:rPr>
                <w:sz w:val="16"/>
                <w:szCs w:val="16"/>
              </w:rPr>
            </w:pPr>
            <w:r w:rsidRPr="00166BDB">
              <w:rPr>
                <w:sz w:val="16"/>
                <w:szCs w:val="16"/>
              </w:rPr>
              <w:t>277</w:t>
            </w:r>
          </w:p>
        </w:tc>
      </w:tr>
      <w:tr w:rsidR="00913A19" w:rsidRPr="00166BDB" w14:paraId="687FA1AF" w14:textId="77777777" w:rsidTr="004461B8">
        <w:trPr>
          <w:trHeight w:hRule="exact" w:val="173"/>
        </w:trPr>
        <w:tc>
          <w:tcPr>
            <w:tcW w:w="931" w:type="dxa"/>
          </w:tcPr>
          <w:p w14:paraId="33C467B1" w14:textId="77777777" w:rsidR="00913A19" w:rsidRPr="00166BDB" w:rsidRDefault="00E6390E" w:rsidP="00166BDB">
            <w:pPr>
              <w:spacing w:before="0"/>
              <w:ind w:firstLine="0"/>
              <w:rPr>
                <w:sz w:val="16"/>
                <w:szCs w:val="16"/>
              </w:rPr>
            </w:pPr>
            <w:r w:rsidRPr="00166BDB">
              <w:rPr>
                <w:sz w:val="16"/>
                <w:szCs w:val="16"/>
              </w:rPr>
              <w:t>6</w:t>
            </w:r>
            <w:r w:rsidR="008F1997" w:rsidRPr="00166BDB">
              <w:rPr>
                <w:smallCaps/>
                <w:sz w:val="16"/>
                <w:szCs w:val="16"/>
              </w:rPr>
              <w:t>1a</w:t>
            </w:r>
          </w:p>
        </w:tc>
        <w:tc>
          <w:tcPr>
            <w:tcW w:w="1344" w:type="dxa"/>
          </w:tcPr>
          <w:p w14:paraId="10CAB6D6" w14:textId="77777777" w:rsidR="00913A19" w:rsidRPr="00166BDB" w:rsidRDefault="00E6390E" w:rsidP="00166BDB">
            <w:pPr>
              <w:spacing w:before="0"/>
              <w:ind w:firstLine="0"/>
              <w:rPr>
                <w:sz w:val="16"/>
                <w:szCs w:val="16"/>
              </w:rPr>
            </w:pPr>
            <w:r w:rsidRPr="00166BDB">
              <w:rPr>
                <w:sz w:val="16"/>
                <w:szCs w:val="16"/>
              </w:rPr>
              <w:t>155</w:t>
            </w:r>
          </w:p>
        </w:tc>
        <w:tc>
          <w:tcPr>
            <w:tcW w:w="1459" w:type="dxa"/>
          </w:tcPr>
          <w:p w14:paraId="4BD4F8CC" w14:textId="77777777" w:rsidR="00913A19" w:rsidRPr="00166BDB" w:rsidRDefault="00E6390E" w:rsidP="00166BDB">
            <w:pPr>
              <w:spacing w:before="0"/>
              <w:ind w:firstLine="0"/>
              <w:rPr>
                <w:sz w:val="16"/>
                <w:szCs w:val="16"/>
              </w:rPr>
            </w:pPr>
            <w:r w:rsidRPr="00166BDB">
              <w:rPr>
                <w:sz w:val="16"/>
                <w:szCs w:val="16"/>
              </w:rPr>
              <w:t>10</w:t>
            </w:r>
            <w:r w:rsidR="008F1997" w:rsidRPr="00166BDB">
              <w:rPr>
                <w:smallCaps/>
                <w:sz w:val="16"/>
                <w:szCs w:val="16"/>
              </w:rPr>
              <w:t>7a</w:t>
            </w:r>
          </w:p>
        </w:tc>
        <w:tc>
          <w:tcPr>
            <w:tcW w:w="1378" w:type="dxa"/>
          </w:tcPr>
          <w:p w14:paraId="445987C5" w14:textId="77777777" w:rsidR="00913A19" w:rsidRPr="00166BDB" w:rsidRDefault="00E6390E" w:rsidP="00166BDB">
            <w:pPr>
              <w:spacing w:before="0"/>
              <w:ind w:firstLine="0"/>
              <w:rPr>
                <w:sz w:val="16"/>
                <w:szCs w:val="16"/>
              </w:rPr>
            </w:pPr>
            <w:r w:rsidRPr="00166BDB">
              <w:rPr>
                <w:sz w:val="16"/>
                <w:szCs w:val="16"/>
              </w:rPr>
              <w:t>216</w:t>
            </w:r>
          </w:p>
        </w:tc>
        <w:tc>
          <w:tcPr>
            <w:tcW w:w="1301" w:type="dxa"/>
          </w:tcPr>
          <w:p w14:paraId="39BA6C5B" w14:textId="77777777" w:rsidR="00913A19" w:rsidRPr="00166BDB" w:rsidRDefault="00E6390E" w:rsidP="00166BDB">
            <w:pPr>
              <w:spacing w:before="0"/>
              <w:ind w:firstLine="0"/>
              <w:rPr>
                <w:sz w:val="16"/>
                <w:szCs w:val="16"/>
              </w:rPr>
            </w:pPr>
            <w:r w:rsidRPr="00166BDB">
              <w:rPr>
                <w:sz w:val="16"/>
                <w:szCs w:val="16"/>
              </w:rPr>
              <w:t>137</w:t>
            </w:r>
          </w:p>
        </w:tc>
        <w:tc>
          <w:tcPr>
            <w:tcW w:w="859" w:type="dxa"/>
          </w:tcPr>
          <w:p w14:paraId="3FDBA617" w14:textId="77777777" w:rsidR="00913A19" w:rsidRPr="00166BDB" w:rsidRDefault="00E6390E" w:rsidP="00166BDB">
            <w:pPr>
              <w:spacing w:before="0"/>
              <w:ind w:firstLine="0"/>
              <w:rPr>
                <w:sz w:val="16"/>
                <w:szCs w:val="16"/>
              </w:rPr>
            </w:pPr>
            <w:r w:rsidRPr="00166BDB">
              <w:rPr>
                <w:sz w:val="16"/>
                <w:szCs w:val="16"/>
              </w:rPr>
              <w:t>278</w:t>
            </w:r>
          </w:p>
        </w:tc>
      </w:tr>
      <w:tr w:rsidR="00913A19" w:rsidRPr="00166BDB" w14:paraId="3A228D8F" w14:textId="77777777" w:rsidTr="004461B8">
        <w:trPr>
          <w:trHeight w:hRule="exact" w:val="173"/>
        </w:trPr>
        <w:tc>
          <w:tcPr>
            <w:tcW w:w="931" w:type="dxa"/>
          </w:tcPr>
          <w:p w14:paraId="036AB4E8" w14:textId="77777777" w:rsidR="00913A19" w:rsidRPr="00166BDB" w:rsidRDefault="00E6390E" w:rsidP="00166BDB">
            <w:pPr>
              <w:spacing w:before="0"/>
              <w:ind w:firstLine="0"/>
              <w:rPr>
                <w:sz w:val="16"/>
                <w:szCs w:val="16"/>
              </w:rPr>
            </w:pPr>
            <w:r w:rsidRPr="00166BDB">
              <w:rPr>
                <w:sz w:val="16"/>
                <w:szCs w:val="16"/>
              </w:rPr>
              <w:t>62</w:t>
            </w:r>
          </w:p>
        </w:tc>
        <w:tc>
          <w:tcPr>
            <w:tcW w:w="1344" w:type="dxa"/>
          </w:tcPr>
          <w:p w14:paraId="2FAAE533" w14:textId="77777777" w:rsidR="00913A19" w:rsidRPr="00166BDB" w:rsidRDefault="00E6390E" w:rsidP="00166BDB">
            <w:pPr>
              <w:spacing w:before="0"/>
              <w:ind w:firstLine="0"/>
              <w:rPr>
                <w:sz w:val="16"/>
                <w:szCs w:val="16"/>
              </w:rPr>
            </w:pPr>
            <w:r w:rsidRPr="00166BDB">
              <w:rPr>
                <w:sz w:val="16"/>
                <w:szCs w:val="16"/>
              </w:rPr>
              <w:t>156</w:t>
            </w:r>
          </w:p>
        </w:tc>
        <w:tc>
          <w:tcPr>
            <w:tcW w:w="1459" w:type="dxa"/>
          </w:tcPr>
          <w:p w14:paraId="4A27A2DA" w14:textId="77777777" w:rsidR="00913A19" w:rsidRPr="00166BDB" w:rsidRDefault="00E6390E" w:rsidP="00166BDB">
            <w:pPr>
              <w:spacing w:before="0"/>
              <w:ind w:firstLine="0"/>
              <w:rPr>
                <w:sz w:val="16"/>
                <w:szCs w:val="16"/>
              </w:rPr>
            </w:pPr>
            <w:r w:rsidRPr="00166BDB">
              <w:rPr>
                <w:sz w:val="16"/>
                <w:szCs w:val="16"/>
              </w:rPr>
              <w:t>108</w:t>
            </w:r>
          </w:p>
        </w:tc>
        <w:tc>
          <w:tcPr>
            <w:tcW w:w="1378" w:type="dxa"/>
          </w:tcPr>
          <w:p w14:paraId="6D9F706A" w14:textId="77777777" w:rsidR="00913A19" w:rsidRPr="00166BDB" w:rsidRDefault="00E6390E" w:rsidP="00166BDB">
            <w:pPr>
              <w:spacing w:before="0"/>
              <w:ind w:firstLine="0"/>
              <w:rPr>
                <w:sz w:val="16"/>
                <w:szCs w:val="16"/>
              </w:rPr>
            </w:pPr>
            <w:r w:rsidRPr="00166BDB">
              <w:rPr>
                <w:sz w:val="16"/>
                <w:szCs w:val="16"/>
              </w:rPr>
              <w:t>217</w:t>
            </w:r>
          </w:p>
        </w:tc>
        <w:tc>
          <w:tcPr>
            <w:tcW w:w="1301" w:type="dxa"/>
          </w:tcPr>
          <w:p w14:paraId="18A88FF1" w14:textId="77777777" w:rsidR="00913A19" w:rsidRPr="00166BDB" w:rsidRDefault="00E6390E" w:rsidP="00166BDB">
            <w:pPr>
              <w:spacing w:before="0"/>
              <w:ind w:firstLine="0"/>
              <w:rPr>
                <w:sz w:val="16"/>
                <w:szCs w:val="16"/>
              </w:rPr>
            </w:pPr>
            <w:r w:rsidRPr="00166BDB">
              <w:rPr>
                <w:sz w:val="16"/>
                <w:szCs w:val="16"/>
              </w:rPr>
              <w:t>138</w:t>
            </w:r>
          </w:p>
        </w:tc>
        <w:tc>
          <w:tcPr>
            <w:tcW w:w="859" w:type="dxa"/>
          </w:tcPr>
          <w:p w14:paraId="15A6C6BA" w14:textId="77777777" w:rsidR="00913A19" w:rsidRPr="00166BDB" w:rsidRDefault="00E6390E" w:rsidP="00166BDB">
            <w:pPr>
              <w:spacing w:before="0"/>
              <w:ind w:firstLine="0"/>
              <w:rPr>
                <w:sz w:val="16"/>
                <w:szCs w:val="16"/>
              </w:rPr>
            </w:pPr>
            <w:r w:rsidRPr="00166BDB">
              <w:rPr>
                <w:sz w:val="16"/>
                <w:szCs w:val="16"/>
              </w:rPr>
              <w:t>279</w:t>
            </w:r>
          </w:p>
        </w:tc>
      </w:tr>
      <w:tr w:rsidR="00913A19" w:rsidRPr="00166BDB" w14:paraId="2F8A81B3" w14:textId="77777777" w:rsidTr="004461B8">
        <w:trPr>
          <w:trHeight w:hRule="exact" w:val="168"/>
        </w:trPr>
        <w:tc>
          <w:tcPr>
            <w:tcW w:w="931" w:type="dxa"/>
          </w:tcPr>
          <w:p w14:paraId="5A9D856F" w14:textId="77777777" w:rsidR="00913A19" w:rsidRPr="00166BDB" w:rsidRDefault="00E6390E" w:rsidP="00166BDB">
            <w:pPr>
              <w:spacing w:before="0"/>
              <w:ind w:firstLine="0"/>
              <w:rPr>
                <w:sz w:val="16"/>
                <w:szCs w:val="16"/>
              </w:rPr>
            </w:pPr>
            <w:r w:rsidRPr="00166BDB">
              <w:rPr>
                <w:sz w:val="16"/>
                <w:szCs w:val="16"/>
              </w:rPr>
              <w:t>63</w:t>
            </w:r>
          </w:p>
        </w:tc>
        <w:tc>
          <w:tcPr>
            <w:tcW w:w="1344" w:type="dxa"/>
          </w:tcPr>
          <w:p w14:paraId="6814CF09" w14:textId="77777777" w:rsidR="00913A19" w:rsidRPr="00166BDB" w:rsidRDefault="00E6390E" w:rsidP="00166BDB">
            <w:pPr>
              <w:spacing w:before="0"/>
              <w:ind w:firstLine="0"/>
              <w:rPr>
                <w:sz w:val="16"/>
                <w:szCs w:val="16"/>
              </w:rPr>
            </w:pPr>
            <w:r w:rsidRPr="00166BDB">
              <w:rPr>
                <w:sz w:val="16"/>
                <w:szCs w:val="16"/>
              </w:rPr>
              <w:t>157</w:t>
            </w:r>
          </w:p>
        </w:tc>
        <w:tc>
          <w:tcPr>
            <w:tcW w:w="1459" w:type="dxa"/>
          </w:tcPr>
          <w:p w14:paraId="015772B3" w14:textId="77777777" w:rsidR="00913A19" w:rsidRPr="00166BDB" w:rsidRDefault="00E6390E" w:rsidP="00166BDB">
            <w:pPr>
              <w:spacing w:before="0"/>
              <w:ind w:firstLine="0"/>
              <w:rPr>
                <w:sz w:val="16"/>
                <w:szCs w:val="16"/>
              </w:rPr>
            </w:pPr>
            <w:r w:rsidRPr="00166BDB">
              <w:rPr>
                <w:sz w:val="16"/>
                <w:szCs w:val="16"/>
              </w:rPr>
              <w:t>109</w:t>
            </w:r>
          </w:p>
        </w:tc>
        <w:tc>
          <w:tcPr>
            <w:tcW w:w="1378" w:type="dxa"/>
          </w:tcPr>
          <w:p w14:paraId="12D7FC1F" w14:textId="77777777" w:rsidR="00913A19" w:rsidRPr="00166BDB" w:rsidRDefault="00E6390E" w:rsidP="00166BDB">
            <w:pPr>
              <w:spacing w:before="0"/>
              <w:ind w:firstLine="0"/>
              <w:rPr>
                <w:sz w:val="16"/>
                <w:szCs w:val="16"/>
              </w:rPr>
            </w:pPr>
            <w:r w:rsidRPr="00166BDB">
              <w:rPr>
                <w:sz w:val="16"/>
                <w:szCs w:val="16"/>
              </w:rPr>
              <w:t>218</w:t>
            </w:r>
          </w:p>
        </w:tc>
        <w:tc>
          <w:tcPr>
            <w:tcW w:w="1301" w:type="dxa"/>
          </w:tcPr>
          <w:p w14:paraId="02EFE27F" w14:textId="77777777" w:rsidR="00913A19" w:rsidRPr="00166BDB" w:rsidRDefault="00E6390E" w:rsidP="00166BDB">
            <w:pPr>
              <w:spacing w:before="0"/>
              <w:ind w:firstLine="0"/>
              <w:rPr>
                <w:sz w:val="16"/>
                <w:szCs w:val="16"/>
              </w:rPr>
            </w:pPr>
            <w:r w:rsidRPr="00166BDB">
              <w:rPr>
                <w:sz w:val="16"/>
                <w:szCs w:val="16"/>
              </w:rPr>
              <w:t>139</w:t>
            </w:r>
          </w:p>
        </w:tc>
        <w:tc>
          <w:tcPr>
            <w:tcW w:w="859" w:type="dxa"/>
          </w:tcPr>
          <w:p w14:paraId="47D0C7B7" w14:textId="77777777" w:rsidR="00913A19" w:rsidRPr="00166BDB" w:rsidRDefault="00E6390E" w:rsidP="00166BDB">
            <w:pPr>
              <w:spacing w:before="0"/>
              <w:ind w:firstLine="0"/>
              <w:rPr>
                <w:sz w:val="16"/>
                <w:szCs w:val="16"/>
              </w:rPr>
            </w:pPr>
            <w:r w:rsidRPr="00166BDB">
              <w:rPr>
                <w:sz w:val="16"/>
                <w:szCs w:val="16"/>
              </w:rPr>
              <w:t>280</w:t>
            </w:r>
          </w:p>
        </w:tc>
      </w:tr>
      <w:tr w:rsidR="00913A19" w:rsidRPr="00166BDB" w14:paraId="4EDB02E0" w14:textId="77777777" w:rsidTr="004461B8">
        <w:trPr>
          <w:trHeight w:hRule="exact" w:val="173"/>
        </w:trPr>
        <w:tc>
          <w:tcPr>
            <w:tcW w:w="931" w:type="dxa"/>
          </w:tcPr>
          <w:p w14:paraId="6F9E8A63" w14:textId="77777777" w:rsidR="00913A19" w:rsidRPr="00166BDB" w:rsidRDefault="00E6390E" w:rsidP="00166BDB">
            <w:pPr>
              <w:spacing w:before="0"/>
              <w:ind w:firstLine="0"/>
              <w:rPr>
                <w:sz w:val="16"/>
                <w:szCs w:val="16"/>
              </w:rPr>
            </w:pPr>
            <w:r w:rsidRPr="00166BDB">
              <w:rPr>
                <w:sz w:val="16"/>
                <w:szCs w:val="16"/>
              </w:rPr>
              <w:t>64</w:t>
            </w:r>
          </w:p>
        </w:tc>
        <w:tc>
          <w:tcPr>
            <w:tcW w:w="1344" w:type="dxa"/>
          </w:tcPr>
          <w:p w14:paraId="302FFA6B" w14:textId="77777777" w:rsidR="00913A19" w:rsidRPr="00166BDB" w:rsidRDefault="00E6390E" w:rsidP="00166BDB">
            <w:pPr>
              <w:spacing w:before="0"/>
              <w:ind w:firstLine="0"/>
              <w:rPr>
                <w:sz w:val="16"/>
                <w:szCs w:val="16"/>
              </w:rPr>
            </w:pPr>
            <w:r w:rsidRPr="00166BDB">
              <w:rPr>
                <w:sz w:val="16"/>
                <w:szCs w:val="16"/>
              </w:rPr>
              <w:t>158</w:t>
            </w:r>
          </w:p>
        </w:tc>
        <w:tc>
          <w:tcPr>
            <w:tcW w:w="1459" w:type="dxa"/>
          </w:tcPr>
          <w:p w14:paraId="3BA6977D" w14:textId="77777777" w:rsidR="00913A19" w:rsidRPr="00166BDB" w:rsidRDefault="00E6390E" w:rsidP="00166BDB">
            <w:pPr>
              <w:spacing w:before="0"/>
              <w:ind w:firstLine="0"/>
              <w:rPr>
                <w:sz w:val="16"/>
                <w:szCs w:val="16"/>
              </w:rPr>
            </w:pPr>
            <w:r w:rsidRPr="00166BDB">
              <w:rPr>
                <w:sz w:val="16"/>
                <w:szCs w:val="16"/>
              </w:rPr>
              <w:t>110</w:t>
            </w:r>
          </w:p>
        </w:tc>
        <w:tc>
          <w:tcPr>
            <w:tcW w:w="1378" w:type="dxa"/>
          </w:tcPr>
          <w:p w14:paraId="010E6E3B" w14:textId="77777777" w:rsidR="00913A19" w:rsidRPr="00166BDB" w:rsidRDefault="00E6390E" w:rsidP="00166BDB">
            <w:pPr>
              <w:spacing w:before="0"/>
              <w:ind w:firstLine="0"/>
              <w:rPr>
                <w:sz w:val="16"/>
                <w:szCs w:val="16"/>
              </w:rPr>
            </w:pPr>
            <w:r w:rsidRPr="00166BDB">
              <w:rPr>
                <w:sz w:val="16"/>
                <w:szCs w:val="16"/>
              </w:rPr>
              <w:t>219</w:t>
            </w:r>
          </w:p>
        </w:tc>
        <w:tc>
          <w:tcPr>
            <w:tcW w:w="1301" w:type="dxa"/>
          </w:tcPr>
          <w:p w14:paraId="21A77C6A" w14:textId="77777777" w:rsidR="00913A19" w:rsidRPr="00166BDB" w:rsidRDefault="00E6390E" w:rsidP="00166BDB">
            <w:pPr>
              <w:spacing w:before="0"/>
              <w:ind w:firstLine="0"/>
              <w:rPr>
                <w:sz w:val="16"/>
                <w:szCs w:val="16"/>
              </w:rPr>
            </w:pPr>
            <w:r w:rsidRPr="00166BDB">
              <w:rPr>
                <w:sz w:val="16"/>
                <w:szCs w:val="16"/>
              </w:rPr>
              <w:t>140</w:t>
            </w:r>
          </w:p>
        </w:tc>
        <w:tc>
          <w:tcPr>
            <w:tcW w:w="859" w:type="dxa"/>
          </w:tcPr>
          <w:p w14:paraId="315CC414" w14:textId="77777777" w:rsidR="00913A19" w:rsidRPr="00166BDB" w:rsidRDefault="00E6390E" w:rsidP="00166BDB">
            <w:pPr>
              <w:spacing w:before="0"/>
              <w:ind w:firstLine="0"/>
              <w:rPr>
                <w:sz w:val="16"/>
                <w:szCs w:val="16"/>
              </w:rPr>
            </w:pPr>
            <w:r w:rsidRPr="00166BDB">
              <w:rPr>
                <w:sz w:val="16"/>
                <w:szCs w:val="16"/>
              </w:rPr>
              <w:t>281</w:t>
            </w:r>
          </w:p>
        </w:tc>
      </w:tr>
      <w:tr w:rsidR="00913A19" w:rsidRPr="00166BDB" w14:paraId="64B1105D" w14:textId="77777777" w:rsidTr="004461B8">
        <w:trPr>
          <w:trHeight w:hRule="exact" w:val="168"/>
        </w:trPr>
        <w:tc>
          <w:tcPr>
            <w:tcW w:w="931" w:type="dxa"/>
          </w:tcPr>
          <w:p w14:paraId="430A3822" w14:textId="77777777" w:rsidR="00913A19" w:rsidRPr="00166BDB" w:rsidRDefault="00E6390E" w:rsidP="00166BDB">
            <w:pPr>
              <w:spacing w:before="0"/>
              <w:ind w:firstLine="0"/>
              <w:rPr>
                <w:sz w:val="16"/>
                <w:szCs w:val="16"/>
              </w:rPr>
            </w:pPr>
            <w:r w:rsidRPr="00166BDB">
              <w:rPr>
                <w:sz w:val="16"/>
                <w:szCs w:val="16"/>
              </w:rPr>
              <w:t>65</w:t>
            </w:r>
          </w:p>
        </w:tc>
        <w:tc>
          <w:tcPr>
            <w:tcW w:w="1344" w:type="dxa"/>
          </w:tcPr>
          <w:p w14:paraId="7A184FF5" w14:textId="77777777" w:rsidR="00913A19" w:rsidRPr="00166BDB" w:rsidRDefault="00E6390E" w:rsidP="00166BDB">
            <w:pPr>
              <w:spacing w:before="0"/>
              <w:ind w:firstLine="0"/>
              <w:rPr>
                <w:sz w:val="16"/>
                <w:szCs w:val="16"/>
              </w:rPr>
            </w:pPr>
            <w:r w:rsidRPr="00166BDB">
              <w:rPr>
                <w:sz w:val="16"/>
                <w:szCs w:val="16"/>
              </w:rPr>
              <w:t>159</w:t>
            </w:r>
          </w:p>
        </w:tc>
        <w:tc>
          <w:tcPr>
            <w:tcW w:w="1459" w:type="dxa"/>
          </w:tcPr>
          <w:p w14:paraId="11C06185" w14:textId="77777777" w:rsidR="00913A19" w:rsidRPr="00166BDB" w:rsidRDefault="00E6390E" w:rsidP="00166BDB">
            <w:pPr>
              <w:spacing w:before="0"/>
              <w:ind w:firstLine="0"/>
              <w:rPr>
                <w:sz w:val="16"/>
                <w:szCs w:val="16"/>
              </w:rPr>
            </w:pPr>
            <w:r w:rsidRPr="00166BDB">
              <w:rPr>
                <w:sz w:val="16"/>
                <w:szCs w:val="16"/>
              </w:rPr>
              <w:t>111</w:t>
            </w:r>
          </w:p>
        </w:tc>
        <w:tc>
          <w:tcPr>
            <w:tcW w:w="1378" w:type="dxa"/>
          </w:tcPr>
          <w:p w14:paraId="1C69D401" w14:textId="77777777" w:rsidR="00913A19" w:rsidRPr="00166BDB" w:rsidRDefault="00E6390E" w:rsidP="00166BDB">
            <w:pPr>
              <w:spacing w:before="0"/>
              <w:ind w:firstLine="0"/>
              <w:rPr>
                <w:sz w:val="16"/>
                <w:szCs w:val="16"/>
              </w:rPr>
            </w:pPr>
            <w:r w:rsidRPr="00166BDB">
              <w:rPr>
                <w:sz w:val="16"/>
                <w:szCs w:val="16"/>
              </w:rPr>
              <w:t>220</w:t>
            </w:r>
          </w:p>
        </w:tc>
        <w:tc>
          <w:tcPr>
            <w:tcW w:w="1301" w:type="dxa"/>
          </w:tcPr>
          <w:p w14:paraId="22F6F60B" w14:textId="77777777" w:rsidR="00913A19" w:rsidRPr="00166BDB" w:rsidRDefault="00E6390E" w:rsidP="00166BDB">
            <w:pPr>
              <w:spacing w:before="0"/>
              <w:ind w:firstLine="0"/>
              <w:rPr>
                <w:sz w:val="16"/>
                <w:szCs w:val="16"/>
              </w:rPr>
            </w:pPr>
            <w:r w:rsidRPr="00166BDB">
              <w:rPr>
                <w:sz w:val="16"/>
                <w:szCs w:val="16"/>
              </w:rPr>
              <w:t>14</w:t>
            </w:r>
            <w:r w:rsidR="008F1997" w:rsidRPr="00166BDB">
              <w:rPr>
                <w:smallCaps/>
                <w:sz w:val="16"/>
                <w:szCs w:val="16"/>
              </w:rPr>
              <w:t>0a</w:t>
            </w:r>
          </w:p>
        </w:tc>
        <w:tc>
          <w:tcPr>
            <w:tcW w:w="859" w:type="dxa"/>
          </w:tcPr>
          <w:p w14:paraId="7749C901" w14:textId="77777777" w:rsidR="00913A19" w:rsidRPr="00166BDB" w:rsidRDefault="00E6390E" w:rsidP="00166BDB">
            <w:pPr>
              <w:spacing w:before="0"/>
              <w:ind w:firstLine="0"/>
              <w:rPr>
                <w:sz w:val="16"/>
                <w:szCs w:val="16"/>
              </w:rPr>
            </w:pPr>
            <w:r w:rsidRPr="00166BDB">
              <w:rPr>
                <w:sz w:val="16"/>
                <w:szCs w:val="16"/>
              </w:rPr>
              <w:t>282</w:t>
            </w:r>
          </w:p>
        </w:tc>
      </w:tr>
      <w:tr w:rsidR="00913A19" w:rsidRPr="00166BDB" w14:paraId="6871FAF3" w14:textId="77777777" w:rsidTr="004461B8">
        <w:trPr>
          <w:trHeight w:hRule="exact" w:val="168"/>
        </w:trPr>
        <w:tc>
          <w:tcPr>
            <w:tcW w:w="931" w:type="dxa"/>
          </w:tcPr>
          <w:p w14:paraId="77CDBA4A" w14:textId="77777777" w:rsidR="00913A19" w:rsidRPr="00166BDB" w:rsidRDefault="00E6390E" w:rsidP="00166BDB">
            <w:pPr>
              <w:spacing w:before="0"/>
              <w:ind w:firstLine="0"/>
              <w:rPr>
                <w:sz w:val="16"/>
                <w:szCs w:val="16"/>
              </w:rPr>
            </w:pPr>
            <w:r w:rsidRPr="00166BDB">
              <w:rPr>
                <w:sz w:val="16"/>
                <w:szCs w:val="16"/>
              </w:rPr>
              <w:t>66</w:t>
            </w:r>
          </w:p>
        </w:tc>
        <w:tc>
          <w:tcPr>
            <w:tcW w:w="1344" w:type="dxa"/>
          </w:tcPr>
          <w:p w14:paraId="2A70A86A" w14:textId="77777777" w:rsidR="00913A19" w:rsidRPr="00166BDB" w:rsidRDefault="00E6390E" w:rsidP="00166BDB">
            <w:pPr>
              <w:spacing w:before="0"/>
              <w:ind w:firstLine="0"/>
              <w:rPr>
                <w:sz w:val="16"/>
                <w:szCs w:val="16"/>
              </w:rPr>
            </w:pPr>
            <w:r w:rsidRPr="00166BDB">
              <w:rPr>
                <w:sz w:val="16"/>
                <w:szCs w:val="16"/>
              </w:rPr>
              <w:t>160</w:t>
            </w:r>
          </w:p>
        </w:tc>
        <w:tc>
          <w:tcPr>
            <w:tcW w:w="1459" w:type="dxa"/>
          </w:tcPr>
          <w:p w14:paraId="3EF9A3FA" w14:textId="77777777" w:rsidR="00913A19" w:rsidRPr="00166BDB" w:rsidRDefault="00E6390E" w:rsidP="00166BDB">
            <w:pPr>
              <w:spacing w:before="0"/>
              <w:ind w:firstLine="0"/>
              <w:rPr>
                <w:sz w:val="16"/>
                <w:szCs w:val="16"/>
              </w:rPr>
            </w:pPr>
            <w:r w:rsidRPr="00166BDB">
              <w:rPr>
                <w:sz w:val="16"/>
                <w:szCs w:val="16"/>
              </w:rPr>
              <w:t>112</w:t>
            </w:r>
          </w:p>
        </w:tc>
        <w:tc>
          <w:tcPr>
            <w:tcW w:w="1378" w:type="dxa"/>
          </w:tcPr>
          <w:p w14:paraId="0A1493E0" w14:textId="77777777" w:rsidR="00913A19" w:rsidRPr="00166BDB" w:rsidRDefault="00E6390E" w:rsidP="00166BDB">
            <w:pPr>
              <w:spacing w:before="0"/>
              <w:ind w:firstLine="0"/>
              <w:rPr>
                <w:sz w:val="16"/>
                <w:szCs w:val="16"/>
              </w:rPr>
            </w:pPr>
            <w:r w:rsidRPr="00166BDB">
              <w:rPr>
                <w:sz w:val="16"/>
                <w:szCs w:val="16"/>
              </w:rPr>
              <w:t>221</w:t>
            </w:r>
          </w:p>
        </w:tc>
        <w:tc>
          <w:tcPr>
            <w:tcW w:w="1301" w:type="dxa"/>
          </w:tcPr>
          <w:p w14:paraId="5279BAFC" w14:textId="77777777" w:rsidR="00913A19" w:rsidRPr="00166BDB" w:rsidRDefault="00E6390E" w:rsidP="00166BDB">
            <w:pPr>
              <w:spacing w:before="0"/>
              <w:ind w:firstLine="0"/>
              <w:rPr>
                <w:sz w:val="16"/>
                <w:szCs w:val="16"/>
              </w:rPr>
            </w:pPr>
            <w:r w:rsidRPr="00166BDB">
              <w:rPr>
                <w:sz w:val="16"/>
                <w:szCs w:val="16"/>
              </w:rPr>
              <w:t>Part XV</w:t>
            </w:r>
          </w:p>
        </w:tc>
        <w:tc>
          <w:tcPr>
            <w:tcW w:w="859" w:type="dxa"/>
          </w:tcPr>
          <w:p w14:paraId="230741BF" w14:textId="77777777" w:rsidR="00913A19" w:rsidRPr="00166BDB" w:rsidRDefault="00E6390E" w:rsidP="00166BDB">
            <w:pPr>
              <w:spacing w:before="0"/>
              <w:ind w:firstLine="0"/>
              <w:rPr>
                <w:sz w:val="16"/>
                <w:szCs w:val="16"/>
              </w:rPr>
            </w:pPr>
            <w:r w:rsidRPr="00166BDB">
              <w:rPr>
                <w:sz w:val="16"/>
                <w:szCs w:val="16"/>
              </w:rPr>
              <w:t>Part XIX</w:t>
            </w:r>
          </w:p>
        </w:tc>
      </w:tr>
      <w:tr w:rsidR="00913A19" w:rsidRPr="00166BDB" w14:paraId="56CB2DBA" w14:textId="77777777" w:rsidTr="004461B8">
        <w:trPr>
          <w:trHeight w:hRule="exact" w:val="168"/>
        </w:trPr>
        <w:tc>
          <w:tcPr>
            <w:tcW w:w="931" w:type="dxa"/>
          </w:tcPr>
          <w:p w14:paraId="77B52FD0" w14:textId="77777777" w:rsidR="00913A19" w:rsidRPr="00166BDB" w:rsidRDefault="00E6390E" w:rsidP="00166BDB">
            <w:pPr>
              <w:spacing w:before="0"/>
              <w:ind w:firstLine="0"/>
              <w:rPr>
                <w:sz w:val="16"/>
                <w:szCs w:val="16"/>
              </w:rPr>
            </w:pPr>
            <w:r w:rsidRPr="00166BDB">
              <w:rPr>
                <w:sz w:val="16"/>
                <w:szCs w:val="16"/>
              </w:rPr>
              <w:t>67</w:t>
            </w:r>
          </w:p>
        </w:tc>
        <w:tc>
          <w:tcPr>
            <w:tcW w:w="1344" w:type="dxa"/>
          </w:tcPr>
          <w:p w14:paraId="7CF84235" w14:textId="77777777" w:rsidR="00913A19" w:rsidRPr="00166BDB" w:rsidRDefault="00E6390E" w:rsidP="00166BDB">
            <w:pPr>
              <w:spacing w:before="0"/>
              <w:ind w:firstLine="0"/>
              <w:rPr>
                <w:sz w:val="16"/>
                <w:szCs w:val="16"/>
              </w:rPr>
            </w:pPr>
            <w:r w:rsidRPr="00166BDB">
              <w:rPr>
                <w:sz w:val="16"/>
                <w:szCs w:val="16"/>
              </w:rPr>
              <w:t>161</w:t>
            </w:r>
          </w:p>
        </w:tc>
        <w:tc>
          <w:tcPr>
            <w:tcW w:w="1459" w:type="dxa"/>
          </w:tcPr>
          <w:p w14:paraId="5B10F100" w14:textId="77777777" w:rsidR="00913A19" w:rsidRPr="00166BDB" w:rsidRDefault="00E6390E" w:rsidP="00166BDB">
            <w:pPr>
              <w:spacing w:before="0"/>
              <w:ind w:firstLine="0"/>
              <w:rPr>
                <w:sz w:val="16"/>
                <w:szCs w:val="16"/>
              </w:rPr>
            </w:pPr>
            <w:r w:rsidRPr="00166BDB">
              <w:rPr>
                <w:sz w:val="16"/>
                <w:szCs w:val="16"/>
              </w:rPr>
              <w:t>113</w:t>
            </w:r>
          </w:p>
        </w:tc>
        <w:tc>
          <w:tcPr>
            <w:tcW w:w="1378" w:type="dxa"/>
          </w:tcPr>
          <w:p w14:paraId="33FA6FAE" w14:textId="77777777" w:rsidR="00913A19" w:rsidRPr="00166BDB" w:rsidRDefault="00E6390E" w:rsidP="00166BDB">
            <w:pPr>
              <w:spacing w:before="0"/>
              <w:ind w:firstLine="0"/>
              <w:rPr>
                <w:sz w:val="16"/>
                <w:szCs w:val="16"/>
              </w:rPr>
            </w:pPr>
            <w:r w:rsidRPr="00166BDB">
              <w:rPr>
                <w:sz w:val="16"/>
                <w:szCs w:val="16"/>
              </w:rPr>
              <w:t>222</w:t>
            </w:r>
          </w:p>
        </w:tc>
        <w:tc>
          <w:tcPr>
            <w:tcW w:w="1301" w:type="dxa"/>
          </w:tcPr>
          <w:p w14:paraId="299B4885" w14:textId="77777777" w:rsidR="00913A19" w:rsidRPr="00166BDB" w:rsidRDefault="00E6390E" w:rsidP="00166BDB">
            <w:pPr>
              <w:spacing w:before="0"/>
              <w:ind w:firstLine="0"/>
              <w:rPr>
                <w:sz w:val="16"/>
                <w:szCs w:val="16"/>
              </w:rPr>
            </w:pPr>
            <w:r w:rsidRPr="00166BDB">
              <w:rPr>
                <w:sz w:val="16"/>
                <w:szCs w:val="16"/>
              </w:rPr>
              <w:t>141</w:t>
            </w:r>
          </w:p>
        </w:tc>
        <w:tc>
          <w:tcPr>
            <w:tcW w:w="859" w:type="dxa"/>
          </w:tcPr>
          <w:p w14:paraId="4539D5C8" w14:textId="77777777" w:rsidR="00913A19" w:rsidRPr="00166BDB" w:rsidRDefault="00E6390E" w:rsidP="00166BDB">
            <w:pPr>
              <w:spacing w:before="0"/>
              <w:ind w:firstLine="0"/>
              <w:rPr>
                <w:sz w:val="16"/>
                <w:szCs w:val="16"/>
              </w:rPr>
            </w:pPr>
            <w:r w:rsidRPr="00166BDB">
              <w:rPr>
                <w:sz w:val="16"/>
                <w:szCs w:val="16"/>
              </w:rPr>
              <w:t>283</w:t>
            </w:r>
          </w:p>
        </w:tc>
      </w:tr>
      <w:tr w:rsidR="00913A19" w:rsidRPr="00166BDB" w14:paraId="304894BF" w14:textId="77777777" w:rsidTr="004461B8">
        <w:trPr>
          <w:trHeight w:hRule="exact" w:val="173"/>
        </w:trPr>
        <w:tc>
          <w:tcPr>
            <w:tcW w:w="931" w:type="dxa"/>
          </w:tcPr>
          <w:p w14:paraId="4BA60AC4" w14:textId="77777777" w:rsidR="00913A19" w:rsidRPr="00166BDB" w:rsidRDefault="00E6390E" w:rsidP="00166BDB">
            <w:pPr>
              <w:spacing w:before="0"/>
              <w:ind w:firstLine="0"/>
              <w:rPr>
                <w:sz w:val="16"/>
                <w:szCs w:val="16"/>
              </w:rPr>
            </w:pPr>
            <w:r w:rsidRPr="00166BDB">
              <w:rPr>
                <w:sz w:val="16"/>
                <w:szCs w:val="16"/>
              </w:rPr>
              <w:t>Part XI</w:t>
            </w:r>
          </w:p>
        </w:tc>
        <w:tc>
          <w:tcPr>
            <w:tcW w:w="1344" w:type="dxa"/>
          </w:tcPr>
          <w:p w14:paraId="3BF7E502" w14:textId="77777777" w:rsidR="00913A19" w:rsidRPr="00166BDB" w:rsidRDefault="00E6390E" w:rsidP="00166BDB">
            <w:pPr>
              <w:spacing w:before="0"/>
              <w:ind w:firstLine="0"/>
              <w:rPr>
                <w:sz w:val="16"/>
                <w:szCs w:val="16"/>
              </w:rPr>
            </w:pPr>
            <w:r w:rsidRPr="00166BDB">
              <w:rPr>
                <w:sz w:val="16"/>
                <w:szCs w:val="16"/>
              </w:rPr>
              <w:t>Part XIV</w:t>
            </w:r>
          </w:p>
        </w:tc>
        <w:tc>
          <w:tcPr>
            <w:tcW w:w="1459" w:type="dxa"/>
          </w:tcPr>
          <w:p w14:paraId="30195578" w14:textId="77777777" w:rsidR="00913A19" w:rsidRPr="00166BDB" w:rsidRDefault="00E6390E" w:rsidP="00166BDB">
            <w:pPr>
              <w:spacing w:before="0"/>
              <w:ind w:firstLine="0"/>
              <w:rPr>
                <w:sz w:val="16"/>
                <w:szCs w:val="16"/>
              </w:rPr>
            </w:pPr>
            <w:r w:rsidRPr="00166BDB">
              <w:rPr>
                <w:sz w:val="16"/>
                <w:szCs w:val="16"/>
              </w:rPr>
              <w:t>11</w:t>
            </w:r>
            <w:r w:rsidR="008F1997" w:rsidRPr="00166BDB">
              <w:rPr>
                <w:smallCaps/>
                <w:sz w:val="16"/>
                <w:szCs w:val="16"/>
              </w:rPr>
              <w:t>3a</w:t>
            </w:r>
          </w:p>
        </w:tc>
        <w:tc>
          <w:tcPr>
            <w:tcW w:w="1378" w:type="dxa"/>
          </w:tcPr>
          <w:p w14:paraId="56F0AAF8" w14:textId="77777777" w:rsidR="00913A19" w:rsidRPr="00166BDB" w:rsidRDefault="00E6390E" w:rsidP="00166BDB">
            <w:pPr>
              <w:spacing w:before="0"/>
              <w:ind w:firstLine="0"/>
              <w:rPr>
                <w:sz w:val="16"/>
                <w:szCs w:val="16"/>
              </w:rPr>
            </w:pPr>
            <w:r w:rsidRPr="00166BDB">
              <w:rPr>
                <w:sz w:val="16"/>
                <w:szCs w:val="16"/>
              </w:rPr>
              <w:t>223</w:t>
            </w:r>
          </w:p>
        </w:tc>
        <w:tc>
          <w:tcPr>
            <w:tcW w:w="1301" w:type="dxa"/>
          </w:tcPr>
          <w:p w14:paraId="69DBC5C8" w14:textId="77777777" w:rsidR="00913A19" w:rsidRPr="00166BDB" w:rsidRDefault="00E6390E" w:rsidP="00166BDB">
            <w:pPr>
              <w:spacing w:before="0"/>
              <w:ind w:firstLine="0"/>
              <w:rPr>
                <w:sz w:val="16"/>
                <w:szCs w:val="16"/>
              </w:rPr>
            </w:pPr>
            <w:r w:rsidRPr="00166BDB">
              <w:rPr>
                <w:sz w:val="16"/>
                <w:szCs w:val="16"/>
              </w:rPr>
              <w:t>142</w:t>
            </w:r>
          </w:p>
        </w:tc>
        <w:tc>
          <w:tcPr>
            <w:tcW w:w="859" w:type="dxa"/>
          </w:tcPr>
          <w:p w14:paraId="2F3F73C2" w14:textId="77777777" w:rsidR="00913A19" w:rsidRPr="00166BDB" w:rsidRDefault="00E6390E" w:rsidP="00166BDB">
            <w:pPr>
              <w:spacing w:before="0"/>
              <w:ind w:firstLine="0"/>
              <w:rPr>
                <w:sz w:val="16"/>
                <w:szCs w:val="16"/>
              </w:rPr>
            </w:pPr>
            <w:r w:rsidRPr="00166BDB">
              <w:rPr>
                <w:sz w:val="16"/>
                <w:szCs w:val="16"/>
              </w:rPr>
              <w:t>284</w:t>
            </w:r>
          </w:p>
        </w:tc>
      </w:tr>
      <w:tr w:rsidR="00913A19" w:rsidRPr="00166BDB" w14:paraId="466220F1" w14:textId="77777777" w:rsidTr="004461B8">
        <w:trPr>
          <w:trHeight w:hRule="exact" w:val="173"/>
        </w:trPr>
        <w:tc>
          <w:tcPr>
            <w:tcW w:w="931" w:type="dxa"/>
          </w:tcPr>
          <w:p w14:paraId="6B7F30DC" w14:textId="77777777" w:rsidR="00913A19" w:rsidRPr="00166BDB" w:rsidRDefault="00E6390E" w:rsidP="00166BDB">
            <w:pPr>
              <w:spacing w:before="0"/>
              <w:ind w:firstLine="0"/>
              <w:rPr>
                <w:sz w:val="16"/>
                <w:szCs w:val="16"/>
              </w:rPr>
            </w:pPr>
            <w:r w:rsidRPr="00166BDB">
              <w:rPr>
                <w:sz w:val="16"/>
                <w:szCs w:val="16"/>
              </w:rPr>
              <w:t>68</w:t>
            </w:r>
          </w:p>
        </w:tc>
        <w:tc>
          <w:tcPr>
            <w:tcW w:w="1344" w:type="dxa"/>
          </w:tcPr>
          <w:p w14:paraId="09826116" w14:textId="77777777" w:rsidR="00913A19" w:rsidRPr="00166BDB" w:rsidRDefault="00E6390E" w:rsidP="00166BDB">
            <w:pPr>
              <w:spacing w:before="0"/>
              <w:ind w:firstLine="0"/>
              <w:rPr>
                <w:sz w:val="16"/>
                <w:szCs w:val="16"/>
              </w:rPr>
            </w:pPr>
            <w:r w:rsidRPr="00166BDB">
              <w:rPr>
                <w:sz w:val="16"/>
                <w:szCs w:val="16"/>
              </w:rPr>
              <w:t>162</w:t>
            </w:r>
          </w:p>
        </w:tc>
        <w:tc>
          <w:tcPr>
            <w:tcW w:w="1459" w:type="dxa"/>
          </w:tcPr>
          <w:p w14:paraId="69D33187" w14:textId="77777777" w:rsidR="00913A19" w:rsidRPr="00166BDB" w:rsidRDefault="00E6390E" w:rsidP="00166BDB">
            <w:pPr>
              <w:spacing w:before="0"/>
              <w:ind w:firstLine="0"/>
              <w:rPr>
                <w:sz w:val="16"/>
                <w:szCs w:val="16"/>
              </w:rPr>
            </w:pPr>
            <w:r w:rsidRPr="00166BDB">
              <w:rPr>
                <w:sz w:val="16"/>
                <w:szCs w:val="16"/>
              </w:rPr>
              <w:t>11</w:t>
            </w:r>
            <w:r w:rsidR="008F1997" w:rsidRPr="00166BDB">
              <w:rPr>
                <w:smallCaps/>
                <w:sz w:val="16"/>
                <w:szCs w:val="16"/>
              </w:rPr>
              <w:t>3b</w:t>
            </w:r>
          </w:p>
        </w:tc>
        <w:tc>
          <w:tcPr>
            <w:tcW w:w="1378" w:type="dxa"/>
          </w:tcPr>
          <w:p w14:paraId="661FEC25" w14:textId="77777777" w:rsidR="00913A19" w:rsidRPr="00166BDB" w:rsidRDefault="00E6390E" w:rsidP="00166BDB">
            <w:pPr>
              <w:spacing w:before="0"/>
              <w:ind w:firstLine="0"/>
              <w:rPr>
                <w:sz w:val="16"/>
                <w:szCs w:val="16"/>
              </w:rPr>
            </w:pPr>
            <w:r w:rsidRPr="00166BDB">
              <w:rPr>
                <w:sz w:val="16"/>
                <w:szCs w:val="16"/>
              </w:rPr>
              <w:t>224</w:t>
            </w:r>
          </w:p>
        </w:tc>
        <w:tc>
          <w:tcPr>
            <w:tcW w:w="1301" w:type="dxa"/>
          </w:tcPr>
          <w:p w14:paraId="71B33B0E" w14:textId="77777777" w:rsidR="00913A19" w:rsidRPr="00166BDB" w:rsidRDefault="00E6390E" w:rsidP="00166BDB">
            <w:pPr>
              <w:spacing w:before="0"/>
              <w:ind w:firstLine="0"/>
              <w:rPr>
                <w:sz w:val="16"/>
                <w:szCs w:val="16"/>
              </w:rPr>
            </w:pPr>
            <w:r w:rsidRPr="00166BDB">
              <w:rPr>
                <w:sz w:val="16"/>
                <w:szCs w:val="16"/>
              </w:rPr>
              <w:t>143</w:t>
            </w:r>
          </w:p>
        </w:tc>
        <w:tc>
          <w:tcPr>
            <w:tcW w:w="859" w:type="dxa"/>
          </w:tcPr>
          <w:p w14:paraId="03ED6C58" w14:textId="77777777" w:rsidR="00913A19" w:rsidRPr="00166BDB" w:rsidRDefault="00E6390E" w:rsidP="00166BDB">
            <w:pPr>
              <w:spacing w:before="0"/>
              <w:ind w:firstLine="0"/>
              <w:rPr>
                <w:sz w:val="16"/>
                <w:szCs w:val="16"/>
              </w:rPr>
            </w:pPr>
            <w:r w:rsidRPr="00166BDB">
              <w:rPr>
                <w:sz w:val="16"/>
                <w:szCs w:val="16"/>
              </w:rPr>
              <w:t>285</w:t>
            </w:r>
          </w:p>
        </w:tc>
      </w:tr>
      <w:tr w:rsidR="00913A19" w:rsidRPr="00166BDB" w14:paraId="3FF031F6" w14:textId="77777777" w:rsidTr="004461B8">
        <w:trPr>
          <w:trHeight w:hRule="exact" w:val="168"/>
        </w:trPr>
        <w:tc>
          <w:tcPr>
            <w:tcW w:w="931" w:type="dxa"/>
          </w:tcPr>
          <w:p w14:paraId="3D96A780" w14:textId="77777777" w:rsidR="00913A19" w:rsidRPr="00166BDB" w:rsidRDefault="00E6390E" w:rsidP="00166BDB">
            <w:pPr>
              <w:spacing w:before="0"/>
              <w:ind w:firstLine="0"/>
              <w:rPr>
                <w:sz w:val="16"/>
                <w:szCs w:val="16"/>
              </w:rPr>
            </w:pPr>
            <w:r w:rsidRPr="00166BDB">
              <w:rPr>
                <w:sz w:val="16"/>
                <w:szCs w:val="16"/>
              </w:rPr>
              <w:t>69</w:t>
            </w:r>
          </w:p>
        </w:tc>
        <w:tc>
          <w:tcPr>
            <w:tcW w:w="1344" w:type="dxa"/>
          </w:tcPr>
          <w:p w14:paraId="57A4AD32" w14:textId="77777777" w:rsidR="00913A19" w:rsidRPr="00166BDB" w:rsidRDefault="00E6390E" w:rsidP="00166BDB">
            <w:pPr>
              <w:spacing w:before="0"/>
              <w:ind w:firstLine="0"/>
              <w:rPr>
                <w:sz w:val="16"/>
                <w:szCs w:val="16"/>
              </w:rPr>
            </w:pPr>
            <w:r w:rsidRPr="00166BDB">
              <w:rPr>
                <w:sz w:val="16"/>
                <w:szCs w:val="16"/>
              </w:rPr>
              <w:t>163</w:t>
            </w:r>
          </w:p>
        </w:tc>
        <w:tc>
          <w:tcPr>
            <w:tcW w:w="1459" w:type="dxa"/>
          </w:tcPr>
          <w:p w14:paraId="63952CE1" w14:textId="77777777" w:rsidR="00913A19" w:rsidRPr="00166BDB" w:rsidRDefault="00E6390E" w:rsidP="00166BDB">
            <w:pPr>
              <w:spacing w:before="0"/>
              <w:ind w:firstLine="0"/>
              <w:rPr>
                <w:sz w:val="16"/>
                <w:szCs w:val="16"/>
              </w:rPr>
            </w:pPr>
            <w:r w:rsidRPr="00166BDB">
              <w:rPr>
                <w:sz w:val="16"/>
                <w:szCs w:val="16"/>
              </w:rPr>
              <w:t>11</w:t>
            </w:r>
            <w:r w:rsidR="008F1997" w:rsidRPr="00166BDB">
              <w:rPr>
                <w:smallCaps/>
                <w:sz w:val="16"/>
                <w:szCs w:val="16"/>
              </w:rPr>
              <w:t>3c</w:t>
            </w:r>
          </w:p>
        </w:tc>
        <w:tc>
          <w:tcPr>
            <w:tcW w:w="1378" w:type="dxa"/>
          </w:tcPr>
          <w:p w14:paraId="6CE7AC25" w14:textId="77777777" w:rsidR="00913A19" w:rsidRPr="00166BDB" w:rsidRDefault="00E6390E" w:rsidP="00166BDB">
            <w:pPr>
              <w:spacing w:before="0"/>
              <w:ind w:firstLine="0"/>
              <w:rPr>
                <w:sz w:val="16"/>
                <w:szCs w:val="16"/>
              </w:rPr>
            </w:pPr>
            <w:r w:rsidRPr="00166BDB">
              <w:rPr>
                <w:sz w:val="16"/>
                <w:szCs w:val="16"/>
              </w:rPr>
              <w:t>225</w:t>
            </w:r>
          </w:p>
        </w:tc>
        <w:tc>
          <w:tcPr>
            <w:tcW w:w="1301" w:type="dxa"/>
          </w:tcPr>
          <w:p w14:paraId="0EC403AD" w14:textId="77777777" w:rsidR="00913A19" w:rsidRPr="00166BDB" w:rsidRDefault="00E6390E" w:rsidP="00166BDB">
            <w:pPr>
              <w:spacing w:before="0"/>
              <w:ind w:firstLine="0"/>
              <w:rPr>
                <w:sz w:val="16"/>
                <w:szCs w:val="16"/>
              </w:rPr>
            </w:pPr>
            <w:r w:rsidRPr="00166BDB">
              <w:rPr>
                <w:sz w:val="16"/>
                <w:szCs w:val="16"/>
              </w:rPr>
              <w:t>144</w:t>
            </w:r>
          </w:p>
        </w:tc>
        <w:tc>
          <w:tcPr>
            <w:tcW w:w="859" w:type="dxa"/>
          </w:tcPr>
          <w:p w14:paraId="10CDBD9F" w14:textId="77777777" w:rsidR="00913A19" w:rsidRPr="00166BDB" w:rsidRDefault="00E6390E" w:rsidP="00166BDB">
            <w:pPr>
              <w:spacing w:before="0"/>
              <w:ind w:firstLine="0"/>
              <w:rPr>
                <w:sz w:val="16"/>
                <w:szCs w:val="16"/>
              </w:rPr>
            </w:pPr>
            <w:r w:rsidRPr="00166BDB">
              <w:rPr>
                <w:sz w:val="16"/>
                <w:szCs w:val="16"/>
              </w:rPr>
              <w:t>286</w:t>
            </w:r>
          </w:p>
        </w:tc>
      </w:tr>
      <w:tr w:rsidR="00913A19" w:rsidRPr="00166BDB" w14:paraId="5CC18E95" w14:textId="77777777" w:rsidTr="004461B8">
        <w:trPr>
          <w:trHeight w:hRule="exact" w:val="168"/>
        </w:trPr>
        <w:tc>
          <w:tcPr>
            <w:tcW w:w="931" w:type="dxa"/>
          </w:tcPr>
          <w:p w14:paraId="7CB982DB" w14:textId="77777777" w:rsidR="00913A19" w:rsidRPr="00166BDB" w:rsidRDefault="00E6390E" w:rsidP="00166BDB">
            <w:pPr>
              <w:spacing w:before="0"/>
              <w:ind w:firstLine="0"/>
              <w:rPr>
                <w:sz w:val="16"/>
                <w:szCs w:val="16"/>
              </w:rPr>
            </w:pPr>
            <w:r w:rsidRPr="00166BDB">
              <w:rPr>
                <w:sz w:val="16"/>
                <w:szCs w:val="16"/>
              </w:rPr>
              <w:t>70</w:t>
            </w:r>
          </w:p>
        </w:tc>
        <w:tc>
          <w:tcPr>
            <w:tcW w:w="1344" w:type="dxa"/>
          </w:tcPr>
          <w:p w14:paraId="73DDF940" w14:textId="77777777" w:rsidR="00913A19" w:rsidRPr="00166BDB" w:rsidRDefault="00E6390E" w:rsidP="00166BDB">
            <w:pPr>
              <w:spacing w:before="0"/>
              <w:ind w:firstLine="0"/>
              <w:rPr>
                <w:sz w:val="16"/>
                <w:szCs w:val="16"/>
              </w:rPr>
            </w:pPr>
            <w:r w:rsidRPr="00166BDB">
              <w:rPr>
                <w:sz w:val="16"/>
                <w:szCs w:val="16"/>
              </w:rPr>
              <w:t>164</w:t>
            </w:r>
          </w:p>
        </w:tc>
        <w:tc>
          <w:tcPr>
            <w:tcW w:w="1459" w:type="dxa"/>
          </w:tcPr>
          <w:p w14:paraId="25B00975" w14:textId="77777777" w:rsidR="00913A19" w:rsidRPr="00166BDB" w:rsidRDefault="00E6390E" w:rsidP="00166BDB">
            <w:pPr>
              <w:spacing w:before="0"/>
              <w:ind w:firstLine="0"/>
              <w:rPr>
                <w:sz w:val="16"/>
                <w:szCs w:val="16"/>
              </w:rPr>
            </w:pPr>
            <w:r w:rsidRPr="00166BDB">
              <w:rPr>
                <w:sz w:val="16"/>
                <w:szCs w:val="16"/>
              </w:rPr>
              <w:t>11</w:t>
            </w:r>
            <w:r w:rsidR="008F1997" w:rsidRPr="00166BDB">
              <w:rPr>
                <w:smallCaps/>
                <w:sz w:val="16"/>
                <w:szCs w:val="16"/>
              </w:rPr>
              <w:t>3d</w:t>
            </w:r>
          </w:p>
        </w:tc>
        <w:tc>
          <w:tcPr>
            <w:tcW w:w="1378" w:type="dxa"/>
          </w:tcPr>
          <w:p w14:paraId="6D67950F" w14:textId="77777777" w:rsidR="00913A19" w:rsidRPr="00166BDB" w:rsidRDefault="00E6390E" w:rsidP="00166BDB">
            <w:pPr>
              <w:spacing w:before="0"/>
              <w:ind w:firstLine="0"/>
              <w:rPr>
                <w:sz w:val="16"/>
                <w:szCs w:val="16"/>
              </w:rPr>
            </w:pPr>
            <w:r w:rsidRPr="00166BDB">
              <w:rPr>
                <w:sz w:val="16"/>
                <w:szCs w:val="16"/>
              </w:rPr>
              <w:t>226</w:t>
            </w:r>
          </w:p>
        </w:tc>
        <w:tc>
          <w:tcPr>
            <w:tcW w:w="1301" w:type="dxa"/>
          </w:tcPr>
          <w:p w14:paraId="39CE4C32" w14:textId="77777777" w:rsidR="00913A19" w:rsidRPr="00166BDB" w:rsidRDefault="00E6390E" w:rsidP="00166BDB">
            <w:pPr>
              <w:spacing w:before="0"/>
              <w:ind w:firstLine="0"/>
              <w:rPr>
                <w:sz w:val="16"/>
                <w:szCs w:val="16"/>
              </w:rPr>
            </w:pPr>
            <w:r w:rsidRPr="00166BDB">
              <w:rPr>
                <w:sz w:val="16"/>
                <w:szCs w:val="16"/>
              </w:rPr>
              <w:t>Part XVI</w:t>
            </w:r>
          </w:p>
        </w:tc>
        <w:tc>
          <w:tcPr>
            <w:tcW w:w="859" w:type="dxa"/>
          </w:tcPr>
          <w:p w14:paraId="3A4DFBCC" w14:textId="77777777" w:rsidR="00913A19" w:rsidRPr="00166BDB" w:rsidRDefault="00E6390E" w:rsidP="00166BDB">
            <w:pPr>
              <w:spacing w:before="0"/>
              <w:ind w:firstLine="0"/>
              <w:rPr>
                <w:sz w:val="16"/>
                <w:szCs w:val="16"/>
              </w:rPr>
            </w:pPr>
            <w:r w:rsidRPr="00166BDB">
              <w:rPr>
                <w:sz w:val="16"/>
                <w:szCs w:val="16"/>
              </w:rPr>
              <w:t>Part XX</w:t>
            </w:r>
          </w:p>
        </w:tc>
      </w:tr>
      <w:tr w:rsidR="00913A19" w:rsidRPr="00166BDB" w14:paraId="38086C07" w14:textId="77777777" w:rsidTr="004461B8">
        <w:trPr>
          <w:trHeight w:hRule="exact" w:val="168"/>
        </w:trPr>
        <w:tc>
          <w:tcPr>
            <w:tcW w:w="931" w:type="dxa"/>
          </w:tcPr>
          <w:p w14:paraId="0887E34B" w14:textId="77777777" w:rsidR="00913A19" w:rsidRPr="00166BDB" w:rsidRDefault="00E6390E" w:rsidP="00166BDB">
            <w:pPr>
              <w:spacing w:before="0"/>
              <w:ind w:firstLine="0"/>
              <w:rPr>
                <w:sz w:val="16"/>
                <w:szCs w:val="16"/>
              </w:rPr>
            </w:pPr>
            <w:r w:rsidRPr="00166BDB">
              <w:rPr>
                <w:sz w:val="16"/>
                <w:szCs w:val="16"/>
              </w:rPr>
              <w:t>7</w:t>
            </w:r>
            <w:r w:rsidR="008F1997" w:rsidRPr="00166BDB">
              <w:rPr>
                <w:smallCaps/>
                <w:sz w:val="16"/>
                <w:szCs w:val="16"/>
              </w:rPr>
              <w:t>0a</w:t>
            </w:r>
          </w:p>
        </w:tc>
        <w:tc>
          <w:tcPr>
            <w:tcW w:w="1344" w:type="dxa"/>
          </w:tcPr>
          <w:p w14:paraId="60275CB5" w14:textId="77777777" w:rsidR="00913A19" w:rsidRPr="00166BDB" w:rsidRDefault="00E6390E" w:rsidP="00166BDB">
            <w:pPr>
              <w:spacing w:before="0"/>
              <w:ind w:firstLine="0"/>
              <w:rPr>
                <w:sz w:val="16"/>
                <w:szCs w:val="16"/>
              </w:rPr>
            </w:pPr>
            <w:r w:rsidRPr="00166BDB">
              <w:rPr>
                <w:sz w:val="16"/>
                <w:szCs w:val="16"/>
              </w:rPr>
              <w:t>165</w:t>
            </w:r>
          </w:p>
        </w:tc>
        <w:tc>
          <w:tcPr>
            <w:tcW w:w="1459" w:type="dxa"/>
          </w:tcPr>
          <w:p w14:paraId="611C68E3" w14:textId="77777777" w:rsidR="00913A19" w:rsidRPr="00166BDB" w:rsidRDefault="00E6390E" w:rsidP="00166BDB">
            <w:pPr>
              <w:spacing w:before="0"/>
              <w:ind w:firstLine="0"/>
              <w:rPr>
                <w:sz w:val="16"/>
                <w:szCs w:val="16"/>
              </w:rPr>
            </w:pPr>
            <w:r w:rsidRPr="00166BDB">
              <w:rPr>
                <w:sz w:val="16"/>
                <w:szCs w:val="16"/>
              </w:rPr>
              <w:t>114</w:t>
            </w:r>
          </w:p>
        </w:tc>
        <w:tc>
          <w:tcPr>
            <w:tcW w:w="1378" w:type="dxa"/>
          </w:tcPr>
          <w:p w14:paraId="19F0C434" w14:textId="77777777" w:rsidR="00913A19" w:rsidRPr="00166BDB" w:rsidRDefault="00E6390E" w:rsidP="00166BDB">
            <w:pPr>
              <w:spacing w:before="0"/>
              <w:ind w:firstLine="0"/>
              <w:rPr>
                <w:sz w:val="16"/>
                <w:szCs w:val="16"/>
              </w:rPr>
            </w:pPr>
            <w:r w:rsidRPr="00166BDB">
              <w:rPr>
                <w:sz w:val="16"/>
                <w:szCs w:val="16"/>
              </w:rPr>
              <w:t>227</w:t>
            </w:r>
          </w:p>
        </w:tc>
        <w:tc>
          <w:tcPr>
            <w:tcW w:w="1301" w:type="dxa"/>
          </w:tcPr>
          <w:p w14:paraId="44A3BC68" w14:textId="77777777" w:rsidR="00913A19" w:rsidRPr="00166BDB" w:rsidRDefault="00E6390E" w:rsidP="00166BDB">
            <w:pPr>
              <w:spacing w:before="0"/>
              <w:ind w:firstLine="0"/>
              <w:rPr>
                <w:sz w:val="16"/>
                <w:szCs w:val="16"/>
              </w:rPr>
            </w:pPr>
            <w:r w:rsidRPr="00166BDB">
              <w:rPr>
                <w:sz w:val="16"/>
                <w:szCs w:val="16"/>
              </w:rPr>
              <w:t>145</w:t>
            </w:r>
          </w:p>
        </w:tc>
        <w:tc>
          <w:tcPr>
            <w:tcW w:w="859" w:type="dxa"/>
          </w:tcPr>
          <w:p w14:paraId="587FC07D" w14:textId="77777777" w:rsidR="00913A19" w:rsidRPr="00166BDB" w:rsidRDefault="00E6390E" w:rsidP="00166BDB">
            <w:pPr>
              <w:spacing w:before="0"/>
              <w:ind w:firstLine="0"/>
              <w:rPr>
                <w:sz w:val="16"/>
                <w:szCs w:val="16"/>
              </w:rPr>
            </w:pPr>
            <w:r w:rsidRPr="00166BDB">
              <w:rPr>
                <w:sz w:val="16"/>
                <w:szCs w:val="16"/>
              </w:rPr>
              <w:t>287</w:t>
            </w:r>
          </w:p>
        </w:tc>
      </w:tr>
      <w:tr w:rsidR="00913A19" w:rsidRPr="00166BDB" w14:paraId="078B4448" w14:textId="77777777" w:rsidTr="004461B8">
        <w:trPr>
          <w:trHeight w:hRule="exact" w:val="173"/>
        </w:trPr>
        <w:tc>
          <w:tcPr>
            <w:tcW w:w="931" w:type="dxa"/>
          </w:tcPr>
          <w:p w14:paraId="3625229C" w14:textId="77777777" w:rsidR="00913A19" w:rsidRPr="00166BDB" w:rsidRDefault="00E6390E" w:rsidP="00166BDB">
            <w:pPr>
              <w:spacing w:before="0"/>
              <w:ind w:firstLine="0"/>
              <w:rPr>
                <w:sz w:val="16"/>
                <w:szCs w:val="16"/>
              </w:rPr>
            </w:pPr>
            <w:r w:rsidRPr="00166BDB">
              <w:rPr>
                <w:sz w:val="16"/>
                <w:szCs w:val="16"/>
              </w:rPr>
              <w:t>71</w:t>
            </w:r>
          </w:p>
        </w:tc>
        <w:tc>
          <w:tcPr>
            <w:tcW w:w="1344" w:type="dxa"/>
          </w:tcPr>
          <w:p w14:paraId="49AD7AE3" w14:textId="77777777" w:rsidR="00913A19" w:rsidRPr="00166BDB" w:rsidRDefault="00E6390E" w:rsidP="00166BDB">
            <w:pPr>
              <w:spacing w:before="0"/>
              <w:ind w:firstLine="0"/>
              <w:rPr>
                <w:sz w:val="16"/>
                <w:szCs w:val="16"/>
              </w:rPr>
            </w:pPr>
            <w:r w:rsidRPr="00166BDB">
              <w:rPr>
                <w:sz w:val="16"/>
                <w:szCs w:val="16"/>
              </w:rPr>
              <w:t>166</w:t>
            </w:r>
          </w:p>
        </w:tc>
        <w:tc>
          <w:tcPr>
            <w:tcW w:w="1459" w:type="dxa"/>
          </w:tcPr>
          <w:p w14:paraId="1F50237E" w14:textId="77777777" w:rsidR="00913A19" w:rsidRPr="00166BDB" w:rsidRDefault="00E6390E" w:rsidP="00166BDB">
            <w:pPr>
              <w:spacing w:before="0"/>
              <w:ind w:firstLine="0"/>
              <w:rPr>
                <w:sz w:val="16"/>
                <w:szCs w:val="16"/>
              </w:rPr>
            </w:pPr>
            <w:r w:rsidRPr="00166BDB">
              <w:rPr>
                <w:sz w:val="16"/>
                <w:szCs w:val="16"/>
              </w:rPr>
              <w:t>11</w:t>
            </w:r>
            <w:r w:rsidR="008F1997" w:rsidRPr="00166BDB">
              <w:rPr>
                <w:smallCaps/>
                <w:sz w:val="16"/>
                <w:szCs w:val="16"/>
              </w:rPr>
              <w:t>4a</w:t>
            </w:r>
          </w:p>
        </w:tc>
        <w:tc>
          <w:tcPr>
            <w:tcW w:w="1378" w:type="dxa"/>
          </w:tcPr>
          <w:p w14:paraId="606E681F" w14:textId="77777777" w:rsidR="00913A19" w:rsidRPr="00166BDB" w:rsidRDefault="00E6390E" w:rsidP="00166BDB">
            <w:pPr>
              <w:spacing w:before="0"/>
              <w:ind w:firstLine="0"/>
              <w:rPr>
                <w:sz w:val="16"/>
                <w:szCs w:val="16"/>
              </w:rPr>
            </w:pPr>
            <w:r w:rsidRPr="00166BDB">
              <w:rPr>
                <w:sz w:val="16"/>
                <w:szCs w:val="16"/>
              </w:rPr>
              <w:t>228</w:t>
            </w:r>
          </w:p>
        </w:tc>
        <w:tc>
          <w:tcPr>
            <w:tcW w:w="1301" w:type="dxa"/>
          </w:tcPr>
          <w:p w14:paraId="069D54D1" w14:textId="77777777" w:rsidR="00913A19" w:rsidRPr="00166BDB" w:rsidRDefault="00E6390E" w:rsidP="00166BDB">
            <w:pPr>
              <w:spacing w:before="0"/>
              <w:ind w:firstLine="0"/>
              <w:rPr>
                <w:sz w:val="16"/>
                <w:szCs w:val="16"/>
              </w:rPr>
            </w:pPr>
            <w:r w:rsidRPr="00166BDB">
              <w:rPr>
                <w:sz w:val="16"/>
                <w:szCs w:val="16"/>
              </w:rPr>
              <w:t>146</w:t>
            </w:r>
          </w:p>
        </w:tc>
        <w:tc>
          <w:tcPr>
            <w:tcW w:w="859" w:type="dxa"/>
          </w:tcPr>
          <w:p w14:paraId="5CCB8A73" w14:textId="77777777" w:rsidR="00913A19" w:rsidRPr="00166BDB" w:rsidRDefault="00E6390E" w:rsidP="00166BDB">
            <w:pPr>
              <w:spacing w:before="0"/>
              <w:ind w:firstLine="0"/>
              <w:rPr>
                <w:sz w:val="16"/>
                <w:szCs w:val="16"/>
              </w:rPr>
            </w:pPr>
            <w:r w:rsidRPr="00166BDB">
              <w:rPr>
                <w:sz w:val="16"/>
                <w:szCs w:val="16"/>
              </w:rPr>
              <w:t>288</w:t>
            </w:r>
          </w:p>
        </w:tc>
      </w:tr>
      <w:tr w:rsidR="00913A19" w:rsidRPr="00166BDB" w14:paraId="1C2AF794" w14:textId="77777777" w:rsidTr="004461B8">
        <w:trPr>
          <w:trHeight w:hRule="exact" w:val="168"/>
        </w:trPr>
        <w:tc>
          <w:tcPr>
            <w:tcW w:w="931" w:type="dxa"/>
          </w:tcPr>
          <w:p w14:paraId="04C74438" w14:textId="77777777" w:rsidR="00913A19" w:rsidRPr="00166BDB" w:rsidRDefault="00E6390E" w:rsidP="00166BDB">
            <w:pPr>
              <w:spacing w:before="0"/>
              <w:ind w:firstLine="0"/>
              <w:rPr>
                <w:sz w:val="16"/>
                <w:szCs w:val="16"/>
              </w:rPr>
            </w:pPr>
            <w:r w:rsidRPr="00166BDB">
              <w:rPr>
                <w:sz w:val="16"/>
                <w:szCs w:val="16"/>
              </w:rPr>
              <w:t>72</w:t>
            </w:r>
          </w:p>
        </w:tc>
        <w:tc>
          <w:tcPr>
            <w:tcW w:w="1344" w:type="dxa"/>
          </w:tcPr>
          <w:p w14:paraId="6B90C573" w14:textId="77777777" w:rsidR="00913A19" w:rsidRPr="00166BDB" w:rsidRDefault="00E6390E" w:rsidP="00166BDB">
            <w:pPr>
              <w:spacing w:before="0"/>
              <w:ind w:firstLine="0"/>
              <w:rPr>
                <w:sz w:val="16"/>
                <w:szCs w:val="16"/>
              </w:rPr>
            </w:pPr>
            <w:r w:rsidRPr="00166BDB">
              <w:rPr>
                <w:sz w:val="16"/>
                <w:szCs w:val="16"/>
              </w:rPr>
              <w:t>167</w:t>
            </w:r>
          </w:p>
        </w:tc>
        <w:tc>
          <w:tcPr>
            <w:tcW w:w="1459" w:type="dxa"/>
          </w:tcPr>
          <w:p w14:paraId="2BF3B3F5" w14:textId="77777777" w:rsidR="00913A19" w:rsidRPr="00166BDB" w:rsidRDefault="00E6390E" w:rsidP="00166BDB">
            <w:pPr>
              <w:spacing w:before="0"/>
              <w:ind w:firstLine="0"/>
              <w:rPr>
                <w:sz w:val="16"/>
                <w:szCs w:val="16"/>
              </w:rPr>
            </w:pPr>
            <w:r w:rsidRPr="00166BDB">
              <w:rPr>
                <w:sz w:val="16"/>
                <w:szCs w:val="16"/>
              </w:rPr>
              <w:t>115</w:t>
            </w:r>
          </w:p>
        </w:tc>
        <w:tc>
          <w:tcPr>
            <w:tcW w:w="1378" w:type="dxa"/>
          </w:tcPr>
          <w:p w14:paraId="3F4B7620" w14:textId="77777777" w:rsidR="00913A19" w:rsidRPr="00166BDB" w:rsidRDefault="00E6390E" w:rsidP="00166BDB">
            <w:pPr>
              <w:spacing w:before="0"/>
              <w:ind w:firstLine="0"/>
              <w:rPr>
                <w:sz w:val="16"/>
                <w:szCs w:val="16"/>
              </w:rPr>
            </w:pPr>
            <w:r w:rsidRPr="00166BDB">
              <w:rPr>
                <w:sz w:val="16"/>
                <w:szCs w:val="16"/>
              </w:rPr>
              <w:t>229</w:t>
            </w:r>
          </w:p>
        </w:tc>
        <w:tc>
          <w:tcPr>
            <w:tcW w:w="1301" w:type="dxa"/>
          </w:tcPr>
          <w:p w14:paraId="4CFF8556" w14:textId="77777777" w:rsidR="00913A19" w:rsidRPr="00166BDB" w:rsidRDefault="00E6390E" w:rsidP="00166BDB">
            <w:pPr>
              <w:spacing w:before="0"/>
              <w:ind w:firstLine="0"/>
              <w:rPr>
                <w:sz w:val="16"/>
                <w:szCs w:val="16"/>
              </w:rPr>
            </w:pPr>
            <w:r w:rsidRPr="00166BDB">
              <w:rPr>
                <w:sz w:val="16"/>
                <w:szCs w:val="16"/>
              </w:rPr>
              <w:t>147</w:t>
            </w:r>
          </w:p>
        </w:tc>
        <w:tc>
          <w:tcPr>
            <w:tcW w:w="859" w:type="dxa"/>
          </w:tcPr>
          <w:p w14:paraId="01AB1AAC" w14:textId="77777777" w:rsidR="00913A19" w:rsidRPr="00166BDB" w:rsidRDefault="00E6390E" w:rsidP="00166BDB">
            <w:pPr>
              <w:spacing w:before="0"/>
              <w:ind w:firstLine="0"/>
              <w:rPr>
                <w:sz w:val="16"/>
                <w:szCs w:val="16"/>
              </w:rPr>
            </w:pPr>
            <w:r w:rsidRPr="00166BDB">
              <w:rPr>
                <w:sz w:val="16"/>
                <w:szCs w:val="16"/>
              </w:rPr>
              <w:t>289</w:t>
            </w:r>
          </w:p>
        </w:tc>
      </w:tr>
      <w:tr w:rsidR="00913A19" w:rsidRPr="00166BDB" w14:paraId="7CACCBD5" w14:textId="77777777" w:rsidTr="004461B8">
        <w:trPr>
          <w:trHeight w:hRule="exact" w:val="168"/>
        </w:trPr>
        <w:tc>
          <w:tcPr>
            <w:tcW w:w="931" w:type="dxa"/>
          </w:tcPr>
          <w:p w14:paraId="376899FF" w14:textId="77777777" w:rsidR="00913A19" w:rsidRPr="00166BDB" w:rsidRDefault="00E6390E" w:rsidP="00166BDB">
            <w:pPr>
              <w:spacing w:before="0"/>
              <w:ind w:firstLine="0"/>
              <w:rPr>
                <w:sz w:val="16"/>
                <w:szCs w:val="16"/>
              </w:rPr>
            </w:pPr>
            <w:r w:rsidRPr="00166BDB">
              <w:rPr>
                <w:sz w:val="16"/>
                <w:szCs w:val="16"/>
              </w:rPr>
              <w:t>7</w:t>
            </w:r>
            <w:r w:rsidR="008F1997" w:rsidRPr="00166BDB">
              <w:rPr>
                <w:smallCaps/>
                <w:sz w:val="16"/>
                <w:szCs w:val="16"/>
              </w:rPr>
              <w:t>2a</w:t>
            </w:r>
          </w:p>
        </w:tc>
        <w:tc>
          <w:tcPr>
            <w:tcW w:w="1344" w:type="dxa"/>
          </w:tcPr>
          <w:p w14:paraId="42E8A314" w14:textId="77777777" w:rsidR="00913A19" w:rsidRPr="00166BDB" w:rsidRDefault="00E6390E" w:rsidP="00166BDB">
            <w:pPr>
              <w:spacing w:before="0"/>
              <w:ind w:firstLine="0"/>
              <w:rPr>
                <w:sz w:val="16"/>
                <w:szCs w:val="16"/>
              </w:rPr>
            </w:pPr>
            <w:r w:rsidRPr="00166BDB">
              <w:rPr>
                <w:sz w:val="16"/>
                <w:szCs w:val="16"/>
              </w:rPr>
              <w:t>168</w:t>
            </w:r>
          </w:p>
        </w:tc>
        <w:tc>
          <w:tcPr>
            <w:tcW w:w="1459" w:type="dxa"/>
          </w:tcPr>
          <w:p w14:paraId="71C50F21" w14:textId="77777777" w:rsidR="00913A19" w:rsidRPr="00166BDB" w:rsidRDefault="00E6390E" w:rsidP="00166BDB">
            <w:pPr>
              <w:spacing w:before="0"/>
              <w:ind w:firstLine="0"/>
              <w:rPr>
                <w:sz w:val="16"/>
                <w:szCs w:val="16"/>
              </w:rPr>
            </w:pPr>
            <w:r w:rsidRPr="00166BDB">
              <w:rPr>
                <w:sz w:val="16"/>
                <w:szCs w:val="16"/>
              </w:rPr>
              <w:t>116</w:t>
            </w:r>
          </w:p>
        </w:tc>
        <w:tc>
          <w:tcPr>
            <w:tcW w:w="1378" w:type="dxa"/>
          </w:tcPr>
          <w:p w14:paraId="2FE24F2A" w14:textId="77777777" w:rsidR="00913A19" w:rsidRPr="00166BDB" w:rsidRDefault="00E6390E" w:rsidP="00166BDB">
            <w:pPr>
              <w:spacing w:before="0"/>
              <w:ind w:firstLine="0"/>
              <w:rPr>
                <w:sz w:val="16"/>
                <w:szCs w:val="16"/>
              </w:rPr>
            </w:pPr>
            <w:r w:rsidRPr="00166BDB">
              <w:rPr>
                <w:sz w:val="16"/>
                <w:szCs w:val="16"/>
              </w:rPr>
              <w:t>230</w:t>
            </w:r>
          </w:p>
        </w:tc>
        <w:tc>
          <w:tcPr>
            <w:tcW w:w="1301" w:type="dxa"/>
          </w:tcPr>
          <w:p w14:paraId="1803C092" w14:textId="77777777" w:rsidR="00913A19" w:rsidRPr="00166BDB" w:rsidRDefault="00E6390E" w:rsidP="00166BDB">
            <w:pPr>
              <w:spacing w:before="0"/>
              <w:ind w:firstLine="0"/>
              <w:rPr>
                <w:sz w:val="16"/>
                <w:szCs w:val="16"/>
              </w:rPr>
            </w:pPr>
            <w:r w:rsidRPr="00166BDB">
              <w:rPr>
                <w:sz w:val="16"/>
                <w:szCs w:val="16"/>
              </w:rPr>
              <w:t>148</w:t>
            </w:r>
          </w:p>
        </w:tc>
        <w:tc>
          <w:tcPr>
            <w:tcW w:w="859" w:type="dxa"/>
          </w:tcPr>
          <w:p w14:paraId="62FF715C" w14:textId="77777777" w:rsidR="00913A19" w:rsidRPr="00166BDB" w:rsidRDefault="00E6390E" w:rsidP="00166BDB">
            <w:pPr>
              <w:spacing w:before="0"/>
              <w:ind w:firstLine="0"/>
              <w:rPr>
                <w:sz w:val="16"/>
                <w:szCs w:val="16"/>
              </w:rPr>
            </w:pPr>
            <w:r w:rsidRPr="00166BDB">
              <w:rPr>
                <w:sz w:val="16"/>
                <w:szCs w:val="16"/>
              </w:rPr>
              <w:t>290</w:t>
            </w:r>
          </w:p>
        </w:tc>
      </w:tr>
      <w:tr w:rsidR="00913A19" w:rsidRPr="00166BDB" w14:paraId="3254696B" w14:textId="77777777" w:rsidTr="004461B8">
        <w:trPr>
          <w:trHeight w:hRule="exact" w:val="173"/>
        </w:trPr>
        <w:tc>
          <w:tcPr>
            <w:tcW w:w="931" w:type="dxa"/>
          </w:tcPr>
          <w:p w14:paraId="0C149C6C" w14:textId="77777777" w:rsidR="00913A19" w:rsidRPr="00166BDB" w:rsidRDefault="00E6390E" w:rsidP="00166BDB">
            <w:pPr>
              <w:spacing w:before="0"/>
              <w:ind w:firstLine="0"/>
              <w:rPr>
                <w:sz w:val="16"/>
                <w:szCs w:val="16"/>
              </w:rPr>
            </w:pPr>
            <w:r w:rsidRPr="00166BDB">
              <w:rPr>
                <w:sz w:val="16"/>
                <w:szCs w:val="16"/>
              </w:rPr>
              <w:t>7</w:t>
            </w:r>
            <w:r w:rsidR="008F1997" w:rsidRPr="00166BDB">
              <w:rPr>
                <w:smallCaps/>
                <w:sz w:val="16"/>
                <w:szCs w:val="16"/>
              </w:rPr>
              <w:t>2b</w:t>
            </w:r>
          </w:p>
        </w:tc>
        <w:tc>
          <w:tcPr>
            <w:tcW w:w="1344" w:type="dxa"/>
          </w:tcPr>
          <w:p w14:paraId="0DC1A066" w14:textId="77777777" w:rsidR="00913A19" w:rsidRPr="00166BDB" w:rsidRDefault="00E6390E" w:rsidP="00166BDB">
            <w:pPr>
              <w:spacing w:before="0"/>
              <w:ind w:firstLine="0"/>
              <w:rPr>
                <w:sz w:val="16"/>
                <w:szCs w:val="16"/>
              </w:rPr>
            </w:pPr>
            <w:r w:rsidRPr="00166BDB">
              <w:rPr>
                <w:sz w:val="16"/>
                <w:szCs w:val="16"/>
              </w:rPr>
              <w:t>169</w:t>
            </w:r>
          </w:p>
        </w:tc>
        <w:tc>
          <w:tcPr>
            <w:tcW w:w="1459" w:type="dxa"/>
          </w:tcPr>
          <w:p w14:paraId="58330F44" w14:textId="77777777" w:rsidR="00913A19" w:rsidRPr="00166BDB" w:rsidRDefault="00E6390E" w:rsidP="00166BDB">
            <w:pPr>
              <w:spacing w:before="0"/>
              <w:ind w:firstLine="0"/>
              <w:rPr>
                <w:sz w:val="16"/>
                <w:szCs w:val="16"/>
              </w:rPr>
            </w:pPr>
            <w:r w:rsidRPr="00166BDB">
              <w:rPr>
                <w:sz w:val="16"/>
                <w:szCs w:val="16"/>
              </w:rPr>
              <w:t>117</w:t>
            </w:r>
          </w:p>
        </w:tc>
        <w:tc>
          <w:tcPr>
            <w:tcW w:w="1378" w:type="dxa"/>
          </w:tcPr>
          <w:p w14:paraId="39DD95F8" w14:textId="77777777" w:rsidR="00913A19" w:rsidRPr="00166BDB" w:rsidRDefault="00E6390E" w:rsidP="00166BDB">
            <w:pPr>
              <w:spacing w:before="0"/>
              <w:ind w:firstLine="0"/>
              <w:rPr>
                <w:sz w:val="16"/>
                <w:szCs w:val="16"/>
              </w:rPr>
            </w:pPr>
            <w:r w:rsidRPr="00166BDB">
              <w:rPr>
                <w:sz w:val="16"/>
                <w:szCs w:val="16"/>
              </w:rPr>
              <w:t>231</w:t>
            </w:r>
          </w:p>
        </w:tc>
        <w:tc>
          <w:tcPr>
            <w:tcW w:w="1301" w:type="dxa"/>
          </w:tcPr>
          <w:p w14:paraId="04CF2503" w14:textId="77777777" w:rsidR="00913A19" w:rsidRPr="00166BDB" w:rsidRDefault="00E6390E" w:rsidP="00166BDB">
            <w:pPr>
              <w:spacing w:before="0"/>
              <w:ind w:firstLine="0"/>
              <w:rPr>
                <w:sz w:val="16"/>
                <w:szCs w:val="16"/>
              </w:rPr>
            </w:pPr>
            <w:r w:rsidRPr="00166BDB">
              <w:rPr>
                <w:sz w:val="16"/>
                <w:szCs w:val="16"/>
              </w:rPr>
              <w:t>149</w:t>
            </w:r>
          </w:p>
        </w:tc>
        <w:tc>
          <w:tcPr>
            <w:tcW w:w="859" w:type="dxa"/>
          </w:tcPr>
          <w:p w14:paraId="19CB965F" w14:textId="77777777" w:rsidR="00913A19" w:rsidRPr="00166BDB" w:rsidRDefault="00E6390E" w:rsidP="00166BDB">
            <w:pPr>
              <w:spacing w:before="0"/>
              <w:ind w:firstLine="0"/>
              <w:rPr>
                <w:sz w:val="16"/>
                <w:szCs w:val="16"/>
              </w:rPr>
            </w:pPr>
            <w:r w:rsidRPr="00166BDB">
              <w:rPr>
                <w:sz w:val="16"/>
                <w:szCs w:val="16"/>
              </w:rPr>
              <w:t>291</w:t>
            </w:r>
          </w:p>
        </w:tc>
      </w:tr>
      <w:tr w:rsidR="00913A19" w:rsidRPr="00166BDB" w14:paraId="2D048A26" w14:textId="77777777" w:rsidTr="004461B8">
        <w:trPr>
          <w:trHeight w:hRule="exact" w:val="168"/>
        </w:trPr>
        <w:tc>
          <w:tcPr>
            <w:tcW w:w="931" w:type="dxa"/>
          </w:tcPr>
          <w:p w14:paraId="6B5CFC78" w14:textId="77777777" w:rsidR="00913A19" w:rsidRPr="00166BDB" w:rsidRDefault="00E6390E" w:rsidP="00166BDB">
            <w:pPr>
              <w:spacing w:before="0"/>
              <w:ind w:firstLine="0"/>
              <w:rPr>
                <w:sz w:val="16"/>
                <w:szCs w:val="16"/>
              </w:rPr>
            </w:pPr>
            <w:r w:rsidRPr="00166BDB">
              <w:rPr>
                <w:sz w:val="16"/>
                <w:szCs w:val="16"/>
              </w:rPr>
              <w:t>73</w:t>
            </w:r>
          </w:p>
        </w:tc>
        <w:tc>
          <w:tcPr>
            <w:tcW w:w="1344" w:type="dxa"/>
          </w:tcPr>
          <w:p w14:paraId="694E7630" w14:textId="77777777" w:rsidR="00913A19" w:rsidRPr="00166BDB" w:rsidRDefault="00E6390E" w:rsidP="00166BDB">
            <w:pPr>
              <w:spacing w:before="0"/>
              <w:ind w:firstLine="0"/>
              <w:rPr>
                <w:sz w:val="16"/>
                <w:szCs w:val="16"/>
              </w:rPr>
            </w:pPr>
            <w:r w:rsidRPr="00166BDB">
              <w:rPr>
                <w:sz w:val="16"/>
                <w:szCs w:val="16"/>
              </w:rPr>
              <w:t>170</w:t>
            </w:r>
          </w:p>
        </w:tc>
        <w:tc>
          <w:tcPr>
            <w:tcW w:w="1459" w:type="dxa"/>
          </w:tcPr>
          <w:p w14:paraId="0218ED2D" w14:textId="77777777" w:rsidR="00913A19" w:rsidRPr="00166BDB" w:rsidRDefault="00E6390E" w:rsidP="00166BDB">
            <w:pPr>
              <w:spacing w:before="0"/>
              <w:ind w:firstLine="0"/>
              <w:rPr>
                <w:sz w:val="16"/>
                <w:szCs w:val="16"/>
              </w:rPr>
            </w:pPr>
            <w:r w:rsidRPr="00166BDB">
              <w:rPr>
                <w:sz w:val="16"/>
                <w:szCs w:val="16"/>
              </w:rPr>
              <w:t>118</w:t>
            </w:r>
          </w:p>
        </w:tc>
        <w:tc>
          <w:tcPr>
            <w:tcW w:w="1378" w:type="dxa"/>
          </w:tcPr>
          <w:p w14:paraId="114F93BE" w14:textId="77777777" w:rsidR="00913A19" w:rsidRPr="00166BDB" w:rsidRDefault="00E6390E" w:rsidP="00166BDB">
            <w:pPr>
              <w:spacing w:before="0"/>
              <w:ind w:firstLine="0"/>
              <w:rPr>
                <w:sz w:val="16"/>
                <w:szCs w:val="16"/>
              </w:rPr>
            </w:pPr>
            <w:r w:rsidRPr="00166BDB">
              <w:rPr>
                <w:sz w:val="16"/>
                <w:szCs w:val="16"/>
              </w:rPr>
              <w:t>232</w:t>
            </w:r>
          </w:p>
        </w:tc>
        <w:tc>
          <w:tcPr>
            <w:tcW w:w="1301" w:type="dxa"/>
          </w:tcPr>
          <w:p w14:paraId="34E3A2F0" w14:textId="77777777" w:rsidR="00913A19" w:rsidRPr="00166BDB" w:rsidRDefault="00E6390E" w:rsidP="00166BDB">
            <w:pPr>
              <w:spacing w:before="0"/>
              <w:ind w:firstLine="0"/>
              <w:rPr>
                <w:sz w:val="16"/>
                <w:szCs w:val="16"/>
              </w:rPr>
            </w:pPr>
            <w:r w:rsidRPr="00166BDB">
              <w:rPr>
                <w:sz w:val="16"/>
                <w:szCs w:val="16"/>
              </w:rPr>
              <w:t>150</w:t>
            </w:r>
          </w:p>
        </w:tc>
        <w:tc>
          <w:tcPr>
            <w:tcW w:w="859" w:type="dxa"/>
          </w:tcPr>
          <w:p w14:paraId="1BEEA389" w14:textId="77777777" w:rsidR="00913A19" w:rsidRPr="00166BDB" w:rsidRDefault="00E6390E" w:rsidP="00166BDB">
            <w:pPr>
              <w:spacing w:before="0"/>
              <w:ind w:firstLine="0"/>
              <w:rPr>
                <w:sz w:val="16"/>
                <w:szCs w:val="16"/>
              </w:rPr>
            </w:pPr>
            <w:r w:rsidRPr="00166BDB">
              <w:rPr>
                <w:sz w:val="16"/>
                <w:szCs w:val="16"/>
              </w:rPr>
              <w:t>292</w:t>
            </w:r>
          </w:p>
        </w:tc>
      </w:tr>
      <w:tr w:rsidR="00913A19" w:rsidRPr="00166BDB" w14:paraId="2997780C" w14:textId="77777777" w:rsidTr="004461B8">
        <w:trPr>
          <w:trHeight w:hRule="exact" w:val="173"/>
        </w:trPr>
        <w:tc>
          <w:tcPr>
            <w:tcW w:w="931" w:type="dxa"/>
          </w:tcPr>
          <w:p w14:paraId="2234A34E" w14:textId="77777777" w:rsidR="00913A19" w:rsidRPr="00166BDB" w:rsidRDefault="00E6390E" w:rsidP="00166BDB">
            <w:pPr>
              <w:spacing w:before="0"/>
              <w:ind w:firstLine="0"/>
              <w:rPr>
                <w:sz w:val="16"/>
                <w:szCs w:val="16"/>
              </w:rPr>
            </w:pPr>
            <w:r w:rsidRPr="00166BDB">
              <w:rPr>
                <w:sz w:val="16"/>
                <w:szCs w:val="16"/>
              </w:rPr>
              <w:t>74</w:t>
            </w:r>
          </w:p>
        </w:tc>
        <w:tc>
          <w:tcPr>
            <w:tcW w:w="1344" w:type="dxa"/>
          </w:tcPr>
          <w:p w14:paraId="5869B676" w14:textId="77777777" w:rsidR="00913A19" w:rsidRPr="00166BDB" w:rsidRDefault="00E6390E" w:rsidP="00166BDB">
            <w:pPr>
              <w:spacing w:before="0"/>
              <w:ind w:firstLine="0"/>
              <w:rPr>
                <w:sz w:val="16"/>
                <w:szCs w:val="16"/>
              </w:rPr>
            </w:pPr>
            <w:r w:rsidRPr="00166BDB">
              <w:rPr>
                <w:sz w:val="16"/>
                <w:szCs w:val="16"/>
              </w:rPr>
              <w:t>171</w:t>
            </w:r>
          </w:p>
        </w:tc>
        <w:tc>
          <w:tcPr>
            <w:tcW w:w="1459" w:type="dxa"/>
          </w:tcPr>
          <w:p w14:paraId="6A899F83" w14:textId="77777777" w:rsidR="00913A19" w:rsidRPr="00166BDB" w:rsidRDefault="00E6390E" w:rsidP="00166BDB">
            <w:pPr>
              <w:spacing w:before="0"/>
              <w:ind w:firstLine="0"/>
              <w:rPr>
                <w:sz w:val="16"/>
                <w:szCs w:val="16"/>
              </w:rPr>
            </w:pPr>
            <w:r w:rsidRPr="00166BDB">
              <w:rPr>
                <w:sz w:val="16"/>
                <w:szCs w:val="16"/>
              </w:rPr>
              <w:t>119</w:t>
            </w:r>
          </w:p>
        </w:tc>
        <w:tc>
          <w:tcPr>
            <w:tcW w:w="1378" w:type="dxa"/>
          </w:tcPr>
          <w:p w14:paraId="3CB94BD7" w14:textId="77777777" w:rsidR="00913A19" w:rsidRPr="00166BDB" w:rsidRDefault="00E6390E" w:rsidP="00166BDB">
            <w:pPr>
              <w:spacing w:before="0"/>
              <w:ind w:firstLine="0"/>
              <w:rPr>
                <w:sz w:val="16"/>
                <w:szCs w:val="16"/>
              </w:rPr>
            </w:pPr>
            <w:r w:rsidRPr="00166BDB">
              <w:rPr>
                <w:sz w:val="16"/>
                <w:szCs w:val="16"/>
              </w:rPr>
              <w:t>233</w:t>
            </w:r>
          </w:p>
        </w:tc>
        <w:tc>
          <w:tcPr>
            <w:tcW w:w="1301" w:type="dxa"/>
          </w:tcPr>
          <w:p w14:paraId="2B9F5C7C" w14:textId="77777777" w:rsidR="00913A19" w:rsidRPr="00166BDB" w:rsidRDefault="00E6390E" w:rsidP="00166BDB">
            <w:pPr>
              <w:spacing w:before="0"/>
              <w:ind w:firstLine="0"/>
              <w:rPr>
                <w:sz w:val="16"/>
                <w:szCs w:val="16"/>
              </w:rPr>
            </w:pPr>
            <w:r w:rsidRPr="00166BDB">
              <w:rPr>
                <w:sz w:val="16"/>
                <w:szCs w:val="16"/>
              </w:rPr>
              <w:t>151</w:t>
            </w:r>
          </w:p>
        </w:tc>
        <w:tc>
          <w:tcPr>
            <w:tcW w:w="859" w:type="dxa"/>
          </w:tcPr>
          <w:p w14:paraId="1BABD1AC" w14:textId="77777777" w:rsidR="00913A19" w:rsidRPr="00166BDB" w:rsidRDefault="00E6390E" w:rsidP="00166BDB">
            <w:pPr>
              <w:spacing w:before="0"/>
              <w:ind w:firstLine="0"/>
              <w:rPr>
                <w:sz w:val="16"/>
                <w:szCs w:val="16"/>
              </w:rPr>
            </w:pPr>
            <w:r w:rsidRPr="00166BDB">
              <w:rPr>
                <w:sz w:val="16"/>
                <w:szCs w:val="16"/>
              </w:rPr>
              <w:t>293</w:t>
            </w:r>
          </w:p>
        </w:tc>
      </w:tr>
      <w:tr w:rsidR="00913A19" w:rsidRPr="00166BDB" w14:paraId="37178C21" w14:textId="77777777" w:rsidTr="004461B8">
        <w:trPr>
          <w:trHeight w:hRule="exact" w:val="168"/>
        </w:trPr>
        <w:tc>
          <w:tcPr>
            <w:tcW w:w="931" w:type="dxa"/>
          </w:tcPr>
          <w:p w14:paraId="32E51F8E" w14:textId="77777777" w:rsidR="00913A19" w:rsidRPr="00166BDB" w:rsidRDefault="00E6390E" w:rsidP="00166BDB">
            <w:pPr>
              <w:spacing w:before="0"/>
              <w:ind w:firstLine="0"/>
              <w:rPr>
                <w:sz w:val="16"/>
                <w:szCs w:val="16"/>
              </w:rPr>
            </w:pPr>
            <w:r w:rsidRPr="00166BDB">
              <w:rPr>
                <w:sz w:val="16"/>
                <w:szCs w:val="16"/>
              </w:rPr>
              <w:t>75</w:t>
            </w:r>
          </w:p>
        </w:tc>
        <w:tc>
          <w:tcPr>
            <w:tcW w:w="1344" w:type="dxa"/>
          </w:tcPr>
          <w:p w14:paraId="1AF85119" w14:textId="77777777" w:rsidR="00913A19" w:rsidRPr="00166BDB" w:rsidRDefault="00E6390E" w:rsidP="00166BDB">
            <w:pPr>
              <w:spacing w:before="0"/>
              <w:ind w:firstLine="0"/>
              <w:rPr>
                <w:sz w:val="16"/>
                <w:szCs w:val="16"/>
              </w:rPr>
            </w:pPr>
            <w:r w:rsidRPr="00166BDB">
              <w:rPr>
                <w:sz w:val="16"/>
                <w:szCs w:val="16"/>
              </w:rPr>
              <w:t>172</w:t>
            </w:r>
          </w:p>
        </w:tc>
        <w:tc>
          <w:tcPr>
            <w:tcW w:w="1459" w:type="dxa"/>
          </w:tcPr>
          <w:p w14:paraId="434BDCA3" w14:textId="77777777" w:rsidR="00913A19" w:rsidRPr="00166BDB" w:rsidRDefault="00E6390E" w:rsidP="00166BDB">
            <w:pPr>
              <w:spacing w:before="0"/>
              <w:ind w:firstLine="0"/>
              <w:rPr>
                <w:sz w:val="16"/>
                <w:szCs w:val="16"/>
              </w:rPr>
            </w:pPr>
            <w:r w:rsidRPr="00166BDB">
              <w:rPr>
                <w:sz w:val="16"/>
                <w:szCs w:val="16"/>
              </w:rPr>
              <w:t>120</w:t>
            </w:r>
          </w:p>
        </w:tc>
        <w:tc>
          <w:tcPr>
            <w:tcW w:w="1378" w:type="dxa"/>
          </w:tcPr>
          <w:p w14:paraId="505C27AA" w14:textId="77777777" w:rsidR="00913A19" w:rsidRPr="00166BDB" w:rsidRDefault="00E6390E" w:rsidP="00166BDB">
            <w:pPr>
              <w:spacing w:before="0"/>
              <w:ind w:firstLine="0"/>
              <w:rPr>
                <w:sz w:val="16"/>
                <w:szCs w:val="16"/>
              </w:rPr>
            </w:pPr>
            <w:r w:rsidRPr="00166BDB">
              <w:rPr>
                <w:sz w:val="16"/>
                <w:szCs w:val="16"/>
              </w:rPr>
              <w:t>234</w:t>
            </w:r>
          </w:p>
        </w:tc>
        <w:tc>
          <w:tcPr>
            <w:tcW w:w="1301" w:type="dxa"/>
          </w:tcPr>
          <w:p w14:paraId="7A6A8569" w14:textId="77777777" w:rsidR="00913A19" w:rsidRPr="00166BDB" w:rsidRDefault="00E6390E" w:rsidP="00166BDB">
            <w:pPr>
              <w:spacing w:before="0"/>
              <w:ind w:firstLine="0"/>
              <w:rPr>
                <w:sz w:val="16"/>
                <w:szCs w:val="16"/>
              </w:rPr>
            </w:pPr>
            <w:r w:rsidRPr="00166BDB">
              <w:rPr>
                <w:sz w:val="16"/>
                <w:szCs w:val="16"/>
              </w:rPr>
              <w:t>152</w:t>
            </w:r>
          </w:p>
        </w:tc>
        <w:tc>
          <w:tcPr>
            <w:tcW w:w="859" w:type="dxa"/>
          </w:tcPr>
          <w:p w14:paraId="638D197C" w14:textId="77777777" w:rsidR="00913A19" w:rsidRPr="00166BDB" w:rsidRDefault="00E6390E" w:rsidP="00166BDB">
            <w:pPr>
              <w:spacing w:before="0"/>
              <w:ind w:firstLine="0"/>
              <w:rPr>
                <w:sz w:val="16"/>
                <w:szCs w:val="16"/>
              </w:rPr>
            </w:pPr>
            <w:r w:rsidRPr="00166BDB">
              <w:rPr>
                <w:sz w:val="16"/>
                <w:szCs w:val="16"/>
              </w:rPr>
              <w:t>294</w:t>
            </w:r>
          </w:p>
        </w:tc>
      </w:tr>
      <w:tr w:rsidR="00913A19" w:rsidRPr="00166BDB" w14:paraId="2DCD5992" w14:textId="77777777" w:rsidTr="004461B8">
        <w:trPr>
          <w:trHeight w:hRule="exact" w:val="168"/>
        </w:trPr>
        <w:tc>
          <w:tcPr>
            <w:tcW w:w="931" w:type="dxa"/>
          </w:tcPr>
          <w:p w14:paraId="1D679EEA" w14:textId="77777777" w:rsidR="00913A19" w:rsidRPr="00166BDB" w:rsidRDefault="00E6390E" w:rsidP="00166BDB">
            <w:pPr>
              <w:spacing w:before="0"/>
              <w:ind w:firstLine="0"/>
              <w:rPr>
                <w:sz w:val="16"/>
                <w:szCs w:val="16"/>
              </w:rPr>
            </w:pPr>
            <w:r w:rsidRPr="00166BDB">
              <w:rPr>
                <w:sz w:val="16"/>
                <w:szCs w:val="16"/>
              </w:rPr>
              <w:t>76</w:t>
            </w:r>
          </w:p>
        </w:tc>
        <w:tc>
          <w:tcPr>
            <w:tcW w:w="1344" w:type="dxa"/>
          </w:tcPr>
          <w:p w14:paraId="2B483114" w14:textId="77777777" w:rsidR="00913A19" w:rsidRPr="00166BDB" w:rsidRDefault="00E6390E" w:rsidP="00166BDB">
            <w:pPr>
              <w:spacing w:before="0"/>
              <w:ind w:firstLine="0"/>
              <w:rPr>
                <w:sz w:val="16"/>
                <w:szCs w:val="16"/>
              </w:rPr>
            </w:pPr>
            <w:r w:rsidRPr="00166BDB">
              <w:rPr>
                <w:sz w:val="16"/>
                <w:szCs w:val="16"/>
              </w:rPr>
              <w:t>173</w:t>
            </w:r>
          </w:p>
        </w:tc>
        <w:tc>
          <w:tcPr>
            <w:tcW w:w="1459" w:type="dxa"/>
          </w:tcPr>
          <w:p w14:paraId="0B8F9D57" w14:textId="77777777" w:rsidR="00913A19" w:rsidRPr="00166BDB" w:rsidRDefault="00E6390E" w:rsidP="00166BDB">
            <w:pPr>
              <w:spacing w:before="0"/>
              <w:ind w:firstLine="0"/>
              <w:rPr>
                <w:sz w:val="16"/>
                <w:szCs w:val="16"/>
              </w:rPr>
            </w:pPr>
            <w:r w:rsidRPr="00166BDB">
              <w:rPr>
                <w:sz w:val="16"/>
                <w:szCs w:val="16"/>
              </w:rPr>
              <w:t>121</w:t>
            </w:r>
          </w:p>
        </w:tc>
        <w:tc>
          <w:tcPr>
            <w:tcW w:w="1378" w:type="dxa"/>
          </w:tcPr>
          <w:p w14:paraId="1F93DA9D" w14:textId="77777777" w:rsidR="00913A19" w:rsidRPr="00166BDB" w:rsidRDefault="00E6390E" w:rsidP="00166BDB">
            <w:pPr>
              <w:spacing w:before="0"/>
              <w:ind w:firstLine="0"/>
              <w:rPr>
                <w:sz w:val="16"/>
                <w:szCs w:val="16"/>
              </w:rPr>
            </w:pPr>
            <w:r w:rsidRPr="00166BDB">
              <w:rPr>
                <w:sz w:val="16"/>
                <w:szCs w:val="16"/>
              </w:rPr>
              <w:t>235</w:t>
            </w:r>
          </w:p>
        </w:tc>
        <w:tc>
          <w:tcPr>
            <w:tcW w:w="1301" w:type="dxa"/>
          </w:tcPr>
          <w:p w14:paraId="063681DF" w14:textId="77777777" w:rsidR="00913A19" w:rsidRPr="00166BDB" w:rsidRDefault="00E6390E" w:rsidP="00166BDB">
            <w:pPr>
              <w:spacing w:before="0"/>
              <w:ind w:firstLine="0"/>
              <w:rPr>
                <w:sz w:val="16"/>
                <w:szCs w:val="16"/>
              </w:rPr>
            </w:pPr>
            <w:r w:rsidRPr="00166BDB">
              <w:rPr>
                <w:sz w:val="16"/>
                <w:szCs w:val="16"/>
              </w:rPr>
              <w:t>153</w:t>
            </w:r>
          </w:p>
        </w:tc>
        <w:tc>
          <w:tcPr>
            <w:tcW w:w="859" w:type="dxa"/>
          </w:tcPr>
          <w:p w14:paraId="7420EA67" w14:textId="77777777" w:rsidR="00913A19" w:rsidRPr="00166BDB" w:rsidRDefault="00E6390E" w:rsidP="00166BDB">
            <w:pPr>
              <w:spacing w:before="0"/>
              <w:ind w:firstLine="0"/>
              <w:rPr>
                <w:sz w:val="16"/>
                <w:szCs w:val="16"/>
              </w:rPr>
            </w:pPr>
            <w:r w:rsidRPr="00166BDB">
              <w:rPr>
                <w:sz w:val="16"/>
                <w:szCs w:val="16"/>
              </w:rPr>
              <w:t>295</w:t>
            </w:r>
          </w:p>
        </w:tc>
      </w:tr>
      <w:tr w:rsidR="00913A19" w:rsidRPr="00166BDB" w14:paraId="1FDC3C72" w14:textId="77777777" w:rsidTr="004461B8">
        <w:trPr>
          <w:trHeight w:hRule="exact" w:val="173"/>
        </w:trPr>
        <w:tc>
          <w:tcPr>
            <w:tcW w:w="931" w:type="dxa"/>
          </w:tcPr>
          <w:p w14:paraId="39F1FC19" w14:textId="77777777" w:rsidR="00913A19" w:rsidRPr="00166BDB" w:rsidRDefault="00E6390E" w:rsidP="00166BDB">
            <w:pPr>
              <w:spacing w:before="0"/>
              <w:ind w:firstLine="0"/>
              <w:rPr>
                <w:sz w:val="16"/>
                <w:szCs w:val="16"/>
              </w:rPr>
            </w:pPr>
            <w:r w:rsidRPr="00166BDB">
              <w:rPr>
                <w:sz w:val="16"/>
                <w:szCs w:val="16"/>
              </w:rPr>
              <w:t>77</w:t>
            </w:r>
          </w:p>
        </w:tc>
        <w:tc>
          <w:tcPr>
            <w:tcW w:w="1344" w:type="dxa"/>
          </w:tcPr>
          <w:p w14:paraId="13611E8E" w14:textId="77777777" w:rsidR="00913A19" w:rsidRPr="00166BDB" w:rsidRDefault="00E6390E" w:rsidP="00166BDB">
            <w:pPr>
              <w:spacing w:before="0"/>
              <w:ind w:firstLine="0"/>
              <w:rPr>
                <w:sz w:val="16"/>
                <w:szCs w:val="16"/>
              </w:rPr>
            </w:pPr>
            <w:r w:rsidRPr="00166BDB">
              <w:rPr>
                <w:sz w:val="16"/>
                <w:szCs w:val="16"/>
              </w:rPr>
              <w:t>174</w:t>
            </w:r>
          </w:p>
        </w:tc>
        <w:tc>
          <w:tcPr>
            <w:tcW w:w="1459" w:type="dxa"/>
          </w:tcPr>
          <w:p w14:paraId="0FDDEE67"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1a</w:t>
            </w:r>
          </w:p>
        </w:tc>
        <w:tc>
          <w:tcPr>
            <w:tcW w:w="1378" w:type="dxa"/>
          </w:tcPr>
          <w:p w14:paraId="500F9D77" w14:textId="77777777" w:rsidR="00913A19" w:rsidRPr="00166BDB" w:rsidRDefault="00E6390E" w:rsidP="00166BDB">
            <w:pPr>
              <w:spacing w:before="0"/>
              <w:ind w:firstLine="0"/>
              <w:rPr>
                <w:sz w:val="16"/>
                <w:szCs w:val="16"/>
              </w:rPr>
            </w:pPr>
            <w:r w:rsidRPr="00166BDB">
              <w:rPr>
                <w:sz w:val="16"/>
                <w:szCs w:val="16"/>
              </w:rPr>
              <w:t>236</w:t>
            </w:r>
          </w:p>
        </w:tc>
        <w:tc>
          <w:tcPr>
            <w:tcW w:w="1301" w:type="dxa"/>
          </w:tcPr>
          <w:p w14:paraId="0218B2FA"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3a</w:t>
            </w:r>
          </w:p>
        </w:tc>
        <w:tc>
          <w:tcPr>
            <w:tcW w:w="859" w:type="dxa"/>
          </w:tcPr>
          <w:p w14:paraId="0896E502" w14:textId="77777777" w:rsidR="00913A19" w:rsidRPr="00166BDB" w:rsidRDefault="00E6390E" w:rsidP="00166BDB">
            <w:pPr>
              <w:spacing w:before="0"/>
              <w:ind w:firstLine="0"/>
              <w:rPr>
                <w:sz w:val="16"/>
                <w:szCs w:val="16"/>
              </w:rPr>
            </w:pPr>
            <w:r w:rsidRPr="00166BDB">
              <w:rPr>
                <w:sz w:val="16"/>
                <w:szCs w:val="16"/>
              </w:rPr>
              <w:t>296</w:t>
            </w:r>
          </w:p>
        </w:tc>
      </w:tr>
      <w:tr w:rsidR="00913A19" w:rsidRPr="00166BDB" w14:paraId="4A416053" w14:textId="77777777" w:rsidTr="004461B8">
        <w:trPr>
          <w:trHeight w:hRule="exact" w:val="168"/>
        </w:trPr>
        <w:tc>
          <w:tcPr>
            <w:tcW w:w="931" w:type="dxa"/>
          </w:tcPr>
          <w:p w14:paraId="5F07AD28" w14:textId="77777777" w:rsidR="00913A19" w:rsidRPr="00166BDB" w:rsidRDefault="00E6390E" w:rsidP="00166BDB">
            <w:pPr>
              <w:spacing w:before="0"/>
              <w:ind w:firstLine="0"/>
              <w:rPr>
                <w:sz w:val="16"/>
                <w:szCs w:val="16"/>
              </w:rPr>
            </w:pPr>
            <w:r w:rsidRPr="00166BDB">
              <w:rPr>
                <w:sz w:val="16"/>
                <w:szCs w:val="16"/>
              </w:rPr>
              <w:t>78</w:t>
            </w:r>
          </w:p>
        </w:tc>
        <w:tc>
          <w:tcPr>
            <w:tcW w:w="1344" w:type="dxa"/>
          </w:tcPr>
          <w:p w14:paraId="448ABAA0" w14:textId="77777777" w:rsidR="00913A19" w:rsidRPr="00166BDB" w:rsidRDefault="00E6390E" w:rsidP="00166BDB">
            <w:pPr>
              <w:spacing w:before="0"/>
              <w:ind w:firstLine="0"/>
              <w:rPr>
                <w:sz w:val="16"/>
                <w:szCs w:val="16"/>
              </w:rPr>
            </w:pPr>
            <w:r w:rsidRPr="00166BDB">
              <w:rPr>
                <w:sz w:val="16"/>
                <w:szCs w:val="16"/>
              </w:rPr>
              <w:t>175</w:t>
            </w:r>
          </w:p>
        </w:tc>
        <w:tc>
          <w:tcPr>
            <w:tcW w:w="1459" w:type="dxa"/>
          </w:tcPr>
          <w:p w14:paraId="19265B41"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1b</w:t>
            </w:r>
          </w:p>
        </w:tc>
        <w:tc>
          <w:tcPr>
            <w:tcW w:w="1378" w:type="dxa"/>
          </w:tcPr>
          <w:p w14:paraId="6F8778E5" w14:textId="77777777" w:rsidR="00913A19" w:rsidRPr="00166BDB" w:rsidRDefault="00E6390E" w:rsidP="00166BDB">
            <w:pPr>
              <w:spacing w:before="0"/>
              <w:ind w:firstLine="0"/>
              <w:rPr>
                <w:sz w:val="16"/>
                <w:szCs w:val="16"/>
              </w:rPr>
            </w:pPr>
            <w:r w:rsidRPr="00166BDB">
              <w:rPr>
                <w:sz w:val="16"/>
                <w:szCs w:val="16"/>
              </w:rPr>
              <w:t>237</w:t>
            </w:r>
          </w:p>
        </w:tc>
        <w:tc>
          <w:tcPr>
            <w:tcW w:w="1301" w:type="dxa"/>
          </w:tcPr>
          <w:p w14:paraId="3B35D071"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3b</w:t>
            </w:r>
          </w:p>
        </w:tc>
        <w:tc>
          <w:tcPr>
            <w:tcW w:w="859" w:type="dxa"/>
          </w:tcPr>
          <w:p w14:paraId="1A8A6495" w14:textId="77777777" w:rsidR="00913A19" w:rsidRPr="00166BDB" w:rsidRDefault="00E6390E" w:rsidP="00166BDB">
            <w:pPr>
              <w:spacing w:before="0"/>
              <w:ind w:firstLine="0"/>
              <w:rPr>
                <w:sz w:val="16"/>
                <w:szCs w:val="16"/>
              </w:rPr>
            </w:pPr>
            <w:r w:rsidRPr="00166BDB">
              <w:rPr>
                <w:sz w:val="16"/>
                <w:szCs w:val="16"/>
              </w:rPr>
              <w:t>297</w:t>
            </w:r>
          </w:p>
        </w:tc>
      </w:tr>
      <w:tr w:rsidR="00913A19" w:rsidRPr="00166BDB" w14:paraId="127CC7EE" w14:textId="77777777" w:rsidTr="004461B8">
        <w:trPr>
          <w:trHeight w:hRule="exact" w:val="173"/>
        </w:trPr>
        <w:tc>
          <w:tcPr>
            <w:tcW w:w="931" w:type="dxa"/>
          </w:tcPr>
          <w:p w14:paraId="491932D5" w14:textId="77777777" w:rsidR="00913A19" w:rsidRPr="00166BDB" w:rsidRDefault="00E6390E" w:rsidP="00166BDB">
            <w:pPr>
              <w:spacing w:before="0"/>
              <w:ind w:firstLine="0"/>
              <w:rPr>
                <w:sz w:val="16"/>
                <w:szCs w:val="16"/>
              </w:rPr>
            </w:pPr>
            <w:r w:rsidRPr="00166BDB">
              <w:rPr>
                <w:sz w:val="16"/>
                <w:szCs w:val="16"/>
              </w:rPr>
              <w:t>79</w:t>
            </w:r>
          </w:p>
        </w:tc>
        <w:tc>
          <w:tcPr>
            <w:tcW w:w="1344" w:type="dxa"/>
          </w:tcPr>
          <w:p w14:paraId="66BFF7AF" w14:textId="77777777" w:rsidR="00913A19" w:rsidRPr="00166BDB" w:rsidRDefault="00E6390E" w:rsidP="00166BDB">
            <w:pPr>
              <w:spacing w:before="0"/>
              <w:ind w:firstLine="0"/>
              <w:rPr>
                <w:sz w:val="16"/>
                <w:szCs w:val="16"/>
              </w:rPr>
            </w:pPr>
            <w:r w:rsidRPr="00166BDB">
              <w:rPr>
                <w:sz w:val="16"/>
                <w:szCs w:val="16"/>
              </w:rPr>
              <w:t>176</w:t>
            </w:r>
          </w:p>
        </w:tc>
        <w:tc>
          <w:tcPr>
            <w:tcW w:w="1459" w:type="dxa"/>
          </w:tcPr>
          <w:p w14:paraId="6D8DDA66" w14:textId="77777777" w:rsidR="00913A19" w:rsidRPr="00166BDB" w:rsidRDefault="00E6390E" w:rsidP="00166BDB">
            <w:pPr>
              <w:spacing w:before="0"/>
              <w:ind w:firstLine="0"/>
              <w:rPr>
                <w:sz w:val="16"/>
                <w:szCs w:val="16"/>
              </w:rPr>
            </w:pPr>
            <w:r w:rsidRPr="00166BDB">
              <w:rPr>
                <w:sz w:val="16"/>
                <w:szCs w:val="16"/>
              </w:rPr>
              <w:t>122</w:t>
            </w:r>
          </w:p>
        </w:tc>
        <w:tc>
          <w:tcPr>
            <w:tcW w:w="1378" w:type="dxa"/>
          </w:tcPr>
          <w:p w14:paraId="7600757C" w14:textId="77777777" w:rsidR="00913A19" w:rsidRPr="00166BDB" w:rsidRDefault="00E6390E" w:rsidP="00166BDB">
            <w:pPr>
              <w:spacing w:before="0"/>
              <w:ind w:firstLine="0"/>
              <w:rPr>
                <w:sz w:val="16"/>
                <w:szCs w:val="16"/>
              </w:rPr>
            </w:pPr>
            <w:r w:rsidRPr="00166BDB">
              <w:rPr>
                <w:sz w:val="16"/>
                <w:szCs w:val="16"/>
              </w:rPr>
              <w:t>238</w:t>
            </w:r>
          </w:p>
        </w:tc>
        <w:tc>
          <w:tcPr>
            <w:tcW w:w="1301" w:type="dxa"/>
          </w:tcPr>
          <w:p w14:paraId="0AA80EC3"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3c</w:t>
            </w:r>
          </w:p>
        </w:tc>
        <w:tc>
          <w:tcPr>
            <w:tcW w:w="859" w:type="dxa"/>
          </w:tcPr>
          <w:p w14:paraId="6C4AF3ED" w14:textId="77777777" w:rsidR="00913A19" w:rsidRPr="00166BDB" w:rsidRDefault="00E6390E" w:rsidP="00166BDB">
            <w:pPr>
              <w:spacing w:before="0"/>
              <w:ind w:firstLine="0"/>
              <w:rPr>
                <w:sz w:val="16"/>
                <w:szCs w:val="16"/>
              </w:rPr>
            </w:pPr>
            <w:r w:rsidRPr="00166BDB">
              <w:rPr>
                <w:sz w:val="16"/>
                <w:szCs w:val="16"/>
              </w:rPr>
              <w:t>298</w:t>
            </w:r>
          </w:p>
        </w:tc>
      </w:tr>
      <w:tr w:rsidR="00913A19" w:rsidRPr="00166BDB" w14:paraId="20D1B87E" w14:textId="77777777" w:rsidTr="004461B8">
        <w:trPr>
          <w:trHeight w:hRule="exact" w:val="168"/>
        </w:trPr>
        <w:tc>
          <w:tcPr>
            <w:tcW w:w="931" w:type="dxa"/>
          </w:tcPr>
          <w:p w14:paraId="580EC09D" w14:textId="77777777" w:rsidR="00913A19" w:rsidRPr="00166BDB" w:rsidRDefault="00E6390E" w:rsidP="00166BDB">
            <w:pPr>
              <w:spacing w:before="0"/>
              <w:ind w:firstLine="0"/>
              <w:rPr>
                <w:sz w:val="16"/>
                <w:szCs w:val="16"/>
              </w:rPr>
            </w:pPr>
            <w:r w:rsidRPr="00166BDB">
              <w:rPr>
                <w:sz w:val="16"/>
                <w:szCs w:val="16"/>
              </w:rPr>
              <w:t>80</w:t>
            </w:r>
          </w:p>
        </w:tc>
        <w:tc>
          <w:tcPr>
            <w:tcW w:w="1344" w:type="dxa"/>
          </w:tcPr>
          <w:p w14:paraId="490027FE" w14:textId="77777777" w:rsidR="00913A19" w:rsidRPr="00166BDB" w:rsidRDefault="00E6390E" w:rsidP="00166BDB">
            <w:pPr>
              <w:spacing w:before="0"/>
              <w:ind w:firstLine="0"/>
              <w:rPr>
                <w:sz w:val="16"/>
                <w:szCs w:val="16"/>
              </w:rPr>
            </w:pPr>
            <w:r w:rsidRPr="00166BDB">
              <w:rPr>
                <w:sz w:val="16"/>
                <w:szCs w:val="16"/>
              </w:rPr>
              <w:t>177</w:t>
            </w:r>
          </w:p>
        </w:tc>
        <w:tc>
          <w:tcPr>
            <w:tcW w:w="1459" w:type="dxa"/>
          </w:tcPr>
          <w:p w14:paraId="260B16C3" w14:textId="77777777" w:rsidR="00913A19" w:rsidRPr="00166BDB" w:rsidRDefault="00E6390E" w:rsidP="00166BDB">
            <w:pPr>
              <w:spacing w:before="0"/>
              <w:ind w:firstLine="0"/>
              <w:rPr>
                <w:sz w:val="16"/>
                <w:szCs w:val="16"/>
              </w:rPr>
            </w:pPr>
            <w:r w:rsidRPr="00166BDB">
              <w:rPr>
                <w:sz w:val="16"/>
                <w:szCs w:val="16"/>
              </w:rPr>
              <w:t>123</w:t>
            </w:r>
          </w:p>
        </w:tc>
        <w:tc>
          <w:tcPr>
            <w:tcW w:w="1378" w:type="dxa"/>
          </w:tcPr>
          <w:p w14:paraId="1275085D" w14:textId="77777777" w:rsidR="00913A19" w:rsidRPr="00166BDB" w:rsidRDefault="00E6390E" w:rsidP="00166BDB">
            <w:pPr>
              <w:spacing w:before="0"/>
              <w:ind w:firstLine="0"/>
              <w:rPr>
                <w:sz w:val="16"/>
                <w:szCs w:val="16"/>
              </w:rPr>
            </w:pPr>
            <w:r w:rsidRPr="00166BDB">
              <w:rPr>
                <w:sz w:val="16"/>
                <w:szCs w:val="16"/>
              </w:rPr>
              <w:t>239</w:t>
            </w:r>
          </w:p>
        </w:tc>
        <w:tc>
          <w:tcPr>
            <w:tcW w:w="1301" w:type="dxa"/>
          </w:tcPr>
          <w:p w14:paraId="2ECEA33D"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3d</w:t>
            </w:r>
          </w:p>
        </w:tc>
        <w:tc>
          <w:tcPr>
            <w:tcW w:w="859" w:type="dxa"/>
          </w:tcPr>
          <w:p w14:paraId="485931A1" w14:textId="77777777" w:rsidR="00913A19" w:rsidRPr="00166BDB" w:rsidRDefault="00E6390E" w:rsidP="00166BDB">
            <w:pPr>
              <w:spacing w:before="0"/>
              <w:ind w:firstLine="0"/>
              <w:rPr>
                <w:sz w:val="16"/>
                <w:szCs w:val="16"/>
              </w:rPr>
            </w:pPr>
            <w:r w:rsidRPr="00166BDB">
              <w:rPr>
                <w:sz w:val="16"/>
                <w:szCs w:val="16"/>
              </w:rPr>
              <w:t>299</w:t>
            </w:r>
          </w:p>
        </w:tc>
      </w:tr>
      <w:tr w:rsidR="00913A19" w:rsidRPr="00166BDB" w14:paraId="5788B485" w14:textId="77777777" w:rsidTr="004461B8">
        <w:trPr>
          <w:trHeight w:hRule="exact" w:val="168"/>
        </w:trPr>
        <w:tc>
          <w:tcPr>
            <w:tcW w:w="931" w:type="dxa"/>
          </w:tcPr>
          <w:p w14:paraId="289F8CCC" w14:textId="77777777" w:rsidR="00913A19" w:rsidRPr="00166BDB" w:rsidRDefault="00E6390E" w:rsidP="00166BDB">
            <w:pPr>
              <w:spacing w:before="0"/>
              <w:ind w:firstLine="0"/>
              <w:rPr>
                <w:sz w:val="16"/>
                <w:szCs w:val="16"/>
              </w:rPr>
            </w:pPr>
            <w:r w:rsidRPr="00166BDB">
              <w:rPr>
                <w:sz w:val="16"/>
                <w:szCs w:val="16"/>
              </w:rPr>
              <w:t>81</w:t>
            </w:r>
          </w:p>
        </w:tc>
        <w:tc>
          <w:tcPr>
            <w:tcW w:w="1344" w:type="dxa"/>
          </w:tcPr>
          <w:p w14:paraId="0BE92B7B" w14:textId="77777777" w:rsidR="00913A19" w:rsidRPr="00166BDB" w:rsidRDefault="00E6390E" w:rsidP="00166BDB">
            <w:pPr>
              <w:spacing w:before="0"/>
              <w:ind w:firstLine="0"/>
              <w:rPr>
                <w:sz w:val="16"/>
                <w:szCs w:val="16"/>
              </w:rPr>
            </w:pPr>
            <w:r w:rsidRPr="00166BDB">
              <w:rPr>
                <w:sz w:val="16"/>
                <w:szCs w:val="16"/>
              </w:rPr>
              <w:t>178</w:t>
            </w:r>
          </w:p>
        </w:tc>
        <w:tc>
          <w:tcPr>
            <w:tcW w:w="1459" w:type="dxa"/>
          </w:tcPr>
          <w:p w14:paraId="0B35B819" w14:textId="77777777" w:rsidR="00913A19" w:rsidRPr="00166BDB" w:rsidRDefault="00E6390E" w:rsidP="00166BDB">
            <w:pPr>
              <w:spacing w:before="0"/>
              <w:ind w:firstLine="0"/>
              <w:rPr>
                <w:sz w:val="16"/>
                <w:szCs w:val="16"/>
              </w:rPr>
            </w:pPr>
            <w:r w:rsidRPr="00166BDB">
              <w:rPr>
                <w:sz w:val="16"/>
                <w:szCs w:val="16"/>
              </w:rPr>
              <w:t>124</w:t>
            </w:r>
          </w:p>
        </w:tc>
        <w:tc>
          <w:tcPr>
            <w:tcW w:w="1378" w:type="dxa"/>
          </w:tcPr>
          <w:p w14:paraId="26E44337" w14:textId="77777777" w:rsidR="00913A19" w:rsidRPr="00166BDB" w:rsidRDefault="00E6390E" w:rsidP="00166BDB">
            <w:pPr>
              <w:spacing w:before="0"/>
              <w:ind w:firstLine="0"/>
              <w:rPr>
                <w:sz w:val="16"/>
                <w:szCs w:val="16"/>
              </w:rPr>
            </w:pPr>
            <w:r w:rsidRPr="00166BDB">
              <w:rPr>
                <w:sz w:val="16"/>
                <w:szCs w:val="16"/>
              </w:rPr>
              <w:t>240</w:t>
            </w:r>
          </w:p>
        </w:tc>
        <w:tc>
          <w:tcPr>
            <w:tcW w:w="1301" w:type="dxa"/>
          </w:tcPr>
          <w:p w14:paraId="1DF36E4C"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3e</w:t>
            </w:r>
          </w:p>
        </w:tc>
        <w:tc>
          <w:tcPr>
            <w:tcW w:w="859" w:type="dxa"/>
          </w:tcPr>
          <w:p w14:paraId="1EDB20DE" w14:textId="77777777" w:rsidR="00913A19" w:rsidRPr="00166BDB" w:rsidRDefault="00E6390E" w:rsidP="00166BDB">
            <w:pPr>
              <w:spacing w:before="0"/>
              <w:ind w:firstLine="0"/>
              <w:rPr>
                <w:sz w:val="16"/>
                <w:szCs w:val="16"/>
              </w:rPr>
            </w:pPr>
            <w:r w:rsidRPr="00166BDB">
              <w:rPr>
                <w:sz w:val="16"/>
                <w:szCs w:val="16"/>
              </w:rPr>
              <w:t>300</w:t>
            </w:r>
          </w:p>
        </w:tc>
      </w:tr>
      <w:tr w:rsidR="00913A19" w:rsidRPr="00166BDB" w14:paraId="7F4E69D4" w14:textId="77777777" w:rsidTr="004461B8">
        <w:trPr>
          <w:trHeight w:hRule="exact" w:val="173"/>
        </w:trPr>
        <w:tc>
          <w:tcPr>
            <w:tcW w:w="931" w:type="dxa"/>
          </w:tcPr>
          <w:p w14:paraId="32824449" w14:textId="77777777" w:rsidR="00913A19" w:rsidRPr="00166BDB" w:rsidRDefault="00E6390E" w:rsidP="00166BDB">
            <w:pPr>
              <w:spacing w:before="0"/>
              <w:ind w:firstLine="0"/>
              <w:rPr>
                <w:sz w:val="16"/>
                <w:szCs w:val="16"/>
              </w:rPr>
            </w:pPr>
            <w:r w:rsidRPr="00166BDB">
              <w:rPr>
                <w:sz w:val="16"/>
                <w:szCs w:val="16"/>
              </w:rPr>
              <w:t>82</w:t>
            </w:r>
          </w:p>
        </w:tc>
        <w:tc>
          <w:tcPr>
            <w:tcW w:w="1344" w:type="dxa"/>
          </w:tcPr>
          <w:p w14:paraId="4A82628F" w14:textId="77777777" w:rsidR="00913A19" w:rsidRPr="00166BDB" w:rsidRDefault="00E6390E" w:rsidP="00166BDB">
            <w:pPr>
              <w:spacing w:before="0"/>
              <w:ind w:firstLine="0"/>
              <w:rPr>
                <w:sz w:val="16"/>
                <w:szCs w:val="16"/>
              </w:rPr>
            </w:pPr>
            <w:r w:rsidRPr="00166BDB">
              <w:rPr>
                <w:sz w:val="16"/>
                <w:szCs w:val="16"/>
              </w:rPr>
              <w:t>179</w:t>
            </w:r>
          </w:p>
        </w:tc>
        <w:tc>
          <w:tcPr>
            <w:tcW w:w="1459" w:type="dxa"/>
          </w:tcPr>
          <w:p w14:paraId="070BF114" w14:textId="77777777" w:rsidR="00913A19" w:rsidRPr="00166BDB" w:rsidRDefault="00E6390E" w:rsidP="00166BDB">
            <w:pPr>
              <w:spacing w:before="0"/>
              <w:ind w:firstLine="0"/>
              <w:rPr>
                <w:sz w:val="16"/>
                <w:szCs w:val="16"/>
              </w:rPr>
            </w:pPr>
            <w:r w:rsidRPr="00166BDB">
              <w:rPr>
                <w:sz w:val="16"/>
                <w:szCs w:val="16"/>
              </w:rPr>
              <w:t>125</w:t>
            </w:r>
          </w:p>
        </w:tc>
        <w:tc>
          <w:tcPr>
            <w:tcW w:w="1378" w:type="dxa"/>
          </w:tcPr>
          <w:p w14:paraId="702C39AB" w14:textId="77777777" w:rsidR="00913A19" w:rsidRPr="00166BDB" w:rsidRDefault="00E6390E" w:rsidP="00166BDB">
            <w:pPr>
              <w:spacing w:before="0"/>
              <w:ind w:firstLine="0"/>
              <w:rPr>
                <w:sz w:val="16"/>
                <w:szCs w:val="16"/>
              </w:rPr>
            </w:pPr>
            <w:r w:rsidRPr="00166BDB">
              <w:rPr>
                <w:sz w:val="16"/>
                <w:szCs w:val="16"/>
              </w:rPr>
              <w:t>241</w:t>
            </w:r>
          </w:p>
        </w:tc>
        <w:tc>
          <w:tcPr>
            <w:tcW w:w="1301" w:type="dxa"/>
          </w:tcPr>
          <w:p w14:paraId="6BAD582B"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3f</w:t>
            </w:r>
          </w:p>
        </w:tc>
        <w:tc>
          <w:tcPr>
            <w:tcW w:w="859" w:type="dxa"/>
          </w:tcPr>
          <w:p w14:paraId="741C5DFB" w14:textId="77777777" w:rsidR="00913A19" w:rsidRPr="00166BDB" w:rsidRDefault="00E6390E" w:rsidP="00166BDB">
            <w:pPr>
              <w:spacing w:before="0"/>
              <w:ind w:firstLine="0"/>
              <w:rPr>
                <w:sz w:val="16"/>
                <w:szCs w:val="16"/>
              </w:rPr>
            </w:pPr>
            <w:r w:rsidRPr="00166BDB">
              <w:rPr>
                <w:sz w:val="16"/>
                <w:szCs w:val="16"/>
              </w:rPr>
              <w:t>301</w:t>
            </w:r>
          </w:p>
        </w:tc>
      </w:tr>
      <w:tr w:rsidR="00913A19" w:rsidRPr="00166BDB" w14:paraId="5064246B" w14:textId="77777777" w:rsidTr="004461B8">
        <w:trPr>
          <w:trHeight w:hRule="exact" w:val="168"/>
        </w:trPr>
        <w:tc>
          <w:tcPr>
            <w:tcW w:w="931" w:type="dxa"/>
          </w:tcPr>
          <w:p w14:paraId="7E3EEFC2" w14:textId="77777777" w:rsidR="00913A19" w:rsidRPr="00166BDB" w:rsidRDefault="00E6390E" w:rsidP="00166BDB">
            <w:pPr>
              <w:spacing w:before="0"/>
              <w:ind w:firstLine="0"/>
              <w:rPr>
                <w:sz w:val="16"/>
                <w:szCs w:val="16"/>
              </w:rPr>
            </w:pPr>
            <w:r w:rsidRPr="00166BDB">
              <w:rPr>
                <w:sz w:val="16"/>
                <w:szCs w:val="16"/>
              </w:rPr>
              <w:t>83</w:t>
            </w:r>
          </w:p>
        </w:tc>
        <w:tc>
          <w:tcPr>
            <w:tcW w:w="1344" w:type="dxa"/>
          </w:tcPr>
          <w:p w14:paraId="4F80EE85" w14:textId="77777777" w:rsidR="00913A19" w:rsidRPr="00166BDB" w:rsidRDefault="00E6390E" w:rsidP="00166BDB">
            <w:pPr>
              <w:spacing w:before="0"/>
              <w:ind w:firstLine="0"/>
              <w:rPr>
                <w:sz w:val="16"/>
                <w:szCs w:val="16"/>
              </w:rPr>
            </w:pPr>
            <w:r w:rsidRPr="00166BDB">
              <w:rPr>
                <w:sz w:val="16"/>
                <w:szCs w:val="16"/>
              </w:rPr>
              <w:t>180</w:t>
            </w:r>
          </w:p>
        </w:tc>
        <w:tc>
          <w:tcPr>
            <w:tcW w:w="1459" w:type="dxa"/>
          </w:tcPr>
          <w:p w14:paraId="204B46B3" w14:textId="77777777" w:rsidR="00913A19" w:rsidRPr="00166BDB" w:rsidRDefault="00E6390E" w:rsidP="00166BDB">
            <w:pPr>
              <w:spacing w:before="0"/>
              <w:ind w:firstLine="0"/>
              <w:rPr>
                <w:sz w:val="16"/>
                <w:szCs w:val="16"/>
              </w:rPr>
            </w:pPr>
            <w:r w:rsidRPr="00166BDB">
              <w:rPr>
                <w:sz w:val="16"/>
                <w:szCs w:val="16"/>
              </w:rPr>
              <w:t>126</w:t>
            </w:r>
          </w:p>
        </w:tc>
        <w:tc>
          <w:tcPr>
            <w:tcW w:w="1378" w:type="dxa"/>
          </w:tcPr>
          <w:p w14:paraId="02E40777" w14:textId="77777777" w:rsidR="00913A19" w:rsidRPr="00166BDB" w:rsidRDefault="00E6390E" w:rsidP="00166BDB">
            <w:pPr>
              <w:spacing w:before="0"/>
              <w:ind w:firstLine="0"/>
              <w:rPr>
                <w:sz w:val="16"/>
                <w:szCs w:val="16"/>
              </w:rPr>
            </w:pPr>
            <w:r w:rsidRPr="00166BDB">
              <w:rPr>
                <w:sz w:val="16"/>
                <w:szCs w:val="16"/>
              </w:rPr>
              <w:t>242</w:t>
            </w:r>
          </w:p>
        </w:tc>
        <w:tc>
          <w:tcPr>
            <w:tcW w:w="1301" w:type="dxa"/>
          </w:tcPr>
          <w:p w14:paraId="00FF09D2"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3g</w:t>
            </w:r>
          </w:p>
        </w:tc>
        <w:tc>
          <w:tcPr>
            <w:tcW w:w="859" w:type="dxa"/>
          </w:tcPr>
          <w:p w14:paraId="53286980" w14:textId="77777777" w:rsidR="00913A19" w:rsidRPr="00166BDB" w:rsidRDefault="00E6390E" w:rsidP="00166BDB">
            <w:pPr>
              <w:spacing w:before="0"/>
              <w:ind w:firstLine="0"/>
              <w:rPr>
                <w:sz w:val="16"/>
                <w:szCs w:val="16"/>
              </w:rPr>
            </w:pPr>
            <w:r w:rsidRPr="00166BDB">
              <w:rPr>
                <w:sz w:val="16"/>
                <w:szCs w:val="16"/>
              </w:rPr>
              <w:t>302</w:t>
            </w:r>
          </w:p>
        </w:tc>
      </w:tr>
      <w:tr w:rsidR="00913A19" w:rsidRPr="00166BDB" w14:paraId="4F30A639" w14:textId="77777777" w:rsidTr="004461B8">
        <w:trPr>
          <w:trHeight w:hRule="exact" w:val="163"/>
        </w:trPr>
        <w:tc>
          <w:tcPr>
            <w:tcW w:w="931" w:type="dxa"/>
          </w:tcPr>
          <w:p w14:paraId="2CD5EA33" w14:textId="77777777" w:rsidR="00913A19" w:rsidRPr="00166BDB" w:rsidRDefault="00E6390E" w:rsidP="00166BDB">
            <w:pPr>
              <w:spacing w:before="0"/>
              <w:ind w:firstLine="0"/>
              <w:rPr>
                <w:sz w:val="16"/>
                <w:szCs w:val="16"/>
              </w:rPr>
            </w:pPr>
            <w:r w:rsidRPr="00166BDB">
              <w:rPr>
                <w:sz w:val="16"/>
                <w:szCs w:val="16"/>
              </w:rPr>
              <w:t>84</w:t>
            </w:r>
          </w:p>
        </w:tc>
        <w:tc>
          <w:tcPr>
            <w:tcW w:w="1344" w:type="dxa"/>
          </w:tcPr>
          <w:p w14:paraId="25866B63" w14:textId="77777777" w:rsidR="00913A19" w:rsidRPr="00166BDB" w:rsidRDefault="00E6390E" w:rsidP="00166BDB">
            <w:pPr>
              <w:spacing w:before="0"/>
              <w:ind w:firstLine="0"/>
              <w:rPr>
                <w:sz w:val="16"/>
                <w:szCs w:val="16"/>
              </w:rPr>
            </w:pPr>
            <w:r w:rsidRPr="00166BDB">
              <w:rPr>
                <w:sz w:val="16"/>
                <w:szCs w:val="16"/>
              </w:rPr>
              <w:t>181</w:t>
            </w:r>
          </w:p>
        </w:tc>
        <w:tc>
          <w:tcPr>
            <w:tcW w:w="1459" w:type="dxa"/>
          </w:tcPr>
          <w:p w14:paraId="30D28C08" w14:textId="77777777" w:rsidR="00913A19" w:rsidRPr="00166BDB" w:rsidRDefault="00E6390E" w:rsidP="00166BDB">
            <w:pPr>
              <w:spacing w:before="0"/>
              <w:ind w:firstLine="0"/>
              <w:rPr>
                <w:sz w:val="16"/>
                <w:szCs w:val="16"/>
              </w:rPr>
            </w:pPr>
            <w:r w:rsidRPr="00166BDB">
              <w:rPr>
                <w:sz w:val="16"/>
                <w:szCs w:val="16"/>
              </w:rPr>
              <w:t>127</w:t>
            </w:r>
          </w:p>
        </w:tc>
        <w:tc>
          <w:tcPr>
            <w:tcW w:w="1378" w:type="dxa"/>
          </w:tcPr>
          <w:p w14:paraId="1852EB4C" w14:textId="77777777" w:rsidR="00913A19" w:rsidRPr="00166BDB" w:rsidRDefault="00E6390E" w:rsidP="00166BDB">
            <w:pPr>
              <w:spacing w:before="0"/>
              <w:ind w:firstLine="0"/>
              <w:rPr>
                <w:sz w:val="16"/>
                <w:szCs w:val="16"/>
              </w:rPr>
            </w:pPr>
            <w:r w:rsidRPr="00166BDB">
              <w:rPr>
                <w:sz w:val="16"/>
                <w:szCs w:val="16"/>
              </w:rPr>
              <w:t>243</w:t>
            </w:r>
          </w:p>
        </w:tc>
        <w:tc>
          <w:tcPr>
            <w:tcW w:w="1301" w:type="dxa"/>
          </w:tcPr>
          <w:p w14:paraId="401974A9"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3h</w:t>
            </w:r>
          </w:p>
        </w:tc>
        <w:tc>
          <w:tcPr>
            <w:tcW w:w="859" w:type="dxa"/>
          </w:tcPr>
          <w:p w14:paraId="2B9D5E1F" w14:textId="77777777" w:rsidR="00913A19" w:rsidRPr="00166BDB" w:rsidRDefault="00E6390E" w:rsidP="00166BDB">
            <w:pPr>
              <w:spacing w:before="0"/>
              <w:ind w:firstLine="0"/>
              <w:rPr>
                <w:sz w:val="16"/>
                <w:szCs w:val="16"/>
              </w:rPr>
            </w:pPr>
            <w:r w:rsidRPr="00166BDB">
              <w:rPr>
                <w:sz w:val="16"/>
                <w:szCs w:val="16"/>
              </w:rPr>
              <w:t>303</w:t>
            </w:r>
          </w:p>
        </w:tc>
      </w:tr>
      <w:tr w:rsidR="00913A19" w:rsidRPr="00166BDB" w14:paraId="78CBE062" w14:textId="77777777" w:rsidTr="004461B8">
        <w:trPr>
          <w:trHeight w:hRule="exact" w:val="168"/>
        </w:trPr>
        <w:tc>
          <w:tcPr>
            <w:tcW w:w="931" w:type="dxa"/>
          </w:tcPr>
          <w:p w14:paraId="1865C62E" w14:textId="77777777" w:rsidR="00913A19" w:rsidRPr="00166BDB" w:rsidRDefault="00E6390E" w:rsidP="00166BDB">
            <w:pPr>
              <w:spacing w:before="0"/>
              <w:ind w:firstLine="0"/>
              <w:rPr>
                <w:sz w:val="16"/>
                <w:szCs w:val="16"/>
              </w:rPr>
            </w:pPr>
            <w:r w:rsidRPr="00166BDB">
              <w:rPr>
                <w:sz w:val="16"/>
                <w:szCs w:val="16"/>
              </w:rPr>
              <w:t>Part XII</w:t>
            </w:r>
          </w:p>
        </w:tc>
        <w:tc>
          <w:tcPr>
            <w:tcW w:w="1344" w:type="dxa"/>
          </w:tcPr>
          <w:p w14:paraId="137094A7" w14:textId="77777777" w:rsidR="00913A19" w:rsidRPr="00166BDB" w:rsidRDefault="00E6390E" w:rsidP="00166BDB">
            <w:pPr>
              <w:spacing w:before="0"/>
              <w:ind w:firstLine="0"/>
              <w:rPr>
                <w:sz w:val="16"/>
                <w:szCs w:val="16"/>
              </w:rPr>
            </w:pPr>
            <w:r w:rsidRPr="00166BDB">
              <w:rPr>
                <w:sz w:val="16"/>
                <w:szCs w:val="16"/>
              </w:rPr>
              <w:t>Part XV</w:t>
            </w:r>
          </w:p>
        </w:tc>
        <w:tc>
          <w:tcPr>
            <w:tcW w:w="1459" w:type="dxa"/>
          </w:tcPr>
          <w:p w14:paraId="61037826" w14:textId="77777777" w:rsidR="00913A19" w:rsidRPr="00166BDB" w:rsidRDefault="00E6390E" w:rsidP="00166BDB">
            <w:pPr>
              <w:spacing w:before="0"/>
              <w:ind w:firstLine="0"/>
              <w:rPr>
                <w:sz w:val="16"/>
                <w:szCs w:val="16"/>
              </w:rPr>
            </w:pPr>
            <w:r w:rsidRPr="00166BDB">
              <w:rPr>
                <w:sz w:val="16"/>
                <w:szCs w:val="16"/>
              </w:rPr>
              <w:t>128</w:t>
            </w:r>
          </w:p>
        </w:tc>
        <w:tc>
          <w:tcPr>
            <w:tcW w:w="1378" w:type="dxa"/>
          </w:tcPr>
          <w:p w14:paraId="5D252D75" w14:textId="77777777" w:rsidR="00913A19" w:rsidRPr="00166BDB" w:rsidRDefault="00E6390E" w:rsidP="00166BDB">
            <w:pPr>
              <w:spacing w:before="0"/>
              <w:ind w:firstLine="0"/>
              <w:rPr>
                <w:sz w:val="16"/>
                <w:szCs w:val="16"/>
              </w:rPr>
            </w:pPr>
            <w:r w:rsidRPr="00166BDB">
              <w:rPr>
                <w:sz w:val="16"/>
                <w:szCs w:val="16"/>
              </w:rPr>
              <w:t>244</w:t>
            </w:r>
          </w:p>
        </w:tc>
        <w:tc>
          <w:tcPr>
            <w:tcW w:w="1301" w:type="dxa"/>
          </w:tcPr>
          <w:p w14:paraId="764DD1AB"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3j</w:t>
            </w:r>
          </w:p>
        </w:tc>
        <w:tc>
          <w:tcPr>
            <w:tcW w:w="859" w:type="dxa"/>
          </w:tcPr>
          <w:p w14:paraId="22718A1B" w14:textId="77777777" w:rsidR="00913A19" w:rsidRPr="00166BDB" w:rsidRDefault="00E6390E" w:rsidP="00166BDB">
            <w:pPr>
              <w:spacing w:before="0"/>
              <w:ind w:firstLine="0"/>
              <w:rPr>
                <w:sz w:val="16"/>
                <w:szCs w:val="16"/>
              </w:rPr>
            </w:pPr>
            <w:r w:rsidRPr="00166BDB">
              <w:rPr>
                <w:sz w:val="16"/>
                <w:szCs w:val="16"/>
              </w:rPr>
              <w:t>304</w:t>
            </w:r>
          </w:p>
        </w:tc>
      </w:tr>
      <w:tr w:rsidR="00913A19" w:rsidRPr="00166BDB" w14:paraId="7D08E3E3" w14:textId="77777777" w:rsidTr="004461B8">
        <w:trPr>
          <w:trHeight w:hRule="exact" w:val="173"/>
        </w:trPr>
        <w:tc>
          <w:tcPr>
            <w:tcW w:w="931" w:type="dxa"/>
          </w:tcPr>
          <w:p w14:paraId="406C00BE" w14:textId="77777777" w:rsidR="00913A19" w:rsidRPr="00166BDB" w:rsidRDefault="00E6390E" w:rsidP="00166BDB">
            <w:pPr>
              <w:spacing w:before="0"/>
              <w:ind w:firstLine="0"/>
              <w:rPr>
                <w:sz w:val="16"/>
                <w:szCs w:val="16"/>
              </w:rPr>
            </w:pPr>
            <w:r w:rsidRPr="00166BDB">
              <w:rPr>
                <w:sz w:val="16"/>
                <w:szCs w:val="16"/>
              </w:rPr>
              <w:t>8</w:t>
            </w:r>
            <w:r w:rsidR="008F1997" w:rsidRPr="00166BDB">
              <w:rPr>
                <w:smallCaps/>
                <w:sz w:val="16"/>
                <w:szCs w:val="16"/>
              </w:rPr>
              <w:t>5aa</w:t>
            </w:r>
          </w:p>
        </w:tc>
        <w:tc>
          <w:tcPr>
            <w:tcW w:w="1344" w:type="dxa"/>
          </w:tcPr>
          <w:p w14:paraId="0A655DA8" w14:textId="77777777" w:rsidR="00913A19" w:rsidRPr="00166BDB" w:rsidRDefault="00E6390E" w:rsidP="00166BDB">
            <w:pPr>
              <w:spacing w:before="0"/>
              <w:ind w:firstLine="0"/>
              <w:rPr>
                <w:sz w:val="16"/>
                <w:szCs w:val="16"/>
              </w:rPr>
            </w:pPr>
            <w:r w:rsidRPr="00166BDB">
              <w:rPr>
                <w:sz w:val="16"/>
                <w:szCs w:val="16"/>
              </w:rPr>
              <w:t>182</w:t>
            </w:r>
          </w:p>
        </w:tc>
        <w:tc>
          <w:tcPr>
            <w:tcW w:w="1459" w:type="dxa"/>
          </w:tcPr>
          <w:p w14:paraId="6DC6A755"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8a</w:t>
            </w:r>
          </w:p>
        </w:tc>
        <w:tc>
          <w:tcPr>
            <w:tcW w:w="1378" w:type="dxa"/>
          </w:tcPr>
          <w:p w14:paraId="790E55A5" w14:textId="77777777" w:rsidR="00913A19" w:rsidRPr="00166BDB" w:rsidRDefault="00E6390E" w:rsidP="00166BDB">
            <w:pPr>
              <w:spacing w:before="0"/>
              <w:ind w:firstLine="0"/>
              <w:rPr>
                <w:sz w:val="16"/>
                <w:szCs w:val="16"/>
              </w:rPr>
            </w:pPr>
            <w:r w:rsidRPr="00166BDB">
              <w:rPr>
                <w:sz w:val="16"/>
                <w:szCs w:val="16"/>
              </w:rPr>
              <w:t>245</w:t>
            </w:r>
          </w:p>
        </w:tc>
        <w:tc>
          <w:tcPr>
            <w:tcW w:w="1301" w:type="dxa"/>
          </w:tcPr>
          <w:p w14:paraId="35F89F31"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3k</w:t>
            </w:r>
          </w:p>
        </w:tc>
        <w:tc>
          <w:tcPr>
            <w:tcW w:w="859" w:type="dxa"/>
          </w:tcPr>
          <w:p w14:paraId="1DFFE535" w14:textId="77777777" w:rsidR="00913A19" w:rsidRPr="00166BDB" w:rsidRDefault="00E6390E" w:rsidP="00166BDB">
            <w:pPr>
              <w:spacing w:before="0"/>
              <w:ind w:firstLine="0"/>
              <w:rPr>
                <w:sz w:val="16"/>
                <w:szCs w:val="16"/>
              </w:rPr>
            </w:pPr>
            <w:r w:rsidRPr="00166BDB">
              <w:rPr>
                <w:sz w:val="16"/>
                <w:szCs w:val="16"/>
              </w:rPr>
              <w:t>305</w:t>
            </w:r>
          </w:p>
        </w:tc>
      </w:tr>
      <w:tr w:rsidR="00913A19" w:rsidRPr="00166BDB" w14:paraId="5917581E" w14:textId="77777777" w:rsidTr="004461B8">
        <w:trPr>
          <w:trHeight w:hRule="exact" w:val="168"/>
        </w:trPr>
        <w:tc>
          <w:tcPr>
            <w:tcW w:w="931" w:type="dxa"/>
          </w:tcPr>
          <w:p w14:paraId="591B8029" w14:textId="77777777" w:rsidR="00913A19" w:rsidRPr="00166BDB" w:rsidRDefault="00E6390E" w:rsidP="00166BDB">
            <w:pPr>
              <w:spacing w:before="0"/>
              <w:ind w:firstLine="0"/>
              <w:rPr>
                <w:sz w:val="16"/>
                <w:szCs w:val="16"/>
              </w:rPr>
            </w:pPr>
            <w:r w:rsidRPr="00166BDB">
              <w:rPr>
                <w:sz w:val="16"/>
                <w:szCs w:val="16"/>
              </w:rPr>
              <w:t>8</w:t>
            </w:r>
            <w:r w:rsidR="008F1997" w:rsidRPr="00166BDB">
              <w:rPr>
                <w:smallCaps/>
                <w:sz w:val="16"/>
                <w:szCs w:val="16"/>
              </w:rPr>
              <w:t>5ab</w:t>
            </w:r>
          </w:p>
        </w:tc>
        <w:tc>
          <w:tcPr>
            <w:tcW w:w="1344" w:type="dxa"/>
          </w:tcPr>
          <w:p w14:paraId="0F10991D" w14:textId="77777777" w:rsidR="00913A19" w:rsidRPr="00166BDB" w:rsidRDefault="00E6390E" w:rsidP="00166BDB">
            <w:pPr>
              <w:spacing w:before="0"/>
              <w:ind w:firstLine="0"/>
              <w:rPr>
                <w:sz w:val="16"/>
                <w:szCs w:val="16"/>
              </w:rPr>
            </w:pPr>
            <w:r w:rsidRPr="00166BDB">
              <w:rPr>
                <w:sz w:val="16"/>
                <w:szCs w:val="16"/>
              </w:rPr>
              <w:t>183</w:t>
            </w:r>
          </w:p>
        </w:tc>
        <w:tc>
          <w:tcPr>
            <w:tcW w:w="1459" w:type="dxa"/>
          </w:tcPr>
          <w:p w14:paraId="0ACE9673" w14:textId="77777777" w:rsidR="00913A19" w:rsidRPr="00166BDB" w:rsidRDefault="00E6390E" w:rsidP="00166BDB">
            <w:pPr>
              <w:spacing w:before="0"/>
              <w:ind w:firstLine="0"/>
              <w:rPr>
                <w:sz w:val="16"/>
                <w:szCs w:val="16"/>
              </w:rPr>
            </w:pPr>
            <w:r w:rsidRPr="00166BDB">
              <w:rPr>
                <w:sz w:val="16"/>
                <w:szCs w:val="16"/>
              </w:rPr>
              <w:t>Part XIII</w:t>
            </w:r>
            <w:r w:rsidR="0025558B" w:rsidRPr="00166BDB">
              <w:rPr>
                <w:smallCaps/>
                <w:sz w:val="16"/>
                <w:szCs w:val="16"/>
              </w:rPr>
              <w:t>a</w:t>
            </w:r>
          </w:p>
        </w:tc>
        <w:tc>
          <w:tcPr>
            <w:tcW w:w="1378" w:type="dxa"/>
          </w:tcPr>
          <w:p w14:paraId="326E73FF" w14:textId="77777777" w:rsidR="00913A19" w:rsidRPr="00166BDB" w:rsidRDefault="00E6390E" w:rsidP="00166BDB">
            <w:pPr>
              <w:spacing w:before="0"/>
              <w:ind w:firstLine="0"/>
              <w:rPr>
                <w:sz w:val="16"/>
                <w:szCs w:val="16"/>
              </w:rPr>
            </w:pPr>
            <w:r w:rsidRPr="00166BDB">
              <w:rPr>
                <w:sz w:val="16"/>
                <w:szCs w:val="16"/>
              </w:rPr>
              <w:t>Part XVII</w:t>
            </w:r>
          </w:p>
        </w:tc>
        <w:tc>
          <w:tcPr>
            <w:tcW w:w="1301" w:type="dxa"/>
          </w:tcPr>
          <w:p w14:paraId="5264DCA5"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3l</w:t>
            </w:r>
          </w:p>
        </w:tc>
        <w:tc>
          <w:tcPr>
            <w:tcW w:w="859" w:type="dxa"/>
          </w:tcPr>
          <w:p w14:paraId="02718C13" w14:textId="77777777" w:rsidR="00913A19" w:rsidRPr="00166BDB" w:rsidRDefault="00E6390E" w:rsidP="00166BDB">
            <w:pPr>
              <w:spacing w:before="0"/>
              <w:ind w:firstLine="0"/>
              <w:rPr>
                <w:sz w:val="16"/>
                <w:szCs w:val="16"/>
              </w:rPr>
            </w:pPr>
            <w:r w:rsidRPr="00166BDB">
              <w:rPr>
                <w:sz w:val="16"/>
                <w:szCs w:val="16"/>
              </w:rPr>
              <w:t>306</w:t>
            </w:r>
          </w:p>
        </w:tc>
      </w:tr>
      <w:tr w:rsidR="00913A19" w:rsidRPr="00166BDB" w14:paraId="548B2BB2" w14:textId="77777777" w:rsidTr="004461B8">
        <w:trPr>
          <w:trHeight w:hRule="exact" w:val="173"/>
        </w:trPr>
        <w:tc>
          <w:tcPr>
            <w:tcW w:w="931" w:type="dxa"/>
          </w:tcPr>
          <w:p w14:paraId="6F9C5EF9" w14:textId="77777777" w:rsidR="00913A19" w:rsidRPr="00166BDB" w:rsidRDefault="00E6390E" w:rsidP="00166BDB">
            <w:pPr>
              <w:spacing w:before="0"/>
              <w:ind w:firstLine="0"/>
              <w:rPr>
                <w:sz w:val="16"/>
                <w:szCs w:val="16"/>
              </w:rPr>
            </w:pPr>
            <w:r w:rsidRPr="00166BDB">
              <w:rPr>
                <w:sz w:val="16"/>
                <w:szCs w:val="16"/>
              </w:rPr>
              <w:t>85</w:t>
            </w:r>
          </w:p>
        </w:tc>
        <w:tc>
          <w:tcPr>
            <w:tcW w:w="1344" w:type="dxa"/>
          </w:tcPr>
          <w:p w14:paraId="5CF472C3" w14:textId="77777777" w:rsidR="00913A19" w:rsidRPr="00166BDB" w:rsidRDefault="00E6390E" w:rsidP="00166BDB">
            <w:pPr>
              <w:spacing w:before="0"/>
              <w:ind w:firstLine="0"/>
              <w:rPr>
                <w:sz w:val="16"/>
                <w:szCs w:val="16"/>
              </w:rPr>
            </w:pPr>
            <w:r w:rsidRPr="00166BDB">
              <w:rPr>
                <w:sz w:val="16"/>
                <w:szCs w:val="16"/>
              </w:rPr>
              <w:t>184</w:t>
            </w:r>
          </w:p>
        </w:tc>
        <w:tc>
          <w:tcPr>
            <w:tcW w:w="1459" w:type="dxa"/>
          </w:tcPr>
          <w:p w14:paraId="28E389DE"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8b</w:t>
            </w:r>
          </w:p>
        </w:tc>
        <w:tc>
          <w:tcPr>
            <w:tcW w:w="1378" w:type="dxa"/>
          </w:tcPr>
          <w:p w14:paraId="3C2CDA1F" w14:textId="77777777" w:rsidR="00913A19" w:rsidRPr="00166BDB" w:rsidRDefault="00E6390E" w:rsidP="00166BDB">
            <w:pPr>
              <w:spacing w:before="0"/>
              <w:ind w:firstLine="0"/>
              <w:rPr>
                <w:sz w:val="16"/>
                <w:szCs w:val="16"/>
              </w:rPr>
            </w:pPr>
            <w:r w:rsidRPr="00166BDB">
              <w:rPr>
                <w:sz w:val="16"/>
                <w:szCs w:val="16"/>
              </w:rPr>
              <w:t>246</w:t>
            </w:r>
          </w:p>
        </w:tc>
        <w:tc>
          <w:tcPr>
            <w:tcW w:w="1301" w:type="dxa"/>
          </w:tcPr>
          <w:p w14:paraId="1FB8B440"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3m</w:t>
            </w:r>
          </w:p>
        </w:tc>
        <w:tc>
          <w:tcPr>
            <w:tcW w:w="859" w:type="dxa"/>
          </w:tcPr>
          <w:p w14:paraId="0BE7BEB0" w14:textId="77777777" w:rsidR="00913A19" w:rsidRPr="00166BDB" w:rsidRDefault="00E6390E" w:rsidP="00166BDB">
            <w:pPr>
              <w:spacing w:before="0"/>
              <w:ind w:firstLine="0"/>
              <w:rPr>
                <w:sz w:val="16"/>
                <w:szCs w:val="16"/>
              </w:rPr>
            </w:pPr>
            <w:r w:rsidRPr="00166BDB">
              <w:rPr>
                <w:sz w:val="16"/>
                <w:szCs w:val="16"/>
              </w:rPr>
              <w:t>307</w:t>
            </w:r>
          </w:p>
        </w:tc>
      </w:tr>
      <w:tr w:rsidR="00913A19" w:rsidRPr="00166BDB" w14:paraId="76C2A1B4" w14:textId="77777777" w:rsidTr="004461B8">
        <w:trPr>
          <w:trHeight w:hRule="exact" w:val="168"/>
        </w:trPr>
        <w:tc>
          <w:tcPr>
            <w:tcW w:w="931" w:type="dxa"/>
          </w:tcPr>
          <w:p w14:paraId="7A18299F" w14:textId="77777777" w:rsidR="00913A19" w:rsidRPr="00166BDB" w:rsidRDefault="00E6390E" w:rsidP="00166BDB">
            <w:pPr>
              <w:spacing w:before="0"/>
              <w:ind w:firstLine="0"/>
              <w:rPr>
                <w:sz w:val="16"/>
                <w:szCs w:val="16"/>
              </w:rPr>
            </w:pPr>
            <w:r w:rsidRPr="00166BDB">
              <w:rPr>
                <w:sz w:val="16"/>
                <w:szCs w:val="16"/>
              </w:rPr>
              <w:t>86</w:t>
            </w:r>
          </w:p>
        </w:tc>
        <w:tc>
          <w:tcPr>
            <w:tcW w:w="1344" w:type="dxa"/>
          </w:tcPr>
          <w:p w14:paraId="0C01B06D" w14:textId="77777777" w:rsidR="00913A19" w:rsidRPr="00166BDB" w:rsidRDefault="00E6390E" w:rsidP="00166BDB">
            <w:pPr>
              <w:spacing w:before="0"/>
              <w:ind w:firstLine="0"/>
              <w:rPr>
                <w:sz w:val="16"/>
                <w:szCs w:val="16"/>
              </w:rPr>
            </w:pPr>
            <w:r w:rsidRPr="00166BDB">
              <w:rPr>
                <w:sz w:val="16"/>
                <w:szCs w:val="16"/>
              </w:rPr>
              <w:t>185</w:t>
            </w:r>
          </w:p>
        </w:tc>
        <w:tc>
          <w:tcPr>
            <w:tcW w:w="1459" w:type="dxa"/>
          </w:tcPr>
          <w:p w14:paraId="37D9FC39" w14:textId="77777777" w:rsidR="00913A19" w:rsidRPr="00166BDB" w:rsidRDefault="004461B8" w:rsidP="00166BDB">
            <w:pPr>
              <w:spacing w:before="0"/>
              <w:ind w:firstLine="0"/>
              <w:rPr>
                <w:sz w:val="16"/>
                <w:szCs w:val="16"/>
              </w:rPr>
            </w:pPr>
            <w:r w:rsidRPr="00166BDB">
              <w:rPr>
                <w:sz w:val="16"/>
                <w:szCs w:val="16"/>
              </w:rPr>
              <w:t>1</w:t>
            </w:r>
            <w:r w:rsidR="004F1D87" w:rsidRPr="00166BDB">
              <w:rPr>
                <w:sz w:val="16"/>
                <w:szCs w:val="16"/>
              </w:rPr>
              <w:t>2</w:t>
            </w:r>
            <w:r w:rsidR="008F1997" w:rsidRPr="00166BDB">
              <w:rPr>
                <w:smallCaps/>
                <w:sz w:val="16"/>
                <w:szCs w:val="16"/>
              </w:rPr>
              <w:t>8c</w:t>
            </w:r>
          </w:p>
        </w:tc>
        <w:tc>
          <w:tcPr>
            <w:tcW w:w="1378" w:type="dxa"/>
          </w:tcPr>
          <w:p w14:paraId="40ADDA25" w14:textId="77777777" w:rsidR="00913A19" w:rsidRPr="00166BDB" w:rsidRDefault="00E6390E" w:rsidP="00166BDB">
            <w:pPr>
              <w:spacing w:before="0"/>
              <w:ind w:firstLine="0"/>
              <w:rPr>
                <w:sz w:val="16"/>
                <w:szCs w:val="16"/>
              </w:rPr>
            </w:pPr>
            <w:r w:rsidRPr="00166BDB">
              <w:rPr>
                <w:sz w:val="16"/>
                <w:szCs w:val="16"/>
              </w:rPr>
              <w:t>247</w:t>
            </w:r>
          </w:p>
        </w:tc>
        <w:tc>
          <w:tcPr>
            <w:tcW w:w="1301" w:type="dxa"/>
          </w:tcPr>
          <w:p w14:paraId="68968333"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3n</w:t>
            </w:r>
          </w:p>
        </w:tc>
        <w:tc>
          <w:tcPr>
            <w:tcW w:w="859" w:type="dxa"/>
          </w:tcPr>
          <w:p w14:paraId="7134197C" w14:textId="77777777" w:rsidR="00913A19" w:rsidRPr="00166BDB" w:rsidRDefault="00E6390E" w:rsidP="00166BDB">
            <w:pPr>
              <w:spacing w:before="0"/>
              <w:ind w:firstLine="0"/>
              <w:rPr>
                <w:sz w:val="16"/>
                <w:szCs w:val="16"/>
              </w:rPr>
            </w:pPr>
            <w:r w:rsidRPr="00166BDB">
              <w:rPr>
                <w:sz w:val="16"/>
                <w:szCs w:val="16"/>
              </w:rPr>
              <w:t>308</w:t>
            </w:r>
          </w:p>
        </w:tc>
      </w:tr>
      <w:tr w:rsidR="00913A19" w:rsidRPr="00166BDB" w14:paraId="60F1E67B" w14:textId="77777777" w:rsidTr="004461B8">
        <w:trPr>
          <w:trHeight w:hRule="exact" w:val="173"/>
        </w:trPr>
        <w:tc>
          <w:tcPr>
            <w:tcW w:w="931" w:type="dxa"/>
          </w:tcPr>
          <w:p w14:paraId="23C279BE" w14:textId="77777777" w:rsidR="00913A19" w:rsidRPr="00166BDB" w:rsidRDefault="00E6390E" w:rsidP="00166BDB">
            <w:pPr>
              <w:spacing w:before="0"/>
              <w:ind w:firstLine="0"/>
              <w:rPr>
                <w:sz w:val="16"/>
                <w:szCs w:val="16"/>
              </w:rPr>
            </w:pPr>
            <w:r w:rsidRPr="00166BDB">
              <w:rPr>
                <w:sz w:val="16"/>
                <w:szCs w:val="16"/>
              </w:rPr>
              <w:t>8</w:t>
            </w:r>
            <w:r w:rsidR="008F1997" w:rsidRPr="00166BDB">
              <w:rPr>
                <w:smallCaps/>
                <w:sz w:val="16"/>
                <w:szCs w:val="16"/>
              </w:rPr>
              <w:t>6a</w:t>
            </w:r>
          </w:p>
        </w:tc>
        <w:tc>
          <w:tcPr>
            <w:tcW w:w="1344" w:type="dxa"/>
          </w:tcPr>
          <w:p w14:paraId="76C53188" w14:textId="77777777" w:rsidR="00913A19" w:rsidRPr="00166BDB" w:rsidRDefault="00E6390E" w:rsidP="00166BDB">
            <w:pPr>
              <w:spacing w:before="0"/>
              <w:ind w:firstLine="0"/>
              <w:rPr>
                <w:sz w:val="16"/>
                <w:szCs w:val="16"/>
              </w:rPr>
            </w:pPr>
            <w:r w:rsidRPr="00166BDB">
              <w:rPr>
                <w:sz w:val="16"/>
                <w:szCs w:val="16"/>
              </w:rPr>
              <w:t>186</w:t>
            </w:r>
          </w:p>
        </w:tc>
        <w:tc>
          <w:tcPr>
            <w:tcW w:w="1459" w:type="dxa"/>
          </w:tcPr>
          <w:p w14:paraId="060A2180"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8d</w:t>
            </w:r>
          </w:p>
        </w:tc>
        <w:tc>
          <w:tcPr>
            <w:tcW w:w="1378" w:type="dxa"/>
          </w:tcPr>
          <w:p w14:paraId="4DB3DEFA" w14:textId="77777777" w:rsidR="00913A19" w:rsidRPr="00166BDB" w:rsidRDefault="00E6390E" w:rsidP="00166BDB">
            <w:pPr>
              <w:spacing w:before="0"/>
              <w:ind w:firstLine="0"/>
              <w:rPr>
                <w:sz w:val="16"/>
                <w:szCs w:val="16"/>
              </w:rPr>
            </w:pPr>
            <w:r w:rsidRPr="00166BDB">
              <w:rPr>
                <w:sz w:val="16"/>
                <w:szCs w:val="16"/>
              </w:rPr>
              <w:t>248</w:t>
            </w:r>
          </w:p>
        </w:tc>
        <w:tc>
          <w:tcPr>
            <w:tcW w:w="1301" w:type="dxa"/>
          </w:tcPr>
          <w:p w14:paraId="087DEE7F"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3p</w:t>
            </w:r>
          </w:p>
        </w:tc>
        <w:tc>
          <w:tcPr>
            <w:tcW w:w="859" w:type="dxa"/>
          </w:tcPr>
          <w:p w14:paraId="62333129" w14:textId="77777777" w:rsidR="00913A19" w:rsidRPr="00166BDB" w:rsidRDefault="00E6390E" w:rsidP="00166BDB">
            <w:pPr>
              <w:spacing w:before="0"/>
              <w:ind w:firstLine="0"/>
              <w:rPr>
                <w:sz w:val="16"/>
                <w:szCs w:val="16"/>
              </w:rPr>
            </w:pPr>
            <w:r w:rsidRPr="00166BDB">
              <w:rPr>
                <w:sz w:val="16"/>
                <w:szCs w:val="16"/>
              </w:rPr>
              <w:t>309</w:t>
            </w:r>
          </w:p>
        </w:tc>
      </w:tr>
      <w:tr w:rsidR="00913A19" w:rsidRPr="00166BDB" w14:paraId="0413C779" w14:textId="77777777" w:rsidTr="004461B8">
        <w:trPr>
          <w:trHeight w:hRule="exact" w:val="168"/>
        </w:trPr>
        <w:tc>
          <w:tcPr>
            <w:tcW w:w="931" w:type="dxa"/>
          </w:tcPr>
          <w:p w14:paraId="3B23EECD" w14:textId="77777777" w:rsidR="00913A19" w:rsidRPr="00166BDB" w:rsidRDefault="00E6390E" w:rsidP="00166BDB">
            <w:pPr>
              <w:spacing w:before="0"/>
              <w:ind w:firstLine="0"/>
              <w:rPr>
                <w:sz w:val="16"/>
                <w:szCs w:val="16"/>
              </w:rPr>
            </w:pPr>
            <w:r w:rsidRPr="00166BDB">
              <w:rPr>
                <w:sz w:val="16"/>
                <w:szCs w:val="16"/>
              </w:rPr>
              <w:t>87</w:t>
            </w:r>
          </w:p>
        </w:tc>
        <w:tc>
          <w:tcPr>
            <w:tcW w:w="1344" w:type="dxa"/>
          </w:tcPr>
          <w:p w14:paraId="6C8CFA73" w14:textId="77777777" w:rsidR="00913A19" w:rsidRPr="00166BDB" w:rsidRDefault="00E6390E" w:rsidP="00166BDB">
            <w:pPr>
              <w:spacing w:before="0"/>
              <w:ind w:firstLine="0"/>
              <w:rPr>
                <w:sz w:val="16"/>
                <w:szCs w:val="16"/>
              </w:rPr>
            </w:pPr>
            <w:r w:rsidRPr="00166BDB">
              <w:rPr>
                <w:sz w:val="16"/>
                <w:szCs w:val="16"/>
              </w:rPr>
              <w:t>187</w:t>
            </w:r>
          </w:p>
        </w:tc>
        <w:tc>
          <w:tcPr>
            <w:tcW w:w="1459" w:type="dxa"/>
          </w:tcPr>
          <w:p w14:paraId="7770EEA8"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8e</w:t>
            </w:r>
          </w:p>
        </w:tc>
        <w:tc>
          <w:tcPr>
            <w:tcW w:w="1378" w:type="dxa"/>
          </w:tcPr>
          <w:p w14:paraId="42809DFD" w14:textId="77777777" w:rsidR="00913A19" w:rsidRPr="00166BDB" w:rsidRDefault="00E6390E" w:rsidP="00166BDB">
            <w:pPr>
              <w:spacing w:before="0"/>
              <w:ind w:firstLine="0"/>
              <w:rPr>
                <w:sz w:val="16"/>
                <w:szCs w:val="16"/>
              </w:rPr>
            </w:pPr>
            <w:r w:rsidRPr="00166BDB">
              <w:rPr>
                <w:sz w:val="16"/>
                <w:szCs w:val="16"/>
              </w:rPr>
              <w:t>249</w:t>
            </w:r>
          </w:p>
        </w:tc>
        <w:tc>
          <w:tcPr>
            <w:tcW w:w="1301" w:type="dxa"/>
          </w:tcPr>
          <w:p w14:paraId="5B39CF98"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3q</w:t>
            </w:r>
          </w:p>
        </w:tc>
        <w:tc>
          <w:tcPr>
            <w:tcW w:w="859" w:type="dxa"/>
          </w:tcPr>
          <w:p w14:paraId="53DDEE82" w14:textId="77777777" w:rsidR="00913A19" w:rsidRPr="00166BDB" w:rsidRDefault="00E6390E" w:rsidP="00166BDB">
            <w:pPr>
              <w:spacing w:before="0"/>
              <w:ind w:firstLine="0"/>
              <w:rPr>
                <w:sz w:val="16"/>
                <w:szCs w:val="16"/>
              </w:rPr>
            </w:pPr>
            <w:r w:rsidRPr="00166BDB">
              <w:rPr>
                <w:sz w:val="16"/>
                <w:szCs w:val="16"/>
              </w:rPr>
              <w:t>310</w:t>
            </w:r>
          </w:p>
        </w:tc>
      </w:tr>
      <w:tr w:rsidR="00913A19" w:rsidRPr="00166BDB" w14:paraId="68101288" w14:textId="77777777" w:rsidTr="004461B8">
        <w:trPr>
          <w:trHeight w:hRule="exact" w:val="168"/>
        </w:trPr>
        <w:tc>
          <w:tcPr>
            <w:tcW w:w="931" w:type="dxa"/>
          </w:tcPr>
          <w:p w14:paraId="05D8230F" w14:textId="77777777" w:rsidR="00913A19" w:rsidRPr="00166BDB" w:rsidRDefault="00E6390E" w:rsidP="00166BDB">
            <w:pPr>
              <w:spacing w:before="0"/>
              <w:ind w:firstLine="0"/>
              <w:rPr>
                <w:sz w:val="16"/>
                <w:szCs w:val="16"/>
              </w:rPr>
            </w:pPr>
            <w:r w:rsidRPr="00166BDB">
              <w:rPr>
                <w:sz w:val="16"/>
                <w:szCs w:val="16"/>
              </w:rPr>
              <w:t>88</w:t>
            </w:r>
          </w:p>
        </w:tc>
        <w:tc>
          <w:tcPr>
            <w:tcW w:w="1344" w:type="dxa"/>
          </w:tcPr>
          <w:p w14:paraId="4FC5AF78" w14:textId="77777777" w:rsidR="00913A19" w:rsidRPr="00166BDB" w:rsidRDefault="00E6390E" w:rsidP="00166BDB">
            <w:pPr>
              <w:spacing w:before="0"/>
              <w:ind w:firstLine="0"/>
              <w:rPr>
                <w:sz w:val="16"/>
                <w:szCs w:val="16"/>
              </w:rPr>
            </w:pPr>
            <w:r w:rsidRPr="00166BDB">
              <w:rPr>
                <w:sz w:val="16"/>
                <w:szCs w:val="16"/>
              </w:rPr>
              <w:t>188</w:t>
            </w:r>
          </w:p>
        </w:tc>
        <w:tc>
          <w:tcPr>
            <w:tcW w:w="1459" w:type="dxa"/>
          </w:tcPr>
          <w:p w14:paraId="6DE97132"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8f</w:t>
            </w:r>
          </w:p>
        </w:tc>
        <w:tc>
          <w:tcPr>
            <w:tcW w:w="1378" w:type="dxa"/>
          </w:tcPr>
          <w:p w14:paraId="2FA88CDE" w14:textId="77777777" w:rsidR="00913A19" w:rsidRPr="00166BDB" w:rsidRDefault="00E6390E" w:rsidP="00166BDB">
            <w:pPr>
              <w:spacing w:before="0"/>
              <w:ind w:firstLine="0"/>
              <w:rPr>
                <w:sz w:val="16"/>
                <w:szCs w:val="16"/>
              </w:rPr>
            </w:pPr>
            <w:r w:rsidRPr="00166BDB">
              <w:rPr>
                <w:sz w:val="16"/>
                <w:szCs w:val="16"/>
              </w:rPr>
              <w:t>250</w:t>
            </w:r>
          </w:p>
        </w:tc>
        <w:tc>
          <w:tcPr>
            <w:tcW w:w="1301" w:type="dxa"/>
          </w:tcPr>
          <w:p w14:paraId="7030E44E"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3r</w:t>
            </w:r>
          </w:p>
        </w:tc>
        <w:tc>
          <w:tcPr>
            <w:tcW w:w="859" w:type="dxa"/>
          </w:tcPr>
          <w:p w14:paraId="1EB3855D" w14:textId="77777777" w:rsidR="00913A19" w:rsidRPr="00166BDB" w:rsidRDefault="00E6390E" w:rsidP="00166BDB">
            <w:pPr>
              <w:spacing w:before="0"/>
              <w:ind w:firstLine="0"/>
              <w:rPr>
                <w:sz w:val="16"/>
                <w:szCs w:val="16"/>
              </w:rPr>
            </w:pPr>
            <w:r w:rsidRPr="00166BDB">
              <w:rPr>
                <w:sz w:val="16"/>
                <w:szCs w:val="16"/>
              </w:rPr>
              <w:t>311</w:t>
            </w:r>
          </w:p>
        </w:tc>
      </w:tr>
      <w:tr w:rsidR="00913A19" w:rsidRPr="00166BDB" w14:paraId="2294950D" w14:textId="77777777" w:rsidTr="004461B8">
        <w:trPr>
          <w:trHeight w:hRule="exact" w:val="168"/>
        </w:trPr>
        <w:tc>
          <w:tcPr>
            <w:tcW w:w="931" w:type="dxa"/>
          </w:tcPr>
          <w:p w14:paraId="4BA3CBC3" w14:textId="77777777" w:rsidR="00913A19" w:rsidRPr="00166BDB" w:rsidRDefault="00E6390E" w:rsidP="00166BDB">
            <w:pPr>
              <w:spacing w:before="0"/>
              <w:ind w:firstLine="0"/>
              <w:rPr>
                <w:sz w:val="16"/>
                <w:szCs w:val="16"/>
              </w:rPr>
            </w:pPr>
            <w:r w:rsidRPr="00166BDB">
              <w:rPr>
                <w:sz w:val="16"/>
                <w:szCs w:val="16"/>
              </w:rPr>
              <w:t>89</w:t>
            </w:r>
          </w:p>
        </w:tc>
        <w:tc>
          <w:tcPr>
            <w:tcW w:w="1344" w:type="dxa"/>
          </w:tcPr>
          <w:p w14:paraId="65CCE84E" w14:textId="77777777" w:rsidR="00913A19" w:rsidRPr="00166BDB" w:rsidRDefault="00E6390E" w:rsidP="00166BDB">
            <w:pPr>
              <w:spacing w:before="0"/>
              <w:ind w:firstLine="0"/>
              <w:rPr>
                <w:sz w:val="16"/>
                <w:szCs w:val="16"/>
              </w:rPr>
            </w:pPr>
            <w:r w:rsidRPr="00166BDB">
              <w:rPr>
                <w:sz w:val="16"/>
                <w:szCs w:val="16"/>
              </w:rPr>
              <w:t>189</w:t>
            </w:r>
          </w:p>
        </w:tc>
        <w:tc>
          <w:tcPr>
            <w:tcW w:w="1459" w:type="dxa"/>
          </w:tcPr>
          <w:p w14:paraId="00F8EAD5"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8g</w:t>
            </w:r>
          </w:p>
        </w:tc>
        <w:tc>
          <w:tcPr>
            <w:tcW w:w="1378" w:type="dxa"/>
          </w:tcPr>
          <w:p w14:paraId="68558F78" w14:textId="77777777" w:rsidR="00913A19" w:rsidRPr="00166BDB" w:rsidRDefault="00E6390E" w:rsidP="00166BDB">
            <w:pPr>
              <w:spacing w:before="0"/>
              <w:ind w:firstLine="0"/>
              <w:rPr>
                <w:sz w:val="16"/>
                <w:szCs w:val="16"/>
              </w:rPr>
            </w:pPr>
            <w:r w:rsidRPr="00166BDB">
              <w:rPr>
                <w:sz w:val="16"/>
                <w:szCs w:val="16"/>
              </w:rPr>
              <w:t>251</w:t>
            </w:r>
          </w:p>
        </w:tc>
        <w:tc>
          <w:tcPr>
            <w:tcW w:w="1301" w:type="dxa"/>
          </w:tcPr>
          <w:p w14:paraId="356DE13C"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3s</w:t>
            </w:r>
          </w:p>
        </w:tc>
        <w:tc>
          <w:tcPr>
            <w:tcW w:w="859" w:type="dxa"/>
          </w:tcPr>
          <w:p w14:paraId="53669CA7" w14:textId="77777777" w:rsidR="00913A19" w:rsidRPr="00166BDB" w:rsidRDefault="00E6390E" w:rsidP="00166BDB">
            <w:pPr>
              <w:spacing w:before="0"/>
              <w:ind w:firstLine="0"/>
              <w:rPr>
                <w:sz w:val="16"/>
                <w:szCs w:val="16"/>
              </w:rPr>
            </w:pPr>
            <w:r w:rsidRPr="00166BDB">
              <w:rPr>
                <w:sz w:val="16"/>
                <w:szCs w:val="16"/>
              </w:rPr>
              <w:t>312</w:t>
            </w:r>
          </w:p>
        </w:tc>
      </w:tr>
      <w:tr w:rsidR="00913A19" w:rsidRPr="00166BDB" w14:paraId="75BD3D31" w14:textId="77777777" w:rsidTr="004461B8">
        <w:trPr>
          <w:trHeight w:hRule="exact" w:val="168"/>
        </w:trPr>
        <w:tc>
          <w:tcPr>
            <w:tcW w:w="931" w:type="dxa"/>
          </w:tcPr>
          <w:p w14:paraId="3926DA28" w14:textId="77777777" w:rsidR="00913A19" w:rsidRPr="00166BDB" w:rsidRDefault="00E6390E" w:rsidP="00166BDB">
            <w:pPr>
              <w:spacing w:before="0"/>
              <w:ind w:firstLine="0"/>
              <w:rPr>
                <w:sz w:val="16"/>
                <w:szCs w:val="16"/>
              </w:rPr>
            </w:pPr>
            <w:r w:rsidRPr="00166BDB">
              <w:rPr>
                <w:sz w:val="16"/>
                <w:szCs w:val="16"/>
              </w:rPr>
              <w:t>90</w:t>
            </w:r>
          </w:p>
        </w:tc>
        <w:tc>
          <w:tcPr>
            <w:tcW w:w="1344" w:type="dxa"/>
          </w:tcPr>
          <w:p w14:paraId="228C007B" w14:textId="77777777" w:rsidR="00913A19" w:rsidRPr="00166BDB" w:rsidRDefault="00E6390E" w:rsidP="00166BDB">
            <w:pPr>
              <w:spacing w:before="0"/>
              <w:ind w:firstLine="0"/>
              <w:rPr>
                <w:sz w:val="16"/>
                <w:szCs w:val="16"/>
              </w:rPr>
            </w:pPr>
            <w:r w:rsidRPr="00166BDB">
              <w:rPr>
                <w:sz w:val="16"/>
                <w:szCs w:val="16"/>
              </w:rPr>
              <w:t>190</w:t>
            </w:r>
          </w:p>
        </w:tc>
        <w:tc>
          <w:tcPr>
            <w:tcW w:w="1459" w:type="dxa"/>
          </w:tcPr>
          <w:p w14:paraId="6FFB4141"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8h</w:t>
            </w:r>
          </w:p>
        </w:tc>
        <w:tc>
          <w:tcPr>
            <w:tcW w:w="1378" w:type="dxa"/>
          </w:tcPr>
          <w:p w14:paraId="15033AE6" w14:textId="77777777" w:rsidR="00913A19" w:rsidRPr="00166BDB" w:rsidRDefault="00E6390E" w:rsidP="00166BDB">
            <w:pPr>
              <w:spacing w:before="0"/>
              <w:ind w:firstLine="0"/>
              <w:rPr>
                <w:sz w:val="16"/>
                <w:szCs w:val="16"/>
              </w:rPr>
            </w:pPr>
            <w:r w:rsidRPr="00166BDB">
              <w:rPr>
                <w:sz w:val="16"/>
                <w:szCs w:val="16"/>
              </w:rPr>
              <w:t>252</w:t>
            </w:r>
          </w:p>
        </w:tc>
        <w:tc>
          <w:tcPr>
            <w:tcW w:w="1301" w:type="dxa"/>
          </w:tcPr>
          <w:p w14:paraId="37F74CC4"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3t</w:t>
            </w:r>
          </w:p>
        </w:tc>
        <w:tc>
          <w:tcPr>
            <w:tcW w:w="859" w:type="dxa"/>
          </w:tcPr>
          <w:p w14:paraId="2548D26C" w14:textId="77777777" w:rsidR="00913A19" w:rsidRPr="00166BDB" w:rsidRDefault="00E6390E" w:rsidP="00166BDB">
            <w:pPr>
              <w:spacing w:before="0"/>
              <w:ind w:firstLine="0"/>
              <w:rPr>
                <w:sz w:val="16"/>
                <w:szCs w:val="16"/>
              </w:rPr>
            </w:pPr>
            <w:r w:rsidRPr="00166BDB">
              <w:rPr>
                <w:sz w:val="16"/>
                <w:szCs w:val="16"/>
              </w:rPr>
              <w:t>313</w:t>
            </w:r>
          </w:p>
        </w:tc>
      </w:tr>
      <w:tr w:rsidR="00913A19" w:rsidRPr="00166BDB" w14:paraId="7D29DA78" w14:textId="77777777" w:rsidTr="004461B8">
        <w:trPr>
          <w:trHeight w:hRule="exact" w:val="173"/>
        </w:trPr>
        <w:tc>
          <w:tcPr>
            <w:tcW w:w="931" w:type="dxa"/>
          </w:tcPr>
          <w:p w14:paraId="77E17756" w14:textId="77777777" w:rsidR="00913A19" w:rsidRPr="00166BDB" w:rsidRDefault="00E6390E" w:rsidP="00166BDB">
            <w:pPr>
              <w:spacing w:before="0"/>
              <w:ind w:firstLine="0"/>
              <w:rPr>
                <w:sz w:val="16"/>
                <w:szCs w:val="16"/>
              </w:rPr>
            </w:pPr>
            <w:r w:rsidRPr="00166BDB">
              <w:rPr>
                <w:sz w:val="16"/>
                <w:szCs w:val="16"/>
              </w:rPr>
              <w:t>91</w:t>
            </w:r>
          </w:p>
        </w:tc>
        <w:tc>
          <w:tcPr>
            <w:tcW w:w="1344" w:type="dxa"/>
          </w:tcPr>
          <w:p w14:paraId="1FAC05DF" w14:textId="77777777" w:rsidR="00913A19" w:rsidRPr="00166BDB" w:rsidRDefault="00E6390E" w:rsidP="00166BDB">
            <w:pPr>
              <w:spacing w:before="0"/>
              <w:ind w:firstLine="0"/>
              <w:rPr>
                <w:sz w:val="16"/>
                <w:szCs w:val="16"/>
              </w:rPr>
            </w:pPr>
            <w:r w:rsidRPr="00166BDB">
              <w:rPr>
                <w:sz w:val="16"/>
                <w:szCs w:val="16"/>
              </w:rPr>
              <w:t>191</w:t>
            </w:r>
          </w:p>
        </w:tc>
        <w:tc>
          <w:tcPr>
            <w:tcW w:w="1459" w:type="dxa"/>
          </w:tcPr>
          <w:p w14:paraId="2569F795"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8j</w:t>
            </w:r>
          </w:p>
        </w:tc>
        <w:tc>
          <w:tcPr>
            <w:tcW w:w="1378" w:type="dxa"/>
          </w:tcPr>
          <w:p w14:paraId="6D4BD21D" w14:textId="77777777" w:rsidR="00913A19" w:rsidRPr="00166BDB" w:rsidRDefault="00E6390E" w:rsidP="00166BDB">
            <w:pPr>
              <w:spacing w:before="0"/>
              <w:ind w:firstLine="0"/>
              <w:rPr>
                <w:sz w:val="16"/>
                <w:szCs w:val="16"/>
              </w:rPr>
            </w:pPr>
            <w:r w:rsidRPr="00166BDB">
              <w:rPr>
                <w:sz w:val="16"/>
                <w:szCs w:val="16"/>
              </w:rPr>
              <w:t>253</w:t>
            </w:r>
          </w:p>
        </w:tc>
        <w:tc>
          <w:tcPr>
            <w:tcW w:w="1301" w:type="dxa"/>
          </w:tcPr>
          <w:p w14:paraId="10C88B37"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3u</w:t>
            </w:r>
          </w:p>
        </w:tc>
        <w:tc>
          <w:tcPr>
            <w:tcW w:w="859" w:type="dxa"/>
          </w:tcPr>
          <w:p w14:paraId="78916703" w14:textId="77777777" w:rsidR="00913A19" w:rsidRPr="00166BDB" w:rsidRDefault="00E6390E" w:rsidP="00166BDB">
            <w:pPr>
              <w:spacing w:before="0"/>
              <w:ind w:firstLine="0"/>
              <w:rPr>
                <w:sz w:val="16"/>
                <w:szCs w:val="16"/>
              </w:rPr>
            </w:pPr>
            <w:r w:rsidRPr="00166BDB">
              <w:rPr>
                <w:sz w:val="16"/>
                <w:szCs w:val="16"/>
              </w:rPr>
              <w:t>314</w:t>
            </w:r>
          </w:p>
        </w:tc>
      </w:tr>
      <w:tr w:rsidR="00913A19" w:rsidRPr="00166BDB" w14:paraId="06BF5E64" w14:textId="77777777" w:rsidTr="004461B8">
        <w:trPr>
          <w:trHeight w:hRule="exact" w:val="168"/>
        </w:trPr>
        <w:tc>
          <w:tcPr>
            <w:tcW w:w="931" w:type="dxa"/>
          </w:tcPr>
          <w:p w14:paraId="49AF1B83" w14:textId="77777777" w:rsidR="00913A19" w:rsidRPr="00166BDB" w:rsidRDefault="00E6390E" w:rsidP="00166BDB">
            <w:pPr>
              <w:spacing w:before="0"/>
              <w:ind w:firstLine="0"/>
              <w:rPr>
                <w:sz w:val="16"/>
                <w:szCs w:val="16"/>
              </w:rPr>
            </w:pPr>
            <w:r w:rsidRPr="00166BDB">
              <w:rPr>
                <w:sz w:val="16"/>
                <w:szCs w:val="16"/>
              </w:rPr>
              <w:t>9</w:t>
            </w:r>
            <w:r w:rsidR="008F1997" w:rsidRPr="00166BDB">
              <w:rPr>
                <w:smallCaps/>
                <w:sz w:val="16"/>
                <w:szCs w:val="16"/>
              </w:rPr>
              <w:t>1a</w:t>
            </w:r>
          </w:p>
        </w:tc>
        <w:tc>
          <w:tcPr>
            <w:tcW w:w="1344" w:type="dxa"/>
          </w:tcPr>
          <w:p w14:paraId="5DBF5C69" w14:textId="77777777" w:rsidR="00913A19" w:rsidRPr="00166BDB" w:rsidRDefault="00E6390E" w:rsidP="00166BDB">
            <w:pPr>
              <w:spacing w:before="0"/>
              <w:ind w:firstLine="0"/>
              <w:rPr>
                <w:sz w:val="16"/>
                <w:szCs w:val="16"/>
              </w:rPr>
            </w:pPr>
            <w:r w:rsidRPr="00166BDB">
              <w:rPr>
                <w:sz w:val="16"/>
                <w:szCs w:val="16"/>
              </w:rPr>
              <w:t>192</w:t>
            </w:r>
          </w:p>
        </w:tc>
        <w:tc>
          <w:tcPr>
            <w:tcW w:w="1459" w:type="dxa"/>
          </w:tcPr>
          <w:p w14:paraId="11491099"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8k</w:t>
            </w:r>
          </w:p>
        </w:tc>
        <w:tc>
          <w:tcPr>
            <w:tcW w:w="1378" w:type="dxa"/>
          </w:tcPr>
          <w:p w14:paraId="3B0E7900" w14:textId="77777777" w:rsidR="00913A19" w:rsidRPr="00166BDB" w:rsidRDefault="00E6390E" w:rsidP="00166BDB">
            <w:pPr>
              <w:spacing w:before="0"/>
              <w:ind w:firstLine="0"/>
              <w:rPr>
                <w:sz w:val="16"/>
                <w:szCs w:val="16"/>
              </w:rPr>
            </w:pPr>
            <w:r w:rsidRPr="00166BDB">
              <w:rPr>
                <w:sz w:val="16"/>
                <w:szCs w:val="16"/>
              </w:rPr>
              <w:t>254</w:t>
            </w:r>
          </w:p>
        </w:tc>
        <w:tc>
          <w:tcPr>
            <w:tcW w:w="1301" w:type="dxa"/>
          </w:tcPr>
          <w:p w14:paraId="3544D06A"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3v</w:t>
            </w:r>
          </w:p>
        </w:tc>
        <w:tc>
          <w:tcPr>
            <w:tcW w:w="859" w:type="dxa"/>
          </w:tcPr>
          <w:p w14:paraId="2BFC3D10" w14:textId="77777777" w:rsidR="00913A19" w:rsidRPr="00166BDB" w:rsidRDefault="00E6390E" w:rsidP="00166BDB">
            <w:pPr>
              <w:spacing w:before="0"/>
              <w:ind w:firstLine="0"/>
              <w:rPr>
                <w:sz w:val="16"/>
                <w:szCs w:val="16"/>
              </w:rPr>
            </w:pPr>
            <w:r w:rsidRPr="00166BDB">
              <w:rPr>
                <w:sz w:val="16"/>
                <w:szCs w:val="16"/>
              </w:rPr>
              <w:t>315</w:t>
            </w:r>
          </w:p>
        </w:tc>
      </w:tr>
      <w:tr w:rsidR="00913A19" w:rsidRPr="00166BDB" w14:paraId="600BC1A3" w14:textId="77777777" w:rsidTr="004461B8">
        <w:trPr>
          <w:trHeight w:hRule="exact" w:val="168"/>
        </w:trPr>
        <w:tc>
          <w:tcPr>
            <w:tcW w:w="931" w:type="dxa"/>
          </w:tcPr>
          <w:p w14:paraId="7694D20E" w14:textId="77777777" w:rsidR="00913A19" w:rsidRPr="00166BDB" w:rsidRDefault="00E6390E" w:rsidP="00166BDB">
            <w:pPr>
              <w:spacing w:before="0"/>
              <w:ind w:firstLine="0"/>
              <w:rPr>
                <w:sz w:val="16"/>
                <w:szCs w:val="16"/>
              </w:rPr>
            </w:pPr>
            <w:r w:rsidRPr="00166BDB">
              <w:rPr>
                <w:sz w:val="16"/>
                <w:szCs w:val="16"/>
              </w:rPr>
              <w:t>9</w:t>
            </w:r>
            <w:r w:rsidR="008F1997" w:rsidRPr="00166BDB">
              <w:rPr>
                <w:smallCaps/>
                <w:sz w:val="16"/>
                <w:szCs w:val="16"/>
              </w:rPr>
              <w:t>1b</w:t>
            </w:r>
          </w:p>
        </w:tc>
        <w:tc>
          <w:tcPr>
            <w:tcW w:w="1344" w:type="dxa"/>
          </w:tcPr>
          <w:p w14:paraId="464B57F9" w14:textId="77777777" w:rsidR="00913A19" w:rsidRPr="00166BDB" w:rsidRDefault="00E6390E" w:rsidP="00166BDB">
            <w:pPr>
              <w:spacing w:before="0"/>
              <w:ind w:firstLine="0"/>
              <w:rPr>
                <w:sz w:val="16"/>
                <w:szCs w:val="16"/>
              </w:rPr>
            </w:pPr>
            <w:r w:rsidRPr="00166BDB">
              <w:rPr>
                <w:sz w:val="16"/>
                <w:szCs w:val="16"/>
              </w:rPr>
              <w:t>193</w:t>
            </w:r>
          </w:p>
        </w:tc>
        <w:tc>
          <w:tcPr>
            <w:tcW w:w="1459" w:type="dxa"/>
          </w:tcPr>
          <w:p w14:paraId="537AD315"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8l</w:t>
            </w:r>
          </w:p>
        </w:tc>
        <w:tc>
          <w:tcPr>
            <w:tcW w:w="1378" w:type="dxa"/>
          </w:tcPr>
          <w:p w14:paraId="2A00AE7D" w14:textId="77777777" w:rsidR="00913A19" w:rsidRPr="00166BDB" w:rsidRDefault="00E6390E" w:rsidP="00166BDB">
            <w:pPr>
              <w:spacing w:before="0"/>
              <w:ind w:firstLine="0"/>
              <w:rPr>
                <w:sz w:val="16"/>
                <w:szCs w:val="16"/>
              </w:rPr>
            </w:pPr>
            <w:r w:rsidRPr="00166BDB">
              <w:rPr>
                <w:sz w:val="16"/>
                <w:szCs w:val="16"/>
              </w:rPr>
              <w:t>255</w:t>
            </w:r>
          </w:p>
        </w:tc>
        <w:tc>
          <w:tcPr>
            <w:tcW w:w="1301" w:type="dxa"/>
          </w:tcPr>
          <w:p w14:paraId="7732AD6D"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3w</w:t>
            </w:r>
          </w:p>
        </w:tc>
        <w:tc>
          <w:tcPr>
            <w:tcW w:w="859" w:type="dxa"/>
          </w:tcPr>
          <w:p w14:paraId="6E341B64" w14:textId="77777777" w:rsidR="00913A19" w:rsidRPr="00166BDB" w:rsidRDefault="00E6390E" w:rsidP="00166BDB">
            <w:pPr>
              <w:spacing w:before="0"/>
              <w:ind w:firstLine="0"/>
              <w:rPr>
                <w:sz w:val="16"/>
                <w:szCs w:val="16"/>
              </w:rPr>
            </w:pPr>
            <w:r w:rsidRPr="00166BDB">
              <w:rPr>
                <w:sz w:val="16"/>
                <w:szCs w:val="16"/>
              </w:rPr>
              <w:t>316</w:t>
            </w:r>
          </w:p>
        </w:tc>
      </w:tr>
      <w:tr w:rsidR="00913A19" w:rsidRPr="00166BDB" w14:paraId="31B66DDF" w14:textId="77777777" w:rsidTr="004461B8">
        <w:trPr>
          <w:trHeight w:hRule="exact" w:val="168"/>
        </w:trPr>
        <w:tc>
          <w:tcPr>
            <w:tcW w:w="931" w:type="dxa"/>
          </w:tcPr>
          <w:p w14:paraId="3E108339" w14:textId="77777777" w:rsidR="00913A19" w:rsidRPr="00166BDB" w:rsidRDefault="00E6390E" w:rsidP="00166BDB">
            <w:pPr>
              <w:spacing w:before="0"/>
              <w:ind w:firstLine="0"/>
              <w:rPr>
                <w:sz w:val="16"/>
                <w:szCs w:val="16"/>
              </w:rPr>
            </w:pPr>
            <w:r w:rsidRPr="00166BDB">
              <w:rPr>
                <w:sz w:val="16"/>
                <w:szCs w:val="16"/>
              </w:rPr>
              <w:t>92</w:t>
            </w:r>
          </w:p>
        </w:tc>
        <w:tc>
          <w:tcPr>
            <w:tcW w:w="1344" w:type="dxa"/>
          </w:tcPr>
          <w:p w14:paraId="1A8708F6" w14:textId="77777777" w:rsidR="00913A19" w:rsidRPr="00166BDB" w:rsidRDefault="00E6390E" w:rsidP="00166BDB">
            <w:pPr>
              <w:spacing w:before="0"/>
              <w:ind w:firstLine="0"/>
              <w:rPr>
                <w:sz w:val="16"/>
                <w:szCs w:val="16"/>
              </w:rPr>
            </w:pPr>
            <w:r w:rsidRPr="00166BDB">
              <w:rPr>
                <w:sz w:val="16"/>
                <w:szCs w:val="16"/>
              </w:rPr>
              <w:t>194</w:t>
            </w:r>
          </w:p>
        </w:tc>
        <w:tc>
          <w:tcPr>
            <w:tcW w:w="1459" w:type="dxa"/>
          </w:tcPr>
          <w:p w14:paraId="496F8462"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8m</w:t>
            </w:r>
          </w:p>
        </w:tc>
        <w:tc>
          <w:tcPr>
            <w:tcW w:w="1378" w:type="dxa"/>
          </w:tcPr>
          <w:p w14:paraId="56367439" w14:textId="77777777" w:rsidR="00913A19" w:rsidRPr="00166BDB" w:rsidRDefault="00E6390E" w:rsidP="00166BDB">
            <w:pPr>
              <w:spacing w:before="0"/>
              <w:ind w:firstLine="0"/>
              <w:rPr>
                <w:sz w:val="16"/>
                <w:szCs w:val="16"/>
              </w:rPr>
            </w:pPr>
            <w:r w:rsidRPr="00166BDB">
              <w:rPr>
                <w:sz w:val="16"/>
                <w:szCs w:val="16"/>
              </w:rPr>
              <w:t>256</w:t>
            </w:r>
          </w:p>
        </w:tc>
        <w:tc>
          <w:tcPr>
            <w:tcW w:w="1301" w:type="dxa"/>
          </w:tcPr>
          <w:p w14:paraId="021599A2"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3x</w:t>
            </w:r>
          </w:p>
        </w:tc>
        <w:tc>
          <w:tcPr>
            <w:tcW w:w="859" w:type="dxa"/>
          </w:tcPr>
          <w:p w14:paraId="11B3970C" w14:textId="77777777" w:rsidR="00913A19" w:rsidRPr="00166BDB" w:rsidRDefault="00E6390E" w:rsidP="00166BDB">
            <w:pPr>
              <w:spacing w:before="0"/>
              <w:ind w:firstLine="0"/>
              <w:rPr>
                <w:sz w:val="16"/>
                <w:szCs w:val="16"/>
              </w:rPr>
            </w:pPr>
            <w:r w:rsidRPr="00166BDB">
              <w:rPr>
                <w:sz w:val="16"/>
                <w:szCs w:val="16"/>
              </w:rPr>
              <w:t>317</w:t>
            </w:r>
          </w:p>
        </w:tc>
      </w:tr>
      <w:tr w:rsidR="00913A19" w:rsidRPr="00166BDB" w14:paraId="78608CB7" w14:textId="77777777" w:rsidTr="004461B8">
        <w:trPr>
          <w:trHeight w:hRule="exact" w:val="168"/>
        </w:trPr>
        <w:tc>
          <w:tcPr>
            <w:tcW w:w="931" w:type="dxa"/>
          </w:tcPr>
          <w:p w14:paraId="3EA1CB92" w14:textId="77777777" w:rsidR="00913A19" w:rsidRPr="00166BDB" w:rsidRDefault="00E6390E" w:rsidP="00166BDB">
            <w:pPr>
              <w:spacing w:before="0"/>
              <w:ind w:firstLine="0"/>
              <w:rPr>
                <w:sz w:val="16"/>
                <w:szCs w:val="16"/>
              </w:rPr>
            </w:pPr>
            <w:r w:rsidRPr="00166BDB">
              <w:rPr>
                <w:sz w:val="16"/>
                <w:szCs w:val="16"/>
              </w:rPr>
              <w:t>93</w:t>
            </w:r>
          </w:p>
        </w:tc>
        <w:tc>
          <w:tcPr>
            <w:tcW w:w="1344" w:type="dxa"/>
          </w:tcPr>
          <w:p w14:paraId="600B656C" w14:textId="77777777" w:rsidR="00913A19" w:rsidRPr="00166BDB" w:rsidRDefault="00E6390E" w:rsidP="00166BDB">
            <w:pPr>
              <w:spacing w:before="0"/>
              <w:ind w:firstLine="0"/>
              <w:rPr>
                <w:sz w:val="16"/>
                <w:szCs w:val="16"/>
              </w:rPr>
            </w:pPr>
            <w:r w:rsidRPr="00166BDB">
              <w:rPr>
                <w:sz w:val="16"/>
                <w:szCs w:val="16"/>
              </w:rPr>
              <w:t>195</w:t>
            </w:r>
          </w:p>
        </w:tc>
        <w:tc>
          <w:tcPr>
            <w:tcW w:w="1459" w:type="dxa"/>
          </w:tcPr>
          <w:p w14:paraId="303EC1B8"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8n</w:t>
            </w:r>
          </w:p>
        </w:tc>
        <w:tc>
          <w:tcPr>
            <w:tcW w:w="1378" w:type="dxa"/>
          </w:tcPr>
          <w:p w14:paraId="729A6F61" w14:textId="77777777" w:rsidR="00913A19" w:rsidRPr="00166BDB" w:rsidRDefault="00E6390E" w:rsidP="00166BDB">
            <w:pPr>
              <w:spacing w:before="0"/>
              <w:ind w:firstLine="0"/>
              <w:rPr>
                <w:sz w:val="16"/>
                <w:szCs w:val="16"/>
              </w:rPr>
            </w:pPr>
            <w:r w:rsidRPr="00166BDB">
              <w:rPr>
                <w:sz w:val="16"/>
                <w:szCs w:val="16"/>
              </w:rPr>
              <w:t>257</w:t>
            </w:r>
          </w:p>
        </w:tc>
        <w:tc>
          <w:tcPr>
            <w:tcW w:w="1301" w:type="dxa"/>
          </w:tcPr>
          <w:p w14:paraId="29AFDDA4"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3y</w:t>
            </w:r>
          </w:p>
        </w:tc>
        <w:tc>
          <w:tcPr>
            <w:tcW w:w="859" w:type="dxa"/>
          </w:tcPr>
          <w:p w14:paraId="5AD6AABA" w14:textId="77777777" w:rsidR="00913A19" w:rsidRPr="00166BDB" w:rsidRDefault="00E6390E" w:rsidP="00166BDB">
            <w:pPr>
              <w:spacing w:before="0"/>
              <w:ind w:firstLine="0"/>
              <w:rPr>
                <w:sz w:val="16"/>
                <w:szCs w:val="16"/>
              </w:rPr>
            </w:pPr>
            <w:r w:rsidRPr="00166BDB">
              <w:rPr>
                <w:sz w:val="16"/>
                <w:szCs w:val="16"/>
              </w:rPr>
              <w:t>318</w:t>
            </w:r>
          </w:p>
        </w:tc>
      </w:tr>
      <w:tr w:rsidR="00913A19" w:rsidRPr="00166BDB" w14:paraId="08FB002B" w14:textId="77777777" w:rsidTr="004461B8">
        <w:trPr>
          <w:trHeight w:hRule="exact" w:val="173"/>
        </w:trPr>
        <w:tc>
          <w:tcPr>
            <w:tcW w:w="931" w:type="dxa"/>
          </w:tcPr>
          <w:p w14:paraId="2B033EF2" w14:textId="77777777" w:rsidR="00913A19" w:rsidRPr="00166BDB" w:rsidRDefault="00E6390E" w:rsidP="00166BDB">
            <w:pPr>
              <w:spacing w:before="0"/>
              <w:ind w:firstLine="0"/>
              <w:rPr>
                <w:sz w:val="16"/>
                <w:szCs w:val="16"/>
              </w:rPr>
            </w:pPr>
            <w:r w:rsidRPr="00166BDB">
              <w:rPr>
                <w:sz w:val="16"/>
                <w:szCs w:val="16"/>
              </w:rPr>
              <w:t>9</w:t>
            </w:r>
            <w:r w:rsidR="008F1997" w:rsidRPr="00166BDB">
              <w:rPr>
                <w:smallCaps/>
                <w:sz w:val="16"/>
                <w:szCs w:val="16"/>
              </w:rPr>
              <w:t>3b</w:t>
            </w:r>
          </w:p>
        </w:tc>
        <w:tc>
          <w:tcPr>
            <w:tcW w:w="1344" w:type="dxa"/>
          </w:tcPr>
          <w:p w14:paraId="36928422" w14:textId="77777777" w:rsidR="00913A19" w:rsidRPr="00166BDB" w:rsidRDefault="00E6390E" w:rsidP="00166BDB">
            <w:pPr>
              <w:spacing w:before="0"/>
              <w:ind w:firstLine="0"/>
              <w:rPr>
                <w:sz w:val="16"/>
                <w:szCs w:val="16"/>
              </w:rPr>
            </w:pPr>
            <w:r w:rsidRPr="00166BDB">
              <w:rPr>
                <w:sz w:val="16"/>
                <w:szCs w:val="16"/>
              </w:rPr>
              <w:t>196</w:t>
            </w:r>
          </w:p>
        </w:tc>
        <w:tc>
          <w:tcPr>
            <w:tcW w:w="1459" w:type="dxa"/>
          </w:tcPr>
          <w:p w14:paraId="2DE3EB5D"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8p</w:t>
            </w:r>
          </w:p>
        </w:tc>
        <w:tc>
          <w:tcPr>
            <w:tcW w:w="1378" w:type="dxa"/>
          </w:tcPr>
          <w:p w14:paraId="1BC90E8D" w14:textId="77777777" w:rsidR="00913A19" w:rsidRPr="00166BDB" w:rsidRDefault="00E6390E" w:rsidP="00166BDB">
            <w:pPr>
              <w:spacing w:before="0"/>
              <w:ind w:firstLine="0"/>
              <w:rPr>
                <w:sz w:val="16"/>
                <w:szCs w:val="16"/>
              </w:rPr>
            </w:pPr>
            <w:r w:rsidRPr="00166BDB">
              <w:rPr>
                <w:sz w:val="16"/>
                <w:szCs w:val="16"/>
              </w:rPr>
              <w:t>258</w:t>
            </w:r>
          </w:p>
        </w:tc>
        <w:tc>
          <w:tcPr>
            <w:tcW w:w="1301" w:type="dxa"/>
          </w:tcPr>
          <w:p w14:paraId="0B4000CE"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3z</w:t>
            </w:r>
          </w:p>
        </w:tc>
        <w:tc>
          <w:tcPr>
            <w:tcW w:w="859" w:type="dxa"/>
          </w:tcPr>
          <w:p w14:paraId="316BA08D" w14:textId="77777777" w:rsidR="00913A19" w:rsidRPr="00166BDB" w:rsidRDefault="00E6390E" w:rsidP="00166BDB">
            <w:pPr>
              <w:spacing w:before="0"/>
              <w:ind w:firstLine="0"/>
              <w:rPr>
                <w:sz w:val="16"/>
                <w:szCs w:val="16"/>
              </w:rPr>
            </w:pPr>
            <w:r w:rsidRPr="00166BDB">
              <w:rPr>
                <w:sz w:val="16"/>
                <w:szCs w:val="16"/>
              </w:rPr>
              <w:t>319</w:t>
            </w:r>
          </w:p>
        </w:tc>
      </w:tr>
      <w:tr w:rsidR="00913A19" w:rsidRPr="00166BDB" w14:paraId="68E7D653" w14:textId="77777777" w:rsidTr="004461B8">
        <w:trPr>
          <w:trHeight w:hRule="exact" w:val="173"/>
        </w:trPr>
        <w:tc>
          <w:tcPr>
            <w:tcW w:w="931" w:type="dxa"/>
          </w:tcPr>
          <w:p w14:paraId="204214EA" w14:textId="77777777" w:rsidR="00913A19" w:rsidRPr="00166BDB" w:rsidRDefault="00E6390E" w:rsidP="00166BDB">
            <w:pPr>
              <w:spacing w:before="0"/>
              <w:ind w:firstLine="0"/>
              <w:rPr>
                <w:sz w:val="16"/>
                <w:szCs w:val="16"/>
              </w:rPr>
            </w:pPr>
            <w:r w:rsidRPr="00166BDB">
              <w:rPr>
                <w:sz w:val="16"/>
                <w:szCs w:val="16"/>
              </w:rPr>
              <w:t>94</w:t>
            </w:r>
          </w:p>
        </w:tc>
        <w:tc>
          <w:tcPr>
            <w:tcW w:w="1344" w:type="dxa"/>
          </w:tcPr>
          <w:p w14:paraId="22291DB1" w14:textId="77777777" w:rsidR="00913A19" w:rsidRPr="00166BDB" w:rsidRDefault="00E6390E" w:rsidP="00166BDB">
            <w:pPr>
              <w:spacing w:before="0"/>
              <w:ind w:firstLine="0"/>
              <w:rPr>
                <w:sz w:val="16"/>
                <w:szCs w:val="16"/>
              </w:rPr>
            </w:pPr>
            <w:r w:rsidRPr="00166BDB">
              <w:rPr>
                <w:sz w:val="16"/>
                <w:szCs w:val="16"/>
              </w:rPr>
              <w:t>197</w:t>
            </w:r>
          </w:p>
        </w:tc>
        <w:tc>
          <w:tcPr>
            <w:tcW w:w="1459" w:type="dxa"/>
          </w:tcPr>
          <w:p w14:paraId="1E64CA1F"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8q</w:t>
            </w:r>
          </w:p>
        </w:tc>
        <w:tc>
          <w:tcPr>
            <w:tcW w:w="1378" w:type="dxa"/>
          </w:tcPr>
          <w:p w14:paraId="1BAAD14B" w14:textId="77777777" w:rsidR="00913A19" w:rsidRPr="00166BDB" w:rsidRDefault="00E6390E" w:rsidP="00166BDB">
            <w:pPr>
              <w:spacing w:before="0"/>
              <w:ind w:firstLine="0"/>
              <w:rPr>
                <w:sz w:val="16"/>
                <w:szCs w:val="16"/>
              </w:rPr>
            </w:pPr>
            <w:r w:rsidRPr="00166BDB">
              <w:rPr>
                <w:sz w:val="16"/>
                <w:szCs w:val="16"/>
              </w:rPr>
              <w:t>259</w:t>
            </w:r>
          </w:p>
        </w:tc>
        <w:tc>
          <w:tcPr>
            <w:tcW w:w="1301" w:type="dxa"/>
          </w:tcPr>
          <w:p w14:paraId="032BEF69"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3za</w:t>
            </w:r>
          </w:p>
        </w:tc>
        <w:tc>
          <w:tcPr>
            <w:tcW w:w="859" w:type="dxa"/>
          </w:tcPr>
          <w:p w14:paraId="478C355C" w14:textId="77777777" w:rsidR="00913A19" w:rsidRPr="00166BDB" w:rsidRDefault="00E6390E" w:rsidP="00166BDB">
            <w:pPr>
              <w:spacing w:before="0"/>
              <w:ind w:firstLine="0"/>
              <w:rPr>
                <w:sz w:val="16"/>
                <w:szCs w:val="16"/>
              </w:rPr>
            </w:pPr>
            <w:r w:rsidRPr="00166BDB">
              <w:rPr>
                <w:sz w:val="16"/>
                <w:szCs w:val="16"/>
              </w:rPr>
              <w:t>320</w:t>
            </w:r>
          </w:p>
        </w:tc>
      </w:tr>
      <w:tr w:rsidR="00913A19" w:rsidRPr="00166BDB" w14:paraId="71655F9F" w14:textId="77777777" w:rsidTr="004461B8">
        <w:trPr>
          <w:trHeight w:hRule="exact" w:val="168"/>
        </w:trPr>
        <w:tc>
          <w:tcPr>
            <w:tcW w:w="931" w:type="dxa"/>
          </w:tcPr>
          <w:p w14:paraId="21161F12" w14:textId="77777777" w:rsidR="00913A19" w:rsidRPr="00166BDB" w:rsidRDefault="00E6390E" w:rsidP="00166BDB">
            <w:pPr>
              <w:spacing w:before="0"/>
              <w:ind w:firstLine="0"/>
              <w:rPr>
                <w:sz w:val="16"/>
                <w:szCs w:val="16"/>
              </w:rPr>
            </w:pPr>
            <w:r w:rsidRPr="00166BDB">
              <w:rPr>
                <w:sz w:val="16"/>
                <w:szCs w:val="16"/>
              </w:rPr>
              <w:t>9</w:t>
            </w:r>
            <w:r w:rsidR="008F1997" w:rsidRPr="00166BDB">
              <w:rPr>
                <w:smallCaps/>
                <w:sz w:val="16"/>
                <w:szCs w:val="16"/>
              </w:rPr>
              <w:t>4a</w:t>
            </w:r>
          </w:p>
        </w:tc>
        <w:tc>
          <w:tcPr>
            <w:tcW w:w="1344" w:type="dxa"/>
          </w:tcPr>
          <w:p w14:paraId="68B2C51C" w14:textId="77777777" w:rsidR="00913A19" w:rsidRPr="00166BDB" w:rsidRDefault="00E6390E" w:rsidP="00166BDB">
            <w:pPr>
              <w:spacing w:before="0"/>
              <w:ind w:firstLine="0"/>
              <w:rPr>
                <w:sz w:val="16"/>
                <w:szCs w:val="16"/>
              </w:rPr>
            </w:pPr>
            <w:r w:rsidRPr="00166BDB">
              <w:rPr>
                <w:sz w:val="16"/>
                <w:szCs w:val="16"/>
              </w:rPr>
              <w:t>198</w:t>
            </w:r>
          </w:p>
        </w:tc>
        <w:tc>
          <w:tcPr>
            <w:tcW w:w="1459" w:type="dxa"/>
          </w:tcPr>
          <w:p w14:paraId="2D40BFA1"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8r</w:t>
            </w:r>
          </w:p>
        </w:tc>
        <w:tc>
          <w:tcPr>
            <w:tcW w:w="1378" w:type="dxa"/>
          </w:tcPr>
          <w:p w14:paraId="28045204" w14:textId="77777777" w:rsidR="00913A19" w:rsidRPr="00166BDB" w:rsidRDefault="00E6390E" w:rsidP="00166BDB">
            <w:pPr>
              <w:spacing w:before="0"/>
              <w:ind w:firstLine="0"/>
              <w:rPr>
                <w:sz w:val="16"/>
                <w:szCs w:val="16"/>
              </w:rPr>
            </w:pPr>
            <w:r w:rsidRPr="00166BDB">
              <w:rPr>
                <w:sz w:val="16"/>
                <w:szCs w:val="16"/>
              </w:rPr>
              <w:t>260</w:t>
            </w:r>
          </w:p>
        </w:tc>
        <w:tc>
          <w:tcPr>
            <w:tcW w:w="1301" w:type="dxa"/>
          </w:tcPr>
          <w:p w14:paraId="48CB24B7" w14:textId="77777777" w:rsidR="00913A19" w:rsidRPr="00166BDB" w:rsidRDefault="00E6390E" w:rsidP="00166BDB">
            <w:pPr>
              <w:spacing w:before="0"/>
              <w:ind w:firstLine="0"/>
              <w:rPr>
                <w:sz w:val="16"/>
                <w:szCs w:val="16"/>
              </w:rPr>
            </w:pPr>
            <w:r w:rsidRPr="00166BDB">
              <w:rPr>
                <w:sz w:val="16"/>
                <w:szCs w:val="16"/>
              </w:rPr>
              <w:t>15</w:t>
            </w:r>
            <w:r w:rsidR="008F1997" w:rsidRPr="00166BDB">
              <w:rPr>
                <w:smallCaps/>
                <w:sz w:val="16"/>
                <w:szCs w:val="16"/>
              </w:rPr>
              <w:t>3zb</w:t>
            </w:r>
          </w:p>
        </w:tc>
        <w:tc>
          <w:tcPr>
            <w:tcW w:w="859" w:type="dxa"/>
          </w:tcPr>
          <w:p w14:paraId="344C6256" w14:textId="77777777" w:rsidR="00913A19" w:rsidRPr="00166BDB" w:rsidRDefault="00E6390E" w:rsidP="00166BDB">
            <w:pPr>
              <w:spacing w:before="0"/>
              <w:ind w:firstLine="0"/>
              <w:rPr>
                <w:sz w:val="16"/>
                <w:szCs w:val="16"/>
              </w:rPr>
            </w:pPr>
            <w:r w:rsidRPr="00166BDB">
              <w:rPr>
                <w:sz w:val="16"/>
                <w:szCs w:val="16"/>
              </w:rPr>
              <w:t>321</w:t>
            </w:r>
          </w:p>
        </w:tc>
      </w:tr>
      <w:tr w:rsidR="00913A19" w:rsidRPr="00166BDB" w14:paraId="2FE13841" w14:textId="77777777" w:rsidTr="004461B8">
        <w:trPr>
          <w:trHeight w:hRule="exact" w:val="163"/>
        </w:trPr>
        <w:tc>
          <w:tcPr>
            <w:tcW w:w="931" w:type="dxa"/>
          </w:tcPr>
          <w:p w14:paraId="5912438E" w14:textId="77777777" w:rsidR="00913A19" w:rsidRPr="00166BDB" w:rsidRDefault="00E6390E" w:rsidP="00166BDB">
            <w:pPr>
              <w:spacing w:before="0"/>
              <w:ind w:firstLine="0"/>
              <w:rPr>
                <w:sz w:val="16"/>
                <w:szCs w:val="16"/>
              </w:rPr>
            </w:pPr>
            <w:r w:rsidRPr="00166BDB">
              <w:rPr>
                <w:sz w:val="16"/>
                <w:szCs w:val="16"/>
              </w:rPr>
              <w:t>95</w:t>
            </w:r>
          </w:p>
        </w:tc>
        <w:tc>
          <w:tcPr>
            <w:tcW w:w="1344" w:type="dxa"/>
          </w:tcPr>
          <w:p w14:paraId="2CB694E6" w14:textId="77777777" w:rsidR="00913A19" w:rsidRPr="00166BDB" w:rsidRDefault="00E6390E" w:rsidP="00166BDB">
            <w:pPr>
              <w:spacing w:before="0"/>
              <w:ind w:firstLine="0"/>
              <w:rPr>
                <w:sz w:val="16"/>
                <w:szCs w:val="16"/>
              </w:rPr>
            </w:pPr>
            <w:r w:rsidRPr="00166BDB">
              <w:rPr>
                <w:sz w:val="16"/>
                <w:szCs w:val="16"/>
              </w:rPr>
              <w:t>199</w:t>
            </w:r>
          </w:p>
        </w:tc>
        <w:tc>
          <w:tcPr>
            <w:tcW w:w="1459" w:type="dxa"/>
          </w:tcPr>
          <w:p w14:paraId="737B0E1F"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8s</w:t>
            </w:r>
          </w:p>
        </w:tc>
        <w:tc>
          <w:tcPr>
            <w:tcW w:w="1378" w:type="dxa"/>
          </w:tcPr>
          <w:p w14:paraId="52D9C1E8" w14:textId="77777777" w:rsidR="00913A19" w:rsidRPr="00166BDB" w:rsidRDefault="00E6390E" w:rsidP="00166BDB">
            <w:pPr>
              <w:spacing w:before="0"/>
              <w:ind w:firstLine="0"/>
              <w:rPr>
                <w:sz w:val="16"/>
                <w:szCs w:val="16"/>
              </w:rPr>
            </w:pPr>
            <w:r w:rsidRPr="00166BDB">
              <w:rPr>
                <w:sz w:val="16"/>
                <w:szCs w:val="16"/>
              </w:rPr>
              <w:t>261</w:t>
            </w:r>
          </w:p>
        </w:tc>
        <w:tc>
          <w:tcPr>
            <w:tcW w:w="1301" w:type="dxa"/>
          </w:tcPr>
          <w:p w14:paraId="06F0CADC" w14:textId="77777777" w:rsidR="00913A19" w:rsidRPr="00166BDB" w:rsidRDefault="00E6390E" w:rsidP="00166BDB">
            <w:pPr>
              <w:spacing w:before="0"/>
              <w:ind w:firstLine="0"/>
              <w:rPr>
                <w:sz w:val="16"/>
                <w:szCs w:val="16"/>
              </w:rPr>
            </w:pPr>
            <w:r w:rsidRPr="00166BDB">
              <w:rPr>
                <w:sz w:val="16"/>
                <w:szCs w:val="16"/>
              </w:rPr>
              <w:t>Part XVII</w:t>
            </w:r>
          </w:p>
        </w:tc>
        <w:tc>
          <w:tcPr>
            <w:tcW w:w="859" w:type="dxa"/>
          </w:tcPr>
          <w:p w14:paraId="5EA30AC6" w14:textId="77777777" w:rsidR="00913A19" w:rsidRPr="00166BDB" w:rsidRDefault="00E6390E" w:rsidP="00166BDB">
            <w:pPr>
              <w:spacing w:before="0"/>
              <w:ind w:firstLine="0"/>
              <w:rPr>
                <w:sz w:val="16"/>
                <w:szCs w:val="16"/>
              </w:rPr>
            </w:pPr>
            <w:r w:rsidRPr="00166BDB">
              <w:rPr>
                <w:sz w:val="16"/>
                <w:szCs w:val="16"/>
              </w:rPr>
              <w:t>Part XXI</w:t>
            </w:r>
          </w:p>
        </w:tc>
      </w:tr>
      <w:tr w:rsidR="00913A19" w:rsidRPr="00166BDB" w14:paraId="3D93FE39" w14:textId="77777777" w:rsidTr="004461B8">
        <w:trPr>
          <w:trHeight w:hRule="exact" w:val="173"/>
        </w:trPr>
        <w:tc>
          <w:tcPr>
            <w:tcW w:w="931" w:type="dxa"/>
          </w:tcPr>
          <w:p w14:paraId="6E37E5C9" w14:textId="77777777" w:rsidR="00913A19" w:rsidRPr="00166BDB" w:rsidRDefault="00E6390E" w:rsidP="00166BDB">
            <w:pPr>
              <w:spacing w:before="0"/>
              <w:ind w:firstLine="0"/>
              <w:rPr>
                <w:sz w:val="16"/>
                <w:szCs w:val="16"/>
              </w:rPr>
            </w:pPr>
            <w:r w:rsidRPr="00166BDB">
              <w:rPr>
                <w:sz w:val="16"/>
                <w:szCs w:val="16"/>
              </w:rPr>
              <w:t>96</w:t>
            </w:r>
          </w:p>
        </w:tc>
        <w:tc>
          <w:tcPr>
            <w:tcW w:w="1344" w:type="dxa"/>
          </w:tcPr>
          <w:p w14:paraId="7177377E" w14:textId="77777777" w:rsidR="00913A19" w:rsidRPr="00166BDB" w:rsidRDefault="00E6390E" w:rsidP="00166BDB">
            <w:pPr>
              <w:spacing w:before="0"/>
              <w:ind w:firstLine="0"/>
              <w:rPr>
                <w:sz w:val="16"/>
                <w:szCs w:val="16"/>
              </w:rPr>
            </w:pPr>
            <w:r w:rsidRPr="00166BDB">
              <w:rPr>
                <w:sz w:val="16"/>
                <w:szCs w:val="16"/>
              </w:rPr>
              <w:t>200</w:t>
            </w:r>
          </w:p>
        </w:tc>
        <w:tc>
          <w:tcPr>
            <w:tcW w:w="1459" w:type="dxa"/>
          </w:tcPr>
          <w:p w14:paraId="0598D723" w14:textId="77777777" w:rsidR="00913A19" w:rsidRPr="00166BDB" w:rsidRDefault="00E6390E" w:rsidP="00166BDB">
            <w:pPr>
              <w:spacing w:before="0"/>
              <w:ind w:firstLine="0"/>
              <w:rPr>
                <w:sz w:val="16"/>
                <w:szCs w:val="16"/>
              </w:rPr>
            </w:pPr>
            <w:r w:rsidRPr="00166BDB">
              <w:rPr>
                <w:sz w:val="16"/>
                <w:szCs w:val="16"/>
              </w:rPr>
              <w:t>12</w:t>
            </w:r>
            <w:r w:rsidR="008F1997" w:rsidRPr="00166BDB">
              <w:rPr>
                <w:smallCaps/>
                <w:sz w:val="16"/>
                <w:szCs w:val="16"/>
              </w:rPr>
              <w:t>8t</w:t>
            </w:r>
          </w:p>
        </w:tc>
        <w:tc>
          <w:tcPr>
            <w:tcW w:w="1378" w:type="dxa"/>
          </w:tcPr>
          <w:p w14:paraId="5381FEA7" w14:textId="77777777" w:rsidR="00913A19" w:rsidRPr="00166BDB" w:rsidRDefault="00E6390E" w:rsidP="00166BDB">
            <w:pPr>
              <w:spacing w:before="0"/>
              <w:ind w:firstLine="0"/>
              <w:rPr>
                <w:sz w:val="16"/>
                <w:szCs w:val="16"/>
              </w:rPr>
            </w:pPr>
            <w:r w:rsidRPr="00166BDB">
              <w:rPr>
                <w:sz w:val="16"/>
                <w:szCs w:val="16"/>
              </w:rPr>
              <w:t>262</w:t>
            </w:r>
          </w:p>
        </w:tc>
        <w:tc>
          <w:tcPr>
            <w:tcW w:w="1301" w:type="dxa"/>
          </w:tcPr>
          <w:p w14:paraId="3D133B90" w14:textId="77777777" w:rsidR="00913A19" w:rsidRPr="00166BDB" w:rsidRDefault="00E6390E" w:rsidP="00166BDB">
            <w:pPr>
              <w:spacing w:before="0"/>
              <w:ind w:firstLine="0"/>
              <w:rPr>
                <w:sz w:val="16"/>
                <w:szCs w:val="16"/>
              </w:rPr>
            </w:pPr>
            <w:r w:rsidRPr="00166BDB">
              <w:rPr>
                <w:sz w:val="16"/>
                <w:szCs w:val="16"/>
              </w:rPr>
              <w:t>154</w:t>
            </w:r>
          </w:p>
        </w:tc>
        <w:tc>
          <w:tcPr>
            <w:tcW w:w="859" w:type="dxa"/>
          </w:tcPr>
          <w:p w14:paraId="25E0D68F" w14:textId="77777777" w:rsidR="00913A19" w:rsidRPr="00166BDB" w:rsidRDefault="00E6390E" w:rsidP="00166BDB">
            <w:pPr>
              <w:spacing w:before="0"/>
              <w:ind w:firstLine="0"/>
              <w:rPr>
                <w:sz w:val="16"/>
                <w:szCs w:val="16"/>
              </w:rPr>
            </w:pPr>
            <w:r w:rsidRPr="00166BDB">
              <w:rPr>
                <w:sz w:val="16"/>
                <w:szCs w:val="16"/>
              </w:rPr>
              <w:t>322</w:t>
            </w:r>
          </w:p>
        </w:tc>
      </w:tr>
      <w:tr w:rsidR="00913A19" w:rsidRPr="00166BDB" w14:paraId="36AEC3BE" w14:textId="77777777" w:rsidTr="004461B8">
        <w:trPr>
          <w:trHeight w:hRule="exact" w:val="168"/>
        </w:trPr>
        <w:tc>
          <w:tcPr>
            <w:tcW w:w="931" w:type="dxa"/>
          </w:tcPr>
          <w:p w14:paraId="718C951D" w14:textId="77777777" w:rsidR="00913A19" w:rsidRPr="00166BDB" w:rsidRDefault="00E6390E" w:rsidP="00166BDB">
            <w:pPr>
              <w:spacing w:before="0"/>
              <w:ind w:firstLine="0"/>
              <w:rPr>
                <w:sz w:val="16"/>
                <w:szCs w:val="16"/>
              </w:rPr>
            </w:pPr>
            <w:r w:rsidRPr="00166BDB">
              <w:rPr>
                <w:sz w:val="16"/>
                <w:szCs w:val="16"/>
              </w:rPr>
              <w:t>9</w:t>
            </w:r>
            <w:r w:rsidR="008F1997" w:rsidRPr="00166BDB">
              <w:rPr>
                <w:smallCaps/>
                <w:sz w:val="16"/>
                <w:szCs w:val="16"/>
              </w:rPr>
              <w:t>6a</w:t>
            </w:r>
          </w:p>
        </w:tc>
        <w:tc>
          <w:tcPr>
            <w:tcW w:w="1344" w:type="dxa"/>
          </w:tcPr>
          <w:p w14:paraId="39417385" w14:textId="77777777" w:rsidR="00913A19" w:rsidRPr="00166BDB" w:rsidRDefault="00E6390E" w:rsidP="00166BDB">
            <w:pPr>
              <w:spacing w:before="0"/>
              <w:ind w:firstLine="0"/>
              <w:rPr>
                <w:sz w:val="16"/>
                <w:szCs w:val="16"/>
              </w:rPr>
            </w:pPr>
            <w:r w:rsidRPr="00166BDB">
              <w:rPr>
                <w:sz w:val="16"/>
                <w:szCs w:val="16"/>
              </w:rPr>
              <w:t>201</w:t>
            </w:r>
          </w:p>
        </w:tc>
        <w:tc>
          <w:tcPr>
            <w:tcW w:w="1459" w:type="dxa"/>
          </w:tcPr>
          <w:p w14:paraId="1EF98412" w14:textId="77777777" w:rsidR="00913A19" w:rsidRPr="00166BDB" w:rsidRDefault="00E6390E" w:rsidP="00166BDB">
            <w:pPr>
              <w:spacing w:before="0"/>
              <w:ind w:firstLine="0"/>
              <w:rPr>
                <w:sz w:val="16"/>
                <w:szCs w:val="16"/>
              </w:rPr>
            </w:pPr>
            <w:r w:rsidRPr="00166BDB">
              <w:rPr>
                <w:sz w:val="16"/>
                <w:szCs w:val="16"/>
              </w:rPr>
              <w:t>Part XIV</w:t>
            </w:r>
          </w:p>
        </w:tc>
        <w:tc>
          <w:tcPr>
            <w:tcW w:w="1378" w:type="dxa"/>
          </w:tcPr>
          <w:p w14:paraId="654C5657" w14:textId="77777777" w:rsidR="00913A19" w:rsidRPr="00166BDB" w:rsidRDefault="00E6390E" w:rsidP="00166BDB">
            <w:pPr>
              <w:spacing w:before="0"/>
              <w:ind w:firstLine="0"/>
              <w:rPr>
                <w:sz w:val="16"/>
                <w:szCs w:val="16"/>
              </w:rPr>
            </w:pPr>
            <w:r w:rsidRPr="00166BDB">
              <w:rPr>
                <w:sz w:val="16"/>
                <w:szCs w:val="16"/>
              </w:rPr>
              <w:t>Part XVIII</w:t>
            </w:r>
          </w:p>
        </w:tc>
        <w:tc>
          <w:tcPr>
            <w:tcW w:w="1301" w:type="dxa"/>
          </w:tcPr>
          <w:p w14:paraId="3C994376" w14:textId="77777777" w:rsidR="00913A19" w:rsidRPr="00166BDB" w:rsidRDefault="00E6390E" w:rsidP="00166BDB">
            <w:pPr>
              <w:spacing w:before="0"/>
              <w:ind w:firstLine="0"/>
              <w:rPr>
                <w:sz w:val="16"/>
                <w:szCs w:val="16"/>
              </w:rPr>
            </w:pPr>
            <w:r w:rsidRPr="00166BDB">
              <w:rPr>
                <w:sz w:val="16"/>
                <w:szCs w:val="16"/>
              </w:rPr>
              <w:t>155</w:t>
            </w:r>
          </w:p>
        </w:tc>
        <w:tc>
          <w:tcPr>
            <w:tcW w:w="859" w:type="dxa"/>
          </w:tcPr>
          <w:p w14:paraId="5EBDE95F" w14:textId="77777777" w:rsidR="00913A19" w:rsidRPr="00166BDB" w:rsidRDefault="00E6390E" w:rsidP="00166BDB">
            <w:pPr>
              <w:spacing w:before="0"/>
              <w:ind w:firstLine="0"/>
              <w:rPr>
                <w:sz w:val="16"/>
                <w:szCs w:val="16"/>
              </w:rPr>
            </w:pPr>
            <w:r w:rsidRPr="00166BDB">
              <w:rPr>
                <w:sz w:val="16"/>
                <w:szCs w:val="16"/>
              </w:rPr>
              <w:t>323</w:t>
            </w:r>
          </w:p>
        </w:tc>
      </w:tr>
      <w:tr w:rsidR="00913A19" w:rsidRPr="00166BDB" w14:paraId="1E386E92" w14:textId="77777777" w:rsidTr="004461B8">
        <w:trPr>
          <w:trHeight w:hRule="exact" w:val="163"/>
        </w:trPr>
        <w:tc>
          <w:tcPr>
            <w:tcW w:w="931" w:type="dxa"/>
          </w:tcPr>
          <w:p w14:paraId="69982EE1" w14:textId="77777777" w:rsidR="00913A19" w:rsidRPr="00166BDB" w:rsidRDefault="00E6390E" w:rsidP="00166BDB">
            <w:pPr>
              <w:spacing w:before="0"/>
              <w:ind w:firstLine="0"/>
              <w:rPr>
                <w:sz w:val="16"/>
                <w:szCs w:val="16"/>
              </w:rPr>
            </w:pPr>
            <w:r w:rsidRPr="00166BDB">
              <w:rPr>
                <w:sz w:val="16"/>
                <w:szCs w:val="16"/>
              </w:rPr>
              <w:t>97</w:t>
            </w:r>
          </w:p>
        </w:tc>
        <w:tc>
          <w:tcPr>
            <w:tcW w:w="1344" w:type="dxa"/>
          </w:tcPr>
          <w:p w14:paraId="0E4B6C4C" w14:textId="77777777" w:rsidR="00913A19" w:rsidRPr="00166BDB" w:rsidRDefault="00E6390E" w:rsidP="00166BDB">
            <w:pPr>
              <w:spacing w:before="0"/>
              <w:ind w:firstLine="0"/>
              <w:rPr>
                <w:sz w:val="16"/>
                <w:szCs w:val="16"/>
              </w:rPr>
            </w:pPr>
            <w:r w:rsidRPr="00166BDB">
              <w:rPr>
                <w:sz w:val="16"/>
                <w:szCs w:val="16"/>
              </w:rPr>
              <w:t>202</w:t>
            </w:r>
          </w:p>
        </w:tc>
        <w:tc>
          <w:tcPr>
            <w:tcW w:w="1459" w:type="dxa"/>
          </w:tcPr>
          <w:p w14:paraId="7E864B10" w14:textId="77777777" w:rsidR="00913A19" w:rsidRPr="00166BDB" w:rsidRDefault="00E6390E" w:rsidP="00166BDB">
            <w:pPr>
              <w:spacing w:before="0"/>
              <w:ind w:firstLine="0"/>
              <w:rPr>
                <w:sz w:val="16"/>
                <w:szCs w:val="16"/>
              </w:rPr>
            </w:pPr>
            <w:r w:rsidRPr="00166BDB">
              <w:rPr>
                <w:sz w:val="16"/>
                <w:szCs w:val="16"/>
              </w:rPr>
              <w:t>129</w:t>
            </w:r>
          </w:p>
        </w:tc>
        <w:tc>
          <w:tcPr>
            <w:tcW w:w="1378" w:type="dxa"/>
          </w:tcPr>
          <w:p w14:paraId="00FAB282" w14:textId="77777777" w:rsidR="00913A19" w:rsidRPr="00166BDB" w:rsidRDefault="00E6390E" w:rsidP="00166BDB">
            <w:pPr>
              <w:spacing w:before="0"/>
              <w:ind w:firstLine="0"/>
              <w:rPr>
                <w:sz w:val="16"/>
                <w:szCs w:val="16"/>
              </w:rPr>
            </w:pPr>
            <w:r w:rsidRPr="00166BDB">
              <w:rPr>
                <w:sz w:val="16"/>
                <w:szCs w:val="16"/>
              </w:rPr>
              <w:t>263</w:t>
            </w:r>
          </w:p>
        </w:tc>
        <w:tc>
          <w:tcPr>
            <w:tcW w:w="1301" w:type="dxa"/>
          </w:tcPr>
          <w:p w14:paraId="2C9EC4EC" w14:textId="77777777" w:rsidR="00913A19" w:rsidRPr="00166BDB" w:rsidRDefault="00E6390E" w:rsidP="00166BDB">
            <w:pPr>
              <w:spacing w:before="0"/>
              <w:ind w:firstLine="0"/>
              <w:rPr>
                <w:sz w:val="16"/>
                <w:szCs w:val="16"/>
              </w:rPr>
            </w:pPr>
            <w:r w:rsidRPr="00166BDB">
              <w:rPr>
                <w:sz w:val="16"/>
                <w:szCs w:val="16"/>
              </w:rPr>
              <w:t>156</w:t>
            </w:r>
          </w:p>
        </w:tc>
        <w:tc>
          <w:tcPr>
            <w:tcW w:w="859" w:type="dxa"/>
          </w:tcPr>
          <w:p w14:paraId="61F56534" w14:textId="77777777" w:rsidR="00913A19" w:rsidRPr="00166BDB" w:rsidRDefault="00E6390E" w:rsidP="00166BDB">
            <w:pPr>
              <w:spacing w:before="0"/>
              <w:ind w:firstLine="0"/>
              <w:rPr>
                <w:sz w:val="16"/>
                <w:szCs w:val="16"/>
              </w:rPr>
            </w:pPr>
            <w:r w:rsidRPr="00166BDB">
              <w:rPr>
                <w:sz w:val="16"/>
                <w:szCs w:val="16"/>
              </w:rPr>
              <w:t>324</w:t>
            </w:r>
          </w:p>
        </w:tc>
      </w:tr>
      <w:tr w:rsidR="00913A19" w:rsidRPr="00166BDB" w14:paraId="3E7B8E33" w14:textId="77777777" w:rsidTr="004461B8">
        <w:trPr>
          <w:trHeight w:hRule="exact" w:val="168"/>
        </w:trPr>
        <w:tc>
          <w:tcPr>
            <w:tcW w:w="931" w:type="dxa"/>
          </w:tcPr>
          <w:p w14:paraId="75F69DC5" w14:textId="77777777" w:rsidR="00913A19" w:rsidRPr="00166BDB" w:rsidRDefault="00E6390E" w:rsidP="00166BDB">
            <w:pPr>
              <w:spacing w:before="0"/>
              <w:ind w:firstLine="0"/>
              <w:rPr>
                <w:sz w:val="16"/>
                <w:szCs w:val="16"/>
              </w:rPr>
            </w:pPr>
            <w:r w:rsidRPr="00166BDB">
              <w:rPr>
                <w:sz w:val="16"/>
                <w:szCs w:val="16"/>
              </w:rPr>
              <w:t>Part XIII</w:t>
            </w:r>
          </w:p>
        </w:tc>
        <w:tc>
          <w:tcPr>
            <w:tcW w:w="1344" w:type="dxa"/>
          </w:tcPr>
          <w:p w14:paraId="110F7A64" w14:textId="77777777" w:rsidR="00913A19" w:rsidRPr="00166BDB" w:rsidRDefault="00E6390E" w:rsidP="00166BDB">
            <w:pPr>
              <w:spacing w:before="0"/>
              <w:ind w:firstLine="0"/>
              <w:rPr>
                <w:sz w:val="16"/>
                <w:szCs w:val="16"/>
              </w:rPr>
            </w:pPr>
            <w:r w:rsidRPr="00166BDB">
              <w:rPr>
                <w:sz w:val="16"/>
                <w:szCs w:val="16"/>
              </w:rPr>
              <w:t>Part XVI</w:t>
            </w:r>
          </w:p>
        </w:tc>
        <w:tc>
          <w:tcPr>
            <w:tcW w:w="1459" w:type="dxa"/>
          </w:tcPr>
          <w:p w14:paraId="19D7107E" w14:textId="77777777" w:rsidR="00913A19" w:rsidRPr="00166BDB" w:rsidRDefault="00E6390E" w:rsidP="00166BDB">
            <w:pPr>
              <w:spacing w:before="0"/>
              <w:ind w:firstLine="0"/>
              <w:rPr>
                <w:sz w:val="16"/>
                <w:szCs w:val="16"/>
              </w:rPr>
            </w:pPr>
            <w:r w:rsidRPr="00166BDB">
              <w:rPr>
                <w:sz w:val="16"/>
                <w:szCs w:val="16"/>
              </w:rPr>
              <w:t>130</w:t>
            </w:r>
          </w:p>
        </w:tc>
        <w:tc>
          <w:tcPr>
            <w:tcW w:w="1378" w:type="dxa"/>
          </w:tcPr>
          <w:p w14:paraId="6AA07428" w14:textId="77777777" w:rsidR="00913A19" w:rsidRPr="00166BDB" w:rsidRDefault="00E6390E" w:rsidP="00166BDB">
            <w:pPr>
              <w:spacing w:before="0"/>
              <w:ind w:firstLine="0"/>
              <w:rPr>
                <w:sz w:val="16"/>
                <w:szCs w:val="16"/>
              </w:rPr>
            </w:pPr>
            <w:r w:rsidRPr="00166BDB">
              <w:rPr>
                <w:sz w:val="16"/>
                <w:szCs w:val="16"/>
              </w:rPr>
              <w:t>264</w:t>
            </w:r>
          </w:p>
        </w:tc>
        <w:tc>
          <w:tcPr>
            <w:tcW w:w="1301" w:type="dxa"/>
          </w:tcPr>
          <w:p w14:paraId="28952030" w14:textId="77777777" w:rsidR="00913A19" w:rsidRPr="00166BDB" w:rsidRDefault="00E6390E" w:rsidP="00166BDB">
            <w:pPr>
              <w:spacing w:before="0"/>
              <w:ind w:firstLine="0"/>
              <w:rPr>
                <w:sz w:val="16"/>
                <w:szCs w:val="16"/>
              </w:rPr>
            </w:pPr>
            <w:r w:rsidRPr="00166BDB">
              <w:rPr>
                <w:sz w:val="16"/>
                <w:szCs w:val="16"/>
              </w:rPr>
              <w:t>157</w:t>
            </w:r>
          </w:p>
        </w:tc>
        <w:tc>
          <w:tcPr>
            <w:tcW w:w="859" w:type="dxa"/>
          </w:tcPr>
          <w:p w14:paraId="7C009C5D" w14:textId="77777777" w:rsidR="00913A19" w:rsidRPr="00166BDB" w:rsidRDefault="00E6390E" w:rsidP="00166BDB">
            <w:pPr>
              <w:spacing w:before="0"/>
              <w:ind w:firstLine="0"/>
              <w:rPr>
                <w:sz w:val="16"/>
                <w:szCs w:val="16"/>
              </w:rPr>
            </w:pPr>
            <w:r w:rsidRPr="00166BDB">
              <w:rPr>
                <w:sz w:val="16"/>
                <w:szCs w:val="16"/>
              </w:rPr>
              <w:t>325</w:t>
            </w:r>
          </w:p>
        </w:tc>
      </w:tr>
      <w:tr w:rsidR="00913A19" w:rsidRPr="00166BDB" w14:paraId="2A878277" w14:textId="77777777" w:rsidTr="004461B8">
        <w:trPr>
          <w:trHeight w:hRule="exact" w:val="173"/>
        </w:trPr>
        <w:tc>
          <w:tcPr>
            <w:tcW w:w="931" w:type="dxa"/>
          </w:tcPr>
          <w:p w14:paraId="250B2274" w14:textId="77777777" w:rsidR="00913A19" w:rsidRPr="00166BDB" w:rsidRDefault="00E6390E" w:rsidP="00166BDB">
            <w:pPr>
              <w:spacing w:before="0"/>
              <w:ind w:firstLine="0"/>
              <w:rPr>
                <w:sz w:val="16"/>
                <w:szCs w:val="16"/>
              </w:rPr>
            </w:pPr>
            <w:r w:rsidRPr="00166BDB">
              <w:rPr>
                <w:sz w:val="16"/>
                <w:szCs w:val="16"/>
              </w:rPr>
              <w:t>98</w:t>
            </w:r>
          </w:p>
        </w:tc>
        <w:tc>
          <w:tcPr>
            <w:tcW w:w="1344" w:type="dxa"/>
          </w:tcPr>
          <w:p w14:paraId="37359382" w14:textId="77777777" w:rsidR="00913A19" w:rsidRPr="00166BDB" w:rsidRDefault="00E6390E" w:rsidP="00166BDB">
            <w:pPr>
              <w:spacing w:before="0"/>
              <w:ind w:firstLine="0"/>
              <w:rPr>
                <w:sz w:val="16"/>
                <w:szCs w:val="16"/>
              </w:rPr>
            </w:pPr>
            <w:r w:rsidRPr="00166BDB">
              <w:rPr>
                <w:sz w:val="16"/>
                <w:szCs w:val="16"/>
              </w:rPr>
              <w:t>203</w:t>
            </w:r>
          </w:p>
        </w:tc>
        <w:tc>
          <w:tcPr>
            <w:tcW w:w="1459" w:type="dxa"/>
          </w:tcPr>
          <w:p w14:paraId="1D68B420" w14:textId="77777777" w:rsidR="00913A19" w:rsidRPr="00166BDB" w:rsidRDefault="00E6390E" w:rsidP="00166BDB">
            <w:pPr>
              <w:spacing w:before="0"/>
              <w:ind w:firstLine="0"/>
              <w:rPr>
                <w:sz w:val="16"/>
                <w:szCs w:val="16"/>
              </w:rPr>
            </w:pPr>
            <w:r w:rsidRPr="00166BDB">
              <w:rPr>
                <w:sz w:val="16"/>
                <w:szCs w:val="16"/>
              </w:rPr>
              <w:t>131</w:t>
            </w:r>
          </w:p>
        </w:tc>
        <w:tc>
          <w:tcPr>
            <w:tcW w:w="1378" w:type="dxa"/>
          </w:tcPr>
          <w:p w14:paraId="54D2F78E" w14:textId="77777777" w:rsidR="00913A19" w:rsidRPr="00166BDB" w:rsidRDefault="00E6390E" w:rsidP="00166BDB">
            <w:pPr>
              <w:spacing w:before="0"/>
              <w:ind w:firstLine="0"/>
              <w:rPr>
                <w:sz w:val="16"/>
                <w:szCs w:val="16"/>
              </w:rPr>
            </w:pPr>
            <w:r w:rsidRPr="00166BDB">
              <w:rPr>
                <w:sz w:val="16"/>
                <w:szCs w:val="16"/>
              </w:rPr>
              <w:t>265</w:t>
            </w:r>
          </w:p>
        </w:tc>
        <w:tc>
          <w:tcPr>
            <w:tcW w:w="1301" w:type="dxa"/>
          </w:tcPr>
          <w:p w14:paraId="3C6FEAD0" w14:textId="77777777" w:rsidR="00913A19" w:rsidRPr="00166BDB" w:rsidRDefault="00E6390E" w:rsidP="00166BDB">
            <w:pPr>
              <w:spacing w:before="0"/>
              <w:ind w:firstLine="0"/>
              <w:rPr>
                <w:sz w:val="16"/>
                <w:szCs w:val="16"/>
              </w:rPr>
            </w:pPr>
            <w:r w:rsidRPr="00166BDB">
              <w:rPr>
                <w:sz w:val="16"/>
                <w:szCs w:val="16"/>
              </w:rPr>
              <w:t>158</w:t>
            </w:r>
          </w:p>
        </w:tc>
        <w:tc>
          <w:tcPr>
            <w:tcW w:w="859" w:type="dxa"/>
          </w:tcPr>
          <w:p w14:paraId="2C8FFA71" w14:textId="77777777" w:rsidR="00913A19" w:rsidRPr="00166BDB" w:rsidRDefault="00E6390E" w:rsidP="00166BDB">
            <w:pPr>
              <w:spacing w:before="0"/>
              <w:ind w:firstLine="0"/>
              <w:rPr>
                <w:sz w:val="16"/>
                <w:szCs w:val="16"/>
              </w:rPr>
            </w:pPr>
            <w:r w:rsidRPr="00166BDB">
              <w:rPr>
                <w:sz w:val="16"/>
                <w:szCs w:val="16"/>
              </w:rPr>
              <w:t>326</w:t>
            </w:r>
          </w:p>
        </w:tc>
      </w:tr>
      <w:tr w:rsidR="00913A19" w:rsidRPr="00166BDB" w14:paraId="167EA996" w14:textId="77777777" w:rsidTr="004461B8">
        <w:trPr>
          <w:trHeight w:hRule="exact" w:val="173"/>
        </w:trPr>
        <w:tc>
          <w:tcPr>
            <w:tcW w:w="931" w:type="dxa"/>
          </w:tcPr>
          <w:p w14:paraId="2BA4D8A9" w14:textId="77777777" w:rsidR="00913A19" w:rsidRPr="00166BDB" w:rsidRDefault="00E6390E" w:rsidP="00166BDB">
            <w:pPr>
              <w:spacing w:before="0"/>
              <w:ind w:firstLine="0"/>
              <w:rPr>
                <w:sz w:val="16"/>
                <w:szCs w:val="16"/>
              </w:rPr>
            </w:pPr>
            <w:r w:rsidRPr="00166BDB">
              <w:rPr>
                <w:sz w:val="16"/>
                <w:szCs w:val="16"/>
              </w:rPr>
              <w:t>99</w:t>
            </w:r>
          </w:p>
        </w:tc>
        <w:tc>
          <w:tcPr>
            <w:tcW w:w="1344" w:type="dxa"/>
          </w:tcPr>
          <w:p w14:paraId="6E18A588" w14:textId="77777777" w:rsidR="00913A19" w:rsidRPr="00166BDB" w:rsidRDefault="00E6390E" w:rsidP="00166BDB">
            <w:pPr>
              <w:spacing w:before="0"/>
              <w:ind w:firstLine="0"/>
              <w:rPr>
                <w:sz w:val="16"/>
                <w:szCs w:val="16"/>
              </w:rPr>
            </w:pPr>
            <w:r w:rsidRPr="00166BDB">
              <w:rPr>
                <w:sz w:val="16"/>
                <w:szCs w:val="16"/>
              </w:rPr>
              <w:t>204</w:t>
            </w:r>
          </w:p>
        </w:tc>
        <w:tc>
          <w:tcPr>
            <w:tcW w:w="1459" w:type="dxa"/>
          </w:tcPr>
          <w:p w14:paraId="42933FF4" w14:textId="77777777" w:rsidR="00913A19" w:rsidRPr="00166BDB" w:rsidRDefault="00E6390E" w:rsidP="00166BDB">
            <w:pPr>
              <w:spacing w:before="0"/>
              <w:ind w:firstLine="0"/>
              <w:rPr>
                <w:sz w:val="16"/>
                <w:szCs w:val="16"/>
              </w:rPr>
            </w:pPr>
            <w:r w:rsidRPr="00166BDB">
              <w:rPr>
                <w:sz w:val="16"/>
                <w:szCs w:val="16"/>
              </w:rPr>
              <w:t>13</w:t>
            </w:r>
            <w:r w:rsidR="008F1997" w:rsidRPr="00166BDB">
              <w:rPr>
                <w:smallCaps/>
                <w:sz w:val="16"/>
                <w:szCs w:val="16"/>
              </w:rPr>
              <w:t>1a</w:t>
            </w:r>
          </w:p>
        </w:tc>
        <w:tc>
          <w:tcPr>
            <w:tcW w:w="1378" w:type="dxa"/>
          </w:tcPr>
          <w:p w14:paraId="26093CB3" w14:textId="77777777" w:rsidR="00913A19" w:rsidRPr="00166BDB" w:rsidRDefault="00E6390E" w:rsidP="00166BDB">
            <w:pPr>
              <w:spacing w:before="0"/>
              <w:ind w:firstLine="0"/>
              <w:rPr>
                <w:sz w:val="16"/>
                <w:szCs w:val="16"/>
              </w:rPr>
            </w:pPr>
            <w:r w:rsidRPr="00166BDB">
              <w:rPr>
                <w:sz w:val="16"/>
                <w:szCs w:val="16"/>
              </w:rPr>
              <w:t>266</w:t>
            </w:r>
          </w:p>
        </w:tc>
        <w:tc>
          <w:tcPr>
            <w:tcW w:w="1301" w:type="dxa"/>
          </w:tcPr>
          <w:p w14:paraId="4B6A5653" w14:textId="77777777" w:rsidR="00913A19" w:rsidRPr="00166BDB" w:rsidRDefault="00E6390E" w:rsidP="00166BDB">
            <w:pPr>
              <w:spacing w:before="0"/>
              <w:ind w:firstLine="0"/>
              <w:rPr>
                <w:sz w:val="16"/>
                <w:szCs w:val="16"/>
              </w:rPr>
            </w:pPr>
            <w:r w:rsidRPr="00166BDB">
              <w:rPr>
                <w:sz w:val="16"/>
                <w:szCs w:val="16"/>
              </w:rPr>
              <w:t>159</w:t>
            </w:r>
          </w:p>
        </w:tc>
        <w:tc>
          <w:tcPr>
            <w:tcW w:w="859" w:type="dxa"/>
          </w:tcPr>
          <w:p w14:paraId="497E89F0" w14:textId="77777777" w:rsidR="00913A19" w:rsidRPr="00166BDB" w:rsidRDefault="00E6390E" w:rsidP="00166BDB">
            <w:pPr>
              <w:spacing w:before="0"/>
              <w:ind w:firstLine="0"/>
              <w:rPr>
                <w:sz w:val="16"/>
                <w:szCs w:val="16"/>
              </w:rPr>
            </w:pPr>
            <w:r w:rsidRPr="00166BDB">
              <w:rPr>
                <w:sz w:val="16"/>
                <w:szCs w:val="16"/>
              </w:rPr>
              <w:t>327</w:t>
            </w:r>
          </w:p>
        </w:tc>
      </w:tr>
      <w:tr w:rsidR="00913A19" w:rsidRPr="00166BDB" w14:paraId="6F66421C" w14:textId="77777777" w:rsidTr="004461B8">
        <w:trPr>
          <w:trHeight w:hRule="exact" w:val="168"/>
        </w:trPr>
        <w:tc>
          <w:tcPr>
            <w:tcW w:w="931" w:type="dxa"/>
          </w:tcPr>
          <w:p w14:paraId="143C9A77" w14:textId="77777777" w:rsidR="00913A19" w:rsidRPr="00166BDB" w:rsidRDefault="00E6390E" w:rsidP="00166BDB">
            <w:pPr>
              <w:spacing w:before="0"/>
              <w:ind w:firstLine="0"/>
              <w:rPr>
                <w:sz w:val="16"/>
                <w:szCs w:val="16"/>
              </w:rPr>
            </w:pPr>
            <w:r w:rsidRPr="00166BDB">
              <w:rPr>
                <w:sz w:val="16"/>
                <w:szCs w:val="16"/>
              </w:rPr>
              <w:t>100</w:t>
            </w:r>
          </w:p>
        </w:tc>
        <w:tc>
          <w:tcPr>
            <w:tcW w:w="1344" w:type="dxa"/>
          </w:tcPr>
          <w:p w14:paraId="73FE78D5" w14:textId="77777777" w:rsidR="00913A19" w:rsidRPr="00166BDB" w:rsidRDefault="00E6390E" w:rsidP="00166BDB">
            <w:pPr>
              <w:spacing w:before="0"/>
              <w:ind w:firstLine="0"/>
              <w:rPr>
                <w:sz w:val="16"/>
                <w:szCs w:val="16"/>
              </w:rPr>
            </w:pPr>
            <w:r w:rsidRPr="00166BDB">
              <w:rPr>
                <w:sz w:val="16"/>
                <w:szCs w:val="16"/>
              </w:rPr>
              <w:t>205</w:t>
            </w:r>
          </w:p>
        </w:tc>
        <w:tc>
          <w:tcPr>
            <w:tcW w:w="1459" w:type="dxa"/>
          </w:tcPr>
          <w:p w14:paraId="046E66AA" w14:textId="77777777" w:rsidR="00913A19" w:rsidRPr="00166BDB" w:rsidRDefault="00E6390E" w:rsidP="00166BDB">
            <w:pPr>
              <w:spacing w:before="0"/>
              <w:ind w:firstLine="0"/>
              <w:rPr>
                <w:sz w:val="16"/>
                <w:szCs w:val="16"/>
              </w:rPr>
            </w:pPr>
            <w:r w:rsidRPr="00166BDB">
              <w:rPr>
                <w:sz w:val="16"/>
                <w:szCs w:val="16"/>
              </w:rPr>
              <w:t>132</w:t>
            </w:r>
          </w:p>
        </w:tc>
        <w:tc>
          <w:tcPr>
            <w:tcW w:w="1378" w:type="dxa"/>
          </w:tcPr>
          <w:p w14:paraId="1A652ECC" w14:textId="77777777" w:rsidR="00913A19" w:rsidRPr="00166BDB" w:rsidRDefault="00E6390E" w:rsidP="00166BDB">
            <w:pPr>
              <w:spacing w:before="0"/>
              <w:ind w:firstLine="0"/>
              <w:rPr>
                <w:sz w:val="16"/>
                <w:szCs w:val="16"/>
              </w:rPr>
            </w:pPr>
            <w:r w:rsidRPr="00166BDB">
              <w:rPr>
                <w:sz w:val="16"/>
                <w:szCs w:val="16"/>
              </w:rPr>
              <w:t>267</w:t>
            </w:r>
          </w:p>
        </w:tc>
        <w:tc>
          <w:tcPr>
            <w:tcW w:w="1301" w:type="dxa"/>
          </w:tcPr>
          <w:p w14:paraId="36C113F0" w14:textId="77777777" w:rsidR="00913A19" w:rsidRPr="00166BDB" w:rsidRDefault="00E6390E" w:rsidP="00166BDB">
            <w:pPr>
              <w:spacing w:before="0"/>
              <w:ind w:firstLine="0"/>
              <w:rPr>
                <w:sz w:val="16"/>
                <w:szCs w:val="16"/>
              </w:rPr>
            </w:pPr>
            <w:r w:rsidRPr="00166BDB">
              <w:rPr>
                <w:sz w:val="16"/>
                <w:szCs w:val="16"/>
              </w:rPr>
              <w:t>160</w:t>
            </w:r>
          </w:p>
        </w:tc>
        <w:tc>
          <w:tcPr>
            <w:tcW w:w="859" w:type="dxa"/>
          </w:tcPr>
          <w:p w14:paraId="2826B123" w14:textId="77777777" w:rsidR="00913A19" w:rsidRPr="00166BDB" w:rsidRDefault="00E6390E" w:rsidP="00166BDB">
            <w:pPr>
              <w:spacing w:before="0"/>
              <w:ind w:firstLine="0"/>
              <w:rPr>
                <w:sz w:val="16"/>
                <w:szCs w:val="16"/>
              </w:rPr>
            </w:pPr>
            <w:r w:rsidRPr="00166BDB">
              <w:rPr>
                <w:sz w:val="16"/>
                <w:szCs w:val="16"/>
              </w:rPr>
              <w:t>328</w:t>
            </w:r>
          </w:p>
        </w:tc>
      </w:tr>
      <w:tr w:rsidR="00913A19" w:rsidRPr="00166BDB" w14:paraId="341D1655" w14:textId="77777777" w:rsidTr="004461B8">
        <w:trPr>
          <w:trHeight w:hRule="exact" w:val="168"/>
        </w:trPr>
        <w:tc>
          <w:tcPr>
            <w:tcW w:w="931" w:type="dxa"/>
          </w:tcPr>
          <w:p w14:paraId="4103276E" w14:textId="77777777" w:rsidR="00913A19" w:rsidRPr="00166BDB" w:rsidRDefault="00E6390E" w:rsidP="00166BDB">
            <w:pPr>
              <w:spacing w:before="0"/>
              <w:ind w:firstLine="0"/>
              <w:rPr>
                <w:sz w:val="16"/>
                <w:szCs w:val="16"/>
              </w:rPr>
            </w:pPr>
            <w:r w:rsidRPr="00166BDB">
              <w:rPr>
                <w:sz w:val="16"/>
                <w:szCs w:val="16"/>
              </w:rPr>
              <w:t>101</w:t>
            </w:r>
          </w:p>
        </w:tc>
        <w:tc>
          <w:tcPr>
            <w:tcW w:w="1344" w:type="dxa"/>
          </w:tcPr>
          <w:p w14:paraId="310C7929" w14:textId="77777777" w:rsidR="00913A19" w:rsidRPr="00166BDB" w:rsidRDefault="00E6390E" w:rsidP="00166BDB">
            <w:pPr>
              <w:spacing w:before="0"/>
              <w:ind w:firstLine="0"/>
              <w:rPr>
                <w:sz w:val="16"/>
                <w:szCs w:val="16"/>
              </w:rPr>
            </w:pPr>
            <w:r w:rsidRPr="00166BDB">
              <w:rPr>
                <w:sz w:val="16"/>
                <w:szCs w:val="16"/>
              </w:rPr>
              <w:t>206</w:t>
            </w:r>
          </w:p>
        </w:tc>
        <w:tc>
          <w:tcPr>
            <w:tcW w:w="1459" w:type="dxa"/>
          </w:tcPr>
          <w:p w14:paraId="4690D756" w14:textId="77777777" w:rsidR="00913A19" w:rsidRPr="00166BDB" w:rsidRDefault="00E6390E" w:rsidP="00166BDB">
            <w:pPr>
              <w:spacing w:before="0"/>
              <w:ind w:firstLine="0"/>
              <w:rPr>
                <w:sz w:val="16"/>
                <w:szCs w:val="16"/>
              </w:rPr>
            </w:pPr>
            <w:r w:rsidRPr="00166BDB">
              <w:rPr>
                <w:sz w:val="16"/>
                <w:szCs w:val="16"/>
              </w:rPr>
              <w:t>133</w:t>
            </w:r>
          </w:p>
        </w:tc>
        <w:tc>
          <w:tcPr>
            <w:tcW w:w="1378" w:type="dxa"/>
          </w:tcPr>
          <w:p w14:paraId="3DA1D5FC" w14:textId="77777777" w:rsidR="00913A19" w:rsidRPr="00166BDB" w:rsidRDefault="00E6390E" w:rsidP="00166BDB">
            <w:pPr>
              <w:spacing w:before="0"/>
              <w:ind w:firstLine="0"/>
              <w:rPr>
                <w:sz w:val="16"/>
                <w:szCs w:val="16"/>
              </w:rPr>
            </w:pPr>
            <w:r w:rsidRPr="00166BDB">
              <w:rPr>
                <w:sz w:val="16"/>
                <w:szCs w:val="16"/>
              </w:rPr>
              <w:t>268</w:t>
            </w:r>
          </w:p>
        </w:tc>
        <w:tc>
          <w:tcPr>
            <w:tcW w:w="1301" w:type="dxa"/>
          </w:tcPr>
          <w:p w14:paraId="049AF2ED" w14:textId="77777777" w:rsidR="00913A19" w:rsidRPr="00166BDB" w:rsidRDefault="00E6390E" w:rsidP="00166BDB">
            <w:pPr>
              <w:spacing w:before="0"/>
              <w:ind w:firstLine="0"/>
              <w:rPr>
                <w:sz w:val="16"/>
                <w:szCs w:val="16"/>
              </w:rPr>
            </w:pPr>
            <w:r w:rsidRPr="00166BDB">
              <w:rPr>
                <w:sz w:val="16"/>
                <w:szCs w:val="16"/>
              </w:rPr>
              <w:t>161</w:t>
            </w:r>
          </w:p>
        </w:tc>
        <w:tc>
          <w:tcPr>
            <w:tcW w:w="859" w:type="dxa"/>
          </w:tcPr>
          <w:p w14:paraId="4766216C" w14:textId="77777777" w:rsidR="00913A19" w:rsidRPr="00166BDB" w:rsidRDefault="00E6390E" w:rsidP="00166BDB">
            <w:pPr>
              <w:spacing w:before="0"/>
              <w:ind w:firstLine="0"/>
              <w:rPr>
                <w:sz w:val="16"/>
                <w:szCs w:val="16"/>
              </w:rPr>
            </w:pPr>
            <w:r w:rsidRPr="00166BDB">
              <w:rPr>
                <w:sz w:val="16"/>
                <w:szCs w:val="16"/>
              </w:rPr>
              <w:t>329</w:t>
            </w:r>
          </w:p>
        </w:tc>
      </w:tr>
      <w:tr w:rsidR="00913A19" w:rsidRPr="00166BDB" w14:paraId="49FB1E47" w14:textId="77777777" w:rsidTr="004461B8">
        <w:trPr>
          <w:trHeight w:hRule="exact" w:val="182"/>
        </w:trPr>
        <w:tc>
          <w:tcPr>
            <w:tcW w:w="931" w:type="dxa"/>
          </w:tcPr>
          <w:p w14:paraId="5AEE9C82" w14:textId="77777777" w:rsidR="00913A19" w:rsidRPr="00166BDB" w:rsidRDefault="00E6390E" w:rsidP="00166BDB">
            <w:pPr>
              <w:spacing w:before="0"/>
              <w:ind w:firstLine="0"/>
              <w:rPr>
                <w:sz w:val="16"/>
                <w:szCs w:val="16"/>
              </w:rPr>
            </w:pPr>
            <w:r w:rsidRPr="00166BDB">
              <w:rPr>
                <w:sz w:val="16"/>
                <w:szCs w:val="16"/>
              </w:rPr>
              <w:t>102</w:t>
            </w:r>
          </w:p>
        </w:tc>
        <w:tc>
          <w:tcPr>
            <w:tcW w:w="1344" w:type="dxa"/>
          </w:tcPr>
          <w:p w14:paraId="0EF71B12" w14:textId="77777777" w:rsidR="00913A19" w:rsidRPr="00166BDB" w:rsidRDefault="00E6390E" w:rsidP="00166BDB">
            <w:pPr>
              <w:spacing w:before="0"/>
              <w:ind w:firstLine="0"/>
              <w:rPr>
                <w:sz w:val="16"/>
                <w:szCs w:val="16"/>
              </w:rPr>
            </w:pPr>
            <w:r w:rsidRPr="00166BDB">
              <w:rPr>
                <w:sz w:val="16"/>
                <w:szCs w:val="16"/>
              </w:rPr>
              <w:t>207</w:t>
            </w:r>
          </w:p>
        </w:tc>
        <w:tc>
          <w:tcPr>
            <w:tcW w:w="1459" w:type="dxa"/>
          </w:tcPr>
          <w:p w14:paraId="38D62DF9" w14:textId="77777777" w:rsidR="00913A19" w:rsidRPr="00166BDB" w:rsidRDefault="00E6390E" w:rsidP="00166BDB">
            <w:pPr>
              <w:spacing w:before="0"/>
              <w:ind w:firstLine="0"/>
              <w:rPr>
                <w:sz w:val="16"/>
                <w:szCs w:val="16"/>
              </w:rPr>
            </w:pPr>
            <w:r w:rsidRPr="00166BDB">
              <w:rPr>
                <w:sz w:val="16"/>
                <w:szCs w:val="16"/>
              </w:rPr>
              <w:t>13</w:t>
            </w:r>
            <w:r w:rsidR="008F1997" w:rsidRPr="00166BDB">
              <w:rPr>
                <w:smallCaps/>
                <w:sz w:val="16"/>
                <w:szCs w:val="16"/>
              </w:rPr>
              <w:t>3a</w:t>
            </w:r>
          </w:p>
        </w:tc>
        <w:tc>
          <w:tcPr>
            <w:tcW w:w="1378" w:type="dxa"/>
          </w:tcPr>
          <w:p w14:paraId="0BAE7849" w14:textId="77777777" w:rsidR="00913A19" w:rsidRPr="00166BDB" w:rsidRDefault="00E6390E" w:rsidP="00166BDB">
            <w:pPr>
              <w:spacing w:before="0"/>
              <w:ind w:firstLine="0"/>
              <w:rPr>
                <w:sz w:val="16"/>
                <w:szCs w:val="16"/>
              </w:rPr>
            </w:pPr>
            <w:r w:rsidRPr="00166BDB">
              <w:rPr>
                <w:sz w:val="16"/>
                <w:szCs w:val="16"/>
              </w:rPr>
              <w:t>269</w:t>
            </w:r>
          </w:p>
        </w:tc>
        <w:tc>
          <w:tcPr>
            <w:tcW w:w="1301" w:type="dxa"/>
          </w:tcPr>
          <w:p w14:paraId="3F493F4B" w14:textId="77777777" w:rsidR="00913A19" w:rsidRPr="00166BDB" w:rsidRDefault="00E6390E" w:rsidP="00166BDB">
            <w:pPr>
              <w:spacing w:before="0"/>
              <w:ind w:firstLine="0"/>
              <w:rPr>
                <w:sz w:val="16"/>
                <w:szCs w:val="16"/>
              </w:rPr>
            </w:pPr>
            <w:r w:rsidRPr="00166BDB">
              <w:rPr>
                <w:sz w:val="16"/>
                <w:szCs w:val="16"/>
              </w:rPr>
              <w:t>162</w:t>
            </w:r>
          </w:p>
        </w:tc>
        <w:tc>
          <w:tcPr>
            <w:tcW w:w="859" w:type="dxa"/>
          </w:tcPr>
          <w:p w14:paraId="780DF19D" w14:textId="77777777" w:rsidR="00913A19" w:rsidRPr="00166BDB" w:rsidRDefault="00E6390E" w:rsidP="00166BDB">
            <w:pPr>
              <w:spacing w:before="0"/>
              <w:ind w:firstLine="0"/>
              <w:rPr>
                <w:sz w:val="16"/>
                <w:szCs w:val="16"/>
              </w:rPr>
            </w:pPr>
            <w:r w:rsidRPr="00166BDB">
              <w:rPr>
                <w:sz w:val="16"/>
                <w:szCs w:val="16"/>
              </w:rPr>
              <w:t>330</w:t>
            </w:r>
          </w:p>
        </w:tc>
      </w:tr>
    </w:tbl>
    <w:p w14:paraId="41C56894" w14:textId="77777777" w:rsidR="00913A19" w:rsidRPr="00166BDB" w:rsidRDefault="00913A19" w:rsidP="00166BDB"/>
    <w:tbl>
      <w:tblPr>
        <w:tblW w:w="0" w:type="auto"/>
        <w:tblInd w:w="40" w:type="dxa"/>
        <w:tblLayout w:type="fixed"/>
        <w:tblCellMar>
          <w:left w:w="40" w:type="dxa"/>
          <w:right w:w="40" w:type="dxa"/>
        </w:tblCellMar>
        <w:tblLook w:val="0000" w:firstRow="0" w:lastRow="0" w:firstColumn="0" w:lastColumn="0" w:noHBand="0" w:noVBand="0"/>
      </w:tblPr>
      <w:tblGrid>
        <w:gridCol w:w="926"/>
        <w:gridCol w:w="1368"/>
        <w:gridCol w:w="1325"/>
        <w:gridCol w:w="1363"/>
        <w:gridCol w:w="1392"/>
        <w:gridCol w:w="955"/>
      </w:tblGrid>
      <w:tr w:rsidR="00913A19" w:rsidRPr="00166BDB" w14:paraId="45EAEC9F" w14:textId="77777777" w:rsidTr="004461B8">
        <w:trPr>
          <w:trHeight w:hRule="exact" w:val="204"/>
        </w:trPr>
        <w:tc>
          <w:tcPr>
            <w:tcW w:w="926" w:type="dxa"/>
            <w:tcBorders>
              <w:top w:val="single" w:sz="6" w:space="0" w:color="auto"/>
            </w:tcBorders>
          </w:tcPr>
          <w:p w14:paraId="4D49C6FD" w14:textId="77777777" w:rsidR="00913A19" w:rsidRPr="00166BDB" w:rsidRDefault="00E6390E" w:rsidP="00166BDB">
            <w:pPr>
              <w:spacing w:before="0"/>
              <w:ind w:firstLine="0"/>
              <w:rPr>
                <w:sz w:val="16"/>
                <w:szCs w:val="16"/>
              </w:rPr>
            </w:pPr>
            <w:r w:rsidRPr="00166BDB">
              <w:rPr>
                <w:sz w:val="16"/>
                <w:szCs w:val="16"/>
              </w:rPr>
              <w:t>Existing</w:t>
            </w:r>
          </w:p>
        </w:tc>
        <w:tc>
          <w:tcPr>
            <w:tcW w:w="1368" w:type="dxa"/>
            <w:tcBorders>
              <w:top w:val="single" w:sz="6" w:space="0" w:color="auto"/>
            </w:tcBorders>
          </w:tcPr>
          <w:p w14:paraId="2263ADDB" w14:textId="77777777" w:rsidR="00913A19" w:rsidRPr="00166BDB" w:rsidRDefault="00E6390E" w:rsidP="00166BDB">
            <w:pPr>
              <w:spacing w:before="0"/>
              <w:ind w:firstLine="0"/>
              <w:rPr>
                <w:sz w:val="16"/>
                <w:szCs w:val="16"/>
              </w:rPr>
            </w:pPr>
            <w:r w:rsidRPr="00166BDB">
              <w:rPr>
                <w:sz w:val="16"/>
                <w:szCs w:val="16"/>
              </w:rPr>
              <w:t>New</w:t>
            </w:r>
          </w:p>
        </w:tc>
        <w:tc>
          <w:tcPr>
            <w:tcW w:w="1325" w:type="dxa"/>
            <w:tcBorders>
              <w:top w:val="single" w:sz="6" w:space="0" w:color="auto"/>
            </w:tcBorders>
          </w:tcPr>
          <w:p w14:paraId="65116B25" w14:textId="77777777" w:rsidR="00913A19" w:rsidRPr="00166BDB" w:rsidRDefault="00E6390E" w:rsidP="00166BDB">
            <w:pPr>
              <w:spacing w:before="0"/>
              <w:ind w:firstLine="0"/>
              <w:rPr>
                <w:sz w:val="16"/>
                <w:szCs w:val="16"/>
              </w:rPr>
            </w:pPr>
            <w:r w:rsidRPr="00166BDB">
              <w:rPr>
                <w:sz w:val="16"/>
                <w:szCs w:val="16"/>
              </w:rPr>
              <w:t>Existing</w:t>
            </w:r>
          </w:p>
        </w:tc>
        <w:tc>
          <w:tcPr>
            <w:tcW w:w="1363" w:type="dxa"/>
            <w:tcBorders>
              <w:top w:val="single" w:sz="6" w:space="0" w:color="auto"/>
            </w:tcBorders>
          </w:tcPr>
          <w:p w14:paraId="68485A4F" w14:textId="77777777" w:rsidR="00913A19" w:rsidRPr="00166BDB" w:rsidRDefault="00E6390E" w:rsidP="00166BDB">
            <w:pPr>
              <w:spacing w:before="0"/>
              <w:ind w:firstLine="0"/>
              <w:rPr>
                <w:sz w:val="16"/>
                <w:szCs w:val="16"/>
              </w:rPr>
            </w:pPr>
            <w:r w:rsidRPr="00166BDB">
              <w:rPr>
                <w:sz w:val="16"/>
                <w:szCs w:val="16"/>
              </w:rPr>
              <w:t>New</w:t>
            </w:r>
          </w:p>
        </w:tc>
        <w:tc>
          <w:tcPr>
            <w:tcW w:w="1392" w:type="dxa"/>
            <w:tcBorders>
              <w:top w:val="single" w:sz="6" w:space="0" w:color="auto"/>
            </w:tcBorders>
          </w:tcPr>
          <w:p w14:paraId="3ABD69CF" w14:textId="77777777" w:rsidR="00913A19" w:rsidRPr="00166BDB" w:rsidRDefault="00E6390E" w:rsidP="00166BDB">
            <w:pPr>
              <w:spacing w:before="0"/>
              <w:ind w:firstLine="0"/>
              <w:rPr>
                <w:sz w:val="16"/>
                <w:szCs w:val="16"/>
              </w:rPr>
            </w:pPr>
            <w:r w:rsidRPr="00166BDB">
              <w:rPr>
                <w:sz w:val="16"/>
                <w:szCs w:val="16"/>
              </w:rPr>
              <w:t>Existing</w:t>
            </w:r>
          </w:p>
        </w:tc>
        <w:tc>
          <w:tcPr>
            <w:tcW w:w="955" w:type="dxa"/>
            <w:tcBorders>
              <w:top w:val="single" w:sz="6" w:space="0" w:color="auto"/>
            </w:tcBorders>
          </w:tcPr>
          <w:p w14:paraId="0F90ED43" w14:textId="77777777" w:rsidR="00913A19" w:rsidRPr="00166BDB" w:rsidRDefault="00E6390E" w:rsidP="00166BDB">
            <w:pPr>
              <w:spacing w:before="0"/>
              <w:ind w:firstLine="0"/>
              <w:rPr>
                <w:sz w:val="16"/>
                <w:szCs w:val="16"/>
              </w:rPr>
            </w:pPr>
            <w:r w:rsidRPr="00166BDB">
              <w:rPr>
                <w:sz w:val="16"/>
                <w:szCs w:val="16"/>
              </w:rPr>
              <w:t>New</w:t>
            </w:r>
          </w:p>
        </w:tc>
      </w:tr>
      <w:tr w:rsidR="00913A19" w:rsidRPr="00166BDB" w14:paraId="42CFDC2C" w14:textId="77777777" w:rsidTr="004461B8">
        <w:trPr>
          <w:trHeight w:hRule="exact" w:val="171"/>
        </w:trPr>
        <w:tc>
          <w:tcPr>
            <w:tcW w:w="926" w:type="dxa"/>
            <w:tcBorders>
              <w:bottom w:val="single" w:sz="6" w:space="0" w:color="auto"/>
            </w:tcBorders>
          </w:tcPr>
          <w:p w14:paraId="60845BF6" w14:textId="77777777" w:rsidR="00913A19" w:rsidRPr="00166BDB" w:rsidRDefault="00E6390E" w:rsidP="00166BDB">
            <w:pPr>
              <w:spacing w:before="0"/>
              <w:ind w:firstLine="0"/>
              <w:rPr>
                <w:sz w:val="16"/>
                <w:szCs w:val="16"/>
              </w:rPr>
            </w:pPr>
            <w:r w:rsidRPr="00166BDB">
              <w:rPr>
                <w:sz w:val="16"/>
                <w:szCs w:val="16"/>
              </w:rPr>
              <w:t>Number</w:t>
            </w:r>
          </w:p>
        </w:tc>
        <w:tc>
          <w:tcPr>
            <w:tcW w:w="1368" w:type="dxa"/>
            <w:tcBorders>
              <w:bottom w:val="single" w:sz="6" w:space="0" w:color="auto"/>
            </w:tcBorders>
          </w:tcPr>
          <w:p w14:paraId="50C8E227" w14:textId="77777777" w:rsidR="00913A19" w:rsidRPr="00166BDB" w:rsidRDefault="00E6390E" w:rsidP="00166BDB">
            <w:pPr>
              <w:spacing w:before="0"/>
              <w:ind w:firstLine="0"/>
              <w:rPr>
                <w:sz w:val="16"/>
                <w:szCs w:val="16"/>
              </w:rPr>
            </w:pPr>
            <w:r w:rsidRPr="00166BDB">
              <w:rPr>
                <w:sz w:val="16"/>
                <w:szCs w:val="16"/>
              </w:rPr>
              <w:t>Number</w:t>
            </w:r>
          </w:p>
        </w:tc>
        <w:tc>
          <w:tcPr>
            <w:tcW w:w="1325" w:type="dxa"/>
            <w:tcBorders>
              <w:bottom w:val="single" w:sz="6" w:space="0" w:color="auto"/>
            </w:tcBorders>
          </w:tcPr>
          <w:p w14:paraId="4598E0B0" w14:textId="77777777" w:rsidR="00913A19" w:rsidRPr="00166BDB" w:rsidRDefault="00E6390E" w:rsidP="00166BDB">
            <w:pPr>
              <w:spacing w:before="0"/>
              <w:ind w:firstLine="0"/>
              <w:rPr>
                <w:sz w:val="16"/>
                <w:szCs w:val="16"/>
              </w:rPr>
            </w:pPr>
            <w:r w:rsidRPr="00166BDB">
              <w:rPr>
                <w:sz w:val="16"/>
                <w:szCs w:val="16"/>
              </w:rPr>
              <w:t>Number</w:t>
            </w:r>
          </w:p>
        </w:tc>
        <w:tc>
          <w:tcPr>
            <w:tcW w:w="1363" w:type="dxa"/>
            <w:tcBorders>
              <w:bottom w:val="single" w:sz="6" w:space="0" w:color="auto"/>
            </w:tcBorders>
          </w:tcPr>
          <w:p w14:paraId="14F096B5" w14:textId="77777777" w:rsidR="00913A19" w:rsidRPr="00166BDB" w:rsidRDefault="00E6390E" w:rsidP="00166BDB">
            <w:pPr>
              <w:spacing w:before="0"/>
              <w:ind w:firstLine="0"/>
              <w:rPr>
                <w:sz w:val="16"/>
                <w:szCs w:val="16"/>
              </w:rPr>
            </w:pPr>
            <w:r w:rsidRPr="00166BDB">
              <w:rPr>
                <w:sz w:val="16"/>
                <w:szCs w:val="16"/>
              </w:rPr>
              <w:t>Number</w:t>
            </w:r>
          </w:p>
        </w:tc>
        <w:tc>
          <w:tcPr>
            <w:tcW w:w="1392" w:type="dxa"/>
            <w:tcBorders>
              <w:bottom w:val="single" w:sz="6" w:space="0" w:color="auto"/>
            </w:tcBorders>
          </w:tcPr>
          <w:p w14:paraId="6CD25E44" w14:textId="77777777" w:rsidR="00913A19" w:rsidRPr="00166BDB" w:rsidRDefault="00E6390E" w:rsidP="00166BDB">
            <w:pPr>
              <w:spacing w:before="0"/>
              <w:ind w:firstLine="0"/>
              <w:rPr>
                <w:sz w:val="16"/>
                <w:szCs w:val="16"/>
              </w:rPr>
            </w:pPr>
            <w:r w:rsidRPr="00166BDB">
              <w:rPr>
                <w:sz w:val="16"/>
                <w:szCs w:val="16"/>
              </w:rPr>
              <w:t>Number</w:t>
            </w:r>
          </w:p>
        </w:tc>
        <w:tc>
          <w:tcPr>
            <w:tcW w:w="955" w:type="dxa"/>
            <w:tcBorders>
              <w:bottom w:val="single" w:sz="6" w:space="0" w:color="auto"/>
            </w:tcBorders>
          </w:tcPr>
          <w:p w14:paraId="5D773F9A" w14:textId="77777777" w:rsidR="00913A19" w:rsidRPr="00166BDB" w:rsidRDefault="00E6390E" w:rsidP="00166BDB">
            <w:pPr>
              <w:spacing w:before="0"/>
              <w:ind w:firstLine="0"/>
              <w:rPr>
                <w:sz w:val="16"/>
                <w:szCs w:val="16"/>
              </w:rPr>
            </w:pPr>
            <w:r w:rsidRPr="00166BDB">
              <w:rPr>
                <w:sz w:val="16"/>
                <w:szCs w:val="16"/>
              </w:rPr>
              <w:t>Number</w:t>
            </w:r>
          </w:p>
        </w:tc>
      </w:tr>
      <w:tr w:rsidR="00913A19" w:rsidRPr="00166BDB" w14:paraId="0B7F6B1A" w14:textId="77777777" w:rsidTr="004461B8">
        <w:trPr>
          <w:trHeight w:hRule="exact" w:val="195"/>
        </w:trPr>
        <w:tc>
          <w:tcPr>
            <w:tcW w:w="926" w:type="dxa"/>
            <w:tcBorders>
              <w:top w:val="single" w:sz="6" w:space="0" w:color="auto"/>
            </w:tcBorders>
          </w:tcPr>
          <w:p w14:paraId="3B3E6D09" w14:textId="77777777" w:rsidR="00913A19" w:rsidRPr="00166BDB" w:rsidRDefault="00E6390E" w:rsidP="00166BDB">
            <w:pPr>
              <w:spacing w:before="0"/>
              <w:ind w:firstLine="0"/>
              <w:rPr>
                <w:sz w:val="16"/>
                <w:szCs w:val="16"/>
              </w:rPr>
            </w:pPr>
            <w:r w:rsidRPr="00166BDB">
              <w:rPr>
                <w:sz w:val="16"/>
                <w:szCs w:val="16"/>
              </w:rPr>
              <w:t>163</w:t>
            </w:r>
          </w:p>
        </w:tc>
        <w:tc>
          <w:tcPr>
            <w:tcW w:w="1368" w:type="dxa"/>
            <w:tcBorders>
              <w:top w:val="single" w:sz="6" w:space="0" w:color="auto"/>
            </w:tcBorders>
          </w:tcPr>
          <w:p w14:paraId="64E9BF12" w14:textId="77777777" w:rsidR="00913A19" w:rsidRPr="00166BDB" w:rsidRDefault="00E6390E" w:rsidP="00166BDB">
            <w:pPr>
              <w:spacing w:before="0"/>
              <w:ind w:firstLine="0"/>
              <w:rPr>
                <w:sz w:val="16"/>
                <w:szCs w:val="16"/>
              </w:rPr>
            </w:pPr>
            <w:r w:rsidRPr="00166BDB">
              <w:rPr>
                <w:sz w:val="16"/>
                <w:szCs w:val="16"/>
              </w:rPr>
              <w:t>331</w:t>
            </w:r>
          </w:p>
        </w:tc>
        <w:tc>
          <w:tcPr>
            <w:tcW w:w="1325" w:type="dxa"/>
            <w:tcBorders>
              <w:top w:val="single" w:sz="6" w:space="0" w:color="auto"/>
            </w:tcBorders>
          </w:tcPr>
          <w:p w14:paraId="7653F658" w14:textId="77777777" w:rsidR="00913A19" w:rsidRPr="00166BDB" w:rsidRDefault="00E6390E" w:rsidP="00166BDB">
            <w:pPr>
              <w:spacing w:before="0"/>
              <w:ind w:firstLine="0"/>
              <w:rPr>
                <w:sz w:val="16"/>
                <w:szCs w:val="16"/>
              </w:rPr>
            </w:pPr>
            <w:r w:rsidRPr="00166BDB">
              <w:rPr>
                <w:sz w:val="16"/>
                <w:szCs w:val="16"/>
              </w:rPr>
              <w:t>183</w:t>
            </w:r>
          </w:p>
        </w:tc>
        <w:tc>
          <w:tcPr>
            <w:tcW w:w="1363" w:type="dxa"/>
            <w:tcBorders>
              <w:top w:val="single" w:sz="6" w:space="0" w:color="auto"/>
            </w:tcBorders>
          </w:tcPr>
          <w:p w14:paraId="0E1E81E3" w14:textId="77777777" w:rsidR="00913A19" w:rsidRPr="00166BDB" w:rsidRDefault="00E6390E" w:rsidP="00166BDB">
            <w:pPr>
              <w:spacing w:before="0"/>
              <w:ind w:firstLine="0"/>
              <w:rPr>
                <w:sz w:val="16"/>
                <w:szCs w:val="16"/>
              </w:rPr>
            </w:pPr>
            <w:r w:rsidRPr="00166BDB">
              <w:rPr>
                <w:sz w:val="16"/>
                <w:szCs w:val="16"/>
              </w:rPr>
              <w:t>353</w:t>
            </w:r>
          </w:p>
        </w:tc>
        <w:tc>
          <w:tcPr>
            <w:tcW w:w="1392" w:type="dxa"/>
            <w:tcBorders>
              <w:top w:val="single" w:sz="6" w:space="0" w:color="auto"/>
            </w:tcBorders>
          </w:tcPr>
          <w:p w14:paraId="436994F1" w14:textId="77777777" w:rsidR="00913A19" w:rsidRPr="00166BDB" w:rsidRDefault="00E6390E" w:rsidP="00166BDB">
            <w:pPr>
              <w:spacing w:before="0"/>
              <w:ind w:firstLine="0"/>
              <w:rPr>
                <w:sz w:val="16"/>
                <w:szCs w:val="16"/>
              </w:rPr>
            </w:pPr>
            <w:r w:rsidRPr="00166BDB">
              <w:rPr>
                <w:sz w:val="16"/>
                <w:szCs w:val="16"/>
              </w:rPr>
              <w:t>203</w:t>
            </w:r>
          </w:p>
        </w:tc>
        <w:tc>
          <w:tcPr>
            <w:tcW w:w="955" w:type="dxa"/>
            <w:tcBorders>
              <w:top w:val="single" w:sz="6" w:space="0" w:color="auto"/>
            </w:tcBorders>
          </w:tcPr>
          <w:p w14:paraId="4483B339" w14:textId="77777777" w:rsidR="00913A19" w:rsidRPr="00166BDB" w:rsidRDefault="00E6390E" w:rsidP="00166BDB">
            <w:pPr>
              <w:spacing w:before="0"/>
              <w:ind w:firstLine="0"/>
              <w:rPr>
                <w:sz w:val="16"/>
                <w:szCs w:val="16"/>
              </w:rPr>
            </w:pPr>
            <w:r w:rsidRPr="00166BDB">
              <w:rPr>
                <w:sz w:val="16"/>
                <w:szCs w:val="16"/>
              </w:rPr>
              <w:t>376</w:t>
            </w:r>
          </w:p>
        </w:tc>
      </w:tr>
      <w:tr w:rsidR="00913A19" w:rsidRPr="00166BDB" w14:paraId="0D36265B" w14:textId="77777777">
        <w:trPr>
          <w:trHeight w:hRule="exact" w:val="163"/>
        </w:trPr>
        <w:tc>
          <w:tcPr>
            <w:tcW w:w="926" w:type="dxa"/>
          </w:tcPr>
          <w:p w14:paraId="323C6C4F" w14:textId="77777777" w:rsidR="00913A19" w:rsidRPr="00166BDB" w:rsidRDefault="00E6390E" w:rsidP="00166BDB">
            <w:pPr>
              <w:spacing w:before="0"/>
              <w:ind w:firstLine="0"/>
              <w:rPr>
                <w:sz w:val="16"/>
                <w:szCs w:val="16"/>
              </w:rPr>
            </w:pPr>
            <w:r w:rsidRPr="00166BDB">
              <w:rPr>
                <w:sz w:val="16"/>
                <w:szCs w:val="16"/>
              </w:rPr>
              <w:t>164</w:t>
            </w:r>
          </w:p>
        </w:tc>
        <w:tc>
          <w:tcPr>
            <w:tcW w:w="1368" w:type="dxa"/>
          </w:tcPr>
          <w:p w14:paraId="5313DE73" w14:textId="77777777" w:rsidR="00913A19" w:rsidRPr="00166BDB" w:rsidRDefault="00E6390E" w:rsidP="00166BDB">
            <w:pPr>
              <w:spacing w:before="0"/>
              <w:ind w:firstLine="0"/>
              <w:rPr>
                <w:sz w:val="16"/>
                <w:szCs w:val="16"/>
              </w:rPr>
            </w:pPr>
            <w:r w:rsidRPr="00166BDB">
              <w:rPr>
                <w:sz w:val="16"/>
                <w:szCs w:val="16"/>
              </w:rPr>
              <w:t>332</w:t>
            </w:r>
          </w:p>
        </w:tc>
        <w:tc>
          <w:tcPr>
            <w:tcW w:w="1325" w:type="dxa"/>
          </w:tcPr>
          <w:p w14:paraId="3C49D41E" w14:textId="77777777" w:rsidR="00913A19" w:rsidRPr="00166BDB" w:rsidRDefault="00E6390E" w:rsidP="00166BDB">
            <w:pPr>
              <w:spacing w:before="0"/>
              <w:ind w:firstLine="0"/>
              <w:rPr>
                <w:sz w:val="16"/>
                <w:szCs w:val="16"/>
              </w:rPr>
            </w:pPr>
            <w:r w:rsidRPr="00166BDB">
              <w:rPr>
                <w:sz w:val="16"/>
                <w:szCs w:val="16"/>
              </w:rPr>
              <w:t>184</w:t>
            </w:r>
          </w:p>
        </w:tc>
        <w:tc>
          <w:tcPr>
            <w:tcW w:w="1363" w:type="dxa"/>
          </w:tcPr>
          <w:p w14:paraId="775B63C7" w14:textId="77777777" w:rsidR="00913A19" w:rsidRPr="00166BDB" w:rsidRDefault="00E6390E" w:rsidP="00166BDB">
            <w:pPr>
              <w:spacing w:before="0"/>
              <w:ind w:firstLine="0"/>
              <w:rPr>
                <w:sz w:val="16"/>
                <w:szCs w:val="16"/>
              </w:rPr>
            </w:pPr>
            <w:r w:rsidRPr="00166BDB">
              <w:rPr>
                <w:sz w:val="16"/>
                <w:szCs w:val="16"/>
              </w:rPr>
              <w:t>354</w:t>
            </w:r>
          </w:p>
        </w:tc>
        <w:tc>
          <w:tcPr>
            <w:tcW w:w="1392" w:type="dxa"/>
          </w:tcPr>
          <w:p w14:paraId="080FC42E" w14:textId="77777777" w:rsidR="00913A19" w:rsidRPr="00166BDB" w:rsidRDefault="00E6390E" w:rsidP="00166BDB">
            <w:pPr>
              <w:spacing w:before="0"/>
              <w:ind w:firstLine="0"/>
              <w:rPr>
                <w:sz w:val="16"/>
                <w:szCs w:val="16"/>
              </w:rPr>
            </w:pPr>
            <w:r w:rsidRPr="00166BDB">
              <w:rPr>
                <w:sz w:val="16"/>
                <w:szCs w:val="16"/>
              </w:rPr>
              <w:t>204</w:t>
            </w:r>
          </w:p>
        </w:tc>
        <w:tc>
          <w:tcPr>
            <w:tcW w:w="955" w:type="dxa"/>
          </w:tcPr>
          <w:p w14:paraId="5FE5C7FD" w14:textId="77777777" w:rsidR="00913A19" w:rsidRPr="00166BDB" w:rsidRDefault="00E6390E" w:rsidP="00166BDB">
            <w:pPr>
              <w:spacing w:before="0"/>
              <w:ind w:firstLine="0"/>
              <w:rPr>
                <w:sz w:val="16"/>
                <w:szCs w:val="16"/>
              </w:rPr>
            </w:pPr>
            <w:r w:rsidRPr="00166BDB">
              <w:rPr>
                <w:sz w:val="16"/>
                <w:szCs w:val="16"/>
              </w:rPr>
              <w:t>377</w:t>
            </w:r>
          </w:p>
        </w:tc>
      </w:tr>
      <w:tr w:rsidR="00913A19" w:rsidRPr="00166BDB" w14:paraId="1A3669F0" w14:textId="77777777">
        <w:trPr>
          <w:trHeight w:hRule="exact" w:val="173"/>
        </w:trPr>
        <w:tc>
          <w:tcPr>
            <w:tcW w:w="926" w:type="dxa"/>
          </w:tcPr>
          <w:p w14:paraId="716A24AE" w14:textId="77777777" w:rsidR="00913A19" w:rsidRPr="00166BDB" w:rsidRDefault="00E6390E" w:rsidP="00166BDB">
            <w:pPr>
              <w:spacing w:before="0"/>
              <w:ind w:firstLine="0"/>
              <w:rPr>
                <w:sz w:val="16"/>
                <w:szCs w:val="16"/>
              </w:rPr>
            </w:pPr>
            <w:r w:rsidRPr="00166BDB">
              <w:rPr>
                <w:sz w:val="16"/>
                <w:szCs w:val="16"/>
              </w:rPr>
              <w:t>16</w:t>
            </w:r>
            <w:r w:rsidR="008F1997" w:rsidRPr="00166BDB">
              <w:rPr>
                <w:smallCaps/>
                <w:sz w:val="16"/>
                <w:szCs w:val="16"/>
              </w:rPr>
              <w:t>4a</w:t>
            </w:r>
          </w:p>
        </w:tc>
        <w:tc>
          <w:tcPr>
            <w:tcW w:w="1368" w:type="dxa"/>
          </w:tcPr>
          <w:p w14:paraId="100E2D30" w14:textId="77777777" w:rsidR="00913A19" w:rsidRPr="00166BDB" w:rsidRDefault="00E6390E" w:rsidP="00166BDB">
            <w:pPr>
              <w:spacing w:before="0"/>
              <w:ind w:firstLine="0"/>
              <w:rPr>
                <w:sz w:val="16"/>
                <w:szCs w:val="16"/>
              </w:rPr>
            </w:pPr>
            <w:r w:rsidRPr="00166BDB">
              <w:rPr>
                <w:sz w:val="16"/>
                <w:szCs w:val="16"/>
              </w:rPr>
              <w:t>333</w:t>
            </w:r>
          </w:p>
        </w:tc>
        <w:tc>
          <w:tcPr>
            <w:tcW w:w="1325" w:type="dxa"/>
          </w:tcPr>
          <w:p w14:paraId="0AE8353A" w14:textId="77777777" w:rsidR="00913A19" w:rsidRPr="00166BDB" w:rsidRDefault="00E6390E" w:rsidP="00166BDB">
            <w:pPr>
              <w:spacing w:before="0"/>
              <w:ind w:firstLine="0"/>
              <w:rPr>
                <w:sz w:val="16"/>
                <w:szCs w:val="16"/>
              </w:rPr>
            </w:pPr>
            <w:r w:rsidRPr="00166BDB">
              <w:rPr>
                <w:sz w:val="16"/>
                <w:szCs w:val="16"/>
              </w:rPr>
              <w:t>185</w:t>
            </w:r>
          </w:p>
        </w:tc>
        <w:tc>
          <w:tcPr>
            <w:tcW w:w="1363" w:type="dxa"/>
          </w:tcPr>
          <w:p w14:paraId="094E9AAF" w14:textId="77777777" w:rsidR="00913A19" w:rsidRPr="00166BDB" w:rsidRDefault="00E6390E" w:rsidP="00166BDB">
            <w:pPr>
              <w:spacing w:before="0"/>
              <w:ind w:firstLine="0"/>
              <w:rPr>
                <w:sz w:val="16"/>
                <w:szCs w:val="16"/>
              </w:rPr>
            </w:pPr>
            <w:r w:rsidRPr="00166BDB">
              <w:rPr>
                <w:sz w:val="16"/>
                <w:szCs w:val="16"/>
              </w:rPr>
              <w:t>355</w:t>
            </w:r>
          </w:p>
        </w:tc>
        <w:tc>
          <w:tcPr>
            <w:tcW w:w="1392" w:type="dxa"/>
          </w:tcPr>
          <w:p w14:paraId="2790F049" w14:textId="77777777" w:rsidR="00913A19" w:rsidRPr="00166BDB" w:rsidRDefault="00E6390E" w:rsidP="00166BDB">
            <w:pPr>
              <w:spacing w:before="0"/>
              <w:ind w:firstLine="0"/>
              <w:rPr>
                <w:sz w:val="16"/>
                <w:szCs w:val="16"/>
              </w:rPr>
            </w:pPr>
            <w:r w:rsidRPr="00166BDB">
              <w:rPr>
                <w:sz w:val="16"/>
                <w:szCs w:val="16"/>
              </w:rPr>
              <w:t>205</w:t>
            </w:r>
          </w:p>
        </w:tc>
        <w:tc>
          <w:tcPr>
            <w:tcW w:w="955" w:type="dxa"/>
          </w:tcPr>
          <w:p w14:paraId="7E5EE9A5" w14:textId="77777777" w:rsidR="00913A19" w:rsidRPr="00166BDB" w:rsidRDefault="00E6390E" w:rsidP="00166BDB">
            <w:pPr>
              <w:spacing w:before="0"/>
              <w:ind w:firstLine="0"/>
              <w:rPr>
                <w:sz w:val="16"/>
                <w:szCs w:val="16"/>
              </w:rPr>
            </w:pPr>
            <w:r w:rsidRPr="00166BDB">
              <w:rPr>
                <w:sz w:val="16"/>
                <w:szCs w:val="16"/>
              </w:rPr>
              <w:t>378</w:t>
            </w:r>
          </w:p>
        </w:tc>
      </w:tr>
      <w:tr w:rsidR="00913A19" w:rsidRPr="00166BDB" w14:paraId="7B286B85" w14:textId="77777777">
        <w:trPr>
          <w:trHeight w:hRule="exact" w:val="168"/>
        </w:trPr>
        <w:tc>
          <w:tcPr>
            <w:tcW w:w="926" w:type="dxa"/>
          </w:tcPr>
          <w:p w14:paraId="348ACD91" w14:textId="77777777" w:rsidR="00913A19" w:rsidRPr="00166BDB" w:rsidRDefault="00E6390E" w:rsidP="00166BDB">
            <w:pPr>
              <w:spacing w:before="0"/>
              <w:ind w:firstLine="0"/>
              <w:rPr>
                <w:sz w:val="16"/>
                <w:szCs w:val="16"/>
              </w:rPr>
            </w:pPr>
            <w:r w:rsidRPr="00166BDB">
              <w:rPr>
                <w:sz w:val="16"/>
                <w:szCs w:val="16"/>
              </w:rPr>
              <w:t>16</w:t>
            </w:r>
            <w:r w:rsidR="008F1997" w:rsidRPr="00166BDB">
              <w:rPr>
                <w:smallCaps/>
                <w:sz w:val="16"/>
                <w:szCs w:val="16"/>
              </w:rPr>
              <w:t>4b</w:t>
            </w:r>
          </w:p>
        </w:tc>
        <w:tc>
          <w:tcPr>
            <w:tcW w:w="1368" w:type="dxa"/>
          </w:tcPr>
          <w:p w14:paraId="4BFD020D" w14:textId="77777777" w:rsidR="00913A19" w:rsidRPr="00166BDB" w:rsidRDefault="00E6390E" w:rsidP="00166BDB">
            <w:pPr>
              <w:spacing w:before="0"/>
              <w:ind w:firstLine="0"/>
              <w:rPr>
                <w:sz w:val="16"/>
                <w:szCs w:val="16"/>
              </w:rPr>
            </w:pPr>
            <w:r w:rsidRPr="00166BDB">
              <w:rPr>
                <w:sz w:val="16"/>
                <w:szCs w:val="16"/>
              </w:rPr>
              <w:t>334</w:t>
            </w:r>
          </w:p>
        </w:tc>
        <w:tc>
          <w:tcPr>
            <w:tcW w:w="1325" w:type="dxa"/>
          </w:tcPr>
          <w:p w14:paraId="44448669" w14:textId="77777777" w:rsidR="00913A19" w:rsidRPr="00166BDB" w:rsidRDefault="00E6390E" w:rsidP="00166BDB">
            <w:pPr>
              <w:spacing w:before="0"/>
              <w:ind w:firstLine="0"/>
              <w:rPr>
                <w:sz w:val="16"/>
                <w:szCs w:val="16"/>
              </w:rPr>
            </w:pPr>
            <w:r w:rsidRPr="00166BDB">
              <w:rPr>
                <w:sz w:val="16"/>
                <w:szCs w:val="16"/>
              </w:rPr>
              <w:t>186</w:t>
            </w:r>
          </w:p>
        </w:tc>
        <w:tc>
          <w:tcPr>
            <w:tcW w:w="1363" w:type="dxa"/>
          </w:tcPr>
          <w:p w14:paraId="13E5543F" w14:textId="77777777" w:rsidR="00913A19" w:rsidRPr="00166BDB" w:rsidRDefault="00E6390E" w:rsidP="00166BDB">
            <w:pPr>
              <w:spacing w:before="0"/>
              <w:ind w:firstLine="0"/>
              <w:rPr>
                <w:sz w:val="16"/>
                <w:szCs w:val="16"/>
              </w:rPr>
            </w:pPr>
            <w:r w:rsidRPr="00166BDB">
              <w:rPr>
                <w:sz w:val="16"/>
                <w:szCs w:val="16"/>
              </w:rPr>
              <w:t>356</w:t>
            </w:r>
          </w:p>
        </w:tc>
        <w:tc>
          <w:tcPr>
            <w:tcW w:w="1392" w:type="dxa"/>
          </w:tcPr>
          <w:p w14:paraId="5FDDB027" w14:textId="77777777" w:rsidR="00913A19" w:rsidRPr="00166BDB" w:rsidRDefault="00E6390E" w:rsidP="00166BDB">
            <w:pPr>
              <w:spacing w:before="0"/>
              <w:ind w:firstLine="0"/>
              <w:rPr>
                <w:sz w:val="16"/>
                <w:szCs w:val="16"/>
              </w:rPr>
            </w:pPr>
            <w:r w:rsidRPr="00166BDB">
              <w:rPr>
                <w:sz w:val="16"/>
                <w:szCs w:val="16"/>
              </w:rPr>
              <w:t>206</w:t>
            </w:r>
          </w:p>
        </w:tc>
        <w:tc>
          <w:tcPr>
            <w:tcW w:w="955" w:type="dxa"/>
          </w:tcPr>
          <w:p w14:paraId="56BBBC02" w14:textId="77777777" w:rsidR="00913A19" w:rsidRPr="00166BDB" w:rsidRDefault="00E6390E" w:rsidP="00166BDB">
            <w:pPr>
              <w:spacing w:before="0"/>
              <w:ind w:firstLine="0"/>
              <w:rPr>
                <w:sz w:val="16"/>
                <w:szCs w:val="16"/>
              </w:rPr>
            </w:pPr>
            <w:r w:rsidRPr="00166BDB">
              <w:rPr>
                <w:sz w:val="16"/>
                <w:szCs w:val="16"/>
              </w:rPr>
              <w:t>379</w:t>
            </w:r>
          </w:p>
        </w:tc>
      </w:tr>
      <w:tr w:rsidR="00913A19" w:rsidRPr="00166BDB" w14:paraId="615AD387" w14:textId="77777777">
        <w:trPr>
          <w:trHeight w:hRule="exact" w:val="168"/>
        </w:trPr>
        <w:tc>
          <w:tcPr>
            <w:tcW w:w="926" w:type="dxa"/>
          </w:tcPr>
          <w:p w14:paraId="58B1C281" w14:textId="77777777" w:rsidR="00913A19" w:rsidRPr="00166BDB" w:rsidRDefault="00E6390E" w:rsidP="00166BDB">
            <w:pPr>
              <w:spacing w:before="0"/>
              <w:ind w:firstLine="0"/>
              <w:rPr>
                <w:sz w:val="16"/>
                <w:szCs w:val="16"/>
              </w:rPr>
            </w:pPr>
            <w:r w:rsidRPr="00166BDB">
              <w:rPr>
                <w:sz w:val="16"/>
                <w:szCs w:val="16"/>
              </w:rPr>
              <w:t>165</w:t>
            </w:r>
          </w:p>
        </w:tc>
        <w:tc>
          <w:tcPr>
            <w:tcW w:w="1368" w:type="dxa"/>
          </w:tcPr>
          <w:p w14:paraId="367FAC00" w14:textId="77777777" w:rsidR="00913A19" w:rsidRPr="00166BDB" w:rsidRDefault="00E6390E" w:rsidP="00166BDB">
            <w:pPr>
              <w:spacing w:before="0"/>
              <w:ind w:firstLine="0"/>
              <w:rPr>
                <w:sz w:val="16"/>
                <w:szCs w:val="16"/>
              </w:rPr>
            </w:pPr>
            <w:r w:rsidRPr="00166BDB">
              <w:rPr>
                <w:sz w:val="16"/>
                <w:szCs w:val="16"/>
              </w:rPr>
              <w:t>335</w:t>
            </w:r>
          </w:p>
        </w:tc>
        <w:tc>
          <w:tcPr>
            <w:tcW w:w="1325" w:type="dxa"/>
          </w:tcPr>
          <w:p w14:paraId="5AF64D5F" w14:textId="77777777" w:rsidR="00913A19" w:rsidRPr="00166BDB" w:rsidRDefault="00E6390E" w:rsidP="00166BDB">
            <w:pPr>
              <w:spacing w:before="0"/>
              <w:ind w:firstLine="0"/>
              <w:rPr>
                <w:sz w:val="16"/>
                <w:szCs w:val="16"/>
              </w:rPr>
            </w:pPr>
            <w:r w:rsidRPr="00166BDB">
              <w:rPr>
                <w:sz w:val="16"/>
                <w:szCs w:val="16"/>
              </w:rPr>
              <w:t>18</w:t>
            </w:r>
            <w:r w:rsidR="008F1997" w:rsidRPr="00166BDB">
              <w:rPr>
                <w:smallCaps/>
                <w:sz w:val="16"/>
                <w:szCs w:val="16"/>
              </w:rPr>
              <w:t>6a</w:t>
            </w:r>
          </w:p>
        </w:tc>
        <w:tc>
          <w:tcPr>
            <w:tcW w:w="1363" w:type="dxa"/>
          </w:tcPr>
          <w:p w14:paraId="36031964" w14:textId="77777777" w:rsidR="00913A19" w:rsidRPr="00166BDB" w:rsidRDefault="00E6390E" w:rsidP="00166BDB">
            <w:pPr>
              <w:spacing w:before="0"/>
              <w:ind w:firstLine="0"/>
              <w:rPr>
                <w:sz w:val="16"/>
                <w:szCs w:val="16"/>
              </w:rPr>
            </w:pPr>
            <w:r w:rsidRPr="00166BDB">
              <w:rPr>
                <w:sz w:val="16"/>
                <w:szCs w:val="16"/>
              </w:rPr>
              <w:t>357</w:t>
            </w:r>
          </w:p>
        </w:tc>
        <w:tc>
          <w:tcPr>
            <w:tcW w:w="1392" w:type="dxa"/>
          </w:tcPr>
          <w:p w14:paraId="2FF1F00A" w14:textId="77777777" w:rsidR="00913A19" w:rsidRPr="00166BDB" w:rsidRDefault="00E6390E" w:rsidP="00166BDB">
            <w:pPr>
              <w:spacing w:before="0"/>
              <w:ind w:firstLine="0"/>
              <w:rPr>
                <w:sz w:val="16"/>
                <w:szCs w:val="16"/>
              </w:rPr>
            </w:pPr>
            <w:r w:rsidRPr="00166BDB">
              <w:rPr>
                <w:sz w:val="16"/>
                <w:szCs w:val="16"/>
              </w:rPr>
              <w:t>207</w:t>
            </w:r>
          </w:p>
        </w:tc>
        <w:tc>
          <w:tcPr>
            <w:tcW w:w="955" w:type="dxa"/>
          </w:tcPr>
          <w:p w14:paraId="6F9279E2" w14:textId="77777777" w:rsidR="00913A19" w:rsidRPr="00166BDB" w:rsidRDefault="00E6390E" w:rsidP="00166BDB">
            <w:pPr>
              <w:spacing w:before="0"/>
              <w:ind w:firstLine="0"/>
              <w:rPr>
                <w:sz w:val="16"/>
                <w:szCs w:val="16"/>
              </w:rPr>
            </w:pPr>
            <w:r w:rsidRPr="00166BDB">
              <w:rPr>
                <w:sz w:val="16"/>
                <w:szCs w:val="16"/>
              </w:rPr>
              <w:t>380</w:t>
            </w:r>
          </w:p>
        </w:tc>
      </w:tr>
      <w:tr w:rsidR="00913A19" w:rsidRPr="00166BDB" w14:paraId="6732CA9E" w14:textId="77777777">
        <w:trPr>
          <w:trHeight w:hRule="exact" w:val="173"/>
        </w:trPr>
        <w:tc>
          <w:tcPr>
            <w:tcW w:w="926" w:type="dxa"/>
          </w:tcPr>
          <w:p w14:paraId="7471C8C4" w14:textId="77777777" w:rsidR="00913A19" w:rsidRPr="00166BDB" w:rsidRDefault="00E6390E" w:rsidP="00166BDB">
            <w:pPr>
              <w:spacing w:before="0"/>
              <w:ind w:firstLine="0"/>
              <w:rPr>
                <w:sz w:val="16"/>
                <w:szCs w:val="16"/>
              </w:rPr>
            </w:pPr>
            <w:r w:rsidRPr="00166BDB">
              <w:rPr>
                <w:sz w:val="16"/>
                <w:szCs w:val="16"/>
              </w:rPr>
              <w:t>167</w:t>
            </w:r>
          </w:p>
        </w:tc>
        <w:tc>
          <w:tcPr>
            <w:tcW w:w="1368" w:type="dxa"/>
          </w:tcPr>
          <w:p w14:paraId="4C300887" w14:textId="77777777" w:rsidR="00913A19" w:rsidRPr="00166BDB" w:rsidRDefault="00E6390E" w:rsidP="00166BDB">
            <w:pPr>
              <w:spacing w:before="0"/>
              <w:ind w:firstLine="0"/>
              <w:rPr>
                <w:sz w:val="16"/>
                <w:szCs w:val="16"/>
              </w:rPr>
            </w:pPr>
            <w:r w:rsidRPr="00166BDB">
              <w:rPr>
                <w:sz w:val="16"/>
                <w:szCs w:val="16"/>
              </w:rPr>
              <w:t>336</w:t>
            </w:r>
          </w:p>
        </w:tc>
        <w:tc>
          <w:tcPr>
            <w:tcW w:w="1325" w:type="dxa"/>
          </w:tcPr>
          <w:p w14:paraId="69C410A9" w14:textId="77777777" w:rsidR="00913A19" w:rsidRPr="00166BDB" w:rsidRDefault="00E6390E" w:rsidP="00166BDB">
            <w:pPr>
              <w:spacing w:before="0"/>
              <w:ind w:firstLine="0"/>
              <w:rPr>
                <w:sz w:val="16"/>
                <w:szCs w:val="16"/>
              </w:rPr>
            </w:pPr>
            <w:r w:rsidRPr="00166BDB">
              <w:rPr>
                <w:sz w:val="16"/>
                <w:szCs w:val="16"/>
              </w:rPr>
              <w:t>187</w:t>
            </w:r>
          </w:p>
        </w:tc>
        <w:tc>
          <w:tcPr>
            <w:tcW w:w="1363" w:type="dxa"/>
          </w:tcPr>
          <w:p w14:paraId="21C019A2" w14:textId="77777777" w:rsidR="00913A19" w:rsidRPr="00166BDB" w:rsidRDefault="00E6390E" w:rsidP="00166BDB">
            <w:pPr>
              <w:spacing w:before="0"/>
              <w:ind w:firstLine="0"/>
              <w:rPr>
                <w:sz w:val="16"/>
                <w:szCs w:val="16"/>
              </w:rPr>
            </w:pPr>
            <w:r w:rsidRPr="00166BDB">
              <w:rPr>
                <w:sz w:val="16"/>
                <w:szCs w:val="16"/>
              </w:rPr>
              <w:t>358</w:t>
            </w:r>
          </w:p>
        </w:tc>
        <w:tc>
          <w:tcPr>
            <w:tcW w:w="1392" w:type="dxa"/>
          </w:tcPr>
          <w:p w14:paraId="61A42774" w14:textId="77777777" w:rsidR="00913A19" w:rsidRPr="00166BDB" w:rsidRDefault="00E6390E" w:rsidP="00166BDB">
            <w:pPr>
              <w:spacing w:before="0"/>
              <w:ind w:firstLine="0"/>
              <w:rPr>
                <w:sz w:val="16"/>
                <w:szCs w:val="16"/>
              </w:rPr>
            </w:pPr>
            <w:r w:rsidRPr="00166BDB">
              <w:rPr>
                <w:sz w:val="16"/>
                <w:szCs w:val="16"/>
              </w:rPr>
              <w:t>208</w:t>
            </w:r>
          </w:p>
        </w:tc>
        <w:tc>
          <w:tcPr>
            <w:tcW w:w="955" w:type="dxa"/>
          </w:tcPr>
          <w:p w14:paraId="718A718B" w14:textId="77777777" w:rsidR="00913A19" w:rsidRPr="00166BDB" w:rsidRDefault="00E6390E" w:rsidP="00166BDB">
            <w:pPr>
              <w:spacing w:before="0"/>
              <w:ind w:firstLine="0"/>
              <w:rPr>
                <w:sz w:val="16"/>
                <w:szCs w:val="16"/>
              </w:rPr>
            </w:pPr>
            <w:r w:rsidRPr="00166BDB">
              <w:rPr>
                <w:sz w:val="16"/>
                <w:szCs w:val="16"/>
              </w:rPr>
              <w:t>381</w:t>
            </w:r>
          </w:p>
        </w:tc>
      </w:tr>
      <w:tr w:rsidR="00913A19" w:rsidRPr="00166BDB" w14:paraId="357BA1EE" w14:textId="77777777">
        <w:trPr>
          <w:trHeight w:hRule="exact" w:val="168"/>
        </w:trPr>
        <w:tc>
          <w:tcPr>
            <w:tcW w:w="926" w:type="dxa"/>
          </w:tcPr>
          <w:p w14:paraId="2294099C" w14:textId="77777777" w:rsidR="00913A19" w:rsidRPr="00166BDB" w:rsidRDefault="00E6390E" w:rsidP="00166BDB">
            <w:pPr>
              <w:spacing w:before="0"/>
              <w:ind w:firstLine="0"/>
              <w:rPr>
                <w:sz w:val="16"/>
                <w:szCs w:val="16"/>
              </w:rPr>
            </w:pPr>
            <w:r w:rsidRPr="00166BDB">
              <w:rPr>
                <w:sz w:val="16"/>
                <w:szCs w:val="16"/>
              </w:rPr>
              <w:t>168</w:t>
            </w:r>
          </w:p>
        </w:tc>
        <w:tc>
          <w:tcPr>
            <w:tcW w:w="1368" w:type="dxa"/>
          </w:tcPr>
          <w:p w14:paraId="244162F7" w14:textId="77777777" w:rsidR="00913A19" w:rsidRPr="00166BDB" w:rsidRDefault="00E6390E" w:rsidP="00166BDB">
            <w:pPr>
              <w:spacing w:before="0"/>
              <w:ind w:firstLine="0"/>
              <w:rPr>
                <w:sz w:val="16"/>
                <w:szCs w:val="16"/>
              </w:rPr>
            </w:pPr>
            <w:r w:rsidRPr="00166BDB">
              <w:rPr>
                <w:sz w:val="16"/>
                <w:szCs w:val="16"/>
              </w:rPr>
              <w:t>337</w:t>
            </w:r>
          </w:p>
        </w:tc>
        <w:tc>
          <w:tcPr>
            <w:tcW w:w="1325" w:type="dxa"/>
          </w:tcPr>
          <w:p w14:paraId="7B7E6788" w14:textId="77777777" w:rsidR="00913A19" w:rsidRPr="00166BDB" w:rsidRDefault="00E6390E" w:rsidP="00166BDB">
            <w:pPr>
              <w:spacing w:before="0"/>
              <w:ind w:firstLine="0"/>
              <w:rPr>
                <w:sz w:val="16"/>
                <w:szCs w:val="16"/>
              </w:rPr>
            </w:pPr>
            <w:r w:rsidRPr="00166BDB">
              <w:rPr>
                <w:sz w:val="16"/>
                <w:szCs w:val="16"/>
              </w:rPr>
              <w:t>188</w:t>
            </w:r>
          </w:p>
        </w:tc>
        <w:tc>
          <w:tcPr>
            <w:tcW w:w="1363" w:type="dxa"/>
          </w:tcPr>
          <w:p w14:paraId="3B56C963" w14:textId="77777777" w:rsidR="00913A19" w:rsidRPr="00166BDB" w:rsidRDefault="00E6390E" w:rsidP="00166BDB">
            <w:pPr>
              <w:spacing w:before="0"/>
              <w:ind w:firstLine="0"/>
              <w:rPr>
                <w:sz w:val="16"/>
                <w:szCs w:val="16"/>
              </w:rPr>
            </w:pPr>
            <w:r w:rsidRPr="00166BDB">
              <w:rPr>
                <w:sz w:val="16"/>
                <w:szCs w:val="16"/>
              </w:rPr>
              <w:t>359</w:t>
            </w:r>
          </w:p>
        </w:tc>
        <w:tc>
          <w:tcPr>
            <w:tcW w:w="1392" w:type="dxa"/>
          </w:tcPr>
          <w:p w14:paraId="0B78B3E9" w14:textId="77777777" w:rsidR="00913A19" w:rsidRPr="00166BDB" w:rsidRDefault="00E6390E" w:rsidP="00166BDB">
            <w:pPr>
              <w:spacing w:before="0"/>
              <w:ind w:firstLine="0"/>
              <w:rPr>
                <w:sz w:val="16"/>
                <w:szCs w:val="16"/>
              </w:rPr>
            </w:pPr>
            <w:r w:rsidRPr="00166BDB">
              <w:rPr>
                <w:sz w:val="16"/>
                <w:szCs w:val="16"/>
              </w:rPr>
              <w:t>Part XIX</w:t>
            </w:r>
          </w:p>
        </w:tc>
        <w:tc>
          <w:tcPr>
            <w:tcW w:w="955" w:type="dxa"/>
          </w:tcPr>
          <w:p w14:paraId="309A9610" w14:textId="77777777" w:rsidR="00913A19" w:rsidRPr="00166BDB" w:rsidRDefault="00E6390E" w:rsidP="00166BDB">
            <w:pPr>
              <w:spacing w:before="0"/>
              <w:ind w:firstLine="0"/>
              <w:rPr>
                <w:sz w:val="16"/>
                <w:szCs w:val="16"/>
              </w:rPr>
            </w:pPr>
            <w:r w:rsidRPr="00166BDB">
              <w:rPr>
                <w:sz w:val="16"/>
                <w:szCs w:val="16"/>
              </w:rPr>
              <w:t>Part XXIII</w:t>
            </w:r>
          </w:p>
        </w:tc>
      </w:tr>
      <w:tr w:rsidR="00913A19" w:rsidRPr="00166BDB" w14:paraId="70BBC172" w14:textId="77777777">
        <w:trPr>
          <w:trHeight w:hRule="exact" w:val="168"/>
        </w:trPr>
        <w:tc>
          <w:tcPr>
            <w:tcW w:w="926" w:type="dxa"/>
          </w:tcPr>
          <w:p w14:paraId="62FFF130" w14:textId="77777777" w:rsidR="00913A19" w:rsidRPr="00166BDB" w:rsidRDefault="00E6390E" w:rsidP="00166BDB">
            <w:pPr>
              <w:spacing w:before="0"/>
              <w:ind w:firstLine="0"/>
              <w:rPr>
                <w:sz w:val="16"/>
                <w:szCs w:val="16"/>
              </w:rPr>
            </w:pPr>
            <w:r w:rsidRPr="00166BDB">
              <w:rPr>
                <w:sz w:val="16"/>
                <w:szCs w:val="16"/>
              </w:rPr>
              <w:t>169</w:t>
            </w:r>
          </w:p>
        </w:tc>
        <w:tc>
          <w:tcPr>
            <w:tcW w:w="1368" w:type="dxa"/>
          </w:tcPr>
          <w:p w14:paraId="0FD4B474" w14:textId="77777777" w:rsidR="00913A19" w:rsidRPr="00166BDB" w:rsidRDefault="00E6390E" w:rsidP="00166BDB">
            <w:pPr>
              <w:spacing w:before="0"/>
              <w:ind w:firstLine="0"/>
              <w:rPr>
                <w:sz w:val="16"/>
                <w:szCs w:val="16"/>
              </w:rPr>
            </w:pPr>
            <w:r w:rsidRPr="00166BDB">
              <w:rPr>
                <w:sz w:val="16"/>
                <w:szCs w:val="16"/>
              </w:rPr>
              <w:t>338</w:t>
            </w:r>
          </w:p>
        </w:tc>
        <w:tc>
          <w:tcPr>
            <w:tcW w:w="1325" w:type="dxa"/>
          </w:tcPr>
          <w:p w14:paraId="6E1B7CD6" w14:textId="77777777" w:rsidR="00913A19" w:rsidRPr="00166BDB" w:rsidRDefault="00E6390E" w:rsidP="00166BDB">
            <w:pPr>
              <w:spacing w:before="0"/>
              <w:ind w:firstLine="0"/>
              <w:rPr>
                <w:sz w:val="16"/>
                <w:szCs w:val="16"/>
              </w:rPr>
            </w:pPr>
            <w:r w:rsidRPr="00166BDB">
              <w:rPr>
                <w:sz w:val="16"/>
                <w:szCs w:val="16"/>
              </w:rPr>
              <w:t>189</w:t>
            </w:r>
          </w:p>
        </w:tc>
        <w:tc>
          <w:tcPr>
            <w:tcW w:w="1363" w:type="dxa"/>
          </w:tcPr>
          <w:p w14:paraId="2F910E83" w14:textId="77777777" w:rsidR="00913A19" w:rsidRPr="00166BDB" w:rsidRDefault="00E6390E" w:rsidP="00166BDB">
            <w:pPr>
              <w:spacing w:before="0"/>
              <w:ind w:firstLine="0"/>
              <w:rPr>
                <w:sz w:val="16"/>
                <w:szCs w:val="16"/>
              </w:rPr>
            </w:pPr>
            <w:r w:rsidRPr="00166BDB">
              <w:rPr>
                <w:sz w:val="16"/>
                <w:szCs w:val="16"/>
              </w:rPr>
              <w:t>360</w:t>
            </w:r>
          </w:p>
        </w:tc>
        <w:tc>
          <w:tcPr>
            <w:tcW w:w="1392" w:type="dxa"/>
          </w:tcPr>
          <w:p w14:paraId="6AE6794D" w14:textId="77777777" w:rsidR="00913A19" w:rsidRPr="00166BDB" w:rsidRDefault="00E6390E" w:rsidP="00166BDB">
            <w:pPr>
              <w:spacing w:before="0"/>
              <w:ind w:firstLine="0"/>
              <w:rPr>
                <w:sz w:val="16"/>
                <w:szCs w:val="16"/>
              </w:rPr>
            </w:pPr>
            <w:r w:rsidRPr="00166BDB">
              <w:rPr>
                <w:sz w:val="16"/>
                <w:szCs w:val="16"/>
              </w:rPr>
              <w:t>209</w:t>
            </w:r>
          </w:p>
        </w:tc>
        <w:tc>
          <w:tcPr>
            <w:tcW w:w="955" w:type="dxa"/>
          </w:tcPr>
          <w:p w14:paraId="26C86447" w14:textId="77777777" w:rsidR="00913A19" w:rsidRPr="00166BDB" w:rsidRDefault="00E6390E" w:rsidP="00166BDB">
            <w:pPr>
              <w:spacing w:before="0"/>
              <w:ind w:firstLine="0"/>
              <w:rPr>
                <w:sz w:val="16"/>
                <w:szCs w:val="16"/>
              </w:rPr>
            </w:pPr>
            <w:r w:rsidRPr="00166BDB">
              <w:rPr>
                <w:sz w:val="16"/>
                <w:szCs w:val="16"/>
              </w:rPr>
              <w:t>382</w:t>
            </w:r>
          </w:p>
        </w:tc>
      </w:tr>
      <w:tr w:rsidR="00913A19" w:rsidRPr="00166BDB" w14:paraId="143CD37D" w14:textId="77777777">
        <w:trPr>
          <w:trHeight w:hRule="exact" w:val="173"/>
        </w:trPr>
        <w:tc>
          <w:tcPr>
            <w:tcW w:w="926" w:type="dxa"/>
          </w:tcPr>
          <w:p w14:paraId="6DF92175" w14:textId="77777777" w:rsidR="00913A19" w:rsidRPr="00166BDB" w:rsidRDefault="00E6390E" w:rsidP="00166BDB">
            <w:pPr>
              <w:spacing w:before="0"/>
              <w:ind w:firstLine="0"/>
              <w:rPr>
                <w:sz w:val="16"/>
                <w:szCs w:val="16"/>
              </w:rPr>
            </w:pPr>
            <w:r w:rsidRPr="00166BDB">
              <w:rPr>
                <w:sz w:val="16"/>
                <w:szCs w:val="16"/>
              </w:rPr>
              <w:t>170</w:t>
            </w:r>
          </w:p>
        </w:tc>
        <w:tc>
          <w:tcPr>
            <w:tcW w:w="1368" w:type="dxa"/>
          </w:tcPr>
          <w:p w14:paraId="098566D7" w14:textId="77777777" w:rsidR="00913A19" w:rsidRPr="00166BDB" w:rsidRDefault="00E6390E" w:rsidP="00166BDB">
            <w:pPr>
              <w:spacing w:before="0"/>
              <w:ind w:firstLine="0"/>
              <w:rPr>
                <w:sz w:val="16"/>
                <w:szCs w:val="16"/>
              </w:rPr>
            </w:pPr>
            <w:r w:rsidRPr="00166BDB">
              <w:rPr>
                <w:sz w:val="16"/>
                <w:szCs w:val="16"/>
              </w:rPr>
              <w:t>339</w:t>
            </w:r>
          </w:p>
        </w:tc>
        <w:tc>
          <w:tcPr>
            <w:tcW w:w="1325" w:type="dxa"/>
          </w:tcPr>
          <w:p w14:paraId="5DC6F7C8" w14:textId="77777777" w:rsidR="00913A19" w:rsidRPr="00166BDB" w:rsidRDefault="00E6390E" w:rsidP="00166BDB">
            <w:pPr>
              <w:spacing w:before="0"/>
              <w:ind w:firstLine="0"/>
              <w:rPr>
                <w:sz w:val="16"/>
                <w:szCs w:val="16"/>
              </w:rPr>
            </w:pPr>
            <w:r w:rsidRPr="00166BDB">
              <w:rPr>
                <w:sz w:val="16"/>
                <w:szCs w:val="16"/>
              </w:rPr>
              <w:t>190</w:t>
            </w:r>
          </w:p>
        </w:tc>
        <w:tc>
          <w:tcPr>
            <w:tcW w:w="1363" w:type="dxa"/>
          </w:tcPr>
          <w:p w14:paraId="351C9DE8" w14:textId="77777777" w:rsidR="00913A19" w:rsidRPr="00166BDB" w:rsidRDefault="00E6390E" w:rsidP="00166BDB">
            <w:pPr>
              <w:spacing w:before="0"/>
              <w:ind w:firstLine="0"/>
              <w:rPr>
                <w:sz w:val="16"/>
                <w:szCs w:val="16"/>
              </w:rPr>
            </w:pPr>
            <w:r w:rsidRPr="00166BDB">
              <w:rPr>
                <w:sz w:val="16"/>
                <w:szCs w:val="16"/>
              </w:rPr>
              <w:t>361</w:t>
            </w:r>
          </w:p>
        </w:tc>
        <w:tc>
          <w:tcPr>
            <w:tcW w:w="1392" w:type="dxa"/>
          </w:tcPr>
          <w:p w14:paraId="25E2967D" w14:textId="77777777" w:rsidR="00913A19" w:rsidRPr="00166BDB" w:rsidRDefault="00E6390E" w:rsidP="00166BDB">
            <w:pPr>
              <w:spacing w:before="0"/>
              <w:ind w:firstLine="0"/>
              <w:rPr>
                <w:sz w:val="16"/>
                <w:szCs w:val="16"/>
              </w:rPr>
            </w:pPr>
            <w:r w:rsidRPr="00166BDB">
              <w:rPr>
                <w:sz w:val="16"/>
                <w:szCs w:val="16"/>
              </w:rPr>
              <w:t>20</w:t>
            </w:r>
            <w:r w:rsidR="008F1997" w:rsidRPr="00166BDB">
              <w:rPr>
                <w:smallCaps/>
                <w:sz w:val="16"/>
                <w:szCs w:val="16"/>
              </w:rPr>
              <w:t>9a</w:t>
            </w:r>
          </w:p>
        </w:tc>
        <w:tc>
          <w:tcPr>
            <w:tcW w:w="955" w:type="dxa"/>
          </w:tcPr>
          <w:p w14:paraId="00B3FEA6" w14:textId="77777777" w:rsidR="00913A19" w:rsidRPr="00166BDB" w:rsidRDefault="00E6390E" w:rsidP="00166BDB">
            <w:pPr>
              <w:spacing w:before="0"/>
              <w:ind w:firstLine="0"/>
              <w:rPr>
                <w:sz w:val="16"/>
                <w:szCs w:val="16"/>
              </w:rPr>
            </w:pPr>
            <w:r w:rsidRPr="00166BDB">
              <w:rPr>
                <w:sz w:val="16"/>
                <w:szCs w:val="16"/>
              </w:rPr>
              <w:t>383</w:t>
            </w:r>
          </w:p>
        </w:tc>
      </w:tr>
      <w:tr w:rsidR="00913A19" w:rsidRPr="00166BDB" w14:paraId="08434657" w14:textId="77777777">
        <w:trPr>
          <w:trHeight w:hRule="exact" w:val="168"/>
        </w:trPr>
        <w:tc>
          <w:tcPr>
            <w:tcW w:w="926" w:type="dxa"/>
          </w:tcPr>
          <w:p w14:paraId="7C8A2A30" w14:textId="77777777" w:rsidR="00913A19" w:rsidRPr="00166BDB" w:rsidRDefault="00E6390E" w:rsidP="00166BDB">
            <w:pPr>
              <w:spacing w:before="0"/>
              <w:ind w:firstLine="0"/>
              <w:rPr>
                <w:sz w:val="16"/>
                <w:szCs w:val="16"/>
              </w:rPr>
            </w:pPr>
            <w:r w:rsidRPr="00166BDB">
              <w:rPr>
                <w:sz w:val="16"/>
                <w:szCs w:val="16"/>
              </w:rPr>
              <w:t>171</w:t>
            </w:r>
          </w:p>
        </w:tc>
        <w:tc>
          <w:tcPr>
            <w:tcW w:w="1368" w:type="dxa"/>
          </w:tcPr>
          <w:p w14:paraId="5B817F97" w14:textId="77777777" w:rsidR="00913A19" w:rsidRPr="00166BDB" w:rsidRDefault="00E6390E" w:rsidP="00166BDB">
            <w:pPr>
              <w:spacing w:before="0"/>
              <w:ind w:firstLine="0"/>
              <w:rPr>
                <w:sz w:val="16"/>
                <w:szCs w:val="16"/>
              </w:rPr>
            </w:pPr>
            <w:r w:rsidRPr="00166BDB">
              <w:rPr>
                <w:sz w:val="16"/>
                <w:szCs w:val="16"/>
              </w:rPr>
              <w:t>340</w:t>
            </w:r>
          </w:p>
        </w:tc>
        <w:tc>
          <w:tcPr>
            <w:tcW w:w="1325" w:type="dxa"/>
          </w:tcPr>
          <w:p w14:paraId="1208A7BD" w14:textId="77777777" w:rsidR="00913A19" w:rsidRPr="00166BDB" w:rsidRDefault="00E6390E" w:rsidP="00166BDB">
            <w:pPr>
              <w:spacing w:before="0"/>
              <w:ind w:firstLine="0"/>
              <w:rPr>
                <w:sz w:val="16"/>
                <w:szCs w:val="16"/>
              </w:rPr>
            </w:pPr>
            <w:r w:rsidRPr="00166BDB">
              <w:rPr>
                <w:sz w:val="16"/>
                <w:szCs w:val="16"/>
              </w:rPr>
              <w:t>191</w:t>
            </w:r>
          </w:p>
        </w:tc>
        <w:tc>
          <w:tcPr>
            <w:tcW w:w="1363" w:type="dxa"/>
          </w:tcPr>
          <w:p w14:paraId="7117B601" w14:textId="77777777" w:rsidR="00913A19" w:rsidRPr="00166BDB" w:rsidRDefault="00E6390E" w:rsidP="00166BDB">
            <w:pPr>
              <w:spacing w:before="0"/>
              <w:ind w:firstLine="0"/>
              <w:rPr>
                <w:sz w:val="16"/>
                <w:szCs w:val="16"/>
              </w:rPr>
            </w:pPr>
            <w:r w:rsidRPr="00166BDB">
              <w:rPr>
                <w:sz w:val="16"/>
                <w:szCs w:val="16"/>
              </w:rPr>
              <w:t>362</w:t>
            </w:r>
          </w:p>
        </w:tc>
        <w:tc>
          <w:tcPr>
            <w:tcW w:w="1392" w:type="dxa"/>
          </w:tcPr>
          <w:p w14:paraId="35AE34FB" w14:textId="77777777" w:rsidR="00913A19" w:rsidRPr="00166BDB" w:rsidRDefault="00E6390E" w:rsidP="00166BDB">
            <w:pPr>
              <w:spacing w:before="0"/>
              <w:ind w:firstLine="0"/>
              <w:rPr>
                <w:sz w:val="16"/>
                <w:szCs w:val="16"/>
              </w:rPr>
            </w:pPr>
            <w:r w:rsidRPr="00166BDB">
              <w:rPr>
                <w:sz w:val="16"/>
                <w:szCs w:val="16"/>
              </w:rPr>
              <w:t>20</w:t>
            </w:r>
            <w:r w:rsidR="008F1997" w:rsidRPr="00166BDB">
              <w:rPr>
                <w:smallCaps/>
                <w:sz w:val="16"/>
                <w:szCs w:val="16"/>
              </w:rPr>
              <w:t>9b</w:t>
            </w:r>
          </w:p>
        </w:tc>
        <w:tc>
          <w:tcPr>
            <w:tcW w:w="955" w:type="dxa"/>
          </w:tcPr>
          <w:p w14:paraId="77335B52" w14:textId="77777777" w:rsidR="00913A19" w:rsidRPr="00166BDB" w:rsidRDefault="00E6390E" w:rsidP="00166BDB">
            <w:pPr>
              <w:spacing w:before="0"/>
              <w:ind w:firstLine="0"/>
              <w:rPr>
                <w:sz w:val="16"/>
                <w:szCs w:val="16"/>
              </w:rPr>
            </w:pPr>
            <w:r w:rsidRPr="00166BDB">
              <w:rPr>
                <w:sz w:val="16"/>
                <w:szCs w:val="16"/>
              </w:rPr>
              <w:t>384</w:t>
            </w:r>
          </w:p>
        </w:tc>
      </w:tr>
      <w:tr w:rsidR="00913A19" w:rsidRPr="00166BDB" w14:paraId="70DA0A91" w14:textId="77777777">
        <w:trPr>
          <w:trHeight w:hRule="exact" w:val="168"/>
        </w:trPr>
        <w:tc>
          <w:tcPr>
            <w:tcW w:w="926" w:type="dxa"/>
          </w:tcPr>
          <w:p w14:paraId="17EE1A4D" w14:textId="77777777" w:rsidR="00913A19" w:rsidRPr="00166BDB" w:rsidRDefault="00E6390E" w:rsidP="00166BDB">
            <w:pPr>
              <w:spacing w:before="0"/>
              <w:ind w:firstLine="0"/>
              <w:rPr>
                <w:sz w:val="16"/>
                <w:szCs w:val="16"/>
              </w:rPr>
            </w:pPr>
            <w:r w:rsidRPr="00166BDB">
              <w:rPr>
                <w:sz w:val="16"/>
                <w:szCs w:val="16"/>
              </w:rPr>
              <w:t>17</w:t>
            </w:r>
            <w:r w:rsidR="008F1997" w:rsidRPr="00166BDB">
              <w:rPr>
                <w:smallCaps/>
                <w:sz w:val="16"/>
                <w:szCs w:val="16"/>
              </w:rPr>
              <w:t>1a</w:t>
            </w:r>
          </w:p>
        </w:tc>
        <w:tc>
          <w:tcPr>
            <w:tcW w:w="1368" w:type="dxa"/>
          </w:tcPr>
          <w:p w14:paraId="2473B346" w14:textId="77777777" w:rsidR="00913A19" w:rsidRPr="00166BDB" w:rsidRDefault="00E6390E" w:rsidP="00166BDB">
            <w:pPr>
              <w:spacing w:before="0"/>
              <w:ind w:firstLine="0"/>
              <w:rPr>
                <w:sz w:val="16"/>
                <w:szCs w:val="16"/>
              </w:rPr>
            </w:pPr>
            <w:r w:rsidRPr="00166BDB">
              <w:rPr>
                <w:sz w:val="16"/>
                <w:szCs w:val="16"/>
              </w:rPr>
              <w:t>341</w:t>
            </w:r>
          </w:p>
        </w:tc>
        <w:tc>
          <w:tcPr>
            <w:tcW w:w="1325" w:type="dxa"/>
          </w:tcPr>
          <w:p w14:paraId="05B139DC" w14:textId="77777777" w:rsidR="00913A19" w:rsidRPr="00166BDB" w:rsidRDefault="00E6390E" w:rsidP="00166BDB">
            <w:pPr>
              <w:spacing w:before="0"/>
              <w:ind w:firstLine="0"/>
              <w:rPr>
                <w:sz w:val="16"/>
                <w:szCs w:val="16"/>
              </w:rPr>
            </w:pPr>
            <w:r w:rsidRPr="00166BDB">
              <w:rPr>
                <w:sz w:val="16"/>
                <w:szCs w:val="16"/>
              </w:rPr>
              <w:t>192</w:t>
            </w:r>
          </w:p>
        </w:tc>
        <w:tc>
          <w:tcPr>
            <w:tcW w:w="1363" w:type="dxa"/>
          </w:tcPr>
          <w:p w14:paraId="7B054D96" w14:textId="77777777" w:rsidR="00913A19" w:rsidRPr="00166BDB" w:rsidRDefault="00E6390E" w:rsidP="00166BDB">
            <w:pPr>
              <w:spacing w:before="0"/>
              <w:ind w:firstLine="0"/>
              <w:rPr>
                <w:sz w:val="16"/>
                <w:szCs w:val="16"/>
              </w:rPr>
            </w:pPr>
            <w:r w:rsidRPr="00166BDB">
              <w:rPr>
                <w:sz w:val="16"/>
                <w:szCs w:val="16"/>
              </w:rPr>
              <w:t>363</w:t>
            </w:r>
          </w:p>
        </w:tc>
        <w:tc>
          <w:tcPr>
            <w:tcW w:w="1392" w:type="dxa"/>
          </w:tcPr>
          <w:p w14:paraId="157E7B31" w14:textId="77777777" w:rsidR="00913A19" w:rsidRPr="00166BDB" w:rsidRDefault="00E6390E" w:rsidP="00166BDB">
            <w:pPr>
              <w:spacing w:before="0"/>
              <w:ind w:firstLine="0"/>
              <w:rPr>
                <w:sz w:val="16"/>
                <w:szCs w:val="16"/>
              </w:rPr>
            </w:pPr>
            <w:r w:rsidRPr="00166BDB">
              <w:rPr>
                <w:sz w:val="16"/>
                <w:szCs w:val="16"/>
              </w:rPr>
              <w:t>210</w:t>
            </w:r>
          </w:p>
        </w:tc>
        <w:tc>
          <w:tcPr>
            <w:tcW w:w="955" w:type="dxa"/>
          </w:tcPr>
          <w:p w14:paraId="3048B87B" w14:textId="77777777" w:rsidR="00913A19" w:rsidRPr="00166BDB" w:rsidRDefault="00E6390E" w:rsidP="00166BDB">
            <w:pPr>
              <w:spacing w:before="0"/>
              <w:ind w:firstLine="0"/>
              <w:rPr>
                <w:sz w:val="16"/>
                <w:szCs w:val="16"/>
              </w:rPr>
            </w:pPr>
            <w:r w:rsidRPr="00166BDB">
              <w:rPr>
                <w:sz w:val="16"/>
                <w:szCs w:val="16"/>
              </w:rPr>
              <w:t>385</w:t>
            </w:r>
          </w:p>
        </w:tc>
      </w:tr>
      <w:tr w:rsidR="00913A19" w:rsidRPr="00166BDB" w14:paraId="0AF46235" w14:textId="77777777">
        <w:trPr>
          <w:trHeight w:hRule="exact" w:val="168"/>
        </w:trPr>
        <w:tc>
          <w:tcPr>
            <w:tcW w:w="926" w:type="dxa"/>
          </w:tcPr>
          <w:p w14:paraId="77D44C3E" w14:textId="77777777" w:rsidR="00913A19" w:rsidRPr="00166BDB" w:rsidRDefault="00E6390E" w:rsidP="00166BDB">
            <w:pPr>
              <w:spacing w:before="0"/>
              <w:ind w:firstLine="0"/>
              <w:rPr>
                <w:sz w:val="16"/>
                <w:szCs w:val="16"/>
              </w:rPr>
            </w:pPr>
            <w:r w:rsidRPr="00166BDB">
              <w:rPr>
                <w:sz w:val="16"/>
                <w:szCs w:val="16"/>
              </w:rPr>
              <w:t>172</w:t>
            </w:r>
          </w:p>
        </w:tc>
        <w:tc>
          <w:tcPr>
            <w:tcW w:w="1368" w:type="dxa"/>
          </w:tcPr>
          <w:p w14:paraId="267DD233" w14:textId="77777777" w:rsidR="00913A19" w:rsidRPr="00166BDB" w:rsidRDefault="00E6390E" w:rsidP="00166BDB">
            <w:pPr>
              <w:spacing w:before="0"/>
              <w:ind w:firstLine="0"/>
              <w:rPr>
                <w:sz w:val="16"/>
                <w:szCs w:val="16"/>
              </w:rPr>
            </w:pPr>
            <w:r w:rsidRPr="00166BDB">
              <w:rPr>
                <w:sz w:val="16"/>
                <w:szCs w:val="16"/>
              </w:rPr>
              <w:t>342</w:t>
            </w:r>
          </w:p>
        </w:tc>
        <w:tc>
          <w:tcPr>
            <w:tcW w:w="1325" w:type="dxa"/>
          </w:tcPr>
          <w:p w14:paraId="43F5A2C1" w14:textId="77777777" w:rsidR="00913A19" w:rsidRPr="00166BDB" w:rsidRDefault="00E6390E" w:rsidP="00166BDB">
            <w:pPr>
              <w:spacing w:before="0"/>
              <w:ind w:firstLine="0"/>
              <w:rPr>
                <w:sz w:val="16"/>
                <w:szCs w:val="16"/>
              </w:rPr>
            </w:pPr>
            <w:r w:rsidRPr="00166BDB">
              <w:rPr>
                <w:sz w:val="16"/>
                <w:szCs w:val="16"/>
              </w:rPr>
              <w:t>193</w:t>
            </w:r>
          </w:p>
        </w:tc>
        <w:tc>
          <w:tcPr>
            <w:tcW w:w="1363" w:type="dxa"/>
          </w:tcPr>
          <w:p w14:paraId="417190BE" w14:textId="77777777" w:rsidR="00913A19" w:rsidRPr="00166BDB" w:rsidRDefault="00E6390E" w:rsidP="00166BDB">
            <w:pPr>
              <w:spacing w:before="0"/>
              <w:ind w:firstLine="0"/>
              <w:rPr>
                <w:sz w:val="16"/>
                <w:szCs w:val="16"/>
              </w:rPr>
            </w:pPr>
            <w:r w:rsidRPr="00166BDB">
              <w:rPr>
                <w:sz w:val="16"/>
                <w:szCs w:val="16"/>
              </w:rPr>
              <w:t>364</w:t>
            </w:r>
          </w:p>
        </w:tc>
        <w:tc>
          <w:tcPr>
            <w:tcW w:w="1392" w:type="dxa"/>
          </w:tcPr>
          <w:p w14:paraId="3CCA9F91" w14:textId="77777777" w:rsidR="00913A19" w:rsidRPr="00166BDB" w:rsidRDefault="00E6390E" w:rsidP="00166BDB">
            <w:pPr>
              <w:spacing w:before="0"/>
              <w:ind w:firstLine="0"/>
              <w:rPr>
                <w:sz w:val="16"/>
                <w:szCs w:val="16"/>
              </w:rPr>
            </w:pPr>
            <w:r w:rsidRPr="00166BDB">
              <w:rPr>
                <w:sz w:val="16"/>
                <w:szCs w:val="16"/>
              </w:rPr>
              <w:t>211</w:t>
            </w:r>
          </w:p>
        </w:tc>
        <w:tc>
          <w:tcPr>
            <w:tcW w:w="955" w:type="dxa"/>
          </w:tcPr>
          <w:p w14:paraId="44584FA6" w14:textId="77777777" w:rsidR="00913A19" w:rsidRPr="00166BDB" w:rsidRDefault="00E6390E" w:rsidP="00166BDB">
            <w:pPr>
              <w:spacing w:before="0"/>
              <w:ind w:firstLine="0"/>
              <w:rPr>
                <w:sz w:val="16"/>
                <w:szCs w:val="16"/>
              </w:rPr>
            </w:pPr>
            <w:r w:rsidRPr="00166BDB">
              <w:rPr>
                <w:sz w:val="16"/>
                <w:szCs w:val="16"/>
              </w:rPr>
              <w:t>386</w:t>
            </w:r>
          </w:p>
        </w:tc>
      </w:tr>
      <w:tr w:rsidR="00913A19" w:rsidRPr="00166BDB" w14:paraId="5E3AEDAB" w14:textId="77777777">
        <w:trPr>
          <w:trHeight w:hRule="exact" w:val="168"/>
        </w:trPr>
        <w:tc>
          <w:tcPr>
            <w:tcW w:w="926" w:type="dxa"/>
          </w:tcPr>
          <w:p w14:paraId="5C6848FE" w14:textId="77777777" w:rsidR="00913A19" w:rsidRPr="00166BDB" w:rsidRDefault="00E6390E" w:rsidP="00166BDB">
            <w:pPr>
              <w:spacing w:before="0"/>
              <w:ind w:firstLine="0"/>
              <w:rPr>
                <w:sz w:val="16"/>
                <w:szCs w:val="16"/>
              </w:rPr>
            </w:pPr>
            <w:r w:rsidRPr="00166BDB">
              <w:rPr>
                <w:sz w:val="16"/>
                <w:szCs w:val="16"/>
              </w:rPr>
              <w:t>173</w:t>
            </w:r>
          </w:p>
        </w:tc>
        <w:tc>
          <w:tcPr>
            <w:tcW w:w="1368" w:type="dxa"/>
          </w:tcPr>
          <w:p w14:paraId="27C52BE4" w14:textId="77777777" w:rsidR="00913A19" w:rsidRPr="00166BDB" w:rsidRDefault="00E6390E" w:rsidP="00166BDB">
            <w:pPr>
              <w:spacing w:before="0"/>
              <w:ind w:firstLine="0"/>
              <w:rPr>
                <w:sz w:val="16"/>
                <w:szCs w:val="16"/>
              </w:rPr>
            </w:pPr>
            <w:r w:rsidRPr="00166BDB">
              <w:rPr>
                <w:sz w:val="16"/>
                <w:szCs w:val="16"/>
              </w:rPr>
              <w:t>343</w:t>
            </w:r>
          </w:p>
        </w:tc>
        <w:tc>
          <w:tcPr>
            <w:tcW w:w="1325" w:type="dxa"/>
          </w:tcPr>
          <w:p w14:paraId="523187B8" w14:textId="77777777" w:rsidR="00913A19" w:rsidRPr="00166BDB" w:rsidRDefault="00E6390E" w:rsidP="00166BDB">
            <w:pPr>
              <w:spacing w:before="0"/>
              <w:ind w:firstLine="0"/>
              <w:rPr>
                <w:sz w:val="16"/>
                <w:szCs w:val="16"/>
              </w:rPr>
            </w:pPr>
            <w:r w:rsidRPr="00166BDB">
              <w:rPr>
                <w:sz w:val="16"/>
                <w:szCs w:val="16"/>
              </w:rPr>
              <w:t>194</w:t>
            </w:r>
          </w:p>
        </w:tc>
        <w:tc>
          <w:tcPr>
            <w:tcW w:w="1363" w:type="dxa"/>
          </w:tcPr>
          <w:p w14:paraId="51307908" w14:textId="77777777" w:rsidR="00913A19" w:rsidRPr="00166BDB" w:rsidRDefault="00E6390E" w:rsidP="00166BDB">
            <w:pPr>
              <w:spacing w:before="0"/>
              <w:ind w:firstLine="0"/>
              <w:rPr>
                <w:sz w:val="16"/>
                <w:szCs w:val="16"/>
              </w:rPr>
            </w:pPr>
            <w:r w:rsidRPr="00166BDB">
              <w:rPr>
                <w:sz w:val="16"/>
                <w:szCs w:val="16"/>
              </w:rPr>
              <w:t>365</w:t>
            </w:r>
          </w:p>
        </w:tc>
        <w:tc>
          <w:tcPr>
            <w:tcW w:w="1392" w:type="dxa"/>
          </w:tcPr>
          <w:p w14:paraId="4BA003EB" w14:textId="77777777" w:rsidR="00913A19" w:rsidRPr="00166BDB" w:rsidRDefault="00E6390E" w:rsidP="00166BDB">
            <w:pPr>
              <w:spacing w:before="0"/>
              <w:ind w:firstLine="0"/>
              <w:rPr>
                <w:sz w:val="16"/>
                <w:szCs w:val="16"/>
              </w:rPr>
            </w:pPr>
            <w:r w:rsidRPr="00166BDB">
              <w:rPr>
                <w:sz w:val="16"/>
                <w:szCs w:val="16"/>
              </w:rPr>
              <w:t>213</w:t>
            </w:r>
          </w:p>
        </w:tc>
        <w:tc>
          <w:tcPr>
            <w:tcW w:w="955" w:type="dxa"/>
          </w:tcPr>
          <w:p w14:paraId="54C32A4F" w14:textId="77777777" w:rsidR="00913A19" w:rsidRPr="00166BDB" w:rsidRDefault="00E6390E" w:rsidP="00166BDB">
            <w:pPr>
              <w:spacing w:before="0"/>
              <w:ind w:firstLine="0"/>
              <w:rPr>
                <w:sz w:val="16"/>
                <w:szCs w:val="16"/>
              </w:rPr>
            </w:pPr>
            <w:r w:rsidRPr="00166BDB">
              <w:rPr>
                <w:sz w:val="16"/>
                <w:szCs w:val="16"/>
              </w:rPr>
              <w:t>387</w:t>
            </w:r>
          </w:p>
        </w:tc>
      </w:tr>
      <w:tr w:rsidR="00913A19" w:rsidRPr="00166BDB" w14:paraId="18F010EE" w14:textId="77777777">
        <w:trPr>
          <w:trHeight w:hRule="exact" w:val="168"/>
        </w:trPr>
        <w:tc>
          <w:tcPr>
            <w:tcW w:w="926" w:type="dxa"/>
          </w:tcPr>
          <w:p w14:paraId="15BC9237" w14:textId="77777777" w:rsidR="00913A19" w:rsidRPr="00166BDB" w:rsidRDefault="00E6390E" w:rsidP="00166BDB">
            <w:pPr>
              <w:spacing w:before="0"/>
              <w:ind w:firstLine="0"/>
              <w:rPr>
                <w:sz w:val="16"/>
                <w:szCs w:val="16"/>
              </w:rPr>
            </w:pPr>
            <w:r w:rsidRPr="00166BDB">
              <w:rPr>
                <w:sz w:val="16"/>
                <w:szCs w:val="16"/>
              </w:rPr>
              <w:t>174</w:t>
            </w:r>
          </w:p>
        </w:tc>
        <w:tc>
          <w:tcPr>
            <w:tcW w:w="1368" w:type="dxa"/>
          </w:tcPr>
          <w:p w14:paraId="7E41FA54" w14:textId="77777777" w:rsidR="00913A19" w:rsidRPr="00166BDB" w:rsidRDefault="00E6390E" w:rsidP="00166BDB">
            <w:pPr>
              <w:spacing w:before="0"/>
              <w:ind w:firstLine="0"/>
              <w:rPr>
                <w:sz w:val="16"/>
                <w:szCs w:val="16"/>
              </w:rPr>
            </w:pPr>
            <w:r w:rsidRPr="00166BDB">
              <w:rPr>
                <w:sz w:val="16"/>
                <w:szCs w:val="16"/>
              </w:rPr>
              <w:t>344</w:t>
            </w:r>
          </w:p>
        </w:tc>
        <w:tc>
          <w:tcPr>
            <w:tcW w:w="1325" w:type="dxa"/>
          </w:tcPr>
          <w:p w14:paraId="442D6B1E" w14:textId="77777777" w:rsidR="00913A19" w:rsidRPr="00166BDB" w:rsidRDefault="00E6390E" w:rsidP="00166BDB">
            <w:pPr>
              <w:spacing w:before="0"/>
              <w:ind w:firstLine="0"/>
              <w:rPr>
                <w:sz w:val="16"/>
                <w:szCs w:val="16"/>
              </w:rPr>
            </w:pPr>
            <w:r w:rsidRPr="00166BDB">
              <w:rPr>
                <w:sz w:val="16"/>
                <w:szCs w:val="16"/>
              </w:rPr>
              <w:t>19</w:t>
            </w:r>
            <w:r w:rsidR="008F1997" w:rsidRPr="00166BDB">
              <w:rPr>
                <w:smallCaps/>
                <w:sz w:val="16"/>
                <w:szCs w:val="16"/>
              </w:rPr>
              <w:t>4aa</w:t>
            </w:r>
          </w:p>
        </w:tc>
        <w:tc>
          <w:tcPr>
            <w:tcW w:w="1363" w:type="dxa"/>
          </w:tcPr>
          <w:p w14:paraId="1D732874" w14:textId="77777777" w:rsidR="00913A19" w:rsidRPr="00166BDB" w:rsidRDefault="00E6390E" w:rsidP="00166BDB">
            <w:pPr>
              <w:spacing w:before="0"/>
              <w:ind w:firstLine="0"/>
              <w:rPr>
                <w:sz w:val="16"/>
                <w:szCs w:val="16"/>
              </w:rPr>
            </w:pPr>
            <w:r w:rsidRPr="00166BDB">
              <w:rPr>
                <w:sz w:val="16"/>
                <w:szCs w:val="16"/>
              </w:rPr>
              <w:t>366</w:t>
            </w:r>
          </w:p>
        </w:tc>
        <w:tc>
          <w:tcPr>
            <w:tcW w:w="1392" w:type="dxa"/>
          </w:tcPr>
          <w:p w14:paraId="65E3B9B6" w14:textId="77777777" w:rsidR="00913A19" w:rsidRPr="00166BDB" w:rsidRDefault="00E6390E" w:rsidP="00166BDB">
            <w:pPr>
              <w:spacing w:before="0"/>
              <w:ind w:firstLine="0"/>
              <w:rPr>
                <w:sz w:val="16"/>
                <w:szCs w:val="16"/>
              </w:rPr>
            </w:pPr>
            <w:r w:rsidRPr="00166BDB">
              <w:rPr>
                <w:sz w:val="16"/>
                <w:szCs w:val="16"/>
              </w:rPr>
              <w:t>215</w:t>
            </w:r>
          </w:p>
        </w:tc>
        <w:tc>
          <w:tcPr>
            <w:tcW w:w="955" w:type="dxa"/>
          </w:tcPr>
          <w:p w14:paraId="6C587792" w14:textId="77777777" w:rsidR="00913A19" w:rsidRPr="00166BDB" w:rsidRDefault="00E6390E" w:rsidP="00166BDB">
            <w:pPr>
              <w:spacing w:before="0"/>
              <w:ind w:firstLine="0"/>
              <w:rPr>
                <w:sz w:val="16"/>
                <w:szCs w:val="16"/>
              </w:rPr>
            </w:pPr>
            <w:r w:rsidRPr="00166BDB">
              <w:rPr>
                <w:sz w:val="16"/>
                <w:szCs w:val="16"/>
              </w:rPr>
              <w:t>388</w:t>
            </w:r>
          </w:p>
        </w:tc>
      </w:tr>
      <w:tr w:rsidR="00913A19" w:rsidRPr="00166BDB" w14:paraId="4866F14E" w14:textId="77777777">
        <w:trPr>
          <w:trHeight w:hRule="exact" w:val="168"/>
        </w:trPr>
        <w:tc>
          <w:tcPr>
            <w:tcW w:w="926" w:type="dxa"/>
          </w:tcPr>
          <w:p w14:paraId="4CC63BB9" w14:textId="77777777" w:rsidR="00913A19" w:rsidRPr="00166BDB" w:rsidRDefault="00E6390E" w:rsidP="00166BDB">
            <w:pPr>
              <w:spacing w:before="0"/>
              <w:ind w:firstLine="0"/>
              <w:rPr>
                <w:sz w:val="16"/>
                <w:szCs w:val="16"/>
              </w:rPr>
            </w:pPr>
            <w:r w:rsidRPr="00166BDB">
              <w:rPr>
                <w:sz w:val="16"/>
                <w:szCs w:val="16"/>
              </w:rPr>
              <w:t>175</w:t>
            </w:r>
          </w:p>
        </w:tc>
        <w:tc>
          <w:tcPr>
            <w:tcW w:w="1368" w:type="dxa"/>
          </w:tcPr>
          <w:p w14:paraId="6BEE0A10" w14:textId="77777777" w:rsidR="00913A19" w:rsidRPr="00166BDB" w:rsidRDefault="00E6390E" w:rsidP="00166BDB">
            <w:pPr>
              <w:spacing w:before="0"/>
              <w:ind w:firstLine="0"/>
              <w:rPr>
                <w:sz w:val="16"/>
                <w:szCs w:val="16"/>
              </w:rPr>
            </w:pPr>
            <w:r w:rsidRPr="00166BDB">
              <w:rPr>
                <w:sz w:val="16"/>
                <w:szCs w:val="16"/>
              </w:rPr>
              <w:t>345</w:t>
            </w:r>
          </w:p>
        </w:tc>
        <w:tc>
          <w:tcPr>
            <w:tcW w:w="1325" w:type="dxa"/>
          </w:tcPr>
          <w:p w14:paraId="2604EA32" w14:textId="77777777" w:rsidR="00913A19" w:rsidRPr="00166BDB" w:rsidRDefault="00E6390E" w:rsidP="00166BDB">
            <w:pPr>
              <w:spacing w:before="0"/>
              <w:ind w:firstLine="0"/>
              <w:rPr>
                <w:sz w:val="16"/>
                <w:szCs w:val="16"/>
              </w:rPr>
            </w:pPr>
            <w:r w:rsidRPr="00166BDB">
              <w:rPr>
                <w:sz w:val="16"/>
                <w:szCs w:val="16"/>
              </w:rPr>
              <w:t>19</w:t>
            </w:r>
            <w:r w:rsidR="008F1997" w:rsidRPr="00166BDB">
              <w:rPr>
                <w:smallCaps/>
                <w:sz w:val="16"/>
                <w:szCs w:val="16"/>
              </w:rPr>
              <w:t>4a</w:t>
            </w:r>
          </w:p>
        </w:tc>
        <w:tc>
          <w:tcPr>
            <w:tcW w:w="1363" w:type="dxa"/>
          </w:tcPr>
          <w:p w14:paraId="259946AC" w14:textId="77777777" w:rsidR="00913A19" w:rsidRPr="00166BDB" w:rsidRDefault="00E6390E" w:rsidP="00166BDB">
            <w:pPr>
              <w:spacing w:before="0"/>
              <w:ind w:firstLine="0"/>
              <w:rPr>
                <w:sz w:val="16"/>
                <w:szCs w:val="16"/>
              </w:rPr>
            </w:pPr>
            <w:r w:rsidRPr="00166BDB">
              <w:rPr>
                <w:sz w:val="16"/>
                <w:szCs w:val="16"/>
              </w:rPr>
              <w:t>367</w:t>
            </w:r>
          </w:p>
        </w:tc>
        <w:tc>
          <w:tcPr>
            <w:tcW w:w="1392" w:type="dxa"/>
          </w:tcPr>
          <w:p w14:paraId="04390B68" w14:textId="77777777" w:rsidR="00913A19" w:rsidRPr="00166BDB" w:rsidRDefault="00E6390E" w:rsidP="00166BDB">
            <w:pPr>
              <w:spacing w:before="0"/>
              <w:ind w:firstLine="0"/>
              <w:rPr>
                <w:sz w:val="16"/>
                <w:szCs w:val="16"/>
              </w:rPr>
            </w:pPr>
            <w:r w:rsidRPr="00166BDB">
              <w:rPr>
                <w:sz w:val="16"/>
                <w:szCs w:val="16"/>
              </w:rPr>
              <w:t>216</w:t>
            </w:r>
          </w:p>
        </w:tc>
        <w:tc>
          <w:tcPr>
            <w:tcW w:w="955" w:type="dxa"/>
          </w:tcPr>
          <w:p w14:paraId="1B773CDF" w14:textId="77777777" w:rsidR="00913A19" w:rsidRPr="00166BDB" w:rsidRDefault="00E6390E" w:rsidP="00166BDB">
            <w:pPr>
              <w:spacing w:before="0"/>
              <w:ind w:firstLine="0"/>
              <w:rPr>
                <w:sz w:val="16"/>
                <w:szCs w:val="16"/>
              </w:rPr>
            </w:pPr>
            <w:r w:rsidRPr="00166BDB">
              <w:rPr>
                <w:sz w:val="16"/>
                <w:szCs w:val="16"/>
              </w:rPr>
              <w:t>389</w:t>
            </w:r>
          </w:p>
        </w:tc>
      </w:tr>
      <w:tr w:rsidR="00913A19" w:rsidRPr="00166BDB" w14:paraId="5B5D4871" w14:textId="77777777">
        <w:trPr>
          <w:trHeight w:hRule="exact" w:val="173"/>
        </w:trPr>
        <w:tc>
          <w:tcPr>
            <w:tcW w:w="926" w:type="dxa"/>
          </w:tcPr>
          <w:p w14:paraId="30442351" w14:textId="77777777" w:rsidR="00913A19" w:rsidRPr="00166BDB" w:rsidRDefault="00E6390E" w:rsidP="00166BDB">
            <w:pPr>
              <w:spacing w:before="0"/>
              <w:ind w:firstLine="0"/>
              <w:rPr>
                <w:sz w:val="16"/>
                <w:szCs w:val="16"/>
              </w:rPr>
            </w:pPr>
            <w:r w:rsidRPr="00166BDB">
              <w:rPr>
                <w:sz w:val="16"/>
                <w:szCs w:val="16"/>
              </w:rPr>
              <w:t>176</w:t>
            </w:r>
          </w:p>
        </w:tc>
        <w:tc>
          <w:tcPr>
            <w:tcW w:w="1368" w:type="dxa"/>
          </w:tcPr>
          <w:p w14:paraId="410B9612" w14:textId="77777777" w:rsidR="00913A19" w:rsidRPr="00166BDB" w:rsidRDefault="00E6390E" w:rsidP="00166BDB">
            <w:pPr>
              <w:spacing w:before="0"/>
              <w:ind w:firstLine="0"/>
              <w:rPr>
                <w:sz w:val="16"/>
                <w:szCs w:val="16"/>
              </w:rPr>
            </w:pPr>
            <w:r w:rsidRPr="00166BDB">
              <w:rPr>
                <w:sz w:val="16"/>
                <w:szCs w:val="16"/>
              </w:rPr>
              <w:t>346</w:t>
            </w:r>
          </w:p>
        </w:tc>
        <w:tc>
          <w:tcPr>
            <w:tcW w:w="1325" w:type="dxa"/>
          </w:tcPr>
          <w:p w14:paraId="7488FA7E" w14:textId="77777777" w:rsidR="00913A19" w:rsidRPr="00166BDB" w:rsidRDefault="00E6390E" w:rsidP="00166BDB">
            <w:pPr>
              <w:spacing w:before="0"/>
              <w:ind w:firstLine="0"/>
              <w:rPr>
                <w:sz w:val="16"/>
                <w:szCs w:val="16"/>
              </w:rPr>
            </w:pPr>
            <w:r w:rsidRPr="00166BDB">
              <w:rPr>
                <w:sz w:val="16"/>
                <w:szCs w:val="16"/>
              </w:rPr>
              <w:t>195</w:t>
            </w:r>
          </w:p>
        </w:tc>
        <w:tc>
          <w:tcPr>
            <w:tcW w:w="1363" w:type="dxa"/>
          </w:tcPr>
          <w:p w14:paraId="45FE9854" w14:textId="77777777" w:rsidR="00913A19" w:rsidRPr="00166BDB" w:rsidRDefault="00E6390E" w:rsidP="00166BDB">
            <w:pPr>
              <w:spacing w:before="0"/>
              <w:ind w:firstLine="0"/>
              <w:rPr>
                <w:sz w:val="16"/>
                <w:szCs w:val="16"/>
              </w:rPr>
            </w:pPr>
            <w:r w:rsidRPr="00166BDB">
              <w:rPr>
                <w:sz w:val="16"/>
                <w:szCs w:val="16"/>
              </w:rPr>
              <w:t>368</w:t>
            </w:r>
          </w:p>
        </w:tc>
        <w:tc>
          <w:tcPr>
            <w:tcW w:w="1392" w:type="dxa"/>
          </w:tcPr>
          <w:p w14:paraId="53269F5D" w14:textId="77777777" w:rsidR="00913A19" w:rsidRPr="00166BDB" w:rsidRDefault="00E6390E" w:rsidP="00166BDB">
            <w:pPr>
              <w:spacing w:before="0"/>
              <w:ind w:firstLine="0"/>
              <w:rPr>
                <w:sz w:val="16"/>
                <w:szCs w:val="16"/>
              </w:rPr>
            </w:pPr>
            <w:r w:rsidRPr="00166BDB">
              <w:rPr>
                <w:sz w:val="16"/>
                <w:szCs w:val="16"/>
              </w:rPr>
              <w:t>21</w:t>
            </w:r>
            <w:r w:rsidR="008F1997" w:rsidRPr="00166BDB">
              <w:rPr>
                <w:smallCaps/>
                <w:sz w:val="16"/>
                <w:szCs w:val="16"/>
              </w:rPr>
              <w:t>6a</w:t>
            </w:r>
          </w:p>
        </w:tc>
        <w:tc>
          <w:tcPr>
            <w:tcW w:w="955" w:type="dxa"/>
          </w:tcPr>
          <w:p w14:paraId="0BBC8C41" w14:textId="77777777" w:rsidR="00913A19" w:rsidRPr="00166BDB" w:rsidRDefault="00E6390E" w:rsidP="00166BDB">
            <w:pPr>
              <w:spacing w:before="0"/>
              <w:ind w:firstLine="0"/>
              <w:rPr>
                <w:sz w:val="16"/>
                <w:szCs w:val="16"/>
              </w:rPr>
            </w:pPr>
            <w:r w:rsidRPr="00166BDB">
              <w:rPr>
                <w:sz w:val="16"/>
                <w:szCs w:val="16"/>
              </w:rPr>
              <w:t>390</w:t>
            </w:r>
          </w:p>
        </w:tc>
      </w:tr>
      <w:tr w:rsidR="00913A19" w:rsidRPr="00166BDB" w14:paraId="3015B810" w14:textId="77777777">
        <w:trPr>
          <w:trHeight w:hRule="exact" w:val="168"/>
        </w:trPr>
        <w:tc>
          <w:tcPr>
            <w:tcW w:w="926" w:type="dxa"/>
          </w:tcPr>
          <w:p w14:paraId="24B1050C" w14:textId="77777777" w:rsidR="00913A19" w:rsidRPr="00166BDB" w:rsidRDefault="00E6390E" w:rsidP="00166BDB">
            <w:pPr>
              <w:spacing w:before="0"/>
              <w:ind w:firstLine="0"/>
              <w:rPr>
                <w:sz w:val="16"/>
                <w:szCs w:val="16"/>
              </w:rPr>
            </w:pPr>
            <w:r w:rsidRPr="00166BDB">
              <w:rPr>
                <w:sz w:val="16"/>
                <w:szCs w:val="16"/>
              </w:rPr>
              <w:t>177</w:t>
            </w:r>
          </w:p>
        </w:tc>
        <w:tc>
          <w:tcPr>
            <w:tcW w:w="1368" w:type="dxa"/>
          </w:tcPr>
          <w:p w14:paraId="361B69B6" w14:textId="77777777" w:rsidR="00913A19" w:rsidRPr="00166BDB" w:rsidRDefault="00E6390E" w:rsidP="00166BDB">
            <w:pPr>
              <w:spacing w:before="0"/>
              <w:ind w:firstLine="0"/>
              <w:rPr>
                <w:sz w:val="16"/>
                <w:szCs w:val="16"/>
              </w:rPr>
            </w:pPr>
            <w:r w:rsidRPr="00166BDB">
              <w:rPr>
                <w:sz w:val="16"/>
                <w:szCs w:val="16"/>
              </w:rPr>
              <w:t>347</w:t>
            </w:r>
          </w:p>
        </w:tc>
        <w:tc>
          <w:tcPr>
            <w:tcW w:w="1325" w:type="dxa"/>
          </w:tcPr>
          <w:p w14:paraId="54B3487A" w14:textId="77777777" w:rsidR="00913A19" w:rsidRPr="00166BDB" w:rsidRDefault="00E6390E" w:rsidP="00166BDB">
            <w:pPr>
              <w:spacing w:before="0"/>
              <w:ind w:firstLine="0"/>
              <w:rPr>
                <w:sz w:val="16"/>
                <w:szCs w:val="16"/>
              </w:rPr>
            </w:pPr>
            <w:r w:rsidRPr="00166BDB">
              <w:rPr>
                <w:sz w:val="16"/>
                <w:szCs w:val="16"/>
              </w:rPr>
              <w:t>196</w:t>
            </w:r>
          </w:p>
        </w:tc>
        <w:tc>
          <w:tcPr>
            <w:tcW w:w="1363" w:type="dxa"/>
          </w:tcPr>
          <w:p w14:paraId="7CF05698" w14:textId="77777777" w:rsidR="00913A19" w:rsidRPr="00166BDB" w:rsidRDefault="00E6390E" w:rsidP="00166BDB">
            <w:pPr>
              <w:spacing w:before="0"/>
              <w:ind w:firstLine="0"/>
              <w:rPr>
                <w:sz w:val="16"/>
                <w:szCs w:val="16"/>
              </w:rPr>
            </w:pPr>
            <w:r w:rsidRPr="00166BDB">
              <w:rPr>
                <w:sz w:val="16"/>
                <w:szCs w:val="16"/>
              </w:rPr>
              <w:t>369</w:t>
            </w:r>
          </w:p>
        </w:tc>
        <w:tc>
          <w:tcPr>
            <w:tcW w:w="1392" w:type="dxa"/>
          </w:tcPr>
          <w:p w14:paraId="2B37031A" w14:textId="77777777" w:rsidR="00913A19" w:rsidRPr="00166BDB" w:rsidRDefault="00E6390E" w:rsidP="00166BDB">
            <w:pPr>
              <w:spacing w:before="0"/>
              <w:ind w:firstLine="0"/>
              <w:rPr>
                <w:sz w:val="16"/>
                <w:szCs w:val="16"/>
              </w:rPr>
            </w:pPr>
            <w:r w:rsidRPr="00166BDB">
              <w:rPr>
                <w:sz w:val="16"/>
                <w:szCs w:val="16"/>
              </w:rPr>
              <w:t>21</w:t>
            </w:r>
            <w:r w:rsidR="008F1997" w:rsidRPr="00166BDB">
              <w:rPr>
                <w:smallCaps/>
                <w:sz w:val="16"/>
                <w:szCs w:val="16"/>
              </w:rPr>
              <w:t>6b</w:t>
            </w:r>
          </w:p>
        </w:tc>
        <w:tc>
          <w:tcPr>
            <w:tcW w:w="955" w:type="dxa"/>
          </w:tcPr>
          <w:p w14:paraId="787EB5EA" w14:textId="77777777" w:rsidR="00913A19" w:rsidRPr="00166BDB" w:rsidRDefault="00E6390E" w:rsidP="00166BDB">
            <w:pPr>
              <w:spacing w:before="0"/>
              <w:ind w:firstLine="0"/>
              <w:rPr>
                <w:sz w:val="16"/>
                <w:szCs w:val="16"/>
              </w:rPr>
            </w:pPr>
            <w:r w:rsidRPr="00166BDB">
              <w:rPr>
                <w:sz w:val="16"/>
                <w:szCs w:val="16"/>
              </w:rPr>
              <w:t>391</w:t>
            </w:r>
          </w:p>
        </w:tc>
      </w:tr>
      <w:tr w:rsidR="00913A19" w:rsidRPr="00166BDB" w14:paraId="6A63D7FB" w14:textId="77777777">
        <w:trPr>
          <w:trHeight w:hRule="exact" w:val="168"/>
        </w:trPr>
        <w:tc>
          <w:tcPr>
            <w:tcW w:w="926" w:type="dxa"/>
          </w:tcPr>
          <w:p w14:paraId="4C430093" w14:textId="77777777" w:rsidR="00913A19" w:rsidRPr="00166BDB" w:rsidRDefault="00E6390E" w:rsidP="00166BDB">
            <w:pPr>
              <w:spacing w:before="0"/>
              <w:ind w:firstLine="0"/>
              <w:rPr>
                <w:sz w:val="16"/>
                <w:szCs w:val="16"/>
              </w:rPr>
            </w:pPr>
            <w:r w:rsidRPr="00166BDB">
              <w:rPr>
                <w:sz w:val="16"/>
                <w:szCs w:val="16"/>
              </w:rPr>
              <w:t>179</w:t>
            </w:r>
          </w:p>
        </w:tc>
        <w:tc>
          <w:tcPr>
            <w:tcW w:w="1368" w:type="dxa"/>
          </w:tcPr>
          <w:p w14:paraId="4179DB2C" w14:textId="77777777" w:rsidR="00913A19" w:rsidRPr="00166BDB" w:rsidRDefault="00E6390E" w:rsidP="00166BDB">
            <w:pPr>
              <w:spacing w:before="0"/>
              <w:ind w:firstLine="0"/>
              <w:rPr>
                <w:sz w:val="16"/>
                <w:szCs w:val="16"/>
              </w:rPr>
            </w:pPr>
            <w:r w:rsidRPr="00166BDB">
              <w:rPr>
                <w:sz w:val="16"/>
                <w:szCs w:val="16"/>
              </w:rPr>
              <w:t>348</w:t>
            </w:r>
          </w:p>
        </w:tc>
        <w:tc>
          <w:tcPr>
            <w:tcW w:w="1325" w:type="dxa"/>
          </w:tcPr>
          <w:p w14:paraId="7ADA03AB" w14:textId="77777777" w:rsidR="00913A19" w:rsidRPr="00166BDB" w:rsidRDefault="00E6390E" w:rsidP="00166BDB">
            <w:pPr>
              <w:spacing w:before="0"/>
              <w:ind w:firstLine="0"/>
              <w:rPr>
                <w:sz w:val="16"/>
                <w:szCs w:val="16"/>
              </w:rPr>
            </w:pPr>
            <w:r w:rsidRPr="00166BDB">
              <w:rPr>
                <w:sz w:val="16"/>
                <w:szCs w:val="16"/>
              </w:rPr>
              <w:t>197</w:t>
            </w:r>
          </w:p>
        </w:tc>
        <w:tc>
          <w:tcPr>
            <w:tcW w:w="1363" w:type="dxa"/>
          </w:tcPr>
          <w:p w14:paraId="18CBAB6A" w14:textId="77777777" w:rsidR="00913A19" w:rsidRPr="00166BDB" w:rsidRDefault="00E6390E" w:rsidP="00166BDB">
            <w:pPr>
              <w:spacing w:before="0"/>
              <w:ind w:firstLine="0"/>
              <w:rPr>
                <w:sz w:val="16"/>
                <w:szCs w:val="16"/>
              </w:rPr>
            </w:pPr>
            <w:r w:rsidRPr="00166BDB">
              <w:rPr>
                <w:sz w:val="16"/>
                <w:szCs w:val="16"/>
              </w:rPr>
              <w:t>370</w:t>
            </w:r>
          </w:p>
        </w:tc>
        <w:tc>
          <w:tcPr>
            <w:tcW w:w="1392" w:type="dxa"/>
          </w:tcPr>
          <w:p w14:paraId="587BB163" w14:textId="77777777" w:rsidR="00913A19" w:rsidRPr="00166BDB" w:rsidRDefault="00E6390E" w:rsidP="00166BDB">
            <w:pPr>
              <w:spacing w:before="0"/>
              <w:ind w:firstLine="0"/>
              <w:rPr>
                <w:sz w:val="16"/>
                <w:szCs w:val="16"/>
              </w:rPr>
            </w:pPr>
            <w:r w:rsidRPr="00166BDB">
              <w:rPr>
                <w:sz w:val="16"/>
                <w:szCs w:val="16"/>
              </w:rPr>
              <w:t>217</w:t>
            </w:r>
          </w:p>
        </w:tc>
        <w:tc>
          <w:tcPr>
            <w:tcW w:w="955" w:type="dxa"/>
          </w:tcPr>
          <w:p w14:paraId="1C50FF6E" w14:textId="77777777" w:rsidR="00913A19" w:rsidRPr="00166BDB" w:rsidRDefault="00E6390E" w:rsidP="00166BDB">
            <w:pPr>
              <w:spacing w:before="0"/>
              <w:ind w:firstLine="0"/>
              <w:rPr>
                <w:sz w:val="16"/>
                <w:szCs w:val="16"/>
              </w:rPr>
            </w:pPr>
            <w:r w:rsidRPr="00166BDB">
              <w:rPr>
                <w:sz w:val="16"/>
                <w:szCs w:val="16"/>
              </w:rPr>
              <w:t>392</w:t>
            </w:r>
          </w:p>
        </w:tc>
      </w:tr>
      <w:tr w:rsidR="00913A19" w:rsidRPr="00166BDB" w14:paraId="3C98FCE7" w14:textId="77777777">
        <w:trPr>
          <w:trHeight w:hRule="exact" w:val="173"/>
        </w:trPr>
        <w:tc>
          <w:tcPr>
            <w:tcW w:w="926" w:type="dxa"/>
          </w:tcPr>
          <w:p w14:paraId="13619ACB" w14:textId="77777777" w:rsidR="00913A19" w:rsidRPr="00166BDB" w:rsidRDefault="00E6390E" w:rsidP="00166BDB">
            <w:pPr>
              <w:spacing w:before="0"/>
              <w:ind w:firstLine="0"/>
              <w:rPr>
                <w:sz w:val="16"/>
                <w:szCs w:val="16"/>
              </w:rPr>
            </w:pPr>
            <w:r w:rsidRPr="00166BDB">
              <w:rPr>
                <w:sz w:val="16"/>
                <w:szCs w:val="16"/>
              </w:rPr>
              <w:t>180</w:t>
            </w:r>
          </w:p>
        </w:tc>
        <w:tc>
          <w:tcPr>
            <w:tcW w:w="1368" w:type="dxa"/>
          </w:tcPr>
          <w:p w14:paraId="227C12B9" w14:textId="77777777" w:rsidR="00913A19" w:rsidRPr="00166BDB" w:rsidRDefault="00E6390E" w:rsidP="00166BDB">
            <w:pPr>
              <w:spacing w:before="0"/>
              <w:ind w:firstLine="0"/>
              <w:rPr>
                <w:sz w:val="16"/>
                <w:szCs w:val="16"/>
              </w:rPr>
            </w:pPr>
            <w:r w:rsidRPr="00166BDB">
              <w:rPr>
                <w:sz w:val="16"/>
                <w:szCs w:val="16"/>
              </w:rPr>
              <w:t>349</w:t>
            </w:r>
          </w:p>
        </w:tc>
        <w:tc>
          <w:tcPr>
            <w:tcW w:w="1325" w:type="dxa"/>
          </w:tcPr>
          <w:p w14:paraId="0CE706CC" w14:textId="77777777" w:rsidR="00913A19" w:rsidRPr="00166BDB" w:rsidRDefault="00E6390E" w:rsidP="00166BDB">
            <w:pPr>
              <w:spacing w:before="0"/>
              <w:ind w:firstLine="0"/>
              <w:rPr>
                <w:sz w:val="16"/>
                <w:szCs w:val="16"/>
              </w:rPr>
            </w:pPr>
            <w:r w:rsidRPr="00166BDB">
              <w:rPr>
                <w:sz w:val="16"/>
                <w:szCs w:val="16"/>
              </w:rPr>
              <w:t>198</w:t>
            </w:r>
          </w:p>
        </w:tc>
        <w:tc>
          <w:tcPr>
            <w:tcW w:w="1363" w:type="dxa"/>
          </w:tcPr>
          <w:p w14:paraId="15FC6D72" w14:textId="77777777" w:rsidR="00913A19" w:rsidRPr="00166BDB" w:rsidRDefault="00E6390E" w:rsidP="00166BDB">
            <w:pPr>
              <w:spacing w:before="0"/>
              <w:ind w:firstLine="0"/>
              <w:rPr>
                <w:sz w:val="16"/>
                <w:szCs w:val="16"/>
              </w:rPr>
            </w:pPr>
            <w:r w:rsidRPr="00166BDB">
              <w:rPr>
                <w:sz w:val="16"/>
                <w:szCs w:val="16"/>
              </w:rPr>
              <w:t>371</w:t>
            </w:r>
          </w:p>
        </w:tc>
        <w:tc>
          <w:tcPr>
            <w:tcW w:w="1392" w:type="dxa"/>
          </w:tcPr>
          <w:p w14:paraId="0FFF5DC6" w14:textId="77777777" w:rsidR="00913A19" w:rsidRPr="00166BDB" w:rsidRDefault="00E6390E" w:rsidP="00166BDB">
            <w:pPr>
              <w:spacing w:before="0"/>
              <w:ind w:firstLine="0"/>
              <w:rPr>
                <w:sz w:val="16"/>
                <w:szCs w:val="16"/>
              </w:rPr>
            </w:pPr>
            <w:r w:rsidRPr="00166BDB">
              <w:rPr>
                <w:sz w:val="16"/>
                <w:szCs w:val="16"/>
              </w:rPr>
              <w:t>218</w:t>
            </w:r>
          </w:p>
        </w:tc>
        <w:tc>
          <w:tcPr>
            <w:tcW w:w="955" w:type="dxa"/>
          </w:tcPr>
          <w:p w14:paraId="52BD209D" w14:textId="77777777" w:rsidR="00913A19" w:rsidRPr="00166BDB" w:rsidRDefault="00E6390E" w:rsidP="00166BDB">
            <w:pPr>
              <w:spacing w:before="0"/>
              <w:ind w:firstLine="0"/>
              <w:rPr>
                <w:sz w:val="16"/>
                <w:szCs w:val="16"/>
              </w:rPr>
            </w:pPr>
            <w:r w:rsidRPr="00166BDB">
              <w:rPr>
                <w:sz w:val="16"/>
                <w:szCs w:val="16"/>
              </w:rPr>
              <w:t>393</w:t>
            </w:r>
          </w:p>
        </w:tc>
      </w:tr>
      <w:tr w:rsidR="00913A19" w:rsidRPr="00166BDB" w14:paraId="4F8392DB" w14:textId="77777777">
        <w:trPr>
          <w:trHeight w:hRule="exact" w:val="168"/>
        </w:trPr>
        <w:tc>
          <w:tcPr>
            <w:tcW w:w="926" w:type="dxa"/>
          </w:tcPr>
          <w:p w14:paraId="542B09E6" w14:textId="77777777" w:rsidR="00913A19" w:rsidRPr="00166BDB" w:rsidRDefault="00E6390E" w:rsidP="00166BDB">
            <w:pPr>
              <w:spacing w:before="0"/>
              <w:ind w:firstLine="0"/>
              <w:rPr>
                <w:sz w:val="16"/>
                <w:szCs w:val="16"/>
              </w:rPr>
            </w:pPr>
            <w:r w:rsidRPr="00166BDB">
              <w:rPr>
                <w:sz w:val="16"/>
                <w:szCs w:val="16"/>
              </w:rPr>
              <w:t>181</w:t>
            </w:r>
          </w:p>
        </w:tc>
        <w:tc>
          <w:tcPr>
            <w:tcW w:w="1368" w:type="dxa"/>
          </w:tcPr>
          <w:p w14:paraId="1227B08C" w14:textId="77777777" w:rsidR="00913A19" w:rsidRPr="00166BDB" w:rsidRDefault="00E6390E" w:rsidP="00166BDB">
            <w:pPr>
              <w:spacing w:before="0"/>
              <w:ind w:firstLine="0"/>
              <w:rPr>
                <w:sz w:val="16"/>
                <w:szCs w:val="16"/>
              </w:rPr>
            </w:pPr>
            <w:r w:rsidRPr="00166BDB">
              <w:rPr>
                <w:sz w:val="16"/>
                <w:szCs w:val="16"/>
              </w:rPr>
              <w:t>350</w:t>
            </w:r>
          </w:p>
        </w:tc>
        <w:tc>
          <w:tcPr>
            <w:tcW w:w="1325" w:type="dxa"/>
          </w:tcPr>
          <w:p w14:paraId="17ACA53B" w14:textId="77777777" w:rsidR="00913A19" w:rsidRPr="00166BDB" w:rsidRDefault="00E6390E" w:rsidP="00166BDB">
            <w:pPr>
              <w:spacing w:before="0"/>
              <w:ind w:firstLine="0"/>
              <w:rPr>
                <w:sz w:val="16"/>
                <w:szCs w:val="16"/>
              </w:rPr>
            </w:pPr>
            <w:r w:rsidRPr="00166BDB">
              <w:rPr>
                <w:sz w:val="16"/>
                <w:szCs w:val="16"/>
              </w:rPr>
              <w:t>199</w:t>
            </w:r>
          </w:p>
        </w:tc>
        <w:tc>
          <w:tcPr>
            <w:tcW w:w="1363" w:type="dxa"/>
          </w:tcPr>
          <w:p w14:paraId="554B8F04" w14:textId="77777777" w:rsidR="00913A19" w:rsidRPr="00166BDB" w:rsidRDefault="00E6390E" w:rsidP="00166BDB">
            <w:pPr>
              <w:spacing w:before="0"/>
              <w:ind w:firstLine="0"/>
              <w:rPr>
                <w:sz w:val="16"/>
                <w:szCs w:val="16"/>
              </w:rPr>
            </w:pPr>
            <w:r w:rsidRPr="00166BDB">
              <w:rPr>
                <w:sz w:val="16"/>
                <w:szCs w:val="16"/>
              </w:rPr>
              <w:t>372</w:t>
            </w:r>
          </w:p>
        </w:tc>
        <w:tc>
          <w:tcPr>
            <w:tcW w:w="1392" w:type="dxa"/>
          </w:tcPr>
          <w:p w14:paraId="4EBA6A56" w14:textId="77777777" w:rsidR="00913A19" w:rsidRPr="00166BDB" w:rsidRDefault="00E6390E" w:rsidP="00166BDB">
            <w:pPr>
              <w:spacing w:before="0"/>
              <w:ind w:firstLine="0"/>
              <w:rPr>
                <w:sz w:val="16"/>
                <w:szCs w:val="16"/>
              </w:rPr>
            </w:pPr>
            <w:r w:rsidRPr="00166BDB">
              <w:rPr>
                <w:sz w:val="16"/>
                <w:szCs w:val="16"/>
              </w:rPr>
              <w:t>21</w:t>
            </w:r>
            <w:r w:rsidR="008F1997" w:rsidRPr="00166BDB">
              <w:rPr>
                <w:smallCaps/>
                <w:sz w:val="16"/>
                <w:szCs w:val="16"/>
              </w:rPr>
              <w:t>8a</w:t>
            </w:r>
          </w:p>
        </w:tc>
        <w:tc>
          <w:tcPr>
            <w:tcW w:w="955" w:type="dxa"/>
          </w:tcPr>
          <w:p w14:paraId="608E55EF" w14:textId="77777777" w:rsidR="00913A19" w:rsidRPr="00166BDB" w:rsidRDefault="00E6390E" w:rsidP="00166BDB">
            <w:pPr>
              <w:spacing w:before="0"/>
              <w:ind w:firstLine="0"/>
              <w:rPr>
                <w:sz w:val="16"/>
                <w:szCs w:val="16"/>
              </w:rPr>
            </w:pPr>
            <w:r w:rsidRPr="00166BDB">
              <w:rPr>
                <w:sz w:val="16"/>
                <w:szCs w:val="16"/>
              </w:rPr>
              <w:t>394</w:t>
            </w:r>
          </w:p>
        </w:tc>
      </w:tr>
      <w:tr w:rsidR="00913A19" w:rsidRPr="00166BDB" w14:paraId="1AFB5ADD" w14:textId="77777777">
        <w:trPr>
          <w:trHeight w:hRule="exact" w:val="168"/>
        </w:trPr>
        <w:tc>
          <w:tcPr>
            <w:tcW w:w="926" w:type="dxa"/>
          </w:tcPr>
          <w:p w14:paraId="05A5BE05" w14:textId="77777777" w:rsidR="00913A19" w:rsidRPr="00166BDB" w:rsidRDefault="00E6390E" w:rsidP="00166BDB">
            <w:pPr>
              <w:spacing w:before="0"/>
              <w:ind w:firstLine="0"/>
              <w:rPr>
                <w:sz w:val="16"/>
                <w:szCs w:val="16"/>
              </w:rPr>
            </w:pPr>
            <w:r w:rsidRPr="00166BDB">
              <w:rPr>
                <w:sz w:val="16"/>
                <w:szCs w:val="16"/>
              </w:rPr>
              <w:t>18</w:t>
            </w:r>
            <w:r w:rsidR="008F1997" w:rsidRPr="00166BDB">
              <w:rPr>
                <w:smallCaps/>
                <w:sz w:val="16"/>
                <w:szCs w:val="16"/>
              </w:rPr>
              <w:t>1a</w:t>
            </w:r>
          </w:p>
        </w:tc>
        <w:tc>
          <w:tcPr>
            <w:tcW w:w="1368" w:type="dxa"/>
          </w:tcPr>
          <w:p w14:paraId="42776CDB" w14:textId="77777777" w:rsidR="00913A19" w:rsidRPr="00166BDB" w:rsidRDefault="00E6390E" w:rsidP="00166BDB">
            <w:pPr>
              <w:spacing w:before="0"/>
              <w:ind w:firstLine="0"/>
              <w:rPr>
                <w:sz w:val="16"/>
                <w:szCs w:val="16"/>
              </w:rPr>
            </w:pPr>
            <w:r w:rsidRPr="00166BDB">
              <w:rPr>
                <w:sz w:val="16"/>
                <w:szCs w:val="16"/>
              </w:rPr>
              <w:t>351</w:t>
            </w:r>
          </w:p>
        </w:tc>
        <w:tc>
          <w:tcPr>
            <w:tcW w:w="1325" w:type="dxa"/>
          </w:tcPr>
          <w:p w14:paraId="7A97D962" w14:textId="77777777" w:rsidR="00913A19" w:rsidRPr="00166BDB" w:rsidRDefault="00E6390E" w:rsidP="00166BDB">
            <w:pPr>
              <w:spacing w:before="0"/>
              <w:ind w:firstLine="0"/>
              <w:rPr>
                <w:sz w:val="16"/>
                <w:szCs w:val="16"/>
              </w:rPr>
            </w:pPr>
            <w:r w:rsidRPr="00166BDB">
              <w:rPr>
                <w:sz w:val="16"/>
                <w:szCs w:val="16"/>
              </w:rPr>
              <w:t>200</w:t>
            </w:r>
          </w:p>
        </w:tc>
        <w:tc>
          <w:tcPr>
            <w:tcW w:w="1363" w:type="dxa"/>
          </w:tcPr>
          <w:p w14:paraId="2E7B7DE9" w14:textId="77777777" w:rsidR="00913A19" w:rsidRPr="00166BDB" w:rsidRDefault="00E6390E" w:rsidP="00166BDB">
            <w:pPr>
              <w:spacing w:before="0"/>
              <w:ind w:firstLine="0"/>
              <w:rPr>
                <w:sz w:val="16"/>
                <w:szCs w:val="16"/>
              </w:rPr>
            </w:pPr>
            <w:r w:rsidRPr="00166BDB">
              <w:rPr>
                <w:sz w:val="16"/>
                <w:szCs w:val="16"/>
              </w:rPr>
              <w:t>373</w:t>
            </w:r>
          </w:p>
        </w:tc>
        <w:tc>
          <w:tcPr>
            <w:tcW w:w="1392" w:type="dxa"/>
          </w:tcPr>
          <w:p w14:paraId="529A307B" w14:textId="77777777" w:rsidR="00913A19" w:rsidRPr="00166BDB" w:rsidRDefault="00E6390E" w:rsidP="00166BDB">
            <w:pPr>
              <w:spacing w:before="0"/>
              <w:ind w:firstLine="0"/>
              <w:rPr>
                <w:sz w:val="16"/>
                <w:szCs w:val="16"/>
              </w:rPr>
            </w:pPr>
            <w:r w:rsidRPr="00166BDB">
              <w:rPr>
                <w:sz w:val="16"/>
                <w:szCs w:val="16"/>
              </w:rPr>
              <w:t>219</w:t>
            </w:r>
          </w:p>
        </w:tc>
        <w:tc>
          <w:tcPr>
            <w:tcW w:w="955" w:type="dxa"/>
          </w:tcPr>
          <w:p w14:paraId="0042BA8D" w14:textId="77777777" w:rsidR="00913A19" w:rsidRPr="00166BDB" w:rsidRDefault="00E6390E" w:rsidP="00166BDB">
            <w:pPr>
              <w:spacing w:before="0"/>
              <w:ind w:firstLine="0"/>
              <w:rPr>
                <w:sz w:val="16"/>
                <w:szCs w:val="16"/>
              </w:rPr>
            </w:pPr>
            <w:r w:rsidRPr="00166BDB">
              <w:rPr>
                <w:sz w:val="16"/>
                <w:szCs w:val="16"/>
              </w:rPr>
              <w:t>395</w:t>
            </w:r>
          </w:p>
        </w:tc>
      </w:tr>
      <w:tr w:rsidR="00913A19" w:rsidRPr="00166BDB" w14:paraId="22C64B48" w14:textId="77777777">
        <w:trPr>
          <w:trHeight w:hRule="exact" w:val="158"/>
        </w:trPr>
        <w:tc>
          <w:tcPr>
            <w:tcW w:w="926" w:type="dxa"/>
          </w:tcPr>
          <w:p w14:paraId="37D98723" w14:textId="77777777" w:rsidR="00913A19" w:rsidRPr="00166BDB" w:rsidRDefault="00E6390E" w:rsidP="00166BDB">
            <w:pPr>
              <w:spacing w:before="0"/>
              <w:ind w:firstLine="0"/>
              <w:rPr>
                <w:sz w:val="16"/>
                <w:szCs w:val="16"/>
              </w:rPr>
            </w:pPr>
            <w:r w:rsidRPr="00166BDB">
              <w:rPr>
                <w:sz w:val="16"/>
                <w:szCs w:val="16"/>
              </w:rPr>
              <w:t>Part XVIII</w:t>
            </w:r>
          </w:p>
        </w:tc>
        <w:tc>
          <w:tcPr>
            <w:tcW w:w="1368" w:type="dxa"/>
          </w:tcPr>
          <w:p w14:paraId="2F220A14" w14:textId="77777777" w:rsidR="00913A19" w:rsidRPr="00166BDB" w:rsidRDefault="00E6390E" w:rsidP="00166BDB">
            <w:pPr>
              <w:spacing w:before="0"/>
              <w:ind w:firstLine="0"/>
              <w:rPr>
                <w:sz w:val="16"/>
                <w:szCs w:val="16"/>
              </w:rPr>
            </w:pPr>
            <w:r w:rsidRPr="00166BDB">
              <w:rPr>
                <w:sz w:val="16"/>
                <w:szCs w:val="16"/>
              </w:rPr>
              <w:t>Part XXII</w:t>
            </w:r>
          </w:p>
        </w:tc>
        <w:tc>
          <w:tcPr>
            <w:tcW w:w="1325" w:type="dxa"/>
          </w:tcPr>
          <w:p w14:paraId="47E97C3A" w14:textId="77777777" w:rsidR="00913A19" w:rsidRPr="00166BDB" w:rsidRDefault="00E6390E" w:rsidP="00166BDB">
            <w:pPr>
              <w:spacing w:before="0"/>
              <w:ind w:firstLine="0"/>
              <w:rPr>
                <w:sz w:val="16"/>
                <w:szCs w:val="16"/>
              </w:rPr>
            </w:pPr>
            <w:r w:rsidRPr="00166BDB">
              <w:rPr>
                <w:sz w:val="16"/>
                <w:szCs w:val="16"/>
              </w:rPr>
              <w:t>201</w:t>
            </w:r>
          </w:p>
        </w:tc>
        <w:tc>
          <w:tcPr>
            <w:tcW w:w="1363" w:type="dxa"/>
          </w:tcPr>
          <w:p w14:paraId="634FAA8A" w14:textId="77777777" w:rsidR="00913A19" w:rsidRPr="00166BDB" w:rsidRDefault="00E6390E" w:rsidP="00166BDB">
            <w:pPr>
              <w:spacing w:before="0"/>
              <w:ind w:firstLine="0"/>
              <w:rPr>
                <w:sz w:val="16"/>
                <w:szCs w:val="16"/>
              </w:rPr>
            </w:pPr>
            <w:r w:rsidRPr="00166BDB">
              <w:rPr>
                <w:sz w:val="16"/>
                <w:szCs w:val="16"/>
              </w:rPr>
              <w:t>374</w:t>
            </w:r>
          </w:p>
        </w:tc>
        <w:tc>
          <w:tcPr>
            <w:tcW w:w="1392" w:type="dxa"/>
          </w:tcPr>
          <w:p w14:paraId="024E5870" w14:textId="77777777" w:rsidR="00913A19" w:rsidRPr="00166BDB" w:rsidRDefault="00913A19" w:rsidP="00166BDB">
            <w:pPr>
              <w:spacing w:before="0"/>
              <w:ind w:firstLine="0"/>
              <w:rPr>
                <w:sz w:val="16"/>
                <w:szCs w:val="16"/>
              </w:rPr>
            </w:pPr>
          </w:p>
        </w:tc>
        <w:tc>
          <w:tcPr>
            <w:tcW w:w="955" w:type="dxa"/>
          </w:tcPr>
          <w:p w14:paraId="12A36E2C" w14:textId="77777777" w:rsidR="00913A19" w:rsidRPr="00166BDB" w:rsidRDefault="00913A19" w:rsidP="00166BDB">
            <w:pPr>
              <w:spacing w:before="0"/>
              <w:ind w:firstLine="0"/>
              <w:rPr>
                <w:sz w:val="16"/>
                <w:szCs w:val="16"/>
              </w:rPr>
            </w:pPr>
          </w:p>
        </w:tc>
      </w:tr>
      <w:tr w:rsidR="00913A19" w:rsidRPr="00166BDB" w14:paraId="064EE26F" w14:textId="77777777">
        <w:trPr>
          <w:trHeight w:hRule="exact" w:val="274"/>
        </w:trPr>
        <w:tc>
          <w:tcPr>
            <w:tcW w:w="926" w:type="dxa"/>
            <w:tcBorders>
              <w:bottom w:val="single" w:sz="6" w:space="0" w:color="auto"/>
            </w:tcBorders>
          </w:tcPr>
          <w:p w14:paraId="2C42C39A" w14:textId="77777777" w:rsidR="00913A19" w:rsidRPr="00166BDB" w:rsidRDefault="00E6390E" w:rsidP="00166BDB">
            <w:pPr>
              <w:spacing w:before="0"/>
              <w:ind w:firstLine="0"/>
              <w:rPr>
                <w:sz w:val="16"/>
                <w:szCs w:val="16"/>
              </w:rPr>
            </w:pPr>
            <w:r w:rsidRPr="00166BDB">
              <w:rPr>
                <w:sz w:val="16"/>
                <w:szCs w:val="16"/>
              </w:rPr>
              <w:t>182</w:t>
            </w:r>
          </w:p>
        </w:tc>
        <w:tc>
          <w:tcPr>
            <w:tcW w:w="1368" w:type="dxa"/>
            <w:tcBorders>
              <w:bottom w:val="single" w:sz="6" w:space="0" w:color="auto"/>
            </w:tcBorders>
          </w:tcPr>
          <w:p w14:paraId="1856B880" w14:textId="77777777" w:rsidR="00913A19" w:rsidRPr="00166BDB" w:rsidRDefault="00E6390E" w:rsidP="00166BDB">
            <w:pPr>
              <w:spacing w:before="0"/>
              <w:ind w:firstLine="0"/>
              <w:rPr>
                <w:sz w:val="16"/>
                <w:szCs w:val="16"/>
              </w:rPr>
            </w:pPr>
            <w:r w:rsidRPr="00166BDB">
              <w:rPr>
                <w:sz w:val="16"/>
                <w:szCs w:val="16"/>
              </w:rPr>
              <w:t>352</w:t>
            </w:r>
          </w:p>
        </w:tc>
        <w:tc>
          <w:tcPr>
            <w:tcW w:w="1325" w:type="dxa"/>
            <w:tcBorders>
              <w:bottom w:val="single" w:sz="6" w:space="0" w:color="auto"/>
            </w:tcBorders>
          </w:tcPr>
          <w:p w14:paraId="51F0B9E6" w14:textId="77777777" w:rsidR="00913A19" w:rsidRPr="00166BDB" w:rsidRDefault="00E6390E" w:rsidP="00166BDB">
            <w:pPr>
              <w:spacing w:before="0"/>
              <w:ind w:firstLine="0"/>
              <w:rPr>
                <w:sz w:val="16"/>
                <w:szCs w:val="16"/>
              </w:rPr>
            </w:pPr>
            <w:r w:rsidRPr="00166BDB">
              <w:rPr>
                <w:sz w:val="16"/>
                <w:szCs w:val="16"/>
              </w:rPr>
              <w:t>202</w:t>
            </w:r>
          </w:p>
        </w:tc>
        <w:tc>
          <w:tcPr>
            <w:tcW w:w="1363" w:type="dxa"/>
            <w:tcBorders>
              <w:bottom w:val="single" w:sz="6" w:space="0" w:color="auto"/>
            </w:tcBorders>
          </w:tcPr>
          <w:p w14:paraId="1B189DA0" w14:textId="77777777" w:rsidR="00913A19" w:rsidRPr="00166BDB" w:rsidRDefault="00E6390E" w:rsidP="00166BDB">
            <w:pPr>
              <w:spacing w:before="0"/>
              <w:ind w:firstLine="0"/>
              <w:rPr>
                <w:sz w:val="16"/>
                <w:szCs w:val="16"/>
              </w:rPr>
            </w:pPr>
            <w:r w:rsidRPr="00166BDB">
              <w:rPr>
                <w:sz w:val="16"/>
                <w:szCs w:val="16"/>
              </w:rPr>
              <w:t>375</w:t>
            </w:r>
          </w:p>
        </w:tc>
        <w:tc>
          <w:tcPr>
            <w:tcW w:w="1392" w:type="dxa"/>
            <w:tcBorders>
              <w:bottom w:val="single" w:sz="6" w:space="0" w:color="auto"/>
            </w:tcBorders>
          </w:tcPr>
          <w:p w14:paraId="1A63BA46" w14:textId="77777777" w:rsidR="00913A19" w:rsidRPr="00166BDB" w:rsidRDefault="00913A19" w:rsidP="00166BDB">
            <w:pPr>
              <w:spacing w:before="0"/>
              <w:ind w:firstLine="0"/>
              <w:rPr>
                <w:sz w:val="16"/>
                <w:szCs w:val="16"/>
              </w:rPr>
            </w:pPr>
          </w:p>
        </w:tc>
        <w:tc>
          <w:tcPr>
            <w:tcW w:w="955" w:type="dxa"/>
            <w:tcBorders>
              <w:bottom w:val="single" w:sz="6" w:space="0" w:color="auto"/>
            </w:tcBorders>
          </w:tcPr>
          <w:p w14:paraId="7EEDDD47" w14:textId="77777777" w:rsidR="00913A19" w:rsidRPr="00166BDB" w:rsidRDefault="00913A19" w:rsidP="00166BDB">
            <w:pPr>
              <w:spacing w:before="0"/>
              <w:ind w:firstLine="0"/>
              <w:rPr>
                <w:sz w:val="16"/>
                <w:szCs w:val="16"/>
              </w:rPr>
            </w:pPr>
          </w:p>
        </w:tc>
      </w:tr>
    </w:tbl>
    <w:p w14:paraId="1B5176B2" w14:textId="77777777" w:rsidR="00913A19" w:rsidRPr="00166BDB" w:rsidRDefault="00913A19" w:rsidP="00166BDB">
      <w:pPr>
        <w:spacing w:before="40"/>
        <w:ind w:firstLine="0"/>
        <w:rPr>
          <w:sz w:val="14"/>
        </w:rPr>
      </w:pPr>
      <w:bookmarkStart w:id="0" w:name="_GoBack"/>
      <w:bookmarkEnd w:id="0"/>
    </w:p>
    <w:sectPr w:rsidR="00913A19" w:rsidRPr="00166BDB" w:rsidSect="004461B8">
      <w:headerReference w:type="default" r:id="rId10"/>
      <w:pgSz w:w="10080" w:h="14400"/>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F10D43" w15:done="0"/>
  <w15:commentEx w15:paraId="2E967159" w15:done="0"/>
  <w15:commentEx w15:paraId="5C872B09" w15:done="0"/>
  <w15:commentEx w15:paraId="488AF1F4" w15:done="0"/>
  <w15:commentEx w15:paraId="1570F6E2" w15:done="0"/>
  <w15:commentEx w15:paraId="29BBFC64" w15:done="0"/>
  <w15:commentEx w15:paraId="2BCE5C53" w15:done="0"/>
  <w15:commentEx w15:paraId="26B8A762" w15:done="0"/>
  <w15:commentEx w15:paraId="14FA1C2B" w15:done="0"/>
  <w15:commentEx w15:paraId="5A174E9F" w15:done="0"/>
  <w15:commentEx w15:paraId="4B302205" w15:done="0"/>
  <w15:commentEx w15:paraId="1096081D" w15:done="0"/>
  <w15:commentEx w15:paraId="66C20265" w15:done="0"/>
  <w15:commentEx w15:paraId="3BE2CFEF" w15:done="0"/>
  <w15:commentEx w15:paraId="074FC53E" w15:done="0"/>
  <w15:commentEx w15:paraId="1A4E7E98" w15:done="0"/>
  <w15:commentEx w15:paraId="505B40FE" w15:done="0"/>
  <w15:commentEx w15:paraId="57D93DD1" w15:done="0"/>
  <w15:commentEx w15:paraId="44256A32" w15:done="0"/>
  <w15:commentEx w15:paraId="6A67CFE3" w15:done="0"/>
  <w15:commentEx w15:paraId="2B9F1B7F" w15:done="0"/>
  <w15:commentEx w15:paraId="11EE9D6C" w15:done="0"/>
  <w15:commentEx w15:paraId="0A19FA40" w15:done="0"/>
  <w15:commentEx w15:paraId="21A21DB4" w15:done="0"/>
  <w15:commentEx w15:paraId="635A3B8F" w15:done="0"/>
  <w15:commentEx w15:paraId="17ABCD7F" w15:done="0"/>
  <w15:commentEx w15:paraId="34F72DDF" w15:done="0"/>
  <w15:commentEx w15:paraId="09A7885A" w15:done="0"/>
  <w15:commentEx w15:paraId="7B268AFB" w15:done="0"/>
  <w15:commentEx w15:paraId="10AEB86C" w15:done="0"/>
  <w15:commentEx w15:paraId="19E5B6D1" w15:done="0"/>
  <w15:commentEx w15:paraId="1CA33084" w15:done="0"/>
  <w15:commentEx w15:paraId="3B890175" w15:done="0"/>
  <w15:commentEx w15:paraId="1209C69D" w15:done="0"/>
  <w15:commentEx w15:paraId="1C153819" w15:done="0"/>
  <w15:commentEx w15:paraId="7515E05C" w15:done="0"/>
  <w15:commentEx w15:paraId="634D1BFC" w15:done="0"/>
  <w15:commentEx w15:paraId="20378869" w15:done="0"/>
  <w15:commentEx w15:paraId="0D78F3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F10D43" w16cid:durableId="1FE475D6"/>
  <w16cid:commentId w16cid:paraId="2E967159" w16cid:durableId="1FE47622"/>
  <w16cid:commentId w16cid:paraId="5C872B09" w16cid:durableId="1FE47650"/>
  <w16cid:commentId w16cid:paraId="488AF1F4" w16cid:durableId="1FE47657"/>
  <w16cid:commentId w16cid:paraId="1570F6E2" w16cid:durableId="1FE4767D"/>
  <w16cid:commentId w16cid:paraId="29BBFC64" w16cid:durableId="1FE476CE"/>
  <w16cid:commentId w16cid:paraId="2BCE5C53" w16cid:durableId="1FE476D6"/>
  <w16cid:commentId w16cid:paraId="26B8A762" w16cid:durableId="1FE476DE"/>
  <w16cid:commentId w16cid:paraId="14FA1C2B" w16cid:durableId="1FE47709"/>
  <w16cid:commentId w16cid:paraId="5A174E9F" w16cid:durableId="1FE47756"/>
  <w16cid:commentId w16cid:paraId="4B302205" w16cid:durableId="1FE47770"/>
  <w16cid:commentId w16cid:paraId="1096081D" w16cid:durableId="1FE47798"/>
  <w16cid:commentId w16cid:paraId="66C20265" w16cid:durableId="1FE4784B"/>
  <w16cid:commentId w16cid:paraId="3BE2CFEF" w16cid:durableId="1FE4782D"/>
  <w16cid:commentId w16cid:paraId="074FC53E" w16cid:durableId="1FE47834"/>
  <w16cid:commentId w16cid:paraId="1A4E7E98" w16cid:durableId="1FE4785E"/>
  <w16cid:commentId w16cid:paraId="505B40FE" w16cid:durableId="1FE47865"/>
  <w16cid:commentId w16cid:paraId="57D93DD1" w16cid:durableId="1FE478A7"/>
  <w16cid:commentId w16cid:paraId="44256A32" w16cid:durableId="1FE478AF"/>
  <w16cid:commentId w16cid:paraId="6A67CFE3" w16cid:durableId="1FE478B7"/>
  <w16cid:commentId w16cid:paraId="2B9F1B7F" w16cid:durableId="1FE478C4"/>
  <w16cid:commentId w16cid:paraId="11EE9D6C" w16cid:durableId="1FE478E0"/>
  <w16cid:commentId w16cid:paraId="0A19FA40" w16cid:durableId="1FE478E6"/>
  <w16cid:commentId w16cid:paraId="21A21DB4" w16cid:durableId="1FE47901"/>
  <w16cid:commentId w16cid:paraId="635A3B8F" w16cid:durableId="1FE4792D"/>
  <w16cid:commentId w16cid:paraId="17ABCD7F" w16cid:durableId="1FE4793C"/>
  <w16cid:commentId w16cid:paraId="34F72DDF" w16cid:durableId="1FE47955"/>
  <w16cid:commentId w16cid:paraId="09A7885A" w16cid:durableId="1FE4796D"/>
  <w16cid:commentId w16cid:paraId="7B268AFB" w16cid:durableId="1FE479F0"/>
  <w16cid:commentId w16cid:paraId="10AEB86C" w16cid:durableId="1FE47A07"/>
  <w16cid:commentId w16cid:paraId="19E5B6D1" w16cid:durableId="1FE47A19"/>
  <w16cid:commentId w16cid:paraId="1CA33084" w16cid:durableId="1FE47A28"/>
  <w16cid:commentId w16cid:paraId="3B890175" w16cid:durableId="1FE47A39"/>
  <w16cid:commentId w16cid:paraId="1209C69D" w16cid:durableId="1FE47A44"/>
  <w16cid:commentId w16cid:paraId="1C153819" w16cid:durableId="1FE47A53"/>
  <w16cid:commentId w16cid:paraId="7515E05C" w16cid:durableId="1FE47A62"/>
  <w16cid:commentId w16cid:paraId="634D1BFC" w16cid:durableId="1FE47A74"/>
  <w16cid:commentId w16cid:paraId="20378869" w16cid:durableId="1FE47A86"/>
  <w16cid:commentId w16cid:paraId="0D78F346" w16cid:durableId="1FE47A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39FFD" w14:textId="77777777" w:rsidR="00191261" w:rsidRDefault="00191261" w:rsidP="00913A19">
      <w:pPr>
        <w:spacing w:before="0"/>
      </w:pPr>
      <w:r>
        <w:separator/>
      </w:r>
    </w:p>
  </w:endnote>
  <w:endnote w:type="continuationSeparator" w:id="0">
    <w:p w14:paraId="37D252EE" w14:textId="77777777" w:rsidR="00191261" w:rsidRDefault="00191261" w:rsidP="00913A1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5DD5F" w14:textId="77777777" w:rsidR="00191261" w:rsidRDefault="00191261" w:rsidP="00913A19">
      <w:pPr>
        <w:spacing w:before="0"/>
      </w:pPr>
      <w:r>
        <w:separator/>
      </w:r>
    </w:p>
  </w:footnote>
  <w:footnote w:type="continuationSeparator" w:id="0">
    <w:p w14:paraId="77F97F67" w14:textId="77777777" w:rsidR="00191261" w:rsidRDefault="00191261" w:rsidP="00913A1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7AA58" w14:textId="77777777" w:rsidR="00191261" w:rsidRPr="004461B8" w:rsidRDefault="00191261" w:rsidP="004461B8">
    <w:pPr>
      <w:ind w:firstLine="0"/>
      <w:jc w:val="center"/>
      <w:rPr>
        <w:sz w:val="20"/>
      </w:rPr>
    </w:pPr>
    <w:r w:rsidRPr="00913A19">
      <w:rPr>
        <w:i/>
        <w:sz w:val="20"/>
      </w:rPr>
      <w:t>Commonwealth Electoral Legislation Amendment</w:t>
    </w:r>
    <w:r w:rsidRPr="00913A19">
      <w:rPr>
        <w:i/>
        <w:sz w:val="20"/>
      </w:rPr>
      <w:tab/>
      <w:t>No. 45, 198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96A"/>
    <w:multiLevelType w:val="singleLevel"/>
    <w:tmpl w:val="25B04622"/>
    <w:lvl w:ilvl="0">
      <w:start w:val="5"/>
      <w:numFmt w:val="decimal"/>
      <w:lvlText w:val="%1."/>
      <w:lvlJc w:val="left"/>
    </w:lvl>
  </w:abstractNum>
  <w:abstractNum w:abstractNumId="1">
    <w:nsid w:val="06F87D4C"/>
    <w:multiLevelType w:val="singleLevel"/>
    <w:tmpl w:val="5A165ACA"/>
    <w:lvl w:ilvl="0">
      <w:start w:val="3"/>
      <w:numFmt w:val="decimal"/>
      <w:lvlText w:val="%1."/>
      <w:lvlJc w:val="left"/>
    </w:lvl>
  </w:abstractNum>
  <w:abstractNum w:abstractNumId="2">
    <w:nsid w:val="082D6581"/>
    <w:multiLevelType w:val="singleLevel"/>
    <w:tmpl w:val="B7941F40"/>
    <w:lvl w:ilvl="0">
      <w:start w:val="7"/>
      <w:numFmt w:val="decimal"/>
      <w:lvlText w:val="%1."/>
      <w:lvlJc w:val="left"/>
    </w:lvl>
  </w:abstractNum>
  <w:abstractNum w:abstractNumId="3">
    <w:nsid w:val="08D91A6B"/>
    <w:multiLevelType w:val="singleLevel"/>
    <w:tmpl w:val="4AB2F090"/>
    <w:lvl w:ilvl="0">
      <w:start w:val="1"/>
      <w:numFmt w:val="lowerLetter"/>
      <w:lvlText w:val="(%1)"/>
      <w:lvlJc w:val="left"/>
    </w:lvl>
  </w:abstractNum>
  <w:abstractNum w:abstractNumId="4">
    <w:nsid w:val="099E3658"/>
    <w:multiLevelType w:val="singleLevel"/>
    <w:tmpl w:val="F61C24BE"/>
    <w:lvl w:ilvl="0">
      <w:start w:val="1"/>
      <w:numFmt w:val="lowerLetter"/>
      <w:lvlText w:val="(%1)"/>
      <w:lvlJc w:val="left"/>
    </w:lvl>
  </w:abstractNum>
  <w:abstractNum w:abstractNumId="5">
    <w:nsid w:val="19940B57"/>
    <w:multiLevelType w:val="singleLevel"/>
    <w:tmpl w:val="955ED562"/>
    <w:lvl w:ilvl="0">
      <w:start w:val="1"/>
      <w:numFmt w:val="lowerLetter"/>
      <w:lvlText w:val="(%1)"/>
      <w:lvlJc w:val="left"/>
    </w:lvl>
  </w:abstractNum>
  <w:abstractNum w:abstractNumId="6">
    <w:nsid w:val="1A5305B8"/>
    <w:multiLevelType w:val="singleLevel"/>
    <w:tmpl w:val="47D2BEA2"/>
    <w:lvl w:ilvl="0">
      <w:start w:val="1"/>
      <w:numFmt w:val="lowerLetter"/>
      <w:lvlText w:val="(%1)"/>
      <w:lvlJc w:val="left"/>
    </w:lvl>
  </w:abstractNum>
  <w:abstractNum w:abstractNumId="7">
    <w:nsid w:val="1A8C1096"/>
    <w:multiLevelType w:val="singleLevel"/>
    <w:tmpl w:val="15CEC8D6"/>
    <w:lvl w:ilvl="0">
      <w:start w:val="4"/>
      <w:numFmt w:val="decimal"/>
      <w:lvlText w:val="%1"/>
      <w:lvlJc w:val="left"/>
    </w:lvl>
  </w:abstractNum>
  <w:abstractNum w:abstractNumId="8">
    <w:nsid w:val="23C86F68"/>
    <w:multiLevelType w:val="singleLevel"/>
    <w:tmpl w:val="834465DA"/>
    <w:lvl w:ilvl="0">
      <w:start w:val="1"/>
      <w:numFmt w:val="decimal"/>
      <w:lvlText w:val="%1."/>
      <w:lvlJc w:val="left"/>
    </w:lvl>
  </w:abstractNum>
  <w:abstractNum w:abstractNumId="9">
    <w:nsid w:val="23E83F30"/>
    <w:multiLevelType w:val="singleLevel"/>
    <w:tmpl w:val="92BA50AA"/>
    <w:lvl w:ilvl="0">
      <w:start w:val="2"/>
      <w:numFmt w:val="decimal"/>
      <w:lvlText w:val="(%1)"/>
      <w:lvlJc w:val="left"/>
    </w:lvl>
  </w:abstractNum>
  <w:abstractNum w:abstractNumId="10">
    <w:nsid w:val="28521C5F"/>
    <w:multiLevelType w:val="singleLevel"/>
    <w:tmpl w:val="4AEE09A4"/>
    <w:lvl w:ilvl="0">
      <w:start w:val="8"/>
      <w:numFmt w:val="decimal"/>
      <w:lvlText w:val="%1."/>
      <w:lvlJc w:val="left"/>
    </w:lvl>
  </w:abstractNum>
  <w:abstractNum w:abstractNumId="11">
    <w:nsid w:val="2BB86972"/>
    <w:multiLevelType w:val="singleLevel"/>
    <w:tmpl w:val="2AA8BD48"/>
    <w:lvl w:ilvl="0">
      <w:start w:val="1"/>
      <w:numFmt w:val="lowerLetter"/>
      <w:lvlText w:val="(%1)"/>
      <w:lvlJc w:val="left"/>
    </w:lvl>
  </w:abstractNum>
  <w:abstractNum w:abstractNumId="12">
    <w:nsid w:val="2BE70951"/>
    <w:multiLevelType w:val="singleLevel"/>
    <w:tmpl w:val="19D20B78"/>
    <w:lvl w:ilvl="0">
      <w:start w:val="11"/>
      <w:numFmt w:val="lowerLetter"/>
      <w:lvlText w:val="(%1)"/>
      <w:lvlJc w:val="left"/>
    </w:lvl>
  </w:abstractNum>
  <w:abstractNum w:abstractNumId="13">
    <w:nsid w:val="2E496F8D"/>
    <w:multiLevelType w:val="singleLevel"/>
    <w:tmpl w:val="7292E378"/>
    <w:lvl w:ilvl="0">
      <w:start w:val="4"/>
      <w:numFmt w:val="decimal"/>
      <w:lvlText w:val="%1."/>
      <w:lvlJc w:val="left"/>
    </w:lvl>
  </w:abstractNum>
  <w:abstractNum w:abstractNumId="14">
    <w:nsid w:val="2EE41195"/>
    <w:multiLevelType w:val="singleLevel"/>
    <w:tmpl w:val="61F8DA52"/>
    <w:lvl w:ilvl="0">
      <w:start w:val="1"/>
      <w:numFmt w:val="lowerLetter"/>
      <w:lvlText w:val="(%1)"/>
      <w:lvlJc w:val="left"/>
    </w:lvl>
  </w:abstractNum>
  <w:abstractNum w:abstractNumId="15">
    <w:nsid w:val="34DE637A"/>
    <w:multiLevelType w:val="singleLevel"/>
    <w:tmpl w:val="05B695AC"/>
    <w:lvl w:ilvl="0">
      <w:start w:val="5"/>
      <w:numFmt w:val="lowerLetter"/>
      <w:lvlText w:val="(%1)"/>
      <w:lvlJc w:val="left"/>
    </w:lvl>
  </w:abstractNum>
  <w:abstractNum w:abstractNumId="16">
    <w:nsid w:val="35D274FE"/>
    <w:multiLevelType w:val="singleLevel"/>
    <w:tmpl w:val="29D6840E"/>
    <w:lvl w:ilvl="0">
      <w:start w:val="1"/>
      <w:numFmt w:val="lowerLetter"/>
      <w:lvlText w:val="(%1)"/>
      <w:lvlJc w:val="left"/>
    </w:lvl>
  </w:abstractNum>
  <w:abstractNum w:abstractNumId="17">
    <w:nsid w:val="422373AC"/>
    <w:multiLevelType w:val="singleLevel"/>
    <w:tmpl w:val="A8728A8E"/>
    <w:lvl w:ilvl="0">
      <w:start w:val="4"/>
      <w:numFmt w:val="decimal"/>
      <w:lvlText w:val="(%1)"/>
      <w:lvlJc w:val="left"/>
    </w:lvl>
  </w:abstractNum>
  <w:abstractNum w:abstractNumId="18">
    <w:nsid w:val="45F63743"/>
    <w:multiLevelType w:val="singleLevel"/>
    <w:tmpl w:val="99A854C4"/>
    <w:lvl w:ilvl="0">
      <w:start w:val="2"/>
      <w:numFmt w:val="decimal"/>
      <w:lvlText w:val="%1."/>
      <w:lvlJc w:val="left"/>
    </w:lvl>
  </w:abstractNum>
  <w:abstractNum w:abstractNumId="19">
    <w:nsid w:val="476B1549"/>
    <w:multiLevelType w:val="singleLevel"/>
    <w:tmpl w:val="94A2AC50"/>
    <w:lvl w:ilvl="0">
      <w:start w:val="3"/>
      <w:numFmt w:val="lowerLetter"/>
      <w:lvlText w:val="(%1)"/>
      <w:lvlJc w:val="left"/>
    </w:lvl>
  </w:abstractNum>
  <w:abstractNum w:abstractNumId="20">
    <w:nsid w:val="4F5E14D3"/>
    <w:multiLevelType w:val="singleLevel"/>
    <w:tmpl w:val="3B9E8A66"/>
    <w:lvl w:ilvl="0">
      <w:start w:val="1"/>
      <w:numFmt w:val="lowerLetter"/>
      <w:lvlText w:val="(%1)"/>
      <w:lvlJc w:val="left"/>
    </w:lvl>
  </w:abstractNum>
  <w:abstractNum w:abstractNumId="21">
    <w:nsid w:val="5AE661D9"/>
    <w:multiLevelType w:val="singleLevel"/>
    <w:tmpl w:val="00DAE806"/>
    <w:lvl w:ilvl="0">
      <w:start w:val="1"/>
      <w:numFmt w:val="lowerLetter"/>
      <w:lvlText w:val="(%1)"/>
      <w:lvlJc w:val="left"/>
    </w:lvl>
  </w:abstractNum>
  <w:abstractNum w:abstractNumId="22">
    <w:nsid w:val="607546C8"/>
    <w:multiLevelType w:val="singleLevel"/>
    <w:tmpl w:val="4F0A87F8"/>
    <w:lvl w:ilvl="0">
      <w:start w:val="6"/>
      <w:numFmt w:val="decimal"/>
      <w:lvlText w:val="%1."/>
      <w:lvlJc w:val="left"/>
    </w:lvl>
  </w:abstractNum>
  <w:abstractNum w:abstractNumId="23">
    <w:nsid w:val="62622237"/>
    <w:multiLevelType w:val="singleLevel"/>
    <w:tmpl w:val="8E08576C"/>
    <w:lvl w:ilvl="0">
      <w:start w:val="1"/>
      <w:numFmt w:val="lowerLetter"/>
      <w:lvlText w:val="(%1)"/>
      <w:lvlJc w:val="left"/>
    </w:lvl>
  </w:abstractNum>
  <w:abstractNum w:abstractNumId="24">
    <w:nsid w:val="658F5A51"/>
    <w:multiLevelType w:val="singleLevel"/>
    <w:tmpl w:val="252C7266"/>
    <w:lvl w:ilvl="0">
      <w:start w:val="1"/>
      <w:numFmt w:val="lowerLetter"/>
      <w:lvlText w:val="(%1)"/>
      <w:lvlJc w:val="left"/>
    </w:lvl>
  </w:abstractNum>
  <w:abstractNum w:abstractNumId="25">
    <w:nsid w:val="66855130"/>
    <w:multiLevelType w:val="singleLevel"/>
    <w:tmpl w:val="DE12F9BA"/>
    <w:lvl w:ilvl="0">
      <w:start w:val="2"/>
      <w:numFmt w:val="decimal"/>
      <w:lvlText w:val="(%1)"/>
      <w:lvlJc w:val="left"/>
    </w:lvl>
  </w:abstractNum>
  <w:abstractNum w:abstractNumId="26">
    <w:nsid w:val="6E4C25BA"/>
    <w:multiLevelType w:val="singleLevel"/>
    <w:tmpl w:val="30128990"/>
    <w:lvl w:ilvl="0">
      <w:start w:val="1"/>
      <w:numFmt w:val="lowerLetter"/>
      <w:lvlText w:val="(%1)"/>
      <w:lvlJc w:val="left"/>
    </w:lvl>
  </w:abstractNum>
  <w:abstractNum w:abstractNumId="27">
    <w:nsid w:val="6E9B7D71"/>
    <w:multiLevelType w:val="singleLevel"/>
    <w:tmpl w:val="57E41E06"/>
    <w:lvl w:ilvl="0">
      <w:start w:val="1"/>
      <w:numFmt w:val="decimal"/>
      <w:lvlText w:val="%1"/>
      <w:lvlJc w:val="left"/>
    </w:lvl>
  </w:abstractNum>
  <w:abstractNum w:abstractNumId="28">
    <w:nsid w:val="70AA7850"/>
    <w:multiLevelType w:val="singleLevel"/>
    <w:tmpl w:val="EB12A6E0"/>
    <w:lvl w:ilvl="0">
      <w:start w:val="1"/>
      <w:numFmt w:val="lowerLetter"/>
      <w:lvlText w:val="(%1)"/>
      <w:lvlJc w:val="left"/>
    </w:lvl>
  </w:abstractNum>
  <w:abstractNum w:abstractNumId="29">
    <w:nsid w:val="723E16B0"/>
    <w:multiLevelType w:val="singleLevel"/>
    <w:tmpl w:val="101EB058"/>
    <w:lvl w:ilvl="0">
      <w:start w:val="1"/>
      <w:numFmt w:val="lowerLetter"/>
      <w:lvlText w:val="(%1)"/>
      <w:lvlJc w:val="left"/>
    </w:lvl>
  </w:abstractNum>
  <w:abstractNum w:abstractNumId="30">
    <w:nsid w:val="725326D3"/>
    <w:multiLevelType w:val="singleLevel"/>
    <w:tmpl w:val="271A8A94"/>
    <w:lvl w:ilvl="0">
      <w:start w:val="1"/>
      <w:numFmt w:val="lowerLetter"/>
      <w:lvlText w:val="(%1)"/>
      <w:lvlJc w:val="left"/>
    </w:lvl>
  </w:abstractNum>
  <w:abstractNum w:abstractNumId="31">
    <w:nsid w:val="737C20F5"/>
    <w:multiLevelType w:val="singleLevel"/>
    <w:tmpl w:val="1EF4B828"/>
    <w:lvl w:ilvl="0">
      <w:start w:val="1"/>
      <w:numFmt w:val="decimal"/>
      <w:lvlText w:val="%1."/>
      <w:lvlJc w:val="left"/>
    </w:lvl>
  </w:abstractNum>
  <w:abstractNum w:abstractNumId="32">
    <w:nsid w:val="763A6E5C"/>
    <w:multiLevelType w:val="singleLevel"/>
    <w:tmpl w:val="0F9A02FA"/>
    <w:lvl w:ilvl="0">
      <w:start w:val="1"/>
      <w:numFmt w:val="lowerLetter"/>
      <w:lvlText w:val="(%1)"/>
      <w:lvlJc w:val="left"/>
    </w:lvl>
  </w:abstractNum>
  <w:abstractNum w:abstractNumId="33">
    <w:nsid w:val="77525A4C"/>
    <w:multiLevelType w:val="singleLevel"/>
    <w:tmpl w:val="E2E04584"/>
    <w:lvl w:ilvl="0">
      <w:start w:val="1"/>
      <w:numFmt w:val="lowerLetter"/>
      <w:lvlText w:val="(%1)"/>
      <w:lvlJc w:val="left"/>
    </w:lvl>
  </w:abstractNum>
  <w:abstractNum w:abstractNumId="34">
    <w:nsid w:val="79352CDE"/>
    <w:multiLevelType w:val="singleLevel"/>
    <w:tmpl w:val="13B458A2"/>
    <w:lvl w:ilvl="0">
      <w:start w:val="2"/>
      <w:numFmt w:val="decimal"/>
      <w:lvlText w:val="(%1)"/>
      <w:lvlJc w:val="left"/>
    </w:lvl>
  </w:abstractNum>
  <w:abstractNum w:abstractNumId="35">
    <w:nsid w:val="7DAF6994"/>
    <w:multiLevelType w:val="singleLevel"/>
    <w:tmpl w:val="3D987D6C"/>
    <w:lvl w:ilvl="0">
      <w:start w:val="1"/>
      <w:numFmt w:val="lowerLetter"/>
      <w:lvlText w:val="(%1)"/>
      <w:lvlJc w:val="left"/>
    </w:lvl>
  </w:abstractNum>
  <w:abstractNum w:abstractNumId="36">
    <w:nsid w:val="7DD51FFC"/>
    <w:multiLevelType w:val="singleLevel"/>
    <w:tmpl w:val="8E62B912"/>
    <w:lvl w:ilvl="0">
      <w:start w:val="1"/>
      <w:numFmt w:val="lowerLetter"/>
      <w:lvlText w:val="(%1)"/>
      <w:lvlJc w:val="left"/>
    </w:lvl>
  </w:abstractNum>
  <w:num w:numId="1">
    <w:abstractNumId w:val="31"/>
  </w:num>
  <w:num w:numId="2">
    <w:abstractNumId w:val="18"/>
  </w:num>
  <w:num w:numId="3">
    <w:abstractNumId w:val="9"/>
  </w:num>
  <w:num w:numId="4">
    <w:abstractNumId w:val="1"/>
  </w:num>
  <w:num w:numId="5">
    <w:abstractNumId w:val="13"/>
  </w:num>
  <w:num w:numId="6">
    <w:abstractNumId w:val="0"/>
  </w:num>
  <w:num w:numId="7">
    <w:abstractNumId w:val="34"/>
  </w:num>
  <w:num w:numId="8">
    <w:abstractNumId w:val="22"/>
  </w:num>
  <w:num w:numId="9">
    <w:abstractNumId w:val="25"/>
  </w:num>
  <w:num w:numId="10">
    <w:abstractNumId w:val="3"/>
  </w:num>
  <w:num w:numId="11">
    <w:abstractNumId w:val="17"/>
  </w:num>
  <w:num w:numId="12">
    <w:abstractNumId w:val="2"/>
  </w:num>
  <w:num w:numId="13">
    <w:abstractNumId w:val="10"/>
  </w:num>
  <w:num w:numId="14">
    <w:abstractNumId w:val="5"/>
  </w:num>
  <w:num w:numId="15">
    <w:abstractNumId w:val="24"/>
  </w:num>
  <w:num w:numId="16">
    <w:abstractNumId w:val="12"/>
  </w:num>
  <w:num w:numId="17">
    <w:abstractNumId w:val="14"/>
  </w:num>
  <w:num w:numId="18">
    <w:abstractNumId w:val="36"/>
  </w:num>
  <w:num w:numId="19">
    <w:abstractNumId w:val="11"/>
  </w:num>
  <w:num w:numId="20">
    <w:abstractNumId w:val="29"/>
  </w:num>
  <w:num w:numId="21">
    <w:abstractNumId w:val="21"/>
  </w:num>
  <w:num w:numId="22">
    <w:abstractNumId w:val="28"/>
  </w:num>
  <w:num w:numId="23">
    <w:abstractNumId w:val="19"/>
  </w:num>
  <w:num w:numId="24">
    <w:abstractNumId w:val="35"/>
  </w:num>
  <w:num w:numId="25">
    <w:abstractNumId w:val="4"/>
  </w:num>
  <w:num w:numId="26">
    <w:abstractNumId w:val="33"/>
  </w:num>
  <w:num w:numId="27">
    <w:abstractNumId w:val="15"/>
  </w:num>
  <w:num w:numId="28">
    <w:abstractNumId w:val="16"/>
  </w:num>
  <w:num w:numId="29">
    <w:abstractNumId w:val="20"/>
  </w:num>
  <w:num w:numId="30">
    <w:abstractNumId w:val="26"/>
  </w:num>
  <w:num w:numId="31">
    <w:abstractNumId w:val="23"/>
  </w:num>
  <w:num w:numId="32">
    <w:abstractNumId w:val="6"/>
  </w:num>
  <w:num w:numId="33">
    <w:abstractNumId w:val="30"/>
  </w:num>
  <w:num w:numId="34">
    <w:abstractNumId w:val="27"/>
  </w:num>
  <w:num w:numId="35">
    <w:abstractNumId w:val="7"/>
  </w:num>
  <w:num w:numId="36">
    <w:abstractNumId w:val="8"/>
  </w:num>
  <w:num w:numId="3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2761"/>
    <w:rsid w:val="000F64B9"/>
    <w:rsid w:val="00151098"/>
    <w:rsid w:val="00166BDB"/>
    <w:rsid w:val="001744C6"/>
    <w:rsid w:val="0018709C"/>
    <w:rsid w:val="00191261"/>
    <w:rsid w:val="001A6B43"/>
    <w:rsid w:val="001C5E0E"/>
    <w:rsid w:val="001F42F7"/>
    <w:rsid w:val="0025558B"/>
    <w:rsid w:val="00283626"/>
    <w:rsid w:val="003524C7"/>
    <w:rsid w:val="00362B80"/>
    <w:rsid w:val="003B7EF4"/>
    <w:rsid w:val="003D1FD1"/>
    <w:rsid w:val="004461B8"/>
    <w:rsid w:val="004854B6"/>
    <w:rsid w:val="004B1191"/>
    <w:rsid w:val="004F1D87"/>
    <w:rsid w:val="00520615"/>
    <w:rsid w:val="00616677"/>
    <w:rsid w:val="00626E03"/>
    <w:rsid w:val="0066763A"/>
    <w:rsid w:val="006E06C1"/>
    <w:rsid w:val="00730E0E"/>
    <w:rsid w:val="007D23F8"/>
    <w:rsid w:val="007F46E5"/>
    <w:rsid w:val="0082540E"/>
    <w:rsid w:val="00846D7C"/>
    <w:rsid w:val="00854AA8"/>
    <w:rsid w:val="00867C09"/>
    <w:rsid w:val="008C5394"/>
    <w:rsid w:val="008F1997"/>
    <w:rsid w:val="00913A19"/>
    <w:rsid w:val="00947099"/>
    <w:rsid w:val="009C6848"/>
    <w:rsid w:val="00A110EA"/>
    <w:rsid w:val="00A413D9"/>
    <w:rsid w:val="00BC6C6C"/>
    <w:rsid w:val="00C06D55"/>
    <w:rsid w:val="00C2794C"/>
    <w:rsid w:val="00D4443F"/>
    <w:rsid w:val="00D62761"/>
    <w:rsid w:val="00DE16FA"/>
    <w:rsid w:val="00E6390E"/>
    <w:rsid w:val="00EF52DD"/>
    <w:rsid w:val="00F0699F"/>
    <w:rsid w:val="00F1531A"/>
    <w:rsid w:val="00F46E0B"/>
    <w:rsid w:val="00FA7FDA"/>
    <w:rsid w:val="00FB79B5"/>
    <w:rsid w:val="00FC326E"/>
    <w:rsid w:val="00FD79A8"/>
    <w:rsid w:val="00FE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01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4B9"/>
    <w:pPr>
      <w:widowControl w:val="0"/>
      <w:autoSpaceDE w:val="0"/>
      <w:autoSpaceDN w:val="0"/>
      <w:adjustRightInd w:val="0"/>
      <w:spacing w:before="60" w:after="0" w:line="240" w:lineRule="auto"/>
      <w:ind w:firstLine="288"/>
      <w:jc w:val="both"/>
    </w:pPr>
    <w:rPr>
      <w:rFonts w:ascii="Times New Roman" w:hAnsi="Times New Roman" w:cs="Times New Roman"/>
      <w:szCs w:val="24"/>
    </w:rPr>
  </w:style>
  <w:style w:type="paragraph" w:styleId="Heading1">
    <w:name w:val="heading 1"/>
    <w:basedOn w:val="Normal"/>
    <w:next w:val="Normal"/>
    <w:link w:val="Heading1Char"/>
    <w:uiPriority w:val="9"/>
    <w:qFormat/>
    <w:rsid w:val="000F64B9"/>
    <w:pPr>
      <w:keepNext/>
      <w:spacing w:before="120" w:after="60"/>
      <w:ind w:firstLine="0"/>
      <w:jc w:val="center"/>
      <w:outlineLvl w:val="0"/>
    </w:pPr>
    <w:rPr>
      <w:rFonts w:eastAsiaTheme="majorEastAsia"/>
      <w:b/>
      <w:bCs/>
      <w:kern w:val="32"/>
      <w:sz w:val="24"/>
      <w:szCs w:val="32"/>
    </w:rPr>
  </w:style>
  <w:style w:type="paragraph" w:styleId="Heading2">
    <w:name w:val="heading 2"/>
    <w:basedOn w:val="Normal"/>
    <w:next w:val="Normal"/>
    <w:link w:val="Heading2Char"/>
    <w:uiPriority w:val="9"/>
    <w:unhideWhenUsed/>
    <w:qFormat/>
    <w:rsid w:val="000F64B9"/>
    <w:pPr>
      <w:keepNext/>
      <w:spacing w:before="120" w:after="60"/>
      <w:ind w:firstLine="0"/>
      <w:jc w:val="center"/>
      <w:outlineLvl w:val="1"/>
    </w:pPr>
    <w:rPr>
      <w:rFonts w:eastAsiaTheme="majorEastAsia"/>
      <w:bCs/>
      <w:iCs/>
      <w:sz w:val="24"/>
      <w:szCs w:val="28"/>
    </w:rPr>
  </w:style>
  <w:style w:type="paragraph" w:styleId="Heading3">
    <w:name w:val="heading 3"/>
    <w:basedOn w:val="Normal"/>
    <w:next w:val="Normal"/>
    <w:link w:val="Heading3Char"/>
    <w:uiPriority w:val="9"/>
    <w:unhideWhenUsed/>
    <w:qFormat/>
    <w:rsid w:val="000F64B9"/>
    <w:pPr>
      <w:keepNext/>
      <w:spacing w:before="120" w:after="60"/>
      <w:ind w:firstLine="0"/>
      <w:jc w:val="center"/>
      <w:outlineLvl w:val="2"/>
    </w:pPr>
    <w:rPr>
      <w:rFonts w:eastAsiaTheme="majorEastAsia"/>
      <w:bCs/>
      <w:i/>
      <w:sz w:val="24"/>
      <w:szCs w:val="26"/>
    </w:rPr>
  </w:style>
  <w:style w:type="paragraph" w:styleId="Heading4">
    <w:name w:val="heading 4"/>
    <w:basedOn w:val="Normal"/>
    <w:next w:val="Normal"/>
    <w:link w:val="Heading4Char"/>
    <w:uiPriority w:val="9"/>
    <w:unhideWhenUsed/>
    <w:qFormat/>
    <w:rsid w:val="000F64B9"/>
    <w:pPr>
      <w:keepNext/>
      <w:spacing w:before="120" w:after="60"/>
      <w:ind w:firstLine="0"/>
      <w:jc w:val="center"/>
      <w:outlineLvl w:val="3"/>
    </w:pPr>
    <w:rPr>
      <w:b/>
      <w:bCs/>
      <w:i/>
      <w:sz w:val="24"/>
      <w:szCs w:val="28"/>
    </w:rPr>
  </w:style>
  <w:style w:type="paragraph" w:styleId="Heading5">
    <w:name w:val="heading 5"/>
    <w:basedOn w:val="Normal"/>
    <w:next w:val="Normal"/>
    <w:link w:val="Heading5Char"/>
    <w:uiPriority w:val="9"/>
    <w:unhideWhenUsed/>
    <w:qFormat/>
    <w:rsid w:val="001A6B4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32">
    <w:name w:val="Style1132"/>
    <w:basedOn w:val="Normal"/>
    <w:rsid w:val="00626E03"/>
    <w:rPr>
      <w:rFonts w:eastAsia="Times New Roman"/>
      <w:sz w:val="20"/>
      <w:szCs w:val="20"/>
    </w:rPr>
  </w:style>
  <w:style w:type="paragraph" w:customStyle="1" w:styleId="Style836">
    <w:name w:val="Style836"/>
    <w:basedOn w:val="Normal"/>
    <w:rsid w:val="00626E03"/>
    <w:rPr>
      <w:rFonts w:eastAsia="Times New Roman"/>
      <w:sz w:val="20"/>
      <w:szCs w:val="20"/>
    </w:rPr>
  </w:style>
  <w:style w:type="paragraph" w:customStyle="1" w:styleId="Style829">
    <w:name w:val="Style829"/>
    <w:basedOn w:val="Normal"/>
    <w:rsid w:val="00626E03"/>
    <w:rPr>
      <w:rFonts w:eastAsia="Times New Roman"/>
      <w:sz w:val="20"/>
      <w:szCs w:val="20"/>
    </w:rPr>
  </w:style>
  <w:style w:type="paragraph" w:customStyle="1" w:styleId="Style1091">
    <w:name w:val="Style1091"/>
    <w:basedOn w:val="Normal"/>
    <w:rsid w:val="00626E03"/>
    <w:rPr>
      <w:rFonts w:eastAsia="Times New Roman"/>
      <w:sz w:val="20"/>
      <w:szCs w:val="20"/>
    </w:rPr>
  </w:style>
  <w:style w:type="paragraph" w:customStyle="1" w:styleId="Style79">
    <w:name w:val="Style79"/>
    <w:basedOn w:val="Normal"/>
    <w:rsid w:val="00626E03"/>
    <w:rPr>
      <w:rFonts w:eastAsia="Times New Roman"/>
      <w:sz w:val="20"/>
      <w:szCs w:val="20"/>
    </w:rPr>
  </w:style>
  <w:style w:type="paragraph" w:customStyle="1" w:styleId="Style1023">
    <w:name w:val="Style1023"/>
    <w:basedOn w:val="Normal"/>
    <w:rsid w:val="00626E03"/>
    <w:rPr>
      <w:rFonts w:eastAsia="Times New Roman"/>
      <w:sz w:val="20"/>
      <w:szCs w:val="20"/>
    </w:rPr>
  </w:style>
  <w:style w:type="paragraph" w:customStyle="1" w:styleId="Style968">
    <w:name w:val="Style968"/>
    <w:basedOn w:val="Normal"/>
    <w:rsid w:val="00626E03"/>
    <w:rPr>
      <w:rFonts w:eastAsia="Times New Roman"/>
      <w:sz w:val="20"/>
      <w:szCs w:val="20"/>
    </w:rPr>
  </w:style>
  <w:style w:type="paragraph" w:customStyle="1" w:styleId="Style190">
    <w:name w:val="Style190"/>
    <w:basedOn w:val="Normal"/>
    <w:rsid w:val="00626E03"/>
    <w:rPr>
      <w:rFonts w:eastAsia="Times New Roman"/>
      <w:sz w:val="20"/>
      <w:szCs w:val="20"/>
    </w:rPr>
  </w:style>
  <w:style w:type="paragraph" w:customStyle="1" w:styleId="Style812">
    <w:name w:val="Style812"/>
    <w:basedOn w:val="Normal"/>
    <w:rsid w:val="00626E03"/>
    <w:rPr>
      <w:rFonts w:eastAsia="Times New Roman"/>
      <w:sz w:val="20"/>
      <w:szCs w:val="20"/>
    </w:rPr>
  </w:style>
  <w:style w:type="paragraph" w:customStyle="1" w:styleId="Style1203">
    <w:name w:val="Style1203"/>
    <w:basedOn w:val="Normal"/>
    <w:rsid w:val="00626E03"/>
    <w:rPr>
      <w:rFonts w:eastAsia="Times New Roman"/>
      <w:sz w:val="20"/>
      <w:szCs w:val="20"/>
    </w:rPr>
  </w:style>
  <w:style w:type="paragraph" w:customStyle="1" w:styleId="Style1155">
    <w:name w:val="Style1155"/>
    <w:basedOn w:val="Normal"/>
    <w:rsid w:val="00626E03"/>
    <w:rPr>
      <w:rFonts w:eastAsia="Times New Roman"/>
      <w:sz w:val="20"/>
      <w:szCs w:val="20"/>
    </w:rPr>
  </w:style>
  <w:style w:type="paragraph" w:customStyle="1" w:styleId="Style1212">
    <w:name w:val="Style1212"/>
    <w:basedOn w:val="Normal"/>
    <w:rsid w:val="00626E03"/>
    <w:rPr>
      <w:rFonts w:eastAsia="Times New Roman"/>
      <w:sz w:val="20"/>
      <w:szCs w:val="20"/>
    </w:rPr>
  </w:style>
  <w:style w:type="paragraph" w:customStyle="1" w:styleId="Style1411">
    <w:name w:val="Style1411"/>
    <w:basedOn w:val="Normal"/>
    <w:rsid w:val="00626E03"/>
    <w:rPr>
      <w:rFonts w:eastAsia="Times New Roman"/>
      <w:sz w:val="20"/>
      <w:szCs w:val="20"/>
    </w:rPr>
  </w:style>
  <w:style w:type="paragraph" w:customStyle="1" w:styleId="Style1536">
    <w:name w:val="Style1536"/>
    <w:basedOn w:val="Normal"/>
    <w:rsid w:val="00626E03"/>
    <w:rPr>
      <w:rFonts w:eastAsia="Times New Roman"/>
      <w:sz w:val="20"/>
      <w:szCs w:val="20"/>
    </w:rPr>
  </w:style>
  <w:style w:type="paragraph" w:customStyle="1" w:styleId="Style1546">
    <w:name w:val="Style1546"/>
    <w:basedOn w:val="Normal"/>
    <w:rsid w:val="00626E03"/>
    <w:rPr>
      <w:rFonts w:eastAsia="Times New Roman"/>
      <w:sz w:val="20"/>
      <w:szCs w:val="20"/>
    </w:rPr>
  </w:style>
  <w:style w:type="paragraph" w:customStyle="1" w:styleId="Style1803">
    <w:name w:val="Style1803"/>
    <w:basedOn w:val="Normal"/>
    <w:rsid w:val="00626E03"/>
    <w:rPr>
      <w:rFonts w:eastAsia="Times New Roman"/>
      <w:sz w:val="20"/>
      <w:szCs w:val="20"/>
    </w:rPr>
  </w:style>
  <w:style w:type="paragraph" w:customStyle="1" w:styleId="Style1782">
    <w:name w:val="Style1782"/>
    <w:basedOn w:val="Normal"/>
    <w:rsid w:val="00626E03"/>
    <w:rPr>
      <w:rFonts w:eastAsia="Times New Roman"/>
      <w:sz w:val="20"/>
      <w:szCs w:val="20"/>
    </w:rPr>
  </w:style>
  <w:style w:type="paragraph" w:customStyle="1" w:styleId="Style1999">
    <w:name w:val="Style1999"/>
    <w:basedOn w:val="Normal"/>
    <w:rsid w:val="00626E03"/>
    <w:rPr>
      <w:rFonts w:eastAsia="Times New Roman"/>
      <w:sz w:val="20"/>
      <w:szCs w:val="20"/>
    </w:rPr>
  </w:style>
  <w:style w:type="paragraph" w:customStyle="1" w:styleId="Style1816">
    <w:name w:val="Style1816"/>
    <w:basedOn w:val="Normal"/>
    <w:rsid w:val="00626E03"/>
    <w:rPr>
      <w:rFonts w:eastAsia="Times New Roman"/>
      <w:sz w:val="20"/>
      <w:szCs w:val="20"/>
    </w:rPr>
  </w:style>
  <w:style w:type="paragraph" w:customStyle="1" w:styleId="Style2044">
    <w:name w:val="Style2044"/>
    <w:basedOn w:val="Normal"/>
    <w:rsid w:val="00626E03"/>
    <w:rPr>
      <w:rFonts w:eastAsia="Times New Roman"/>
      <w:sz w:val="20"/>
      <w:szCs w:val="20"/>
    </w:rPr>
  </w:style>
  <w:style w:type="paragraph" w:customStyle="1" w:styleId="Style1838">
    <w:name w:val="Style1838"/>
    <w:basedOn w:val="Normal"/>
    <w:rsid w:val="00626E03"/>
    <w:rPr>
      <w:rFonts w:eastAsia="Times New Roman"/>
      <w:sz w:val="20"/>
      <w:szCs w:val="20"/>
    </w:rPr>
  </w:style>
  <w:style w:type="paragraph" w:customStyle="1" w:styleId="Style2283">
    <w:name w:val="Style2283"/>
    <w:basedOn w:val="Normal"/>
    <w:rsid w:val="00626E03"/>
    <w:rPr>
      <w:rFonts w:eastAsia="Times New Roman"/>
      <w:sz w:val="20"/>
      <w:szCs w:val="20"/>
    </w:rPr>
  </w:style>
  <w:style w:type="paragraph" w:customStyle="1" w:styleId="Style2031">
    <w:name w:val="Style2031"/>
    <w:basedOn w:val="Normal"/>
    <w:rsid w:val="00626E03"/>
    <w:rPr>
      <w:rFonts w:eastAsia="Times New Roman"/>
      <w:sz w:val="20"/>
      <w:szCs w:val="20"/>
    </w:rPr>
  </w:style>
  <w:style w:type="paragraph" w:customStyle="1" w:styleId="Style1865">
    <w:name w:val="Style1865"/>
    <w:basedOn w:val="Normal"/>
    <w:rsid w:val="00626E03"/>
    <w:rPr>
      <w:rFonts w:eastAsia="Times New Roman"/>
      <w:sz w:val="20"/>
      <w:szCs w:val="20"/>
    </w:rPr>
  </w:style>
  <w:style w:type="paragraph" w:customStyle="1" w:styleId="Style1691">
    <w:name w:val="Style1691"/>
    <w:basedOn w:val="Normal"/>
    <w:rsid w:val="00626E03"/>
    <w:rPr>
      <w:rFonts w:eastAsia="Times New Roman"/>
      <w:sz w:val="20"/>
      <w:szCs w:val="20"/>
    </w:rPr>
  </w:style>
  <w:style w:type="paragraph" w:customStyle="1" w:styleId="Style1728">
    <w:name w:val="Style1728"/>
    <w:basedOn w:val="Normal"/>
    <w:rsid w:val="00626E03"/>
    <w:rPr>
      <w:rFonts w:eastAsia="Times New Roman"/>
      <w:sz w:val="20"/>
      <w:szCs w:val="20"/>
    </w:rPr>
  </w:style>
  <w:style w:type="paragraph" w:customStyle="1" w:styleId="Style2160">
    <w:name w:val="Style2160"/>
    <w:basedOn w:val="Normal"/>
    <w:rsid w:val="00626E03"/>
    <w:rPr>
      <w:rFonts w:eastAsia="Times New Roman"/>
      <w:sz w:val="20"/>
      <w:szCs w:val="20"/>
    </w:rPr>
  </w:style>
  <w:style w:type="paragraph" w:customStyle="1" w:styleId="Style2183">
    <w:name w:val="Style2183"/>
    <w:basedOn w:val="Normal"/>
    <w:rsid w:val="00626E03"/>
    <w:rPr>
      <w:rFonts w:eastAsia="Times New Roman"/>
      <w:sz w:val="20"/>
      <w:szCs w:val="20"/>
    </w:rPr>
  </w:style>
  <w:style w:type="paragraph" w:customStyle="1" w:styleId="Style1732">
    <w:name w:val="Style1732"/>
    <w:basedOn w:val="Normal"/>
    <w:rsid w:val="00626E03"/>
    <w:rPr>
      <w:rFonts w:eastAsia="Times New Roman"/>
      <w:sz w:val="20"/>
      <w:szCs w:val="20"/>
    </w:rPr>
  </w:style>
  <w:style w:type="paragraph" w:customStyle="1" w:styleId="Style2271">
    <w:name w:val="Style2271"/>
    <w:basedOn w:val="Normal"/>
    <w:rsid w:val="00626E03"/>
    <w:rPr>
      <w:rFonts w:eastAsia="Times New Roman"/>
      <w:sz w:val="20"/>
      <w:szCs w:val="20"/>
    </w:rPr>
  </w:style>
  <w:style w:type="paragraph" w:customStyle="1" w:styleId="Style2362">
    <w:name w:val="Style2362"/>
    <w:basedOn w:val="Normal"/>
    <w:rsid w:val="00626E03"/>
    <w:rPr>
      <w:rFonts w:eastAsia="Times New Roman"/>
      <w:sz w:val="20"/>
      <w:szCs w:val="20"/>
    </w:rPr>
  </w:style>
  <w:style w:type="paragraph" w:customStyle="1" w:styleId="Style1870">
    <w:name w:val="Style1870"/>
    <w:basedOn w:val="Normal"/>
    <w:rsid w:val="00626E03"/>
    <w:rPr>
      <w:rFonts w:eastAsia="Times New Roman"/>
      <w:sz w:val="20"/>
      <w:szCs w:val="20"/>
    </w:rPr>
  </w:style>
  <w:style w:type="paragraph" w:customStyle="1" w:styleId="Style2058">
    <w:name w:val="Style2058"/>
    <w:basedOn w:val="Normal"/>
    <w:rsid w:val="00626E03"/>
    <w:rPr>
      <w:rFonts w:eastAsia="Times New Roman"/>
      <w:sz w:val="20"/>
      <w:szCs w:val="20"/>
    </w:rPr>
  </w:style>
  <w:style w:type="paragraph" w:customStyle="1" w:styleId="Style2145">
    <w:name w:val="Style2145"/>
    <w:basedOn w:val="Normal"/>
    <w:rsid w:val="00626E03"/>
    <w:rPr>
      <w:rFonts w:eastAsia="Times New Roman"/>
      <w:sz w:val="20"/>
      <w:szCs w:val="20"/>
    </w:rPr>
  </w:style>
  <w:style w:type="paragraph" w:customStyle="1" w:styleId="Style1909">
    <w:name w:val="Style1909"/>
    <w:basedOn w:val="Normal"/>
    <w:rsid w:val="00626E03"/>
    <w:rPr>
      <w:rFonts w:eastAsia="Times New Roman"/>
      <w:sz w:val="20"/>
      <w:szCs w:val="20"/>
    </w:rPr>
  </w:style>
  <w:style w:type="paragraph" w:customStyle="1" w:styleId="Style1917">
    <w:name w:val="Style1917"/>
    <w:basedOn w:val="Normal"/>
    <w:rsid w:val="00626E03"/>
    <w:rPr>
      <w:rFonts w:eastAsia="Times New Roman"/>
      <w:sz w:val="20"/>
      <w:szCs w:val="20"/>
    </w:rPr>
  </w:style>
  <w:style w:type="paragraph" w:customStyle="1" w:styleId="Style1779">
    <w:name w:val="Style1779"/>
    <w:basedOn w:val="Normal"/>
    <w:rsid w:val="00626E03"/>
    <w:rPr>
      <w:rFonts w:eastAsia="Times New Roman"/>
      <w:sz w:val="20"/>
      <w:szCs w:val="20"/>
    </w:rPr>
  </w:style>
  <w:style w:type="paragraph" w:customStyle="1" w:styleId="Style1791">
    <w:name w:val="Style1791"/>
    <w:basedOn w:val="Normal"/>
    <w:rsid w:val="00626E03"/>
    <w:rPr>
      <w:rFonts w:eastAsia="Times New Roman"/>
      <w:sz w:val="20"/>
      <w:szCs w:val="20"/>
    </w:rPr>
  </w:style>
  <w:style w:type="paragraph" w:customStyle="1" w:styleId="Style2275">
    <w:name w:val="Style2275"/>
    <w:basedOn w:val="Normal"/>
    <w:rsid w:val="00626E03"/>
    <w:rPr>
      <w:rFonts w:eastAsia="Times New Roman"/>
      <w:sz w:val="20"/>
      <w:szCs w:val="20"/>
    </w:rPr>
  </w:style>
  <w:style w:type="paragraph" w:customStyle="1" w:styleId="Style4250">
    <w:name w:val="Style4250"/>
    <w:basedOn w:val="Normal"/>
    <w:rsid w:val="00626E03"/>
    <w:rPr>
      <w:rFonts w:eastAsia="Times New Roman"/>
      <w:sz w:val="20"/>
      <w:szCs w:val="20"/>
    </w:rPr>
  </w:style>
  <w:style w:type="character" w:customStyle="1" w:styleId="CharStyle13">
    <w:name w:val="CharStyle13"/>
    <w:basedOn w:val="DefaultParagraphFont"/>
    <w:rsid w:val="00626E03"/>
    <w:rPr>
      <w:rFonts w:ascii="Times New Roman" w:eastAsia="Times New Roman" w:hAnsi="Times New Roman" w:cs="Times New Roman"/>
      <w:b/>
      <w:bCs/>
      <w:i w:val="0"/>
      <w:iCs w:val="0"/>
      <w:smallCaps w:val="0"/>
      <w:sz w:val="14"/>
      <w:szCs w:val="14"/>
    </w:rPr>
  </w:style>
  <w:style w:type="character" w:customStyle="1" w:styleId="CharStyle20">
    <w:name w:val="CharStyle20"/>
    <w:basedOn w:val="DefaultParagraphFont"/>
    <w:rsid w:val="00626E03"/>
    <w:rPr>
      <w:rFonts w:ascii="Times New Roman" w:eastAsia="Times New Roman" w:hAnsi="Times New Roman" w:cs="Times New Roman"/>
      <w:b/>
      <w:bCs/>
      <w:i w:val="0"/>
      <w:iCs w:val="0"/>
      <w:smallCaps w:val="0"/>
      <w:sz w:val="20"/>
      <w:szCs w:val="20"/>
    </w:rPr>
  </w:style>
  <w:style w:type="character" w:customStyle="1" w:styleId="CharStyle24">
    <w:name w:val="CharStyle24"/>
    <w:basedOn w:val="DefaultParagraphFont"/>
    <w:rsid w:val="00626E03"/>
    <w:rPr>
      <w:rFonts w:ascii="Times New Roman" w:eastAsia="Times New Roman" w:hAnsi="Times New Roman" w:cs="Times New Roman"/>
      <w:b w:val="0"/>
      <w:bCs w:val="0"/>
      <w:i w:val="0"/>
      <w:iCs w:val="0"/>
      <w:smallCaps w:val="0"/>
      <w:sz w:val="20"/>
      <w:szCs w:val="20"/>
    </w:rPr>
  </w:style>
  <w:style w:type="character" w:customStyle="1" w:styleId="CharStyle346">
    <w:name w:val="CharStyle346"/>
    <w:basedOn w:val="DefaultParagraphFont"/>
    <w:rsid w:val="00626E03"/>
    <w:rPr>
      <w:rFonts w:ascii="Times New Roman" w:eastAsia="Times New Roman" w:hAnsi="Times New Roman" w:cs="Times New Roman"/>
      <w:b w:val="0"/>
      <w:bCs w:val="0"/>
      <w:i/>
      <w:iCs/>
      <w:smallCaps w:val="0"/>
      <w:sz w:val="20"/>
      <w:szCs w:val="20"/>
    </w:rPr>
  </w:style>
  <w:style w:type="character" w:customStyle="1" w:styleId="CharStyle347">
    <w:name w:val="CharStyle347"/>
    <w:basedOn w:val="DefaultParagraphFont"/>
    <w:rsid w:val="00626E03"/>
    <w:rPr>
      <w:rFonts w:ascii="Times New Roman" w:eastAsia="Times New Roman" w:hAnsi="Times New Roman" w:cs="Times New Roman"/>
      <w:b/>
      <w:bCs/>
      <w:i w:val="0"/>
      <w:iCs w:val="0"/>
      <w:smallCaps w:val="0"/>
      <w:sz w:val="18"/>
      <w:szCs w:val="18"/>
    </w:rPr>
  </w:style>
  <w:style w:type="character" w:customStyle="1" w:styleId="CharStyle348">
    <w:name w:val="CharStyle348"/>
    <w:basedOn w:val="DefaultParagraphFont"/>
    <w:rsid w:val="00626E03"/>
    <w:rPr>
      <w:rFonts w:ascii="Times New Roman" w:eastAsia="Times New Roman" w:hAnsi="Times New Roman" w:cs="Times New Roman"/>
      <w:b/>
      <w:bCs/>
      <w:i w:val="0"/>
      <w:iCs w:val="0"/>
      <w:smallCaps w:val="0"/>
      <w:sz w:val="34"/>
      <w:szCs w:val="34"/>
    </w:rPr>
  </w:style>
  <w:style w:type="character" w:customStyle="1" w:styleId="CharStyle349">
    <w:name w:val="CharStyle349"/>
    <w:basedOn w:val="DefaultParagraphFont"/>
    <w:rsid w:val="00626E03"/>
    <w:rPr>
      <w:rFonts w:ascii="Times New Roman" w:eastAsia="Times New Roman" w:hAnsi="Times New Roman" w:cs="Times New Roman"/>
      <w:b/>
      <w:bCs/>
      <w:i w:val="0"/>
      <w:iCs w:val="0"/>
      <w:smallCaps w:val="0"/>
      <w:sz w:val="26"/>
      <w:szCs w:val="26"/>
    </w:rPr>
  </w:style>
  <w:style w:type="character" w:customStyle="1" w:styleId="CharStyle1404">
    <w:name w:val="CharStyle1404"/>
    <w:basedOn w:val="DefaultParagraphFont"/>
    <w:rsid w:val="00626E03"/>
    <w:rPr>
      <w:rFonts w:ascii="Times New Roman" w:eastAsia="Times New Roman" w:hAnsi="Times New Roman" w:cs="Times New Roman"/>
      <w:b/>
      <w:bCs/>
      <w:i w:val="0"/>
      <w:iCs w:val="0"/>
      <w:smallCaps w:val="0"/>
      <w:sz w:val="18"/>
      <w:szCs w:val="18"/>
    </w:rPr>
  </w:style>
  <w:style w:type="character" w:customStyle="1" w:styleId="CharStyle1539">
    <w:name w:val="CharStyle1539"/>
    <w:basedOn w:val="DefaultParagraphFont"/>
    <w:rsid w:val="00626E03"/>
    <w:rPr>
      <w:rFonts w:ascii="Times New Roman" w:eastAsia="Times New Roman" w:hAnsi="Times New Roman" w:cs="Times New Roman"/>
      <w:b/>
      <w:bCs/>
      <w:i w:val="0"/>
      <w:iCs w:val="0"/>
      <w:smallCaps w:val="0"/>
      <w:spacing w:val="20"/>
      <w:sz w:val="14"/>
      <w:szCs w:val="14"/>
    </w:rPr>
  </w:style>
  <w:style w:type="character" w:customStyle="1" w:styleId="CharStyle1547">
    <w:name w:val="CharStyle1547"/>
    <w:basedOn w:val="DefaultParagraphFont"/>
    <w:rsid w:val="00626E03"/>
    <w:rPr>
      <w:rFonts w:ascii="Times New Roman" w:eastAsia="Times New Roman" w:hAnsi="Times New Roman" w:cs="Times New Roman"/>
      <w:b/>
      <w:bCs/>
      <w:i w:val="0"/>
      <w:iCs w:val="0"/>
      <w:smallCaps/>
      <w:spacing w:val="10"/>
      <w:sz w:val="16"/>
      <w:szCs w:val="16"/>
    </w:rPr>
  </w:style>
  <w:style w:type="character" w:customStyle="1" w:styleId="CharStyle1563">
    <w:name w:val="CharStyle1563"/>
    <w:basedOn w:val="DefaultParagraphFont"/>
    <w:rsid w:val="00626E03"/>
    <w:rPr>
      <w:rFonts w:ascii="Times New Roman" w:eastAsia="Times New Roman" w:hAnsi="Times New Roman" w:cs="Times New Roman"/>
      <w:b w:val="0"/>
      <w:bCs w:val="0"/>
      <w:i w:val="0"/>
      <w:iCs w:val="0"/>
      <w:smallCaps/>
      <w:sz w:val="18"/>
      <w:szCs w:val="18"/>
    </w:rPr>
  </w:style>
  <w:style w:type="character" w:customStyle="1" w:styleId="CharStyle1570">
    <w:name w:val="CharStyle1570"/>
    <w:basedOn w:val="DefaultParagraphFont"/>
    <w:rsid w:val="00626E03"/>
    <w:rPr>
      <w:rFonts w:ascii="Times New Roman" w:eastAsia="Times New Roman" w:hAnsi="Times New Roman" w:cs="Times New Roman"/>
      <w:b/>
      <w:bCs/>
      <w:i/>
      <w:iCs/>
      <w:smallCaps w:val="0"/>
      <w:sz w:val="18"/>
      <w:szCs w:val="18"/>
    </w:rPr>
  </w:style>
  <w:style w:type="character" w:customStyle="1" w:styleId="CharStyle1572">
    <w:name w:val="CharStyle1572"/>
    <w:basedOn w:val="DefaultParagraphFont"/>
    <w:rsid w:val="00626E03"/>
    <w:rPr>
      <w:rFonts w:ascii="Times New Roman" w:eastAsia="Times New Roman" w:hAnsi="Times New Roman" w:cs="Times New Roman"/>
      <w:b/>
      <w:bCs/>
      <w:i/>
      <w:iCs/>
      <w:smallCaps w:val="0"/>
      <w:sz w:val="18"/>
      <w:szCs w:val="18"/>
    </w:rPr>
  </w:style>
  <w:style w:type="character" w:customStyle="1" w:styleId="CharStyle1663">
    <w:name w:val="CharStyle1663"/>
    <w:basedOn w:val="DefaultParagraphFont"/>
    <w:rsid w:val="00626E03"/>
    <w:rPr>
      <w:rFonts w:ascii="Bookman Old Style" w:eastAsia="Bookman Old Style" w:hAnsi="Bookman Old Style" w:cs="Bookman Old Style"/>
      <w:b/>
      <w:bCs/>
      <w:i w:val="0"/>
      <w:iCs w:val="0"/>
      <w:smallCaps w:val="0"/>
      <w:spacing w:val="40"/>
      <w:sz w:val="28"/>
      <w:szCs w:val="28"/>
    </w:rPr>
  </w:style>
  <w:style w:type="character" w:customStyle="1" w:styleId="CharStyle1727">
    <w:name w:val="CharStyle1727"/>
    <w:basedOn w:val="DefaultParagraphFont"/>
    <w:rsid w:val="00626E03"/>
    <w:rPr>
      <w:rFonts w:ascii="Segoe UI" w:eastAsia="Segoe UI" w:hAnsi="Segoe UI" w:cs="Segoe UI"/>
      <w:b/>
      <w:bCs/>
      <w:i w:val="0"/>
      <w:iCs w:val="0"/>
      <w:smallCaps w:val="0"/>
      <w:sz w:val="28"/>
      <w:szCs w:val="28"/>
    </w:rPr>
  </w:style>
  <w:style w:type="character" w:customStyle="1" w:styleId="CharStyle2056">
    <w:name w:val="CharStyle2056"/>
    <w:basedOn w:val="DefaultParagraphFont"/>
    <w:rsid w:val="00626E03"/>
    <w:rPr>
      <w:rFonts w:ascii="Times New Roman" w:eastAsia="Times New Roman" w:hAnsi="Times New Roman" w:cs="Times New Roman"/>
      <w:b/>
      <w:bCs/>
      <w:i w:val="0"/>
      <w:iCs w:val="0"/>
      <w:smallCaps w:val="0"/>
      <w:spacing w:val="10"/>
      <w:sz w:val="18"/>
      <w:szCs w:val="18"/>
    </w:rPr>
  </w:style>
  <w:style w:type="character" w:customStyle="1" w:styleId="CharStyle3402">
    <w:name w:val="CharStyle3402"/>
    <w:basedOn w:val="DefaultParagraphFont"/>
    <w:rsid w:val="00626E03"/>
    <w:rPr>
      <w:rFonts w:ascii="Times New Roman" w:eastAsia="Times New Roman" w:hAnsi="Times New Roman" w:cs="Times New Roman"/>
      <w:b w:val="0"/>
      <w:bCs w:val="0"/>
      <w:i w:val="0"/>
      <w:iCs w:val="0"/>
      <w:smallCaps w:val="0"/>
      <w:sz w:val="12"/>
      <w:szCs w:val="12"/>
    </w:rPr>
  </w:style>
  <w:style w:type="character" w:customStyle="1" w:styleId="Heading1Char">
    <w:name w:val="Heading 1 Char"/>
    <w:basedOn w:val="DefaultParagraphFont"/>
    <w:link w:val="Heading1"/>
    <w:uiPriority w:val="9"/>
    <w:rsid w:val="000F64B9"/>
    <w:rPr>
      <w:rFonts w:ascii="Times New Roman" w:eastAsiaTheme="majorEastAsia" w:hAnsi="Times New Roman" w:cs="Times New Roman"/>
      <w:b/>
      <w:bCs/>
      <w:kern w:val="32"/>
      <w:sz w:val="24"/>
      <w:szCs w:val="32"/>
    </w:rPr>
  </w:style>
  <w:style w:type="character" w:customStyle="1" w:styleId="Heading2Char">
    <w:name w:val="Heading 2 Char"/>
    <w:basedOn w:val="DefaultParagraphFont"/>
    <w:link w:val="Heading2"/>
    <w:uiPriority w:val="9"/>
    <w:rsid w:val="000F64B9"/>
    <w:rPr>
      <w:rFonts w:ascii="Times New Roman" w:eastAsiaTheme="majorEastAsia" w:hAnsi="Times New Roman" w:cs="Times New Roman"/>
      <w:bCs/>
      <w:iCs/>
      <w:sz w:val="24"/>
      <w:szCs w:val="28"/>
    </w:rPr>
  </w:style>
  <w:style w:type="character" w:customStyle="1" w:styleId="Heading3Char">
    <w:name w:val="Heading 3 Char"/>
    <w:basedOn w:val="DefaultParagraphFont"/>
    <w:link w:val="Heading3"/>
    <w:uiPriority w:val="9"/>
    <w:rsid w:val="000F64B9"/>
    <w:rPr>
      <w:rFonts w:ascii="Times New Roman" w:eastAsiaTheme="majorEastAsia" w:hAnsi="Times New Roman" w:cs="Times New Roman"/>
      <w:bCs/>
      <w:i/>
      <w:sz w:val="24"/>
      <w:szCs w:val="26"/>
    </w:rPr>
  </w:style>
  <w:style w:type="character" w:customStyle="1" w:styleId="Heading4Char">
    <w:name w:val="Heading 4 Char"/>
    <w:basedOn w:val="DefaultParagraphFont"/>
    <w:link w:val="Heading4"/>
    <w:uiPriority w:val="9"/>
    <w:rsid w:val="000F64B9"/>
    <w:rPr>
      <w:rFonts w:ascii="Times New Roman" w:hAnsi="Times New Roman" w:cs="Times New Roman"/>
      <w:b/>
      <w:bCs/>
      <w:i/>
      <w:sz w:val="24"/>
      <w:szCs w:val="28"/>
    </w:rPr>
  </w:style>
  <w:style w:type="paragraph" w:customStyle="1" w:styleId="Style0">
    <w:name w:val="Style0"/>
    <w:basedOn w:val="Normal"/>
    <w:rsid w:val="000F64B9"/>
    <w:rPr>
      <w:rFonts w:eastAsia="Times New Roman"/>
      <w:sz w:val="20"/>
      <w:szCs w:val="20"/>
    </w:rPr>
  </w:style>
  <w:style w:type="paragraph" w:customStyle="1" w:styleId="Style1">
    <w:name w:val="Style1"/>
    <w:basedOn w:val="Normal"/>
    <w:uiPriority w:val="99"/>
    <w:rsid w:val="000F64B9"/>
    <w:rPr>
      <w:rFonts w:eastAsia="Times New Roman"/>
      <w:sz w:val="20"/>
      <w:szCs w:val="20"/>
    </w:rPr>
  </w:style>
  <w:style w:type="paragraph" w:customStyle="1" w:styleId="Style19">
    <w:name w:val="Style19"/>
    <w:basedOn w:val="Normal"/>
    <w:rsid w:val="000F64B9"/>
    <w:rPr>
      <w:rFonts w:eastAsia="Times New Roman"/>
      <w:sz w:val="20"/>
      <w:szCs w:val="20"/>
    </w:rPr>
  </w:style>
  <w:style w:type="paragraph" w:customStyle="1" w:styleId="Style12">
    <w:name w:val="Style12"/>
    <w:basedOn w:val="Normal"/>
    <w:rsid w:val="000F64B9"/>
    <w:rPr>
      <w:rFonts w:eastAsia="Times New Roman"/>
      <w:sz w:val="20"/>
      <w:szCs w:val="20"/>
    </w:rPr>
  </w:style>
  <w:style w:type="paragraph" w:customStyle="1" w:styleId="Style41">
    <w:name w:val="Style41"/>
    <w:basedOn w:val="Normal"/>
    <w:rsid w:val="000F64B9"/>
    <w:rPr>
      <w:rFonts w:eastAsia="Times New Roman"/>
      <w:sz w:val="20"/>
      <w:szCs w:val="20"/>
    </w:rPr>
  </w:style>
  <w:style w:type="paragraph" w:customStyle="1" w:styleId="Style39">
    <w:name w:val="Style39"/>
    <w:basedOn w:val="Normal"/>
    <w:rsid w:val="000F64B9"/>
    <w:rPr>
      <w:rFonts w:eastAsia="Times New Roman"/>
      <w:sz w:val="20"/>
      <w:szCs w:val="20"/>
    </w:rPr>
  </w:style>
  <w:style w:type="paragraph" w:customStyle="1" w:styleId="Style38">
    <w:name w:val="Style38"/>
    <w:basedOn w:val="Normal"/>
    <w:rsid w:val="000F64B9"/>
    <w:rPr>
      <w:rFonts w:eastAsia="Times New Roman"/>
      <w:sz w:val="20"/>
      <w:szCs w:val="20"/>
    </w:rPr>
  </w:style>
  <w:style w:type="paragraph" w:customStyle="1" w:styleId="Style211">
    <w:name w:val="Style211"/>
    <w:basedOn w:val="Normal"/>
    <w:rsid w:val="000F64B9"/>
    <w:rPr>
      <w:rFonts w:eastAsia="Times New Roman"/>
      <w:sz w:val="20"/>
      <w:szCs w:val="20"/>
    </w:rPr>
  </w:style>
  <w:style w:type="paragraph" w:customStyle="1" w:styleId="Style44">
    <w:name w:val="Style44"/>
    <w:basedOn w:val="Normal"/>
    <w:rsid w:val="000F64B9"/>
    <w:rPr>
      <w:rFonts w:eastAsia="Times New Roman"/>
      <w:sz w:val="20"/>
      <w:szCs w:val="20"/>
    </w:rPr>
  </w:style>
  <w:style w:type="paragraph" w:customStyle="1" w:styleId="Style45">
    <w:name w:val="Style45"/>
    <w:basedOn w:val="Normal"/>
    <w:rsid w:val="000F64B9"/>
    <w:rPr>
      <w:rFonts w:eastAsia="Times New Roman"/>
      <w:sz w:val="20"/>
      <w:szCs w:val="20"/>
    </w:rPr>
  </w:style>
  <w:style w:type="paragraph" w:customStyle="1" w:styleId="Style46">
    <w:name w:val="Style46"/>
    <w:basedOn w:val="Normal"/>
    <w:rsid w:val="000F64B9"/>
    <w:rPr>
      <w:rFonts w:eastAsia="Times New Roman"/>
      <w:sz w:val="20"/>
      <w:szCs w:val="20"/>
    </w:rPr>
  </w:style>
  <w:style w:type="paragraph" w:customStyle="1" w:styleId="Style51">
    <w:name w:val="Style51"/>
    <w:basedOn w:val="Normal"/>
    <w:rsid w:val="000F64B9"/>
    <w:rPr>
      <w:rFonts w:eastAsia="Times New Roman"/>
      <w:sz w:val="20"/>
      <w:szCs w:val="20"/>
    </w:rPr>
  </w:style>
  <w:style w:type="paragraph" w:customStyle="1" w:styleId="Style49">
    <w:name w:val="Style49"/>
    <w:basedOn w:val="Normal"/>
    <w:rsid w:val="000F64B9"/>
    <w:rPr>
      <w:rFonts w:eastAsia="Times New Roman"/>
      <w:sz w:val="20"/>
      <w:szCs w:val="20"/>
    </w:rPr>
  </w:style>
  <w:style w:type="paragraph" w:customStyle="1" w:styleId="Style50">
    <w:name w:val="Style50"/>
    <w:basedOn w:val="Normal"/>
    <w:rsid w:val="000F64B9"/>
    <w:rPr>
      <w:rFonts w:eastAsia="Times New Roman"/>
      <w:sz w:val="20"/>
      <w:szCs w:val="20"/>
    </w:rPr>
  </w:style>
  <w:style w:type="paragraph" w:customStyle="1" w:styleId="Style52">
    <w:name w:val="Style52"/>
    <w:basedOn w:val="Normal"/>
    <w:rsid w:val="000F64B9"/>
    <w:rPr>
      <w:rFonts w:eastAsia="Times New Roman"/>
      <w:sz w:val="20"/>
      <w:szCs w:val="20"/>
    </w:rPr>
  </w:style>
  <w:style w:type="paragraph" w:customStyle="1" w:styleId="Style54">
    <w:name w:val="Style54"/>
    <w:basedOn w:val="Normal"/>
    <w:rsid w:val="000F64B9"/>
    <w:rPr>
      <w:rFonts w:eastAsia="Times New Roman"/>
      <w:sz w:val="20"/>
      <w:szCs w:val="20"/>
    </w:rPr>
  </w:style>
  <w:style w:type="paragraph" w:customStyle="1" w:styleId="Style77">
    <w:name w:val="Style77"/>
    <w:basedOn w:val="Normal"/>
    <w:rsid w:val="000F64B9"/>
    <w:rPr>
      <w:rFonts w:eastAsia="Times New Roman"/>
      <w:sz w:val="20"/>
      <w:szCs w:val="20"/>
    </w:rPr>
  </w:style>
  <w:style w:type="paragraph" w:customStyle="1" w:styleId="Style61">
    <w:name w:val="Style61"/>
    <w:basedOn w:val="Normal"/>
    <w:rsid w:val="000F64B9"/>
    <w:rPr>
      <w:rFonts w:eastAsia="Times New Roman"/>
      <w:sz w:val="20"/>
      <w:szCs w:val="20"/>
    </w:rPr>
  </w:style>
  <w:style w:type="paragraph" w:customStyle="1" w:styleId="Style64">
    <w:name w:val="Style64"/>
    <w:basedOn w:val="Normal"/>
    <w:rsid w:val="000F64B9"/>
    <w:rPr>
      <w:rFonts w:eastAsia="Times New Roman"/>
      <w:sz w:val="20"/>
      <w:szCs w:val="20"/>
    </w:rPr>
  </w:style>
  <w:style w:type="paragraph" w:customStyle="1" w:styleId="Style185">
    <w:name w:val="Style185"/>
    <w:basedOn w:val="Normal"/>
    <w:rsid w:val="000F64B9"/>
    <w:rPr>
      <w:rFonts w:eastAsia="Times New Roman"/>
      <w:sz w:val="20"/>
      <w:szCs w:val="20"/>
    </w:rPr>
  </w:style>
  <w:style w:type="paragraph" w:customStyle="1" w:styleId="Style84">
    <w:name w:val="Style84"/>
    <w:basedOn w:val="Normal"/>
    <w:rsid w:val="000F64B9"/>
    <w:rPr>
      <w:rFonts w:eastAsia="Times New Roman"/>
      <w:sz w:val="20"/>
      <w:szCs w:val="20"/>
    </w:rPr>
  </w:style>
  <w:style w:type="paragraph" w:customStyle="1" w:styleId="Style88">
    <w:name w:val="Style88"/>
    <w:basedOn w:val="Normal"/>
    <w:rsid w:val="000F64B9"/>
    <w:rPr>
      <w:rFonts w:eastAsia="Times New Roman"/>
      <w:sz w:val="20"/>
      <w:szCs w:val="20"/>
    </w:rPr>
  </w:style>
  <w:style w:type="paragraph" w:customStyle="1" w:styleId="Style122">
    <w:name w:val="Style122"/>
    <w:basedOn w:val="Normal"/>
    <w:rsid w:val="000F64B9"/>
    <w:rPr>
      <w:rFonts w:eastAsia="Times New Roman"/>
      <w:sz w:val="20"/>
      <w:szCs w:val="20"/>
    </w:rPr>
  </w:style>
  <w:style w:type="paragraph" w:customStyle="1" w:styleId="Style128">
    <w:name w:val="Style128"/>
    <w:basedOn w:val="Normal"/>
    <w:rsid w:val="000F64B9"/>
    <w:rPr>
      <w:rFonts w:eastAsia="Times New Roman"/>
      <w:sz w:val="20"/>
      <w:szCs w:val="20"/>
    </w:rPr>
  </w:style>
  <w:style w:type="paragraph" w:customStyle="1" w:styleId="Style277">
    <w:name w:val="Style277"/>
    <w:basedOn w:val="Normal"/>
    <w:rsid w:val="000F64B9"/>
    <w:rPr>
      <w:rFonts w:eastAsia="Times New Roman"/>
      <w:sz w:val="20"/>
      <w:szCs w:val="20"/>
    </w:rPr>
  </w:style>
  <w:style w:type="character" w:customStyle="1" w:styleId="CharStyle5">
    <w:name w:val="CharStyle5"/>
    <w:basedOn w:val="DefaultParagraphFont"/>
    <w:rsid w:val="000F64B9"/>
    <w:rPr>
      <w:rFonts w:ascii="Times New Roman" w:eastAsia="Times New Roman" w:hAnsi="Times New Roman" w:cs="Times New Roman"/>
      <w:b/>
      <w:bCs/>
      <w:i w:val="0"/>
      <w:iCs w:val="0"/>
      <w:smallCaps w:val="0"/>
      <w:sz w:val="14"/>
      <w:szCs w:val="14"/>
    </w:rPr>
  </w:style>
  <w:style w:type="character" w:customStyle="1" w:styleId="CharStyle6">
    <w:name w:val="CharStyle6"/>
    <w:basedOn w:val="DefaultParagraphFont"/>
    <w:rsid w:val="000F64B9"/>
    <w:rPr>
      <w:rFonts w:ascii="Times New Roman" w:eastAsia="Times New Roman" w:hAnsi="Times New Roman" w:cs="Times New Roman"/>
      <w:b/>
      <w:bCs/>
      <w:i w:val="0"/>
      <w:iCs w:val="0"/>
      <w:smallCaps w:val="0"/>
      <w:sz w:val="34"/>
      <w:szCs w:val="34"/>
    </w:rPr>
  </w:style>
  <w:style w:type="character" w:customStyle="1" w:styleId="CharStyle7">
    <w:name w:val="CharStyle7"/>
    <w:basedOn w:val="DefaultParagraphFont"/>
    <w:rsid w:val="000F64B9"/>
    <w:rPr>
      <w:rFonts w:ascii="Times New Roman" w:eastAsia="Times New Roman" w:hAnsi="Times New Roman" w:cs="Times New Roman"/>
      <w:b/>
      <w:bCs/>
      <w:i w:val="0"/>
      <w:iCs w:val="0"/>
      <w:smallCaps w:val="0"/>
      <w:sz w:val="24"/>
      <w:szCs w:val="24"/>
    </w:rPr>
  </w:style>
  <w:style w:type="character" w:customStyle="1" w:styleId="CharStyle15">
    <w:name w:val="CharStyle15"/>
    <w:basedOn w:val="DefaultParagraphFont"/>
    <w:rsid w:val="000F64B9"/>
    <w:rPr>
      <w:rFonts w:ascii="Times New Roman" w:eastAsia="Times New Roman" w:hAnsi="Times New Roman" w:cs="Times New Roman"/>
      <w:b w:val="0"/>
      <w:bCs w:val="0"/>
      <w:i w:val="0"/>
      <w:iCs w:val="0"/>
      <w:smallCaps w:val="0"/>
      <w:sz w:val="20"/>
      <w:szCs w:val="20"/>
    </w:rPr>
  </w:style>
  <w:style w:type="character" w:customStyle="1" w:styleId="CharStyle86">
    <w:name w:val="CharStyle86"/>
    <w:basedOn w:val="DefaultParagraphFont"/>
    <w:rsid w:val="000F64B9"/>
    <w:rPr>
      <w:rFonts w:ascii="Times New Roman" w:eastAsia="Times New Roman" w:hAnsi="Times New Roman" w:cs="Times New Roman"/>
      <w:b w:val="0"/>
      <w:bCs w:val="0"/>
      <w:i/>
      <w:iCs/>
      <w:smallCaps w:val="0"/>
      <w:sz w:val="20"/>
      <w:szCs w:val="20"/>
    </w:rPr>
  </w:style>
  <w:style w:type="character" w:customStyle="1" w:styleId="CharStyle182">
    <w:name w:val="CharStyle182"/>
    <w:basedOn w:val="DefaultParagraphFont"/>
    <w:rsid w:val="000F64B9"/>
    <w:rPr>
      <w:rFonts w:ascii="Times New Roman" w:eastAsia="Times New Roman" w:hAnsi="Times New Roman" w:cs="Times New Roman"/>
      <w:b/>
      <w:bCs/>
      <w:i w:val="0"/>
      <w:iCs w:val="0"/>
      <w:smallCaps w:val="0"/>
      <w:sz w:val="20"/>
      <w:szCs w:val="20"/>
    </w:rPr>
  </w:style>
  <w:style w:type="character" w:customStyle="1" w:styleId="CharStyle275">
    <w:name w:val="CharStyle275"/>
    <w:basedOn w:val="DefaultParagraphFont"/>
    <w:rsid w:val="000F64B9"/>
    <w:rPr>
      <w:rFonts w:ascii="Times New Roman" w:eastAsia="Times New Roman" w:hAnsi="Times New Roman" w:cs="Times New Roman"/>
      <w:b/>
      <w:bCs/>
      <w:i/>
      <w:iCs/>
      <w:smallCaps w:val="0"/>
      <w:sz w:val="14"/>
      <w:szCs w:val="14"/>
    </w:rPr>
  </w:style>
  <w:style w:type="paragraph" w:customStyle="1" w:styleId="note">
    <w:name w:val="note"/>
    <w:basedOn w:val="hanging"/>
    <w:qFormat/>
    <w:rsid w:val="000F64B9"/>
    <w:pPr>
      <w:ind w:left="216" w:hanging="216"/>
    </w:pPr>
    <w:rPr>
      <w:sz w:val="20"/>
    </w:rPr>
  </w:style>
  <w:style w:type="paragraph" w:styleId="Title">
    <w:name w:val="Title"/>
    <w:basedOn w:val="Normal"/>
    <w:next w:val="Normal"/>
    <w:link w:val="TitleChar"/>
    <w:uiPriority w:val="10"/>
    <w:qFormat/>
    <w:rsid w:val="000F64B9"/>
    <w:pPr>
      <w:spacing w:before="600" w:after="600"/>
      <w:ind w:firstLine="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rsid w:val="000F64B9"/>
    <w:rPr>
      <w:rFonts w:ascii="Times New Roman" w:eastAsiaTheme="majorEastAsia" w:hAnsi="Times New Roman" w:cs="Times New Roman"/>
      <w:b/>
      <w:bCs/>
      <w:kern w:val="28"/>
      <w:sz w:val="36"/>
      <w:szCs w:val="32"/>
    </w:rPr>
  </w:style>
  <w:style w:type="paragraph" w:styleId="Subtitle">
    <w:name w:val="Subtitle"/>
    <w:basedOn w:val="Normal"/>
    <w:next w:val="Normal"/>
    <w:link w:val="SubtitleChar"/>
    <w:uiPriority w:val="11"/>
    <w:qFormat/>
    <w:rsid w:val="000F64B9"/>
    <w:pPr>
      <w:spacing w:before="480" w:after="360"/>
      <w:ind w:firstLine="0"/>
      <w:jc w:val="center"/>
      <w:outlineLvl w:val="1"/>
    </w:pPr>
    <w:rPr>
      <w:rFonts w:eastAsiaTheme="majorEastAsia"/>
      <w:b/>
      <w:sz w:val="28"/>
    </w:rPr>
  </w:style>
  <w:style w:type="character" w:customStyle="1" w:styleId="SubtitleChar">
    <w:name w:val="Subtitle Char"/>
    <w:basedOn w:val="DefaultParagraphFont"/>
    <w:link w:val="Subtitle"/>
    <w:uiPriority w:val="11"/>
    <w:rsid w:val="000F64B9"/>
    <w:rPr>
      <w:rFonts w:ascii="Times New Roman" w:eastAsiaTheme="majorEastAsia" w:hAnsi="Times New Roman" w:cs="Times New Roman"/>
      <w:b/>
      <w:sz w:val="28"/>
      <w:szCs w:val="24"/>
    </w:rPr>
  </w:style>
  <w:style w:type="paragraph" w:customStyle="1" w:styleId="nonindent">
    <w:name w:val="nonindent"/>
    <w:basedOn w:val="Normal"/>
    <w:qFormat/>
    <w:rsid w:val="000F64B9"/>
    <w:pPr>
      <w:ind w:firstLine="0"/>
    </w:pPr>
  </w:style>
  <w:style w:type="paragraph" w:customStyle="1" w:styleId="intro">
    <w:name w:val="intro"/>
    <w:basedOn w:val="Normal"/>
    <w:qFormat/>
    <w:rsid w:val="000F64B9"/>
    <w:pPr>
      <w:spacing w:before="120" w:after="60"/>
      <w:ind w:firstLine="0"/>
      <w:jc w:val="center"/>
    </w:pPr>
    <w:rPr>
      <w:b/>
      <w:sz w:val="26"/>
    </w:rPr>
  </w:style>
  <w:style w:type="paragraph" w:customStyle="1" w:styleId="introright">
    <w:name w:val="intro_right"/>
    <w:basedOn w:val="Normal"/>
    <w:qFormat/>
    <w:rsid w:val="000F64B9"/>
    <w:pPr>
      <w:spacing w:after="60"/>
      <w:ind w:firstLine="0"/>
      <w:jc w:val="right"/>
    </w:pPr>
    <w:rPr>
      <w:i/>
      <w:sz w:val="26"/>
    </w:rPr>
  </w:style>
  <w:style w:type="paragraph" w:customStyle="1" w:styleId="intro1">
    <w:name w:val="intro1"/>
    <w:basedOn w:val="Normal"/>
    <w:qFormat/>
    <w:rsid w:val="000F64B9"/>
    <w:pPr>
      <w:spacing w:after="60"/>
    </w:pPr>
    <w:rPr>
      <w:sz w:val="24"/>
    </w:rPr>
  </w:style>
  <w:style w:type="paragraph" w:customStyle="1" w:styleId="heading">
    <w:name w:val="heading"/>
    <w:basedOn w:val="Normal"/>
    <w:qFormat/>
    <w:rsid w:val="000F64B9"/>
    <w:pPr>
      <w:spacing w:before="120" w:after="60"/>
      <w:ind w:firstLine="0"/>
      <w:jc w:val="left"/>
    </w:pPr>
    <w:rPr>
      <w:b/>
      <w:sz w:val="20"/>
    </w:rPr>
  </w:style>
  <w:style w:type="paragraph" w:customStyle="1" w:styleId="hanging">
    <w:name w:val="hanging"/>
    <w:basedOn w:val="Normal"/>
    <w:qFormat/>
    <w:rsid w:val="000F64B9"/>
    <w:pPr>
      <w:ind w:left="864" w:hanging="432"/>
    </w:pPr>
  </w:style>
  <w:style w:type="paragraph" w:customStyle="1" w:styleId="list2">
    <w:name w:val="list2"/>
    <w:basedOn w:val="hanging"/>
    <w:qFormat/>
    <w:rsid w:val="000F64B9"/>
    <w:pPr>
      <w:ind w:left="1339" w:hanging="331"/>
    </w:pPr>
  </w:style>
  <w:style w:type="paragraph" w:customStyle="1" w:styleId="list1">
    <w:name w:val="list1"/>
    <w:basedOn w:val="Normal"/>
    <w:qFormat/>
    <w:rsid w:val="000F64B9"/>
    <w:pPr>
      <w:ind w:left="576" w:hanging="288"/>
    </w:pPr>
  </w:style>
  <w:style w:type="paragraph" w:styleId="Header">
    <w:name w:val="header"/>
    <w:basedOn w:val="Normal"/>
    <w:link w:val="HeaderChar"/>
    <w:uiPriority w:val="99"/>
    <w:unhideWhenUsed/>
    <w:rsid w:val="000F64B9"/>
    <w:pPr>
      <w:tabs>
        <w:tab w:val="center" w:pos="4680"/>
        <w:tab w:val="right" w:pos="9360"/>
      </w:tabs>
    </w:pPr>
  </w:style>
  <w:style w:type="character" w:customStyle="1" w:styleId="HeaderChar">
    <w:name w:val="Header Char"/>
    <w:basedOn w:val="DefaultParagraphFont"/>
    <w:link w:val="Header"/>
    <w:uiPriority w:val="99"/>
    <w:rsid w:val="000F64B9"/>
    <w:rPr>
      <w:rFonts w:ascii="Times New Roman" w:hAnsi="Times New Roman" w:cs="Times New Roman"/>
      <w:szCs w:val="24"/>
    </w:rPr>
  </w:style>
  <w:style w:type="paragraph" w:styleId="Footer">
    <w:name w:val="footer"/>
    <w:basedOn w:val="Normal"/>
    <w:link w:val="FooterChar"/>
    <w:uiPriority w:val="99"/>
    <w:unhideWhenUsed/>
    <w:rsid w:val="000F64B9"/>
    <w:pPr>
      <w:tabs>
        <w:tab w:val="center" w:pos="4680"/>
        <w:tab w:val="right" w:pos="9360"/>
      </w:tabs>
    </w:pPr>
  </w:style>
  <w:style w:type="character" w:customStyle="1" w:styleId="FooterChar">
    <w:name w:val="Footer Char"/>
    <w:basedOn w:val="DefaultParagraphFont"/>
    <w:link w:val="Footer"/>
    <w:uiPriority w:val="99"/>
    <w:rsid w:val="000F64B9"/>
    <w:rPr>
      <w:rFonts w:ascii="Times New Roman" w:hAnsi="Times New Roman" w:cs="Times New Roman"/>
      <w:szCs w:val="24"/>
    </w:rPr>
  </w:style>
  <w:style w:type="paragraph" w:customStyle="1" w:styleId="indent1">
    <w:name w:val="indent1"/>
    <w:basedOn w:val="Normal"/>
    <w:qFormat/>
    <w:rsid w:val="000F64B9"/>
    <w:pPr>
      <w:ind w:left="576"/>
    </w:pPr>
  </w:style>
  <w:style w:type="paragraph" w:customStyle="1" w:styleId="List3">
    <w:name w:val="List3"/>
    <w:basedOn w:val="list2"/>
    <w:qFormat/>
    <w:rsid w:val="000F64B9"/>
    <w:pPr>
      <w:ind w:left="1915"/>
    </w:pPr>
  </w:style>
  <w:style w:type="paragraph" w:customStyle="1" w:styleId="hanging1">
    <w:name w:val="hanging1"/>
    <w:basedOn w:val="hanging"/>
    <w:qFormat/>
    <w:rsid w:val="000F64B9"/>
    <w:pPr>
      <w:ind w:left="1224"/>
    </w:pPr>
  </w:style>
  <w:style w:type="paragraph" w:customStyle="1" w:styleId="Style2">
    <w:name w:val="Style2"/>
    <w:basedOn w:val="Normal"/>
    <w:uiPriority w:val="99"/>
    <w:rsid w:val="000F64B9"/>
    <w:pPr>
      <w:spacing w:before="0"/>
      <w:ind w:firstLine="0"/>
      <w:jc w:val="left"/>
    </w:pPr>
    <w:rPr>
      <w:sz w:val="24"/>
    </w:rPr>
  </w:style>
  <w:style w:type="paragraph" w:customStyle="1" w:styleId="Style3">
    <w:name w:val="Style3"/>
    <w:basedOn w:val="Normal"/>
    <w:uiPriority w:val="99"/>
    <w:rsid w:val="000F64B9"/>
    <w:pPr>
      <w:spacing w:before="0"/>
      <w:ind w:firstLine="0"/>
      <w:jc w:val="left"/>
    </w:pPr>
    <w:rPr>
      <w:sz w:val="24"/>
    </w:rPr>
  </w:style>
  <w:style w:type="character" w:customStyle="1" w:styleId="FontStyle11">
    <w:name w:val="Font Style11"/>
    <w:basedOn w:val="DefaultParagraphFont"/>
    <w:uiPriority w:val="99"/>
    <w:rsid w:val="000F64B9"/>
    <w:rPr>
      <w:rFonts w:ascii="Times New Roman" w:hAnsi="Times New Roman" w:cs="Times New Roman"/>
      <w:b/>
      <w:bCs/>
      <w:sz w:val="14"/>
      <w:szCs w:val="14"/>
    </w:rPr>
  </w:style>
  <w:style w:type="character" w:customStyle="1" w:styleId="FontStyle12">
    <w:name w:val="Font Style12"/>
    <w:basedOn w:val="DefaultParagraphFont"/>
    <w:uiPriority w:val="99"/>
    <w:rsid w:val="000F64B9"/>
    <w:rPr>
      <w:rFonts w:ascii="Times New Roman" w:hAnsi="Times New Roman" w:cs="Times New Roman"/>
      <w:b/>
      <w:bCs/>
      <w:sz w:val="20"/>
      <w:szCs w:val="20"/>
    </w:rPr>
  </w:style>
  <w:style w:type="character" w:customStyle="1" w:styleId="Heading5Char">
    <w:name w:val="Heading 5 Char"/>
    <w:basedOn w:val="DefaultParagraphFont"/>
    <w:link w:val="Heading5"/>
    <w:uiPriority w:val="9"/>
    <w:rsid w:val="001A6B43"/>
    <w:rPr>
      <w:rFonts w:asciiTheme="majorHAnsi" w:eastAsiaTheme="majorEastAsia" w:hAnsiTheme="majorHAnsi" w:cstheme="majorBidi"/>
      <w:color w:val="2F5496" w:themeColor="accent1" w:themeShade="BF"/>
      <w:szCs w:val="24"/>
    </w:rPr>
  </w:style>
  <w:style w:type="paragraph" w:styleId="BalloonText">
    <w:name w:val="Balloon Text"/>
    <w:basedOn w:val="Normal"/>
    <w:link w:val="BalloonTextChar"/>
    <w:uiPriority w:val="99"/>
    <w:semiHidden/>
    <w:unhideWhenUsed/>
    <w:rsid w:val="0052061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615"/>
    <w:rPr>
      <w:rFonts w:ascii="Tahoma" w:hAnsi="Tahoma" w:cs="Tahoma"/>
      <w:sz w:val="16"/>
      <w:szCs w:val="16"/>
    </w:rPr>
  </w:style>
  <w:style w:type="character" w:styleId="CommentReference">
    <w:name w:val="annotation reference"/>
    <w:basedOn w:val="DefaultParagraphFont"/>
    <w:uiPriority w:val="99"/>
    <w:semiHidden/>
    <w:unhideWhenUsed/>
    <w:rsid w:val="00191261"/>
    <w:rPr>
      <w:sz w:val="16"/>
      <w:szCs w:val="16"/>
    </w:rPr>
  </w:style>
  <w:style w:type="paragraph" w:styleId="CommentText">
    <w:name w:val="annotation text"/>
    <w:basedOn w:val="Normal"/>
    <w:link w:val="CommentTextChar"/>
    <w:uiPriority w:val="99"/>
    <w:semiHidden/>
    <w:unhideWhenUsed/>
    <w:rsid w:val="00191261"/>
    <w:rPr>
      <w:sz w:val="20"/>
      <w:szCs w:val="20"/>
    </w:rPr>
  </w:style>
  <w:style w:type="character" w:customStyle="1" w:styleId="CommentTextChar">
    <w:name w:val="Comment Text Char"/>
    <w:basedOn w:val="DefaultParagraphFont"/>
    <w:link w:val="CommentText"/>
    <w:uiPriority w:val="99"/>
    <w:semiHidden/>
    <w:rsid w:val="0019126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1261"/>
    <w:rPr>
      <w:b/>
      <w:bCs/>
    </w:rPr>
  </w:style>
  <w:style w:type="character" w:customStyle="1" w:styleId="CommentSubjectChar">
    <w:name w:val="Comment Subject Char"/>
    <w:basedOn w:val="CommentTextChar"/>
    <w:link w:val="CommentSubject"/>
    <w:uiPriority w:val="99"/>
    <w:semiHidden/>
    <w:rsid w:val="00191261"/>
    <w:rPr>
      <w:rFonts w:ascii="Times New Roman" w:hAnsi="Times New Roman" w:cs="Times New Roman"/>
      <w:b/>
      <w:bCs/>
      <w:sz w:val="20"/>
      <w:szCs w:val="20"/>
    </w:rPr>
  </w:style>
  <w:style w:type="paragraph" w:styleId="Revision">
    <w:name w:val="Revision"/>
    <w:hidden/>
    <w:uiPriority w:val="99"/>
    <w:semiHidden/>
    <w:rsid w:val="00FD79A8"/>
    <w:pPr>
      <w:spacing w:after="0" w:line="240" w:lineRule="auto"/>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o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opc.dotx</Template>
  <TotalTime>7</TotalTime>
  <Pages>25</Pages>
  <Words>6962</Words>
  <Characters>39687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6</cp:revision>
  <dcterms:created xsi:type="dcterms:W3CDTF">2019-01-12T04:43:00Z</dcterms:created>
  <dcterms:modified xsi:type="dcterms:W3CDTF">2019-09-19T00:24:00Z</dcterms:modified>
</cp:coreProperties>
</file>